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70F508ED"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25DB811D" w14:textId="5485A6E8" w:rsidR="00BD59B9" w:rsidRPr="00FA57A7" w:rsidRDefault="00BD59B9" w:rsidP="0010078A">
            <w:pPr>
              <w:spacing w:beforeLines="50" w:before="180" w:after="72" w:line="360" w:lineRule="auto"/>
              <w:jc w:val="right"/>
              <w:rPr>
                <w:noProof/>
              </w:rPr>
            </w:pPr>
          </w:p>
        </w:tc>
      </w:tr>
      <w:tr w:rsidR="00BD59B9" w:rsidRPr="00EC6FA6" w14:paraId="3F8FECA7"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036472AC" w14:textId="77777777" w:rsidR="00BD59B9" w:rsidRPr="00FA57A7" w:rsidRDefault="00BD59B9" w:rsidP="0010078A">
            <w:pPr>
              <w:spacing w:before="72" w:after="72"/>
              <w:ind w:left="238"/>
              <w:jc w:val="center"/>
            </w:pPr>
            <w:r>
              <w:rPr>
                <w:noProof/>
                <w:color w:val="0000FF"/>
              </w:rPr>
              <w:t xml:space="preserve"> </w:t>
            </w:r>
            <w:r>
              <w:rPr>
                <w:noProof/>
                <w:color w:val="0000FF"/>
              </w:rPr>
              <mc:AlternateContent>
                <mc:Choice Requires="wps">
                  <w:drawing>
                    <wp:anchor distT="0" distB="0" distL="114300" distR="114300" simplePos="0" relativeHeight="251658240" behindDoc="0" locked="1" layoutInCell="1" allowOverlap="0" wp14:anchorId="2EF8BB06" wp14:editId="6D5859B0">
                      <wp:simplePos x="0" y="0"/>
                      <wp:positionH relativeFrom="column">
                        <wp:posOffset>-48260</wp:posOffset>
                      </wp:positionH>
                      <wp:positionV relativeFrom="paragraph">
                        <wp:posOffset>1911985</wp:posOffset>
                      </wp:positionV>
                      <wp:extent cx="5997575" cy="202565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202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5E9A" w14:textId="77777777" w:rsidR="009D0E1B" w:rsidRDefault="009D0E1B" w:rsidP="00067D6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B610DD">
                                    <w:rPr>
                                      <w:rFonts w:hint="eastAsia"/>
                                      <w:b/>
                                      <w:color w:val="0000FF"/>
                                      <w:sz w:val="36"/>
                                      <w:szCs w:val="40"/>
                                    </w:rPr>
                                    <w:t>政府組態基準</w:t>
                                  </w:r>
                                </w:p>
                                <w:p w14:paraId="0DD8EA34" w14:textId="33BA9069" w:rsidR="009D0E1B" w:rsidRDefault="009D0E1B" w:rsidP="00067D6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067D65">
                                    <w:rPr>
                                      <w:b/>
                                      <w:color w:val="0000FF"/>
                                      <w:sz w:val="36"/>
                                      <w:szCs w:val="40"/>
                                    </w:rPr>
                                    <w:t xml:space="preserve">Red Hat Enterprise Linux </w:t>
                                  </w:r>
                                  <w:r>
                                    <w:rPr>
                                      <w:rFonts w:hint="eastAsia"/>
                                      <w:b/>
                                      <w:color w:val="0000FF"/>
                                      <w:sz w:val="36"/>
                                      <w:szCs w:val="40"/>
                                    </w:rPr>
                                    <w:t>9</w:t>
                                  </w:r>
                                </w:p>
                                <w:p w14:paraId="5D2BAD93" w14:textId="65F756EF" w:rsidR="009D0E1B" w:rsidRDefault="009D0E1B" w:rsidP="00C5033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CB3AF7">
                                    <w:rPr>
                                      <w:b/>
                                      <w:color w:val="0000FF"/>
                                      <w:sz w:val="36"/>
                                      <w:szCs w:val="40"/>
                                    </w:rPr>
                                    <w:t>TWGCB-01-0</w:t>
                                  </w:r>
                                  <w:r>
                                    <w:rPr>
                                      <w:rFonts w:hint="eastAsia"/>
                                      <w:b/>
                                      <w:color w:val="0000FF"/>
                                      <w:sz w:val="36"/>
                                      <w:szCs w:val="40"/>
                                    </w:rPr>
                                    <w:t>13</w:t>
                                  </w:r>
                                </w:p>
                                <w:p w14:paraId="09807E3A" w14:textId="63AB583D" w:rsidR="009D0E1B" w:rsidRDefault="009D0E1B" w:rsidP="00C5033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rFonts w:hint="eastAsia"/>
                                      <w:b/>
                                      <w:color w:val="0000FF"/>
                                      <w:sz w:val="36"/>
                                      <w:szCs w:val="40"/>
                                    </w:rPr>
                                    <w:t>(</w:t>
                                  </w:r>
                                  <w:r w:rsidRPr="0045789C">
                                    <w:rPr>
                                      <w:rFonts w:hint="eastAsia"/>
                                      <w:b/>
                                      <w:color w:val="0000FF"/>
                                      <w:sz w:val="36"/>
                                      <w:szCs w:val="40"/>
                                    </w:rPr>
                                    <w:t>工作站</w:t>
                                  </w:r>
                                  <w:r>
                                    <w:rPr>
                                      <w:rFonts w:hint="eastAsia"/>
                                      <w:b/>
                                      <w:color w:val="0000FF"/>
                                      <w:sz w:val="36"/>
                                      <w:szCs w:val="40"/>
                                    </w:rPr>
                                    <w:t>)</w:t>
                                  </w:r>
                                </w:p>
                                <w:p w14:paraId="3F64FDC1" w14:textId="46EC044F" w:rsidR="009D0E1B" w:rsidRPr="0057747F" w:rsidRDefault="009D0E1B" w:rsidP="00C5033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57747F">
                                    <w:rPr>
                                      <w:rFonts w:hint="eastAsia"/>
                                      <w:b/>
                                      <w:color w:val="0000FF"/>
                                      <w:sz w:val="36"/>
                                      <w:szCs w:val="40"/>
                                    </w:rPr>
                                    <w:t>(</w:t>
                                  </w:r>
                                  <w:r w:rsidRPr="0057747F">
                                    <w:rPr>
                                      <w:rFonts w:hint="eastAsia"/>
                                      <w:b/>
                                      <w:color w:val="0000FF"/>
                                      <w:sz w:val="36"/>
                                      <w:szCs w:val="40"/>
                                    </w:rPr>
                                    <w:t>預告版</w:t>
                                  </w:r>
                                  <w:r w:rsidRPr="0057747F">
                                    <w:rPr>
                                      <w:rFonts w:hint="eastAsia"/>
                                      <w:b/>
                                      <w:color w:val="0000FF"/>
                                      <w:sz w:val="36"/>
                                      <w:szCs w:val="40"/>
                                    </w:rPr>
                                    <w:t>V</w:t>
                                  </w:r>
                                  <w:r w:rsidRPr="0057747F">
                                    <w:rPr>
                                      <w:b/>
                                      <w:color w:val="0000FF"/>
                                      <w:sz w:val="36"/>
                                      <w:szCs w:val="4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BB06" id="矩形 24" o:spid="_x0000_s1026" style="position:absolute;left:0;text-align:left;margin-left:-3.8pt;margin-top:150.55pt;width:472.2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" o:allowoverlap="f" filled="f" stroked="f">
                      <v:textbox>
                        <w:txbxContent>
                          <w:p w14:paraId="0F2B5E9A" w14:textId="77777777" w:rsidR="009D0E1B" w:rsidRDefault="009D0E1B" w:rsidP="00067D6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B610DD">
                              <w:rPr>
                                <w:rFonts w:hint="eastAsia"/>
                                <w:b/>
                                <w:color w:val="0000FF"/>
                                <w:sz w:val="36"/>
                                <w:szCs w:val="40"/>
                              </w:rPr>
                              <w:t>政府組態基準</w:t>
                            </w:r>
                          </w:p>
                          <w:p w14:paraId="0DD8EA34" w14:textId="33BA9069" w:rsidR="009D0E1B" w:rsidRDefault="009D0E1B" w:rsidP="00067D6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067D65">
                              <w:rPr>
                                <w:b/>
                                <w:color w:val="0000FF"/>
                                <w:sz w:val="36"/>
                                <w:szCs w:val="40"/>
                              </w:rPr>
                              <w:t xml:space="preserve">Red Hat Enterprise Linux </w:t>
                            </w:r>
                            <w:r>
                              <w:rPr>
                                <w:rFonts w:hint="eastAsia"/>
                                <w:b/>
                                <w:color w:val="0000FF"/>
                                <w:sz w:val="36"/>
                                <w:szCs w:val="40"/>
                              </w:rPr>
                              <w:t>9</w:t>
                            </w:r>
                          </w:p>
                          <w:p w14:paraId="5D2BAD93" w14:textId="65F756EF" w:rsidR="009D0E1B" w:rsidRDefault="009D0E1B" w:rsidP="00C5033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CB3AF7">
                              <w:rPr>
                                <w:b/>
                                <w:color w:val="0000FF"/>
                                <w:sz w:val="36"/>
                                <w:szCs w:val="40"/>
                              </w:rPr>
                              <w:t>TWGCB-01-0</w:t>
                            </w:r>
                            <w:r>
                              <w:rPr>
                                <w:rFonts w:hint="eastAsia"/>
                                <w:b/>
                                <w:color w:val="0000FF"/>
                                <w:sz w:val="36"/>
                                <w:szCs w:val="40"/>
                              </w:rPr>
                              <w:t>13</w:t>
                            </w:r>
                          </w:p>
                          <w:p w14:paraId="09807E3A" w14:textId="63AB583D" w:rsidR="009D0E1B" w:rsidRDefault="009D0E1B" w:rsidP="00C5033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rFonts w:hint="eastAsia"/>
                                <w:b/>
                                <w:color w:val="0000FF"/>
                                <w:sz w:val="36"/>
                                <w:szCs w:val="40"/>
                              </w:rPr>
                              <w:t>(</w:t>
                            </w:r>
                            <w:r w:rsidRPr="0045789C">
                              <w:rPr>
                                <w:rFonts w:hint="eastAsia"/>
                                <w:b/>
                                <w:color w:val="0000FF"/>
                                <w:sz w:val="36"/>
                                <w:szCs w:val="40"/>
                              </w:rPr>
                              <w:t>工作站</w:t>
                            </w:r>
                            <w:r>
                              <w:rPr>
                                <w:rFonts w:hint="eastAsia"/>
                                <w:b/>
                                <w:color w:val="0000FF"/>
                                <w:sz w:val="36"/>
                                <w:szCs w:val="40"/>
                              </w:rPr>
                              <w:t>)</w:t>
                            </w:r>
                          </w:p>
                          <w:p w14:paraId="3F64FDC1" w14:textId="46EC044F" w:rsidR="009D0E1B" w:rsidRPr="0057747F" w:rsidRDefault="009D0E1B" w:rsidP="00C5033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57747F">
                              <w:rPr>
                                <w:rFonts w:hint="eastAsia"/>
                                <w:b/>
                                <w:color w:val="0000FF"/>
                                <w:sz w:val="36"/>
                                <w:szCs w:val="40"/>
                              </w:rPr>
                              <w:t>(</w:t>
                            </w:r>
                            <w:r w:rsidRPr="0057747F">
                              <w:rPr>
                                <w:rFonts w:hint="eastAsia"/>
                                <w:b/>
                                <w:color w:val="0000FF"/>
                                <w:sz w:val="36"/>
                                <w:szCs w:val="40"/>
                              </w:rPr>
                              <w:t>預告版</w:t>
                            </w:r>
                            <w:r w:rsidRPr="0057747F">
                              <w:rPr>
                                <w:rFonts w:hint="eastAsia"/>
                                <w:b/>
                                <w:color w:val="0000FF"/>
                                <w:sz w:val="36"/>
                                <w:szCs w:val="40"/>
                              </w:rPr>
                              <w:t>V</w:t>
                            </w:r>
                            <w:r w:rsidRPr="0057747F">
                              <w:rPr>
                                <w:b/>
                                <w:color w:val="0000FF"/>
                                <w:sz w:val="36"/>
                                <w:szCs w:val="40"/>
                              </w:rPr>
                              <w:t>1.0)</w:t>
                            </w:r>
                          </w:p>
                        </w:txbxContent>
                      </v:textbox>
                      <w10:anchorlock/>
                    </v:rect>
                  </w:pict>
                </mc:Fallback>
              </mc:AlternateContent>
            </w:r>
          </w:p>
        </w:tc>
      </w:tr>
      <w:tr w:rsidR="00BD59B9" w:rsidRPr="00EC6FA6" w14:paraId="7426FB56"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0F76970A"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538D2257"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686B36EC"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064D3D57"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1684F8E6" w14:textId="77777777" w:rsidR="00BD59B9" w:rsidRPr="00FA57A7" w:rsidRDefault="00BD59B9" w:rsidP="0010078A">
            <w:pPr>
              <w:spacing w:before="72" w:after="72"/>
              <w:ind w:left="238"/>
              <w:jc w:val="center"/>
            </w:pPr>
          </w:p>
        </w:tc>
      </w:tr>
      <w:tr w:rsidR="00BD59B9" w:rsidRPr="00EC6FA6" w14:paraId="76FDFB58"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5C36E568" w14:textId="06D7EF1B" w:rsidR="00BD59B9" w:rsidRPr="00EC6FA6" w:rsidRDefault="00A23E9B" w:rsidP="0049406F">
            <w:pPr>
              <w:spacing w:beforeLines="0" w:before="0" w:afterLines="0" w:after="0"/>
              <w:jc w:val="center"/>
              <w:rPr>
                <w:color w:val="000000"/>
              </w:rPr>
            </w:pPr>
            <w:r w:rsidRPr="00A23E9B">
              <w:rPr>
                <w:rFonts w:hAnsi="新細明體" w:cs="標楷體" w:hint="eastAsia"/>
                <w:color w:val="000000"/>
              </w:rPr>
              <w:t>國家資通安全</w:t>
            </w:r>
            <w:r w:rsidR="006A10F5">
              <w:rPr>
                <w:rFonts w:hAnsi="新細明體" w:cs="標楷體" w:hint="eastAsia"/>
                <w:color w:val="000000"/>
              </w:rPr>
              <w:t>研究院</w:t>
            </w:r>
          </w:p>
          <w:p w14:paraId="410BA677" w14:textId="294246E0" w:rsidR="00BD59B9" w:rsidRPr="00EC6FA6" w:rsidRDefault="00BD59B9" w:rsidP="005F32CE">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F17F8E">
              <w:rPr>
                <w:rFonts w:cs="標楷體" w:hint="eastAsia"/>
                <w:color w:val="0000FF"/>
              </w:rPr>
              <w:t>1</w:t>
            </w:r>
            <w:r w:rsidR="00F17F8E">
              <w:rPr>
                <w:rFonts w:cs="標楷體"/>
                <w:color w:val="0000FF"/>
              </w:rPr>
              <w:t>12</w:t>
            </w:r>
            <w:r w:rsidRPr="0053708F">
              <w:rPr>
                <w:rFonts w:cs="標楷體" w:hint="eastAsia"/>
              </w:rPr>
              <w:t>年</w:t>
            </w:r>
            <w:r w:rsidR="00F17F8E">
              <w:rPr>
                <w:rFonts w:cs="標楷體"/>
                <w:color w:val="0000FF"/>
              </w:rPr>
              <w:t>3</w:t>
            </w:r>
            <w:r w:rsidRPr="0053708F">
              <w:rPr>
                <w:rFonts w:cs="標楷體" w:hint="eastAsia"/>
              </w:rPr>
              <w:t>月</w:t>
            </w:r>
          </w:p>
        </w:tc>
      </w:tr>
    </w:tbl>
    <w:p w14:paraId="08A05030" w14:textId="77777777" w:rsidR="00BF7767" w:rsidRDefault="00423FF3">
      <w:pPr>
        <w:widowControl/>
        <w:spacing w:beforeLines="0" w:before="0" w:afterLines="0" w:after="0" w:line="240" w:lineRule="auto"/>
        <w:rPr>
          <w:rFonts w:cs="標楷體"/>
          <w:b/>
          <w:bCs/>
          <w:sz w:val="40"/>
          <w:szCs w:val="40"/>
        </w:rPr>
        <w:sectPr w:rsidR="00BF7767"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r>
        <w:rPr>
          <w:rFonts w:cs="標楷體"/>
          <w:b/>
          <w:bCs/>
          <w:sz w:val="40"/>
          <w:szCs w:val="40"/>
        </w:rPr>
        <w:br w:type="page"/>
      </w:r>
    </w:p>
    <w:p w14:paraId="0931069A" w14:textId="77777777" w:rsidR="00423FF3" w:rsidRDefault="00423FF3">
      <w:pPr>
        <w:widowControl/>
        <w:spacing w:beforeLines="0" w:before="0" w:afterLines="0" w:after="0" w:line="240" w:lineRule="auto"/>
        <w:rPr>
          <w:rFonts w:cs="標楷體"/>
          <w:b/>
          <w:bCs/>
          <w:sz w:val="40"/>
          <w:szCs w:val="40"/>
        </w:rPr>
      </w:pPr>
    </w:p>
    <w:p w14:paraId="38D6E829" w14:textId="77777777" w:rsidR="00BD59B9" w:rsidRDefault="00BD59B9" w:rsidP="00423FF3">
      <w:pPr>
        <w:spacing w:before="72" w:after="72"/>
        <w:rPr>
          <w:rFonts w:cs="標楷體"/>
          <w:b/>
          <w:bCs/>
          <w:sz w:val="40"/>
          <w:szCs w:val="40"/>
        </w:rPr>
      </w:pPr>
    </w:p>
    <w:p w14:paraId="279538CC" w14:textId="77777777" w:rsidR="00BD59B9" w:rsidRDefault="00BD59B9" w:rsidP="00423FF3">
      <w:pPr>
        <w:spacing w:before="72" w:after="72"/>
        <w:rPr>
          <w:rFonts w:cs="標楷體"/>
          <w:b/>
          <w:bCs/>
          <w:sz w:val="40"/>
          <w:szCs w:val="40"/>
        </w:rPr>
      </w:pPr>
    </w:p>
    <w:p w14:paraId="22B0C407" w14:textId="77777777" w:rsidR="00BD59B9" w:rsidRDefault="00BD59B9" w:rsidP="00423FF3">
      <w:pPr>
        <w:spacing w:before="72" w:after="72"/>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725CF2D1" w14:textId="77777777" w:rsidR="00780C2B" w:rsidRDefault="00780C2B" w:rsidP="0010078A">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08"/>
        <w:gridCol w:w="850"/>
        <w:gridCol w:w="1418"/>
        <w:gridCol w:w="6191"/>
      </w:tblGrid>
      <w:tr w:rsidR="00BA6BCB" w14:paraId="0F7E656E" w14:textId="77777777" w:rsidTr="00A00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72DC378E" w14:textId="77777777" w:rsidR="00BA6BCB" w:rsidRDefault="00BA6BCB" w:rsidP="00BA6BCB">
            <w:pPr>
              <w:pStyle w:val="ad"/>
              <w:spacing w:before="72" w:after="72"/>
            </w:pPr>
            <w:r>
              <w:rPr>
                <w:rFonts w:hint="eastAsia"/>
              </w:rPr>
              <w:t>項次</w:t>
            </w:r>
          </w:p>
        </w:tc>
        <w:tc>
          <w:tcPr>
            <w:tcW w:w="850" w:type="dxa"/>
          </w:tcPr>
          <w:p w14:paraId="054C37B4" w14:textId="77777777" w:rsidR="00BA6BCB" w:rsidRDefault="00BA6BCB"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版次</w:t>
            </w:r>
          </w:p>
        </w:tc>
        <w:tc>
          <w:tcPr>
            <w:tcW w:w="1418" w:type="dxa"/>
          </w:tcPr>
          <w:p w14:paraId="5801A445" w14:textId="77777777" w:rsidR="00BA6BCB" w:rsidRDefault="00BA6BCB"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修訂日期</w:t>
            </w:r>
          </w:p>
        </w:tc>
        <w:tc>
          <w:tcPr>
            <w:tcW w:w="6191" w:type="dxa"/>
          </w:tcPr>
          <w:p w14:paraId="5207C787" w14:textId="77777777" w:rsidR="00BA6BCB" w:rsidRDefault="00BA6BCB" w:rsidP="00BA6BC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說明</w:t>
            </w:r>
          </w:p>
        </w:tc>
      </w:tr>
      <w:tr w:rsidR="00BA6BCB" w14:paraId="6D367259" w14:textId="77777777" w:rsidTr="00A006C1">
        <w:tc>
          <w:tcPr>
            <w:cnfStyle w:val="001000000000" w:firstRow="0" w:lastRow="0" w:firstColumn="1" w:lastColumn="0" w:oddVBand="0" w:evenVBand="0" w:oddHBand="0" w:evenHBand="0" w:firstRowFirstColumn="0" w:firstRowLastColumn="0" w:lastRowFirstColumn="0" w:lastRowLastColumn="0"/>
            <w:tcW w:w="808" w:type="dxa"/>
          </w:tcPr>
          <w:p w14:paraId="7F05E933" w14:textId="77777777" w:rsidR="00BA6BCB" w:rsidRDefault="00BA6BCB" w:rsidP="00BA6BCB">
            <w:pPr>
              <w:pStyle w:val="ad"/>
              <w:spacing w:before="72" w:after="72"/>
            </w:pPr>
            <w:r>
              <w:rPr>
                <w:rFonts w:hint="eastAsia"/>
              </w:rPr>
              <w:t>1</w:t>
            </w:r>
          </w:p>
        </w:tc>
        <w:tc>
          <w:tcPr>
            <w:tcW w:w="850" w:type="dxa"/>
          </w:tcPr>
          <w:p w14:paraId="20D04B3B" w14:textId="77777777" w:rsidR="00BA6BCB" w:rsidRDefault="00BA6BCB" w:rsidP="00780C2B">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1.0</w:t>
            </w:r>
          </w:p>
        </w:tc>
        <w:tc>
          <w:tcPr>
            <w:tcW w:w="1418" w:type="dxa"/>
          </w:tcPr>
          <w:p w14:paraId="71E2DA17" w14:textId="1E584310" w:rsidR="00BA6BCB" w:rsidRDefault="00F17F8E" w:rsidP="005F32CE">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t>12</w:t>
            </w:r>
            <w:r w:rsidR="00BA6BCB">
              <w:rPr>
                <w:rFonts w:hint="eastAsia"/>
              </w:rPr>
              <w:t>/</w:t>
            </w:r>
            <w:r>
              <w:t>3</w:t>
            </w:r>
            <w:r w:rsidR="00BF1296">
              <w:t>/</w:t>
            </w:r>
            <w:r>
              <w:rPr>
                <w:rFonts w:hint="eastAsia"/>
              </w:rPr>
              <w:t>2</w:t>
            </w:r>
            <w:r>
              <w:t>8</w:t>
            </w:r>
          </w:p>
        </w:tc>
        <w:tc>
          <w:tcPr>
            <w:tcW w:w="6191" w:type="dxa"/>
          </w:tcPr>
          <w:p w14:paraId="26D5A562" w14:textId="42A1CEF1" w:rsidR="00BA6BCB" w:rsidRDefault="00BA6BCB" w:rsidP="00BA6BCB">
            <w:pPr>
              <w:pStyle w:val="ad"/>
              <w:spacing w:before="72" w:after="72"/>
              <w:jc w:val="left"/>
              <w:cnfStyle w:val="000000000000" w:firstRow="0" w:lastRow="0" w:firstColumn="0" w:lastColumn="0" w:oddVBand="0" w:evenVBand="0" w:oddHBand="0" w:evenHBand="0" w:firstRowFirstColumn="0" w:firstRowLastColumn="0" w:lastRowFirstColumn="0" w:lastRowLastColumn="0"/>
            </w:pPr>
            <w:r>
              <w:rPr>
                <w:rFonts w:hint="eastAsia"/>
              </w:rPr>
              <w:t>新編</w:t>
            </w:r>
          </w:p>
        </w:tc>
      </w:tr>
      <w:tr w:rsidR="00BA6BCB" w14:paraId="5FF8B220" w14:textId="77777777" w:rsidTr="00A006C1">
        <w:tc>
          <w:tcPr>
            <w:cnfStyle w:val="001000000000" w:firstRow="0" w:lastRow="0" w:firstColumn="1" w:lastColumn="0" w:oddVBand="0" w:evenVBand="0" w:oddHBand="0" w:evenHBand="0" w:firstRowFirstColumn="0" w:firstRowLastColumn="0" w:lastRowFirstColumn="0" w:lastRowLastColumn="0"/>
            <w:tcW w:w="808" w:type="dxa"/>
          </w:tcPr>
          <w:p w14:paraId="5CCDA0B0" w14:textId="77777777" w:rsidR="00BA6BCB" w:rsidRDefault="00BA6BCB" w:rsidP="00BA6BCB">
            <w:pPr>
              <w:pStyle w:val="ad"/>
              <w:spacing w:before="72" w:after="72"/>
            </w:pPr>
            <w:r>
              <w:rPr>
                <w:rFonts w:hint="eastAsia"/>
              </w:rPr>
              <w:t>2</w:t>
            </w:r>
          </w:p>
        </w:tc>
        <w:tc>
          <w:tcPr>
            <w:tcW w:w="850" w:type="dxa"/>
          </w:tcPr>
          <w:p w14:paraId="579A708E" w14:textId="77777777" w:rsidR="00BA6BCB" w:rsidRDefault="00BA6BCB"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5ADCD1A6" w14:textId="77777777" w:rsidR="00BA6BCB" w:rsidRDefault="00BA6BCB"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6463B3E1" w14:textId="77777777" w:rsidR="00BA6BCB" w:rsidRDefault="00BA6BCB" w:rsidP="00BA6BCB">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A6BCB" w14:paraId="7F5D051D" w14:textId="77777777" w:rsidTr="00A006C1">
        <w:tc>
          <w:tcPr>
            <w:cnfStyle w:val="001000000000" w:firstRow="0" w:lastRow="0" w:firstColumn="1" w:lastColumn="0" w:oddVBand="0" w:evenVBand="0" w:oddHBand="0" w:evenHBand="0" w:firstRowFirstColumn="0" w:firstRowLastColumn="0" w:lastRowFirstColumn="0" w:lastRowLastColumn="0"/>
            <w:tcW w:w="808" w:type="dxa"/>
          </w:tcPr>
          <w:p w14:paraId="62D66B56" w14:textId="77777777" w:rsidR="00BA6BCB" w:rsidRDefault="00BA6BCB" w:rsidP="00BA6BCB">
            <w:pPr>
              <w:pStyle w:val="ad"/>
              <w:spacing w:before="72" w:after="72"/>
            </w:pPr>
            <w:r>
              <w:rPr>
                <w:rFonts w:hint="eastAsia"/>
              </w:rPr>
              <w:t>3</w:t>
            </w:r>
          </w:p>
        </w:tc>
        <w:tc>
          <w:tcPr>
            <w:tcW w:w="850" w:type="dxa"/>
          </w:tcPr>
          <w:p w14:paraId="56E0A9CB" w14:textId="77777777" w:rsidR="00BA6BCB" w:rsidRDefault="00BA6BCB"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03DEABA3" w14:textId="77777777" w:rsidR="00BA6BCB" w:rsidRDefault="00BA6BCB"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106B4C5B" w14:textId="77777777" w:rsidR="00BA6BCB" w:rsidRDefault="00BA6BCB" w:rsidP="00BA6BCB">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F1296" w14:paraId="544C8B1D" w14:textId="77777777" w:rsidTr="00A006C1">
        <w:tc>
          <w:tcPr>
            <w:cnfStyle w:val="001000000000" w:firstRow="0" w:lastRow="0" w:firstColumn="1" w:lastColumn="0" w:oddVBand="0" w:evenVBand="0" w:oddHBand="0" w:evenHBand="0" w:firstRowFirstColumn="0" w:firstRowLastColumn="0" w:lastRowFirstColumn="0" w:lastRowLastColumn="0"/>
            <w:tcW w:w="808" w:type="dxa"/>
          </w:tcPr>
          <w:p w14:paraId="2E9A235F" w14:textId="77777777" w:rsidR="00BF1296" w:rsidRDefault="00BF1296" w:rsidP="00BA6BCB">
            <w:pPr>
              <w:pStyle w:val="ad"/>
              <w:spacing w:before="72" w:after="72"/>
            </w:pPr>
            <w:r>
              <w:t>4</w:t>
            </w:r>
          </w:p>
        </w:tc>
        <w:tc>
          <w:tcPr>
            <w:tcW w:w="850" w:type="dxa"/>
          </w:tcPr>
          <w:p w14:paraId="6A4BB479" w14:textId="77777777" w:rsidR="00BF1296" w:rsidRDefault="00BF1296"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7557724D" w14:textId="77777777" w:rsidR="00BF1296" w:rsidRDefault="00BF1296"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36C8E6D7" w14:textId="77777777" w:rsidR="00BF1296" w:rsidRDefault="00BF1296" w:rsidP="00BA6BCB">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F1296" w14:paraId="37311821" w14:textId="77777777" w:rsidTr="00A006C1">
        <w:tc>
          <w:tcPr>
            <w:cnfStyle w:val="001000000000" w:firstRow="0" w:lastRow="0" w:firstColumn="1" w:lastColumn="0" w:oddVBand="0" w:evenVBand="0" w:oddHBand="0" w:evenHBand="0" w:firstRowFirstColumn="0" w:firstRowLastColumn="0" w:lastRowFirstColumn="0" w:lastRowLastColumn="0"/>
            <w:tcW w:w="808" w:type="dxa"/>
          </w:tcPr>
          <w:p w14:paraId="1781BC8B" w14:textId="77777777" w:rsidR="00BF1296" w:rsidRDefault="00BF1296" w:rsidP="00BA6BCB">
            <w:pPr>
              <w:pStyle w:val="ad"/>
              <w:spacing w:before="72" w:after="72"/>
            </w:pPr>
            <w:r>
              <w:t>5</w:t>
            </w:r>
          </w:p>
        </w:tc>
        <w:tc>
          <w:tcPr>
            <w:tcW w:w="850" w:type="dxa"/>
          </w:tcPr>
          <w:p w14:paraId="672ACE46" w14:textId="77777777" w:rsidR="00BF1296" w:rsidRDefault="00BF1296"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703852F4" w14:textId="77777777" w:rsidR="00BF1296" w:rsidRDefault="00BF1296"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3BD360B0" w14:textId="77777777" w:rsidR="00BF1296" w:rsidRDefault="00BF1296" w:rsidP="00BA6BCB">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780C2B" w14:paraId="0FD59B87" w14:textId="77777777" w:rsidTr="00A006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7" w:type="dxa"/>
            <w:gridSpan w:val="4"/>
          </w:tcPr>
          <w:p w14:paraId="71777BCF" w14:textId="77777777" w:rsidR="00780C2B" w:rsidRDefault="00780C2B" w:rsidP="00BA6BCB">
            <w:pPr>
              <w:spacing w:before="72" w:after="72"/>
            </w:pPr>
          </w:p>
        </w:tc>
      </w:tr>
    </w:tbl>
    <w:p w14:paraId="10BC501B" w14:textId="77777777" w:rsidR="00780C2B" w:rsidRDefault="00780C2B" w:rsidP="0010078A">
      <w:pPr>
        <w:spacing w:before="72" w:after="72"/>
        <w:jc w:val="center"/>
        <w:rPr>
          <w:rFonts w:cs="標楷體"/>
          <w:b/>
          <w:bCs/>
          <w:sz w:val="40"/>
          <w:szCs w:val="40"/>
        </w:rPr>
      </w:pPr>
    </w:p>
    <w:p w14:paraId="2359C8EB" w14:textId="77777777" w:rsidR="00780C2B" w:rsidRDefault="00780C2B" w:rsidP="0010078A">
      <w:pPr>
        <w:spacing w:before="72" w:after="72"/>
        <w:jc w:val="center"/>
        <w:rPr>
          <w:rFonts w:cs="標楷體"/>
          <w:b/>
          <w:bCs/>
          <w:sz w:val="40"/>
          <w:szCs w:val="40"/>
        </w:rPr>
      </w:pPr>
    </w:p>
    <w:p w14:paraId="467DA02F" w14:textId="77777777" w:rsidR="00780C2B" w:rsidRDefault="00780C2B" w:rsidP="0010078A">
      <w:pPr>
        <w:spacing w:before="72" w:after="72"/>
        <w:jc w:val="center"/>
        <w:rPr>
          <w:rFonts w:cs="標楷體"/>
          <w:b/>
          <w:bCs/>
          <w:sz w:val="40"/>
          <w:szCs w:val="40"/>
        </w:rPr>
      </w:pPr>
    </w:p>
    <w:p w14:paraId="5C77097C" w14:textId="77777777" w:rsidR="00423FF3" w:rsidRDefault="00423FF3" w:rsidP="0010078A">
      <w:pPr>
        <w:spacing w:before="72" w:after="72"/>
        <w:jc w:val="center"/>
        <w:rPr>
          <w:rFonts w:cs="標楷體"/>
          <w:b/>
          <w:bCs/>
          <w:sz w:val="40"/>
          <w:szCs w:val="40"/>
        </w:rPr>
      </w:pPr>
    </w:p>
    <w:p w14:paraId="5DB3AECA" w14:textId="77777777" w:rsidR="00423FF3" w:rsidRDefault="00423FF3" w:rsidP="0010078A">
      <w:pPr>
        <w:spacing w:before="72" w:after="72"/>
        <w:jc w:val="center"/>
        <w:rPr>
          <w:rFonts w:cs="標楷體"/>
          <w:b/>
          <w:bCs/>
          <w:sz w:val="40"/>
          <w:szCs w:val="40"/>
        </w:rPr>
      </w:pPr>
    </w:p>
    <w:p w14:paraId="514565EE" w14:textId="77777777" w:rsidR="00423FF3" w:rsidRDefault="00423FF3" w:rsidP="0010078A">
      <w:pPr>
        <w:spacing w:before="72" w:after="72"/>
        <w:jc w:val="center"/>
        <w:rPr>
          <w:rFonts w:cs="標楷體"/>
          <w:b/>
          <w:bCs/>
          <w:sz w:val="40"/>
          <w:szCs w:val="40"/>
        </w:rPr>
      </w:pPr>
    </w:p>
    <w:p w14:paraId="6E644089" w14:textId="77777777" w:rsidR="00423FF3" w:rsidRDefault="00423FF3" w:rsidP="0010078A">
      <w:pPr>
        <w:spacing w:before="72" w:after="72"/>
        <w:jc w:val="center"/>
        <w:rPr>
          <w:rFonts w:cs="標楷體"/>
          <w:b/>
          <w:bCs/>
          <w:sz w:val="40"/>
          <w:szCs w:val="40"/>
        </w:rPr>
      </w:pPr>
    </w:p>
    <w:p w14:paraId="170CC940" w14:textId="77777777" w:rsidR="00423FF3" w:rsidRDefault="00423FF3" w:rsidP="0010078A">
      <w:pPr>
        <w:spacing w:before="72" w:after="72"/>
        <w:jc w:val="center"/>
        <w:rPr>
          <w:rFonts w:cs="標楷體"/>
          <w:b/>
          <w:bCs/>
          <w:sz w:val="40"/>
          <w:szCs w:val="40"/>
        </w:rPr>
      </w:pPr>
    </w:p>
    <w:p w14:paraId="60914AEE" w14:textId="77777777" w:rsidR="00423FF3" w:rsidRDefault="00423FF3">
      <w:pPr>
        <w:widowControl/>
        <w:spacing w:beforeLines="0" w:before="0" w:afterLines="0" w:after="0" w:line="240" w:lineRule="auto"/>
        <w:rPr>
          <w:rFonts w:cs="標楷體"/>
          <w:b/>
          <w:bCs/>
          <w:sz w:val="40"/>
          <w:szCs w:val="40"/>
        </w:rPr>
      </w:pPr>
      <w:r>
        <w:rPr>
          <w:rFonts w:cs="標楷體"/>
          <w:b/>
          <w:bCs/>
          <w:sz w:val="40"/>
          <w:szCs w:val="40"/>
        </w:rPr>
        <w:br w:type="page"/>
      </w:r>
    </w:p>
    <w:p w14:paraId="40F46C85" w14:textId="77777777" w:rsidR="00BD59B9" w:rsidRDefault="00BD59B9" w:rsidP="0010078A">
      <w:pPr>
        <w:spacing w:before="72" w:after="72"/>
        <w:jc w:val="center"/>
        <w:rPr>
          <w:b/>
          <w:sz w:val="40"/>
          <w:szCs w:val="40"/>
        </w:rPr>
        <w:sectPr w:rsidR="00BD59B9" w:rsidSect="00780C2B">
          <w:footerReference w:type="default" r:id="rId18"/>
          <w:pgSz w:w="11906" w:h="16838" w:code="9"/>
          <w:pgMar w:top="1134" w:right="1134" w:bottom="1134" w:left="1418" w:header="851" w:footer="992" w:gutter="0"/>
          <w:pgNumType w:fmt="lowerRoman" w:start="1"/>
          <w:cols w:space="425"/>
          <w:docGrid w:type="lines" w:linePitch="360"/>
        </w:sectPr>
      </w:pPr>
    </w:p>
    <w:p w14:paraId="7BF3FEE8" w14:textId="77777777" w:rsidR="0017124E" w:rsidRDefault="0017124E" w:rsidP="0010078A">
      <w:pPr>
        <w:spacing w:before="72" w:after="72"/>
        <w:jc w:val="center"/>
        <w:rPr>
          <w:b/>
          <w:sz w:val="40"/>
          <w:szCs w:val="40"/>
        </w:rPr>
      </w:pPr>
      <w:r w:rsidRPr="002A36F2">
        <w:rPr>
          <w:rFonts w:hint="eastAsia"/>
          <w:b/>
          <w:sz w:val="40"/>
          <w:szCs w:val="40"/>
        </w:rPr>
        <w:lastRenderedPageBreak/>
        <w:t>目　次</w:t>
      </w:r>
    </w:p>
    <w:p w14:paraId="33546D7C" w14:textId="44F985A5" w:rsidR="005B1671" w:rsidRDefault="002D1642" w:rsidP="005B1671">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119944798" w:history="1">
        <w:r w:rsidR="005B1671" w:rsidRPr="001C1BFF">
          <w:rPr>
            <w:rStyle w:val="af6"/>
            <w:noProof/>
          </w:rPr>
          <w:t>1.</w:t>
        </w:r>
        <w:r w:rsidR="005B1671" w:rsidRPr="001C1BFF">
          <w:rPr>
            <w:rStyle w:val="af6"/>
            <w:rFonts w:hint="eastAsia"/>
            <w:noProof/>
          </w:rPr>
          <w:t xml:space="preserve"> </w:t>
        </w:r>
        <w:r w:rsidR="005B1671" w:rsidRPr="001C1BFF">
          <w:rPr>
            <w:rStyle w:val="af6"/>
            <w:rFonts w:hint="eastAsia"/>
            <w:noProof/>
          </w:rPr>
          <w:t>前言</w:t>
        </w:r>
        <w:r w:rsidR="005B1671">
          <w:rPr>
            <w:noProof/>
            <w:webHidden/>
          </w:rPr>
          <w:tab/>
        </w:r>
        <w:r w:rsidR="005B1671">
          <w:rPr>
            <w:noProof/>
            <w:webHidden/>
          </w:rPr>
          <w:fldChar w:fldCharType="begin"/>
        </w:r>
        <w:r w:rsidR="005B1671">
          <w:rPr>
            <w:noProof/>
            <w:webHidden/>
          </w:rPr>
          <w:instrText xml:space="preserve"> PAGEREF _Toc119944798 \h </w:instrText>
        </w:r>
        <w:r w:rsidR="005B1671">
          <w:rPr>
            <w:noProof/>
            <w:webHidden/>
          </w:rPr>
        </w:r>
        <w:r w:rsidR="005B1671">
          <w:rPr>
            <w:noProof/>
            <w:webHidden/>
          </w:rPr>
          <w:fldChar w:fldCharType="separate"/>
        </w:r>
        <w:r w:rsidR="00823111">
          <w:rPr>
            <w:noProof/>
            <w:webHidden/>
          </w:rPr>
          <w:t>1</w:t>
        </w:r>
        <w:r w:rsidR="005B1671">
          <w:rPr>
            <w:noProof/>
            <w:webHidden/>
          </w:rPr>
          <w:fldChar w:fldCharType="end"/>
        </w:r>
      </w:hyperlink>
    </w:p>
    <w:p w14:paraId="48F8F6BA" w14:textId="0661A510" w:rsidR="005B1671" w:rsidRDefault="000C70E9" w:rsidP="005B1671">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9944799" w:history="1">
        <w:r w:rsidR="005B1671" w:rsidRPr="001C1BFF">
          <w:rPr>
            <w:rStyle w:val="af6"/>
            <w:noProof/>
          </w:rPr>
          <w:t>1.1</w:t>
        </w:r>
        <w:r w:rsidR="005B1671" w:rsidRPr="001C1BFF">
          <w:rPr>
            <w:rStyle w:val="af6"/>
            <w:rFonts w:hint="eastAsia"/>
            <w:noProof/>
          </w:rPr>
          <w:t xml:space="preserve"> </w:t>
        </w:r>
        <w:r w:rsidR="005B1671" w:rsidRPr="001C1BFF">
          <w:rPr>
            <w:rStyle w:val="af6"/>
            <w:rFonts w:hint="eastAsia"/>
            <w:noProof/>
          </w:rPr>
          <w:t>適用環境</w:t>
        </w:r>
        <w:r w:rsidR="005B1671">
          <w:rPr>
            <w:noProof/>
            <w:webHidden/>
          </w:rPr>
          <w:tab/>
        </w:r>
        <w:r w:rsidR="005B1671">
          <w:rPr>
            <w:noProof/>
            <w:webHidden/>
          </w:rPr>
          <w:fldChar w:fldCharType="begin"/>
        </w:r>
        <w:r w:rsidR="005B1671">
          <w:rPr>
            <w:noProof/>
            <w:webHidden/>
          </w:rPr>
          <w:instrText xml:space="preserve"> PAGEREF _Toc119944799 \h </w:instrText>
        </w:r>
        <w:r w:rsidR="005B1671">
          <w:rPr>
            <w:noProof/>
            <w:webHidden/>
          </w:rPr>
        </w:r>
        <w:r w:rsidR="005B1671">
          <w:rPr>
            <w:noProof/>
            <w:webHidden/>
          </w:rPr>
          <w:fldChar w:fldCharType="separate"/>
        </w:r>
        <w:r w:rsidR="00823111">
          <w:rPr>
            <w:noProof/>
            <w:webHidden/>
          </w:rPr>
          <w:t>1</w:t>
        </w:r>
        <w:r w:rsidR="005B1671">
          <w:rPr>
            <w:noProof/>
            <w:webHidden/>
          </w:rPr>
          <w:fldChar w:fldCharType="end"/>
        </w:r>
      </w:hyperlink>
    </w:p>
    <w:p w14:paraId="121E1EC1" w14:textId="0A4BF9C8" w:rsidR="005B1671" w:rsidRDefault="000C70E9" w:rsidP="005B1671">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9944800" w:history="1">
        <w:r w:rsidR="005B1671" w:rsidRPr="001C1BFF">
          <w:rPr>
            <w:rStyle w:val="af6"/>
            <w:noProof/>
          </w:rPr>
          <w:t>1.2</w:t>
        </w:r>
        <w:r w:rsidR="005B1671" w:rsidRPr="001C1BFF">
          <w:rPr>
            <w:rStyle w:val="af6"/>
            <w:rFonts w:hint="eastAsia"/>
            <w:noProof/>
          </w:rPr>
          <w:t xml:space="preserve"> </w:t>
        </w:r>
        <w:r w:rsidR="005B1671" w:rsidRPr="001C1BFF">
          <w:rPr>
            <w:rStyle w:val="af6"/>
            <w:rFonts w:hint="eastAsia"/>
            <w:noProof/>
          </w:rPr>
          <w:t>項數統計</w:t>
        </w:r>
        <w:r w:rsidR="005B1671">
          <w:rPr>
            <w:noProof/>
            <w:webHidden/>
          </w:rPr>
          <w:tab/>
        </w:r>
        <w:r w:rsidR="005B1671">
          <w:rPr>
            <w:noProof/>
            <w:webHidden/>
          </w:rPr>
          <w:fldChar w:fldCharType="begin"/>
        </w:r>
        <w:r w:rsidR="005B1671">
          <w:rPr>
            <w:noProof/>
            <w:webHidden/>
          </w:rPr>
          <w:instrText xml:space="preserve"> PAGEREF _Toc119944800 \h </w:instrText>
        </w:r>
        <w:r w:rsidR="005B1671">
          <w:rPr>
            <w:noProof/>
            <w:webHidden/>
          </w:rPr>
        </w:r>
        <w:r w:rsidR="005B1671">
          <w:rPr>
            <w:noProof/>
            <w:webHidden/>
          </w:rPr>
          <w:fldChar w:fldCharType="separate"/>
        </w:r>
        <w:r w:rsidR="00823111">
          <w:rPr>
            <w:noProof/>
            <w:webHidden/>
          </w:rPr>
          <w:t>1</w:t>
        </w:r>
        <w:r w:rsidR="005B1671">
          <w:rPr>
            <w:noProof/>
            <w:webHidden/>
          </w:rPr>
          <w:fldChar w:fldCharType="end"/>
        </w:r>
      </w:hyperlink>
    </w:p>
    <w:p w14:paraId="288E9C25" w14:textId="67FC2707" w:rsidR="005B1671" w:rsidRDefault="000C70E9" w:rsidP="005B1671">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9944801" w:history="1">
        <w:r w:rsidR="005B1671" w:rsidRPr="001C1BFF">
          <w:rPr>
            <w:rStyle w:val="af6"/>
            <w:noProof/>
          </w:rPr>
          <w:t>1.3</w:t>
        </w:r>
        <w:r w:rsidR="005B1671" w:rsidRPr="001C1BFF">
          <w:rPr>
            <w:rStyle w:val="af6"/>
            <w:rFonts w:hint="eastAsia"/>
            <w:noProof/>
          </w:rPr>
          <w:t xml:space="preserve"> </w:t>
        </w:r>
        <w:r w:rsidR="005B1671" w:rsidRPr="001C1BFF">
          <w:rPr>
            <w:rStyle w:val="af6"/>
            <w:rFonts w:hint="eastAsia"/>
            <w:noProof/>
          </w:rPr>
          <w:t>文件發行</w:t>
        </w:r>
        <w:r w:rsidR="005B1671">
          <w:rPr>
            <w:noProof/>
            <w:webHidden/>
          </w:rPr>
          <w:tab/>
        </w:r>
        <w:r w:rsidR="005B1671">
          <w:rPr>
            <w:noProof/>
            <w:webHidden/>
          </w:rPr>
          <w:fldChar w:fldCharType="begin"/>
        </w:r>
        <w:r w:rsidR="005B1671">
          <w:rPr>
            <w:noProof/>
            <w:webHidden/>
          </w:rPr>
          <w:instrText xml:space="preserve"> PAGEREF _Toc119944801 \h </w:instrText>
        </w:r>
        <w:r w:rsidR="005B1671">
          <w:rPr>
            <w:noProof/>
            <w:webHidden/>
          </w:rPr>
        </w:r>
        <w:r w:rsidR="005B1671">
          <w:rPr>
            <w:noProof/>
            <w:webHidden/>
          </w:rPr>
          <w:fldChar w:fldCharType="separate"/>
        </w:r>
        <w:r w:rsidR="00823111">
          <w:rPr>
            <w:noProof/>
            <w:webHidden/>
          </w:rPr>
          <w:t>2</w:t>
        </w:r>
        <w:r w:rsidR="005B1671">
          <w:rPr>
            <w:noProof/>
            <w:webHidden/>
          </w:rPr>
          <w:fldChar w:fldCharType="end"/>
        </w:r>
      </w:hyperlink>
    </w:p>
    <w:p w14:paraId="0208FC9B" w14:textId="4ACF160D" w:rsidR="005B1671" w:rsidRDefault="000C70E9" w:rsidP="005B1671">
      <w:pPr>
        <w:pStyle w:val="13"/>
        <w:spacing w:before="36" w:after="36"/>
        <w:rPr>
          <w:rFonts w:asciiTheme="minorHAnsi" w:eastAsiaTheme="minorEastAsia" w:hAnsiTheme="minorHAnsi" w:cstheme="minorBidi"/>
          <w:noProof/>
          <w:kern w:val="2"/>
          <w:sz w:val="24"/>
          <w:szCs w:val="22"/>
        </w:rPr>
      </w:pPr>
      <w:hyperlink w:anchor="_Toc119944802" w:history="1">
        <w:r w:rsidR="005B1671" w:rsidRPr="001C1BFF">
          <w:rPr>
            <w:rStyle w:val="af6"/>
            <w:noProof/>
          </w:rPr>
          <w:t>2. Red Hat Enterprise Linux 9</w:t>
        </w:r>
        <w:r w:rsidR="005B1671" w:rsidRPr="001C1BFF">
          <w:rPr>
            <w:rStyle w:val="af6"/>
            <w:rFonts w:hint="eastAsia"/>
            <w:noProof/>
          </w:rPr>
          <w:t>政府組態基準列表</w:t>
        </w:r>
        <w:r w:rsidR="005B1671">
          <w:rPr>
            <w:noProof/>
            <w:webHidden/>
          </w:rPr>
          <w:tab/>
        </w:r>
        <w:r w:rsidR="005B1671">
          <w:rPr>
            <w:noProof/>
            <w:webHidden/>
          </w:rPr>
          <w:fldChar w:fldCharType="begin"/>
        </w:r>
        <w:r w:rsidR="005B1671">
          <w:rPr>
            <w:noProof/>
            <w:webHidden/>
          </w:rPr>
          <w:instrText xml:space="preserve"> PAGEREF _Toc119944802 \h </w:instrText>
        </w:r>
        <w:r w:rsidR="005B1671">
          <w:rPr>
            <w:noProof/>
            <w:webHidden/>
          </w:rPr>
        </w:r>
        <w:r w:rsidR="005B1671">
          <w:rPr>
            <w:noProof/>
            <w:webHidden/>
          </w:rPr>
          <w:fldChar w:fldCharType="separate"/>
        </w:r>
        <w:r w:rsidR="00823111">
          <w:rPr>
            <w:noProof/>
            <w:webHidden/>
          </w:rPr>
          <w:t>3</w:t>
        </w:r>
        <w:r w:rsidR="005B1671">
          <w:rPr>
            <w:noProof/>
            <w:webHidden/>
          </w:rPr>
          <w:fldChar w:fldCharType="end"/>
        </w:r>
      </w:hyperlink>
    </w:p>
    <w:p w14:paraId="2DCF6C86" w14:textId="3B118F89" w:rsidR="005B1671" w:rsidRDefault="000C70E9" w:rsidP="005B1671">
      <w:pPr>
        <w:pStyle w:val="13"/>
        <w:spacing w:before="36" w:after="36"/>
        <w:rPr>
          <w:rFonts w:asciiTheme="minorHAnsi" w:eastAsiaTheme="minorEastAsia" w:hAnsiTheme="minorHAnsi" w:cstheme="minorBidi"/>
          <w:noProof/>
          <w:kern w:val="2"/>
          <w:sz w:val="24"/>
          <w:szCs w:val="22"/>
        </w:rPr>
      </w:pPr>
      <w:hyperlink w:anchor="_Toc119944803" w:history="1">
        <w:r w:rsidR="005B1671" w:rsidRPr="001C1BFF">
          <w:rPr>
            <w:rStyle w:val="af6"/>
            <w:noProof/>
          </w:rPr>
          <w:t>3.</w:t>
        </w:r>
        <w:r w:rsidR="005B1671" w:rsidRPr="001C1BFF">
          <w:rPr>
            <w:rStyle w:val="af6"/>
            <w:rFonts w:hint="eastAsia"/>
            <w:noProof/>
          </w:rPr>
          <w:t xml:space="preserve"> </w:t>
        </w:r>
        <w:r w:rsidR="005B1671" w:rsidRPr="001C1BFF">
          <w:rPr>
            <w:rStyle w:val="af6"/>
            <w:rFonts w:hint="eastAsia"/>
            <w:noProof/>
          </w:rPr>
          <w:t>參考文獻</w:t>
        </w:r>
        <w:r w:rsidR="005B1671">
          <w:rPr>
            <w:noProof/>
            <w:webHidden/>
          </w:rPr>
          <w:tab/>
        </w:r>
        <w:r w:rsidR="005B1671">
          <w:rPr>
            <w:noProof/>
            <w:webHidden/>
          </w:rPr>
          <w:fldChar w:fldCharType="begin"/>
        </w:r>
        <w:r w:rsidR="005B1671">
          <w:rPr>
            <w:noProof/>
            <w:webHidden/>
          </w:rPr>
          <w:instrText xml:space="preserve"> PAGEREF _Toc119944803 \h </w:instrText>
        </w:r>
        <w:r w:rsidR="005B1671">
          <w:rPr>
            <w:noProof/>
            <w:webHidden/>
          </w:rPr>
        </w:r>
        <w:r w:rsidR="005B1671">
          <w:rPr>
            <w:noProof/>
            <w:webHidden/>
          </w:rPr>
          <w:fldChar w:fldCharType="separate"/>
        </w:r>
        <w:r w:rsidR="00823111">
          <w:rPr>
            <w:noProof/>
            <w:webHidden/>
          </w:rPr>
          <w:t>217</w:t>
        </w:r>
        <w:r w:rsidR="005B1671">
          <w:rPr>
            <w:noProof/>
            <w:webHidden/>
          </w:rPr>
          <w:fldChar w:fldCharType="end"/>
        </w:r>
      </w:hyperlink>
    </w:p>
    <w:p w14:paraId="47F39412" w14:textId="54A925D8"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66845745"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30BE8506" w14:textId="3221A5FE" w:rsidR="005B1671" w:rsidRDefault="00DC3F8E" w:rsidP="000C70E9">
      <w:pPr>
        <w:pStyle w:val="afc"/>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119944804" w:history="1">
        <w:r w:rsidR="005B1671" w:rsidRPr="00B81F92">
          <w:rPr>
            <w:rStyle w:val="af6"/>
            <w:rFonts w:hint="eastAsia"/>
            <w:noProof/>
            <w14:scene3d>
              <w14:camera w14:prst="orthographicFront"/>
              <w14:lightRig w14:rig="threePt" w14:dir="t">
                <w14:rot w14:lat="0" w14:lon="0" w14:rev="0"/>
              </w14:lightRig>
            </w14:scene3d>
          </w:rPr>
          <w:t>表</w:t>
        </w:r>
        <w:r w:rsidR="005B1671" w:rsidRPr="00B81F92">
          <w:rPr>
            <w:rStyle w:val="af6"/>
            <w:rFonts w:hint="eastAsia"/>
            <w:noProof/>
            <w14:scene3d>
              <w14:camera w14:prst="orthographicFront"/>
              <w14:lightRig w14:rig="threePt" w14:dir="t">
                <w14:rot w14:lat="0" w14:lon="0" w14:rev="0"/>
              </w14:lightRig>
            </w14:scene3d>
          </w:rPr>
          <w:t>1</w:t>
        </w:r>
        <w:r w:rsidR="005B1671">
          <w:rPr>
            <w:rFonts w:asciiTheme="minorHAnsi" w:eastAsiaTheme="minorEastAsia" w:hAnsiTheme="minorHAnsi" w:cstheme="minorBidi"/>
            <w:noProof/>
            <w:kern w:val="2"/>
            <w:sz w:val="24"/>
            <w:szCs w:val="22"/>
          </w:rPr>
          <w:tab/>
        </w:r>
        <w:r w:rsidR="005B1671" w:rsidRPr="00B81F92">
          <w:rPr>
            <w:rStyle w:val="af6"/>
            <w:noProof/>
          </w:rPr>
          <w:t>Red Hat Enterprise Linux 9</w:t>
        </w:r>
        <w:r w:rsidR="005B1671" w:rsidRPr="00B81F92">
          <w:rPr>
            <w:rStyle w:val="af6"/>
            <w:rFonts w:hint="eastAsia"/>
            <w:noProof/>
          </w:rPr>
          <w:t>組態基準項目統計</w:t>
        </w:r>
        <w:r w:rsidR="005B1671">
          <w:rPr>
            <w:noProof/>
            <w:webHidden/>
          </w:rPr>
          <w:tab/>
        </w:r>
        <w:r w:rsidR="005B1671">
          <w:rPr>
            <w:noProof/>
            <w:webHidden/>
          </w:rPr>
          <w:fldChar w:fldCharType="begin"/>
        </w:r>
        <w:r w:rsidR="005B1671">
          <w:rPr>
            <w:noProof/>
            <w:webHidden/>
          </w:rPr>
          <w:instrText xml:space="preserve"> PAGEREF _Toc119944804 \h </w:instrText>
        </w:r>
        <w:r w:rsidR="005B1671">
          <w:rPr>
            <w:noProof/>
            <w:webHidden/>
          </w:rPr>
        </w:r>
        <w:r w:rsidR="005B1671">
          <w:rPr>
            <w:noProof/>
            <w:webHidden/>
          </w:rPr>
          <w:fldChar w:fldCharType="separate"/>
        </w:r>
        <w:r w:rsidR="00823111">
          <w:rPr>
            <w:noProof/>
            <w:webHidden/>
          </w:rPr>
          <w:t>1</w:t>
        </w:r>
        <w:r w:rsidR="005B1671">
          <w:rPr>
            <w:noProof/>
            <w:webHidden/>
          </w:rPr>
          <w:fldChar w:fldCharType="end"/>
        </w:r>
      </w:hyperlink>
    </w:p>
    <w:p w14:paraId="1801F3F4" w14:textId="4AE501FC" w:rsidR="005B1671" w:rsidRDefault="000C70E9" w:rsidP="000C70E9">
      <w:pPr>
        <w:pStyle w:val="afc"/>
        <w:tabs>
          <w:tab w:val="left" w:pos="960"/>
        </w:tabs>
        <w:spacing w:before="36" w:after="36"/>
        <w:rPr>
          <w:rFonts w:asciiTheme="minorHAnsi" w:eastAsiaTheme="minorEastAsia" w:hAnsiTheme="minorHAnsi" w:cstheme="minorBidi"/>
          <w:noProof/>
          <w:kern w:val="2"/>
          <w:sz w:val="24"/>
          <w:szCs w:val="22"/>
        </w:rPr>
      </w:pPr>
      <w:hyperlink w:anchor="_Toc119944805" w:history="1">
        <w:r w:rsidR="005B1671" w:rsidRPr="00B81F92">
          <w:rPr>
            <w:rStyle w:val="af6"/>
            <w:rFonts w:hint="eastAsia"/>
            <w:noProof/>
            <w14:scene3d>
              <w14:camera w14:prst="orthographicFront"/>
              <w14:lightRig w14:rig="threePt" w14:dir="t">
                <w14:rot w14:lat="0" w14:lon="0" w14:rev="0"/>
              </w14:lightRig>
            </w14:scene3d>
          </w:rPr>
          <w:t>表</w:t>
        </w:r>
        <w:r w:rsidR="005B1671" w:rsidRPr="00B81F92">
          <w:rPr>
            <w:rStyle w:val="af6"/>
            <w:rFonts w:hint="eastAsia"/>
            <w:noProof/>
            <w14:scene3d>
              <w14:camera w14:prst="orthographicFront"/>
              <w14:lightRig w14:rig="threePt" w14:dir="t">
                <w14:rot w14:lat="0" w14:lon="0" w14:rev="0"/>
              </w14:lightRig>
            </w14:scene3d>
          </w:rPr>
          <w:t>2</w:t>
        </w:r>
        <w:r w:rsidR="005B1671">
          <w:rPr>
            <w:rFonts w:asciiTheme="minorHAnsi" w:eastAsiaTheme="minorEastAsia" w:hAnsiTheme="minorHAnsi" w:cstheme="minorBidi"/>
            <w:noProof/>
            <w:kern w:val="2"/>
            <w:sz w:val="24"/>
            <w:szCs w:val="22"/>
          </w:rPr>
          <w:tab/>
        </w:r>
        <w:r w:rsidR="005B1671" w:rsidRPr="00B81F92">
          <w:rPr>
            <w:rStyle w:val="af6"/>
            <w:noProof/>
          </w:rPr>
          <w:t>Red Hat Enterprise Linux 9</w:t>
        </w:r>
        <w:r w:rsidR="005B1671" w:rsidRPr="00B81F92">
          <w:rPr>
            <w:rStyle w:val="af6"/>
            <w:rFonts w:hint="eastAsia"/>
            <w:noProof/>
          </w:rPr>
          <w:t>政府組態基準列表</w:t>
        </w:r>
        <w:r w:rsidR="005B1671" w:rsidRPr="00B81F92">
          <w:rPr>
            <w:rStyle w:val="af6"/>
            <w:noProof/>
          </w:rPr>
          <w:t>(</w:t>
        </w:r>
        <w:r w:rsidR="005B1671" w:rsidRPr="00B81F92">
          <w:rPr>
            <w:rStyle w:val="af6"/>
            <w:rFonts w:hint="eastAsia"/>
            <w:noProof/>
          </w:rPr>
          <w:t>基本項目</w:t>
        </w:r>
        <w:r w:rsidR="005B1671" w:rsidRPr="00B81F92">
          <w:rPr>
            <w:rStyle w:val="af6"/>
            <w:noProof/>
          </w:rPr>
          <w:t>)</w:t>
        </w:r>
        <w:r w:rsidR="005B1671">
          <w:rPr>
            <w:noProof/>
            <w:webHidden/>
          </w:rPr>
          <w:tab/>
        </w:r>
        <w:r w:rsidR="005B1671">
          <w:rPr>
            <w:noProof/>
            <w:webHidden/>
          </w:rPr>
          <w:fldChar w:fldCharType="begin"/>
        </w:r>
        <w:r w:rsidR="005B1671">
          <w:rPr>
            <w:noProof/>
            <w:webHidden/>
          </w:rPr>
          <w:instrText xml:space="preserve"> PAGEREF _Toc119944805 \h </w:instrText>
        </w:r>
        <w:r w:rsidR="005B1671">
          <w:rPr>
            <w:noProof/>
            <w:webHidden/>
          </w:rPr>
        </w:r>
        <w:r w:rsidR="005B1671">
          <w:rPr>
            <w:noProof/>
            <w:webHidden/>
          </w:rPr>
          <w:fldChar w:fldCharType="separate"/>
        </w:r>
        <w:r w:rsidR="00823111">
          <w:rPr>
            <w:noProof/>
            <w:webHidden/>
          </w:rPr>
          <w:t>3</w:t>
        </w:r>
        <w:r w:rsidR="005B1671">
          <w:rPr>
            <w:noProof/>
            <w:webHidden/>
          </w:rPr>
          <w:fldChar w:fldCharType="end"/>
        </w:r>
      </w:hyperlink>
    </w:p>
    <w:p w14:paraId="1DF887AC" w14:textId="2BBC42A1" w:rsidR="005B1671" w:rsidRDefault="000C70E9" w:rsidP="000C70E9">
      <w:pPr>
        <w:pStyle w:val="afc"/>
        <w:tabs>
          <w:tab w:val="left" w:pos="960"/>
        </w:tabs>
        <w:spacing w:before="36" w:after="36"/>
        <w:rPr>
          <w:rFonts w:asciiTheme="minorHAnsi" w:eastAsiaTheme="minorEastAsia" w:hAnsiTheme="minorHAnsi" w:cstheme="minorBidi"/>
          <w:noProof/>
          <w:kern w:val="2"/>
          <w:sz w:val="24"/>
          <w:szCs w:val="22"/>
        </w:rPr>
      </w:pPr>
      <w:hyperlink w:anchor="_Toc119944806" w:history="1">
        <w:r w:rsidR="005B1671" w:rsidRPr="00B81F92">
          <w:rPr>
            <w:rStyle w:val="af6"/>
            <w:rFonts w:hint="eastAsia"/>
            <w:noProof/>
            <w14:scene3d>
              <w14:camera w14:prst="orthographicFront"/>
              <w14:lightRig w14:rig="threePt" w14:dir="t">
                <w14:rot w14:lat="0" w14:lon="0" w14:rev="0"/>
              </w14:lightRig>
            </w14:scene3d>
          </w:rPr>
          <w:t>表</w:t>
        </w:r>
        <w:r w:rsidR="005B1671" w:rsidRPr="00B81F92">
          <w:rPr>
            <w:rStyle w:val="af6"/>
            <w:rFonts w:hint="eastAsia"/>
            <w:noProof/>
            <w14:scene3d>
              <w14:camera w14:prst="orthographicFront"/>
              <w14:lightRig w14:rig="threePt" w14:dir="t">
                <w14:rot w14:lat="0" w14:lon="0" w14:rev="0"/>
              </w14:lightRig>
            </w14:scene3d>
          </w:rPr>
          <w:t>3</w:t>
        </w:r>
        <w:r w:rsidR="005B1671">
          <w:rPr>
            <w:rFonts w:asciiTheme="minorHAnsi" w:eastAsiaTheme="minorEastAsia" w:hAnsiTheme="minorHAnsi" w:cstheme="minorBidi"/>
            <w:noProof/>
            <w:kern w:val="2"/>
            <w:sz w:val="24"/>
            <w:szCs w:val="22"/>
          </w:rPr>
          <w:tab/>
        </w:r>
        <w:r w:rsidR="005B1671" w:rsidRPr="00B81F92">
          <w:rPr>
            <w:rStyle w:val="af6"/>
            <w:noProof/>
          </w:rPr>
          <w:t>Red Hat Enterprise Linux 9 Firewalld</w:t>
        </w:r>
        <w:r w:rsidR="005B1671" w:rsidRPr="00B81F92">
          <w:rPr>
            <w:rStyle w:val="af6"/>
            <w:rFonts w:hint="eastAsia"/>
            <w:noProof/>
          </w:rPr>
          <w:t>防火牆政府組態基準列表</w:t>
        </w:r>
        <w:r w:rsidR="005B1671">
          <w:rPr>
            <w:noProof/>
            <w:webHidden/>
          </w:rPr>
          <w:tab/>
        </w:r>
        <w:r w:rsidR="005B1671">
          <w:rPr>
            <w:noProof/>
            <w:webHidden/>
          </w:rPr>
          <w:fldChar w:fldCharType="begin"/>
        </w:r>
        <w:r w:rsidR="005B1671">
          <w:rPr>
            <w:noProof/>
            <w:webHidden/>
          </w:rPr>
          <w:instrText xml:space="preserve"> PAGEREF _Toc119944806 \h </w:instrText>
        </w:r>
        <w:r w:rsidR="005B1671">
          <w:rPr>
            <w:noProof/>
            <w:webHidden/>
          </w:rPr>
        </w:r>
        <w:r w:rsidR="005B1671">
          <w:rPr>
            <w:noProof/>
            <w:webHidden/>
          </w:rPr>
          <w:fldChar w:fldCharType="separate"/>
        </w:r>
        <w:r w:rsidR="00823111">
          <w:rPr>
            <w:noProof/>
            <w:webHidden/>
          </w:rPr>
          <w:t>206</w:t>
        </w:r>
        <w:r w:rsidR="005B1671">
          <w:rPr>
            <w:noProof/>
            <w:webHidden/>
          </w:rPr>
          <w:fldChar w:fldCharType="end"/>
        </w:r>
      </w:hyperlink>
    </w:p>
    <w:p w14:paraId="62799584" w14:textId="7054D561" w:rsidR="005B1671" w:rsidRDefault="000C70E9" w:rsidP="000C70E9">
      <w:pPr>
        <w:pStyle w:val="afc"/>
        <w:tabs>
          <w:tab w:val="left" w:pos="960"/>
        </w:tabs>
        <w:spacing w:before="36" w:after="36"/>
        <w:rPr>
          <w:rFonts w:asciiTheme="minorHAnsi" w:eastAsiaTheme="minorEastAsia" w:hAnsiTheme="minorHAnsi" w:cstheme="minorBidi"/>
          <w:noProof/>
          <w:kern w:val="2"/>
          <w:sz w:val="24"/>
          <w:szCs w:val="22"/>
        </w:rPr>
      </w:pPr>
      <w:hyperlink w:anchor="_Toc119944807" w:history="1">
        <w:r w:rsidR="005B1671" w:rsidRPr="00B81F92">
          <w:rPr>
            <w:rStyle w:val="af6"/>
            <w:rFonts w:hint="eastAsia"/>
            <w:noProof/>
            <w14:scene3d>
              <w14:camera w14:prst="orthographicFront"/>
              <w14:lightRig w14:rig="threePt" w14:dir="t">
                <w14:rot w14:lat="0" w14:lon="0" w14:rev="0"/>
              </w14:lightRig>
            </w14:scene3d>
          </w:rPr>
          <w:t>表</w:t>
        </w:r>
        <w:r w:rsidR="005B1671" w:rsidRPr="00B81F92">
          <w:rPr>
            <w:rStyle w:val="af6"/>
            <w:rFonts w:hint="eastAsia"/>
            <w:noProof/>
            <w14:scene3d>
              <w14:camera w14:prst="orthographicFront"/>
              <w14:lightRig w14:rig="threePt" w14:dir="t">
                <w14:rot w14:lat="0" w14:lon="0" w14:rev="0"/>
              </w14:lightRig>
            </w14:scene3d>
          </w:rPr>
          <w:t>4</w:t>
        </w:r>
        <w:r w:rsidR="005B1671">
          <w:rPr>
            <w:rFonts w:asciiTheme="minorHAnsi" w:eastAsiaTheme="minorEastAsia" w:hAnsiTheme="minorHAnsi" w:cstheme="minorBidi"/>
            <w:noProof/>
            <w:kern w:val="2"/>
            <w:sz w:val="24"/>
            <w:szCs w:val="22"/>
          </w:rPr>
          <w:tab/>
        </w:r>
        <w:r w:rsidR="005B1671" w:rsidRPr="00B81F92">
          <w:rPr>
            <w:rStyle w:val="af6"/>
            <w:noProof/>
          </w:rPr>
          <w:t>Red Hat Enterprise Linux 9 Nftables</w:t>
        </w:r>
        <w:r w:rsidR="005B1671" w:rsidRPr="00B81F92">
          <w:rPr>
            <w:rStyle w:val="af6"/>
            <w:rFonts w:hint="eastAsia"/>
            <w:noProof/>
          </w:rPr>
          <w:t>防火牆政府組態基準列表</w:t>
        </w:r>
        <w:r w:rsidR="005B1671">
          <w:rPr>
            <w:noProof/>
            <w:webHidden/>
          </w:rPr>
          <w:tab/>
        </w:r>
        <w:r w:rsidR="005B1671">
          <w:rPr>
            <w:noProof/>
            <w:webHidden/>
          </w:rPr>
          <w:fldChar w:fldCharType="begin"/>
        </w:r>
        <w:r w:rsidR="005B1671">
          <w:rPr>
            <w:noProof/>
            <w:webHidden/>
          </w:rPr>
          <w:instrText xml:space="preserve"> PAGEREF _Toc119944807 \h </w:instrText>
        </w:r>
        <w:r w:rsidR="005B1671">
          <w:rPr>
            <w:noProof/>
            <w:webHidden/>
          </w:rPr>
        </w:r>
        <w:r w:rsidR="005B1671">
          <w:rPr>
            <w:noProof/>
            <w:webHidden/>
          </w:rPr>
          <w:fldChar w:fldCharType="separate"/>
        </w:r>
        <w:r w:rsidR="00823111">
          <w:rPr>
            <w:noProof/>
            <w:webHidden/>
          </w:rPr>
          <w:t>210</w:t>
        </w:r>
        <w:r w:rsidR="005B1671">
          <w:rPr>
            <w:noProof/>
            <w:webHidden/>
          </w:rPr>
          <w:fldChar w:fldCharType="end"/>
        </w:r>
      </w:hyperlink>
    </w:p>
    <w:p w14:paraId="00A6886F" w14:textId="18E58B76" w:rsidR="00BD59B9" w:rsidRDefault="00DC3F8E" w:rsidP="0010078A">
      <w:pPr>
        <w:spacing w:before="72" w:after="72"/>
        <w:rPr>
          <w:b/>
          <w:sz w:val="40"/>
          <w:szCs w:val="40"/>
        </w:rPr>
        <w:sectPr w:rsidR="00BD59B9" w:rsidSect="00423FF3">
          <w:footerReference w:type="default" r:id="rId19"/>
          <w:pgSz w:w="11906" w:h="16838" w:code="9"/>
          <w:pgMar w:top="1134" w:right="1134" w:bottom="1134" w:left="1418" w:header="851" w:footer="992" w:gutter="0"/>
          <w:pgNumType w:fmt="lowerRoman"/>
          <w:cols w:space="425"/>
          <w:docGrid w:type="lines" w:linePitch="360"/>
        </w:sectPr>
      </w:pPr>
      <w:r>
        <w:rPr>
          <w:b/>
          <w:sz w:val="40"/>
          <w:szCs w:val="40"/>
        </w:rPr>
        <w:fldChar w:fldCharType="end"/>
      </w:r>
    </w:p>
    <w:p w14:paraId="0FCCAD18" w14:textId="77777777" w:rsidR="0017124E" w:rsidRPr="000F1FCF" w:rsidRDefault="00607D25" w:rsidP="00607D25">
      <w:pPr>
        <w:pStyle w:val="1"/>
        <w:spacing w:after="180"/>
        <w:ind w:left="280" w:hanging="280"/>
      </w:pPr>
      <w:bookmarkStart w:id="0" w:name="_Toc346546362"/>
      <w:bookmarkStart w:id="1" w:name="_Toc119944798"/>
      <w:r w:rsidRPr="00607D25">
        <w:rPr>
          <w:rFonts w:hint="eastAsia"/>
        </w:rPr>
        <w:lastRenderedPageBreak/>
        <w:t>前</w:t>
      </w:r>
      <w:bookmarkEnd w:id="0"/>
      <w:r>
        <w:rPr>
          <w:rFonts w:hint="eastAsia"/>
        </w:rPr>
        <w:t>言</w:t>
      </w:r>
      <w:bookmarkEnd w:id="1"/>
    </w:p>
    <w:p w14:paraId="3A192FFC" w14:textId="5A0A82C5" w:rsidR="002A36F2" w:rsidRPr="00F55E40" w:rsidRDefault="00DD5A72" w:rsidP="00DD5A72">
      <w:pPr>
        <w:pStyle w:val="15"/>
        <w:spacing w:after="180"/>
        <w:ind w:left="280"/>
        <w:rPr>
          <w:color w:val="E36C0A" w:themeColor="accent6" w:themeShade="BF"/>
        </w:rPr>
      </w:pPr>
      <w:r w:rsidRPr="00DD5A72">
        <w:rPr>
          <w:rFonts w:hint="eastAsia"/>
        </w:rPr>
        <w:t>政府組態基準</w:t>
      </w:r>
      <w:r w:rsidRPr="00DD5A72">
        <w:rPr>
          <w:rFonts w:hint="eastAsia"/>
        </w:rPr>
        <w:t>(Government Configuration Baseline</w:t>
      </w:r>
      <w:r w:rsidRPr="00DD5A72">
        <w:rPr>
          <w:rFonts w:hint="eastAsia"/>
        </w:rPr>
        <w:t>，以下簡稱</w:t>
      </w:r>
      <w:r w:rsidRPr="00DD5A72">
        <w:rPr>
          <w:rFonts w:hint="eastAsia"/>
        </w:rPr>
        <w:t>GCB)</w:t>
      </w:r>
      <w:r w:rsidRPr="00DD5A72">
        <w:rPr>
          <w:rFonts w:hint="eastAsia"/>
        </w:rPr>
        <w:t>目的在於規範資通訊終端設備</w:t>
      </w:r>
      <w:r w:rsidRPr="00DD5A72">
        <w:rPr>
          <w:rFonts w:hint="eastAsia"/>
        </w:rPr>
        <w:t>(</w:t>
      </w:r>
      <w:r w:rsidRPr="00DD5A72">
        <w:rPr>
          <w:rFonts w:hint="eastAsia"/>
        </w:rPr>
        <w:t>如個人電腦</w:t>
      </w:r>
      <w:r w:rsidR="00D43CA1">
        <w:rPr>
          <w:rFonts w:hint="eastAsia"/>
        </w:rPr>
        <w:t>等</w:t>
      </w:r>
      <w:r w:rsidRPr="00DD5A72">
        <w:rPr>
          <w:rFonts w:hint="eastAsia"/>
        </w:rPr>
        <w:t>)</w:t>
      </w:r>
      <w:r w:rsidR="00D43CA1">
        <w:rPr>
          <w:rFonts w:hint="eastAsia"/>
        </w:rPr>
        <w:t>之</w:t>
      </w:r>
      <w:r w:rsidRPr="00DD5A72">
        <w:rPr>
          <w:rFonts w:hint="eastAsia"/>
        </w:rPr>
        <w:t>一致性安全設定</w:t>
      </w:r>
      <w:r w:rsidRPr="00DD5A72">
        <w:rPr>
          <w:rFonts w:hint="eastAsia"/>
        </w:rPr>
        <w:t>(</w:t>
      </w:r>
      <w:r w:rsidRPr="00DD5A72">
        <w:rPr>
          <w:rFonts w:hint="eastAsia"/>
        </w:rPr>
        <w:t>如</w:t>
      </w:r>
      <w:r w:rsidR="00387E5A">
        <w:rPr>
          <w:rFonts w:hint="eastAsia"/>
        </w:rPr>
        <w:t>通行碼</w:t>
      </w:r>
      <w:r w:rsidRPr="00DD5A72">
        <w:rPr>
          <w:rFonts w:hint="eastAsia"/>
        </w:rPr>
        <w:t>長度、更新期限等</w:t>
      </w:r>
      <w:r w:rsidRPr="00DD5A72">
        <w:rPr>
          <w:rFonts w:hint="eastAsia"/>
        </w:rPr>
        <w:t>)</w:t>
      </w:r>
      <w:r w:rsidRPr="00DD5A72">
        <w:rPr>
          <w:rFonts w:hint="eastAsia"/>
        </w:rPr>
        <w:t>，以降低成為駭客入侵管道，進而</w:t>
      </w:r>
      <w:proofErr w:type="gramStart"/>
      <w:r w:rsidRPr="00DD5A72">
        <w:rPr>
          <w:rFonts w:hint="eastAsia"/>
        </w:rPr>
        <w:t>引發資安事件</w:t>
      </w:r>
      <w:proofErr w:type="gramEnd"/>
      <w:r w:rsidRPr="00DD5A72">
        <w:rPr>
          <w:rFonts w:hint="eastAsia"/>
        </w:rPr>
        <w:t>之</w:t>
      </w:r>
      <w:r w:rsidR="00D43CA1">
        <w:rPr>
          <w:rFonts w:hint="eastAsia"/>
        </w:rPr>
        <w:t>風險</w:t>
      </w:r>
      <w:r w:rsidRPr="00DD5A72">
        <w:rPr>
          <w:rFonts w:hint="eastAsia"/>
        </w:rPr>
        <w:t>。</w:t>
      </w:r>
    </w:p>
    <w:p w14:paraId="7352B9B6" w14:textId="77777777" w:rsidR="002A36F2" w:rsidRPr="000F1FCF" w:rsidRDefault="00607D25" w:rsidP="00607D25">
      <w:pPr>
        <w:pStyle w:val="2"/>
        <w:spacing w:before="180" w:after="180"/>
        <w:ind w:left="420" w:hanging="420"/>
      </w:pPr>
      <w:bookmarkStart w:id="2" w:name="_Toc346546363"/>
      <w:bookmarkStart w:id="3" w:name="_Toc119944799"/>
      <w:r w:rsidRPr="00607D25">
        <w:rPr>
          <w:rFonts w:hint="eastAsia"/>
        </w:rPr>
        <w:t>適用環境</w:t>
      </w:r>
      <w:bookmarkEnd w:id="2"/>
      <w:bookmarkEnd w:id="3"/>
    </w:p>
    <w:p w14:paraId="47AB777F" w14:textId="344E6DC2" w:rsidR="002A36F2" w:rsidRPr="00CF3298" w:rsidRDefault="00DD5A72" w:rsidP="00DD5A72">
      <w:pPr>
        <w:pStyle w:val="15"/>
        <w:spacing w:after="180"/>
        <w:ind w:left="280"/>
      </w:pPr>
      <w:r w:rsidRPr="00DD5A72">
        <w:rPr>
          <w:rFonts w:hint="eastAsia"/>
        </w:rPr>
        <w:t>本文件適用於紅帽公司</w:t>
      </w:r>
      <w:r w:rsidRPr="00DD5A72">
        <w:rPr>
          <w:rFonts w:hint="eastAsia"/>
        </w:rPr>
        <w:t>(Red Hat)</w:t>
      </w:r>
      <w:r w:rsidRPr="00DD5A72">
        <w:rPr>
          <w:rFonts w:hint="eastAsia"/>
        </w:rPr>
        <w:t>所發行之</w:t>
      </w:r>
      <w:r w:rsidRPr="00DD5A72">
        <w:rPr>
          <w:rFonts w:hint="eastAsia"/>
        </w:rPr>
        <w:t xml:space="preserve">Red Hat Enterprise Linux </w:t>
      </w:r>
      <w:r w:rsidR="00654994">
        <w:rPr>
          <w:rFonts w:hint="eastAsia"/>
        </w:rPr>
        <w:t>9</w:t>
      </w:r>
      <w:r w:rsidRPr="00DD5A72">
        <w:rPr>
          <w:rFonts w:hint="eastAsia"/>
        </w:rPr>
        <w:t>作業系統</w:t>
      </w:r>
      <w:r w:rsidR="009D624B">
        <w:rPr>
          <w:rFonts w:hint="eastAsia"/>
        </w:rPr>
        <w:t>，</w:t>
      </w:r>
      <w:r w:rsidR="009D624B" w:rsidRPr="009D624B">
        <w:rPr>
          <w:rFonts w:hint="eastAsia"/>
        </w:rPr>
        <w:t>且該系統</w:t>
      </w:r>
      <w:r w:rsidR="009D624B">
        <w:rPr>
          <w:rFonts w:hint="eastAsia"/>
        </w:rPr>
        <w:t>扮演</w:t>
      </w:r>
      <w:r w:rsidR="0091321B" w:rsidRPr="0091321B">
        <w:rPr>
          <w:rFonts w:hint="eastAsia"/>
        </w:rPr>
        <w:t>工作站</w:t>
      </w:r>
      <w:r w:rsidR="0091321B" w:rsidRPr="0091321B">
        <w:rPr>
          <w:rFonts w:hint="eastAsia"/>
        </w:rPr>
        <w:t>(Workstation)</w:t>
      </w:r>
      <w:r w:rsidR="009D624B">
        <w:rPr>
          <w:rFonts w:hint="eastAsia"/>
        </w:rPr>
        <w:t>角色</w:t>
      </w:r>
      <w:r w:rsidRPr="00DD5A72">
        <w:rPr>
          <w:rFonts w:hint="eastAsia"/>
        </w:rPr>
        <w:t>。</w:t>
      </w:r>
    </w:p>
    <w:p w14:paraId="1814310F" w14:textId="77777777" w:rsidR="002A36F2" w:rsidRPr="0038366D" w:rsidRDefault="00DD5A72" w:rsidP="00DD5A72">
      <w:pPr>
        <w:pStyle w:val="2"/>
        <w:spacing w:before="180" w:after="180"/>
        <w:ind w:left="420" w:hanging="420"/>
      </w:pPr>
      <w:bookmarkStart w:id="4" w:name="_Toc119944800"/>
      <w:r w:rsidRPr="00DD5A72">
        <w:rPr>
          <w:rFonts w:hint="eastAsia"/>
        </w:rPr>
        <w:t>項數統計</w:t>
      </w:r>
      <w:bookmarkEnd w:id="4"/>
    </w:p>
    <w:p w14:paraId="59AAD1D5" w14:textId="52BBCEB8" w:rsidR="002D35E5" w:rsidRPr="00B237F7" w:rsidRDefault="00DD5A72" w:rsidP="002D35E5">
      <w:pPr>
        <w:pStyle w:val="15"/>
        <w:spacing w:after="180"/>
        <w:ind w:left="280"/>
        <w:rPr>
          <w:color w:val="808080" w:themeColor="background1" w:themeShade="80"/>
        </w:rPr>
      </w:pPr>
      <w:r w:rsidRPr="00DD5A72">
        <w:rPr>
          <w:rFonts w:hint="eastAsia"/>
        </w:rPr>
        <w:t>政府組態基準針對電腦作業環境提供</w:t>
      </w:r>
      <w:proofErr w:type="gramStart"/>
      <w:r w:rsidRPr="00DD5A72">
        <w:rPr>
          <w:rFonts w:hint="eastAsia"/>
        </w:rPr>
        <w:t>一致性</w:t>
      </w:r>
      <w:r w:rsidR="00D43CA1">
        <w:rPr>
          <w:rFonts w:hint="eastAsia"/>
        </w:rPr>
        <w:t>資</w:t>
      </w:r>
      <w:r w:rsidRPr="00DD5A72">
        <w:rPr>
          <w:rFonts w:hint="eastAsia"/>
        </w:rPr>
        <w:t>安</w:t>
      </w:r>
      <w:r w:rsidR="00D43CA1">
        <w:rPr>
          <w:rFonts w:hint="eastAsia"/>
        </w:rPr>
        <w:t>防護</w:t>
      </w:r>
      <w:proofErr w:type="gramEnd"/>
      <w:r w:rsidRPr="00DD5A72">
        <w:rPr>
          <w:rFonts w:hint="eastAsia"/>
        </w:rPr>
        <w:t>基準與實作指引，供政府機關透過建立安全組態，</w:t>
      </w:r>
      <w:proofErr w:type="gramStart"/>
      <w:r w:rsidRPr="00DD5A72">
        <w:rPr>
          <w:rFonts w:hint="eastAsia"/>
        </w:rPr>
        <w:t>提升資安防</w:t>
      </w:r>
      <w:proofErr w:type="gramEnd"/>
      <w:r w:rsidRPr="00DD5A72">
        <w:rPr>
          <w:rFonts w:hint="eastAsia"/>
        </w:rPr>
        <w:t>護能力。</w:t>
      </w:r>
      <w:r w:rsidR="00BE3932" w:rsidRPr="00EA03D4">
        <w:rPr>
          <w:rFonts w:hint="eastAsia"/>
        </w:rPr>
        <w:t>項目統計詳見</w:t>
      </w:r>
      <w:r w:rsidR="00BE3932">
        <w:fldChar w:fldCharType="begin"/>
      </w:r>
      <w:r w:rsidR="00BE3932">
        <w:instrText xml:space="preserve"> </w:instrText>
      </w:r>
      <w:r w:rsidR="00BE3932">
        <w:rPr>
          <w:rFonts w:hint="eastAsia"/>
        </w:rPr>
        <w:instrText>REF _Ref55824663 \r \h</w:instrText>
      </w:r>
      <w:r w:rsidR="00BE3932">
        <w:instrText xml:space="preserve"> </w:instrText>
      </w:r>
      <w:r w:rsidR="00BE3932">
        <w:fldChar w:fldCharType="separate"/>
      </w:r>
      <w:r w:rsidR="00BE3932">
        <w:rPr>
          <w:rFonts w:hint="eastAsia"/>
        </w:rPr>
        <w:t>表</w:t>
      </w:r>
      <w:r w:rsidR="00BE3932">
        <w:rPr>
          <w:rFonts w:hint="eastAsia"/>
        </w:rPr>
        <w:t>1</w:t>
      </w:r>
      <w:r w:rsidR="00BE3932">
        <w:fldChar w:fldCharType="end"/>
      </w:r>
      <w:r w:rsidR="00BE3932">
        <w:rPr>
          <w:rFonts w:hint="eastAsia"/>
        </w:rPr>
        <w:t>，其中</w:t>
      </w:r>
      <w:r w:rsidR="00EA03D4" w:rsidRPr="00EA03D4">
        <w:rPr>
          <w:rFonts w:hint="eastAsia"/>
        </w:rPr>
        <w:t xml:space="preserve">Red Hat Enterprise Linux </w:t>
      </w:r>
      <w:r w:rsidR="00654994">
        <w:rPr>
          <w:rFonts w:hint="eastAsia"/>
        </w:rPr>
        <w:t>9</w:t>
      </w:r>
      <w:r w:rsidR="00EA03D4" w:rsidRPr="00EA03D4">
        <w:rPr>
          <w:rFonts w:hint="eastAsia"/>
        </w:rPr>
        <w:t>組態基準</w:t>
      </w:r>
      <w:r w:rsidR="008E236F">
        <w:rPr>
          <w:rFonts w:hint="eastAsia"/>
        </w:rPr>
        <w:t>須部署之</w:t>
      </w:r>
      <w:r w:rsidR="00EA03D4" w:rsidRPr="00EA03D4">
        <w:rPr>
          <w:rFonts w:hint="eastAsia"/>
        </w:rPr>
        <w:t>基本項目</w:t>
      </w:r>
      <w:r w:rsidR="00D43CA1">
        <w:rPr>
          <w:rFonts w:hint="eastAsia"/>
        </w:rPr>
        <w:t>共</w:t>
      </w:r>
      <w:r w:rsidR="00EA03D4" w:rsidRPr="00EA03D4">
        <w:rPr>
          <w:rFonts w:hint="eastAsia"/>
        </w:rPr>
        <w:t>計</w:t>
      </w:r>
      <w:r w:rsidR="006F1D69">
        <w:rPr>
          <w:rFonts w:hint="eastAsia"/>
        </w:rPr>
        <w:t>229</w:t>
      </w:r>
      <w:r w:rsidR="00EA03D4" w:rsidRPr="00EA03D4">
        <w:rPr>
          <w:rFonts w:hint="eastAsia"/>
        </w:rPr>
        <w:t>項</w:t>
      </w:r>
      <w:r w:rsidR="00BE3932">
        <w:rPr>
          <w:rFonts w:hint="eastAsia"/>
        </w:rPr>
        <w:t>(</w:t>
      </w:r>
      <w:r w:rsidR="00BE3932">
        <w:rPr>
          <w:rFonts w:hint="eastAsia"/>
        </w:rPr>
        <w:t>詳見</w:t>
      </w:r>
      <w:r w:rsidR="00BE3932">
        <w:fldChar w:fldCharType="begin"/>
      </w:r>
      <w:r w:rsidR="00BE3932">
        <w:instrText xml:space="preserve"> </w:instrText>
      </w:r>
      <w:r w:rsidR="00BE3932">
        <w:rPr>
          <w:rFonts w:hint="eastAsia"/>
        </w:rPr>
        <w:instrText>REF _Ref131070757 \r \h</w:instrText>
      </w:r>
      <w:r w:rsidR="00BE3932">
        <w:instrText xml:space="preserve"> </w:instrText>
      </w:r>
      <w:r w:rsidR="00BE3932">
        <w:fldChar w:fldCharType="separate"/>
      </w:r>
      <w:r w:rsidR="00BE3932">
        <w:rPr>
          <w:rFonts w:hint="eastAsia"/>
        </w:rPr>
        <w:t>表</w:t>
      </w:r>
      <w:r w:rsidR="00BE3932">
        <w:rPr>
          <w:rFonts w:hint="eastAsia"/>
        </w:rPr>
        <w:t>2</w:t>
      </w:r>
      <w:r w:rsidR="00BE3932">
        <w:fldChar w:fldCharType="end"/>
      </w:r>
      <w:r w:rsidR="00BE3932">
        <w:rPr>
          <w:rFonts w:hint="eastAsia"/>
        </w:rPr>
        <w:t>)</w:t>
      </w:r>
      <w:r w:rsidR="00EA03D4" w:rsidRPr="00EA03D4">
        <w:rPr>
          <w:rFonts w:hint="eastAsia"/>
        </w:rPr>
        <w:t>，包含磁碟與檔案系統、系統設定與維護、系統服務、安裝與維護軟體、</w:t>
      </w:r>
      <w:r w:rsidR="000C4C94">
        <w:rPr>
          <w:rFonts w:hint="eastAsia"/>
        </w:rPr>
        <w:t>網路設定</w:t>
      </w:r>
      <w:r w:rsidR="00B41961">
        <w:rPr>
          <w:rFonts w:hint="eastAsia"/>
        </w:rPr>
        <w:t>、日誌與稽核</w:t>
      </w:r>
      <w:r w:rsidR="00067332" w:rsidRPr="00067332">
        <w:rPr>
          <w:rFonts w:hint="eastAsia"/>
        </w:rPr>
        <w:t>、</w:t>
      </w:r>
      <w:r w:rsidR="00D63874" w:rsidRPr="00D63874">
        <w:rPr>
          <w:rFonts w:hint="eastAsia"/>
        </w:rPr>
        <w:t>SELinux</w:t>
      </w:r>
      <w:r w:rsidR="00D63874">
        <w:t>、</w:t>
      </w:r>
      <w:r w:rsidR="00D63874" w:rsidRPr="00D63874">
        <w:rPr>
          <w:rFonts w:hint="eastAsia"/>
        </w:rPr>
        <w:t>cron</w:t>
      </w:r>
      <w:r w:rsidR="00D63874" w:rsidRPr="00D63874">
        <w:rPr>
          <w:rFonts w:hint="eastAsia"/>
        </w:rPr>
        <w:t>設定</w:t>
      </w:r>
      <w:r w:rsidR="007F301C" w:rsidRPr="007F301C">
        <w:rPr>
          <w:rFonts w:hint="eastAsia"/>
        </w:rPr>
        <w:t>及帳號與存取控制</w:t>
      </w:r>
      <w:r w:rsidR="00EA03D4" w:rsidRPr="00EA03D4">
        <w:rPr>
          <w:rFonts w:hint="eastAsia"/>
        </w:rPr>
        <w:t>等</w:t>
      </w:r>
      <w:r w:rsidR="00067332">
        <w:rPr>
          <w:rFonts w:hint="eastAsia"/>
        </w:rPr>
        <w:t>9</w:t>
      </w:r>
      <w:r w:rsidR="00EA03D4" w:rsidRPr="00EA03D4">
        <w:rPr>
          <w:rFonts w:hint="eastAsia"/>
        </w:rPr>
        <w:t>類別</w:t>
      </w:r>
      <w:r w:rsidR="0013689E" w:rsidRPr="00EA03D4">
        <w:rPr>
          <w:rFonts w:hint="eastAsia"/>
        </w:rPr>
        <w:t>設定項目</w:t>
      </w:r>
      <w:r w:rsidR="00067332" w:rsidRPr="00067332">
        <w:rPr>
          <w:rFonts w:hint="eastAsia"/>
        </w:rPr>
        <w:t>，接著再依系統所選擇使用之防火牆</w:t>
      </w:r>
      <w:r w:rsidR="00067332" w:rsidRPr="00067332">
        <w:rPr>
          <w:rFonts w:hint="eastAsia"/>
        </w:rPr>
        <w:t>(</w:t>
      </w:r>
      <w:r w:rsidR="00067332" w:rsidRPr="00067332">
        <w:rPr>
          <w:rFonts w:hint="eastAsia"/>
        </w:rPr>
        <w:t>如</w:t>
      </w:r>
      <w:r w:rsidR="00067332">
        <w:rPr>
          <w:rFonts w:hint="eastAsia"/>
        </w:rPr>
        <w:t>Firewall</w:t>
      </w:r>
      <w:r w:rsidR="00CE152F">
        <w:t>d</w:t>
      </w:r>
      <w:r w:rsidR="00067332">
        <w:rPr>
          <w:rFonts w:hint="eastAsia"/>
        </w:rPr>
        <w:t>或</w:t>
      </w:r>
      <w:r w:rsidR="00067332" w:rsidRPr="00067332">
        <w:rPr>
          <w:rFonts w:hint="eastAsia"/>
        </w:rPr>
        <w:t>Nftables)</w:t>
      </w:r>
      <w:r w:rsidR="00067332" w:rsidRPr="00067332">
        <w:rPr>
          <w:rFonts w:hint="eastAsia"/>
        </w:rPr>
        <w:t>，額外部署相對應之組態基準設定，包含</w:t>
      </w:r>
      <w:r w:rsidR="00067332" w:rsidRPr="00067332">
        <w:rPr>
          <w:rFonts w:hint="eastAsia"/>
        </w:rPr>
        <w:t>Firewalld</w:t>
      </w:r>
      <w:r w:rsidR="00067332" w:rsidRPr="00067332">
        <w:rPr>
          <w:rFonts w:hint="eastAsia"/>
        </w:rPr>
        <w:t>防火牆組態基準</w:t>
      </w:r>
      <w:r w:rsidR="00067332" w:rsidRPr="00067332">
        <w:rPr>
          <w:rFonts w:hint="eastAsia"/>
        </w:rPr>
        <w:t>5</w:t>
      </w:r>
      <w:r w:rsidR="00067332" w:rsidRPr="00067332">
        <w:rPr>
          <w:rFonts w:hint="eastAsia"/>
        </w:rPr>
        <w:t>項設定項目</w:t>
      </w:r>
      <w:r w:rsidR="00BE3932">
        <w:rPr>
          <w:rFonts w:hint="eastAsia"/>
        </w:rPr>
        <w:t>(</w:t>
      </w:r>
      <w:r w:rsidR="00BE3932">
        <w:rPr>
          <w:rFonts w:hint="eastAsia"/>
        </w:rPr>
        <w:t>詳見</w:t>
      </w:r>
      <w:r w:rsidR="00BE3932">
        <w:fldChar w:fldCharType="begin"/>
      </w:r>
      <w:r w:rsidR="00BE3932">
        <w:instrText xml:space="preserve"> </w:instrText>
      </w:r>
      <w:r w:rsidR="00BE3932">
        <w:rPr>
          <w:rFonts w:hint="eastAsia"/>
        </w:rPr>
        <w:instrText>REF _Ref56585194 \r \h</w:instrText>
      </w:r>
      <w:r w:rsidR="00BE3932">
        <w:instrText xml:space="preserve"> </w:instrText>
      </w:r>
      <w:r w:rsidR="00BE3932">
        <w:fldChar w:fldCharType="separate"/>
      </w:r>
      <w:r w:rsidR="00BE3932">
        <w:rPr>
          <w:rFonts w:hint="eastAsia"/>
        </w:rPr>
        <w:t>表</w:t>
      </w:r>
      <w:r w:rsidR="00BE3932">
        <w:rPr>
          <w:rFonts w:hint="eastAsia"/>
        </w:rPr>
        <w:t>3</w:t>
      </w:r>
      <w:r w:rsidR="00BE3932">
        <w:fldChar w:fldCharType="end"/>
      </w:r>
      <w:r w:rsidR="00BE3932">
        <w:rPr>
          <w:rFonts w:hint="eastAsia"/>
        </w:rPr>
        <w:t>)</w:t>
      </w:r>
      <w:r w:rsidR="006F1D69">
        <w:rPr>
          <w:rFonts w:hint="eastAsia"/>
        </w:rPr>
        <w:t>與</w:t>
      </w:r>
      <w:r w:rsidR="00067332" w:rsidRPr="00067332">
        <w:rPr>
          <w:rFonts w:hint="eastAsia"/>
        </w:rPr>
        <w:t>Nftables</w:t>
      </w:r>
      <w:r w:rsidR="00067332" w:rsidRPr="00067332">
        <w:rPr>
          <w:rFonts w:hint="eastAsia"/>
        </w:rPr>
        <w:t>防火牆組態基準</w:t>
      </w:r>
      <w:r w:rsidR="00067332" w:rsidRPr="00067332">
        <w:rPr>
          <w:rFonts w:hint="eastAsia"/>
        </w:rPr>
        <w:t>7</w:t>
      </w:r>
      <w:r w:rsidR="00067332" w:rsidRPr="00067332">
        <w:rPr>
          <w:rFonts w:hint="eastAsia"/>
        </w:rPr>
        <w:t>項設定項目</w:t>
      </w:r>
      <w:r w:rsidR="00BE3932">
        <w:rPr>
          <w:rFonts w:hint="eastAsia"/>
        </w:rPr>
        <w:t>(</w:t>
      </w:r>
      <w:r w:rsidR="00BE3932">
        <w:rPr>
          <w:rFonts w:hint="eastAsia"/>
        </w:rPr>
        <w:t>詳見</w:t>
      </w:r>
      <w:r w:rsidR="00BE3932">
        <w:fldChar w:fldCharType="begin"/>
      </w:r>
      <w:r w:rsidR="00BE3932">
        <w:instrText xml:space="preserve"> </w:instrText>
      </w:r>
      <w:r w:rsidR="00BE3932">
        <w:rPr>
          <w:rFonts w:hint="eastAsia"/>
        </w:rPr>
        <w:instrText>REF _Ref131070809 \r \h</w:instrText>
      </w:r>
      <w:r w:rsidR="00BE3932">
        <w:instrText xml:space="preserve"> </w:instrText>
      </w:r>
      <w:r w:rsidR="00BE3932">
        <w:fldChar w:fldCharType="separate"/>
      </w:r>
      <w:r w:rsidR="00BE3932">
        <w:rPr>
          <w:rFonts w:hint="eastAsia"/>
        </w:rPr>
        <w:t>表</w:t>
      </w:r>
      <w:r w:rsidR="00BE3932">
        <w:rPr>
          <w:rFonts w:hint="eastAsia"/>
        </w:rPr>
        <w:t>4</w:t>
      </w:r>
      <w:r w:rsidR="00BE3932">
        <w:fldChar w:fldCharType="end"/>
      </w:r>
      <w:bookmarkStart w:id="5" w:name="_GoBack"/>
      <w:bookmarkEnd w:id="5"/>
      <w:r w:rsidR="00BE3932">
        <w:rPr>
          <w:rFonts w:hint="eastAsia"/>
        </w:rPr>
        <w:t>)</w:t>
      </w:r>
      <w:r w:rsidRPr="00DD5A72">
        <w:rPr>
          <w:rFonts w:hint="eastAsia"/>
        </w:rPr>
        <w:t>。</w:t>
      </w:r>
    </w:p>
    <w:p w14:paraId="0940B9DD" w14:textId="57846EEF" w:rsidR="002D35E5" w:rsidRPr="006D67FB" w:rsidRDefault="00431B19" w:rsidP="00675B01">
      <w:pPr>
        <w:pStyle w:val="a4"/>
        <w:spacing w:before="360"/>
      </w:pPr>
      <w:bookmarkStart w:id="6" w:name="_Ref55824663"/>
      <w:r w:rsidRPr="00431B19">
        <w:rPr>
          <w:rFonts w:hint="eastAsia"/>
        </w:rPr>
        <w:tab/>
      </w:r>
      <w:bookmarkStart w:id="7" w:name="_Toc119944804"/>
      <w:r w:rsidRPr="00431B19">
        <w:rPr>
          <w:rFonts w:hint="eastAsia"/>
        </w:rPr>
        <w:t xml:space="preserve">Red Hat Enterprise Linux </w:t>
      </w:r>
      <w:proofErr w:type="gramStart"/>
      <w:r w:rsidR="00654994">
        <w:rPr>
          <w:rFonts w:hint="eastAsia"/>
        </w:rPr>
        <w:t>9</w:t>
      </w:r>
      <w:r w:rsidRPr="00431B19">
        <w:rPr>
          <w:rFonts w:hint="eastAsia"/>
        </w:rPr>
        <w:t>組態</w:t>
      </w:r>
      <w:proofErr w:type="gramEnd"/>
      <w:r w:rsidRPr="00431B19">
        <w:rPr>
          <w:rFonts w:hint="eastAsia"/>
        </w:rPr>
        <w:t>基準項目統計</w:t>
      </w:r>
      <w:bookmarkEnd w:id="6"/>
      <w:bookmarkEnd w:id="7"/>
    </w:p>
    <w:tbl>
      <w:tblPr>
        <w:tblStyle w:val="Web1"/>
        <w:tblW w:w="8624" w:type="dxa"/>
        <w:tblLayout w:type="fixed"/>
        <w:tblLook w:val="04E0" w:firstRow="1" w:lastRow="1" w:firstColumn="1" w:lastColumn="0" w:noHBand="0" w:noVBand="1"/>
      </w:tblPr>
      <w:tblGrid>
        <w:gridCol w:w="917"/>
        <w:gridCol w:w="3500"/>
        <w:gridCol w:w="2356"/>
        <w:gridCol w:w="918"/>
        <w:gridCol w:w="918"/>
        <w:gridCol w:w="15"/>
      </w:tblGrid>
      <w:tr w:rsidR="000F3230" w:rsidRPr="00873D3D" w14:paraId="23F0BB4F" w14:textId="77777777" w:rsidTr="000F3230">
        <w:trPr>
          <w:gridAfter w:val="1"/>
          <w:cnfStyle w:val="100000000000" w:firstRow="1" w:lastRow="0" w:firstColumn="0" w:lastColumn="0" w:oddVBand="0" w:evenVBand="0" w:oddHBand="0" w:evenHBand="0" w:firstRowFirstColumn="0" w:firstRowLastColumn="0" w:lastRowFirstColumn="0" w:lastRowLastColumn="0"/>
          <w:wAfter w:w="15" w:type="dxa"/>
          <w:tblHeader/>
        </w:trPr>
        <w:tc>
          <w:tcPr>
            <w:cnfStyle w:val="001000000000" w:firstRow="0" w:lastRow="0" w:firstColumn="1" w:lastColumn="0" w:oddVBand="0" w:evenVBand="0" w:oddHBand="0" w:evenHBand="0" w:firstRowFirstColumn="0" w:firstRowLastColumn="0" w:lastRowFirstColumn="0" w:lastRowLastColumn="0"/>
            <w:tcW w:w="917" w:type="dxa"/>
          </w:tcPr>
          <w:p w14:paraId="132712D4" w14:textId="77777777" w:rsidR="000F3230" w:rsidRPr="005A121E" w:rsidRDefault="000F3230" w:rsidP="00431B19">
            <w:pPr>
              <w:pStyle w:val="ad"/>
              <w:spacing w:before="72" w:after="72"/>
            </w:pPr>
            <w:r w:rsidRPr="005A121E">
              <w:rPr>
                <w:rFonts w:hint="eastAsia"/>
              </w:rPr>
              <w:t>項次</w:t>
            </w:r>
          </w:p>
        </w:tc>
        <w:tc>
          <w:tcPr>
            <w:tcW w:w="3500" w:type="dxa"/>
          </w:tcPr>
          <w:p w14:paraId="44A98A4F" w14:textId="52486B87" w:rsidR="000F3230" w:rsidRPr="00431B19" w:rsidRDefault="000F3230" w:rsidP="00431B19">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項目</w:t>
            </w:r>
          </w:p>
        </w:tc>
        <w:tc>
          <w:tcPr>
            <w:tcW w:w="2356" w:type="dxa"/>
          </w:tcPr>
          <w:p w14:paraId="5D0A03B0" w14:textId="72E48AB1" w:rsidR="000F3230" w:rsidRPr="005A121E" w:rsidRDefault="000F3230" w:rsidP="00431B19">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類別</w:t>
            </w:r>
          </w:p>
        </w:tc>
        <w:tc>
          <w:tcPr>
            <w:tcW w:w="918" w:type="dxa"/>
          </w:tcPr>
          <w:p w14:paraId="643C6B60" w14:textId="77777777" w:rsidR="000F3230" w:rsidRPr="00431B19" w:rsidRDefault="000F3230" w:rsidP="00431B19">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項數</w:t>
            </w:r>
          </w:p>
        </w:tc>
        <w:tc>
          <w:tcPr>
            <w:tcW w:w="918" w:type="dxa"/>
          </w:tcPr>
          <w:p w14:paraId="7CF0260D" w14:textId="77777777" w:rsidR="000F3230" w:rsidRPr="006E2F2A" w:rsidRDefault="000F3230" w:rsidP="00431B19">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合計</w:t>
            </w:r>
          </w:p>
        </w:tc>
      </w:tr>
      <w:tr w:rsidR="00067332" w:rsidRPr="00873D3D" w14:paraId="090D026F"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val="restart"/>
          </w:tcPr>
          <w:p w14:paraId="654E7F78" w14:textId="5AF3D15E" w:rsidR="00067332" w:rsidRPr="00821061" w:rsidRDefault="00067332" w:rsidP="00067332">
            <w:pPr>
              <w:pStyle w:val="ad"/>
              <w:spacing w:before="72" w:after="72"/>
            </w:pPr>
            <w:r>
              <w:t>1</w:t>
            </w:r>
          </w:p>
        </w:tc>
        <w:tc>
          <w:tcPr>
            <w:tcW w:w="3500" w:type="dxa"/>
            <w:vMerge w:val="restart"/>
          </w:tcPr>
          <w:p w14:paraId="24D76539" w14:textId="265FCB0E"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基本項目</w:t>
            </w:r>
          </w:p>
        </w:tc>
        <w:tc>
          <w:tcPr>
            <w:tcW w:w="2356" w:type="dxa"/>
          </w:tcPr>
          <w:p w14:paraId="0F7CFA29" w14:textId="372BC2A8"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821061">
              <w:rPr>
                <w:rFonts w:hint="eastAsia"/>
              </w:rPr>
              <w:t>磁碟與檔案系統</w:t>
            </w:r>
          </w:p>
        </w:tc>
        <w:tc>
          <w:tcPr>
            <w:tcW w:w="918" w:type="dxa"/>
          </w:tcPr>
          <w:p w14:paraId="4895A905" w14:textId="3F241274" w:rsidR="00067332" w:rsidRPr="00821061" w:rsidRDefault="00A64DD6"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20</w:t>
            </w:r>
          </w:p>
        </w:tc>
        <w:tc>
          <w:tcPr>
            <w:tcW w:w="918" w:type="dxa"/>
            <w:vMerge w:val="restart"/>
          </w:tcPr>
          <w:p w14:paraId="30821283" w14:textId="1147857E" w:rsidR="00067332" w:rsidRPr="00821061" w:rsidRDefault="00ED4B0D" w:rsidP="0001116B">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241</w:t>
            </w:r>
          </w:p>
        </w:tc>
      </w:tr>
      <w:tr w:rsidR="00067332" w:rsidRPr="00873D3D" w14:paraId="1D304F96"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532323CE" w14:textId="306A6E97" w:rsidR="00067332" w:rsidRPr="00821061" w:rsidRDefault="00067332" w:rsidP="00067332">
            <w:pPr>
              <w:pStyle w:val="ad"/>
              <w:spacing w:before="72" w:after="72"/>
            </w:pPr>
          </w:p>
        </w:tc>
        <w:tc>
          <w:tcPr>
            <w:tcW w:w="3500" w:type="dxa"/>
            <w:vMerge/>
          </w:tcPr>
          <w:p w14:paraId="6B0FBD4F" w14:textId="7777777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06217A9E" w14:textId="76530C6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821061">
              <w:rPr>
                <w:rFonts w:hint="eastAsia"/>
              </w:rPr>
              <w:t>系統設定與維護</w:t>
            </w:r>
          </w:p>
        </w:tc>
        <w:tc>
          <w:tcPr>
            <w:tcW w:w="918" w:type="dxa"/>
          </w:tcPr>
          <w:p w14:paraId="4D69BEA3" w14:textId="057D6120" w:rsidR="00067332" w:rsidRPr="00821061"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60</w:t>
            </w:r>
          </w:p>
        </w:tc>
        <w:tc>
          <w:tcPr>
            <w:tcW w:w="918" w:type="dxa"/>
            <w:vMerge/>
          </w:tcPr>
          <w:p w14:paraId="6CC358BE"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37ADB572"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6169E9F5" w14:textId="1BEBFCCF" w:rsidR="00067332" w:rsidRPr="00821061" w:rsidRDefault="00067332" w:rsidP="00067332">
            <w:pPr>
              <w:pStyle w:val="ad"/>
              <w:spacing w:before="72" w:after="72"/>
            </w:pPr>
          </w:p>
        </w:tc>
        <w:tc>
          <w:tcPr>
            <w:tcW w:w="3500" w:type="dxa"/>
            <w:vMerge/>
          </w:tcPr>
          <w:p w14:paraId="4EA7CEAC" w14:textId="7777777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37414C3F" w14:textId="55DE5D22"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821061">
              <w:rPr>
                <w:rFonts w:hint="eastAsia"/>
              </w:rPr>
              <w:t>系統服務</w:t>
            </w:r>
          </w:p>
        </w:tc>
        <w:tc>
          <w:tcPr>
            <w:tcW w:w="918" w:type="dxa"/>
          </w:tcPr>
          <w:p w14:paraId="5F16EA78" w14:textId="3603BC54" w:rsidR="00067332" w:rsidRPr="00821061"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10</w:t>
            </w:r>
          </w:p>
        </w:tc>
        <w:tc>
          <w:tcPr>
            <w:tcW w:w="918" w:type="dxa"/>
            <w:vMerge/>
          </w:tcPr>
          <w:p w14:paraId="0D2DF8C7"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081446D3"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1E16B760" w14:textId="132EDE70" w:rsidR="00067332" w:rsidRPr="00821061" w:rsidRDefault="00067332" w:rsidP="00067332">
            <w:pPr>
              <w:pStyle w:val="ad"/>
              <w:spacing w:before="72" w:after="72"/>
            </w:pPr>
          </w:p>
        </w:tc>
        <w:tc>
          <w:tcPr>
            <w:tcW w:w="3500" w:type="dxa"/>
            <w:vMerge/>
          </w:tcPr>
          <w:p w14:paraId="0ACC3EEC" w14:textId="7777777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688592FF" w14:textId="16B076DA"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821061">
              <w:rPr>
                <w:rFonts w:hint="eastAsia"/>
              </w:rPr>
              <w:t>安裝與維護軟體</w:t>
            </w:r>
          </w:p>
        </w:tc>
        <w:tc>
          <w:tcPr>
            <w:tcW w:w="918" w:type="dxa"/>
          </w:tcPr>
          <w:p w14:paraId="67653885" w14:textId="485CA2BB" w:rsidR="00067332" w:rsidRPr="00821061"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6</w:t>
            </w:r>
          </w:p>
        </w:tc>
        <w:tc>
          <w:tcPr>
            <w:tcW w:w="918" w:type="dxa"/>
            <w:vMerge/>
          </w:tcPr>
          <w:p w14:paraId="31363822"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62F4DD94"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0CEDB14C" w14:textId="45012006" w:rsidR="00067332" w:rsidRPr="00821061" w:rsidRDefault="00067332" w:rsidP="00067332">
            <w:pPr>
              <w:pStyle w:val="ad"/>
              <w:spacing w:before="72" w:after="72"/>
            </w:pPr>
          </w:p>
        </w:tc>
        <w:tc>
          <w:tcPr>
            <w:tcW w:w="3500" w:type="dxa"/>
            <w:vMerge/>
          </w:tcPr>
          <w:p w14:paraId="258F94A4" w14:textId="7777777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15B75D45" w14:textId="56B3DF3C"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918" w:type="dxa"/>
          </w:tcPr>
          <w:p w14:paraId="3681DD6F" w14:textId="7FD8EFC3" w:rsidR="00067332" w:rsidRPr="00821061" w:rsidRDefault="002C78F1"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23</w:t>
            </w:r>
          </w:p>
        </w:tc>
        <w:tc>
          <w:tcPr>
            <w:tcW w:w="918" w:type="dxa"/>
            <w:vMerge/>
          </w:tcPr>
          <w:p w14:paraId="2F18BC19"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1F7396A9"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66E55014" w14:textId="1CD5C8CB" w:rsidR="00067332" w:rsidRPr="00821061" w:rsidRDefault="00067332" w:rsidP="00067332">
            <w:pPr>
              <w:pStyle w:val="ad"/>
              <w:spacing w:before="72" w:after="72"/>
            </w:pPr>
          </w:p>
        </w:tc>
        <w:tc>
          <w:tcPr>
            <w:tcW w:w="3500" w:type="dxa"/>
            <w:vMerge/>
          </w:tcPr>
          <w:p w14:paraId="6FD44830" w14:textId="7777777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063DFCE4" w14:textId="1046310C"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821061">
              <w:rPr>
                <w:rFonts w:hint="eastAsia"/>
              </w:rPr>
              <w:t>日誌與稽核</w:t>
            </w:r>
          </w:p>
        </w:tc>
        <w:tc>
          <w:tcPr>
            <w:tcW w:w="918" w:type="dxa"/>
          </w:tcPr>
          <w:p w14:paraId="131B6057" w14:textId="65E12B4F" w:rsidR="00067332" w:rsidRPr="00821061"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52</w:t>
            </w:r>
          </w:p>
        </w:tc>
        <w:tc>
          <w:tcPr>
            <w:tcW w:w="918" w:type="dxa"/>
            <w:vMerge/>
          </w:tcPr>
          <w:p w14:paraId="1C4BB536"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426CFA" w:rsidRPr="00873D3D" w14:paraId="12BC2E1B"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62DAFC9A" w14:textId="77777777" w:rsidR="00426CFA" w:rsidRPr="00821061" w:rsidRDefault="00426CFA" w:rsidP="00D96776">
            <w:pPr>
              <w:pStyle w:val="ad"/>
              <w:spacing w:before="72" w:after="72"/>
            </w:pPr>
          </w:p>
        </w:tc>
        <w:tc>
          <w:tcPr>
            <w:tcW w:w="3500" w:type="dxa"/>
            <w:vMerge/>
          </w:tcPr>
          <w:p w14:paraId="06198D58" w14:textId="77777777" w:rsidR="00426CFA" w:rsidRPr="00821061" w:rsidRDefault="00426CFA"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1D5023F1" w14:textId="2CCAD341" w:rsidR="00426CFA" w:rsidRPr="00821061" w:rsidRDefault="00426CFA"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067332">
              <w:t>SELinux</w:t>
            </w:r>
          </w:p>
        </w:tc>
        <w:tc>
          <w:tcPr>
            <w:tcW w:w="918" w:type="dxa"/>
          </w:tcPr>
          <w:p w14:paraId="267F8628" w14:textId="4073067F" w:rsidR="00426CFA" w:rsidRDefault="004B76FE"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6</w:t>
            </w:r>
          </w:p>
        </w:tc>
        <w:tc>
          <w:tcPr>
            <w:tcW w:w="918" w:type="dxa"/>
            <w:vMerge/>
          </w:tcPr>
          <w:p w14:paraId="054A6974" w14:textId="77777777" w:rsidR="00426CFA" w:rsidRPr="00821061" w:rsidRDefault="00426CFA"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426CFA" w:rsidRPr="00873D3D" w14:paraId="254F1976"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535DB66F" w14:textId="77777777" w:rsidR="00426CFA" w:rsidRPr="00821061" w:rsidRDefault="00426CFA" w:rsidP="00067332">
            <w:pPr>
              <w:pStyle w:val="ad"/>
              <w:spacing w:before="72" w:after="72"/>
            </w:pPr>
          </w:p>
        </w:tc>
        <w:tc>
          <w:tcPr>
            <w:tcW w:w="3500" w:type="dxa"/>
            <w:vMerge/>
          </w:tcPr>
          <w:p w14:paraId="4D2CA0C2" w14:textId="77777777" w:rsidR="00426CFA" w:rsidRPr="00821061" w:rsidRDefault="00426CFA"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4420038D" w14:textId="20D82FEE" w:rsidR="00426CFA" w:rsidRPr="00821061" w:rsidRDefault="00426CFA"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067332">
              <w:rPr>
                <w:rFonts w:hint="eastAsia"/>
              </w:rPr>
              <w:t>cron</w:t>
            </w:r>
            <w:r w:rsidRPr="00067332">
              <w:rPr>
                <w:rFonts w:hint="eastAsia"/>
              </w:rPr>
              <w:t>設定</w:t>
            </w:r>
          </w:p>
        </w:tc>
        <w:tc>
          <w:tcPr>
            <w:tcW w:w="918" w:type="dxa"/>
          </w:tcPr>
          <w:p w14:paraId="1B35003B" w14:textId="20B37EBA" w:rsidR="00426CFA" w:rsidRDefault="00426CFA"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16</w:t>
            </w:r>
          </w:p>
        </w:tc>
        <w:tc>
          <w:tcPr>
            <w:tcW w:w="918" w:type="dxa"/>
            <w:vMerge/>
          </w:tcPr>
          <w:p w14:paraId="5B56A043" w14:textId="77777777" w:rsidR="00426CFA" w:rsidRPr="00821061" w:rsidRDefault="00426CFA"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2329F740"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vMerge/>
          </w:tcPr>
          <w:p w14:paraId="2AF82C49" w14:textId="0A53C74A" w:rsidR="00067332" w:rsidRPr="00821061" w:rsidRDefault="00067332" w:rsidP="00067332">
            <w:pPr>
              <w:pStyle w:val="ad"/>
              <w:spacing w:before="72" w:after="72"/>
            </w:pPr>
          </w:p>
        </w:tc>
        <w:tc>
          <w:tcPr>
            <w:tcW w:w="3500" w:type="dxa"/>
            <w:vMerge/>
          </w:tcPr>
          <w:p w14:paraId="20964FC0" w14:textId="7777777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2356" w:type="dxa"/>
          </w:tcPr>
          <w:p w14:paraId="0DC7A744" w14:textId="7B8B0D9E"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821061">
              <w:rPr>
                <w:rFonts w:hint="eastAsia"/>
              </w:rPr>
              <w:t>帳號與存取控制</w:t>
            </w:r>
          </w:p>
        </w:tc>
        <w:tc>
          <w:tcPr>
            <w:tcW w:w="918" w:type="dxa"/>
          </w:tcPr>
          <w:p w14:paraId="3F689EC4" w14:textId="4E31DC08" w:rsidR="00067332" w:rsidRPr="00821061"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36</w:t>
            </w:r>
          </w:p>
        </w:tc>
        <w:tc>
          <w:tcPr>
            <w:tcW w:w="918" w:type="dxa"/>
            <w:vMerge/>
          </w:tcPr>
          <w:p w14:paraId="2B9F8E7C"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5DEDAC9E"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tcPr>
          <w:p w14:paraId="0742C9C9" w14:textId="1B76D6A1" w:rsidR="00067332" w:rsidRPr="00821061" w:rsidRDefault="00067332" w:rsidP="00067332">
            <w:pPr>
              <w:pStyle w:val="ad"/>
              <w:spacing w:before="72" w:after="72"/>
            </w:pPr>
            <w:r>
              <w:rPr>
                <w:rFonts w:hint="eastAsia"/>
              </w:rPr>
              <w:t>2</w:t>
            </w:r>
          </w:p>
        </w:tc>
        <w:tc>
          <w:tcPr>
            <w:tcW w:w="3500" w:type="dxa"/>
          </w:tcPr>
          <w:p w14:paraId="2843E8CE" w14:textId="028058B8"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067332">
              <w:rPr>
                <w:rFonts w:hint="eastAsia"/>
              </w:rPr>
              <w:t>Firewalld</w:t>
            </w:r>
            <w:r w:rsidRPr="00067332">
              <w:rPr>
                <w:rFonts w:hint="eastAsia"/>
              </w:rPr>
              <w:t>防火牆組態基準</w:t>
            </w:r>
          </w:p>
        </w:tc>
        <w:tc>
          <w:tcPr>
            <w:tcW w:w="2356" w:type="dxa"/>
          </w:tcPr>
          <w:p w14:paraId="5046F6EF" w14:textId="52ABFAA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067332">
              <w:rPr>
                <w:rFonts w:hint="eastAsia"/>
              </w:rPr>
              <w:t>Firewalld</w:t>
            </w:r>
            <w:r w:rsidRPr="00067332">
              <w:rPr>
                <w:rFonts w:hint="eastAsia"/>
              </w:rPr>
              <w:t>配置</w:t>
            </w:r>
          </w:p>
        </w:tc>
        <w:tc>
          <w:tcPr>
            <w:tcW w:w="918" w:type="dxa"/>
          </w:tcPr>
          <w:p w14:paraId="4D7C0F55" w14:textId="70D8F517" w:rsidR="00067332"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5</w:t>
            </w:r>
          </w:p>
        </w:tc>
        <w:tc>
          <w:tcPr>
            <w:tcW w:w="918" w:type="dxa"/>
            <w:vMerge/>
          </w:tcPr>
          <w:p w14:paraId="2B6507EC"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67332" w:rsidRPr="00873D3D" w14:paraId="203287C8" w14:textId="77777777" w:rsidTr="000F3230">
        <w:trPr>
          <w:gridAfter w:val="1"/>
          <w:wAfter w:w="15" w:type="dxa"/>
        </w:trPr>
        <w:tc>
          <w:tcPr>
            <w:cnfStyle w:val="001000000000" w:firstRow="0" w:lastRow="0" w:firstColumn="1" w:lastColumn="0" w:oddVBand="0" w:evenVBand="0" w:oddHBand="0" w:evenHBand="0" w:firstRowFirstColumn="0" w:firstRowLastColumn="0" w:lastRowFirstColumn="0" w:lastRowLastColumn="0"/>
            <w:tcW w:w="917" w:type="dxa"/>
          </w:tcPr>
          <w:p w14:paraId="020418F9" w14:textId="3914ABAA" w:rsidR="00067332" w:rsidRPr="00821061" w:rsidRDefault="00067332" w:rsidP="00067332">
            <w:pPr>
              <w:pStyle w:val="ad"/>
              <w:spacing w:before="72" w:after="72"/>
            </w:pPr>
            <w:r>
              <w:rPr>
                <w:rFonts w:hint="eastAsia"/>
              </w:rPr>
              <w:t>3</w:t>
            </w:r>
          </w:p>
        </w:tc>
        <w:tc>
          <w:tcPr>
            <w:tcW w:w="3500" w:type="dxa"/>
          </w:tcPr>
          <w:p w14:paraId="723EA753" w14:textId="6766BE37"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067332">
              <w:rPr>
                <w:rFonts w:hint="eastAsia"/>
              </w:rPr>
              <w:t>Nftables</w:t>
            </w:r>
            <w:r w:rsidRPr="00067332">
              <w:rPr>
                <w:rFonts w:hint="eastAsia"/>
              </w:rPr>
              <w:t>防火牆組態基準</w:t>
            </w:r>
          </w:p>
        </w:tc>
        <w:tc>
          <w:tcPr>
            <w:tcW w:w="2356" w:type="dxa"/>
          </w:tcPr>
          <w:p w14:paraId="68A61510" w14:textId="4834E4C6" w:rsidR="00067332" w:rsidRPr="00821061" w:rsidRDefault="00067332" w:rsidP="00821061">
            <w:pPr>
              <w:pStyle w:val="af"/>
              <w:spacing w:before="72" w:after="72"/>
              <w:cnfStyle w:val="000000000000" w:firstRow="0" w:lastRow="0" w:firstColumn="0" w:lastColumn="0" w:oddVBand="0" w:evenVBand="0" w:oddHBand="0" w:evenHBand="0" w:firstRowFirstColumn="0" w:firstRowLastColumn="0" w:lastRowFirstColumn="0" w:lastRowLastColumn="0"/>
            </w:pPr>
            <w:r w:rsidRPr="00067332">
              <w:rPr>
                <w:rFonts w:hint="eastAsia"/>
              </w:rPr>
              <w:t>Nftables</w:t>
            </w:r>
            <w:r w:rsidRPr="00067332">
              <w:rPr>
                <w:rFonts w:hint="eastAsia"/>
              </w:rPr>
              <w:t>配置</w:t>
            </w:r>
          </w:p>
        </w:tc>
        <w:tc>
          <w:tcPr>
            <w:tcW w:w="918" w:type="dxa"/>
          </w:tcPr>
          <w:p w14:paraId="4682E599" w14:textId="4E3F5EF4" w:rsidR="00067332" w:rsidRDefault="00067332" w:rsidP="00B469B9">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7</w:t>
            </w:r>
          </w:p>
        </w:tc>
        <w:tc>
          <w:tcPr>
            <w:tcW w:w="918" w:type="dxa"/>
            <w:vMerge/>
          </w:tcPr>
          <w:p w14:paraId="26AEEFCE" w14:textId="77777777" w:rsidR="00067332" w:rsidRPr="00821061" w:rsidRDefault="00067332" w:rsidP="00821061">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0F3230" w:rsidRPr="00873D3D" w14:paraId="28F7935B" w14:textId="77777777" w:rsidTr="000F32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4" w:type="dxa"/>
            <w:gridSpan w:val="6"/>
          </w:tcPr>
          <w:p w14:paraId="254D7E6B" w14:textId="17CD1D51" w:rsidR="000F3230" w:rsidRPr="00873D3D" w:rsidRDefault="000F3230" w:rsidP="002D35E5">
            <w:pPr>
              <w:pStyle w:val="a5"/>
            </w:pPr>
            <w:r w:rsidRPr="00873D3D">
              <w:rPr>
                <w:rFonts w:hint="eastAsia"/>
              </w:rPr>
              <w:t>本</w:t>
            </w:r>
            <w:r w:rsidR="006A10F5">
              <w:rPr>
                <w:rFonts w:hint="eastAsia"/>
              </w:rPr>
              <w:t>院</w:t>
            </w:r>
            <w:r>
              <w:rPr>
                <w:rFonts w:hint="eastAsia"/>
              </w:rPr>
              <w:t>整</w:t>
            </w:r>
            <w:r w:rsidRPr="00873D3D">
              <w:rPr>
                <w:rFonts w:hint="eastAsia"/>
              </w:rPr>
              <w:t>理</w:t>
            </w:r>
          </w:p>
        </w:tc>
      </w:tr>
    </w:tbl>
    <w:p w14:paraId="3CDCE4A6" w14:textId="77777777" w:rsidR="00607D25" w:rsidRDefault="00B72A30" w:rsidP="00B72A30">
      <w:pPr>
        <w:pStyle w:val="2"/>
        <w:spacing w:before="180" w:after="180"/>
        <w:ind w:left="420" w:hanging="420"/>
      </w:pPr>
      <w:bookmarkStart w:id="8" w:name="_Toc119944801"/>
      <w:bookmarkStart w:id="9" w:name="_Toc346546365"/>
      <w:r w:rsidRPr="00B72A30">
        <w:rPr>
          <w:rFonts w:hint="eastAsia"/>
        </w:rPr>
        <w:t>文件發行</w:t>
      </w:r>
      <w:bookmarkEnd w:id="8"/>
    </w:p>
    <w:p w14:paraId="013C7EF0" w14:textId="651D4AB3" w:rsidR="005B6883" w:rsidRDefault="00B72A30" w:rsidP="00B72A30">
      <w:pPr>
        <w:pStyle w:val="15"/>
        <w:spacing w:after="180"/>
        <w:ind w:left="280"/>
        <w:sectPr w:rsidR="005B6883" w:rsidSect="00BD59B9">
          <w:footerReference w:type="default" r:id="rId20"/>
          <w:pgSz w:w="11906" w:h="16838" w:code="9"/>
          <w:pgMar w:top="1134" w:right="1134" w:bottom="1134" w:left="1418" w:header="851" w:footer="992" w:gutter="0"/>
          <w:pgNumType w:start="1"/>
          <w:cols w:space="425"/>
          <w:docGrid w:type="lines" w:linePitch="360"/>
        </w:sectPr>
      </w:pPr>
      <w:r w:rsidRPr="00B72A30">
        <w:rPr>
          <w:rFonts w:hint="eastAsia"/>
        </w:rPr>
        <w:t>本文件最新版本公布於本</w:t>
      </w:r>
      <w:r w:rsidR="006A10F5">
        <w:rPr>
          <w:rFonts w:hint="eastAsia"/>
        </w:rPr>
        <w:t>院</w:t>
      </w:r>
      <w:r w:rsidRPr="00B72A30">
        <w:rPr>
          <w:rFonts w:hint="eastAsia"/>
        </w:rPr>
        <w:t>網站之「政府組態基準」專區，網址為</w:t>
      </w:r>
      <w:hyperlink r:id="rId21" w:history="1">
        <w:r w:rsidR="006A10F5" w:rsidRPr="00A739F3">
          <w:rPr>
            <w:rStyle w:val="af6"/>
            <w:rFonts w:hint="eastAsia"/>
          </w:rPr>
          <w:t>https://www.n</w:t>
        </w:r>
        <w:r w:rsidR="006A10F5" w:rsidRPr="00A739F3">
          <w:rPr>
            <w:rStyle w:val="af6"/>
          </w:rPr>
          <w:t>ics</w:t>
        </w:r>
        <w:r w:rsidR="006A10F5" w:rsidRPr="00A739F3">
          <w:rPr>
            <w:rStyle w:val="af6"/>
            <w:rFonts w:hint="eastAsia"/>
          </w:rPr>
          <w:t>.nat.gov.tw/GCB</w:t>
        </w:r>
      </w:hyperlink>
      <w:r>
        <w:rPr>
          <w:rFonts w:hint="eastAsia"/>
        </w:rPr>
        <w:t>。</w:t>
      </w:r>
    </w:p>
    <w:p w14:paraId="08DE6D5F" w14:textId="4559F33F" w:rsidR="002A36F2" w:rsidRPr="00CF3298" w:rsidRDefault="00A45325" w:rsidP="00A45325">
      <w:pPr>
        <w:pStyle w:val="1"/>
        <w:spacing w:after="180"/>
        <w:ind w:left="280" w:hanging="280"/>
      </w:pPr>
      <w:bookmarkStart w:id="11" w:name="_Toc119944802"/>
      <w:r w:rsidRPr="00A45325">
        <w:lastRenderedPageBreak/>
        <w:t xml:space="preserve">Red Hat Enterprise Linux </w:t>
      </w:r>
      <w:r w:rsidR="00654994">
        <w:rPr>
          <w:rFonts w:hint="eastAsia"/>
        </w:rPr>
        <w:t>9</w:t>
      </w:r>
      <w:r w:rsidRPr="00A45325">
        <w:rPr>
          <w:rFonts w:hint="eastAsia"/>
        </w:rPr>
        <w:t>政府組態基準列表</w:t>
      </w:r>
      <w:bookmarkEnd w:id="9"/>
      <w:bookmarkEnd w:id="11"/>
    </w:p>
    <w:p w14:paraId="5816811F" w14:textId="69B1C4D6" w:rsidR="00675B01" w:rsidRPr="006D67FB" w:rsidRDefault="00675B01" w:rsidP="00675B01">
      <w:pPr>
        <w:pStyle w:val="a4"/>
        <w:spacing w:before="360"/>
      </w:pPr>
      <w:r w:rsidRPr="00431B19">
        <w:rPr>
          <w:rFonts w:hint="eastAsia"/>
        </w:rPr>
        <w:tab/>
      </w:r>
      <w:bookmarkStart w:id="12" w:name="_Ref56585134"/>
      <w:bookmarkStart w:id="13" w:name="_Toc119944805"/>
      <w:bookmarkStart w:id="14" w:name="_Ref131070757"/>
      <w:r w:rsidRPr="00675B01">
        <w:rPr>
          <w:rFonts w:hint="eastAsia"/>
        </w:rPr>
        <w:t xml:space="preserve">Red Hat Enterprise Linux </w:t>
      </w:r>
      <w:r w:rsidR="00654994">
        <w:rPr>
          <w:rFonts w:hint="eastAsia"/>
        </w:rPr>
        <w:t>9</w:t>
      </w:r>
      <w:r w:rsidRPr="00675B01">
        <w:rPr>
          <w:rFonts w:hint="eastAsia"/>
        </w:rPr>
        <w:t>政府組態基準列表</w:t>
      </w:r>
      <w:bookmarkEnd w:id="12"/>
      <w:r w:rsidR="00AA1E68">
        <w:rPr>
          <w:rFonts w:hint="eastAsia"/>
        </w:rPr>
        <w:t>(</w:t>
      </w:r>
      <w:r w:rsidR="00AA1E68" w:rsidRPr="00EA03D4">
        <w:rPr>
          <w:rFonts w:hint="eastAsia"/>
        </w:rPr>
        <w:t>基本項目</w:t>
      </w:r>
      <w:r w:rsidR="00AA1E68">
        <w:t>)</w:t>
      </w:r>
      <w:bookmarkEnd w:id="13"/>
      <w:bookmarkEnd w:id="14"/>
    </w:p>
    <w:tbl>
      <w:tblPr>
        <w:tblStyle w:val="Web1"/>
        <w:tblW w:w="14457" w:type="dxa"/>
        <w:tblLayout w:type="fixed"/>
        <w:tblLook w:val="04E0" w:firstRow="1" w:lastRow="1" w:firstColumn="1" w:lastColumn="0" w:noHBand="0" w:noVBand="1"/>
      </w:tblPr>
      <w:tblGrid>
        <w:gridCol w:w="710"/>
        <w:gridCol w:w="994"/>
        <w:gridCol w:w="1298"/>
        <w:gridCol w:w="1589"/>
        <w:gridCol w:w="4048"/>
        <w:gridCol w:w="4429"/>
        <w:gridCol w:w="1389"/>
      </w:tblGrid>
      <w:tr w:rsidR="00C81C2A" w:rsidRPr="00873D3D" w14:paraId="542932B8" w14:textId="77777777" w:rsidTr="00E32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0" w:type="dxa"/>
          </w:tcPr>
          <w:p w14:paraId="72645CA9" w14:textId="77777777" w:rsidR="00C81C2A" w:rsidRPr="004B6D84" w:rsidRDefault="00C81C2A" w:rsidP="00693906">
            <w:pPr>
              <w:pStyle w:val="ad"/>
              <w:spacing w:before="72" w:after="72"/>
            </w:pPr>
            <w:r w:rsidRPr="004B6D84">
              <w:rPr>
                <w:rFonts w:hint="eastAsia"/>
              </w:rPr>
              <w:t>項次</w:t>
            </w:r>
          </w:p>
        </w:tc>
        <w:tc>
          <w:tcPr>
            <w:tcW w:w="994" w:type="dxa"/>
          </w:tcPr>
          <w:p w14:paraId="0F43B230" w14:textId="77777777" w:rsidR="00C81C2A" w:rsidRPr="004B6D84" w:rsidRDefault="00C81C2A" w:rsidP="007A26C0">
            <w:pPr>
              <w:pStyle w:val="ad"/>
              <w:spacing w:before="72" w:after="72"/>
              <w:cnfStyle w:val="100000000000" w:firstRow="1" w:lastRow="0" w:firstColumn="0" w:lastColumn="0" w:oddVBand="0" w:evenVBand="0" w:oddHBand="0" w:evenHBand="0" w:firstRowFirstColumn="0" w:firstRowLastColumn="0" w:lastRowFirstColumn="0" w:lastRowLastColumn="0"/>
            </w:pPr>
            <w:r w:rsidRPr="004B6D84">
              <w:rPr>
                <w:rFonts w:hint="eastAsia"/>
              </w:rPr>
              <w:t>TWGCB-ID</w:t>
            </w:r>
          </w:p>
        </w:tc>
        <w:tc>
          <w:tcPr>
            <w:tcW w:w="1298" w:type="dxa"/>
          </w:tcPr>
          <w:p w14:paraId="33179968" w14:textId="77777777" w:rsidR="00C81C2A" w:rsidRPr="004B6D84" w:rsidRDefault="00C81C2A" w:rsidP="004B6D84">
            <w:pPr>
              <w:pStyle w:val="ad"/>
              <w:spacing w:before="72" w:after="72"/>
              <w:cnfStyle w:val="100000000000" w:firstRow="1" w:lastRow="0" w:firstColumn="0" w:lastColumn="0" w:oddVBand="0" w:evenVBand="0" w:oddHBand="0" w:evenHBand="0" w:firstRowFirstColumn="0" w:firstRowLastColumn="0" w:lastRowFirstColumn="0" w:lastRowLastColumn="0"/>
            </w:pPr>
            <w:r w:rsidRPr="004B6D84">
              <w:rPr>
                <w:rFonts w:hint="eastAsia"/>
              </w:rPr>
              <w:t>類別</w:t>
            </w:r>
          </w:p>
        </w:tc>
        <w:tc>
          <w:tcPr>
            <w:tcW w:w="1589" w:type="dxa"/>
          </w:tcPr>
          <w:p w14:paraId="2B64E693" w14:textId="77777777" w:rsidR="00C81C2A" w:rsidRPr="004B6D84" w:rsidRDefault="00C81C2A" w:rsidP="007B580F">
            <w:pPr>
              <w:pStyle w:val="ad"/>
              <w:spacing w:before="72" w:after="72"/>
              <w:cnfStyle w:val="100000000000" w:firstRow="1" w:lastRow="0" w:firstColumn="0" w:lastColumn="0" w:oddVBand="0" w:evenVBand="0" w:oddHBand="0" w:evenHBand="0" w:firstRowFirstColumn="0" w:firstRowLastColumn="0" w:lastRowFirstColumn="0" w:lastRowLastColumn="0"/>
            </w:pPr>
            <w:r w:rsidRPr="004B6D84">
              <w:rPr>
                <w:rFonts w:hint="eastAsia"/>
              </w:rPr>
              <w:t>原則設定名稱</w:t>
            </w:r>
          </w:p>
        </w:tc>
        <w:tc>
          <w:tcPr>
            <w:tcW w:w="4048" w:type="dxa"/>
          </w:tcPr>
          <w:p w14:paraId="58EE6D4B" w14:textId="77777777" w:rsidR="00C81C2A" w:rsidRPr="004B6D84" w:rsidRDefault="00C81C2A" w:rsidP="00F3434F">
            <w:pPr>
              <w:pStyle w:val="ad"/>
              <w:spacing w:before="72" w:after="72"/>
              <w:cnfStyle w:val="100000000000" w:firstRow="1" w:lastRow="0" w:firstColumn="0" w:lastColumn="0" w:oddVBand="0" w:evenVBand="0" w:oddHBand="0" w:evenHBand="0" w:firstRowFirstColumn="0" w:firstRowLastColumn="0" w:lastRowFirstColumn="0" w:lastRowLastColumn="0"/>
            </w:pPr>
            <w:r w:rsidRPr="004B6D84">
              <w:rPr>
                <w:rFonts w:hint="eastAsia"/>
              </w:rPr>
              <w:t>說明</w:t>
            </w:r>
          </w:p>
        </w:tc>
        <w:tc>
          <w:tcPr>
            <w:tcW w:w="4429" w:type="dxa"/>
          </w:tcPr>
          <w:p w14:paraId="4DE3B28F" w14:textId="77777777" w:rsidR="00C81C2A" w:rsidRPr="004B6D84" w:rsidRDefault="00C81C2A" w:rsidP="004466AA">
            <w:pPr>
              <w:pStyle w:val="ad"/>
              <w:spacing w:before="72" w:after="72"/>
              <w:cnfStyle w:val="100000000000" w:firstRow="1" w:lastRow="0" w:firstColumn="0" w:lastColumn="0" w:oddVBand="0" w:evenVBand="0" w:oddHBand="0" w:evenHBand="0" w:firstRowFirstColumn="0" w:firstRowLastColumn="0" w:lastRowFirstColumn="0" w:lastRowLastColumn="0"/>
            </w:pPr>
            <w:r w:rsidRPr="004B6D84">
              <w:rPr>
                <w:rFonts w:hint="eastAsia"/>
              </w:rPr>
              <w:t>設定方法</w:t>
            </w:r>
          </w:p>
        </w:tc>
        <w:tc>
          <w:tcPr>
            <w:tcW w:w="1389" w:type="dxa"/>
          </w:tcPr>
          <w:p w14:paraId="3345E966" w14:textId="77777777" w:rsidR="00C81C2A" w:rsidRPr="004B6D84" w:rsidRDefault="00C81C2A" w:rsidP="00381C97">
            <w:pPr>
              <w:pStyle w:val="ad"/>
              <w:spacing w:before="72" w:after="72"/>
              <w:cnfStyle w:val="100000000000" w:firstRow="1" w:lastRow="0" w:firstColumn="0" w:lastColumn="0" w:oddVBand="0" w:evenVBand="0" w:oddHBand="0" w:evenHBand="0" w:firstRowFirstColumn="0" w:firstRowLastColumn="0" w:lastRowFirstColumn="0" w:lastRowLastColumn="0"/>
            </w:pPr>
            <w:r w:rsidRPr="004B6D84">
              <w:t>GCB</w:t>
            </w:r>
            <w:r w:rsidRPr="004B6D84">
              <w:br/>
            </w:r>
            <w:r w:rsidRPr="004B6D84">
              <w:rPr>
                <w:rFonts w:hint="eastAsia"/>
              </w:rPr>
              <w:t>設定值</w:t>
            </w:r>
          </w:p>
        </w:tc>
      </w:tr>
      <w:tr w:rsidR="00C81C2A" w:rsidRPr="00873D3D" w14:paraId="472E687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B8BADD6" w14:textId="77777777" w:rsidR="00C81C2A" w:rsidRPr="00205A38" w:rsidRDefault="00C81C2A" w:rsidP="00693906">
            <w:pPr>
              <w:pStyle w:val="ad"/>
              <w:spacing w:before="72" w:after="72"/>
            </w:pPr>
            <w:r w:rsidRPr="00205A38">
              <w:t>1</w:t>
            </w:r>
          </w:p>
        </w:tc>
        <w:tc>
          <w:tcPr>
            <w:tcW w:w="994" w:type="dxa"/>
          </w:tcPr>
          <w:p w14:paraId="4898C149" w14:textId="51631CB9"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-0001</w:t>
            </w:r>
          </w:p>
        </w:tc>
        <w:tc>
          <w:tcPr>
            <w:tcW w:w="1298" w:type="dxa"/>
          </w:tcPr>
          <w:p w14:paraId="273BDF7E"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3EF9B3AC"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cramfs</w:t>
            </w:r>
            <w:r w:rsidRPr="00205A38">
              <w:rPr>
                <w:rFonts w:hint="eastAsia"/>
              </w:rPr>
              <w:t>檔案系統</w:t>
            </w:r>
          </w:p>
        </w:tc>
        <w:tc>
          <w:tcPr>
            <w:tcW w:w="4048" w:type="dxa"/>
          </w:tcPr>
          <w:p w14:paraId="0C6EB198" w14:textId="77777777" w:rsidR="00C81C2A" w:rsidRPr="00F3434F" w:rsidRDefault="00C81C2A" w:rsidP="00F3434F">
            <w:pPr>
              <w:pStyle w:val="a3"/>
              <w:spacing w:before="72" w:after="72"/>
              <w:cnfStyle w:val="000000000000" w:firstRow="0" w:lastRow="0" w:firstColumn="0" w:lastColumn="0" w:oddVBand="0" w:evenVBand="0" w:oddHBand="0" w:evenHBand="0" w:firstRowFirstColumn="0" w:firstRowLastColumn="0" w:lastRowFirstColumn="0" w:lastRowLastColumn="0"/>
            </w:pPr>
            <w:r w:rsidRPr="00F3434F">
              <w:rPr>
                <w:rFonts w:hint="eastAsia"/>
              </w:rPr>
              <w:t>這項原則設定決定是否支援</w:t>
            </w:r>
            <w:r w:rsidRPr="00F3434F">
              <w:rPr>
                <w:rFonts w:hint="eastAsia"/>
              </w:rPr>
              <w:t>cramfs</w:t>
            </w:r>
            <w:r w:rsidRPr="00F3434F">
              <w:rPr>
                <w:rFonts w:hint="eastAsia"/>
              </w:rPr>
              <w:t>檔案系統</w:t>
            </w:r>
          </w:p>
          <w:p w14:paraId="0D9FBB1C" w14:textId="77777777" w:rsidR="00C81C2A" w:rsidRPr="00F3434F" w:rsidRDefault="00C81C2A" w:rsidP="00F3434F">
            <w:pPr>
              <w:pStyle w:val="a3"/>
              <w:spacing w:before="72" w:after="72"/>
              <w:cnfStyle w:val="000000000000" w:firstRow="0" w:lastRow="0" w:firstColumn="0" w:lastColumn="0" w:oddVBand="0" w:evenVBand="0" w:oddHBand="0" w:evenHBand="0" w:firstRowFirstColumn="0" w:firstRowLastColumn="0" w:lastRowFirstColumn="0" w:lastRowLastColumn="0"/>
            </w:pPr>
            <w:r w:rsidRPr="00F3434F">
              <w:rPr>
                <w:rFonts w:hint="eastAsia"/>
              </w:rPr>
              <w:t>cramfs (compressed ROM file system</w:t>
            </w:r>
            <w:r w:rsidRPr="00F3434F">
              <w:rPr>
                <w:rFonts w:hint="eastAsia"/>
              </w:rPr>
              <w:t>，壓縮唯讀閃存檔案系統</w:t>
            </w:r>
            <w:r w:rsidRPr="00F3434F">
              <w:rPr>
                <w:rFonts w:hint="eastAsia"/>
              </w:rPr>
              <w:t>)</w:t>
            </w:r>
            <w:r w:rsidRPr="00F3434F">
              <w:rPr>
                <w:rFonts w:hint="eastAsia"/>
              </w:rPr>
              <w:t>檔案系統是一開放式之</w:t>
            </w:r>
            <w:r w:rsidRPr="00F3434F">
              <w:rPr>
                <w:rFonts w:hint="eastAsia"/>
              </w:rPr>
              <w:t>Linux</w:t>
            </w:r>
            <w:r w:rsidRPr="00F3434F">
              <w:rPr>
                <w:rFonts w:hint="eastAsia"/>
              </w:rPr>
              <w:t>檔案系統，目的是更簡單更有效率</w:t>
            </w:r>
          </w:p>
          <w:p w14:paraId="43D9DF10" w14:textId="77777777" w:rsidR="00C81C2A" w:rsidRPr="00F3434F" w:rsidRDefault="00C81C2A" w:rsidP="00F3434F">
            <w:pPr>
              <w:pStyle w:val="a3"/>
              <w:spacing w:before="72" w:after="72"/>
              <w:cnfStyle w:val="000000000000" w:firstRow="0" w:lastRow="0" w:firstColumn="0" w:lastColumn="0" w:oddVBand="0" w:evenVBand="0" w:oddHBand="0" w:evenHBand="0" w:firstRowFirstColumn="0" w:firstRowLastColumn="0" w:lastRowFirstColumn="0" w:lastRowLastColumn="0"/>
            </w:pPr>
            <w:r w:rsidRPr="00F3434F">
              <w:rPr>
                <w:rFonts w:hint="eastAsia"/>
              </w:rPr>
              <w:t>cramfs</w:t>
            </w:r>
            <w:r w:rsidRPr="00F3434F">
              <w:rPr>
                <w:rFonts w:hint="eastAsia"/>
              </w:rPr>
              <w:t>檔案系統以</w:t>
            </w:r>
            <w:r w:rsidRPr="00F3434F">
              <w:rPr>
                <w:rFonts w:hint="eastAsia"/>
              </w:rPr>
              <w:t>zlib</w:t>
            </w:r>
            <w:r w:rsidRPr="00F3434F">
              <w:rPr>
                <w:rFonts w:hint="eastAsia"/>
              </w:rPr>
              <w:t>壓縮資料，不需載入到記憶體中，因此可節省許多記憶體空間，可直接使用</w:t>
            </w:r>
            <w:r w:rsidRPr="00F3434F">
              <w:rPr>
                <w:rFonts w:hint="eastAsia"/>
              </w:rPr>
              <w:t>cramfs</w:t>
            </w:r>
            <w:r w:rsidRPr="00F3434F">
              <w:rPr>
                <w:rFonts w:hint="eastAsia"/>
              </w:rPr>
              <w:t>映像檔案無須先解壓，使用於某些舊系統或對記憶體有限制之地方</w:t>
            </w:r>
          </w:p>
          <w:p w14:paraId="184F4401" w14:textId="66DEE673" w:rsidR="00C81C2A" w:rsidRPr="00205A38" w:rsidRDefault="00C81C2A" w:rsidP="00F3434F">
            <w:pPr>
              <w:pStyle w:val="a3"/>
              <w:spacing w:before="72" w:after="72"/>
              <w:cnfStyle w:val="000000000000" w:firstRow="0" w:lastRow="0" w:firstColumn="0" w:lastColumn="0" w:oddVBand="0" w:evenVBand="0" w:oddHBand="0" w:evenHBand="0" w:firstRowFirstColumn="0" w:firstRowLastColumn="0" w:lastRowFirstColumn="0" w:lastRowLastColumn="0"/>
            </w:pPr>
            <w:r w:rsidRPr="00F3434F">
              <w:rPr>
                <w:rFonts w:hint="eastAsia"/>
              </w:rPr>
              <w:lastRenderedPageBreak/>
              <w:t>停</w:t>
            </w:r>
            <w:r>
              <w:rPr>
                <w:rFonts w:hint="eastAsia"/>
              </w:rPr>
              <w:t>止支援</w:t>
            </w:r>
            <w:r w:rsidRPr="00F3434F">
              <w:rPr>
                <w:rFonts w:hint="eastAsia"/>
              </w:rPr>
              <w:t>cramfs</w:t>
            </w:r>
            <w:r w:rsidRPr="00F3434F">
              <w:rPr>
                <w:rFonts w:hint="eastAsia"/>
              </w:rPr>
              <w:t>檔案系統，以降低系統被攻擊面</w:t>
            </w:r>
          </w:p>
        </w:tc>
        <w:tc>
          <w:tcPr>
            <w:tcW w:w="4429" w:type="dxa"/>
          </w:tcPr>
          <w:p w14:paraId="33F09003" w14:textId="103BB933" w:rsidR="00C81C2A" w:rsidRPr="004466AA" w:rsidRDefault="00C81C2A" w:rsidP="004466AA">
            <w:pPr>
              <w:pStyle w:val="a3"/>
              <w:spacing w:before="72" w:after="72"/>
              <w:cnfStyle w:val="000000000000" w:firstRow="0" w:lastRow="0" w:firstColumn="0" w:lastColumn="0" w:oddVBand="0" w:evenVBand="0" w:oddHBand="0" w:evenHBand="0" w:firstRowFirstColumn="0" w:firstRowLastColumn="0" w:lastRowFirstColumn="0" w:lastRowLastColumn="0"/>
            </w:pPr>
            <w:r w:rsidRPr="004466AA">
              <w:rPr>
                <w:rFonts w:hint="eastAsia"/>
              </w:rPr>
              <w:lastRenderedPageBreak/>
              <w:t>開啟終端機，執行</w:t>
            </w:r>
            <w:r w:rsidRPr="004466AA">
              <w:rPr>
                <w:rFonts w:hint="eastAsia"/>
              </w:rPr>
              <w:t>vim</w:t>
            </w:r>
            <w:r w:rsidRPr="004466AA">
              <w:rPr>
                <w:rFonts w:hint="eastAsia"/>
              </w:rPr>
              <w:t>指令，在</w:t>
            </w:r>
            <w:r w:rsidRPr="004466AA">
              <w:rPr>
                <w:rFonts w:hint="eastAsia"/>
              </w:rPr>
              <w:t>/etc/modprobe.d</w:t>
            </w:r>
            <w:r w:rsidRPr="004466AA">
              <w:rPr>
                <w:rFonts w:hint="eastAsia"/>
              </w:rPr>
              <w:t>目錄新增或編輯「</w:t>
            </w:r>
            <w:r w:rsidRPr="004466AA">
              <w:rPr>
                <w:rFonts w:hint="eastAsia"/>
              </w:rPr>
              <w:t>cramfs.conf</w:t>
            </w:r>
            <w:r w:rsidRPr="004466AA">
              <w:rPr>
                <w:rFonts w:hint="eastAsia"/>
              </w:rPr>
              <w:t>」檔案，範例如下：</w:t>
            </w:r>
          </w:p>
          <w:p w14:paraId="2ED19F07" w14:textId="77777777" w:rsidR="00C81C2A" w:rsidRPr="004466AA" w:rsidRDefault="00C81C2A"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4466AA">
              <w:t>#vim /etc/modprobe.d/cramfs.conf</w:t>
            </w:r>
          </w:p>
          <w:p w14:paraId="3ACEA483" w14:textId="77777777" w:rsidR="00C81C2A" w:rsidRPr="004466AA" w:rsidRDefault="00C81C2A" w:rsidP="0027743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4466AA">
              <w:rPr>
                <w:rFonts w:hint="eastAsia"/>
              </w:rPr>
              <w:t>並在檔案中加入以下內容：</w:t>
            </w:r>
          </w:p>
          <w:p w14:paraId="248A0EAE" w14:textId="77777777" w:rsidR="00C81C2A" w:rsidRDefault="00C81C2A"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4466AA">
              <w:t>install cramfs /bin/true</w:t>
            </w:r>
          </w:p>
          <w:p w14:paraId="6EF360F2" w14:textId="2F4CADE3" w:rsidR="005E1533" w:rsidRPr="004466AA" w:rsidRDefault="005E1533"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5E1533">
              <w:t>blacklist cramfs</w:t>
            </w:r>
          </w:p>
          <w:p w14:paraId="5F6201ED" w14:textId="77777777" w:rsidR="00C81C2A" w:rsidRPr="004466AA" w:rsidRDefault="00C81C2A" w:rsidP="004466AA">
            <w:pPr>
              <w:pStyle w:val="a3"/>
              <w:spacing w:before="72" w:after="72"/>
              <w:cnfStyle w:val="000000000000" w:firstRow="0" w:lastRow="0" w:firstColumn="0" w:lastColumn="0" w:oddVBand="0" w:evenVBand="0" w:oddHBand="0" w:evenHBand="0" w:firstRowFirstColumn="0" w:firstRowLastColumn="0" w:lastRowFirstColumn="0" w:lastRowLastColumn="0"/>
            </w:pPr>
            <w:r w:rsidRPr="004466AA">
              <w:rPr>
                <w:rFonts w:hint="eastAsia"/>
              </w:rPr>
              <w:t>開啟終端機，執行下列指令，移除</w:t>
            </w:r>
            <w:r w:rsidRPr="004466AA">
              <w:rPr>
                <w:rFonts w:hint="eastAsia"/>
              </w:rPr>
              <w:t>cramfs</w:t>
            </w:r>
            <w:r w:rsidRPr="004466AA">
              <w:rPr>
                <w:rFonts w:hint="eastAsia"/>
              </w:rPr>
              <w:t>模組：</w:t>
            </w:r>
          </w:p>
          <w:p w14:paraId="4DF0BD55" w14:textId="77777777" w:rsidR="00C81C2A" w:rsidRPr="004466AA" w:rsidRDefault="00C81C2A"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4466AA">
              <w:t>#rmmod cramfs</w:t>
            </w:r>
          </w:p>
          <w:p w14:paraId="279C56B9" w14:textId="5E3C90D3" w:rsidR="00C81C2A" w:rsidRPr="00205A38" w:rsidRDefault="00C81C2A" w:rsidP="004466AA">
            <w:pPr>
              <w:pStyle w:val="a3"/>
              <w:spacing w:before="72" w:after="72"/>
              <w:cnfStyle w:val="000000000000" w:firstRow="0" w:lastRow="0" w:firstColumn="0" w:lastColumn="0" w:oddVBand="0" w:evenVBand="0" w:oddHBand="0" w:evenHBand="0" w:firstRowFirstColumn="0" w:firstRowLastColumn="0" w:lastRowFirstColumn="0" w:lastRowLastColumn="0"/>
            </w:pPr>
            <w:r w:rsidRPr="004466AA">
              <w:rPr>
                <w:rFonts w:hint="eastAsia"/>
              </w:rPr>
              <w:t>完成後，請重新開機</w:t>
            </w:r>
          </w:p>
        </w:tc>
        <w:tc>
          <w:tcPr>
            <w:tcW w:w="1389" w:type="dxa"/>
          </w:tcPr>
          <w:p w14:paraId="33B7BFD0"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C81C2A" w:rsidRPr="00873D3D" w14:paraId="4054FBD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A69A232" w14:textId="77777777" w:rsidR="00C81C2A" w:rsidRPr="00205A38" w:rsidRDefault="00C81C2A" w:rsidP="00693906">
            <w:pPr>
              <w:pStyle w:val="ad"/>
              <w:spacing w:before="72" w:after="72"/>
            </w:pPr>
            <w:r w:rsidRPr="00205A38">
              <w:t>2</w:t>
            </w:r>
          </w:p>
        </w:tc>
        <w:tc>
          <w:tcPr>
            <w:tcW w:w="994" w:type="dxa"/>
          </w:tcPr>
          <w:p w14:paraId="21804EA1" w14:textId="746BA8EB"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-0002</w:t>
            </w:r>
          </w:p>
        </w:tc>
        <w:tc>
          <w:tcPr>
            <w:tcW w:w="1298" w:type="dxa"/>
          </w:tcPr>
          <w:p w14:paraId="525530A2"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29378EE5"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squashfs</w:t>
            </w:r>
            <w:r w:rsidRPr="00205A38">
              <w:rPr>
                <w:rFonts w:hint="eastAsia"/>
              </w:rPr>
              <w:t>檔案系統</w:t>
            </w:r>
          </w:p>
        </w:tc>
        <w:tc>
          <w:tcPr>
            <w:tcW w:w="4048" w:type="dxa"/>
          </w:tcPr>
          <w:p w14:paraId="5371AB13"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這項原則設定決定是否支援</w:t>
            </w:r>
            <w:r w:rsidRPr="006C53EA">
              <w:rPr>
                <w:rFonts w:hint="eastAsia"/>
              </w:rPr>
              <w:t>squashfs</w:t>
            </w:r>
            <w:r w:rsidRPr="006C53EA">
              <w:rPr>
                <w:rFonts w:hint="eastAsia"/>
              </w:rPr>
              <w:t>檔案系統</w:t>
            </w:r>
          </w:p>
          <w:p w14:paraId="4ABCE778"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squashfs</w:t>
            </w:r>
            <w:r w:rsidRPr="006C53EA">
              <w:rPr>
                <w:rFonts w:hint="eastAsia"/>
              </w:rPr>
              <w:t>是一個即時解壓縮之檔案系統，專門為唯讀壓縮檔案系統之使用而設計，常見於各</w:t>
            </w:r>
            <w:r w:rsidRPr="006C53EA">
              <w:rPr>
                <w:rFonts w:hint="eastAsia"/>
              </w:rPr>
              <w:t>Linux</w:t>
            </w:r>
            <w:r w:rsidRPr="006C53EA">
              <w:rPr>
                <w:rFonts w:hint="eastAsia"/>
              </w:rPr>
              <w:t>發行版之</w:t>
            </w:r>
            <w:r w:rsidRPr="006C53EA">
              <w:rPr>
                <w:rFonts w:hint="eastAsia"/>
              </w:rPr>
              <w:t>LiveCD</w:t>
            </w:r>
          </w:p>
          <w:p w14:paraId="4C08D231" w14:textId="383F1815" w:rsidR="00C81C2A" w:rsidRPr="00205A38"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停</w:t>
            </w:r>
            <w:r>
              <w:rPr>
                <w:rFonts w:hint="eastAsia"/>
              </w:rPr>
              <w:t>止支援</w:t>
            </w:r>
            <w:r w:rsidRPr="006C53EA">
              <w:rPr>
                <w:rFonts w:hint="eastAsia"/>
              </w:rPr>
              <w:t>squashfs</w:t>
            </w:r>
            <w:r w:rsidRPr="006C53EA">
              <w:rPr>
                <w:rFonts w:hint="eastAsia"/>
              </w:rPr>
              <w:t>檔案系統，以降低系統被攻擊面</w:t>
            </w:r>
          </w:p>
        </w:tc>
        <w:tc>
          <w:tcPr>
            <w:tcW w:w="4429" w:type="dxa"/>
          </w:tcPr>
          <w:p w14:paraId="09747559"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開啟終端機，執行</w:t>
            </w:r>
            <w:r w:rsidRPr="006C53EA">
              <w:rPr>
                <w:rFonts w:hint="eastAsia"/>
              </w:rPr>
              <w:t>vim</w:t>
            </w:r>
            <w:r w:rsidRPr="006C53EA">
              <w:rPr>
                <w:rFonts w:hint="eastAsia"/>
              </w:rPr>
              <w:t>指令，在</w:t>
            </w:r>
            <w:r w:rsidRPr="006C53EA">
              <w:rPr>
                <w:rFonts w:hint="eastAsia"/>
              </w:rPr>
              <w:t>/etc/modprobe.d</w:t>
            </w:r>
            <w:r w:rsidRPr="006C53EA">
              <w:rPr>
                <w:rFonts w:hint="eastAsia"/>
              </w:rPr>
              <w:t>目錄，新增或編輯「</w:t>
            </w:r>
            <w:r w:rsidRPr="006C53EA">
              <w:rPr>
                <w:rFonts w:hint="eastAsia"/>
              </w:rPr>
              <w:t>squashfs.conf</w:t>
            </w:r>
            <w:r w:rsidRPr="006C53EA">
              <w:rPr>
                <w:rFonts w:hint="eastAsia"/>
              </w:rPr>
              <w:t>」檔案，範例如下：</w:t>
            </w:r>
          </w:p>
          <w:p w14:paraId="53C69F1D" w14:textId="77777777" w:rsidR="00C81C2A" w:rsidRPr="006C53EA" w:rsidRDefault="00C81C2A"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t>#vim /etc/modprobe.d/squashfs.conf</w:t>
            </w:r>
          </w:p>
          <w:p w14:paraId="05D2F5D4" w14:textId="77777777" w:rsidR="00C81C2A" w:rsidRPr="006C53EA" w:rsidRDefault="00C81C2A" w:rsidP="00EB789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rPr>
                <w:rFonts w:hint="eastAsia"/>
              </w:rPr>
              <w:t>並在檔案中加入以下內容：</w:t>
            </w:r>
          </w:p>
          <w:p w14:paraId="092D74C6" w14:textId="77777777" w:rsidR="00C81C2A" w:rsidRDefault="00C81C2A"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t>install squashfs /bin/true</w:t>
            </w:r>
          </w:p>
          <w:p w14:paraId="51E504D7" w14:textId="545BFC93" w:rsidR="005E1533" w:rsidRPr="006C53EA" w:rsidRDefault="005E1533"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5E1533">
              <w:t>blacklist</w:t>
            </w:r>
            <w:r>
              <w:rPr>
                <w:rFonts w:hint="eastAsia"/>
              </w:rPr>
              <w:t xml:space="preserve"> </w:t>
            </w:r>
            <w:r w:rsidRPr="006C53EA">
              <w:t>squashfs</w:t>
            </w:r>
          </w:p>
          <w:p w14:paraId="2FE59098"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開啟終端機，執行下列指令，移除</w:t>
            </w:r>
            <w:r w:rsidRPr="006C53EA">
              <w:rPr>
                <w:rFonts w:hint="eastAsia"/>
              </w:rPr>
              <w:t>squashfs</w:t>
            </w:r>
            <w:r w:rsidRPr="006C53EA">
              <w:rPr>
                <w:rFonts w:hint="eastAsia"/>
              </w:rPr>
              <w:t>模組：</w:t>
            </w:r>
          </w:p>
          <w:p w14:paraId="14E8E7B2" w14:textId="77777777" w:rsidR="00C81C2A" w:rsidRPr="006C53EA" w:rsidRDefault="00C81C2A" w:rsidP="006C53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t>#rmmod squashfs</w:t>
            </w:r>
          </w:p>
          <w:p w14:paraId="460D4E49" w14:textId="678BBEF5" w:rsidR="00C81C2A" w:rsidRPr="00205A38"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完成後，請重新開機</w:t>
            </w:r>
          </w:p>
        </w:tc>
        <w:tc>
          <w:tcPr>
            <w:tcW w:w="1389" w:type="dxa"/>
          </w:tcPr>
          <w:p w14:paraId="07813052"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C81C2A" w:rsidRPr="00873D3D" w14:paraId="7FE33BC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74D7897" w14:textId="77777777" w:rsidR="00C81C2A" w:rsidRPr="00205A38" w:rsidRDefault="00C81C2A" w:rsidP="00693906">
            <w:pPr>
              <w:pStyle w:val="ad"/>
              <w:spacing w:before="72" w:after="72"/>
            </w:pPr>
            <w:r w:rsidRPr="00205A38">
              <w:lastRenderedPageBreak/>
              <w:t>3</w:t>
            </w:r>
          </w:p>
        </w:tc>
        <w:tc>
          <w:tcPr>
            <w:tcW w:w="994" w:type="dxa"/>
          </w:tcPr>
          <w:p w14:paraId="12180669" w14:textId="5CBC3A77"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-0003</w:t>
            </w:r>
          </w:p>
        </w:tc>
        <w:tc>
          <w:tcPr>
            <w:tcW w:w="1298" w:type="dxa"/>
          </w:tcPr>
          <w:p w14:paraId="3EBA9D8C"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183ACE91"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udf</w:t>
            </w:r>
            <w:r w:rsidRPr="00205A38">
              <w:rPr>
                <w:rFonts w:hint="eastAsia"/>
              </w:rPr>
              <w:t>檔案系統</w:t>
            </w:r>
          </w:p>
        </w:tc>
        <w:tc>
          <w:tcPr>
            <w:tcW w:w="4048" w:type="dxa"/>
          </w:tcPr>
          <w:p w14:paraId="231347D3"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這項原則設定決定是否支援</w:t>
            </w:r>
            <w:r w:rsidRPr="006C53EA">
              <w:rPr>
                <w:rFonts w:hint="eastAsia"/>
              </w:rPr>
              <w:t>udf</w:t>
            </w:r>
            <w:r w:rsidRPr="006C53EA">
              <w:rPr>
                <w:rFonts w:hint="eastAsia"/>
              </w:rPr>
              <w:t>檔案系統</w:t>
            </w:r>
          </w:p>
          <w:p w14:paraId="35B73781"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udf(Universal disk format</w:t>
            </w:r>
            <w:r w:rsidRPr="006C53EA">
              <w:rPr>
                <w:rFonts w:hint="eastAsia"/>
              </w:rPr>
              <w:t>，通用磁碟格式</w:t>
            </w:r>
            <w:r w:rsidRPr="006C53EA">
              <w:rPr>
                <w:rFonts w:hint="eastAsia"/>
              </w:rPr>
              <w:t>)</w:t>
            </w:r>
            <w:r w:rsidRPr="006C53EA">
              <w:rPr>
                <w:rFonts w:hint="eastAsia"/>
              </w:rPr>
              <w:t>是根據</w:t>
            </w:r>
            <w:r w:rsidRPr="006C53EA">
              <w:rPr>
                <w:rFonts w:hint="eastAsia"/>
              </w:rPr>
              <w:t>ISO/IEC 13346</w:t>
            </w:r>
            <w:r w:rsidRPr="006C53EA">
              <w:rPr>
                <w:rFonts w:hint="eastAsia"/>
              </w:rPr>
              <w:t>與</w:t>
            </w:r>
            <w:r w:rsidRPr="006C53EA">
              <w:rPr>
                <w:rFonts w:hint="eastAsia"/>
              </w:rPr>
              <w:t>ECMA-167</w:t>
            </w:r>
            <w:r w:rsidRPr="006C53EA">
              <w:rPr>
                <w:rFonts w:hint="eastAsia"/>
              </w:rPr>
              <w:t>標準所實做之檔案系統，由光學儲存技術協會</w:t>
            </w:r>
            <w:r w:rsidRPr="006C53EA">
              <w:rPr>
                <w:rFonts w:hint="eastAsia"/>
              </w:rPr>
              <w:t>(OSTA)</w:t>
            </w:r>
            <w:r w:rsidRPr="006C53EA">
              <w:rPr>
                <w:rFonts w:hint="eastAsia"/>
              </w:rPr>
              <w:t>開發與維護，廣泛應用在如</w:t>
            </w:r>
            <w:r w:rsidRPr="006C53EA">
              <w:rPr>
                <w:rFonts w:hint="eastAsia"/>
              </w:rPr>
              <w:t>CD-R/RW</w:t>
            </w:r>
            <w:r w:rsidRPr="006C53EA">
              <w:rPr>
                <w:rFonts w:hint="eastAsia"/>
              </w:rPr>
              <w:t>與</w:t>
            </w:r>
            <w:r w:rsidRPr="006C53EA">
              <w:rPr>
                <w:rFonts w:hint="eastAsia"/>
              </w:rPr>
              <w:t>DVD-R/RW</w:t>
            </w:r>
            <w:r w:rsidRPr="006C53EA">
              <w:rPr>
                <w:rFonts w:hint="eastAsia"/>
              </w:rPr>
              <w:t>等可寫光學儲存媒體</w:t>
            </w:r>
          </w:p>
          <w:p w14:paraId="50D91F23" w14:textId="17048F29" w:rsidR="00C81C2A" w:rsidRPr="00205A38"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停</w:t>
            </w:r>
            <w:r>
              <w:rPr>
                <w:rFonts w:hint="eastAsia"/>
              </w:rPr>
              <w:t>止支援</w:t>
            </w:r>
            <w:r w:rsidRPr="006C53EA">
              <w:rPr>
                <w:rFonts w:hint="eastAsia"/>
              </w:rPr>
              <w:t>udf</w:t>
            </w:r>
            <w:r w:rsidRPr="006C53EA">
              <w:rPr>
                <w:rFonts w:hint="eastAsia"/>
              </w:rPr>
              <w:t>檔案系統，以降低系統被攻擊面</w:t>
            </w:r>
          </w:p>
        </w:tc>
        <w:tc>
          <w:tcPr>
            <w:tcW w:w="4429" w:type="dxa"/>
          </w:tcPr>
          <w:p w14:paraId="348C624C"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開啟終端機，執行</w:t>
            </w:r>
            <w:r w:rsidRPr="006C53EA">
              <w:rPr>
                <w:rFonts w:hint="eastAsia"/>
              </w:rPr>
              <w:t>vim</w:t>
            </w:r>
            <w:r w:rsidRPr="006C53EA">
              <w:rPr>
                <w:rFonts w:hint="eastAsia"/>
              </w:rPr>
              <w:t>指令，在</w:t>
            </w:r>
            <w:r w:rsidRPr="006C53EA">
              <w:rPr>
                <w:rFonts w:hint="eastAsia"/>
              </w:rPr>
              <w:t>/etc/modprobe.d</w:t>
            </w:r>
            <w:r w:rsidRPr="006C53EA">
              <w:rPr>
                <w:rFonts w:hint="eastAsia"/>
              </w:rPr>
              <w:t>目錄，新增或編輯「</w:t>
            </w:r>
            <w:r w:rsidRPr="006C53EA">
              <w:rPr>
                <w:rFonts w:hint="eastAsia"/>
              </w:rPr>
              <w:t>udf.conf</w:t>
            </w:r>
            <w:r w:rsidRPr="006C53EA">
              <w:rPr>
                <w:rFonts w:hint="eastAsia"/>
              </w:rPr>
              <w:t>」檔案，範例如下：</w:t>
            </w:r>
          </w:p>
          <w:p w14:paraId="08A3DC9F" w14:textId="77777777" w:rsidR="00C81C2A" w:rsidRPr="006C53EA" w:rsidRDefault="00C81C2A" w:rsidP="00AD53A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t>#vim /etc/modprobe.d/udf.conf</w:t>
            </w:r>
          </w:p>
          <w:p w14:paraId="11537F87" w14:textId="77777777" w:rsidR="00C81C2A" w:rsidRPr="006C53EA" w:rsidRDefault="00C81C2A" w:rsidP="00EB789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rPr>
                <w:rFonts w:hint="eastAsia"/>
              </w:rPr>
              <w:t>並在檔案中加入以下內容：</w:t>
            </w:r>
          </w:p>
          <w:p w14:paraId="4B50279F" w14:textId="77777777" w:rsidR="00C81C2A" w:rsidRDefault="00C81C2A" w:rsidP="00AD53A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t>install udf /bin/true</w:t>
            </w:r>
          </w:p>
          <w:p w14:paraId="34ACAE9C" w14:textId="61313F1D" w:rsidR="005E1533" w:rsidRPr="006C53EA" w:rsidRDefault="005E1533" w:rsidP="00AD53A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5E1533">
              <w:t>blacklist</w:t>
            </w:r>
            <w:r>
              <w:rPr>
                <w:rFonts w:hint="eastAsia"/>
              </w:rPr>
              <w:t xml:space="preserve"> </w:t>
            </w:r>
            <w:r w:rsidRPr="006C53EA">
              <w:t>udf</w:t>
            </w:r>
          </w:p>
          <w:p w14:paraId="5D0CE6D6" w14:textId="77777777" w:rsidR="00C81C2A" w:rsidRPr="006C53EA"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開啟終端機，執行下列指令，移除</w:t>
            </w:r>
            <w:r w:rsidRPr="006C53EA">
              <w:rPr>
                <w:rFonts w:hint="eastAsia"/>
              </w:rPr>
              <w:t>udf</w:t>
            </w:r>
            <w:r w:rsidRPr="006C53EA">
              <w:rPr>
                <w:rFonts w:hint="eastAsia"/>
              </w:rPr>
              <w:t>模組：</w:t>
            </w:r>
          </w:p>
          <w:p w14:paraId="5300850B" w14:textId="77777777" w:rsidR="00C81C2A" w:rsidRPr="006C53EA" w:rsidRDefault="00C81C2A" w:rsidP="00AD53A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6C53EA">
              <w:t>#rmmod udf</w:t>
            </w:r>
          </w:p>
          <w:p w14:paraId="55FCE703" w14:textId="24F4E54C" w:rsidR="00C81C2A" w:rsidRPr="00205A38" w:rsidRDefault="00C81C2A" w:rsidP="006C53EA">
            <w:pPr>
              <w:pStyle w:val="a3"/>
              <w:spacing w:before="72" w:after="72"/>
              <w:cnfStyle w:val="000000000000" w:firstRow="0" w:lastRow="0" w:firstColumn="0" w:lastColumn="0" w:oddVBand="0" w:evenVBand="0" w:oddHBand="0" w:evenHBand="0" w:firstRowFirstColumn="0" w:firstRowLastColumn="0" w:lastRowFirstColumn="0" w:lastRowLastColumn="0"/>
            </w:pPr>
            <w:r w:rsidRPr="006C53EA">
              <w:rPr>
                <w:rFonts w:hint="eastAsia"/>
              </w:rPr>
              <w:t>完成後，請重新開機</w:t>
            </w:r>
          </w:p>
        </w:tc>
        <w:tc>
          <w:tcPr>
            <w:tcW w:w="1389" w:type="dxa"/>
          </w:tcPr>
          <w:p w14:paraId="62374D22"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C81C2A" w:rsidRPr="00873D3D" w14:paraId="77175FA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B79ECA2" w14:textId="77777777" w:rsidR="00C81C2A" w:rsidRPr="00205A38" w:rsidRDefault="00C81C2A" w:rsidP="00693906">
            <w:pPr>
              <w:pStyle w:val="ad"/>
              <w:spacing w:before="72" w:after="72"/>
            </w:pPr>
            <w:r w:rsidRPr="00205A38">
              <w:t>4</w:t>
            </w:r>
          </w:p>
        </w:tc>
        <w:tc>
          <w:tcPr>
            <w:tcW w:w="994" w:type="dxa"/>
          </w:tcPr>
          <w:p w14:paraId="1F77CF81" w14:textId="10498C0C"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-0004</w:t>
            </w:r>
          </w:p>
        </w:tc>
        <w:tc>
          <w:tcPr>
            <w:tcW w:w="1298" w:type="dxa"/>
          </w:tcPr>
          <w:p w14:paraId="52605ABC"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5585B417"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/tmp</w:t>
            </w:r>
            <w:r w:rsidRPr="00205A38">
              <w:rPr>
                <w:rFonts w:hint="eastAsia"/>
              </w:rPr>
              <w:t>目錄之檔案系統</w:t>
            </w:r>
          </w:p>
        </w:tc>
        <w:tc>
          <w:tcPr>
            <w:tcW w:w="4048" w:type="dxa"/>
          </w:tcPr>
          <w:p w14:paraId="055AAF60" w14:textId="77777777" w:rsidR="00C81C2A" w:rsidRPr="00AD53A5"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sidRPr="00AD53A5">
              <w:rPr>
                <w:rFonts w:hint="eastAsia"/>
              </w:rPr>
              <w:t>這項原則設定決定</w:t>
            </w:r>
            <w:r w:rsidRPr="00AD53A5">
              <w:rPr>
                <w:rFonts w:hint="eastAsia"/>
              </w:rPr>
              <w:t>/tmp</w:t>
            </w:r>
            <w:r w:rsidRPr="00AD53A5">
              <w:rPr>
                <w:rFonts w:hint="eastAsia"/>
              </w:rPr>
              <w:t>目錄是否使用</w:t>
            </w:r>
            <w:r w:rsidRPr="00AD53A5">
              <w:rPr>
                <w:rFonts w:hint="eastAsia"/>
              </w:rPr>
              <w:t>tmpfs</w:t>
            </w:r>
            <w:r w:rsidRPr="00AD53A5">
              <w:rPr>
                <w:rFonts w:hint="eastAsia"/>
              </w:rPr>
              <w:t>檔案系統</w:t>
            </w:r>
          </w:p>
          <w:p w14:paraId="0306A143" w14:textId="77777777" w:rsidR="00C81C2A" w:rsidRPr="00AD53A5"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sidRPr="00AD53A5">
              <w:rPr>
                <w:rFonts w:hint="eastAsia"/>
              </w:rPr>
              <w:t>/tmp</w:t>
            </w:r>
            <w:r w:rsidRPr="00AD53A5">
              <w:rPr>
                <w:rFonts w:hint="eastAsia"/>
              </w:rPr>
              <w:t>是具有全域寫入權限之目錄，所有使用者與某些應用程式都將其用於暫存檔案</w:t>
            </w:r>
          </w:p>
          <w:p w14:paraId="30654156" w14:textId="78BCC1AB" w:rsidR="00C81C2A" w:rsidRPr="00AD53A5"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sidRPr="00AD53A5">
              <w:rPr>
                <w:rFonts w:hint="eastAsia"/>
              </w:rPr>
              <w:lastRenderedPageBreak/>
              <w:t>tmpfs</w:t>
            </w:r>
            <w:r w:rsidRPr="00AD53A5">
              <w:rPr>
                <w:rFonts w:hint="eastAsia"/>
              </w:rPr>
              <w:t>是一個不存在於實體硬碟上，而是駐存在記憶體</w:t>
            </w:r>
            <w:r w:rsidR="000B25F4">
              <w:rPr>
                <w:rFonts w:hint="eastAsia"/>
              </w:rPr>
              <w:t>之</w:t>
            </w:r>
            <w:r w:rsidRPr="00AD53A5">
              <w:rPr>
                <w:rFonts w:hint="eastAsia"/>
              </w:rPr>
              <w:t>特殊檔案系統，可提供優於傳統機械硬碟</w:t>
            </w:r>
            <w:r w:rsidR="000B25F4">
              <w:rPr>
                <w:rFonts w:hint="eastAsia"/>
              </w:rPr>
              <w:t>之</w:t>
            </w:r>
            <w:r w:rsidRPr="00AD53A5">
              <w:rPr>
                <w:rFonts w:hint="eastAsia"/>
              </w:rPr>
              <w:t>存取速度</w:t>
            </w:r>
          </w:p>
          <w:p w14:paraId="37884A59" w14:textId="77777777" w:rsidR="00C81C2A" w:rsidRPr="00205A38"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sidRPr="00AD53A5">
              <w:rPr>
                <w:rFonts w:hint="eastAsia"/>
              </w:rPr>
              <w:t>將</w:t>
            </w:r>
            <w:r w:rsidRPr="00AD53A5">
              <w:rPr>
                <w:rFonts w:hint="eastAsia"/>
              </w:rPr>
              <w:t>/tmp</w:t>
            </w:r>
            <w:r w:rsidRPr="00AD53A5">
              <w:rPr>
                <w:rFonts w:hint="eastAsia"/>
              </w:rPr>
              <w:t>目錄掛載到</w:t>
            </w:r>
            <w:r w:rsidRPr="00AD53A5">
              <w:rPr>
                <w:rFonts w:hint="eastAsia"/>
              </w:rPr>
              <w:t>tmpfs</w:t>
            </w:r>
            <w:r w:rsidRPr="00AD53A5">
              <w:rPr>
                <w:rFonts w:hint="eastAsia"/>
              </w:rPr>
              <w:t>，可於掛載選項上使用</w:t>
            </w:r>
            <w:r w:rsidRPr="00AD53A5">
              <w:rPr>
                <w:rFonts w:hint="eastAsia"/>
              </w:rPr>
              <w:t>noexec</w:t>
            </w:r>
            <w:r w:rsidRPr="00AD53A5">
              <w:rPr>
                <w:rFonts w:hint="eastAsia"/>
              </w:rPr>
              <w:t>選項，指定</w:t>
            </w:r>
            <w:r w:rsidRPr="00AD53A5">
              <w:rPr>
                <w:rFonts w:hint="eastAsia"/>
              </w:rPr>
              <w:t>/tmp</w:t>
            </w:r>
            <w:r w:rsidRPr="00AD53A5">
              <w:rPr>
                <w:rFonts w:hint="eastAsia"/>
              </w:rPr>
              <w:t>目錄不能啟動可執行二進制檔案，使攻擊者不能安裝執行惡意程式以降低風險</w:t>
            </w:r>
          </w:p>
        </w:tc>
        <w:tc>
          <w:tcPr>
            <w:tcW w:w="4429" w:type="dxa"/>
          </w:tcPr>
          <w:p w14:paraId="02991B77" w14:textId="77777777" w:rsidR="00C81C2A" w:rsidRPr="00AD53A5" w:rsidRDefault="00C81C2A" w:rsidP="00AD53A5">
            <w:pPr>
              <w:pStyle w:val="af"/>
              <w:spacing w:before="72" w:after="72"/>
              <w:cnfStyle w:val="000000000000" w:firstRow="0" w:lastRow="0" w:firstColumn="0" w:lastColumn="0" w:oddVBand="0" w:evenVBand="0" w:oddHBand="0" w:evenHBand="0" w:firstRowFirstColumn="0" w:firstRowLastColumn="0" w:lastRowFirstColumn="0" w:lastRowLastColumn="0"/>
            </w:pPr>
            <w:r w:rsidRPr="00AD53A5">
              <w:rPr>
                <w:rFonts w:hint="eastAsia"/>
              </w:rPr>
              <w:lastRenderedPageBreak/>
              <w:t>執行以下任一操作以設定</w:t>
            </w:r>
            <w:r w:rsidRPr="00AD53A5">
              <w:rPr>
                <w:rFonts w:hint="eastAsia"/>
              </w:rPr>
              <w:t>/tmp</w:t>
            </w:r>
            <w:r w:rsidRPr="00AD53A5">
              <w:rPr>
                <w:rFonts w:hint="eastAsia"/>
              </w:rPr>
              <w:t>目錄之檔案系統：</w:t>
            </w:r>
          </w:p>
          <w:p w14:paraId="46BF639F" w14:textId="77777777" w:rsidR="00C81C2A" w:rsidRPr="00AD53A5" w:rsidRDefault="00C81C2A" w:rsidP="00D3167B">
            <w:pPr>
              <w:pStyle w:val="af"/>
              <w:numPr>
                <w:ilvl w:val="0"/>
                <w:numId w:val="15"/>
              </w:numPr>
              <w:spacing w:before="72" w:after="72"/>
              <w:ind w:left="374" w:hanging="374"/>
              <w:cnfStyle w:val="000000000000" w:firstRow="0" w:lastRow="0" w:firstColumn="0" w:lastColumn="0" w:oddVBand="0" w:evenVBand="0" w:oddHBand="0" w:evenHBand="0" w:firstRowFirstColumn="0" w:firstRowLastColumn="0" w:lastRowFirstColumn="0" w:lastRowLastColumn="0"/>
            </w:pPr>
            <w:r w:rsidRPr="00AD53A5">
              <w:rPr>
                <w:rFonts w:hint="eastAsia"/>
              </w:rPr>
              <w:t>開啟終端機，執行下列指令，編輯</w:t>
            </w:r>
            <w:r w:rsidRPr="00AD53A5">
              <w:rPr>
                <w:rFonts w:hint="eastAsia"/>
              </w:rPr>
              <w:t>/etc/fstab</w:t>
            </w:r>
          </w:p>
          <w:p w14:paraId="375D97DE"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#vim /etc/fstab</w:t>
            </w:r>
          </w:p>
          <w:p w14:paraId="1C97E69C" w14:textId="7C5EAD6F"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rPr>
                <w:rFonts w:hint="eastAsia"/>
              </w:rPr>
              <w:lastRenderedPageBreak/>
              <w:t>/tmp</w:t>
            </w:r>
            <w:r w:rsidR="00506838">
              <w:rPr>
                <w:rFonts w:hint="eastAsia"/>
              </w:rPr>
              <w:t>之</w:t>
            </w:r>
            <w:r w:rsidRPr="00AD53A5">
              <w:rPr>
                <w:rFonts w:hint="eastAsia"/>
              </w:rPr>
              <w:t>掛載設定範例如下：</w:t>
            </w:r>
          </w:p>
          <w:p w14:paraId="0A76A2AD"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tmpfs /tmp tmpfs defaults,rw,nosuid,nodev,noexec,relatime 0 0</w:t>
            </w:r>
          </w:p>
          <w:p w14:paraId="044B7C93" w14:textId="620D606F" w:rsidR="00C81C2A" w:rsidRPr="00AD53A5" w:rsidRDefault="00C81C2A" w:rsidP="00D3167B">
            <w:pPr>
              <w:pStyle w:val="af"/>
              <w:numPr>
                <w:ilvl w:val="0"/>
                <w:numId w:val="15"/>
              </w:numPr>
              <w:spacing w:before="72" w:after="72"/>
              <w:ind w:left="374" w:hanging="374"/>
              <w:cnfStyle w:val="000000000000" w:firstRow="0" w:lastRow="0" w:firstColumn="0" w:lastColumn="0" w:oddVBand="0" w:evenVBand="0" w:oddHBand="0" w:evenHBand="0" w:firstRowFirstColumn="0" w:firstRowLastColumn="0" w:lastRowFirstColumn="0" w:lastRowLastColumn="0"/>
            </w:pPr>
            <w:r w:rsidRPr="00AD53A5">
              <w:rPr>
                <w:rFonts w:hint="eastAsia"/>
              </w:rPr>
              <w:t>開啟終端機，執行下列指令，</w:t>
            </w:r>
            <w:r>
              <w:rPr>
                <w:rFonts w:hint="eastAsia"/>
              </w:rPr>
              <w:t>運</w:t>
            </w:r>
            <w:r w:rsidRPr="00AD53A5">
              <w:rPr>
                <w:rFonts w:hint="eastAsia"/>
              </w:rPr>
              <w:t>用</w:t>
            </w:r>
            <w:r w:rsidRPr="00AD53A5">
              <w:rPr>
                <w:rFonts w:hint="eastAsia"/>
              </w:rPr>
              <w:t>systemd</w:t>
            </w:r>
            <w:r w:rsidRPr="00AD53A5">
              <w:rPr>
                <w:rFonts w:hint="eastAsia"/>
              </w:rPr>
              <w:t>掛載</w:t>
            </w:r>
            <w:r w:rsidRPr="00AD53A5">
              <w:rPr>
                <w:rFonts w:hint="eastAsia"/>
              </w:rPr>
              <w:t>/tmp</w:t>
            </w:r>
            <w:r w:rsidRPr="00AD53A5">
              <w:rPr>
                <w:rFonts w:hint="eastAsia"/>
              </w:rPr>
              <w:t>：</w:t>
            </w:r>
          </w:p>
          <w:p w14:paraId="5EF6CFF1"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#systemctl unmask tmp.mount</w:t>
            </w:r>
          </w:p>
          <w:p w14:paraId="3D9447C3"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#systemctl enable tmp.mount</w:t>
            </w:r>
          </w:p>
          <w:p w14:paraId="7C91DD4D" w14:textId="36397BA2"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rPr>
                <w:rFonts w:hint="eastAsia"/>
              </w:rPr>
              <w:t>編輯</w:t>
            </w:r>
            <w:r w:rsidRPr="00AD53A5">
              <w:rPr>
                <w:rFonts w:hint="eastAsia"/>
              </w:rPr>
              <w:t>/etc/systemd/system/local-fs.target.wants/tmp.mount</w:t>
            </w:r>
            <w:r w:rsidRPr="00AD53A5">
              <w:rPr>
                <w:rFonts w:hint="eastAsia"/>
              </w:rPr>
              <w:t>以掛載</w:t>
            </w:r>
            <w:r w:rsidRPr="00AD53A5">
              <w:rPr>
                <w:rFonts w:hint="eastAsia"/>
              </w:rPr>
              <w:t>/tmp</w:t>
            </w:r>
            <w:r w:rsidRPr="00AD53A5">
              <w:rPr>
                <w:rFonts w:hint="eastAsia"/>
              </w:rPr>
              <w:t>：</w:t>
            </w:r>
          </w:p>
          <w:p w14:paraId="02E3CE89"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[Mount]</w:t>
            </w:r>
          </w:p>
          <w:p w14:paraId="7876FF1C"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What=tmpfs</w:t>
            </w:r>
          </w:p>
          <w:p w14:paraId="0825CEDD"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Where=/tmp</w:t>
            </w:r>
          </w:p>
          <w:p w14:paraId="2D7D97E1" w14:textId="77777777" w:rsidR="00C81C2A" w:rsidRPr="00AD53A5"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t>Type=tmpfs</w:t>
            </w:r>
          </w:p>
          <w:p w14:paraId="463850EE" w14:textId="48816EA8" w:rsidR="00C81C2A" w:rsidRPr="00205A38" w:rsidRDefault="00C81C2A" w:rsidP="00AD53A5">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AD53A5">
              <w:lastRenderedPageBreak/>
              <w:t>Options=mode=1777</w:t>
            </w:r>
            <w:r>
              <w:t>,strictatime,noexec,nodev,nosui</w:t>
            </w:r>
            <w:r w:rsidR="000E4BA0">
              <w:rPr>
                <w:rFonts w:hint="eastAsia"/>
              </w:rPr>
              <w:t>d</w:t>
            </w:r>
          </w:p>
        </w:tc>
        <w:tc>
          <w:tcPr>
            <w:tcW w:w="1389" w:type="dxa"/>
          </w:tcPr>
          <w:p w14:paraId="79858B28"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lastRenderedPageBreak/>
              <w:t>tmpfs</w:t>
            </w:r>
          </w:p>
        </w:tc>
      </w:tr>
      <w:tr w:rsidR="00C81C2A" w:rsidRPr="00873D3D" w14:paraId="53E9B99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6BE105E" w14:textId="77777777" w:rsidR="00C81C2A" w:rsidRPr="00205A38" w:rsidRDefault="00C81C2A" w:rsidP="00693906">
            <w:pPr>
              <w:pStyle w:val="ad"/>
              <w:spacing w:before="72" w:after="72"/>
            </w:pPr>
            <w:r w:rsidRPr="00205A38">
              <w:lastRenderedPageBreak/>
              <w:t>5</w:t>
            </w:r>
          </w:p>
        </w:tc>
        <w:tc>
          <w:tcPr>
            <w:tcW w:w="994" w:type="dxa"/>
          </w:tcPr>
          <w:p w14:paraId="5486B9B1" w14:textId="67914ECD"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-0005</w:t>
            </w:r>
          </w:p>
        </w:tc>
        <w:tc>
          <w:tcPr>
            <w:tcW w:w="1298" w:type="dxa"/>
          </w:tcPr>
          <w:p w14:paraId="4F8EA972"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2F0754B4"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/tmp</w:t>
            </w:r>
            <w:r w:rsidRPr="00205A38">
              <w:rPr>
                <w:rFonts w:hint="eastAsia"/>
              </w:rPr>
              <w:t>目錄之</w:t>
            </w:r>
            <w:r w:rsidRPr="00205A38">
              <w:rPr>
                <w:rFonts w:hint="eastAsia"/>
              </w:rPr>
              <w:t>nodev</w:t>
            </w:r>
            <w:r w:rsidRPr="00205A38">
              <w:rPr>
                <w:rFonts w:hint="eastAsia"/>
              </w:rPr>
              <w:t>選項</w:t>
            </w:r>
          </w:p>
        </w:tc>
        <w:tc>
          <w:tcPr>
            <w:tcW w:w="4048" w:type="dxa"/>
          </w:tcPr>
          <w:p w14:paraId="47495282" w14:textId="0D1E6D96" w:rsidR="00C81C2A"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/tmp</w:t>
            </w:r>
            <w:r>
              <w:rPr>
                <w:rFonts w:hint="eastAsia"/>
              </w:rPr>
              <w:t>目錄是否啟用</w:t>
            </w:r>
            <w:r>
              <w:rPr>
                <w:rFonts w:hint="eastAsia"/>
              </w:rPr>
              <w:t>nodev</w:t>
            </w:r>
            <w:r>
              <w:rPr>
                <w:rFonts w:hint="eastAsia"/>
              </w:rPr>
              <w:t>選項，以禁止在</w:t>
            </w:r>
            <w:r>
              <w:rPr>
                <w:rFonts w:hint="eastAsia"/>
              </w:rPr>
              <w:t>/tmp</w:t>
            </w:r>
            <w:r>
              <w:rPr>
                <w:rFonts w:hint="eastAsia"/>
              </w:rPr>
              <w:t>目錄中建立裝置檔案</w:t>
            </w:r>
          </w:p>
          <w:p w14:paraId="62EF2C40" w14:textId="77777777" w:rsidR="00C81C2A"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由於</w:t>
            </w:r>
            <w:r>
              <w:rPr>
                <w:rFonts w:hint="eastAsia"/>
              </w:rPr>
              <w:t>/tmp</w:t>
            </w:r>
            <w:r>
              <w:rPr>
                <w:rFonts w:hint="eastAsia"/>
              </w:rPr>
              <w:t>目錄用途不在於支援裝置，設定</w:t>
            </w:r>
            <w:r>
              <w:rPr>
                <w:rFonts w:hint="eastAsia"/>
              </w:rPr>
              <w:t>nodev</w:t>
            </w:r>
            <w:r>
              <w:rPr>
                <w:rFonts w:hint="eastAsia"/>
              </w:rPr>
              <w:t>選項以確保使用者無法在</w:t>
            </w:r>
            <w:r>
              <w:rPr>
                <w:rFonts w:hint="eastAsia"/>
              </w:rPr>
              <w:t>/tmp</w:t>
            </w:r>
            <w:r>
              <w:rPr>
                <w:rFonts w:hint="eastAsia"/>
              </w:rPr>
              <w:t>目錄建立裝置檔案或存取隨機硬體裝置，降低惡意程式感染風險</w:t>
            </w:r>
          </w:p>
          <w:p w14:paraId="0C818A17" w14:textId="77777777" w:rsidR="00C81C2A" w:rsidRDefault="00C81C2A" w:rsidP="00AD53A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609B4AFA" w14:textId="77777777" w:rsidR="00C81C2A" w:rsidRDefault="00C81C2A" w:rsidP="00D3167B">
            <w:pPr>
              <w:pStyle w:val="a3"/>
              <w:numPr>
                <w:ilvl w:val="0"/>
                <w:numId w:val="1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dev</w:t>
            </w:r>
            <w:r>
              <w:rPr>
                <w:rFonts w:hint="eastAsia"/>
              </w:rPr>
              <w:t>：允許建立裝置檔案</w:t>
            </w:r>
          </w:p>
          <w:p w14:paraId="4098429F" w14:textId="77777777" w:rsidR="00C81C2A" w:rsidRPr="00205A38" w:rsidRDefault="00C81C2A" w:rsidP="00D3167B">
            <w:pPr>
              <w:pStyle w:val="a3"/>
              <w:numPr>
                <w:ilvl w:val="0"/>
                <w:numId w:val="1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nodev</w:t>
            </w:r>
            <w:r>
              <w:rPr>
                <w:rFonts w:hint="eastAsia"/>
              </w:rPr>
              <w:t>：禁止建立裝置檔案</w:t>
            </w:r>
          </w:p>
        </w:tc>
        <w:tc>
          <w:tcPr>
            <w:tcW w:w="4429" w:type="dxa"/>
          </w:tcPr>
          <w:p w14:paraId="2C409386" w14:textId="77777777" w:rsidR="00C81C2A" w:rsidRDefault="00C81C2A" w:rsidP="001F659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執行以下任一操作以設定</w:t>
            </w:r>
            <w:r>
              <w:rPr>
                <w:rFonts w:hint="eastAsia"/>
              </w:rPr>
              <w:t>/tmp</w:t>
            </w:r>
            <w:r>
              <w:rPr>
                <w:rFonts w:hint="eastAsia"/>
              </w:rPr>
              <w:t>目錄之</w:t>
            </w:r>
            <w:r>
              <w:rPr>
                <w:rFonts w:hint="eastAsia"/>
              </w:rPr>
              <w:t>nodev</w:t>
            </w:r>
            <w:r>
              <w:rPr>
                <w:rFonts w:hint="eastAsia"/>
              </w:rPr>
              <w:t>選項：</w:t>
            </w:r>
          </w:p>
          <w:p w14:paraId="44683347" w14:textId="77777777" w:rsidR="00C81C2A" w:rsidRDefault="00C81C2A" w:rsidP="00D3167B">
            <w:pPr>
              <w:pStyle w:val="af"/>
              <w:numPr>
                <w:ilvl w:val="0"/>
                <w:numId w:val="17"/>
              </w:numPr>
              <w:spacing w:before="72" w:after="72"/>
              <w:ind w:left="374" w:hanging="374"/>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/etc/fstab</w:t>
            </w:r>
            <w:r>
              <w:rPr>
                <w:rFonts w:hint="eastAsia"/>
              </w:rPr>
              <w:t>檔案，在掛載點為</w:t>
            </w:r>
            <w:r>
              <w:rPr>
                <w:rFonts w:hint="eastAsia"/>
              </w:rPr>
              <w:t>/tmp</w:t>
            </w:r>
            <w:r>
              <w:rPr>
                <w:rFonts w:hint="eastAsia"/>
              </w:rPr>
              <w:t>列，於第</w:t>
            </w:r>
            <w:r>
              <w:rPr>
                <w:rFonts w:hint="eastAsia"/>
              </w:rPr>
              <w:t>4</w:t>
            </w:r>
            <w:r>
              <w:rPr>
                <w:rFonts w:hint="eastAsia"/>
              </w:rPr>
              <w:t>欄加入「</w:t>
            </w:r>
            <w:r>
              <w:rPr>
                <w:rFonts w:hint="eastAsia"/>
              </w:rPr>
              <w:t>,nodev</w:t>
            </w:r>
            <w:r>
              <w:rPr>
                <w:rFonts w:hint="eastAsia"/>
              </w:rPr>
              <w:t>」</w:t>
            </w:r>
          </w:p>
          <w:p w14:paraId="6C83FC16" w14:textId="77777777" w:rsidR="00C81C2A" w:rsidRDefault="00C81C2A" w:rsidP="001F6591">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/tmp</w:t>
            </w:r>
            <w:r>
              <w:rPr>
                <w:rFonts w:hint="eastAsia"/>
              </w:rPr>
              <w:t>：</w:t>
            </w:r>
          </w:p>
          <w:p w14:paraId="1E6ADB45" w14:textId="77777777" w:rsidR="00C81C2A" w:rsidRDefault="00C81C2A" w:rsidP="001F6591">
            <w:pPr>
              <w:pStyle w:val="af"/>
              <w:spacing w:before="72" w:after="72"/>
              <w:ind w:left="374"/>
              <w:cnfStyle w:val="000000000000" w:firstRow="0" w:lastRow="0" w:firstColumn="0" w:lastColumn="0" w:oddVBand="0" w:evenVBand="0" w:oddHBand="0" w:evenHBand="0" w:firstRowFirstColumn="0" w:firstRowLastColumn="0" w:lastRowFirstColumn="0" w:lastRowLastColumn="0"/>
            </w:pPr>
            <w:r>
              <w:t>#mount -o remount,nodev /tmp</w:t>
            </w:r>
          </w:p>
          <w:p w14:paraId="046AA28A" w14:textId="1330F9F0" w:rsidR="00C81C2A" w:rsidRDefault="00C81C2A" w:rsidP="00D3167B">
            <w:pPr>
              <w:pStyle w:val="af"/>
              <w:numPr>
                <w:ilvl w:val="0"/>
                <w:numId w:val="17"/>
              </w:numPr>
              <w:spacing w:before="72" w:after="72"/>
              <w:ind w:left="374" w:hanging="374"/>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/etc/systemd/system/local-fs.target.wants/tmp.mount</w:t>
            </w:r>
            <w:r>
              <w:rPr>
                <w:rFonts w:hint="eastAsia"/>
              </w:rPr>
              <w:t>，將</w:t>
            </w:r>
            <w:r>
              <w:rPr>
                <w:rFonts w:hint="eastAsia"/>
              </w:rPr>
              <w:t>nodev</w:t>
            </w:r>
            <w:r>
              <w:rPr>
                <w:rFonts w:hint="eastAsia"/>
              </w:rPr>
              <w:t>添加到</w:t>
            </w:r>
            <w:r>
              <w:rPr>
                <w:rFonts w:hint="eastAsia"/>
              </w:rPr>
              <w:t>/tmp</w:t>
            </w:r>
            <w:r>
              <w:rPr>
                <w:rFonts w:hint="eastAsia"/>
              </w:rPr>
              <w:t>掛載選項：</w:t>
            </w:r>
          </w:p>
          <w:p w14:paraId="09EA2BA7" w14:textId="77777777" w:rsidR="00C81C2A" w:rsidRDefault="00C81C2A" w:rsidP="001F6591">
            <w:pPr>
              <w:pStyle w:val="af"/>
              <w:spacing w:before="72" w:after="72"/>
              <w:ind w:left="374"/>
              <w:cnfStyle w:val="000000000000" w:firstRow="0" w:lastRow="0" w:firstColumn="0" w:lastColumn="0" w:oddVBand="0" w:evenVBand="0" w:oddHBand="0" w:evenHBand="0" w:firstRowFirstColumn="0" w:firstRowLastColumn="0" w:lastRowFirstColumn="0" w:lastRowLastColumn="0"/>
            </w:pPr>
            <w:r>
              <w:t>[Mount]</w:t>
            </w:r>
          </w:p>
          <w:p w14:paraId="77995CE3" w14:textId="77777777" w:rsidR="00C81C2A" w:rsidRDefault="00C81C2A" w:rsidP="001F6591">
            <w:pPr>
              <w:pStyle w:val="af"/>
              <w:spacing w:before="72" w:after="72"/>
              <w:ind w:left="374"/>
              <w:cnfStyle w:val="000000000000" w:firstRow="0" w:lastRow="0" w:firstColumn="0" w:lastColumn="0" w:oddVBand="0" w:evenVBand="0" w:oddHBand="0" w:evenHBand="0" w:firstRowFirstColumn="0" w:firstRowLastColumn="0" w:lastRowFirstColumn="0" w:lastRowLastColumn="0"/>
            </w:pPr>
            <w:r>
              <w:t>Options=mode=1777,strictatime,noexec,nodev,nosuid</w:t>
            </w:r>
          </w:p>
          <w:p w14:paraId="518D6BA5" w14:textId="5A2C6938" w:rsidR="00C81C2A" w:rsidRDefault="00C81C2A" w:rsidP="001F6591">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開啟終端機，執行下列指令，重新掛載</w:t>
            </w:r>
            <w:r>
              <w:rPr>
                <w:rFonts w:hint="eastAsia"/>
              </w:rPr>
              <w:t>/tmp</w:t>
            </w:r>
            <w:r>
              <w:rPr>
                <w:rFonts w:hint="eastAsia"/>
              </w:rPr>
              <w:t>：</w:t>
            </w:r>
          </w:p>
          <w:p w14:paraId="39678A75" w14:textId="77777777" w:rsidR="00C81C2A" w:rsidRPr="00205A38" w:rsidRDefault="00C81C2A" w:rsidP="001F6591">
            <w:pPr>
              <w:pStyle w:val="af"/>
              <w:spacing w:before="72" w:after="72"/>
              <w:ind w:left="374"/>
              <w:cnfStyle w:val="000000000000" w:firstRow="0" w:lastRow="0" w:firstColumn="0" w:lastColumn="0" w:oddVBand="0" w:evenVBand="0" w:oddHBand="0" w:evenHBand="0" w:firstRowFirstColumn="0" w:firstRowLastColumn="0" w:lastRowFirstColumn="0" w:lastRowLastColumn="0"/>
            </w:pPr>
            <w:r>
              <w:t>#mount -o remount,nodev /tmp</w:t>
            </w:r>
          </w:p>
        </w:tc>
        <w:tc>
          <w:tcPr>
            <w:tcW w:w="1389" w:type="dxa"/>
          </w:tcPr>
          <w:p w14:paraId="54378B76"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C81C2A" w:rsidRPr="00873D3D" w14:paraId="3423D53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8815495" w14:textId="77777777" w:rsidR="00C81C2A" w:rsidRPr="00205A38" w:rsidRDefault="00C81C2A" w:rsidP="00693906">
            <w:pPr>
              <w:pStyle w:val="ad"/>
              <w:spacing w:before="72" w:after="72"/>
            </w:pPr>
            <w:r w:rsidRPr="00205A38">
              <w:t>6</w:t>
            </w:r>
          </w:p>
        </w:tc>
        <w:tc>
          <w:tcPr>
            <w:tcW w:w="994" w:type="dxa"/>
          </w:tcPr>
          <w:p w14:paraId="2496AE99" w14:textId="3D925C39"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-0006</w:t>
            </w:r>
          </w:p>
        </w:tc>
        <w:tc>
          <w:tcPr>
            <w:tcW w:w="1298" w:type="dxa"/>
          </w:tcPr>
          <w:p w14:paraId="43B4EE96"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0F31C384" w14:textId="74CD668D"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/tmp</w:t>
            </w:r>
            <w:r w:rsidRPr="00205A38">
              <w:rPr>
                <w:rFonts w:hint="eastAsia"/>
              </w:rPr>
              <w:t>目錄之</w:t>
            </w:r>
            <w:r>
              <w:rPr>
                <w:rFonts w:hint="eastAsia"/>
              </w:rPr>
              <w:t>nosuid</w:t>
            </w:r>
            <w:r w:rsidRPr="00205A38">
              <w:rPr>
                <w:rFonts w:hint="eastAsia"/>
              </w:rPr>
              <w:t>選項</w:t>
            </w:r>
          </w:p>
        </w:tc>
        <w:tc>
          <w:tcPr>
            <w:tcW w:w="4048" w:type="dxa"/>
          </w:tcPr>
          <w:p w14:paraId="03265C53" w14:textId="3B3C9394" w:rsidR="00C81C2A" w:rsidRDefault="00C81C2A" w:rsidP="00EC42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/tmp</w:t>
            </w:r>
            <w:r>
              <w:rPr>
                <w:rFonts w:hint="eastAsia"/>
              </w:rPr>
              <w:t>目錄是否啟用</w:t>
            </w:r>
            <w:r>
              <w:rPr>
                <w:rFonts w:hint="eastAsia"/>
              </w:rPr>
              <w:t>nosuid</w:t>
            </w:r>
            <w:r>
              <w:rPr>
                <w:rFonts w:hint="eastAsia"/>
              </w:rPr>
              <w:t>選項，以禁止</w:t>
            </w:r>
            <w:r>
              <w:rPr>
                <w:rFonts w:hint="eastAsia"/>
              </w:rPr>
              <w:t>/tmp</w:t>
            </w:r>
            <w:r>
              <w:rPr>
                <w:rFonts w:hint="eastAsia"/>
              </w:rPr>
              <w:t>目錄存在具有</w:t>
            </w:r>
            <w:r>
              <w:rPr>
                <w:rFonts w:hint="eastAsia"/>
              </w:rPr>
              <w:t>SUID</w:t>
            </w:r>
            <w:r>
              <w:rPr>
                <w:rFonts w:hint="eastAsia"/>
              </w:rPr>
              <w:t>屬性</w:t>
            </w:r>
            <w:r w:rsidR="00580B73">
              <w:rPr>
                <w:rFonts w:hint="eastAsia"/>
              </w:rPr>
              <w:t>之</w:t>
            </w:r>
            <w:r>
              <w:rPr>
                <w:rFonts w:hint="eastAsia"/>
              </w:rPr>
              <w:t>檔案</w:t>
            </w:r>
          </w:p>
          <w:p w14:paraId="71B0868F" w14:textId="7B9DA92A" w:rsidR="00C81C2A" w:rsidRDefault="00C81C2A" w:rsidP="00EC42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SUID(Set User ID)</w:t>
            </w:r>
            <w:r>
              <w:rPr>
                <w:rFonts w:hint="eastAsia"/>
              </w:rPr>
              <w:t>是針對可執行二進制檔案</w:t>
            </w:r>
            <w:r>
              <w:rPr>
                <w:rFonts w:hint="eastAsia"/>
              </w:rPr>
              <w:t>(Binary file)</w:t>
            </w:r>
            <w:r>
              <w:rPr>
                <w:rFonts w:hint="eastAsia"/>
              </w:rPr>
              <w:t>設計</w:t>
            </w:r>
            <w:r w:rsidR="00506838">
              <w:rPr>
                <w:rFonts w:hint="eastAsia"/>
              </w:rPr>
              <w:t>之</w:t>
            </w:r>
            <w:r>
              <w:rPr>
                <w:rFonts w:hint="eastAsia"/>
              </w:rPr>
              <w:t>一項功能，任何使用者執行該程式時，會以該程式之擁有者身分執行，藉由短暫提權讓一般使用者存取未被授權之檔案</w:t>
            </w:r>
          </w:p>
          <w:p w14:paraId="1C2714D0" w14:textId="77777777" w:rsidR="00C81C2A" w:rsidRDefault="00C81C2A" w:rsidP="00EC42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22563985" w14:textId="1DF65894" w:rsidR="00C81C2A" w:rsidRDefault="00C81C2A" w:rsidP="00D3167B">
            <w:pPr>
              <w:pStyle w:val="a3"/>
              <w:numPr>
                <w:ilvl w:val="0"/>
                <w:numId w:val="1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suid</w:t>
            </w:r>
            <w:r>
              <w:rPr>
                <w:rFonts w:hint="eastAsia"/>
              </w:rPr>
              <w:t>：允許存在具有</w:t>
            </w:r>
            <w:r>
              <w:rPr>
                <w:rFonts w:hint="eastAsia"/>
              </w:rPr>
              <w:t>SUID</w:t>
            </w:r>
            <w:r>
              <w:rPr>
                <w:rFonts w:hint="eastAsia"/>
              </w:rPr>
              <w:t>屬性</w:t>
            </w:r>
            <w:r w:rsidR="001D5B89">
              <w:rPr>
                <w:rFonts w:hint="eastAsia"/>
              </w:rPr>
              <w:t>之</w:t>
            </w:r>
            <w:r>
              <w:rPr>
                <w:rFonts w:hint="eastAsia"/>
              </w:rPr>
              <w:t>檔案</w:t>
            </w:r>
          </w:p>
          <w:p w14:paraId="60E96181" w14:textId="0EB0E801" w:rsidR="00C81C2A" w:rsidRPr="00205A38" w:rsidRDefault="00C81C2A" w:rsidP="00D3167B">
            <w:pPr>
              <w:pStyle w:val="a3"/>
              <w:numPr>
                <w:ilvl w:val="0"/>
                <w:numId w:val="1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nosuid</w:t>
            </w:r>
            <w:r>
              <w:rPr>
                <w:rFonts w:hint="eastAsia"/>
              </w:rPr>
              <w:t>：禁止存在具有</w:t>
            </w:r>
            <w:r>
              <w:rPr>
                <w:rFonts w:hint="eastAsia"/>
              </w:rPr>
              <w:t>SUID</w:t>
            </w:r>
            <w:r>
              <w:rPr>
                <w:rFonts w:hint="eastAsia"/>
              </w:rPr>
              <w:t>屬性</w:t>
            </w:r>
            <w:r w:rsidR="001D5B89">
              <w:rPr>
                <w:rFonts w:hint="eastAsia"/>
              </w:rPr>
              <w:t>之</w:t>
            </w:r>
            <w:r>
              <w:rPr>
                <w:rFonts w:hint="eastAsia"/>
              </w:rPr>
              <w:t>檔案</w:t>
            </w:r>
          </w:p>
        </w:tc>
        <w:tc>
          <w:tcPr>
            <w:tcW w:w="4429" w:type="dxa"/>
          </w:tcPr>
          <w:p w14:paraId="744E88EC" w14:textId="5F4348F1" w:rsidR="00C81C2A" w:rsidRDefault="00C81C2A" w:rsidP="00EC42A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執行以下任一操作以設定</w:t>
            </w:r>
            <w:r>
              <w:rPr>
                <w:rFonts w:hint="eastAsia"/>
              </w:rPr>
              <w:t>/tmp</w:t>
            </w:r>
            <w:r>
              <w:rPr>
                <w:rFonts w:hint="eastAsia"/>
              </w:rPr>
              <w:t>目錄之</w:t>
            </w:r>
            <w:r>
              <w:rPr>
                <w:rFonts w:hint="eastAsia"/>
              </w:rPr>
              <w:t>nosuid</w:t>
            </w:r>
            <w:r>
              <w:rPr>
                <w:rFonts w:hint="eastAsia"/>
              </w:rPr>
              <w:t>選項：</w:t>
            </w:r>
          </w:p>
          <w:p w14:paraId="03E7B7A1" w14:textId="77777777" w:rsidR="00C81C2A" w:rsidRDefault="00C81C2A" w:rsidP="00D3167B">
            <w:pPr>
              <w:pStyle w:val="af"/>
              <w:numPr>
                <w:ilvl w:val="0"/>
                <w:numId w:val="18"/>
              </w:numPr>
              <w:spacing w:before="72" w:after="72"/>
              <w:ind w:left="374" w:hanging="374"/>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/etc/fstab</w:t>
            </w:r>
            <w:r>
              <w:rPr>
                <w:rFonts w:hint="eastAsia"/>
              </w:rPr>
              <w:t>檔案，在掛載點為</w:t>
            </w:r>
            <w:r>
              <w:rPr>
                <w:rFonts w:hint="eastAsia"/>
              </w:rPr>
              <w:t>/tmp</w:t>
            </w:r>
            <w:r>
              <w:rPr>
                <w:rFonts w:hint="eastAsia"/>
              </w:rPr>
              <w:t>列，於第</w:t>
            </w:r>
            <w:r>
              <w:rPr>
                <w:rFonts w:hint="eastAsia"/>
              </w:rPr>
              <w:t>4</w:t>
            </w:r>
            <w:r>
              <w:rPr>
                <w:rFonts w:hint="eastAsia"/>
              </w:rPr>
              <w:t>欄加入「</w:t>
            </w:r>
            <w:r>
              <w:rPr>
                <w:rFonts w:hint="eastAsia"/>
              </w:rPr>
              <w:t>,nosuid</w:t>
            </w:r>
            <w:r>
              <w:rPr>
                <w:rFonts w:hint="eastAsia"/>
              </w:rPr>
              <w:t>」</w:t>
            </w:r>
          </w:p>
          <w:p w14:paraId="6B7C528F" w14:textId="77777777" w:rsidR="00C81C2A" w:rsidRDefault="00C81C2A" w:rsidP="00EC42A8">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/tmp</w:t>
            </w:r>
            <w:r>
              <w:rPr>
                <w:rFonts w:hint="eastAsia"/>
              </w:rPr>
              <w:t>：</w:t>
            </w:r>
          </w:p>
          <w:p w14:paraId="1B782532" w14:textId="77777777" w:rsidR="00C81C2A" w:rsidRDefault="00C81C2A" w:rsidP="00EC42A8">
            <w:pPr>
              <w:pStyle w:val="af"/>
              <w:spacing w:before="72" w:after="72"/>
              <w:ind w:left="374"/>
              <w:cnfStyle w:val="000000000000" w:firstRow="0" w:lastRow="0" w:firstColumn="0" w:lastColumn="0" w:oddVBand="0" w:evenVBand="0" w:oddHBand="0" w:evenHBand="0" w:firstRowFirstColumn="0" w:firstRowLastColumn="0" w:lastRowFirstColumn="0" w:lastRowLastColumn="0"/>
            </w:pPr>
            <w:r>
              <w:t>#mount -o remount,nosuid /tmp</w:t>
            </w:r>
          </w:p>
          <w:p w14:paraId="6B37C2B5" w14:textId="4E804706" w:rsidR="00C81C2A" w:rsidRDefault="00C81C2A" w:rsidP="00D3167B">
            <w:pPr>
              <w:pStyle w:val="af"/>
              <w:numPr>
                <w:ilvl w:val="0"/>
                <w:numId w:val="18"/>
              </w:numPr>
              <w:spacing w:before="72" w:after="72"/>
              <w:ind w:left="374" w:hanging="374"/>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/etc/systemd/system/local-fs.target.wants/tmp.mount</w:t>
            </w:r>
            <w:r>
              <w:rPr>
                <w:rFonts w:hint="eastAsia"/>
              </w:rPr>
              <w:t>，將</w:t>
            </w:r>
            <w:r>
              <w:rPr>
                <w:rFonts w:hint="eastAsia"/>
              </w:rPr>
              <w:t>nosuid</w:t>
            </w:r>
            <w:r>
              <w:rPr>
                <w:rFonts w:hint="eastAsia"/>
              </w:rPr>
              <w:t>添加到</w:t>
            </w:r>
            <w:r>
              <w:rPr>
                <w:rFonts w:hint="eastAsia"/>
              </w:rPr>
              <w:t>/tmp</w:t>
            </w:r>
            <w:r>
              <w:rPr>
                <w:rFonts w:hint="eastAsia"/>
              </w:rPr>
              <w:t>掛載選項：</w:t>
            </w:r>
          </w:p>
          <w:p w14:paraId="553587E6" w14:textId="77777777" w:rsidR="00C81C2A" w:rsidRDefault="00C81C2A" w:rsidP="00EC42A8">
            <w:pPr>
              <w:pStyle w:val="af"/>
              <w:spacing w:before="72" w:after="72"/>
              <w:ind w:left="374"/>
              <w:cnfStyle w:val="000000000000" w:firstRow="0" w:lastRow="0" w:firstColumn="0" w:lastColumn="0" w:oddVBand="0" w:evenVBand="0" w:oddHBand="0" w:evenHBand="0" w:firstRowFirstColumn="0" w:firstRowLastColumn="0" w:lastRowFirstColumn="0" w:lastRowLastColumn="0"/>
            </w:pPr>
            <w:r>
              <w:t>[Mount]</w:t>
            </w:r>
          </w:p>
          <w:p w14:paraId="01AB5CFF" w14:textId="77777777" w:rsidR="00C81C2A" w:rsidRDefault="00C81C2A" w:rsidP="00EC42A8">
            <w:pPr>
              <w:pStyle w:val="af"/>
              <w:spacing w:before="72" w:after="72"/>
              <w:ind w:left="374"/>
              <w:cnfStyle w:val="000000000000" w:firstRow="0" w:lastRow="0" w:firstColumn="0" w:lastColumn="0" w:oddVBand="0" w:evenVBand="0" w:oddHBand="0" w:evenHBand="0" w:firstRowFirstColumn="0" w:firstRowLastColumn="0" w:lastRowFirstColumn="0" w:lastRowLastColumn="0"/>
            </w:pPr>
            <w:r>
              <w:lastRenderedPageBreak/>
              <w:t>Options=mode=1777,strictatime,noexec,nodev,nosuid</w:t>
            </w:r>
          </w:p>
          <w:p w14:paraId="261B5F55" w14:textId="33522130" w:rsidR="00C81C2A" w:rsidRDefault="00C81C2A" w:rsidP="00EC42A8">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/tmp</w:t>
            </w:r>
            <w:r>
              <w:rPr>
                <w:rFonts w:hint="eastAsia"/>
              </w:rPr>
              <w:t>：</w:t>
            </w:r>
          </w:p>
          <w:p w14:paraId="0324F84E" w14:textId="77777777" w:rsidR="00C81C2A" w:rsidRPr="00205A38" w:rsidRDefault="00C81C2A" w:rsidP="00EC42A8">
            <w:pPr>
              <w:pStyle w:val="af"/>
              <w:spacing w:before="72" w:after="72"/>
              <w:ind w:left="374"/>
              <w:cnfStyle w:val="000000000000" w:firstRow="0" w:lastRow="0" w:firstColumn="0" w:lastColumn="0" w:oddVBand="0" w:evenVBand="0" w:oddHBand="0" w:evenHBand="0" w:firstRowFirstColumn="0" w:firstRowLastColumn="0" w:lastRowFirstColumn="0" w:lastRowLastColumn="0"/>
            </w:pPr>
            <w:r>
              <w:t># mount -o remount,nosuid /tmp</w:t>
            </w:r>
          </w:p>
        </w:tc>
        <w:tc>
          <w:tcPr>
            <w:tcW w:w="1389" w:type="dxa"/>
          </w:tcPr>
          <w:p w14:paraId="3C568A33"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C81C2A" w:rsidRPr="00873D3D" w14:paraId="2E1B4D6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DB6C5E4" w14:textId="77777777" w:rsidR="00C81C2A" w:rsidRPr="00205A38" w:rsidRDefault="00C81C2A" w:rsidP="00693906">
            <w:pPr>
              <w:pStyle w:val="ad"/>
              <w:spacing w:before="72" w:after="72"/>
            </w:pPr>
            <w:r w:rsidRPr="00205A38">
              <w:t>7</w:t>
            </w:r>
          </w:p>
        </w:tc>
        <w:tc>
          <w:tcPr>
            <w:tcW w:w="994" w:type="dxa"/>
          </w:tcPr>
          <w:p w14:paraId="47D296CA" w14:textId="28647EBB" w:rsidR="00C81C2A" w:rsidRPr="00205A38" w:rsidRDefault="00BE5F0E" w:rsidP="007A26C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TWGCB-01-013</w:t>
            </w:r>
            <w:r w:rsidR="00C81C2A" w:rsidRPr="00205A38">
              <w:t>-0007</w:t>
            </w:r>
          </w:p>
        </w:tc>
        <w:tc>
          <w:tcPr>
            <w:tcW w:w="1298" w:type="dxa"/>
          </w:tcPr>
          <w:p w14:paraId="74EFB0DA"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2A60837F" w14:textId="77777777" w:rsidR="00C81C2A" w:rsidRPr="00205A38" w:rsidRDefault="00C81C2A"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/tmp</w:t>
            </w:r>
            <w:r w:rsidRPr="00205A38">
              <w:rPr>
                <w:rFonts w:hint="eastAsia"/>
              </w:rPr>
              <w:t>目錄之</w:t>
            </w:r>
            <w:r w:rsidRPr="00205A38">
              <w:rPr>
                <w:rFonts w:hint="eastAsia"/>
              </w:rPr>
              <w:t>noexec</w:t>
            </w:r>
            <w:r w:rsidRPr="00205A38">
              <w:rPr>
                <w:rFonts w:hint="eastAsia"/>
              </w:rPr>
              <w:t>選項</w:t>
            </w:r>
          </w:p>
        </w:tc>
        <w:tc>
          <w:tcPr>
            <w:tcW w:w="4048" w:type="dxa"/>
          </w:tcPr>
          <w:p w14:paraId="53A172FB" w14:textId="78B1F3C3" w:rsidR="00C81C2A" w:rsidRDefault="00C81C2A" w:rsidP="000829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/tmp</w:t>
            </w:r>
            <w:r>
              <w:rPr>
                <w:rFonts w:hint="eastAsia"/>
              </w:rPr>
              <w:t>目錄是否啟用</w:t>
            </w:r>
            <w:r>
              <w:rPr>
                <w:rFonts w:hint="eastAsia"/>
              </w:rPr>
              <w:t>noexec</w:t>
            </w:r>
            <w:r>
              <w:rPr>
                <w:rFonts w:hint="eastAsia"/>
              </w:rPr>
              <w:t>選項，以禁止在</w:t>
            </w:r>
            <w:r>
              <w:rPr>
                <w:rFonts w:hint="eastAsia"/>
              </w:rPr>
              <w:t>/tmp</w:t>
            </w:r>
            <w:r>
              <w:rPr>
                <w:rFonts w:hint="eastAsia"/>
              </w:rPr>
              <w:t>目錄中啟動可執行二進制檔案</w:t>
            </w:r>
          </w:p>
          <w:p w14:paraId="73C4EAD6" w14:textId="77777777" w:rsidR="00C81C2A" w:rsidRDefault="00C81C2A" w:rsidP="000829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/tmp</w:t>
            </w:r>
            <w:r>
              <w:rPr>
                <w:rFonts w:hint="eastAsia"/>
              </w:rPr>
              <w:t>目錄主要做為暫時存放檔案之用，禁止使用者啟動可執行二進制檔案，以避免感染惡意程式</w:t>
            </w:r>
          </w:p>
          <w:p w14:paraId="647203E8" w14:textId="77777777" w:rsidR="00C81C2A" w:rsidRDefault="00C81C2A" w:rsidP="000829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050CD857" w14:textId="77777777" w:rsidR="00C81C2A" w:rsidRDefault="00C81C2A" w:rsidP="00D3167B">
            <w:pPr>
              <w:pStyle w:val="a3"/>
              <w:numPr>
                <w:ilvl w:val="0"/>
                <w:numId w:val="2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exec</w:t>
            </w:r>
            <w:r>
              <w:rPr>
                <w:rFonts w:hint="eastAsia"/>
              </w:rPr>
              <w:t>：允許啟動可執行二進制檔案</w:t>
            </w:r>
          </w:p>
          <w:p w14:paraId="58D43B26" w14:textId="77777777" w:rsidR="00C81C2A" w:rsidRPr="00205A38" w:rsidRDefault="00C81C2A" w:rsidP="00D3167B">
            <w:pPr>
              <w:pStyle w:val="a3"/>
              <w:numPr>
                <w:ilvl w:val="0"/>
                <w:numId w:val="2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noexec</w:t>
            </w:r>
            <w:r>
              <w:rPr>
                <w:rFonts w:hint="eastAsia"/>
              </w:rPr>
              <w:t>：禁止啟動可執行二進制檔案</w:t>
            </w:r>
          </w:p>
        </w:tc>
        <w:tc>
          <w:tcPr>
            <w:tcW w:w="4429" w:type="dxa"/>
          </w:tcPr>
          <w:p w14:paraId="60EE0DD3" w14:textId="77777777" w:rsidR="00C81C2A" w:rsidRDefault="00C81C2A" w:rsidP="005F71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執行以下任一操作以設定</w:t>
            </w:r>
            <w:r>
              <w:rPr>
                <w:rFonts w:hint="eastAsia"/>
              </w:rPr>
              <w:t>/tmp</w:t>
            </w:r>
            <w:r>
              <w:rPr>
                <w:rFonts w:hint="eastAsia"/>
              </w:rPr>
              <w:t>目錄之</w:t>
            </w:r>
            <w:r>
              <w:rPr>
                <w:rFonts w:hint="eastAsia"/>
              </w:rPr>
              <w:t>noexec</w:t>
            </w:r>
            <w:r>
              <w:rPr>
                <w:rFonts w:hint="eastAsia"/>
              </w:rPr>
              <w:t>選項：</w:t>
            </w:r>
          </w:p>
          <w:p w14:paraId="27953C82" w14:textId="77777777" w:rsidR="00C81C2A" w:rsidRDefault="00C81C2A" w:rsidP="00D3167B">
            <w:pPr>
              <w:pStyle w:val="af"/>
              <w:numPr>
                <w:ilvl w:val="0"/>
                <w:numId w:val="21"/>
              </w:numPr>
              <w:spacing w:before="72" w:after="72"/>
              <w:ind w:left="374" w:hanging="374"/>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/etc/fstab</w:t>
            </w:r>
            <w:r>
              <w:rPr>
                <w:rFonts w:hint="eastAsia"/>
              </w:rPr>
              <w:t>檔案，在掛載點為</w:t>
            </w:r>
            <w:r>
              <w:rPr>
                <w:rFonts w:hint="eastAsia"/>
              </w:rPr>
              <w:t>/tmp</w:t>
            </w:r>
            <w:r>
              <w:rPr>
                <w:rFonts w:hint="eastAsia"/>
              </w:rPr>
              <w:t>列，於第</w:t>
            </w:r>
            <w:r>
              <w:rPr>
                <w:rFonts w:hint="eastAsia"/>
              </w:rPr>
              <w:t>4</w:t>
            </w:r>
            <w:r>
              <w:rPr>
                <w:rFonts w:hint="eastAsia"/>
              </w:rPr>
              <w:t>欄加入「</w:t>
            </w:r>
            <w:r>
              <w:rPr>
                <w:rFonts w:hint="eastAsia"/>
              </w:rPr>
              <w:t>,noexec</w:t>
            </w:r>
            <w:r>
              <w:rPr>
                <w:rFonts w:hint="eastAsia"/>
              </w:rPr>
              <w:t>」</w:t>
            </w:r>
          </w:p>
          <w:p w14:paraId="233F0D70" w14:textId="77777777" w:rsidR="00C81C2A" w:rsidRDefault="00C81C2A" w:rsidP="00026CA4">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/tmp</w:t>
            </w:r>
            <w:r>
              <w:rPr>
                <w:rFonts w:hint="eastAsia"/>
              </w:rPr>
              <w:t>：</w:t>
            </w:r>
          </w:p>
          <w:p w14:paraId="44F33CBB" w14:textId="77777777" w:rsidR="00C81C2A" w:rsidRDefault="00C81C2A" w:rsidP="00026CA4">
            <w:pPr>
              <w:pStyle w:val="af"/>
              <w:spacing w:before="72" w:after="72"/>
              <w:ind w:left="374"/>
              <w:cnfStyle w:val="000000000000" w:firstRow="0" w:lastRow="0" w:firstColumn="0" w:lastColumn="0" w:oddVBand="0" w:evenVBand="0" w:oddHBand="0" w:evenHBand="0" w:firstRowFirstColumn="0" w:firstRowLastColumn="0" w:lastRowFirstColumn="0" w:lastRowLastColumn="0"/>
            </w:pPr>
            <w:r>
              <w:t>#mount -o remount,noexec /tmp</w:t>
            </w:r>
          </w:p>
          <w:p w14:paraId="426DB0DE" w14:textId="77777777" w:rsidR="00C81C2A" w:rsidRDefault="00C81C2A" w:rsidP="00D3167B">
            <w:pPr>
              <w:pStyle w:val="af"/>
              <w:numPr>
                <w:ilvl w:val="0"/>
                <w:numId w:val="21"/>
              </w:numPr>
              <w:spacing w:before="72" w:after="72"/>
              <w:ind w:left="374" w:hanging="374"/>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/etc/systemd/system/local-fs.target.wants/tmp.mount</w:t>
            </w:r>
            <w:r>
              <w:rPr>
                <w:rFonts w:hint="eastAsia"/>
              </w:rPr>
              <w:t>將</w:t>
            </w:r>
            <w:r>
              <w:rPr>
                <w:rFonts w:hint="eastAsia"/>
              </w:rPr>
              <w:t>noexec</w:t>
            </w:r>
            <w:r>
              <w:rPr>
                <w:rFonts w:hint="eastAsia"/>
              </w:rPr>
              <w:t>添加到</w:t>
            </w:r>
            <w:r>
              <w:rPr>
                <w:rFonts w:hint="eastAsia"/>
              </w:rPr>
              <w:t>/tmp</w:t>
            </w:r>
            <w:r>
              <w:rPr>
                <w:rFonts w:hint="eastAsia"/>
              </w:rPr>
              <w:t>掛載選項：</w:t>
            </w:r>
          </w:p>
          <w:p w14:paraId="052713D0" w14:textId="77777777" w:rsidR="00C81C2A" w:rsidRDefault="00C81C2A" w:rsidP="00026CA4">
            <w:pPr>
              <w:pStyle w:val="af"/>
              <w:spacing w:before="72" w:after="72"/>
              <w:ind w:left="374"/>
              <w:cnfStyle w:val="000000000000" w:firstRow="0" w:lastRow="0" w:firstColumn="0" w:lastColumn="0" w:oddVBand="0" w:evenVBand="0" w:oddHBand="0" w:evenHBand="0" w:firstRowFirstColumn="0" w:firstRowLastColumn="0" w:lastRowFirstColumn="0" w:lastRowLastColumn="0"/>
            </w:pPr>
            <w:r>
              <w:lastRenderedPageBreak/>
              <w:t>[Mount]</w:t>
            </w:r>
          </w:p>
          <w:p w14:paraId="472FB9E6" w14:textId="77777777" w:rsidR="00C81C2A" w:rsidRDefault="00C81C2A" w:rsidP="00026CA4">
            <w:pPr>
              <w:pStyle w:val="af"/>
              <w:spacing w:before="72" w:after="72"/>
              <w:ind w:left="374"/>
              <w:cnfStyle w:val="000000000000" w:firstRow="0" w:lastRow="0" w:firstColumn="0" w:lastColumn="0" w:oddVBand="0" w:evenVBand="0" w:oddHBand="0" w:evenHBand="0" w:firstRowFirstColumn="0" w:firstRowLastColumn="0" w:lastRowFirstColumn="0" w:lastRowLastColumn="0"/>
            </w:pPr>
            <w:r>
              <w:t>Options=mode=1777,strictatime,noexec,nodev,nosuid</w:t>
            </w:r>
          </w:p>
          <w:p w14:paraId="0CFB9442" w14:textId="5DE17D7E" w:rsidR="00C81C2A" w:rsidRDefault="00C81C2A" w:rsidP="00026CA4">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/tmp</w:t>
            </w:r>
            <w:r>
              <w:rPr>
                <w:rFonts w:hint="eastAsia"/>
              </w:rPr>
              <w:t>：</w:t>
            </w:r>
          </w:p>
          <w:p w14:paraId="2A736A71" w14:textId="77777777" w:rsidR="00C81C2A" w:rsidRPr="00205A38" w:rsidRDefault="00C81C2A" w:rsidP="00026CA4">
            <w:pPr>
              <w:pStyle w:val="af"/>
              <w:spacing w:before="72" w:after="72"/>
              <w:ind w:left="374"/>
              <w:cnfStyle w:val="000000000000" w:firstRow="0" w:lastRow="0" w:firstColumn="0" w:lastColumn="0" w:oddVBand="0" w:evenVBand="0" w:oddHBand="0" w:evenHBand="0" w:firstRowFirstColumn="0" w:firstRowLastColumn="0" w:lastRowFirstColumn="0" w:lastRowLastColumn="0"/>
            </w:pPr>
            <w:r>
              <w:t># mount -o remount,noexec /tmp</w:t>
            </w:r>
          </w:p>
        </w:tc>
        <w:tc>
          <w:tcPr>
            <w:tcW w:w="1389" w:type="dxa"/>
          </w:tcPr>
          <w:p w14:paraId="28C728F3" w14:textId="77777777" w:rsidR="00C81C2A" w:rsidRPr="00205A38" w:rsidRDefault="00C81C2A"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02401A8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A94B330" w14:textId="0FB5E902" w:rsidR="00BF54F5" w:rsidRPr="00205A38" w:rsidRDefault="00BF54F5" w:rsidP="00BF54F5">
            <w:pPr>
              <w:pStyle w:val="ad"/>
              <w:spacing w:before="72" w:after="72"/>
            </w:pPr>
            <w:r w:rsidRPr="00675C07">
              <w:t>8</w:t>
            </w:r>
          </w:p>
        </w:tc>
        <w:tc>
          <w:tcPr>
            <w:tcW w:w="994" w:type="dxa"/>
          </w:tcPr>
          <w:p w14:paraId="05AAF881" w14:textId="54BB03AD"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-0008</w:t>
            </w:r>
          </w:p>
        </w:tc>
        <w:tc>
          <w:tcPr>
            <w:tcW w:w="1298" w:type="dxa"/>
          </w:tcPr>
          <w:p w14:paraId="0B0C2BF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6CFF073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/dev/shm</w:t>
            </w:r>
            <w:r w:rsidRPr="00205A38">
              <w:rPr>
                <w:rFonts w:hint="eastAsia"/>
              </w:rPr>
              <w:t>目錄之</w:t>
            </w:r>
            <w:r w:rsidRPr="00205A38">
              <w:rPr>
                <w:rFonts w:hint="eastAsia"/>
              </w:rPr>
              <w:t>nodev</w:t>
            </w:r>
            <w:r w:rsidRPr="00205A38">
              <w:rPr>
                <w:rFonts w:hint="eastAsia"/>
              </w:rPr>
              <w:t>選項</w:t>
            </w:r>
          </w:p>
        </w:tc>
        <w:tc>
          <w:tcPr>
            <w:tcW w:w="4048" w:type="dxa"/>
          </w:tcPr>
          <w:p w14:paraId="0EC5493D" w14:textId="0B935610" w:rsidR="00BF54F5" w:rsidRDefault="00BF54F5" w:rsidP="007228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/dev/shm</w:t>
            </w:r>
            <w:r>
              <w:rPr>
                <w:rFonts w:hint="eastAsia"/>
              </w:rPr>
              <w:t>目錄是否啟用</w:t>
            </w:r>
            <w:r>
              <w:rPr>
                <w:rFonts w:hint="eastAsia"/>
              </w:rPr>
              <w:t>nodev</w:t>
            </w:r>
            <w:r>
              <w:rPr>
                <w:rFonts w:hint="eastAsia"/>
              </w:rPr>
              <w:t>選項，以禁止在</w:t>
            </w:r>
            <w:r>
              <w:rPr>
                <w:rFonts w:hint="eastAsia"/>
              </w:rPr>
              <w:t>/dev/shm</w:t>
            </w:r>
            <w:r>
              <w:rPr>
                <w:rFonts w:hint="eastAsia"/>
              </w:rPr>
              <w:t>目錄中建立裝置檔案</w:t>
            </w:r>
          </w:p>
          <w:p w14:paraId="419764BA" w14:textId="5FBAC20E" w:rsidR="00BF54F5" w:rsidRDefault="00BF54F5" w:rsidP="007228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/dev/shm</w:t>
            </w:r>
            <w:r>
              <w:rPr>
                <w:rFonts w:hint="eastAsia"/>
              </w:rPr>
              <w:t>目錄是系統利用記憶體建立之虛擬磁碟空間，用以存放暫存檔案，一方面存取速度比硬碟快，另一方面可依實際檔案大小動態分配空間</w:t>
            </w:r>
          </w:p>
          <w:p w14:paraId="68001CEB" w14:textId="77777777" w:rsidR="00BF54F5" w:rsidRDefault="00BF54F5" w:rsidP="007228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由於</w:t>
            </w:r>
            <w:r>
              <w:rPr>
                <w:rFonts w:hint="eastAsia"/>
              </w:rPr>
              <w:t>/dev/shm</w:t>
            </w:r>
            <w:r>
              <w:rPr>
                <w:rFonts w:hint="eastAsia"/>
              </w:rPr>
              <w:t>目錄用途不在於支援裝置，設定</w:t>
            </w:r>
            <w:r>
              <w:rPr>
                <w:rFonts w:hint="eastAsia"/>
              </w:rPr>
              <w:t>nodev</w:t>
            </w:r>
            <w:r>
              <w:rPr>
                <w:rFonts w:hint="eastAsia"/>
              </w:rPr>
              <w:t>選項以</w:t>
            </w:r>
            <w:r>
              <w:rPr>
                <w:rFonts w:hint="eastAsia"/>
              </w:rPr>
              <w:lastRenderedPageBreak/>
              <w:t>確保使用者無法在</w:t>
            </w:r>
            <w:r>
              <w:rPr>
                <w:rFonts w:hint="eastAsia"/>
              </w:rPr>
              <w:t>/dev/shm</w:t>
            </w:r>
            <w:r>
              <w:rPr>
                <w:rFonts w:hint="eastAsia"/>
              </w:rPr>
              <w:t>目錄建立裝置檔案或存取隨機硬體裝置，降低惡意程式感染風險</w:t>
            </w:r>
          </w:p>
          <w:p w14:paraId="67624C0B" w14:textId="77777777" w:rsidR="00BF54F5" w:rsidRDefault="00BF54F5" w:rsidP="0072288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10C38AF" w14:textId="77777777" w:rsidR="00BF54F5" w:rsidRDefault="00BF54F5" w:rsidP="00D3167B">
            <w:pPr>
              <w:pStyle w:val="a3"/>
              <w:numPr>
                <w:ilvl w:val="0"/>
                <w:numId w:val="2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dev</w:t>
            </w:r>
            <w:r>
              <w:rPr>
                <w:rFonts w:hint="eastAsia"/>
              </w:rPr>
              <w:t>：允許建立裝置檔案</w:t>
            </w:r>
          </w:p>
          <w:p w14:paraId="0CE760A1" w14:textId="77777777" w:rsidR="00BF54F5" w:rsidRPr="00205A38" w:rsidRDefault="00BF54F5" w:rsidP="00D3167B">
            <w:pPr>
              <w:pStyle w:val="a3"/>
              <w:numPr>
                <w:ilvl w:val="0"/>
                <w:numId w:val="2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nodev</w:t>
            </w:r>
            <w:r>
              <w:rPr>
                <w:rFonts w:hint="eastAsia"/>
              </w:rPr>
              <w:t>：禁止建立裝置檔案</w:t>
            </w:r>
          </w:p>
        </w:tc>
        <w:tc>
          <w:tcPr>
            <w:tcW w:w="4429" w:type="dxa"/>
          </w:tcPr>
          <w:p w14:paraId="2372A5CE" w14:textId="77777777" w:rsidR="00BF54F5" w:rsidRDefault="00BF54F5" w:rsidP="0079244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/etc/fstab</w:t>
            </w:r>
            <w:r>
              <w:rPr>
                <w:rFonts w:hint="eastAsia"/>
              </w:rPr>
              <w:t>檔案，在掛載點為</w:t>
            </w:r>
            <w:r>
              <w:rPr>
                <w:rFonts w:hint="eastAsia"/>
              </w:rPr>
              <w:t>/dev/shm</w:t>
            </w:r>
            <w:r>
              <w:rPr>
                <w:rFonts w:hint="eastAsia"/>
              </w:rPr>
              <w:t>列，於第</w:t>
            </w:r>
            <w:r>
              <w:rPr>
                <w:rFonts w:hint="eastAsia"/>
              </w:rPr>
              <w:t>4</w:t>
            </w:r>
            <w:r>
              <w:rPr>
                <w:rFonts w:hint="eastAsia"/>
              </w:rPr>
              <w:t>欄加入「</w:t>
            </w:r>
            <w:r>
              <w:rPr>
                <w:rFonts w:hint="eastAsia"/>
              </w:rPr>
              <w:t>,nodev</w:t>
            </w:r>
            <w:r>
              <w:rPr>
                <w:rFonts w:hint="eastAsia"/>
              </w:rPr>
              <w:t>」</w:t>
            </w:r>
          </w:p>
          <w:p w14:paraId="004F94D9" w14:textId="77777777" w:rsidR="00BF54F5" w:rsidRDefault="00BF54F5" w:rsidP="0079244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/dev/shm</w:t>
            </w:r>
            <w:r>
              <w:rPr>
                <w:rFonts w:hint="eastAsia"/>
              </w:rPr>
              <w:t>：</w:t>
            </w:r>
          </w:p>
          <w:p w14:paraId="080E077A" w14:textId="77777777" w:rsidR="00BF54F5" w:rsidRPr="00205A38" w:rsidRDefault="00BF54F5" w:rsidP="0079244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#mount -o remount,nodev /dev/shm</w:t>
            </w:r>
          </w:p>
        </w:tc>
        <w:tc>
          <w:tcPr>
            <w:tcW w:w="1389" w:type="dxa"/>
          </w:tcPr>
          <w:p w14:paraId="1D41811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2F77ED2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04767F7" w14:textId="10BB82F2" w:rsidR="00BF54F5" w:rsidRPr="00205A38" w:rsidRDefault="00BF54F5" w:rsidP="00BF54F5">
            <w:pPr>
              <w:pStyle w:val="ad"/>
              <w:spacing w:before="72" w:after="72"/>
            </w:pPr>
            <w:r w:rsidRPr="00675C07">
              <w:t>9</w:t>
            </w:r>
          </w:p>
        </w:tc>
        <w:tc>
          <w:tcPr>
            <w:tcW w:w="994" w:type="dxa"/>
          </w:tcPr>
          <w:p w14:paraId="7E6C5947" w14:textId="52A8652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-0009</w:t>
            </w:r>
          </w:p>
        </w:tc>
        <w:tc>
          <w:tcPr>
            <w:tcW w:w="1298" w:type="dxa"/>
          </w:tcPr>
          <w:p w14:paraId="1DA9F4F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1C26E75F" w14:textId="375C223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/dev/shm</w:t>
            </w:r>
            <w:r w:rsidRPr="00205A38">
              <w:rPr>
                <w:rFonts w:hint="eastAsia"/>
              </w:rPr>
              <w:t>目錄之</w:t>
            </w:r>
            <w:r>
              <w:rPr>
                <w:rFonts w:hint="eastAsia"/>
              </w:rPr>
              <w:t>nosuid</w:t>
            </w:r>
            <w:r w:rsidRPr="00205A38">
              <w:rPr>
                <w:rFonts w:hint="eastAsia"/>
              </w:rPr>
              <w:t>選項</w:t>
            </w:r>
          </w:p>
        </w:tc>
        <w:tc>
          <w:tcPr>
            <w:tcW w:w="4048" w:type="dxa"/>
          </w:tcPr>
          <w:p w14:paraId="1B86D9DE" w14:textId="33C137B8" w:rsidR="00BF54F5" w:rsidRDefault="00BF54F5" w:rsidP="00966B5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/dev/shm</w:t>
            </w:r>
            <w:r>
              <w:rPr>
                <w:rFonts w:hint="eastAsia"/>
              </w:rPr>
              <w:t>目錄是否啟用</w:t>
            </w:r>
            <w:r>
              <w:rPr>
                <w:rFonts w:hint="eastAsia"/>
              </w:rPr>
              <w:t>nosuid</w:t>
            </w:r>
            <w:r>
              <w:rPr>
                <w:rFonts w:hint="eastAsia"/>
              </w:rPr>
              <w:t>選項，以禁止</w:t>
            </w:r>
            <w:r>
              <w:rPr>
                <w:rFonts w:hint="eastAsia"/>
              </w:rPr>
              <w:t>/dev/shm</w:t>
            </w:r>
            <w:r>
              <w:rPr>
                <w:rFonts w:hint="eastAsia"/>
              </w:rPr>
              <w:t>目錄存在具有</w:t>
            </w:r>
            <w:r>
              <w:rPr>
                <w:rFonts w:hint="eastAsia"/>
              </w:rPr>
              <w:t>SUID</w:t>
            </w:r>
            <w:r>
              <w:rPr>
                <w:rFonts w:hint="eastAsia"/>
              </w:rPr>
              <w:t>屬性之檔案</w:t>
            </w:r>
          </w:p>
          <w:p w14:paraId="1F60CF86" w14:textId="1AB38C2C" w:rsidR="00BF54F5" w:rsidRDefault="00BF54F5" w:rsidP="00966B5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/dev/shm</w:t>
            </w:r>
            <w:r>
              <w:rPr>
                <w:rFonts w:hint="eastAsia"/>
              </w:rPr>
              <w:t>目錄是系統利用記憶體建立之虛擬磁碟空間，用以存放暫存檔案，一方面存取速度比硬碟快，另一方面可依實際檔案大小動態分配空間</w:t>
            </w:r>
          </w:p>
          <w:p w14:paraId="60061228" w14:textId="4AA5885D" w:rsidR="00BF54F5" w:rsidRDefault="00BF54F5" w:rsidP="00966B5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SUID(Set User ID)</w:t>
            </w:r>
            <w:r>
              <w:rPr>
                <w:rFonts w:hint="eastAsia"/>
              </w:rPr>
              <w:t>是針對可執行二進制檔案</w:t>
            </w:r>
            <w:r>
              <w:rPr>
                <w:rFonts w:hint="eastAsia"/>
              </w:rPr>
              <w:t>(Binary file)</w:t>
            </w:r>
            <w:r>
              <w:rPr>
                <w:rFonts w:hint="eastAsia"/>
              </w:rPr>
              <w:t>設計之一項功能，任何使用者執行該程式時，會以該程式之擁有者身分執行，藉由短暫提權讓一般使用者存取未被授權之檔案</w:t>
            </w:r>
          </w:p>
          <w:p w14:paraId="63F37780" w14:textId="77777777" w:rsidR="00BF54F5" w:rsidRDefault="00BF54F5" w:rsidP="00966B5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0E3C43B8" w14:textId="16836104" w:rsidR="00BF54F5" w:rsidRDefault="00BF54F5" w:rsidP="00D3167B">
            <w:pPr>
              <w:pStyle w:val="a3"/>
              <w:numPr>
                <w:ilvl w:val="0"/>
                <w:numId w:val="2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suid</w:t>
            </w:r>
            <w:r>
              <w:rPr>
                <w:rFonts w:hint="eastAsia"/>
              </w:rPr>
              <w:t>：允許存在具有</w:t>
            </w:r>
            <w:r>
              <w:rPr>
                <w:rFonts w:hint="eastAsia"/>
              </w:rPr>
              <w:t>SUID</w:t>
            </w:r>
            <w:r>
              <w:rPr>
                <w:rFonts w:hint="eastAsia"/>
              </w:rPr>
              <w:t>屬性之檔案</w:t>
            </w:r>
          </w:p>
          <w:p w14:paraId="38FE91A2" w14:textId="492DA1C1" w:rsidR="00BF54F5" w:rsidRPr="00205A38" w:rsidRDefault="00BF54F5" w:rsidP="00D3167B">
            <w:pPr>
              <w:pStyle w:val="a3"/>
              <w:numPr>
                <w:ilvl w:val="0"/>
                <w:numId w:val="2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nosuid</w:t>
            </w:r>
            <w:r>
              <w:rPr>
                <w:rFonts w:hint="eastAsia"/>
              </w:rPr>
              <w:t>：禁止存在具有</w:t>
            </w:r>
            <w:r>
              <w:rPr>
                <w:rFonts w:hint="eastAsia"/>
              </w:rPr>
              <w:t>SUID</w:t>
            </w:r>
            <w:r>
              <w:rPr>
                <w:rFonts w:hint="eastAsia"/>
              </w:rPr>
              <w:t>屬性之檔案</w:t>
            </w:r>
          </w:p>
        </w:tc>
        <w:tc>
          <w:tcPr>
            <w:tcW w:w="4429" w:type="dxa"/>
          </w:tcPr>
          <w:p w14:paraId="1925B8A3" w14:textId="77777777" w:rsidR="00BF54F5" w:rsidRDefault="00BF54F5" w:rsidP="002E49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/etc/fstab</w:t>
            </w:r>
            <w:r>
              <w:rPr>
                <w:rFonts w:hint="eastAsia"/>
              </w:rPr>
              <w:t>檔案，在掛載點為</w:t>
            </w:r>
            <w:r>
              <w:rPr>
                <w:rFonts w:hint="eastAsia"/>
              </w:rPr>
              <w:t>/dev/shm</w:t>
            </w:r>
            <w:r>
              <w:rPr>
                <w:rFonts w:hint="eastAsia"/>
              </w:rPr>
              <w:t>列，於第</w:t>
            </w:r>
            <w:r>
              <w:rPr>
                <w:rFonts w:hint="eastAsia"/>
              </w:rPr>
              <w:t>4</w:t>
            </w:r>
            <w:r>
              <w:rPr>
                <w:rFonts w:hint="eastAsia"/>
              </w:rPr>
              <w:t>欄加入「</w:t>
            </w:r>
            <w:r>
              <w:rPr>
                <w:rFonts w:hint="eastAsia"/>
              </w:rPr>
              <w:t>,nosuid</w:t>
            </w:r>
            <w:r>
              <w:rPr>
                <w:rFonts w:hint="eastAsia"/>
              </w:rPr>
              <w:t>」</w:t>
            </w:r>
          </w:p>
          <w:p w14:paraId="57291550" w14:textId="77777777" w:rsidR="00BF54F5" w:rsidRDefault="00BF54F5" w:rsidP="002E49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/dev/shm</w:t>
            </w:r>
            <w:r>
              <w:rPr>
                <w:rFonts w:hint="eastAsia"/>
              </w:rPr>
              <w:t>：</w:t>
            </w:r>
          </w:p>
          <w:p w14:paraId="5E237E92" w14:textId="77777777" w:rsidR="00BF54F5" w:rsidRPr="00205A38" w:rsidRDefault="00BF54F5" w:rsidP="002E495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#mount -o remount,nosuid /dev/shm</w:t>
            </w:r>
          </w:p>
        </w:tc>
        <w:tc>
          <w:tcPr>
            <w:tcW w:w="1389" w:type="dxa"/>
          </w:tcPr>
          <w:p w14:paraId="12BB7F15"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49493E2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6D20321" w14:textId="3E9844D2" w:rsidR="00BF54F5" w:rsidRPr="00205A38" w:rsidRDefault="00BF54F5" w:rsidP="00BF54F5">
            <w:pPr>
              <w:pStyle w:val="ad"/>
              <w:spacing w:before="72" w:after="72"/>
            </w:pPr>
            <w:r w:rsidRPr="00675C07">
              <w:t>10</w:t>
            </w:r>
          </w:p>
        </w:tc>
        <w:tc>
          <w:tcPr>
            <w:tcW w:w="994" w:type="dxa"/>
          </w:tcPr>
          <w:p w14:paraId="61CEDC88" w14:textId="5AC849C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-0010</w:t>
            </w:r>
          </w:p>
        </w:tc>
        <w:tc>
          <w:tcPr>
            <w:tcW w:w="1298" w:type="dxa"/>
          </w:tcPr>
          <w:p w14:paraId="57EF3B8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0FCC6A8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/dev/shm</w:t>
            </w:r>
            <w:r w:rsidRPr="00205A38">
              <w:rPr>
                <w:rFonts w:hint="eastAsia"/>
              </w:rPr>
              <w:t>目錄之</w:t>
            </w:r>
            <w:r w:rsidRPr="00205A38">
              <w:rPr>
                <w:rFonts w:hint="eastAsia"/>
              </w:rPr>
              <w:t>noexec</w:t>
            </w:r>
            <w:r w:rsidRPr="00205A38">
              <w:rPr>
                <w:rFonts w:hint="eastAsia"/>
              </w:rPr>
              <w:t>選項</w:t>
            </w:r>
          </w:p>
        </w:tc>
        <w:tc>
          <w:tcPr>
            <w:tcW w:w="4048" w:type="dxa"/>
          </w:tcPr>
          <w:p w14:paraId="301EF8B6" w14:textId="6C1F59F9" w:rsidR="00BF54F5" w:rsidRDefault="00BF54F5" w:rsidP="00087F4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/dev/shm</w:t>
            </w:r>
            <w:r>
              <w:rPr>
                <w:rFonts w:hint="eastAsia"/>
              </w:rPr>
              <w:t>目錄是否啟用</w:t>
            </w:r>
            <w:r>
              <w:rPr>
                <w:rFonts w:hint="eastAsia"/>
              </w:rPr>
              <w:t>noexec</w:t>
            </w:r>
            <w:r>
              <w:rPr>
                <w:rFonts w:hint="eastAsia"/>
              </w:rPr>
              <w:t>選項，以禁止在</w:t>
            </w:r>
            <w:r>
              <w:rPr>
                <w:rFonts w:hint="eastAsia"/>
              </w:rPr>
              <w:t>/dev/shm</w:t>
            </w:r>
            <w:r>
              <w:rPr>
                <w:rFonts w:hint="eastAsia"/>
              </w:rPr>
              <w:t>目錄中啟動可執行二進制檔案</w:t>
            </w:r>
          </w:p>
          <w:p w14:paraId="2F381EC8" w14:textId="4B6D28EF" w:rsidR="00BF54F5" w:rsidRDefault="00BF54F5" w:rsidP="00087F4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/dev/shm</w:t>
            </w:r>
            <w:r>
              <w:rPr>
                <w:rFonts w:hint="eastAsia"/>
              </w:rPr>
              <w:t>目錄是系統利用記憶體建立之虛擬磁碟空間，用以存放暫存檔案，一方面存取速度比硬碟快，另一方面可依實際檔案大小動態分配空間</w:t>
            </w:r>
          </w:p>
          <w:p w14:paraId="1701AF22" w14:textId="77777777" w:rsidR="00BF54F5" w:rsidRDefault="00BF54F5" w:rsidP="00087F4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noexec</w:t>
            </w:r>
            <w:r>
              <w:rPr>
                <w:rFonts w:hint="eastAsia"/>
              </w:rPr>
              <w:t>選項，禁止使用者啟動可執行二進制檔案，以避免感染惡意程式</w:t>
            </w:r>
          </w:p>
          <w:p w14:paraId="36A861FA" w14:textId="77777777" w:rsidR="00BF54F5" w:rsidRDefault="00BF54F5" w:rsidP="00087F4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74C37741" w14:textId="77777777" w:rsidR="00BF54F5" w:rsidRDefault="00BF54F5" w:rsidP="00D3167B">
            <w:pPr>
              <w:pStyle w:val="a3"/>
              <w:numPr>
                <w:ilvl w:val="0"/>
                <w:numId w:val="2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exec</w:t>
            </w:r>
            <w:r>
              <w:rPr>
                <w:rFonts w:hint="eastAsia"/>
              </w:rPr>
              <w:t>：允許啟動可執行二進制檔案</w:t>
            </w:r>
          </w:p>
          <w:p w14:paraId="09C2E4BD" w14:textId="77777777" w:rsidR="00BF54F5" w:rsidRPr="00205A38" w:rsidRDefault="00BF54F5" w:rsidP="00D3167B">
            <w:pPr>
              <w:pStyle w:val="a3"/>
              <w:numPr>
                <w:ilvl w:val="0"/>
                <w:numId w:val="2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noexec</w:t>
            </w:r>
            <w:r>
              <w:rPr>
                <w:rFonts w:hint="eastAsia"/>
              </w:rPr>
              <w:t>：禁止啟動可執行二進制檔案</w:t>
            </w:r>
          </w:p>
        </w:tc>
        <w:tc>
          <w:tcPr>
            <w:tcW w:w="4429" w:type="dxa"/>
          </w:tcPr>
          <w:p w14:paraId="14CDDE56" w14:textId="77777777" w:rsidR="00BF54F5" w:rsidRDefault="00BF54F5" w:rsidP="00B963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/etc/fstab</w:t>
            </w:r>
            <w:r>
              <w:rPr>
                <w:rFonts w:hint="eastAsia"/>
              </w:rPr>
              <w:t>檔案，在掛載點為</w:t>
            </w:r>
            <w:r>
              <w:rPr>
                <w:rFonts w:hint="eastAsia"/>
              </w:rPr>
              <w:t>/dev/shm</w:t>
            </w:r>
            <w:r>
              <w:rPr>
                <w:rFonts w:hint="eastAsia"/>
              </w:rPr>
              <w:t>列，於第</w:t>
            </w:r>
            <w:r>
              <w:rPr>
                <w:rFonts w:hint="eastAsia"/>
              </w:rPr>
              <w:t>4</w:t>
            </w:r>
            <w:r>
              <w:rPr>
                <w:rFonts w:hint="eastAsia"/>
              </w:rPr>
              <w:t>欄加入「</w:t>
            </w:r>
            <w:r>
              <w:rPr>
                <w:rFonts w:hint="eastAsia"/>
              </w:rPr>
              <w:t>,noexec</w:t>
            </w:r>
            <w:r>
              <w:rPr>
                <w:rFonts w:hint="eastAsia"/>
              </w:rPr>
              <w:t>」</w:t>
            </w:r>
          </w:p>
          <w:p w14:paraId="38D73B25" w14:textId="77777777" w:rsidR="00BF54F5" w:rsidRDefault="00BF54F5" w:rsidP="00B963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開啟終端機，執行下列指令，重新掛載</w:t>
            </w:r>
            <w:r>
              <w:rPr>
                <w:rFonts w:hint="eastAsia"/>
              </w:rPr>
              <w:t>/dev/shm</w:t>
            </w:r>
            <w:r>
              <w:rPr>
                <w:rFonts w:hint="eastAsia"/>
              </w:rPr>
              <w:t>：</w:t>
            </w:r>
          </w:p>
          <w:p w14:paraId="3404D33C" w14:textId="77777777" w:rsidR="00BF54F5" w:rsidRPr="00205A38" w:rsidRDefault="00BF54F5" w:rsidP="00B9634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#mount -o remount,noexec /dev/shm</w:t>
            </w:r>
          </w:p>
        </w:tc>
        <w:tc>
          <w:tcPr>
            <w:tcW w:w="1389" w:type="dxa"/>
          </w:tcPr>
          <w:p w14:paraId="382861A4"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330F49C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9E2CE51" w14:textId="62451E7B" w:rsidR="00BF54F5" w:rsidRPr="00205A38" w:rsidRDefault="00BF54F5" w:rsidP="00BF54F5">
            <w:pPr>
              <w:pStyle w:val="ad"/>
              <w:spacing w:before="72" w:after="72"/>
            </w:pPr>
            <w:r w:rsidRPr="00675C07">
              <w:t>11</w:t>
            </w:r>
          </w:p>
        </w:tc>
        <w:tc>
          <w:tcPr>
            <w:tcW w:w="994" w:type="dxa"/>
          </w:tcPr>
          <w:p w14:paraId="2D11C15C" w14:textId="30EB1F0D"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-0011</w:t>
            </w:r>
          </w:p>
        </w:tc>
        <w:tc>
          <w:tcPr>
            <w:tcW w:w="1298" w:type="dxa"/>
          </w:tcPr>
          <w:p w14:paraId="1D33A849"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磁碟與檔案系統</w:t>
            </w:r>
          </w:p>
        </w:tc>
        <w:tc>
          <w:tcPr>
            <w:tcW w:w="1589" w:type="dxa"/>
          </w:tcPr>
          <w:p w14:paraId="61CBC56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設定可攜式儲存裝置之</w:t>
            </w:r>
            <w:r w:rsidRPr="00205A38">
              <w:rPr>
                <w:rFonts w:hint="eastAsia"/>
              </w:rPr>
              <w:t>nodev</w:t>
            </w:r>
            <w:r w:rsidRPr="00205A38">
              <w:rPr>
                <w:rFonts w:hint="eastAsia"/>
              </w:rPr>
              <w:t>選項</w:t>
            </w:r>
          </w:p>
        </w:tc>
        <w:tc>
          <w:tcPr>
            <w:tcW w:w="4048" w:type="dxa"/>
          </w:tcPr>
          <w:p w14:paraId="61609B77" w14:textId="4C52640E" w:rsidR="00BF54F5" w:rsidRDefault="00BF54F5" w:rsidP="00B963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這項原則設定決定可攜式儲存裝置是否啟用</w:t>
            </w:r>
            <w:r>
              <w:rPr>
                <w:rFonts w:hint="eastAsia"/>
              </w:rPr>
              <w:t>nodev</w:t>
            </w:r>
            <w:r>
              <w:rPr>
                <w:rFonts w:hint="eastAsia"/>
              </w:rPr>
              <w:t>選項，以禁止在可攜式儲存裝置中建立裝置檔案</w:t>
            </w:r>
          </w:p>
          <w:p w14:paraId="52391406" w14:textId="68B6D500" w:rsidR="00BF54F5" w:rsidRDefault="00BF54F5" w:rsidP="001D53E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w:t>
            </w:r>
            <w:r>
              <w:rPr>
                <w:rFonts w:hint="eastAsia"/>
              </w:rPr>
              <w:t>nodev</w:t>
            </w:r>
            <w:r>
              <w:rPr>
                <w:rFonts w:hint="eastAsia"/>
              </w:rPr>
              <w:t>選項以確保使用者無法在</w:t>
            </w:r>
            <w:r w:rsidRPr="001D53E6">
              <w:rPr>
                <w:rFonts w:hint="eastAsia"/>
              </w:rPr>
              <w:t>可攜式儲存裝置</w:t>
            </w:r>
            <w:r>
              <w:rPr>
                <w:rFonts w:hint="eastAsia"/>
              </w:rPr>
              <w:t>建立裝置檔案或存取隨機硬體裝置，降低惡意程式感染風險</w:t>
            </w:r>
          </w:p>
          <w:p w14:paraId="72C20451" w14:textId="77777777" w:rsidR="00BF54F5" w:rsidRDefault="00BF54F5" w:rsidP="00B963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182C84F9" w14:textId="77777777" w:rsidR="00BF54F5" w:rsidRDefault="00BF54F5" w:rsidP="00D3167B">
            <w:pPr>
              <w:pStyle w:val="a3"/>
              <w:numPr>
                <w:ilvl w:val="0"/>
                <w:numId w:val="2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dev</w:t>
            </w:r>
            <w:r>
              <w:rPr>
                <w:rFonts w:hint="eastAsia"/>
              </w:rPr>
              <w:t>：允許建立裝置檔案</w:t>
            </w:r>
          </w:p>
          <w:p w14:paraId="7EF60D82" w14:textId="77777777" w:rsidR="00BF54F5" w:rsidRPr="00205A38" w:rsidRDefault="00BF54F5" w:rsidP="00D3167B">
            <w:pPr>
              <w:pStyle w:val="a3"/>
              <w:numPr>
                <w:ilvl w:val="0"/>
                <w:numId w:val="2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nodev</w:t>
            </w:r>
            <w:r>
              <w:rPr>
                <w:rFonts w:hint="eastAsia"/>
              </w:rPr>
              <w:t>：禁止建立裝置檔案</w:t>
            </w:r>
          </w:p>
        </w:tc>
        <w:tc>
          <w:tcPr>
            <w:tcW w:w="4429" w:type="dxa"/>
          </w:tcPr>
          <w:p w14:paraId="40713840" w14:textId="77777777" w:rsidR="00BF54F5" w:rsidRDefault="00BF54F5" w:rsidP="00F5720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開啟終端機，執行以下指令，檢查是否有掛載可攜式儲存裝置：</w:t>
            </w:r>
          </w:p>
          <w:p w14:paraId="5287CB30" w14:textId="77777777" w:rsidR="00BF54F5" w:rsidRDefault="00BF54F5" w:rsidP="000D3F6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#mount</w:t>
            </w:r>
          </w:p>
          <w:p w14:paraId="3E8AC568" w14:textId="77777777" w:rsidR="00BF54F5" w:rsidRPr="00205A38" w:rsidRDefault="00BF54F5" w:rsidP="00F5720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若發現有掛載可攜式儲存裝置，則編輯</w:t>
            </w:r>
            <w:r>
              <w:rPr>
                <w:rFonts w:hint="eastAsia"/>
              </w:rPr>
              <w:t>/etc/fstab</w:t>
            </w:r>
            <w:r>
              <w:rPr>
                <w:rFonts w:hint="eastAsia"/>
              </w:rPr>
              <w:t>檔案，在掛載點為「可攜式儲存裝置」列，於第</w:t>
            </w:r>
            <w:r>
              <w:rPr>
                <w:rFonts w:hint="eastAsia"/>
              </w:rPr>
              <w:t>4</w:t>
            </w:r>
            <w:r>
              <w:rPr>
                <w:rFonts w:hint="eastAsia"/>
              </w:rPr>
              <w:t>欄加入「</w:t>
            </w:r>
            <w:r>
              <w:rPr>
                <w:rFonts w:hint="eastAsia"/>
              </w:rPr>
              <w:t>,nodev</w:t>
            </w:r>
            <w:r>
              <w:rPr>
                <w:rFonts w:hint="eastAsia"/>
              </w:rPr>
              <w:t>」</w:t>
            </w:r>
          </w:p>
        </w:tc>
        <w:tc>
          <w:tcPr>
            <w:tcW w:w="1389" w:type="dxa"/>
          </w:tcPr>
          <w:p w14:paraId="6CC3FFDE"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277B86E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C8F54AD" w14:textId="41B05454" w:rsidR="00BF54F5" w:rsidRPr="00205A38" w:rsidRDefault="00BF54F5" w:rsidP="00BF54F5">
            <w:pPr>
              <w:pStyle w:val="ad"/>
              <w:spacing w:before="72" w:after="72"/>
            </w:pPr>
            <w:r w:rsidRPr="00675C07">
              <w:t>12</w:t>
            </w:r>
          </w:p>
        </w:tc>
        <w:tc>
          <w:tcPr>
            <w:tcW w:w="994" w:type="dxa"/>
          </w:tcPr>
          <w:p w14:paraId="51B05FD1" w14:textId="282050B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-0012</w:t>
            </w:r>
          </w:p>
        </w:tc>
        <w:tc>
          <w:tcPr>
            <w:tcW w:w="1298" w:type="dxa"/>
          </w:tcPr>
          <w:p w14:paraId="7658AF3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4346A619" w14:textId="0FD54AF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設定可攜式儲存裝置之</w:t>
            </w:r>
            <w:r>
              <w:rPr>
                <w:rFonts w:hint="eastAsia"/>
              </w:rPr>
              <w:t>nosuid</w:t>
            </w:r>
            <w:r w:rsidRPr="00205A38">
              <w:rPr>
                <w:rFonts w:hint="eastAsia"/>
              </w:rPr>
              <w:t>選項</w:t>
            </w:r>
          </w:p>
        </w:tc>
        <w:tc>
          <w:tcPr>
            <w:tcW w:w="4048" w:type="dxa"/>
          </w:tcPr>
          <w:p w14:paraId="085EF41D" w14:textId="76A35801"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這項原則設定決定可攜式儲存裝置是否啟用</w:t>
            </w:r>
            <w:r>
              <w:rPr>
                <w:rFonts w:hint="eastAsia"/>
              </w:rPr>
              <w:t>nosuid</w:t>
            </w:r>
            <w:r>
              <w:rPr>
                <w:rFonts w:hint="eastAsia"/>
              </w:rPr>
              <w:t>選項，以禁止可攜式儲存裝置存在具有</w:t>
            </w:r>
            <w:r>
              <w:rPr>
                <w:rFonts w:hint="eastAsia"/>
              </w:rPr>
              <w:t>SUID</w:t>
            </w:r>
            <w:r>
              <w:rPr>
                <w:rFonts w:hint="eastAsia"/>
              </w:rPr>
              <w:t>屬性之檔案</w:t>
            </w:r>
          </w:p>
          <w:p w14:paraId="3DC7A6A5" w14:textId="5AABA82E" w:rsidR="00BF54F5" w:rsidRPr="005F36E0"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sidRPr="005F36E0">
              <w:rPr>
                <w:rFonts w:hint="eastAsia"/>
              </w:rPr>
              <w:t>SUID(Set User ID)</w:t>
            </w:r>
            <w:r w:rsidRPr="005F36E0">
              <w:rPr>
                <w:rFonts w:hint="eastAsia"/>
              </w:rPr>
              <w:t>是針對可執行二進制檔案</w:t>
            </w:r>
            <w:r w:rsidRPr="005F36E0">
              <w:rPr>
                <w:rFonts w:hint="eastAsia"/>
              </w:rPr>
              <w:t>(Binary file)</w:t>
            </w:r>
            <w:r w:rsidRPr="005F36E0">
              <w:rPr>
                <w:rFonts w:hint="eastAsia"/>
              </w:rPr>
              <w:t>設計</w:t>
            </w:r>
            <w:r>
              <w:rPr>
                <w:rFonts w:hint="eastAsia"/>
              </w:rPr>
              <w:t>之</w:t>
            </w:r>
            <w:r w:rsidRPr="005F36E0">
              <w:rPr>
                <w:rFonts w:hint="eastAsia"/>
              </w:rPr>
              <w:t>一項功能，任何使用者執行該程式時，會以該程式之擁有者身分執行，藉由短暫提權讓</w:t>
            </w:r>
            <w:r w:rsidRPr="005F36E0">
              <w:rPr>
                <w:rFonts w:hint="eastAsia"/>
              </w:rPr>
              <w:lastRenderedPageBreak/>
              <w:t>一般使用者存取未被授權之檔案</w:t>
            </w:r>
          </w:p>
          <w:p w14:paraId="2F50E4EE" w14:textId="77777777"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D6B41E5" w14:textId="737417F8" w:rsidR="00BF54F5" w:rsidRDefault="00BF54F5" w:rsidP="00D3167B">
            <w:pPr>
              <w:pStyle w:val="a3"/>
              <w:numPr>
                <w:ilvl w:val="0"/>
                <w:numId w:val="3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suid</w:t>
            </w:r>
            <w:r>
              <w:rPr>
                <w:rFonts w:hint="eastAsia"/>
              </w:rPr>
              <w:t>：允許存在具有</w:t>
            </w:r>
            <w:r>
              <w:rPr>
                <w:rFonts w:hint="eastAsia"/>
              </w:rPr>
              <w:t>SUID</w:t>
            </w:r>
            <w:r>
              <w:rPr>
                <w:rFonts w:hint="eastAsia"/>
              </w:rPr>
              <w:t>屬性之檔案</w:t>
            </w:r>
          </w:p>
          <w:p w14:paraId="26CBDA51" w14:textId="47C87DCE" w:rsidR="00BF54F5" w:rsidRPr="00205A38" w:rsidRDefault="00BF54F5" w:rsidP="00D3167B">
            <w:pPr>
              <w:pStyle w:val="a3"/>
              <w:numPr>
                <w:ilvl w:val="0"/>
                <w:numId w:val="3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nosuid</w:t>
            </w:r>
            <w:r>
              <w:rPr>
                <w:rFonts w:hint="eastAsia"/>
              </w:rPr>
              <w:t>：禁止存在具有</w:t>
            </w:r>
            <w:r>
              <w:rPr>
                <w:rFonts w:hint="eastAsia"/>
              </w:rPr>
              <w:t>SUID</w:t>
            </w:r>
            <w:r>
              <w:rPr>
                <w:rFonts w:hint="eastAsia"/>
              </w:rPr>
              <w:t>屬性之檔案</w:t>
            </w:r>
          </w:p>
        </w:tc>
        <w:tc>
          <w:tcPr>
            <w:tcW w:w="4429" w:type="dxa"/>
          </w:tcPr>
          <w:p w14:paraId="75830D05" w14:textId="77777777"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開啟終端機，執行以下指令，檢查是否有掛載可攜式儲存裝置：</w:t>
            </w:r>
          </w:p>
          <w:p w14:paraId="3F97707A" w14:textId="77777777" w:rsidR="00BF54F5" w:rsidRDefault="00BF54F5" w:rsidP="000D3F6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#mount</w:t>
            </w:r>
          </w:p>
          <w:p w14:paraId="2FC2D54F" w14:textId="77777777" w:rsidR="00BF54F5" w:rsidRPr="00205A38"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若發現有掛載可攜式儲存裝置，則編輯</w:t>
            </w:r>
            <w:r>
              <w:rPr>
                <w:rFonts w:hint="eastAsia"/>
              </w:rPr>
              <w:t>/etc/fstab</w:t>
            </w:r>
            <w:r>
              <w:rPr>
                <w:rFonts w:hint="eastAsia"/>
              </w:rPr>
              <w:t>檔案，在掛載點為「可攜式儲存裝置」列，於第</w:t>
            </w:r>
            <w:r>
              <w:rPr>
                <w:rFonts w:hint="eastAsia"/>
              </w:rPr>
              <w:t>4</w:t>
            </w:r>
            <w:r>
              <w:rPr>
                <w:rFonts w:hint="eastAsia"/>
              </w:rPr>
              <w:t>欄加入「</w:t>
            </w:r>
            <w:r>
              <w:rPr>
                <w:rFonts w:hint="eastAsia"/>
              </w:rPr>
              <w:t>,nosuid</w:t>
            </w:r>
            <w:r>
              <w:rPr>
                <w:rFonts w:hint="eastAsia"/>
              </w:rPr>
              <w:t>」</w:t>
            </w:r>
          </w:p>
        </w:tc>
        <w:tc>
          <w:tcPr>
            <w:tcW w:w="1389" w:type="dxa"/>
          </w:tcPr>
          <w:p w14:paraId="607DFB22"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19ED144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8F3B6AB" w14:textId="7BB085F2" w:rsidR="00BF54F5" w:rsidRPr="00205A38" w:rsidRDefault="00BF54F5" w:rsidP="00BF54F5">
            <w:pPr>
              <w:pStyle w:val="ad"/>
              <w:spacing w:before="72" w:after="72"/>
            </w:pPr>
            <w:r w:rsidRPr="00675C07">
              <w:t>13</w:t>
            </w:r>
          </w:p>
        </w:tc>
        <w:tc>
          <w:tcPr>
            <w:tcW w:w="994" w:type="dxa"/>
          </w:tcPr>
          <w:p w14:paraId="48B39B08" w14:textId="76823586"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-0013</w:t>
            </w:r>
          </w:p>
        </w:tc>
        <w:tc>
          <w:tcPr>
            <w:tcW w:w="1298" w:type="dxa"/>
          </w:tcPr>
          <w:p w14:paraId="2D4F64B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59D8708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設定可攜式儲存裝置之</w:t>
            </w:r>
            <w:r w:rsidRPr="00205A38">
              <w:rPr>
                <w:rFonts w:hint="eastAsia"/>
              </w:rPr>
              <w:t>noexec</w:t>
            </w:r>
            <w:r w:rsidRPr="00205A38">
              <w:rPr>
                <w:rFonts w:hint="eastAsia"/>
              </w:rPr>
              <w:t>選項</w:t>
            </w:r>
          </w:p>
        </w:tc>
        <w:tc>
          <w:tcPr>
            <w:tcW w:w="4048" w:type="dxa"/>
          </w:tcPr>
          <w:p w14:paraId="5F623BB7" w14:textId="5601D08F"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這項原則設定決定可攜式儲存裝置是否啟用</w:t>
            </w:r>
            <w:r>
              <w:rPr>
                <w:rFonts w:hint="eastAsia"/>
              </w:rPr>
              <w:t>noexec</w:t>
            </w:r>
            <w:r>
              <w:rPr>
                <w:rFonts w:hint="eastAsia"/>
              </w:rPr>
              <w:t>選項，以禁止在可攜式儲存裝置中啟動可執行二進制檔案</w:t>
            </w:r>
          </w:p>
          <w:p w14:paraId="5699D6A9" w14:textId="77777777"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noexec</w:t>
            </w:r>
            <w:r>
              <w:rPr>
                <w:rFonts w:hint="eastAsia"/>
              </w:rPr>
              <w:t>選項，禁止使用者啟動可執行二進制檔案，以避免感染惡意程式</w:t>
            </w:r>
          </w:p>
          <w:p w14:paraId="66CD02E9" w14:textId="77777777"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61F5859A" w14:textId="77777777" w:rsidR="00BF54F5" w:rsidRDefault="00BF54F5" w:rsidP="00D3167B">
            <w:pPr>
              <w:pStyle w:val="a3"/>
              <w:numPr>
                <w:ilvl w:val="0"/>
                <w:numId w:val="31"/>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exec</w:t>
            </w:r>
            <w:r>
              <w:rPr>
                <w:rFonts w:hint="eastAsia"/>
              </w:rPr>
              <w:t>：允許啟動可執行二進制檔案</w:t>
            </w:r>
          </w:p>
          <w:p w14:paraId="2313406F" w14:textId="77777777" w:rsidR="00BF54F5" w:rsidRPr="00205A38" w:rsidRDefault="00BF54F5" w:rsidP="00D3167B">
            <w:pPr>
              <w:pStyle w:val="a3"/>
              <w:numPr>
                <w:ilvl w:val="0"/>
                <w:numId w:val="31"/>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noexec</w:t>
            </w:r>
            <w:r>
              <w:rPr>
                <w:rFonts w:hint="eastAsia"/>
              </w:rPr>
              <w:t>：禁止啟動可執行二進制檔案</w:t>
            </w:r>
          </w:p>
        </w:tc>
        <w:tc>
          <w:tcPr>
            <w:tcW w:w="4429" w:type="dxa"/>
          </w:tcPr>
          <w:p w14:paraId="349BB3D9" w14:textId="77777777" w:rsidR="00BF54F5"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開啟終端機，執行以下指令，檢查是否有掛載可攜式儲存裝置：</w:t>
            </w:r>
          </w:p>
          <w:p w14:paraId="544F5749" w14:textId="77777777" w:rsidR="00BF54F5" w:rsidRDefault="00BF54F5" w:rsidP="000D3F6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#mount</w:t>
            </w:r>
          </w:p>
          <w:p w14:paraId="02D461FE" w14:textId="77777777" w:rsidR="00BF54F5" w:rsidRPr="00205A38" w:rsidRDefault="00BF54F5" w:rsidP="000D3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若發現有掛載可攜式儲存裝置，則編輯</w:t>
            </w:r>
            <w:r>
              <w:rPr>
                <w:rFonts w:hint="eastAsia"/>
              </w:rPr>
              <w:t>/etc/fstab</w:t>
            </w:r>
            <w:r>
              <w:rPr>
                <w:rFonts w:hint="eastAsia"/>
              </w:rPr>
              <w:t>檔案，在掛載點為「可攜式儲存裝置」列，於第</w:t>
            </w:r>
            <w:r>
              <w:rPr>
                <w:rFonts w:hint="eastAsia"/>
              </w:rPr>
              <w:t>4</w:t>
            </w:r>
            <w:r>
              <w:rPr>
                <w:rFonts w:hint="eastAsia"/>
              </w:rPr>
              <w:t>欄加入「</w:t>
            </w:r>
            <w:r>
              <w:rPr>
                <w:rFonts w:hint="eastAsia"/>
              </w:rPr>
              <w:t>,noexec</w:t>
            </w:r>
            <w:r>
              <w:rPr>
                <w:rFonts w:hint="eastAsia"/>
              </w:rPr>
              <w:t>」</w:t>
            </w:r>
          </w:p>
        </w:tc>
        <w:tc>
          <w:tcPr>
            <w:tcW w:w="1389" w:type="dxa"/>
          </w:tcPr>
          <w:p w14:paraId="28BFF1EA"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553A002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72FAF80" w14:textId="140998FF" w:rsidR="00BF54F5" w:rsidRPr="00205A38" w:rsidRDefault="00BF54F5" w:rsidP="00BF54F5">
            <w:pPr>
              <w:pStyle w:val="ad"/>
              <w:spacing w:before="72" w:after="72"/>
            </w:pPr>
            <w:r w:rsidRPr="00675C07">
              <w:t>14</w:t>
            </w:r>
          </w:p>
        </w:tc>
        <w:tc>
          <w:tcPr>
            <w:tcW w:w="994" w:type="dxa"/>
          </w:tcPr>
          <w:p w14:paraId="3B6C94D2" w14:textId="4656E9D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-0014</w:t>
            </w:r>
          </w:p>
        </w:tc>
        <w:tc>
          <w:tcPr>
            <w:tcW w:w="1298" w:type="dxa"/>
          </w:tcPr>
          <w:p w14:paraId="4F96158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4BC4C2B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設定使用者家目錄之</w:t>
            </w:r>
            <w:r w:rsidRPr="00205A38">
              <w:rPr>
                <w:rFonts w:hint="eastAsia"/>
              </w:rPr>
              <w:t>nodev</w:t>
            </w:r>
            <w:r w:rsidRPr="00205A38">
              <w:rPr>
                <w:rFonts w:hint="eastAsia"/>
              </w:rPr>
              <w:t>選項</w:t>
            </w:r>
          </w:p>
        </w:tc>
        <w:tc>
          <w:tcPr>
            <w:tcW w:w="4048" w:type="dxa"/>
          </w:tcPr>
          <w:p w14:paraId="566DFAA8" w14:textId="1EAAD013"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這項原則設定決定使用者家目錄是否啟用</w:t>
            </w:r>
            <w:r>
              <w:rPr>
                <w:rFonts w:hint="eastAsia"/>
              </w:rPr>
              <w:t>nodev</w:t>
            </w:r>
            <w:r>
              <w:rPr>
                <w:rFonts w:hint="eastAsia"/>
              </w:rPr>
              <w:t>選項，以禁止在使用者家目錄中建立裝置檔案</w:t>
            </w:r>
          </w:p>
          <w:p w14:paraId="5435F09F" w14:textId="268F9B85"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使用者家目錄是系統預設之使用者主目錄，目錄下存放使用者之環境設定與個人檔案</w:t>
            </w:r>
          </w:p>
          <w:p w14:paraId="345CEBB0"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由於使用者家目錄用途不在於支援裝置，設定</w:t>
            </w:r>
            <w:r>
              <w:rPr>
                <w:rFonts w:hint="eastAsia"/>
              </w:rPr>
              <w:t>nodev</w:t>
            </w:r>
            <w:r>
              <w:rPr>
                <w:rFonts w:hint="eastAsia"/>
              </w:rPr>
              <w:t>選項以確保使用者無法在</w:t>
            </w:r>
            <w:r>
              <w:rPr>
                <w:rFonts w:hint="eastAsia"/>
              </w:rPr>
              <w:t>/home</w:t>
            </w:r>
            <w:r>
              <w:rPr>
                <w:rFonts w:hint="eastAsia"/>
              </w:rPr>
              <w:t>目錄建立裝置檔案或存取隨機硬體裝置，降低惡意程式感染風險</w:t>
            </w:r>
          </w:p>
          <w:p w14:paraId="6BCA964D"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55F5003B" w14:textId="77777777" w:rsidR="00BF54F5" w:rsidRDefault="00BF54F5" w:rsidP="00D3167B">
            <w:pPr>
              <w:pStyle w:val="a3"/>
              <w:numPr>
                <w:ilvl w:val="0"/>
                <w:numId w:val="32"/>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dev</w:t>
            </w:r>
            <w:r>
              <w:rPr>
                <w:rFonts w:hint="eastAsia"/>
              </w:rPr>
              <w:t>：允許建立裝置檔案</w:t>
            </w:r>
          </w:p>
          <w:p w14:paraId="3316C5CE" w14:textId="77777777" w:rsidR="00BF54F5" w:rsidRPr="00205A38" w:rsidRDefault="00BF54F5" w:rsidP="00D3167B">
            <w:pPr>
              <w:pStyle w:val="a3"/>
              <w:numPr>
                <w:ilvl w:val="0"/>
                <w:numId w:val="32"/>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nodev</w:t>
            </w:r>
            <w:r>
              <w:rPr>
                <w:rFonts w:hint="eastAsia"/>
              </w:rPr>
              <w:t>：禁止建立裝置檔案</w:t>
            </w:r>
          </w:p>
        </w:tc>
        <w:tc>
          <w:tcPr>
            <w:tcW w:w="4429" w:type="dxa"/>
          </w:tcPr>
          <w:p w14:paraId="0BAF38AB"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開啟終端機，執行下列指令，尋找使用者家目錄</w:t>
            </w:r>
            <w:r>
              <w:rPr>
                <w:rFonts w:hint="eastAsia"/>
              </w:rPr>
              <w:t>(/home/</w:t>
            </w:r>
            <w:r>
              <w:rPr>
                <w:rFonts w:hint="eastAsia"/>
              </w:rPr>
              <w:t>使用者帳號</w:t>
            </w:r>
            <w:r>
              <w:rPr>
                <w:rFonts w:hint="eastAsia"/>
              </w:rPr>
              <w:t>)</w:t>
            </w:r>
            <w:r>
              <w:rPr>
                <w:rFonts w:hint="eastAsia"/>
              </w:rPr>
              <w:t>：</w:t>
            </w:r>
          </w:p>
          <w:p w14:paraId="5C1DC0E0"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#awk -F: '($3&gt;=1000)&amp;&amp;($1!="nobody"){print $1,$3,$6}' /etc/passwd</w:t>
            </w:r>
          </w:p>
          <w:p w14:paraId="7C7D3986" w14:textId="6E4E14FB"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執行下列指令，檢查</w:t>
            </w:r>
            <w:r>
              <w:rPr>
                <w:rFonts w:hint="eastAsia"/>
              </w:rPr>
              <w:t>/etc/fstab</w:t>
            </w:r>
            <w:r>
              <w:rPr>
                <w:rFonts w:hint="eastAsia"/>
              </w:rPr>
              <w:t>檔案，確認系統開機時掛載之檔案系統：</w:t>
            </w:r>
          </w:p>
          <w:p w14:paraId="6B14B5F3"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#more /etc/fstab</w:t>
            </w:r>
          </w:p>
          <w:p w14:paraId="14951741" w14:textId="77777777" w:rsidR="00BF54F5" w:rsidRPr="00205A38"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若發現使用者家目錄掛載在獨立檔案系統，則編輯</w:t>
            </w:r>
            <w:r>
              <w:rPr>
                <w:rFonts w:hint="eastAsia"/>
              </w:rPr>
              <w:t>/etc/fstab</w:t>
            </w:r>
            <w:r>
              <w:rPr>
                <w:rFonts w:hint="eastAsia"/>
              </w:rPr>
              <w:t>檔案，在掛載點為「使用者家目錄」列，於第</w:t>
            </w:r>
            <w:r>
              <w:rPr>
                <w:rFonts w:hint="eastAsia"/>
              </w:rPr>
              <w:t>4</w:t>
            </w:r>
            <w:r>
              <w:rPr>
                <w:rFonts w:hint="eastAsia"/>
              </w:rPr>
              <w:t>欄加入「</w:t>
            </w:r>
            <w:r>
              <w:rPr>
                <w:rFonts w:hint="eastAsia"/>
              </w:rPr>
              <w:t>,nodev</w:t>
            </w:r>
            <w:r>
              <w:rPr>
                <w:rFonts w:hint="eastAsia"/>
              </w:rPr>
              <w:t>」</w:t>
            </w:r>
          </w:p>
        </w:tc>
        <w:tc>
          <w:tcPr>
            <w:tcW w:w="1389" w:type="dxa"/>
          </w:tcPr>
          <w:p w14:paraId="36A9C259"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1D33620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D2475B1" w14:textId="4FC67788" w:rsidR="00BF54F5" w:rsidRPr="00205A38" w:rsidRDefault="00BF54F5" w:rsidP="00BF54F5">
            <w:pPr>
              <w:pStyle w:val="ad"/>
              <w:spacing w:before="72" w:after="72"/>
            </w:pPr>
            <w:r w:rsidRPr="00675C07">
              <w:lastRenderedPageBreak/>
              <w:t>15</w:t>
            </w:r>
          </w:p>
        </w:tc>
        <w:tc>
          <w:tcPr>
            <w:tcW w:w="994" w:type="dxa"/>
          </w:tcPr>
          <w:p w14:paraId="6AC3D081" w14:textId="560F26C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-0015</w:t>
            </w:r>
          </w:p>
        </w:tc>
        <w:tc>
          <w:tcPr>
            <w:tcW w:w="1298" w:type="dxa"/>
          </w:tcPr>
          <w:p w14:paraId="7522D07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53A41269" w14:textId="19FD1F6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設定使用者家目錄之</w:t>
            </w:r>
            <w:r>
              <w:rPr>
                <w:rFonts w:hint="eastAsia"/>
              </w:rPr>
              <w:t>nosuid</w:t>
            </w:r>
            <w:r w:rsidRPr="00205A38">
              <w:rPr>
                <w:rFonts w:hint="eastAsia"/>
              </w:rPr>
              <w:t>選項</w:t>
            </w:r>
          </w:p>
        </w:tc>
        <w:tc>
          <w:tcPr>
            <w:tcW w:w="4048" w:type="dxa"/>
          </w:tcPr>
          <w:p w14:paraId="5863345D" w14:textId="718F1349"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這項原則設定決定使用者家目錄是否啟用</w:t>
            </w:r>
            <w:r>
              <w:rPr>
                <w:rFonts w:hint="eastAsia"/>
              </w:rPr>
              <w:t>nosuid</w:t>
            </w:r>
            <w:r>
              <w:rPr>
                <w:rFonts w:hint="eastAsia"/>
              </w:rPr>
              <w:t>選項，以禁止使用者家目錄存在具有</w:t>
            </w:r>
            <w:r>
              <w:rPr>
                <w:rFonts w:hint="eastAsia"/>
              </w:rPr>
              <w:t>SUID</w:t>
            </w:r>
            <w:r>
              <w:rPr>
                <w:rFonts w:hint="eastAsia"/>
              </w:rPr>
              <w:t>屬性之檔案</w:t>
            </w:r>
          </w:p>
          <w:p w14:paraId="70DCB50A" w14:textId="291B448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使用者家目錄是系統預設之使用者主目錄，目錄下存放使用者之環境設定與個人檔案</w:t>
            </w:r>
          </w:p>
          <w:p w14:paraId="5E1A37FE" w14:textId="0074528C"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SUID(Set User ID)</w:t>
            </w:r>
            <w:r>
              <w:rPr>
                <w:rFonts w:hint="eastAsia"/>
              </w:rPr>
              <w:t>是針對可執行二進制檔案</w:t>
            </w:r>
            <w:r>
              <w:rPr>
                <w:rFonts w:hint="eastAsia"/>
              </w:rPr>
              <w:t>(Binary file)</w:t>
            </w:r>
            <w:r>
              <w:rPr>
                <w:rFonts w:hint="eastAsia"/>
              </w:rPr>
              <w:t>設計之一項功能，任何使用者執行該程式時，會以該程式之擁有者身分執行，藉由短暫提權讓一般使用者存取未被授權之檔案</w:t>
            </w:r>
          </w:p>
          <w:p w14:paraId="2EE2F2C0"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538783AB" w14:textId="18E3D45A" w:rsidR="00BF54F5" w:rsidRDefault="00BF54F5" w:rsidP="00D3167B">
            <w:pPr>
              <w:pStyle w:val="a3"/>
              <w:numPr>
                <w:ilvl w:val="0"/>
                <w:numId w:val="3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suid</w:t>
            </w:r>
            <w:r>
              <w:rPr>
                <w:rFonts w:hint="eastAsia"/>
              </w:rPr>
              <w:t>：允許存在具有</w:t>
            </w:r>
            <w:r>
              <w:rPr>
                <w:rFonts w:hint="eastAsia"/>
              </w:rPr>
              <w:t>SUID</w:t>
            </w:r>
            <w:r>
              <w:rPr>
                <w:rFonts w:hint="eastAsia"/>
              </w:rPr>
              <w:t>屬性之檔案</w:t>
            </w:r>
          </w:p>
          <w:p w14:paraId="10D321BF" w14:textId="77564BD8" w:rsidR="00BF54F5" w:rsidRPr="00205A38" w:rsidRDefault="00BF54F5" w:rsidP="00D3167B">
            <w:pPr>
              <w:pStyle w:val="a3"/>
              <w:numPr>
                <w:ilvl w:val="0"/>
                <w:numId w:val="3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nosuid</w:t>
            </w:r>
            <w:r>
              <w:rPr>
                <w:rFonts w:hint="eastAsia"/>
              </w:rPr>
              <w:t>：禁止存在具有</w:t>
            </w:r>
            <w:r>
              <w:rPr>
                <w:rFonts w:hint="eastAsia"/>
              </w:rPr>
              <w:t>SUID</w:t>
            </w:r>
            <w:r>
              <w:rPr>
                <w:rFonts w:hint="eastAsia"/>
              </w:rPr>
              <w:t>屬性之檔案</w:t>
            </w:r>
          </w:p>
        </w:tc>
        <w:tc>
          <w:tcPr>
            <w:tcW w:w="4429" w:type="dxa"/>
          </w:tcPr>
          <w:p w14:paraId="0EC26213"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開啟終端機，執行下列指令，尋找使用者家目錄</w:t>
            </w:r>
            <w:r>
              <w:rPr>
                <w:rFonts w:hint="eastAsia"/>
              </w:rPr>
              <w:t>(/home/</w:t>
            </w:r>
            <w:r>
              <w:rPr>
                <w:rFonts w:hint="eastAsia"/>
              </w:rPr>
              <w:t>使用者帳號</w:t>
            </w:r>
            <w:r>
              <w:rPr>
                <w:rFonts w:hint="eastAsia"/>
              </w:rPr>
              <w:t>)</w:t>
            </w:r>
            <w:r>
              <w:rPr>
                <w:rFonts w:hint="eastAsia"/>
              </w:rPr>
              <w:t>：</w:t>
            </w:r>
          </w:p>
          <w:p w14:paraId="52392388"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#awk -F: '($3&gt;=1000)&amp;&amp;($1!="nobody"){print $1,$3,$6}' /etc/passwd</w:t>
            </w:r>
          </w:p>
          <w:p w14:paraId="7514EDD2" w14:textId="098F80F5"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執行下列指令，檢查</w:t>
            </w:r>
            <w:r>
              <w:rPr>
                <w:rFonts w:hint="eastAsia"/>
              </w:rPr>
              <w:t>/etc/fstab</w:t>
            </w:r>
            <w:r>
              <w:rPr>
                <w:rFonts w:hint="eastAsia"/>
              </w:rPr>
              <w:t>檔案，確認系統開機時掛載之檔案系統：</w:t>
            </w:r>
          </w:p>
          <w:p w14:paraId="3EF49430"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#more /etc/fstab</w:t>
            </w:r>
          </w:p>
          <w:p w14:paraId="47E5DBDD" w14:textId="77777777" w:rsidR="00BF54F5" w:rsidRPr="00205A38"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若發現使用者家目錄掛載在獨立檔案系統，則編輯</w:t>
            </w:r>
            <w:r>
              <w:rPr>
                <w:rFonts w:hint="eastAsia"/>
              </w:rPr>
              <w:t>/etc/fstab</w:t>
            </w:r>
            <w:r>
              <w:rPr>
                <w:rFonts w:hint="eastAsia"/>
              </w:rPr>
              <w:t>檔案，在掛載點為「使用者家目錄」列，於第</w:t>
            </w:r>
            <w:r>
              <w:rPr>
                <w:rFonts w:hint="eastAsia"/>
              </w:rPr>
              <w:t>4</w:t>
            </w:r>
            <w:r>
              <w:rPr>
                <w:rFonts w:hint="eastAsia"/>
              </w:rPr>
              <w:t>欄加入「</w:t>
            </w:r>
            <w:r>
              <w:rPr>
                <w:rFonts w:hint="eastAsia"/>
              </w:rPr>
              <w:t>,nosuid</w:t>
            </w:r>
            <w:r>
              <w:rPr>
                <w:rFonts w:hint="eastAsia"/>
              </w:rPr>
              <w:t>」</w:t>
            </w:r>
          </w:p>
        </w:tc>
        <w:tc>
          <w:tcPr>
            <w:tcW w:w="1389" w:type="dxa"/>
          </w:tcPr>
          <w:p w14:paraId="583092BD"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6A76396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7456EA7" w14:textId="59A2B919" w:rsidR="00BF54F5" w:rsidRPr="00205A38" w:rsidRDefault="00BF54F5" w:rsidP="00BF54F5">
            <w:pPr>
              <w:pStyle w:val="ad"/>
              <w:spacing w:before="72" w:after="72"/>
            </w:pPr>
            <w:r w:rsidRPr="00675C07">
              <w:t>16</w:t>
            </w:r>
          </w:p>
        </w:tc>
        <w:tc>
          <w:tcPr>
            <w:tcW w:w="994" w:type="dxa"/>
          </w:tcPr>
          <w:p w14:paraId="1DB2E605" w14:textId="715925D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-0016</w:t>
            </w:r>
          </w:p>
        </w:tc>
        <w:tc>
          <w:tcPr>
            <w:tcW w:w="1298" w:type="dxa"/>
          </w:tcPr>
          <w:p w14:paraId="732F102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6F8A924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設定使用者家目錄之</w:t>
            </w:r>
            <w:r w:rsidRPr="00205A38">
              <w:rPr>
                <w:rFonts w:hint="eastAsia"/>
              </w:rPr>
              <w:t>noexec</w:t>
            </w:r>
            <w:r w:rsidRPr="00205A38">
              <w:rPr>
                <w:rFonts w:hint="eastAsia"/>
              </w:rPr>
              <w:t>選項</w:t>
            </w:r>
          </w:p>
        </w:tc>
        <w:tc>
          <w:tcPr>
            <w:tcW w:w="4048" w:type="dxa"/>
          </w:tcPr>
          <w:p w14:paraId="321BD61D" w14:textId="41685D5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這項原則設定決定使用者家目錄是否啟用</w:t>
            </w:r>
            <w:r>
              <w:rPr>
                <w:rFonts w:hint="eastAsia"/>
              </w:rPr>
              <w:t>noexec</w:t>
            </w:r>
            <w:r>
              <w:rPr>
                <w:rFonts w:hint="eastAsia"/>
              </w:rPr>
              <w:t>選項，以禁止在使用者家目錄中啟動可執行二進制檔案</w:t>
            </w:r>
          </w:p>
          <w:p w14:paraId="70F1E249" w14:textId="431D2353"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使用者家目錄是系統預設之使用者主目錄，目錄下存放使用者之環境設定與個人檔案</w:t>
            </w:r>
          </w:p>
          <w:p w14:paraId="0A82FCDD"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noexec</w:t>
            </w:r>
            <w:r>
              <w:rPr>
                <w:rFonts w:hint="eastAsia"/>
              </w:rPr>
              <w:t>選項，禁止使用者啟動可執行二進制檔案，以避免感染惡意程式</w:t>
            </w:r>
          </w:p>
          <w:p w14:paraId="5E2B64F4"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1CCC719" w14:textId="77777777" w:rsidR="00BF54F5" w:rsidRDefault="00BF54F5" w:rsidP="00D3167B">
            <w:pPr>
              <w:pStyle w:val="a3"/>
              <w:numPr>
                <w:ilvl w:val="0"/>
                <w:numId w:val="3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exec</w:t>
            </w:r>
            <w:r>
              <w:rPr>
                <w:rFonts w:hint="eastAsia"/>
              </w:rPr>
              <w:t>：允許啟動可執行二進制檔案</w:t>
            </w:r>
          </w:p>
          <w:p w14:paraId="67FED77B" w14:textId="77777777" w:rsidR="00BF54F5" w:rsidRPr="00205A38" w:rsidRDefault="00BF54F5" w:rsidP="00D3167B">
            <w:pPr>
              <w:pStyle w:val="a3"/>
              <w:numPr>
                <w:ilvl w:val="0"/>
                <w:numId w:val="3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noexec</w:t>
            </w:r>
            <w:r>
              <w:rPr>
                <w:rFonts w:hint="eastAsia"/>
              </w:rPr>
              <w:t>：禁止啟動可執行二進制檔案</w:t>
            </w:r>
          </w:p>
        </w:tc>
        <w:tc>
          <w:tcPr>
            <w:tcW w:w="4429" w:type="dxa"/>
          </w:tcPr>
          <w:p w14:paraId="369D7BE0"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開啟終端機，執行下列指令，尋找使用者家目錄</w:t>
            </w:r>
            <w:r>
              <w:rPr>
                <w:rFonts w:hint="eastAsia"/>
              </w:rPr>
              <w:t>(/home/</w:t>
            </w:r>
            <w:r>
              <w:rPr>
                <w:rFonts w:hint="eastAsia"/>
              </w:rPr>
              <w:t>使用者帳號</w:t>
            </w:r>
            <w:r>
              <w:rPr>
                <w:rFonts w:hint="eastAsia"/>
              </w:rPr>
              <w:t>)</w:t>
            </w:r>
            <w:r>
              <w:rPr>
                <w:rFonts w:hint="eastAsia"/>
              </w:rPr>
              <w:t>：</w:t>
            </w:r>
          </w:p>
          <w:p w14:paraId="52A61352"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#awk -F: '($3&gt;=1000)&amp;&amp;($1!="nobody"){print $1,$3,$6}' /etc/passwd</w:t>
            </w:r>
          </w:p>
          <w:p w14:paraId="48400D8D" w14:textId="4FE108B5"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執行下列指令，檢查</w:t>
            </w:r>
            <w:r>
              <w:rPr>
                <w:rFonts w:hint="eastAsia"/>
              </w:rPr>
              <w:t>/etc/fstab</w:t>
            </w:r>
            <w:r>
              <w:rPr>
                <w:rFonts w:hint="eastAsia"/>
              </w:rPr>
              <w:t>檔案，確認系統開機時掛載之檔案系統：</w:t>
            </w:r>
          </w:p>
          <w:p w14:paraId="5C54AF1D"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#more /etc/fstab</w:t>
            </w:r>
          </w:p>
          <w:p w14:paraId="37CEE405" w14:textId="77777777" w:rsidR="00BF54F5" w:rsidRPr="00205A38"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若發現使用者家目錄掛載在獨立檔案系統，則編輯</w:t>
            </w:r>
            <w:r>
              <w:rPr>
                <w:rFonts w:hint="eastAsia"/>
              </w:rPr>
              <w:t>/etc/fstab</w:t>
            </w:r>
            <w:r>
              <w:rPr>
                <w:rFonts w:hint="eastAsia"/>
              </w:rPr>
              <w:t>檔案，在掛載點為「使用者家目錄」列，於第</w:t>
            </w:r>
            <w:r>
              <w:rPr>
                <w:rFonts w:hint="eastAsia"/>
              </w:rPr>
              <w:t>4</w:t>
            </w:r>
            <w:r>
              <w:rPr>
                <w:rFonts w:hint="eastAsia"/>
              </w:rPr>
              <w:t>欄加入「</w:t>
            </w:r>
            <w:r>
              <w:rPr>
                <w:rFonts w:hint="eastAsia"/>
              </w:rPr>
              <w:t>,noexec</w:t>
            </w:r>
            <w:r>
              <w:rPr>
                <w:rFonts w:hint="eastAsia"/>
              </w:rPr>
              <w:t>」</w:t>
            </w:r>
          </w:p>
        </w:tc>
        <w:tc>
          <w:tcPr>
            <w:tcW w:w="1389" w:type="dxa"/>
          </w:tcPr>
          <w:p w14:paraId="170E70A8"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6DBAFD4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48527FE" w14:textId="77BAE556" w:rsidR="00BF54F5" w:rsidRPr="00205A38" w:rsidRDefault="00BF54F5" w:rsidP="00BF54F5">
            <w:pPr>
              <w:pStyle w:val="ad"/>
              <w:spacing w:before="72" w:after="72"/>
            </w:pPr>
            <w:r w:rsidRPr="00675C07">
              <w:lastRenderedPageBreak/>
              <w:t>17</w:t>
            </w:r>
          </w:p>
        </w:tc>
        <w:tc>
          <w:tcPr>
            <w:tcW w:w="994" w:type="dxa"/>
          </w:tcPr>
          <w:p w14:paraId="135C139E" w14:textId="22E68C8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-0017</w:t>
            </w:r>
          </w:p>
        </w:tc>
        <w:tc>
          <w:tcPr>
            <w:tcW w:w="1298" w:type="dxa"/>
          </w:tcPr>
          <w:p w14:paraId="4E694DC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38DA43D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NFS</w:t>
            </w:r>
            <w:r w:rsidRPr="00205A38">
              <w:rPr>
                <w:rFonts w:hint="eastAsia"/>
              </w:rPr>
              <w:t>檔案系統之</w:t>
            </w:r>
            <w:r w:rsidRPr="00205A38">
              <w:rPr>
                <w:rFonts w:hint="eastAsia"/>
              </w:rPr>
              <w:t>nodev</w:t>
            </w:r>
            <w:r w:rsidRPr="00205A38">
              <w:rPr>
                <w:rFonts w:hint="eastAsia"/>
              </w:rPr>
              <w:t>選項</w:t>
            </w:r>
          </w:p>
        </w:tc>
        <w:tc>
          <w:tcPr>
            <w:tcW w:w="4048" w:type="dxa"/>
          </w:tcPr>
          <w:p w14:paraId="2869091D" w14:textId="50C0DF29" w:rsidR="00BF54F5" w:rsidRDefault="00BF54F5" w:rsidP="00AB46C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NFS</w:t>
            </w:r>
            <w:r>
              <w:rPr>
                <w:rFonts w:hint="eastAsia"/>
              </w:rPr>
              <w:t>檔案系統是否啟用</w:t>
            </w:r>
            <w:r>
              <w:rPr>
                <w:rFonts w:hint="eastAsia"/>
              </w:rPr>
              <w:t>nodev</w:t>
            </w:r>
            <w:r>
              <w:rPr>
                <w:rFonts w:hint="eastAsia"/>
              </w:rPr>
              <w:t>選項，以禁止在</w:t>
            </w:r>
            <w:r>
              <w:rPr>
                <w:rFonts w:hint="eastAsia"/>
              </w:rPr>
              <w:t>NFS</w:t>
            </w:r>
            <w:r>
              <w:rPr>
                <w:rFonts w:hint="eastAsia"/>
              </w:rPr>
              <w:t>檔案系統中建立裝置檔案</w:t>
            </w:r>
          </w:p>
          <w:p w14:paraId="608F62FE" w14:textId="602A6A08"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nodev</w:t>
            </w:r>
            <w:r>
              <w:rPr>
                <w:rFonts w:hint="eastAsia"/>
              </w:rPr>
              <w:t>選項以確保使用者無法在</w:t>
            </w:r>
            <w:r>
              <w:rPr>
                <w:rFonts w:hint="eastAsia"/>
              </w:rPr>
              <w:t>NFS</w:t>
            </w:r>
            <w:r>
              <w:rPr>
                <w:rFonts w:hint="eastAsia"/>
              </w:rPr>
              <w:t>檔案系統中建立裝置檔案或存取隨機硬體裝置，降低惡意程式感染風險</w:t>
            </w:r>
          </w:p>
          <w:p w14:paraId="77D592B8"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576AA4FD" w14:textId="77777777" w:rsidR="00BF54F5" w:rsidRDefault="00BF54F5" w:rsidP="00D3167B">
            <w:pPr>
              <w:pStyle w:val="a3"/>
              <w:numPr>
                <w:ilvl w:val="0"/>
                <w:numId w:val="3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dev</w:t>
            </w:r>
            <w:r>
              <w:rPr>
                <w:rFonts w:hint="eastAsia"/>
              </w:rPr>
              <w:t>：允許建立裝置檔案</w:t>
            </w:r>
          </w:p>
          <w:p w14:paraId="31485966" w14:textId="77777777" w:rsidR="00BF54F5" w:rsidRPr="00205A38" w:rsidRDefault="00BF54F5" w:rsidP="00D3167B">
            <w:pPr>
              <w:pStyle w:val="a3"/>
              <w:numPr>
                <w:ilvl w:val="0"/>
                <w:numId w:val="3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nodev</w:t>
            </w:r>
            <w:r>
              <w:rPr>
                <w:rFonts w:hint="eastAsia"/>
              </w:rPr>
              <w:t>：禁止建立裝置檔案</w:t>
            </w:r>
          </w:p>
        </w:tc>
        <w:tc>
          <w:tcPr>
            <w:tcW w:w="4429" w:type="dxa"/>
          </w:tcPr>
          <w:p w14:paraId="3F9A6F94"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開啟終端機，執行下列指令，檢查</w:t>
            </w:r>
            <w:r>
              <w:rPr>
                <w:rFonts w:hint="eastAsia"/>
              </w:rPr>
              <w:t>/etc/fstab</w:t>
            </w:r>
            <w:r>
              <w:rPr>
                <w:rFonts w:hint="eastAsia"/>
              </w:rPr>
              <w:t>檔案，確認系統開機時是否有掛載</w:t>
            </w:r>
            <w:r>
              <w:rPr>
                <w:rFonts w:hint="eastAsia"/>
              </w:rPr>
              <w:t>NFS</w:t>
            </w:r>
            <w:r>
              <w:rPr>
                <w:rFonts w:hint="eastAsia"/>
              </w:rPr>
              <w:t>檔案系統：</w:t>
            </w:r>
          </w:p>
          <w:p w14:paraId="22B74C38"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nfs /etc/fstab</w:t>
            </w:r>
          </w:p>
          <w:p w14:paraId="6CF3D6CF" w14:textId="77777777" w:rsidR="00BF54F5" w:rsidRPr="00205A38"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若發現有掛載</w:t>
            </w:r>
            <w:r>
              <w:rPr>
                <w:rFonts w:hint="eastAsia"/>
              </w:rPr>
              <w:t>NFS</w:t>
            </w:r>
            <w:r>
              <w:rPr>
                <w:rFonts w:hint="eastAsia"/>
              </w:rPr>
              <w:t>檔案系統，則編輯</w:t>
            </w:r>
            <w:r>
              <w:rPr>
                <w:rFonts w:hint="eastAsia"/>
              </w:rPr>
              <w:t>/etc/fstab</w:t>
            </w:r>
            <w:r>
              <w:rPr>
                <w:rFonts w:hint="eastAsia"/>
              </w:rPr>
              <w:t>檔案，在掛載點為「</w:t>
            </w:r>
            <w:r>
              <w:rPr>
                <w:rFonts w:hint="eastAsia"/>
              </w:rPr>
              <w:t>NFS</w:t>
            </w:r>
            <w:r>
              <w:rPr>
                <w:rFonts w:hint="eastAsia"/>
              </w:rPr>
              <w:t>檔案系統」列，於第</w:t>
            </w:r>
            <w:r>
              <w:rPr>
                <w:rFonts w:hint="eastAsia"/>
              </w:rPr>
              <w:t>4</w:t>
            </w:r>
            <w:r>
              <w:rPr>
                <w:rFonts w:hint="eastAsia"/>
              </w:rPr>
              <w:t>欄加入「</w:t>
            </w:r>
            <w:r>
              <w:rPr>
                <w:rFonts w:hint="eastAsia"/>
              </w:rPr>
              <w:t>,nodev</w:t>
            </w:r>
            <w:r>
              <w:rPr>
                <w:rFonts w:hint="eastAsia"/>
              </w:rPr>
              <w:t>」</w:t>
            </w:r>
          </w:p>
        </w:tc>
        <w:tc>
          <w:tcPr>
            <w:tcW w:w="1389" w:type="dxa"/>
          </w:tcPr>
          <w:p w14:paraId="6184B490"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BF54F5" w:rsidRPr="00873D3D" w14:paraId="50A8186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992E65B" w14:textId="53C63F98" w:rsidR="00BF54F5" w:rsidRPr="00205A38" w:rsidRDefault="00BF54F5" w:rsidP="00BF54F5">
            <w:pPr>
              <w:pStyle w:val="ad"/>
              <w:spacing w:before="72" w:after="72"/>
            </w:pPr>
            <w:r w:rsidRPr="00675C07">
              <w:t>18</w:t>
            </w:r>
          </w:p>
        </w:tc>
        <w:tc>
          <w:tcPr>
            <w:tcW w:w="994" w:type="dxa"/>
          </w:tcPr>
          <w:p w14:paraId="539C0401" w14:textId="68C2C609"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-0018</w:t>
            </w:r>
          </w:p>
        </w:tc>
        <w:tc>
          <w:tcPr>
            <w:tcW w:w="1298" w:type="dxa"/>
          </w:tcPr>
          <w:p w14:paraId="2352772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2DB0DB85" w14:textId="123E09AE"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NFS</w:t>
            </w:r>
            <w:r w:rsidRPr="00205A38">
              <w:rPr>
                <w:rFonts w:hint="eastAsia"/>
              </w:rPr>
              <w:t>檔案系統之</w:t>
            </w:r>
            <w:r>
              <w:rPr>
                <w:rFonts w:hint="eastAsia"/>
              </w:rPr>
              <w:t>nosuid</w:t>
            </w:r>
            <w:r w:rsidRPr="00205A38">
              <w:rPr>
                <w:rFonts w:hint="eastAsia"/>
              </w:rPr>
              <w:t>選項</w:t>
            </w:r>
          </w:p>
        </w:tc>
        <w:tc>
          <w:tcPr>
            <w:tcW w:w="4048" w:type="dxa"/>
          </w:tcPr>
          <w:p w14:paraId="74E24F6F" w14:textId="44A8A4CA"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NFS</w:t>
            </w:r>
            <w:r>
              <w:rPr>
                <w:rFonts w:hint="eastAsia"/>
              </w:rPr>
              <w:t>檔案系統是否啟用</w:t>
            </w:r>
            <w:r>
              <w:rPr>
                <w:rFonts w:hint="eastAsia"/>
              </w:rPr>
              <w:t>nosuid</w:t>
            </w:r>
            <w:r>
              <w:rPr>
                <w:rFonts w:hint="eastAsia"/>
              </w:rPr>
              <w:t>選項，以禁止</w:t>
            </w:r>
            <w:r>
              <w:rPr>
                <w:rFonts w:hint="eastAsia"/>
              </w:rPr>
              <w:t>NFS</w:t>
            </w:r>
            <w:r>
              <w:rPr>
                <w:rFonts w:hint="eastAsia"/>
              </w:rPr>
              <w:t>檔案系統存在具有</w:t>
            </w:r>
            <w:r>
              <w:rPr>
                <w:rFonts w:hint="eastAsia"/>
              </w:rPr>
              <w:t>SUID</w:t>
            </w:r>
            <w:r>
              <w:rPr>
                <w:rFonts w:hint="eastAsia"/>
              </w:rPr>
              <w:t>屬性之檔案</w:t>
            </w:r>
          </w:p>
          <w:p w14:paraId="290E5886" w14:textId="3D10750B"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SUID(Set User ID)</w:t>
            </w:r>
            <w:r>
              <w:rPr>
                <w:rFonts w:hint="eastAsia"/>
              </w:rPr>
              <w:t>是針對可執行二進制檔案</w:t>
            </w:r>
            <w:r>
              <w:rPr>
                <w:rFonts w:hint="eastAsia"/>
              </w:rPr>
              <w:t>(Binary file)</w:t>
            </w:r>
            <w:r>
              <w:rPr>
                <w:rFonts w:hint="eastAsia"/>
              </w:rPr>
              <w:t>設計</w:t>
            </w:r>
            <w:r>
              <w:rPr>
                <w:rFonts w:hint="eastAsia"/>
              </w:rPr>
              <w:lastRenderedPageBreak/>
              <w:t>之一項功能，任何使用者執行該程式時，會以該程式之擁有者身分執行，藉由短暫提權讓一般使用者存取未被授權之檔案</w:t>
            </w:r>
          </w:p>
          <w:p w14:paraId="2666E89E"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54F6CA5E" w14:textId="14C6B506" w:rsidR="00BF54F5" w:rsidRDefault="00BF54F5" w:rsidP="00D3167B">
            <w:pPr>
              <w:pStyle w:val="a3"/>
              <w:numPr>
                <w:ilvl w:val="0"/>
                <w:numId w:val="3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suid</w:t>
            </w:r>
            <w:r>
              <w:rPr>
                <w:rFonts w:hint="eastAsia"/>
              </w:rPr>
              <w:t>：允許存在具有</w:t>
            </w:r>
            <w:r>
              <w:rPr>
                <w:rFonts w:hint="eastAsia"/>
              </w:rPr>
              <w:t>SUID</w:t>
            </w:r>
            <w:r>
              <w:rPr>
                <w:rFonts w:hint="eastAsia"/>
              </w:rPr>
              <w:t>屬性之檔案</w:t>
            </w:r>
          </w:p>
          <w:p w14:paraId="1ABE513E" w14:textId="261B6047" w:rsidR="00BF54F5" w:rsidRPr="00205A38" w:rsidRDefault="00BF54F5" w:rsidP="00D3167B">
            <w:pPr>
              <w:pStyle w:val="a3"/>
              <w:numPr>
                <w:ilvl w:val="0"/>
                <w:numId w:val="3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nosuid</w:t>
            </w:r>
            <w:r>
              <w:rPr>
                <w:rFonts w:hint="eastAsia"/>
              </w:rPr>
              <w:t>：禁止存在具有</w:t>
            </w:r>
            <w:r>
              <w:rPr>
                <w:rFonts w:hint="eastAsia"/>
              </w:rPr>
              <w:t>SUID</w:t>
            </w:r>
            <w:r>
              <w:rPr>
                <w:rFonts w:hint="eastAsia"/>
              </w:rPr>
              <w:t>屬性之檔案</w:t>
            </w:r>
          </w:p>
        </w:tc>
        <w:tc>
          <w:tcPr>
            <w:tcW w:w="4429" w:type="dxa"/>
          </w:tcPr>
          <w:p w14:paraId="123F69E1"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開啟終端機，執行下列指令，檢查</w:t>
            </w:r>
            <w:r>
              <w:rPr>
                <w:rFonts w:hint="eastAsia"/>
              </w:rPr>
              <w:t>/etc/fstab</w:t>
            </w:r>
            <w:r>
              <w:rPr>
                <w:rFonts w:hint="eastAsia"/>
              </w:rPr>
              <w:t>檔案，確認系統開機時是否有掛載</w:t>
            </w:r>
            <w:r>
              <w:rPr>
                <w:rFonts w:hint="eastAsia"/>
              </w:rPr>
              <w:t>NFS</w:t>
            </w:r>
            <w:r>
              <w:rPr>
                <w:rFonts w:hint="eastAsia"/>
              </w:rPr>
              <w:t>檔案系統：</w:t>
            </w:r>
          </w:p>
          <w:p w14:paraId="25CD929D"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nfs /etc/fstab</w:t>
            </w:r>
          </w:p>
          <w:p w14:paraId="5A7E5B83" w14:textId="77777777" w:rsidR="00BF54F5" w:rsidRPr="00205A38"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若發現有掛載</w:t>
            </w:r>
            <w:r>
              <w:rPr>
                <w:rFonts w:hint="eastAsia"/>
              </w:rPr>
              <w:t>NFS</w:t>
            </w:r>
            <w:r>
              <w:rPr>
                <w:rFonts w:hint="eastAsia"/>
              </w:rPr>
              <w:t>檔案系統，則編輯</w:t>
            </w:r>
            <w:r>
              <w:rPr>
                <w:rFonts w:hint="eastAsia"/>
              </w:rPr>
              <w:t>/etc/fstab</w:t>
            </w:r>
            <w:r>
              <w:rPr>
                <w:rFonts w:hint="eastAsia"/>
              </w:rPr>
              <w:t>檔案，在掛載點為</w:t>
            </w:r>
            <w:r>
              <w:rPr>
                <w:rFonts w:hint="eastAsia"/>
              </w:rPr>
              <w:lastRenderedPageBreak/>
              <w:t>「</w:t>
            </w:r>
            <w:r>
              <w:rPr>
                <w:rFonts w:hint="eastAsia"/>
              </w:rPr>
              <w:t>NFS</w:t>
            </w:r>
            <w:r>
              <w:rPr>
                <w:rFonts w:hint="eastAsia"/>
              </w:rPr>
              <w:t>檔案系統」列，於第</w:t>
            </w:r>
            <w:r>
              <w:rPr>
                <w:rFonts w:hint="eastAsia"/>
              </w:rPr>
              <w:t>4</w:t>
            </w:r>
            <w:r>
              <w:rPr>
                <w:rFonts w:hint="eastAsia"/>
              </w:rPr>
              <w:t>欄加入「</w:t>
            </w:r>
            <w:r>
              <w:rPr>
                <w:rFonts w:hint="eastAsia"/>
              </w:rPr>
              <w:t>,nosuid</w:t>
            </w:r>
            <w:r>
              <w:rPr>
                <w:rFonts w:hint="eastAsia"/>
              </w:rPr>
              <w:t>」</w:t>
            </w:r>
          </w:p>
        </w:tc>
        <w:tc>
          <w:tcPr>
            <w:tcW w:w="1389" w:type="dxa"/>
          </w:tcPr>
          <w:p w14:paraId="3C899F8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55AE236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BBD38ED" w14:textId="546AE3E0" w:rsidR="00BF54F5" w:rsidRPr="00205A38" w:rsidRDefault="00BF54F5" w:rsidP="00BF54F5">
            <w:pPr>
              <w:pStyle w:val="ad"/>
              <w:spacing w:before="72" w:after="72"/>
            </w:pPr>
            <w:r w:rsidRPr="00675C07">
              <w:t>19</w:t>
            </w:r>
          </w:p>
        </w:tc>
        <w:tc>
          <w:tcPr>
            <w:tcW w:w="994" w:type="dxa"/>
          </w:tcPr>
          <w:p w14:paraId="053DD290" w14:textId="6CE9EE90"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-0019</w:t>
            </w:r>
          </w:p>
        </w:tc>
        <w:tc>
          <w:tcPr>
            <w:tcW w:w="1298" w:type="dxa"/>
          </w:tcPr>
          <w:p w14:paraId="2FC3987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7DBC988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NFS</w:t>
            </w:r>
            <w:r w:rsidRPr="00205A38">
              <w:rPr>
                <w:rFonts w:hint="eastAsia"/>
              </w:rPr>
              <w:t>檔案系統之</w:t>
            </w:r>
            <w:r w:rsidRPr="00205A38">
              <w:rPr>
                <w:rFonts w:hint="eastAsia"/>
              </w:rPr>
              <w:t>noexec</w:t>
            </w:r>
            <w:r w:rsidRPr="00205A38">
              <w:rPr>
                <w:rFonts w:hint="eastAsia"/>
              </w:rPr>
              <w:t>選項</w:t>
            </w:r>
          </w:p>
        </w:tc>
        <w:tc>
          <w:tcPr>
            <w:tcW w:w="4048" w:type="dxa"/>
          </w:tcPr>
          <w:p w14:paraId="4734F6BF" w14:textId="2C4AD3E4"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NFS</w:t>
            </w:r>
            <w:r>
              <w:rPr>
                <w:rFonts w:hint="eastAsia"/>
              </w:rPr>
              <w:t>檔案系統是否啟用</w:t>
            </w:r>
            <w:r>
              <w:rPr>
                <w:rFonts w:hint="eastAsia"/>
              </w:rPr>
              <w:t>noexec</w:t>
            </w:r>
            <w:r>
              <w:rPr>
                <w:rFonts w:hint="eastAsia"/>
              </w:rPr>
              <w:t>選項，以禁止在</w:t>
            </w:r>
            <w:r>
              <w:rPr>
                <w:rFonts w:hint="eastAsia"/>
              </w:rPr>
              <w:t>NFS</w:t>
            </w:r>
            <w:r>
              <w:rPr>
                <w:rFonts w:hint="eastAsia"/>
              </w:rPr>
              <w:t>檔案系統中啟動可執行二進制檔案</w:t>
            </w:r>
          </w:p>
          <w:p w14:paraId="55EAC6BE"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noexec</w:t>
            </w:r>
            <w:r>
              <w:rPr>
                <w:rFonts w:hint="eastAsia"/>
              </w:rPr>
              <w:t>選項，禁止使用者啟動可執行二進制檔案，以避免感染惡意程式</w:t>
            </w:r>
          </w:p>
          <w:p w14:paraId="2AD73A32"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可設定之參數如下：</w:t>
            </w:r>
          </w:p>
          <w:p w14:paraId="1DE05B78" w14:textId="77777777" w:rsidR="00BF54F5" w:rsidRDefault="00BF54F5" w:rsidP="00D3167B">
            <w:pPr>
              <w:pStyle w:val="a3"/>
              <w:numPr>
                <w:ilvl w:val="0"/>
                <w:numId w:val="3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exec</w:t>
            </w:r>
            <w:r>
              <w:rPr>
                <w:rFonts w:hint="eastAsia"/>
              </w:rPr>
              <w:t>：允許啟動可執行二進制檔案</w:t>
            </w:r>
          </w:p>
          <w:p w14:paraId="4321D320" w14:textId="77777777" w:rsidR="00BF54F5" w:rsidRPr="00205A38" w:rsidRDefault="00BF54F5" w:rsidP="00D3167B">
            <w:pPr>
              <w:pStyle w:val="a3"/>
              <w:numPr>
                <w:ilvl w:val="0"/>
                <w:numId w:val="3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noexec</w:t>
            </w:r>
            <w:r>
              <w:rPr>
                <w:rFonts w:hint="eastAsia"/>
              </w:rPr>
              <w:t>：禁止啟動可執行二進制檔案</w:t>
            </w:r>
          </w:p>
        </w:tc>
        <w:tc>
          <w:tcPr>
            <w:tcW w:w="4429" w:type="dxa"/>
          </w:tcPr>
          <w:p w14:paraId="03AD45E0" w14:textId="77777777" w:rsidR="00BF54F5"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開啟終端機，執行下列指令，檢查</w:t>
            </w:r>
            <w:r>
              <w:rPr>
                <w:rFonts w:hint="eastAsia"/>
              </w:rPr>
              <w:t>/etc/fstab</w:t>
            </w:r>
            <w:r>
              <w:rPr>
                <w:rFonts w:hint="eastAsia"/>
              </w:rPr>
              <w:t>檔案，確認系統開機時是否有掛載</w:t>
            </w:r>
            <w:r>
              <w:rPr>
                <w:rFonts w:hint="eastAsia"/>
              </w:rPr>
              <w:t>NFS</w:t>
            </w:r>
            <w:r>
              <w:rPr>
                <w:rFonts w:hint="eastAsia"/>
              </w:rPr>
              <w:t>檔案系統：</w:t>
            </w:r>
          </w:p>
          <w:p w14:paraId="295E4E49" w14:textId="77777777" w:rsidR="00BF54F5" w:rsidRDefault="00BF54F5" w:rsidP="00173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nfs /etc/fstab</w:t>
            </w:r>
          </w:p>
          <w:p w14:paraId="21EE0AEE" w14:textId="77777777" w:rsidR="00BF54F5" w:rsidRPr="00205A38" w:rsidRDefault="00BF54F5" w:rsidP="00173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若發現有掛載</w:t>
            </w:r>
            <w:r>
              <w:rPr>
                <w:rFonts w:hint="eastAsia"/>
              </w:rPr>
              <w:t>NFS</w:t>
            </w:r>
            <w:r>
              <w:rPr>
                <w:rFonts w:hint="eastAsia"/>
              </w:rPr>
              <w:t>檔案系統，則編輯</w:t>
            </w:r>
            <w:r>
              <w:rPr>
                <w:rFonts w:hint="eastAsia"/>
              </w:rPr>
              <w:t>/etc/fstab</w:t>
            </w:r>
            <w:r>
              <w:rPr>
                <w:rFonts w:hint="eastAsia"/>
              </w:rPr>
              <w:t>檔案，在掛載點為</w:t>
            </w:r>
            <w:r>
              <w:rPr>
                <w:rFonts w:hint="eastAsia"/>
              </w:rPr>
              <w:lastRenderedPageBreak/>
              <w:t>「</w:t>
            </w:r>
            <w:r>
              <w:rPr>
                <w:rFonts w:hint="eastAsia"/>
              </w:rPr>
              <w:t>NFS</w:t>
            </w:r>
            <w:r>
              <w:rPr>
                <w:rFonts w:hint="eastAsia"/>
              </w:rPr>
              <w:t>檔案系統」列，於第</w:t>
            </w:r>
            <w:r>
              <w:rPr>
                <w:rFonts w:hint="eastAsia"/>
              </w:rPr>
              <w:t>4</w:t>
            </w:r>
            <w:r>
              <w:rPr>
                <w:rFonts w:hint="eastAsia"/>
              </w:rPr>
              <w:t>欄加入「</w:t>
            </w:r>
            <w:r>
              <w:rPr>
                <w:rFonts w:hint="eastAsia"/>
              </w:rPr>
              <w:t>,noexec</w:t>
            </w:r>
            <w:r>
              <w:rPr>
                <w:rFonts w:hint="eastAsia"/>
              </w:rPr>
              <w:t>」</w:t>
            </w:r>
          </w:p>
        </w:tc>
        <w:tc>
          <w:tcPr>
            <w:tcW w:w="1389" w:type="dxa"/>
          </w:tcPr>
          <w:p w14:paraId="44262015"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2627B8A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4912247" w14:textId="6371B70B" w:rsidR="00BF54F5" w:rsidRPr="00205A38" w:rsidRDefault="00BF54F5" w:rsidP="00BF54F5">
            <w:pPr>
              <w:pStyle w:val="ad"/>
              <w:spacing w:before="72" w:after="72"/>
            </w:pPr>
            <w:r w:rsidRPr="00675C07">
              <w:t>20</w:t>
            </w:r>
          </w:p>
        </w:tc>
        <w:tc>
          <w:tcPr>
            <w:tcW w:w="994" w:type="dxa"/>
          </w:tcPr>
          <w:p w14:paraId="1EDCBAF0" w14:textId="296C415F"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-0020</w:t>
            </w:r>
          </w:p>
        </w:tc>
        <w:tc>
          <w:tcPr>
            <w:tcW w:w="1298" w:type="dxa"/>
          </w:tcPr>
          <w:p w14:paraId="14FC450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磁碟與檔案系統</w:t>
            </w:r>
          </w:p>
        </w:tc>
        <w:tc>
          <w:tcPr>
            <w:tcW w:w="1589" w:type="dxa"/>
          </w:tcPr>
          <w:p w14:paraId="2CF208F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設定全域寫入權限目錄之粘滯位</w:t>
            </w:r>
          </w:p>
        </w:tc>
        <w:tc>
          <w:tcPr>
            <w:tcW w:w="4048" w:type="dxa"/>
          </w:tcPr>
          <w:p w14:paraId="5C4E041A" w14:textId="77777777" w:rsidR="00BF54F5" w:rsidRDefault="00BF54F5" w:rsidP="001E619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這項原則設定決定所有具有全域寫入</w:t>
            </w:r>
            <w:r>
              <w:rPr>
                <w:rFonts w:hint="eastAsia"/>
              </w:rPr>
              <w:t>(World-writable)</w:t>
            </w:r>
            <w:r>
              <w:rPr>
                <w:rFonts w:hint="eastAsia"/>
              </w:rPr>
              <w:t>權限之目錄是否設定粘滯位</w:t>
            </w:r>
            <w:r>
              <w:rPr>
                <w:rFonts w:hint="eastAsia"/>
              </w:rPr>
              <w:t>(Sticky bit)</w:t>
            </w:r>
          </w:p>
          <w:p w14:paraId="380051A2" w14:textId="47FD920F" w:rsidR="00BF54F5" w:rsidRPr="00205A38" w:rsidRDefault="00BF54F5" w:rsidP="001E619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設定粘滯位</w:t>
            </w:r>
            <w:r>
              <w:rPr>
                <w:rFonts w:hint="eastAsia"/>
              </w:rPr>
              <w:t>(Sticky bit)</w:t>
            </w:r>
            <w:r>
              <w:rPr>
                <w:rFonts w:hint="eastAsia"/>
              </w:rPr>
              <w:t>確保只有擁有者才能刪除或更名自己建立之檔案，以防止使用者任意刪除或更名其他使用者</w:t>
            </w:r>
            <w:r w:rsidR="005D7CC7">
              <w:rPr>
                <w:rFonts w:hint="eastAsia"/>
              </w:rPr>
              <w:t>所建立之</w:t>
            </w:r>
            <w:r>
              <w:rPr>
                <w:rFonts w:hint="eastAsia"/>
              </w:rPr>
              <w:t>檔案</w:t>
            </w:r>
          </w:p>
        </w:tc>
        <w:tc>
          <w:tcPr>
            <w:tcW w:w="4429" w:type="dxa"/>
          </w:tcPr>
          <w:p w14:paraId="7F4874D0" w14:textId="77777777" w:rsidR="00BF54F5" w:rsidRDefault="00BF54F5" w:rsidP="00C96198">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開啟終端機，執行下列指令，在所有具有全域寫入</w:t>
            </w:r>
            <w:r>
              <w:rPr>
                <w:rFonts w:hint="eastAsia"/>
              </w:rPr>
              <w:t>(World-writable)</w:t>
            </w:r>
            <w:r>
              <w:rPr>
                <w:rFonts w:hint="eastAsia"/>
              </w:rPr>
              <w:t>權限之目錄設定粘滯位：</w:t>
            </w:r>
          </w:p>
          <w:p w14:paraId="19B63BE9" w14:textId="35FFD8E9" w:rsidR="00BF54F5" w:rsidRPr="00205A38" w:rsidRDefault="00BF54F5" w:rsidP="0061054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t xml:space="preserve">#df --local -P | awk '{if (NR!=1) print $6}' | xargs -I '{}' find '{}' -xdev -type d \( -perm -0002 -a ! -perm -1000 \) 2&gt;/dev/null | xargs -I '{}' chmod </w:t>
            </w:r>
            <w:r>
              <w:rPr>
                <w:rFonts w:hint="eastAsia"/>
              </w:rPr>
              <w:t>o</w:t>
            </w:r>
            <w:r>
              <w:t>+t '{}'</w:t>
            </w:r>
          </w:p>
        </w:tc>
        <w:tc>
          <w:tcPr>
            <w:tcW w:w="1389" w:type="dxa"/>
          </w:tcPr>
          <w:p w14:paraId="7F25264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設定粘滯位</w:t>
            </w:r>
          </w:p>
        </w:tc>
      </w:tr>
      <w:tr w:rsidR="00BF54F5" w:rsidRPr="00873D3D" w14:paraId="44FBEA0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7CAAFE9" w14:textId="5BC6390E" w:rsidR="00BF54F5" w:rsidRPr="00205A38" w:rsidRDefault="00BF54F5" w:rsidP="00BF54F5">
            <w:pPr>
              <w:pStyle w:val="ad"/>
              <w:spacing w:before="72" w:after="72"/>
            </w:pPr>
            <w:r w:rsidRPr="00675C07">
              <w:t>21</w:t>
            </w:r>
          </w:p>
        </w:tc>
        <w:tc>
          <w:tcPr>
            <w:tcW w:w="994" w:type="dxa"/>
          </w:tcPr>
          <w:p w14:paraId="75CB47D2" w14:textId="19A30E56"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-0021</w:t>
            </w:r>
          </w:p>
        </w:tc>
        <w:tc>
          <w:tcPr>
            <w:tcW w:w="1298" w:type="dxa"/>
          </w:tcPr>
          <w:p w14:paraId="128F3CC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1C1A5629" w14:textId="6610635B"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GPG</w:t>
            </w:r>
            <w:r w:rsidRPr="00205A38">
              <w:rPr>
                <w:rFonts w:hint="eastAsia"/>
              </w:rPr>
              <w:t>簽章驗證</w:t>
            </w:r>
          </w:p>
        </w:tc>
        <w:tc>
          <w:tcPr>
            <w:tcW w:w="4048" w:type="dxa"/>
          </w:tcPr>
          <w:p w14:paraId="39683684" w14:textId="3EDF1548" w:rsidR="00BF54F5" w:rsidRDefault="00BF54F5" w:rsidP="00A030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GPG</w:t>
            </w:r>
            <w:r>
              <w:rPr>
                <w:rFonts w:hint="eastAsia"/>
              </w:rPr>
              <w:t>簽章驗證功能</w:t>
            </w:r>
          </w:p>
          <w:p w14:paraId="6E0034B3" w14:textId="7DC5C585" w:rsidR="00BF54F5" w:rsidRDefault="00BF54F5" w:rsidP="00A030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gpgcheck</w:t>
            </w:r>
            <w:r>
              <w:rPr>
                <w:rFonts w:hint="eastAsia"/>
              </w:rPr>
              <w:t>決定在安裝套件前，是否先進行</w:t>
            </w:r>
            <w:r>
              <w:rPr>
                <w:rFonts w:hint="eastAsia"/>
              </w:rPr>
              <w:t>RPM</w:t>
            </w:r>
            <w:r>
              <w:rPr>
                <w:rFonts w:hint="eastAsia"/>
              </w:rPr>
              <w:t>套件簽章檢查，可用以確保欲安裝之</w:t>
            </w:r>
            <w:r>
              <w:rPr>
                <w:rFonts w:hint="eastAsia"/>
              </w:rPr>
              <w:t>RPM</w:t>
            </w:r>
            <w:r>
              <w:rPr>
                <w:rFonts w:hint="eastAsia"/>
              </w:rPr>
              <w:t>套件來自可信賴來源，避免安裝已被竄改之檔案</w:t>
            </w:r>
          </w:p>
          <w:p w14:paraId="18F2B390" w14:textId="266FE46F" w:rsidR="00BF54F5" w:rsidRDefault="00BF54F5" w:rsidP="00DE68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gpgcheck</w:t>
            </w:r>
            <w:r>
              <w:rPr>
                <w:rFonts w:hint="eastAsia"/>
              </w:rPr>
              <w:t>選項存在於</w:t>
            </w:r>
            <w:r>
              <w:rPr>
                <w:rFonts w:hint="eastAsia"/>
              </w:rPr>
              <w:t>/etc/yum.conf</w:t>
            </w:r>
            <w:r>
              <w:t>、</w:t>
            </w:r>
            <w:r w:rsidRPr="00DE68D4">
              <w:t>/etc/dnf/dnf.conf</w:t>
            </w:r>
            <w:r>
              <w:rPr>
                <w:rFonts w:hint="eastAsia"/>
              </w:rPr>
              <w:t>設定檔及</w:t>
            </w:r>
            <w:r>
              <w:rPr>
                <w:rFonts w:hint="eastAsia"/>
              </w:rPr>
              <w:t>/etc/yum/repos.d/</w:t>
            </w:r>
            <w:r>
              <w:rPr>
                <w:rFonts w:hint="eastAsia"/>
              </w:rPr>
              <w:t>目錄下所有設定檔</w:t>
            </w:r>
          </w:p>
          <w:p w14:paraId="31DF4A98" w14:textId="77777777" w:rsidR="00BF54F5" w:rsidRDefault="00BF54F5" w:rsidP="00A030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gpgcheck</w:t>
            </w:r>
            <w:r>
              <w:rPr>
                <w:rFonts w:hint="eastAsia"/>
              </w:rPr>
              <w:t>選項可設定參數如下：</w:t>
            </w:r>
          </w:p>
          <w:p w14:paraId="5E3D744C" w14:textId="77777777" w:rsidR="00BF54F5" w:rsidRDefault="00BF54F5" w:rsidP="00D3167B">
            <w:pPr>
              <w:pStyle w:val="a3"/>
              <w:numPr>
                <w:ilvl w:val="0"/>
                <w:numId w:val="3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：啟用，先進行</w:t>
            </w:r>
            <w:r>
              <w:rPr>
                <w:rFonts w:hint="eastAsia"/>
              </w:rPr>
              <w:t>RPM</w:t>
            </w:r>
            <w:r>
              <w:rPr>
                <w:rFonts w:hint="eastAsia"/>
              </w:rPr>
              <w:t>套件簽章檢查，通過後才能安裝套件</w:t>
            </w:r>
          </w:p>
          <w:p w14:paraId="76A36198" w14:textId="77777777" w:rsidR="00BF54F5" w:rsidRPr="00205A38" w:rsidRDefault="00BF54F5" w:rsidP="00D3167B">
            <w:pPr>
              <w:pStyle w:val="a3"/>
              <w:numPr>
                <w:ilvl w:val="0"/>
                <w:numId w:val="3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：停用，安裝前不進行</w:t>
            </w:r>
            <w:r>
              <w:rPr>
                <w:rFonts w:hint="eastAsia"/>
              </w:rPr>
              <w:t>RPM</w:t>
            </w:r>
            <w:r>
              <w:rPr>
                <w:rFonts w:hint="eastAsia"/>
              </w:rPr>
              <w:t>套件簽章檢查</w:t>
            </w:r>
          </w:p>
        </w:tc>
        <w:tc>
          <w:tcPr>
            <w:tcW w:w="4429" w:type="dxa"/>
          </w:tcPr>
          <w:p w14:paraId="74E40A30" w14:textId="46882143" w:rsidR="00BF54F5" w:rsidRDefault="00BF54F5" w:rsidP="00DE68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/etc/yum.conf</w:t>
            </w:r>
            <w:r>
              <w:rPr>
                <w:rFonts w:hint="eastAsia"/>
              </w:rPr>
              <w:t>與</w:t>
            </w:r>
            <w:r w:rsidRPr="00DE68D4">
              <w:t>/etc/dnf/dnf.conf</w:t>
            </w:r>
            <w:r>
              <w:rPr>
                <w:rFonts w:hint="eastAsia"/>
              </w:rPr>
              <w:t>檔案，在</w:t>
            </w:r>
            <w:r>
              <w:rPr>
                <w:rFonts w:hint="eastAsia"/>
              </w:rPr>
              <w:lastRenderedPageBreak/>
              <w:t>「</w:t>
            </w:r>
            <w:r>
              <w:rPr>
                <w:rFonts w:hint="eastAsia"/>
              </w:rPr>
              <w:t>main</w:t>
            </w:r>
            <w:r>
              <w:rPr>
                <w:rFonts w:hint="eastAsia"/>
              </w:rPr>
              <w:t>」段落新增或修改成以下內容：</w:t>
            </w:r>
          </w:p>
          <w:p w14:paraId="6B67CAF2" w14:textId="77777777" w:rsidR="00BF54F5" w:rsidRDefault="00BF54F5" w:rsidP="00325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gpgcheck=1</w:t>
            </w:r>
          </w:p>
          <w:p w14:paraId="07E19B55" w14:textId="28F77405" w:rsidR="00BF54F5" w:rsidRDefault="00BF54F5" w:rsidP="00A030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/etc/yum.repos.d</w:t>
            </w:r>
            <w:r>
              <w:rPr>
                <w:rFonts w:hint="eastAsia"/>
              </w:rPr>
              <w:t>目錄下所有檔案，將全部之「</w:t>
            </w:r>
            <w:r>
              <w:rPr>
                <w:rFonts w:hint="eastAsia"/>
              </w:rPr>
              <w:t>gpgcheck</w:t>
            </w:r>
            <w:r>
              <w:rPr>
                <w:rFonts w:hint="eastAsia"/>
              </w:rPr>
              <w:t>」設定，修改成以下內容：</w:t>
            </w:r>
          </w:p>
          <w:p w14:paraId="7510B144" w14:textId="77777777" w:rsidR="00BF54F5" w:rsidRPr="00205A38" w:rsidRDefault="00BF54F5" w:rsidP="00325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gpgcheck=1</w:t>
            </w:r>
          </w:p>
        </w:tc>
        <w:tc>
          <w:tcPr>
            <w:tcW w:w="1389" w:type="dxa"/>
          </w:tcPr>
          <w:p w14:paraId="1C6D700C" w14:textId="12602606"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p>
        </w:tc>
      </w:tr>
      <w:tr w:rsidR="00BF54F5" w:rsidRPr="00873D3D" w14:paraId="6532DF8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F4CCF67" w14:textId="349DDA4F" w:rsidR="00BF54F5" w:rsidRPr="00205A38" w:rsidRDefault="00BF54F5" w:rsidP="00BF54F5">
            <w:pPr>
              <w:pStyle w:val="ad"/>
              <w:spacing w:before="72" w:after="72"/>
            </w:pPr>
            <w:r w:rsidRPr="00675C07">
              <w:lastRenderedPageBreak/>
              <w:t>22</w:t>
            </w:r>
          </w:p>
        </w:tc>
        <w:tc>
          <w:tcPr>
            <w:tcW w:w="994" w:type="dxa"/>
          </w:tcPr>
          <w:p w14:paraId="10BD6E40" w14:textId="1C2464E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-0022</w:t>
            </w:r>
          </w:p>
        </w:tc>
        <w:tc>
          <w:tcPr>
            <w:tcW w:w="1298" w:type="dxa"/>
          </w:tcPr>
          <w:p w14:paraId="4E3B39D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1267D2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sudo</w:t>
            </w:r>
            <w:r w:rsidRPr="00205A38">
              <w:rPr>
                <w:rFonts w:hint="eastAsia"/>
              </w:rPr>
              <w:t>套件</w:t>
            </w:r>
          </w:p>
        </w:tc>
        <w:tc>
          <w:tcPr>
            <w:tcW w:w="4048" w:type="dxa"/>
          </w:tcPr>
          <w:p w14:paraId="4C9BA2F9" w14:textId="77777777" w:rsidR="00BF54F5" w:rsidRDefault="00BF54F5" w:rsidP="00325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sudo</w:t>
            </w:r>
            <w:r>
              <w:rPr>
                <w:rFonts w:hint="eastAsia"/>
              </w:rPr>
              <w:t>套件，</w:t>
            </w:r>
            <w:r>
              <w:rPr>
                <w:rFonts w:hint="eastAsia"/>
              </w:rPr>
              <w:t>sudo</w:t>
            </w:r>
            <w:r>
              <w:rPr>
                <w:rFonts w:hint="eastAsia"/>
              </w:rPr>
              <w:t>允許合法使用者按照所授予之帳號權限，以管理員身分</w:t>
            </w:r>
            <w:r>
              <w:rPr>
                <w:rFonts w:hint="eastAsia"/>
              </w:rPr>
              <w:t>(superuser)</w:t>
            </w:r>
            <w:r>
              <w:rPr>
                <w:rFonts w:hint="eastAsia"/>
              </w:rPr>
              <w:t>或其他使用者身分執行指令</w:t>
            </w:r>
          </w:p>
          <w:p w14:paraId="08DC4963" w14:textId="362858B4" w:rsidR="00BF54F5" w:rsidRDefault="00BF54F5" w:rsidP="00325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sudo</w:t>
            </w:r>
            <w:r>
              <w:rPr>
                <w:rFonts w:hint="eastAsia"/>
              </w:rPr>
              <w:t>預設設定檔為</w:t>
            </w:r>
            <w:r>
              <w:rPr>
                <w:rFonts w:hint="eastAsia"/>
              </w:rPr>
              <w:t>/etc/sudoers</w:t>
            </w:r>
            <w:r>
              <w:rPr>
                <w:rFonts w:hint="eastAsia"/>
              </w:rPr>
              <w:t>，將一般使用者帳號與所授予之權限設定在</w:t>
            </w:r>
            <w:r>
              <w:rPr>
                <w:rFonts w:hint="eastAsia"/>
              </w:rPr>
              <w:t>/etc/sudoers</w:t>
            </w:r>
            <w:r>
              <w:rPr>
                <w:rFonts w:hint="eastAsia"/>
              </w:rPr>
              <w:t>設定檔，一般使用者在需要取得特殊權限時，則可於指令前加上「</w:t>
            </w:r>
            <w:r>
              <w:rPr>
                <w:rFonts w:hint="eastAsia"/>
              </w:rPr>
              <w:t>sudo</w:t>
            </w:r>
            <w:r>
              <w:rPr>
                <w:rFonts w:hint="eastAsia"/>
              </w:rPr>
              <w:t>」並輸入使用者自己之通行碼，即可用管理員身分執行指令</w:t>
            </w:r>
          </w:p>
          <w:p w14:paraId="09C7FC95" w14:textId="05F93148" w:rsidR="00BF54F5" w:rsidRPr="00205A38" w:rsidRDefault="00BF54F5" w:rsidP="00A77468">
            <w:pPr>
              <w:pStyle w:val="a3"/>
              <w:spacing w:before="72" w:after="72"/>
              <w:cnfStyle w:val="000000000000" w:firstRow="0" w:lastRow="0" w:firstColumn="0" w:lastColumn="0" w:oddVBand="0" w:evenVBand="0" w:oddHBand="0" w:evenHBand="0" w:firstRowFirstColumn="0" w:firstRowLastColumn="0" w:lastRowFirstColumn="0" w:lastRowLastColumn="0"/>
            </w:pPr>
            <w:r w:rsidRPr="00A77468">
              <w:rPr>
                <w:rFonts w:hint="eastAsia"/>
              </w:rPr>
              <w:t>注意：建議可依系統</w:t>
            </w:r>
            <w:r>
              <w:rPr>
                <w:rFonts w:hint="eastAsia"/>
              </w:rPr>
              <w:t>維運與管理</w:t>
            </w:r>
            <w:r w:rsidRPr="00A77468">
              <w:rPr>
                <w:rFonts w:hint="eastAsia"/>
              </w:rPr>
              <w:t>需求，</w:t>
            </w:r>
            <w:r>
              <w:rPr>
                <w:rFonts w:hint="eastAsia"/>
              </w:rPr>
              <w:t>適當賦予</w:t>
            </w:r>
            <w:r w:rsidRPr="00A77468">
              <w:rPr>
                <w:rFonts w:hint="eastAsia"/>
              </w:rPr>
              <w:t>使用者執行</w:t>
            </w:r>
            <w:r w:rsidRPr="00A77468">
              <w:rPr>
                <w:rFonts w:hint="eastAsia"/>
              </w:rPr>
              <w:t>sudo</w:t>
            </w:r>
            <w:r>
              <w:rPr>
                <w:rFonts w:hint="eastAsia"/>
              </w:rPr>
              <w:t>之</w:t>
            </w:r>
            <w:r w:rsidRPr="00A77468">
              <w:rPr>
                <w:rFonts w:hint="eastAsia"/>
              </w:rPr>
              <w:t>權限</w:t>
            </w:r>
            <w:r>
              <w:rPr>
                <w:rFonts w:hint="eastAsia"/>
              </w:rPr>
              <w:t>，並可考量將各使用者之設定存放於不同設定檔中</w:t>
            </w:r>
          </w:p>
        </w:tc>
        <w:tc>
          <w:tcPr>
            <w:tcW w:w="4429" w:type="dxa"/>
          </w:tcPr>
          <w:p w14:paraId="5831969A" w14:textId="77777777" w:rsidR="00BF54F5" w:rsidRDefault="00BF54F5" w:rsidP="00325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開啟終端機，執行下列指令安裝</w:t>
            </w:r>
            <w:r>
              <w:rPr>
                <w:rFonts w:hint="eastAsia"/>
              </w:rPr>
              <w:t>sudo</w:t>
            </w:r>
            <w:r>
              <w:rPr>
                <w:rFonts w:hint="eastAsia"/>
              </w:rPr>
              <w:t>套件：</w:t>
            </w:r>
          </w:p>
          <w:p w14:paraId="016B6DD0" w14:textId="77777777" w:rsidR="00BF54F5" w:rsidRPr="00205A38" w:rsidRDefault="00BF54F5" w:rsidP="00325C30">
            <w:pPr>
              <w:pStyle w:val="af"/>
              <w:spacing w:before="72" w:after="72"/>
              <w:cnfStyle w:val="000000000000" w:firstRow="0" w:lastRow="0" w:firstColumn="0" w:lastColumn="0" w:oddVBand="0" w:evenVBand="0" w:oddHBand="0" w:evenHBand="0" w:firstRowFirstColumn="0" w:firstRowLastColumn="0" w:lastRowFirstColumn="0" w:lastRowLastColumn="0"/>
            </w:pPr>
            <w:r>
              <w:t>#dnf install sudo</w:t>
            </w:r>
          </w:p>
        </w:tc>
        <w:tc>
          <w:tcPr>
            <w:tcW w:w="1389" w:type="dxa"/>
          </w:tcPr>
          <w:p w14:paraId="11606C34"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w:t>
            </w:r>
          </w:p>
        </w:tc>
      </w:tr>
      <w:tr w:rsidR="00BF54F5" w:rsidRPr="00873D3D" w14:paraId="222462B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BB51FF1" w14:textId="3D4486DC" w:rsidR="00BF54F5" w:rsidRPr="00205A38" w:rsidRDefault="00BF54F5" w:rsidP="00BF54F5">
            <w:pPr>
              <w:pStyle w:val="ad"/>
              <w:spacing w:before="72" w:after="72"/>
            </w:pPr>
            <w:r w:rsidRPr="00675C07">
              <w:lastRenderedPageBreak/>
              <w:t>23</w:t>
            </w:r>
          </w:p>
        </w:tc>
        <w:tc>
          <w:tcPr>
            <w:tcW w:w="994" w:type="dxa"/>
          </w:tcPr>
          <w:p w14:paraId="1E9756B7" w14:textId="70D88CC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-0023</w:t>
            </w:r>
          </w:p>
        </w:tc>
        <w:tc>
          <w:tcPr>
            <w:tcW w:w="1298" w:type="dxa"/>
          </w:tcPr>
          <w:p w14:paraId="2EE66F3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94473EE"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sudo</w:t>
            </w:r>
            <w:r w:rsidRPr="00205A38">
              <w:rPr>
                <w:rFonts w:hint="eastAsia"/>
              </w:rPr>
              <w:t>指令使用</w:t>
            </w:r>
            <w:r w:rsidRPr="00205A38">
              <w:rPr>
                <w:rFonts w:hint="eastAsia"/>
              </w:rPr>
              <w:t>pty</w:t>
            </w:r>
          </w:p>
        </w:tc>
        <w:tc>
          <w:tcPr>
            <w:tcW w:w="4048" w:type="dxa"/>
          </w:tcPr>
          <w:p w14:paraId="32205617" w14:textId="0D9F6B55" w:rsidR="00BF54F5"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sudo</w:t>
            </w:r>
            <w:r>
              <w:rPr>
                <w:rFonts w:hint="eastAsia"/>
              </w:rPr>
              <w:t>指令是否使用</w:t>
            </w:r>
            <w:r>
              <w:rPr>
                <w:rFonts w:hint="eastAsia"/>
              </w:rPr>
              <w:t>pty(pseudo terminal</w:t>
            </w:r>
            <w:r>
              <w:rPr>
                <w:rFonts w:hint="eastAsia"/>
              </w:rPr>
              <w:t>，虛擬終端</w:t>
            </w:r>
            <w:r>
              <w:rPr>
                <w:rFonts w:hint="eastAsia"/>
              </w:rPr>
              <w:t>)</w:t>
            </w:r>
          </w:p>
          <w:p w14:paraId="1D938806" w14:textId="582E250F" w:rsidR="00BF54F5"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pty</w:t>
            </w:r>
            <w:r>
              <w:rPr>
                <w:rFonts w:hint="eastAsia"/>
              </w:rPr>
              <w:t>是一對提供雙向通訊之虛擬終端設備，分別為主要</w:t>
            </w:r>
            <w:r>
              <w:rPr>
                <w:rFonts w:hint="eastAsia"/>
              </w:rPr>
              <w:t>(master)</w:t>
            </w:r>
            <w:r>
              <w:rPr>
                <w:rFonts w:hint="eastAsia"/>
              </w:rPr>
              <w:t>與從屬</w:t>
            </w:r>
            <w:r>
              <w:rPr>
                <w:rFonts w:hint="eastAsia"/>
              </w:rPr>
              <w:t>(slave)</w:t>
            </w:r>
            <w:r>
              <w:rPr>
                <w:rFonts w:hint="eastAsia"/>
              </w:rPr>
              <w:t>設備，從屬設備提供模擬硬體終端機設備，主要設備提供模擬終端機程序以操作控制從屬設備</w:t>
            </w:r>
          </w:p>
          <w:p w14:paraId="3FD61596" w14:textId="50FF8711" w:rsidR="00BF54F5" w:rsidRPr="00205A38"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攻擊者在使用</w:t>
            </w:r>
            <w:r>
              <w:rPr>
                <w:rFonts w:hint="eastAsia"/>
              </w:rPr>
              <w:t>sudo</w:t>
            </w:r>
            <w:r>
              <w:rPr>
                <w:rFonts w:hint="eastAsia"/>
              </w:rPr>
              <w:t>執行惡意程序時，在主程序完成後可能會衍生另一個背景程序保留在終端設備上，</w:t>
            </w:r>
            <w:r>
              <w:rPr>
                <w:rFonts w:hint="eastAsia"/>
              </w:rPr>
              <w:t>sudo</w:t>
            </w:r>
            <w:r>
              <w:rPr>
                <w:rFonts w:hint="eastAsia"/>
              </w:rPr>
              <w:t>設定為使用</w:t>
            </w:r>
            <w:r>
              <w:rPr>
                <w:rFonts w:hint="eastAsia"/>
              </w:rPr>
              <w:t>pty</w:t>
            </w:r>
            <w:r>
              <w:rPr>
                <w:rFonts w:hint="eastAsia"/>
              </w:rPr>
              <w:t>時可避免此情況</w:t>
            </w:r>
          </w:p>
        </w:tc>
        <w:tc>
          <w:tcPr>
            <w:tcW w:w="4429" w:type="dxa"/>
          </w:tcPr>
          <w:p w14:paraId="1306F94E" w14:textId="7D509899" w:rsidR="00BF54F5" w:rsidRDefault="00BF54F5" w:rsidP="00AF33B2">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w:t>
            </w:r>
            <w:r>
              <w:rPr>
                <w:rFonts w:hint="eastAsia"/>
              </w:rPr>
              <w:t>visudo -f</w:t>
            </w:r>
            <w:r>
              <w:rPr>
                <w:rFonts w:hint="eastAsia"/>
              </w:rPr>
              <w:t>」指令編輯</w:t>
            </w:r>
            <w:r>
              <w:rPr>
                <w:rFonts w:hint="eastAsia"/>
              </w:rPr>
              <w:t>/etc/sudoers</w:t>
            </w:r>
            <w:r>
              <w:rPr>
                <w:rFonts w:hint="eastAsia"/>
              </w:rPr>
              <w:t>檔案或</w:t>
            </w:r>
            <w:r>
              <w:rPr>
                <w:rFonts w:hint="eastAsia"/>
              </w:rPr>
              <w:t xml:space="preserve"> /etc/sudoers.d/</w:t>
            </w:r>
            <w:r>
              <w:rPr>
                <w:rFonts w:hint="eastAsia"/>
              </w:rPr>
              <w:t>目錄下檔案，新增以下內容：</w:t>
            </w:r>
          </w:p>
          <w:p w14:paraId="0D96E8B3" w14:textId="77777777" w:rsidR="00BF54F5" w:rsidRPr="00205A38" w:rsidRDefault="00BF54F5" w:rsidP="00AF33B2">
            <w:pPr>
              <w:pStyle w:val="af"/>
              <w:spacing w:before="72" w:after="72"/>
              <w:cnfStyle w:val="000000000000" w:firstRow="0" w:lastRow="0" w:firstColumn="0" w:lastColumn="0" w:oddVBand="0" w:evenVBand="0" w:oddHBand="0" w:evenHBand="0" w:firstRowFirstColumn="0" w:firstRowLastColumn="0" w:lastRowFirstColumn="0" w:lastRowLastColumn="0"/>
            </w:pPr>
            <w:r>
              <w:t>Defaults use_pty</w:t>
            </w:r>
          </w:p>
        </w:tc>
        <w:tc>
          <w:tcPr>
            <w:tcW w:w="1389" w:type="dxa"/>
          </w:tcPr>
          <w:p w14:paraId="7169D9D1"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Defaults use_pty</w:t>
            </w:r>
          </w:p>
        </w:tc>
      </w:tr>
      <w:tr w:rsidR="00BF54F5" w:rsidRPr="00873D3D" w14:paraId="5598C8B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8EC3A9B" w14:textId="6A634169" w:rsidR="00BF54F5" w:rsidRPr="00205A38" w:rsidRDefault="00BF54F5" w:rsidP="00BF54F5">
            <w:pPr>
              <w:pStyle w:val="ad"/>
              <w:spacing w:before="72" w:after="72"/>
            </w:pPr>
            <w:r w:rsidRPr="00675C07">
              <w:t>24</w:t>
            </w:r>
          </w:p>
        </w:tc>
        <w:tc>
          <w:tcPr>
            <w:tcW w:w="994" w:type="dxa"/>
          </w:tcPr>
          <w:p w14:paraId="49913F9F" w14:textId="06889B1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-0024</w:t>
            </w:r>
          </w:p>
        </w:tc>
        <w:tc>
          <w:tcPr>
            <w:tcW w:w="1298" w:type="dxa"/>
          </w:tcPr>
          <w:p w14:paraId="6442A58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6BD43188" w14:textId="37E5435E"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sudo</w:t>
            </w:r>
            <w:r w:rsidRPr="00100093">
              <w:rPr>
                <w:rFonts w:hint="eastAsia"/>
              </w:rPr>
              <w:t>自定義</w:t>
            </w:r>
            <w:r w:rsidRPr="00205A38">
              <w:rPr>
                <w:rFonts w:hint="eastAsia"/>
              </w:rPr>
              <w:t>日誌檔案</w:t>
            </w:r>
          </w:p>
        </w:tc>
        <w:tc>
          <w:tcPr>
            <w:tcW w:w="4048" w:type="dxa"/>
          </w:tcPr>
          <w:p w14:paraId="467D2F48" w14:textId="4ABE27AB" w:rsidR="00BF54F5"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sudo</w:t>
            </w:r>
            <w:r>
              <w:rPr>
                <w:rFonts w:hint="eastAsia"/>
              </w:rPr>
              <w:t>自定義日誌檔案</w:t>
            </w:r>
          </w:p>
          <w:p w14:paraId="4B8BC72E" w14:textId="03494702" w:rsidR="00BF54F5" w:rsidRPr="00205A38"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預設情況下</w:t>
            </w:r>
            <w:r>
              <w:rPr>
                <w:rFonts w:hint="eastAsia"/>
              </w:rPr>
              <w:t>sudo</w:t>
            </w:r>
            <w:r>
              <w:rPr>
                <w:rFonts w:hint="eastAsia"/>
              </w:rPr>
              <w:t>藉由</w:t>
            </w:r>
            <w:r>
              <w:rPr>
                <w:rFonts w:hint="eastAsia"/>
              </w:rPr>
              <w:t>syslog</w:t>
            </w:r>
            <w:r>
              <w:rPr>
                <w:rFonts w:hint="eastAsia"/>
              </w:rPr>
              <w:t>記錄日誌，但</w:t>
            </w:r>
            <w:r>
              <w:rPr>
                <w:rFonts w:hint="eastAsia"/>
              </w:rPr>
              <w:t>sudo</w:t>
            </w:r>
            <w:r>
              <w:rPr>
                <w:rFonts w:hint="eastAsia"/>
              </w:rPr>
              <w:t>可在設定檔</w:t>
            </w:r>
            <w:r>
              <w:rPr>
                <w:rFonts w:hint="eastAsia"/>
              </w:rPr>
              <w:t>(</w:t>
            </w:r>
            <w:r>
              <w:rPr>
                <w:rFonts w:hint="eastAsia"/>
              </w:rPr>
              <w:t>預設為</w:t>
            </w:r>
            <w:r>
              <w:rPr>
                <w:rFonts w:hint="eastAsia"/>
              </w:rPr>
              <w:t>/etc/sudoers)</w:t>
            </w:r>
            <w:r>
              <w:rPr>
                <w:rFonts w:hint="eastAsia"/>
              </w:rPr>
              <w:t>中自定義日誌檔案，有助於簡化</w:t>
            </w:r>
            <w:r>
              <w:rPr>
                <w:rFonts w:hint="eastAsia"/>
              </w:rPr>
              <w:t>sudo</w:t>
            </w:r>
            <w:r>
              <w:rPr>
                <w:rFonts w:hint="eastAsia"/>
              </w:rPr>
              <w:t>指令之稽核工作</w:t>
            </w:r>
          </w:p>
        </w:tc>
        <w:tc>
          <w:tcPr>
            <w:tcW w:w="4429" w:type="dxa"/>
          </w:tcPr>
          <w:p w14:paraId="4C650A60" w14:textId="17FB11DB" w:rsidR="00BF54F5"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visudo -f</w:t>
            </w:r>
            <w:r>
              <w:rPr>
                <w:rFonts w:hint="eastAsia"/>
              </w:rPr>
              <w:t>」指令編輯</w:t>
            </w:r>
            <w:r>
              <w:rPr>
                <w:rFonts w:hint="eastAsia"/>
              </w:rPr>
              <w:t>/etc/sudoers</w:t>
            </w:r>
            <w:r>
              <w:rPr>
                <w:rFonts w:hint="eastAsia"/>
              </w:rPr>
              <w:t>檔案或</w:t>
            </w:r>
            <w:r>
              <w:rPr>
                <w:rFonts w:hint="eastAsia"/>
              </w:rPr>
              <w:t xml:space="preserve"> </w:t>
            </w:r>
            <w:r>
              <w:rPr>
                <w:rFonts w:hint="eastAsia"/>
              </w:rPr>
              <w:lastRenderedPageBreak/>
              <w:t>/etc/sudoers.d/</w:t>
            </w:r>
            <w:r>
              <w:rPr>
                <w:rFonts w:hint="eastAsia"/>
              </w:rPr>
              <w:t>目錄下檔案，新增以下內容：</w:t>
            </w:r>
          </w:p>
          <w:p w14:paraId="5B4BD678" w14:textId="77777777" w:rsidR="00BF54F5" w:rsidRDefault="00BF54F5" w:rsidP="00AF33B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Defaults logfile="(</w:t>
            </w:r>
            <w:r>
              <w:rPr>
                <w:rFonts w:hint="eastAsia"/>
              </w:rPr>
              <w:t>日誌檔案路徑</w:t>
            </w:r>
            <w:r>
              <w:rPr>
                <w:rFonts w:hint="eastAsia"/>
              </w:rPr>
              <w:t>)"</w:t>
            </w:r>
          </w:p>
          <w:p w14:paraId="076FB262" w14:textId="77777777" w:rsidR="00BF54F5" w:rsidRDefault="00BF54F5" w:rsidP="00AF33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日誌檔案路徑使用「</w:t>
            </w:r>
            <w:r>
              <w:rPr>
                <w:rFonts w:hint="eastAsia"/>
              </w:rPr>
              <w:t>/var/log/sudo.log</w:t>
            </w:r>
            <w:r>
              <w:rPr>
                <w:rFonts w:hint="eastAsia"/>
              </w:rPr>
              <w:t>」之範例如下：</w:t>
            </w:r>
          </w:p>
          <w:p w14:paraId="631B0595" w14:textId="77777777" w:rsidR="00BF54F5" w:rsidRPr="00205A38" w:rsidRDefault="00BF54F5" w:rsidP="00C855A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Defaults logfile="/var/log/sudo.log"</w:t>
            </w:r>
          </w:p>
        </w:tc>
        <w:tc>
          <w:tcPr>
            <w:tcW w:w="1389" w:type="dxa"/>
          </w:tcPr>
          <w:p w14:paraId="1EB216D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198A389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158E720" w14:textId="55E81540" w:rsidR="00BF54F5" w:rsidRPr="00205A38" w:rsidRDefault="00BF54F5" w:rsidP="00BF54F5">
            <w:pPr>
              <w:pStyle w:val="ad"/>
              <w:spacing w:before="72" w:after="72"/>
            </w:pPr>
            <w:r w:rsidRPr="00675C07">
              <w:t>25</w:t>
            </w:r>
          </w:p>
        </w:tc>
        <w:tc>
          <w:tcPr>
            <w:tcW w:w="994" w:type="dxa"/>
          </w:tcPr>
          <w:p w14:paraId="2AA79DE1" w14:textId="3D91443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-0025</w:t>
            </w:r>
          </w:p>
        </w:tc>
        <w:tc>
          <w:tcPr>
            <w:tcW w:w="1298" w:type="dxa"/>
          </w:tcPr>
          <w:p w14:paraId="7B607FC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4011DFB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AIDE</w:t>
            </w:r>
            <w:r w:rsidRPr="00205A38">
              <w:rPr>
                <w:rFonts w:hint="eastAsia"/>
              </w:rPr>
              <w:t>套件</w:t>
            </w:r>
          </w:p>
        </w:tc>
        <w:tc>
          <w:tcPr>
            <w:tcW w:w="4048" w:type="dxa"/>
          </w:tcPr>
          <w:p w14:paraId="08C11A39" w14:textId="77777777" w:rsidR="00BF54F5" w:rsidRDefault="00BF54F5" w:rsidP="00C855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AIDE(Advanced Intrusion Detection Environment</w:t>
            </w:r>
            <w:r>
              <w:rPr>
                <w:rFonts w:hint="eastAsia"/>
              </w:rPr>
              <w:t>，先進入侵偵測環境</w:t>
            </w:r>
            <w:r>
              <w:rPr>
                <w:rFonts w:hint="eastAsia"/>
              </w:rPr>
              <w:t>)</w:t>
            </w:r>
            <w:r>
              <w:rPr>
                <w:rFonts w:hint="eastAsia"/>
              </w:rPr>
              <w:t>套件</w:t>
            </w:r>
          </w:p>
          <w:p w14:paraId="7317B7E6" w14:textId="1540147C" w:rsidR="00BF54F5" w:rsidRDefault="00BF54F5" w:rsidP="00C855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AIDE</w:t>
            </w:r>
            <w:r>
              <w:rPr>
                <w:rFonts w:hint="eastAsia"/>
              </w:rPr>
              <w:t>截取檔案系統狀態之快照，包括修改時間、權限及檔案雜湊，藉由將快照與檔案系統之當前狀態進行比較，以檢測系統變更情況，找出被修改或損毀之檔案</w:t>
            </w:r>
          </w:p>
          <w:p w14:paraId="499EC91D" w14:textId="77777777" w:rsidR="00BF54F5" w:rsidRDefault="00BF54F5" w:rsidP="00C855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AIDE</w:t>
            </w:r>
            <w:r>
              <w:rPr>
                <w:rFonts w:hint="eastAsia"/>
              </w:rPr>
              <w:t>可藉由檔案完整性檢查，協助系統管理者早期發現系統入侵跡象</w:t>
            </w:r>
          </w:p>
          <w:p w14:paraId="6FF6DF6C" w14:textId="43E44D41" w:rsidR="00BF54F5" w:rsidRPr="00205A38" w:rsidRDefault="00BF54F5" w:rsidP="00F16FCD">
            <w:pPr>
              <w:pStyle w:val="a3"/>
              <w:spacing w:before="72" w:after="72"/>
              <w:cnfStyle w:val="000000000000" w:firstRow="0" w:lastRow="0" w:firstColumn="0" w:lastColumn="0" w:oddVBand="0" w:evenVBand="0" w:oddHBand="0" w:evenHBand="0" w:firstRowFirstColumn="0" w:firstRowLastColumn="0" w:lastRowFirstColumn="0" w:lastRowLastColumn="0"/>
            </w:pPr>
            <w:r w:rsidRPr="00F16FCD">
              <w:rPr>
                <w:rFonts w:hint="eastAsia"/>
              </w:rPr>
              <w:t>注意：建議可依系統</w:t>
            </w:r>
            <w:r>
              <w:rPr>
                <w:rFonts w:hint="eastAsia"/>
              </w:rPr>
              <w:t>維運與管理</w:t>
            </w:r>
            <w:r w:rsidRPr="00F16FCD">
              <w:rPr>
                <w:rFonts w:hint="eastAsia"/>
              </w:rPr>
              <w:t>需求新增</w:t>
            </w:r>
            <w:r>
              <w:rPr>
                <w:rFonts w:hint="eastAsia"/>
              </w:rPr>
              <w:t>或</w:t>
            </w:r>
            <w:r w:rsidRPr="00F16FCD">
              <w:rPr>
                <w:rFonts w:hint="eastAsia"/>
              </w:rPr>
              <w:t>調整</w:t>
            </w:r>
            <w:r w:rsidRPr="00F16FCD">
              <w:rPr>
                <w:rFonts w:hint="eastAsia"/>
              </w:rPr>
              <w:t>AIDE</w:t>
            </w:r>
            <w:r w:rsidRPr="00F16FCD">
              <w:rPr>
                <w:rFonts w:hint="eastAsia"/>
              </w:rPr>
              <w:t>規則</w:t>
            </w:r>
          </w:p>
        </w:tc>
        <w:tc>
          <w:tcPr>
            <w:tcW w:w="4429" w:type="dxa"/>
          </w:tcPr>
          <w:p w14:paraId="6CE62F96" w14:textId="77777777" w:rsidR="00BF54F5" w:rsidRDefault="00BF54F5" w:rsidP="00C855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開啟終端機，執行以下指令安裝</w:t>
            </w:r>
            <w:r>
              <w:rPr>
                <w:rFonts w:hint="eastAsia"/>
              </w:rPr>
              <w:t>AIDE</w:t>
            </w:r>
            <w:r>
              <w:rPr>
                <w:rFonts w:hint="eastAsia"/>
              </w:rPr>
              <w:t>套件：</w:t>
            </w:r>
          </w:p>
          <w:p w14:paraId="55BC8959" w14:textId="77777777" w:rsidR="00BF54F5" w:rsidRDefault="00BF54F5" w:rsidP="00C855A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#dnf install aide</w:t>
            </w:r>
          </w:p>
          <w:p w14:paraId="3CEDFEEA" w14:textId="77777777" w:rsidR="00BF54F5" w:rsidRDefault="00BF54F5" w:rsidP="00C855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執行以下指令初始化</w:t>
            </w:r>
            <w:r>
              <w:rPr>
                <w:rFonts w:hint="eastAsia"/>
              </w:rPr>
              <w:t>AIDE</w:t>
            </w:r>
            <w:r>
              <w:rPr>
                <w:rFonts w:hint="eastAsia"/>
              </w:rPr>
              <w:t>：</w:t>
            </w:r>
          </w:p>
          <w:p w14:paraId="115919D9" w14:textId="77777777" w:rsidR="00BF54F5" w:rsidRDefault="00BF54F5" w:rsidP="00C855A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#aide --init</w:t>
            </w:r>
          </w:p>
          <w:p w14:paraId="22414E36" w14:textId="77777777" w:rsidR="00BF54F5" w:rsidRPr="00205A38" w:rsidRDefault="00BF54F5" w:rsidP="00C855A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#mv /var/lib/aide/aide.db.new.gz /var/lib/aide/aide.db.gz</w:t>
            </w:r>
          </w:p>
        </w:tc>
        <w:tc>
          <w:tcPr>
            <w:tcW w:w="1389" w:type="dxa"/>
          </w:tcPr>
          <w:p w14:paraId="3E621FD2"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w:t>
            </w:r>
          </w:p>
        </w:tc>
      </w:tr>
      <w:tr w:rsidR="00BF54F5" w:rsidRPr="00873D3D" w14:paraId="2AB9D34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6A94D9F" w14:textId="4D805D76" w:rsidR="00BF54F5" w:rsidRPr="00205A38" w:rsidRDefault="00BF54F5" w:rsidP="00BF54F5">
            <w:pPr>
              <w:pStyle w:val="ad"/>
              <w:spacing w:before="72" w:after="72"/>
            </w:pPr>
            <w:r w:rsidRPr="00675C07">
              <w:t>26</w:t>
            </w:r>
          </w:p>
        </w:tc>
        <w:tc>
          <w:tcPr>
            <w:tcW w:w="994" w:type="dxa"/>
          </w:tcPr>
          <w:p w14:paraId="0813AE06" w14:textId="7CE7752F"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-0026</w:t>
            </w:r>
          </w:p>
        </w:tc>
        <w:tc>
          <w:tcPr>
            <w:tcW w:w="1298" w:type="dxa"/>
          </w:tcPr>
          <w:p w14:paraId="7607C6D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36300F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定期檢查檔案系統完整性</w:t>
            </w:r>
          </w:p>
        </w:tc>
        <w:tc>
          <w:tcPr>
            <w:tcW w:w="4048" w:type="dxa"/>
          </w:tcPr>
          <w:p w14:paraId="2828D0AF" w14:textId="360109D6" w:rsidR="00BF54F5" w:rsidRDefault="00BF54F5" w:rsidP="009A79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這項原則設定決定是否使用</w:t>
            </w:r>
            <w:r>
              <w:rPr>
                <w:rFonts w:hint="eastAsia"/>
              </w:rPr>
              <w:t>AIDE</w:t>
            </w:r>
            <w:r>
              <w:rPr>
                <w:rFonts w:hint="eastAsia"/>
              </w:rPr>
              <w:t>工具定期檢查檔案系統完整性</w:t>
            </w:r>
          </w:p>
          <w:p w14:paraId="40DA91F5" w14:textId="4450A2B2" w:rsidR="00BF54F5" w:rsidRDefault="00BF54F5" w:rsidP="009A79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AIDE</w:t>
            </w:r>
            <w:r>
              <w:rPr>
                <w:rFonts w:hint="eastAsia"/>
              </w:rPr>
              <w:t>截取檔案系統狀態之快照，包括修改時間、權限及檔案雜湊，藉由將快照與檔案系統之當前狀態進行比較，以檢測系統變更情況，找出被修改或損毀之檔案</w:t>
            </w:r>
          </w:p>
          <w:p w14:paraId="1C1E2951" w14:textId="647E6080" w:rsidR="00BF54F5" w:rsidRPr="00205A38" w:rsidRDefault="00BF54F5" w:rsidP="009A79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定期檢查檔案系統完整性，可協助系統管理者定期確認是否</w:t>
            </w:r>
            <w:r>
              <w:rPr>
                <w:rFonts w:hint="eastAsia"/>
              </w:rPr>
              <w:lastRenderedPageBreak/>
              <w:t>有重要檔案在未經授權之情況下被修改</w:t>
            </w:r>
          </w:p>
        </w:tc>
        <w:tc>
          <w:tcPr>
            <w:tcW w:w="4429" w:type="dxa"/>
          </w:tcPr>
          <w:p w14:paraId="4C23BC93" w14:textId="77777777" w:rsidR="00BF54F5" w:rsidRDefault="00BF54F5" w:rsidP="009A79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開啟終端機，執行以下指令，編輯</w:t>
            </w:r>
            <w:r>
              <w:rPr>
                <w:rFonts w:hint="eastAsia"/>
              </w:rPr>
              <w:t>crontab</w:t>
            </w:r>
            <w:r>
              <w:rPr>
                <w:rFonts w:hint="eastAsia"/>
              </w:rPr>
              <w:t>：</w:t>
            </w:r>
          </w:p>
          <w:p w14:paraId="12063D6E" w14:textId="77777777" w:rsidR="00BF54F5" w:rsidRDefault="00BF54F5" w:rsidP="009A79D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#crontab -u root -e</w:t>
            </w:r>
          </w:p>
          <w:p w14:paraId="146F5944" w14:textId="32749FD5" w:rsidR="00BF54F5" w:rsidRDefault="00BF54F5" w:rsidP="009A79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crontab</w:t>
            </w:r>
            <w:r>
              <w:rPr>
                <w:rFonts w:hint="eastAsia"/>
              </w:rPr>
              <w:t>新增以下內容，設定每天</w:t>
            </w:r>
            <w:r>
              <w:rPr>
                <w:rFonts w:hint="eastAsia"/>
              </w:rPr>
              <w:t>5</w:t>
            </w:r>
            <w:r>
              <w:rPr>
                <w:rFonts w:hint="eastAsia"/>
              </w:rPr>
              <w:t>點進行</w:t>
            </w:r>
            <w:r w:rsidRPr="00207853">
              <w:rPr>
                <w:rFonts w:hint="eastAsia"/>
              </w:rPr>
              <w:t>檔案系統完整性</w:t>
            </w:r>
            <w:r>
              <w:rPr>
                <w:rFonts w:hint="eastAsia"/>
              </w:rPr>
              <w:t>檢查：</w:t>
            </w:r>
          </w:p>
          <w:p w14:paraId="0EC030F1" w14:textId="77777777" w:rsidR="00BF54F5" w:rsidRPr="00205A38" w:rsidRDefault="00BF54F5" w:rsidP="009A79D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0 5 * * * /usr/sbin/aide --check</w:t>
            </w:r>
          </w:p>
        </w:tc>
        <w:tc>
          <w:tcPr>
            <w:tcW w:w="1389" w:type="dxa"/>
          </w:tcPr>
          <w:p w14:paraId="7E22399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每天</w:t>
            </w:r>
          </w:p>
        </w:tc>
      </w:tr>
      <w:tr w:rsidR="00BF54F5" w:rsidRPr="00873D3D" w14:paraId="7C52E53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5EAD489" w14:textId="28821886" w:rsidR="00BF54F5" w:rsidRPr="00205A38" w:rsidRDefault="00BF54F5" w:rsidP="00BF54F5">
            <w:pPr>
              <w:pStyle w:val="ad"/>
              <w:spacing w:before="72" w:after="72"/>
            </w:pPr>
            <w:r w:rsidRPr="00675C07">
              <w:t>27</w:t>
            </w:r>
          </w:p>
        </w:tc>
        <w:tc>
          <w:tcPr>
            <w:tcW w:w="994" w:type="dxa"/>
          </w:tcPr>
          <w:p w14:paraId="0CE86DC7" w14:textId="1B1CEFE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-0027</w:t>
            </w:r>
          </w:p>
        </w:tc>
        <w:tc>
          <w:tcPr>
            <w:tcW w:w="1298" w:type="dxa"/>
          </w:tcPr>
          <w:p w14:paraId="4BC8353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AAF9670" w14:textId="71FAF4A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開機載入程式設定檔之所有權</w:t>
            </w:r>
          </w:p>
        </w:tc>
        <w:tc>
          <w:tcPr>
            <w:tcW w:w="4048" w:type="dxa"/>
          </w:tcPr>
          <w:p w14:paraId="1D2B3DC0" w14:textId="5C9202D3" w:rsidR="00BF54F5" w:rsidRDefault="00BF54F5" w:rsidP="00167BB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這項原則設定決定開機載入程式</w:t>
            </w:r>
            <w:r>
              <w:rPr>
                <w:rFonts w:hint="eastAsia"/>
              </w:rPr>
              <w:t>(GRUB)</w:t>
            </w:r>
            <w:r>
              <w:rPr>
                <w:rFonts w:hint="eastAsia"/>
              </w:rPr>
              <w:t>設定檔之擁有者與群組</w:t>
            </w:r>
          </w:p>
          <w:p w14:paraId="1EECBA48" w14:textId="77777777" w:rsidR="00BF54F5" w:rsidRDefault="00BF54F5" w:rsidP="00167BB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GRUB</w:t>
            </w:r>
            <w:r>
              <w:rPr>
                <w:rFonts w:hint="eastAsia"/>
              </w:rPr>
              <w:t>設定檔主要功能是用來記錄載入作業系統核心所使用之參數</w:t>
            </w:r>
          </w:p>
          <w:p w14:paraId="6D48D972" w14:textId="1BB5195B" w:rsidR="00BF54F5" w:rsidRDefault="00BF54F5" w:rsidP="00167BB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將</w:t>
            </w:r>
            <w:r>
              <w:rPr>
                <w:rFonts w:hint="eastAsia"/>
              </w:rPr>
              <w:t>GRUB</w:t>
            </w:r>
            <w:r>
              <w:rPr>
                <w:rFonts w:hint="eastAsia"/>
              </w:rPr>
              <w:t>設定檔之擁有者與擁有群組設為</w:t>
            </w:r>
            <w:r>
              <w:rPr>
                <w:rFonts w:hint="eastAsia"/>
              </w:rPr>
              <w:t>root</w:t>
            </w:r>
            <w:r>
              <w:rPr>
                <w:rFonts w:hint="eastAsia"/>
              </w:rPr>
              <w:t>，以防止非</w:t>
            </w:r>
            <w:r>
              <w:rPr>
                <w:rFonts w:hint="eastAsia"/>
              </w:rPr>
              <w:t>root</w:t>
            </w:r>
            <w:r>
              <w:rPr>
                <w:rFonts w:hint="eastAsia"/>
              </w:rPr>
              <w:t>使用者變更檔案內容</w:t>
            </w:r>
          </w:p>
          <w:p w14:paraId="7AB3133A" w14:textId="45BBC098" w:rsidR="00BF54F5" w:rsidRPr="00205A38" w:rsidRDefault="00BF54F5" w:rsidP="00CD4BC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備註：如果使用其他開機載入程式</w:t>
            </w:r>
            <w:r>
              <w:rPr>
                <w:rFonts w:hint="eastAsia"/>
              </w:rPr>
              <w:t>(</w:t>
            </w:r>
            <w:r>
              <w:rPr>
                <w:rFonts w:hint="eastAsia"/>
              </w:rPr>
              <w:t>如</w:t>
            </w:r>
            <w:r>
              <w:rPr>
                <w:rFonts w:hint="eastAsia"/>
              </w:rPr>
              <w:t>L</w:t>
            </w:r>
            <w:r>
              <w:t>ILO</w:t>
            </w:r>
            <w:r w:rsidRPr="00CD4BC6">
              <w:rPr>
                <w:rFonts w:hint="eastAsia"/>
              </w:rPr>
              <w:t>或</w:t>
            </w:r>
            <w:r w:rsidRPr="00CD4BC6">
              <w:rPr>
                <w:rFonts w:hint="eastAsia"/>
              </w:rPr>
              <w:t>EFI GRUB</w:t>
            </w:r>
            <w:r>
              <w:t>)</w:t>
            </w:r>
            <w:r>
              <w:rPr>
                <w:rFonts w:hint="eastAsia"/>
              </w:rPr>
              <w:t>，請比照上述原則進行設定</w:t>
            </w:r>
          </w:p>
        </w:tc>
        <w:tc>
          <w:tcPr>
            <w:tcW w:w="4429" w:type="dxa"/>
          </w:tcPr>
          <w:p w14:paraId="42F58551" w14:textId="77777777" w:rsidR="00BF54F5" w:rsidRDefault="00BF54F5" w:rsidP="00D572C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GRUB</w:t>
            </w:r>
            <w:r>
              <w:rPr>
                <w:rFonts w:hint="eastAsia"/>
              </w:rPr>
              <w:t>設定檔之擁有者與群組：</w:t>
            </w:r>
          </w:p>
          <w:p w14:paraId="600847F8" w14:textId="77777777" w:rsidR="00BF54F5" w:rsidRDefault="00BF54F5" w:rsidP="00D572C1">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t>#chown root:root /boot/grub2/grub.cfg</w:t>
            </w:r>
          </w:p>
          <w:p w14:paraId="38BDE33D" w14:textId="77777777" w:rsidR="00BF54F5" w:rsidRPr="00205A38" w:rsidRDefault="00BF54F5" w:rsidP="00D572C1">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t>#chown root:root /boot/grub2/grubenv</w:t>
            </w:r>
          </w:p>
        </w:tc>
        <w:tc>
          <w:tcPr>
            <w:tcW w:w="1389" w:type="dxa"/>
          </w:tcPr>
          <w:p w14:paraId="67C37572" w14:textId="204FE03D"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p>
        </w:tc>
      </w:tr>
      <w:tr w:rsidR="00BF54F5" w:rsidRPr="00873D3D" w14:paraId="6B18C1F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33065D2" w14:textId="242DB129" w:rsidR="00BF54F5" w:rsidRPr="00205A38" w:rsidRDefault="00BF54F5" w:rsidP="00BF54F5">
            <w:pPr>
              <w:pStyle w:val="ad"/>
              <w:spacing w:before="72" w:after="72"/>
            </w:pPr>
            <w:r w:rsidRPr="00675C07">
              <w:lastRenderedPageBreak/>
              <w:t>28</w:t>
            </w:r>
          </w:p>
        </w:tc>
        <w:tc>
          <w:tcPr>
            <w:tcW w:w="994" w:type="dxa"/>
          </w:tcPr>
          <w:p w14:paraId="42BEE010" w14:textId="6F9EDE89"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-0028</w:t>
            </w:r>
          </w:p>
        </w:tc>
        <w:tc>
          <w:tcPr>
            <w:tcW w:w="1298" w:type="dxa"/>
          </w:tcPr>
          <w:p w14:paraId="2FA6973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502C9F5" w14:textId="335A3A7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開機載入程式設定檔之權限</w:t>
            </w:r>
          </w:p>
        </w:tc>
        <w:tc>
          <w:tcPr>
            <w:tcW w:w="4048" w:type="dxa"/>
          </w:tcPr>
          <w:p w14:paraId="770A7459" w14:textId="0F065CFD" w:rsidR="00BF54F5" w:rsidRDefault="00BF54F5" w:rsidP="00167BB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這項原則設定決定是否設定開機載入程式</w:t>
            </w:r>
            <w:r>
              <w:rPr>
                <w:rFonts w:hint="eastAsia"/>
              </w:rPr>
              <w:t>(GRUB)</w:t>
            </w:r>
            <w:r>
              <w:rPr>
                <w:rFonts w:hint="eastAsia"/>
              </w:rPr>
              <w:t>設定檔之權限</w:t>
            </w:r>
          </w:p>
          <w:p w14:paraId="671E6AF2" w14:textId="77777777" w:rsidR="00BF54F5" w:rsidRDefault="00BF54F5" w:rsidP="00167BB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GRUB</w:t>
            </w:r>
            <w:r>
              <w:rPr>
                <w:rFonts w:hint="eastAsia"/>
              </w:rPr>
              <w:t>設定檔主要功能是用來記錄載入作業系統核心所使用之參數</w:t>
            </w:r>
          </w:p>
          <w:p w14:paraId="0BC3C72C" w14:textId="225F2BFE" w:rsidR="00BF54F5" w:rsidRDefault="00BF54F5" w:rsidP="00167BB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禁止群組與其他身分讀取、寫入及執行</w:t>
            </w:r>
            <w:r>
              <w:rPr>
                <w:rFonts w:hint="eastAsia"/>
              </w:rPr>
              <w:t>GRUB</w:t>
            </w:r>
            <w:r>
              <w:rPr>
                <w:rFonts w:hint="eastAsia"/>
              </w:rPr>
              <w:t>設定檔，以防止非</w:t>
            </w:r>
            <w:r>
              <w:rPr>
                <w:rFonts w:hint="eastAsia"/>
              </w:rPr>
              <w:t>root</w:t>
            </w:r>
            <w:r>
              <w:rPr>
                <w:rFonts w:hint="eastAsia"/>
              </w:rPr>
              <w:t>使用者取得或修改開機參數，進而危及系統安全</w:t>
            </w:r>
          </w:p>
          <w:p w14:paraId="14F9C66B" w14:textId="2F86B732" w:rsidR="00BF54F5" w:rsidRPr="00205A38" w:rsidRDefault="00BF54F5" w:rsidP="00CD4BC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備註：如果使用其他開機載入程式</w:t>
            </w:r>
            <w:r>
              <w:rPr>
                <w:rFonts w:hint="eastAsia"/>
              </w:rPr>
              <w:t>(</w:t>
            </w:r>
            <w:r>
              <w:rPr>
                <w:rFonts w:hint="eastAsia"/>
              </w:rPr>
              <w:t>如</w:t>
            </w:r>
            <w:r>
              <w:rPr>
                <w:rFonts w:hint="eastAsia"/>
              </w:rPr>
              <w:t>L</w:t>
            </w:r>
            <w:r>
              <w:t>ILO</w:t>
            </w:r>
            <w:r w:rsidRPr="00CD4BC6">
              <w:rPr>
                <w:rFonts w:hint="eastAsia"/>
              </w:rPr>
              <w:t>或</w:t>
            </w:r>
            <w:r w:rsidRPr="00CD4BC6">
              <w:rPr>
                <w:rFonts w:hint="eastAsia"/>
              </w:rPr>
              <w:t>EFI GRUB</w:t>
            </w:r>
            <w:r>
              <w:t>)</w:t>
            </w:r>
            <w:r>
              <w:rPr>
                <w:rFonts w:hint="eastAsia"/>
              </w:rPr>
              <w:t>，請比照上述原則進行設定</w:t>
            </w:r>
          </w:p>
        </w:tc>
        <w:tc>
          <w:tcPr>
            <w:tcW w:w="4429" w:type="dxa"/>
          </w:tcPr>
          <w:p w14:paraId="4D3DBE0D" w14:textId="52F27E65" w:rsidR="00BF54F5" w:rsidRDefault="00BF54F5" w:rsidP="00CA528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GRUB</w:t>
            </w:r>
            <w:r>
              <w:rPr>
                <w:rFonts w:hint="eastAsia"/>
              </w:rPr>
              <w:t>設定檔之權限為</w:t>
            </w:r>
            <w:r w:rsidRPr="00CA2DF2">
              <w:rPr>
                <w:rFonts w:hint="eastAsia"/>
              </w:rPr>
              <w:t>600</w:t>
            </w:r>
            <w:r w:rsidRPr="00CA2DF2">
              <w:rPr>
                <w:rFonts w:hint="eastAsia"/>
              </w:rPr>
              <w:t>或更低權限</w:t>
            </w:r>
            <w:r>
              <w:rPr>
                <w:rFonts w:hint="eastAsia"/>
              </w:rPr>
              <w:t>：</w:t>
            </w:r>
          </w:p>
          <w:p w14:paraId="54B0E7FD" w14:textId="3BE7BD79" w:rsidR="00BF54F5" w:rsidRDefault="00BF54F5" w:rsidP="00CA5281">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t>#chmod 600 /boot/grub2/grub.cfg</w:t>
            </w:r>
          </w:p>
          <w:p w14:paraId="21C0CB00" w14:textId="445CA5C5" w:rsidR="00BF54F5" w:rsidRPr="00205A38" w:rsidRDefault="00BF54F5" w:rsidP="00D57090">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t>#chmod 600 /boot/grub2/grubenv</w:t>
            </w:r>
          </w:p>
        </w:tc>
        <w:tc>
          <w:tcPr>
            <w:tcW w:w="1389" w:type="dxa"/>
          </w:tcPr>
          <w:p w14:paraId="7C387CAA" w14:textId="3150561A"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t>600</w:t>
            </w:r>
            <w:r>
              <w:rPr>
                <w:rFonts w:hint="eastAsia"/>
              </w:rPr>
              <w:t>或更低權限</w:t>
            </w:r>
          </w:p>
        </w:tc>
      </w:tr>
      <w:tr w:rsidR="00BF54F5" w:rsidRPr="00873D3D" w14:paraId="60373E8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FD5234D" w14:textId="7CE4BF77" w:rsidR="00BF54F5" w:rsidRPr="00205A38" w:rsidRDefault="00BF54F5" w:rsidP="00BF54F5">
            <w:pPr>
              <w:pStyle w:val="ad"/>
              <w:spacing w:before="72" w:after="72"/>
            </w:pPr>
            <w:r w:rsidRPr="00675C07">
              <w:t>29</w:t>
            </w:r>
          </w:p>
        </w:tc>
        <w:tc>
          <w:tcPr>
            <w:tcW w:w="994" w:type="dxa"/>
          </w:tcPr>
          <w:p w14:paraId="1EB8186B" w14:textId="7B8BA07C"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-0029</w:t>
            </w:r>
          </w:p>
        </w:tc>
        <w:tc>
          <w:tcPr>
            <w:tcW w:w="1298" w:type="dxa"/>
          </w:tcPr>
          <w:p w14:paraId="178D736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288FEDB0" w14:textId="44DFC65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開機載入程式之</w:t>
            </w:r>
            <w:r>
              <w:rPr>
                <w:rFonts w:hint="eastAsia"/>
              </w:rPr>
              <w:t>通行碼</w:t>
            </w:r>
          </w:p>
        </w:tc>
        <w:tc>
          <w:tcPr>
            <w:tcW w:w="4048" w:type="dxa"/>
          </w:tcPr>
          <w:p w14:paraId="349E3B2D" w14:textId="7492EE92" w:rsidR="00BF54F5" w:rsidRDefault="00BF54F5" w:rsidP="0019168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這項原則設定決定是否設定開機載入程式之通行碼，以限制</w:t>
            </w:r>
            <w:r>
              <w:rPr>
                <w:rFonts w:hint="eastAsia"/>
              </w:rPr>
              <w:lastRenderedPageBreak/>
              <w:t>需通過通行碼鑑別後，才能設定開機載入程式之參數</w:t>
            </w:r>
          </w:p>
          <w:p w14:paraId="3550F6B4" w14:textId="34ED71DC" w:rsidR="00BF54F5" w:rsidRPr="00205A38" w:rsidRDefault="00BF54F5" w:rsidP="0019168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設定通行碼保護開機載入程式，可避免攻擊者開機進入單一使用者或維護模式，不需鑑別</w:t>
            </w:r>
            <w:r>
              <w:rPr>
                <w:rFonts w:hint="eastAsia"/>
              </w:rPr>
              <w:t>root</w:t>
            </w:r>
            <w:r>
              <w:rPr>
                <w:rFonts w:hint="eastAsia"/>
              </w:rPr>
              <w:t>身分，即可取得系統上所有檔案之存取權限</w:t>
            </w:r>
          </w:p>
        </w:tc>
        <w:tc>
          <w:tcPr>
            <w:tcW w:w="4429" w:type="dxa"/>
          </w:tcPr>
          <w:p w14:paraId="7E152A8F" w14:textId="1435C6B6" w:rsidR="00BF54F5" w:rsidRDefault="00BF54F5" w:rsidP="0019168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開啟終端機，執行以下指令，使用</w:t>
            </w:r>
            <w:r>
              <w:rPr>
                <w:rFonts w:hint="eastAsia"/>
              </w:rPr>
              <w:t>grub2-setpassword</w:t>
            </w:r>
            <w:r>
              <w:rPr>
                <w:rFonts w:hint="eastAsia"/>
              </w:rPr>
              <w:t>建立一組通行碼：</w:t>
            </w:r>
          </w:p>
          <w:p w14:paraId="0D0EA19E" w14:textId="77777777" w:rsidR="00BF54F5" w:rsidRDefault="00BF54F5" w:rsidP="0019168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#grub2-setpassword</w:t>
            </w:r>
          </w:p>
          <w:p w14:paraId="055AF302" w14:textId="6E14FA06" w:rsidR="00BF54F5" w:rsidRDefault="00BF54F5" w:rsidP="0019168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Enter password: (</w:t>
            </w:r>
            <w:r>
              <w:rPr>
                <w:rFonts w:hint="eastAsia"/>
              </w:rPr>
              <w:t>輸入通行碼</w:t>
            </w:r>
            <w:r>
              <w:rPr>
                <w:rFonts w:hint="eastAsia"/>
              </w:rPr>
              <w:t>)</w:t>
            </w:r>
          </w:p>
          <w:p w14:paraId="0D294795" w14:textId="35C8A414" w:rsidR="00BF54F5" w:rsidRDefault="00BF54F5" w:rsidP="0019168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Confirm password: (</w:t>
            </w:r>
            <w:r>
              <w:rPr>
                <w:rFonts w:hint="eastAsia"/>
              </w:rPr>
              <w:t>再次輸入通行碼</w:t>
            </w:r>
            <w:r>
              <w:rPr>
                <w:rFonts w:hint="eastAsia"/>
              </w:rPr>
              <w:t>)</w:t>
            </w:r>
          </w:p>
          <w:p w14:paraId="03ABC6EB" w14:textId="77777777" w:rsidR="00BF54F5" w:rsidRDefault="00BF54F5" w:rsidP="0019168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執行以下指令更新</w:t>
            </w:r>
            <w:r>
              <w:rPr>
                <w:rFonts w:hint="eastAsia"/>
              </w:rPr>
              <w:t>grub2</w:t>
            </w:r>
            <w:r>
              <w:rPr>
                <w:rFonts w:hint="eastAsia"/>
              </w:rPr>
              <w:t>設定檔：</w:t>
            </w:r>
          </w:p>
          <w:p w14:paraId="6FFAEA27" w14:textId="77777777" w:rsidR="00BF54F5" w:rsidRPr="00205A38" w:rsidRDefault="00BF54F5" w:rsidP="0019168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#grub2-mkconfig -o /boot/grub2/grub.cfg</w:t>
            </w:r>
          </w:p>
        </w:tc>
        <w:tc>
          <w:tcPr>
            <w:tcW w:w="1389" w:type="dxa"/>
          </w:tcPr>
          <w:p w14:paraId="07F5D0A2" w14:textId="6D4B5C5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設定</w:t>
            </w:r>
            <w:r>
              <w:rPr>
                <w:rFonts w:hint="eastAsia"/>
              </w:rPr>
              <w:t>通行碼</w:t>
            </w:r>
          </w:p>
        </w:tc>
      </w:tr>
      <w:tr w:rsidR="00BF54F5" w:rsidRPr="00873D3D" w14:paraId="6DBA30E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26766FD" w14:textId="1826CFC3" w:rsidR="00BF54F5" w:rsidRPr="00205A38" w:rsidRDefault="00BF54F5" w:rsidP="00BF54F5">
            <w:pPr>
              <w:pStyle w:val="ad"/>
              <w:spacing w:before="72" w:after="72"/>
            </w:pPr>
            <w:r w:rsidRPr="00675C07">
              <w:t>30</w:t>
            </w:r>
          </w:p>
        </w:tc>
        <w:tc>
          <w:tcPr>
            <w:tcW w:w="994" w:type="dxa"/>
          </w:tcPr>
          <w:p w14:paraId="13E6C17E" w14:textId="43BDB48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-0030</w:t>
            </w:r>
          </w:p>
        </w:tc>
        <w:tc>
          <w:tcPr>
            <w:tcW w:w="1298" w:type="dxa"/>
          </w:tcPr>
          <w:p w14:paraId="1699C07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37A3A5A" w14:textId="7F21937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單一使用者模式</w:t>
            </w:r>
            <w:r>
              <w:rPr>
                <w:rFonts w:hint="eastAsia"/>
              </w:rPr>
              <w:t>身分鑑別</w:t>
            </w:r>
          </w:p>
        </w:tc>
        <w:tc>
          <w:tcPr>
            <w:tcW w:w="4048" w:type="dxa"/>
          </w:tcPr>
          <w:p w14:paraId="231D585A" w14:textId="46227EB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這項原則設定決定單一使用者模式</w:t>
            </w:r>
            <w:r>
              <w:rPr>
                <w:rFonts w:hint="eastAsia"/>
              </w:rPr>
              <w:t>(</w:t>
            </w:r>
            <w:r>
              <w:t>S</w:t>
            </w:r>
            <w:r>
              <w:rPr>
                <w:rFonts w:hint="eastAsia"/>
              </w:rPr>
              <w:t>ingle user mode)</w:t>
            </w:r>
            <w:r>
              <w:rPr>
                <w:rFonts w:hint="eastAsia"/>
              </w:rPr>
              <w:t>是否啟用身分鑑別功能</w:t>
            </w:r>
          </w:p>
          <w:p w14:paraId="37D33D60" w14:textId="2ABC8249"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當系統在開機載入過程發生問題時，將使用單一使用者模式</w:t>
            </w:r>
            <w:r>
              <w:rPr>
                <w:rFonts w:hint="eastAsia"/>
              </w:rPr>
              <w:t>(</w:t>
            </w:r>
            <w:r>
              <w:rPr>
                <w:rFonts w:hint="eastAsia"/>
              </w:rPr>
              <w:t>或稱為救援模式</w:t>
            </w:r>
            <w:r>
              <w:rPr>
                <w:rFonts w:hint="eastAsia"/>
              </w:rPr>
              <w:t>)</w:t>
            </w:r>
            <w:r>
              <w:rPr>
                <w:rFonts w:hint="eastAsia"/>
              </w:rPr>
              <w:t>進行還原</w:t>
            </w:r>
          </w:p>
          <w:p w14:paraId="3DE66D0F" w14:textId="7C817FBC" w:rsidR="00BF54F5" w:rsidRPr="00205A38"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設定單一使用者模式需使用身分鑑別，可防止攻擊者將系統重新開機後，不需身分鑑別即</w:t>
            </w:r>
            <w:r>
              <w:rPr>
                <w:rFonts w:hint="eastAsia"/>
              </w:rPr>
              <w:lastRenderedPageBreak/>
              <w:t>可進入單一使用者模式，進而危害系統安全</w:t>
            </w:r>
          </w:p>
        </w:tc>
        <w:tc>
          <w:tcPr>
            <w:tcW w:w="4429" w:type="dxa"/>
          </w:tcPr>
          <w:p w14:paraId="4BF2A27A" w14:textId="7777777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/usr/lib/systemd/system/rescue.service</w:t>
            </w:r>
            <w:r>
              <w:rPr>
                <w:rFonts w:hint="eastAsia"/>
              </w:rPr>
              <w:t>檔案，新增或修改成以下內容：</w:t>
            </w:r>
          </w:p>
          <w:p w14:paraId="36500DD8" w14:textId="77777777" w:rsidR="00BF54F5" w:rsidRDefault="00BF54F5" w:rsidP="004825B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ExecStart=-/usr/lib/systemd/systemd-sulogin-shell rescue</w:t>
            </w:r>
          </w:p>
          <w:p w14:paraId="382FE40C" w14:textId="7777777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/usr/lib/systemd/system/emergency.</w:t>
            </w:r>
            <w:r>
              <w:rPr>
                <w:rFonts w:hint="eastAsia"/>
              </w:rPr>
              <w:lastRenderedPageBreak/>
              <w:t>service</w:t>
            </w:r>
            <w:r>
              <w:rPr>
                <w:rFonts w:hint="eastAsia"/>
              </w:rPr>
              <w:t>檔案，新增或修改成以下內容：</w:t>
            </w:r>
          </w:p>
          <w:p w14:paraId="204C6C44" w14:textId="77777777" w:rsidR="00BF54F5" w:rsidRPr="00205A38" w:rsidRDefault="00BF54F5" w:rsidP="004825B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ExecStart=-/usr/lib/systemd/systemd-sulogin-shell emergency</w:t>
            </w:r>
          </w:p>
        </w:tc>
        <w:tc>
          <w:tcPr>
            <w:tcW w:w="1389" w:type="dxa"/>
          </w:tcPr>
          <w:p w14:paraId="2EE22041"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BF54F5" w:rsidRPr="00873D3D" w14:paraId="43CA62A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AF21CB4" w14:textId="715347F1" w:rsidR="00BF54F5" w:rsidRPr="00205A38" w:rsidRDefault="00BF54F5" w:rsidP="00BF54F5">
            <w:pPr>
              <w:pStyle w:val="ad"/>
              <w:spacing w:before="72" w:after="72"/>
            </w:pPr>
            <w:r w:rsidRPr="00675C07">
              <w:t>31</w:t>
            </w:r>
          </w:p>
        </w:tc>
        <w:tc>
          <w:tcPr>
            <w:tcW w:w="994" w:type="dxa"/>
          </w:tcPr>
          <w:p w14:paraId="5543EDB2" w14:textId="31994E4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-0031</w:t>
            </w:r>
          </w:p>
        </w:tc>
        <w:tc>
          <w:tcPr>
            <w:tcW w:w="1298" w:type="dxa"/>
          </w:tcPr>
          <w:p w14:paraId="2A02AA5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434EB6C8" w14:textId="27466D04"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核心傾印功能</w:t>
            </w:r>
          </w:p>
        </w:tc>
        <w:tc>
          <w:tcPr>
            <w:tcW w:w="4048" w:type="dxa"/>
          </w:tcPr>
          <w:p w14:paraId="3DC7004E" w14:textId="53D1058C"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這項原則設定決定是否啟用核心傾印</w:t>
            </w:r>
            <w:r>
              <w:rPr>
                <w:rFonts w:hint="eastAsia"/>
              </w:rPr>
              <w:t>(Core dump)</w:t>
            </w:r>
            <w:r>
              <w:rPr>
                <w:rFonts w:hint="eastAsia"/>
              </w:rPr>
              <w:t>功能</w:t>
            </w:r>
          </w:p>
          <w:p w14:paraId="16638E86" w14:textId="0F8C8F2A"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核心傾印檔案是程式異常終止時，系統將當時記憶體內容以檔案方式記錄下來所產生之記憶體映像檔案，可供程式除錯之用</w:t>
            </w:r>
          </w:p>
          <w:p w14:paraId="045F6A86" w14:textId="47D9DED1" w:rsidR="00BF54F5" w:rsidRPr="00205A38"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禁止使用者與</w:t>
            </w:r>
            <w:r>
              <w:rPr>
                <w:rFonts w:hint="eastAsia"/>
              </w:rPr>
              <w:t>SUID</w:t>
            </w:r>
            <w:r>
              <w:rPr>
                <w:rFonts w:hint="eastAsia"/>
              </w:rPr>
              <w:t>程式產生核心傾印檔案，避免核心傾印檔案洩露如記憶體位址或空間配置等敏感資訊</w:t>
            </w:r>
          </w:p>
        </w:tc>
        <w:tc>
          <w:tcPr>
            <w:tcW w:w="4429" w:type="dxa"/>
          </w:tcPr>
          <w:p w14:paraId="5B8640DD" w14:textId="1E5CE61F"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/etc/security/limits.conf</w:t>
            </w:r>
            <w:r>
              <w:rPr>
                <w:rFonts w:hint="eastAsia"/>
              </w:rPr>
              <w:t>檔案或</w:t>
            </w:r>
            <w:r>
              <w:rPr>
                <w:rFonts w:hint="eastAsia"/>
              </w:rPr>
              <w:t>/etc/security/limits.d/</w:t>
            </w:r>
            <w:r>
              <w:rPr>
                <w:rFonts w:hint="eastAsia"/>
              </w:rPr>
              <w:t>目錄下檔案，新增以下內容：</w:t>
            </w:r>
          </w:p>
          <w:p w14:paraId="4873423D" w14:textId="77777777" w:rsidR="00BF54F5" w:rsidRDefault="00BF54F5" w:rsidP="00A055A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hard core 0</w:t>
            </w:r>
          </w:p>
          <w:p w14:paraId="08C103D7" w14:textId="6CF4FF03"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/etc/sysctl.conf</w:t>
            </w:r>
            <w:r>
              <w:rPr>
                <w:rFonts w:hint="eastAsia"/>
              </w:rPr>
              <w:t>或</w:t>
            </w:r>
            <w:r>
              <w:rPr>
                <w:rFonts w:hint="eastAsia"/>
              </w:rPr>
              <w:t>/etc/sysctl.d/</w:t>
            </w:r>
            <w:r>
              <w:rPr>
                <w:rFonts w:hint="eastAsia"/>
              </w:rPr>
              <w:t>目錄下檔案，設定參數如下：</w:t>
            </w:r>
          </w:p>
          <w:p w14:paraId="6FBD153C" w14:textId="77777777" w:rsidR="00BF54F5" w:rsidRDefault="00BF54F5" w:rsidP="00A055A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fs.suid_dumpable = 0</w:t>
            </w:r>
          </w:p>
          <w:p w14:paraId="43E49F99" w14:textId="7777777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34CB93B7" w14:textId="77777777" w:rsidR="00BF54F5" w:rsidRDefault="00BF54F5" w:rsidP="00A055A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fs.suid_dumpable=0</w:t>
            </w:r>
          </w:p>
          <w:p w14:paraId="00EE92E0" w14:textId="28749600"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如果已安裝</w:t>
            </w:r>
            <w:r>
              <w:rPr>
                <w:rFonts w:hint="eastAsia"/>
              </w:rPr>
              <w:t>coredump</w:t>
            </w:r>
            <w:r>
              <w:rPr>
                <w:rFonts w:hint="eastAsia"/>
              </w:rPr>
              <w:t>服務，編輯</w:t>
            </w:r>
            <w:r>
              <w:rPr>
                <w:rFonts w:hint="eastAsia"/>
              </w:rPr>
              <w:t>/etc/systemd/coredump.conf</w:t>
            </w:r>
            <w:r>
              <w:rPr>
                <w:rFonts w:hint="eastAsia"/>
              </w:rPr>
              <w:t>檔案，新增或修改成以下內容：</w:t>
            </w:r>
          </w:p>
          <w:p w14:paraId="5B85421D" w14:textId="77777777" w:rsidR="00BF54F5" w:rsidRDefault="00BF54F5" w:rsidP="00A055A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Storage=none</w:t>
            </w:r>
          </w:p>
          <w:p w14:paraId="224628DB" w14:textId="77777777" w:rsidR="00BF54F5" w:rsidRDefault="00BF54F5" w:rsidP="00A055A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ProcessSizeMax=0</w:t>
            </w:r>
          </w:p>
          <w:p w14:paraId="789A2216" w14:textId="7777777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開啟終端機，執行以下指令重新載入</w:t>
            </w:r>
            <w:r>
              <w:rPr>
                <w:rFonts w:hint="eastAsia"/>
              </w:rPr>
              <w:t>systemd</w:t>
            </w:r>
            <w:r>
              <w:rPr>
                <w:rFonts w:hint="eastAsia"/>
              </w:rPr>
              <w:t>：</w:t>
            </w:r>
          </w:p>
          <w:p w14:paraId="4C1A9F9A" w14:textId="77777777" w:rsidR="00BF54F5" w:rsidRPr="00205A38" w:rsidRDefault="00BF54F5" w:rsidP="00A055A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#systemctl daemon-reload</w:t>
            </w:r>
          </w:p>
        </w:tc>
        <w:tc>
          <w:tcPr>
            <w:tcW w:w="1389" w:type="dxa"/>
          </w:tcPr>
          <w:p w14:paraId="3469A94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停用</w:t>
            </w:r>
          </w:p>
        </w:tc>
      </w:tr>
      <w:tr w:rsidR="00BF54F5" w:rsidRPr="00873D3D" w14:paraId="5712EF7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6366340" w14:textId="2DB47FE8" w:rsidR="00BF54F5" w:rsidRPr="00205A38" w:rsidRDefault="00BF54F5" w:rsidP="00BF54F5">
            <w:pPr>
              <w:pStyle w:val="ad"/>
              <w:spacing w:before="72" w:after="72"/>
            </w:pPr>
            <w:r w:rsidRPr="00675C07">
              <w:t>32</w:t>
            </w:r>
          </w:p>
        </w:tc>
        <w:tc>
          <w:tcPr>
            <w:tcW w:w="994" w:type="dxa"/>
          </w:tcPr>
          <w:p w14:paraId="2F8A60E6" w14:textId="6EA65DF6"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-0032</w:t>
            </w:r>
          </w:p>
        </w:tc>
        <w:tc>
          <w:tcPr>
            <w:tcW w:w="1298" w:type="dxa"/>
          </w:tcPr>
          <w:p w14:paraId="6AB4187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A1A8C6E"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記憶體位址空間配置隨機載入</w:t>
            </w:r>
          </w:p>
        </w:tc>
        <w:tc>
          <w:tcPr>
            <w:tcW w:w="4048" w:type="dxa"/>
          </w:tcPr>
          <w:p w14:paraId="078A2896" w14:textId="7777777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這項原則設定決定系統開機時是否立即啟用記憶體位址空間配置隨機載入</w:t>
            </w:r>
            <w:r>
              <w:rPr>
                <w:rFonts w:hint="eastAsia"/>
              </w:rPr>
              <w:t>(Address space layout randomization, ASLR)</w:t>
            </w:r>
            <w:r>
              <w:rPr>
                <w:rFonts w:hint="eastAsia"/>
              </w:rPr>
              <w:t>功能</w:t>
            </w:r>
          </w:p>
          <w:p w14:paraId="5A43C70D" w14:textId="0DE8086F"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ASLR</w:t>
            </w:r>
            <w:r>
              <w:rPr>
                <w:rFonts w:hint="eastAsia"/>
              </w:rPr>
              <w:t>利用隨機方式配置資料位址，使得敏感資料</w:t>
            </w:r>
            <w:r>
              <w:rPr>
                <w:rFonts w:hint="eastAsia"/>
              </w:rPr>
              <w:t>(</w:t>
            </w:r>
            <w:r>
              <w:rPr>
                <w:rFonts w:hint="eastAsia"/>
              </w:rPr>
              <w:t>例如作業系統核心程式</w:t>
            </w:r>
            <w:r>
              <w:rPr>
                <w:rFonts w:hint="eastAsia"/>
              </w:rPr>
              <w:t>)</w:t>
            </w:r>
            <w:r>
              <w:rPr>
                <w:rFonts w:hint="eastAsia"/>
              </w:rPr>
              <w:t>能配置到一</w:t>
            </w:r>
            <w:r>
              <w:rPr>
                <w:rFonts w:hint="eastAsia"/>
              </w:rPr>
              <w:lastRenderedPageBreak/>
              <w:t>個惡意程式未能事先得知之位址</w:t>
            </w:r>
          </w:p>
          <w:p w14:paraId="75381F47" w14:textId="199844FF"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啟用記憶體位址空間配置隨機載入，提高攻擊難度，以降低緩衝區溢位攻擊之威脅</w:t>
            </w:r>
          </w:p>
          <w:p w14:paraId="0514D3AB" w14:textId="0C45CDB9"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可設定參數如下：</w:t>
            </w:r>
          </w:p>
          <w:p w14:paraId="0B08F7C1" w14:textId="77777777" w:rsidR="00BF54F5" w:rsidRDefault="00BF54F5" w:rsidP="00D3167B">
            <w:pPr>
              <w:pStyle w:val="a3"/>
              <w:numPr>
                <w:ilvl w:val="0"/>
                <w:numId w:val="3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：停用</w:t>
            </w:r>
            <w:r>
              <w:rPr>
                <w:rFonts w:hint="eastAsia"/>
              </w:rPr>
              <w:t>ASLR</w:t>
            </w:r>
            <w:r>
              <w:rPr>
                <w:rFonts w:hint="eastAsia"/>
              </w:rPr>
              <w:t>功能</w:t>
            </w:r>
          </w:p>
          <w:p w14:paraId="7215562A" w14:textId="77777777" w:rsidR="00BF54F5" w:rsidRDefault="00BF54F5" w:rsidP="00D3167B">
            <w:pPr>
              <w:pStyle w:val="a3"/>
              <w:numPr>
                <w:ilvl w:val="0"/>
                <w:numId w:val="3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：隨機配置堆疊</w:t>
            </w:r>
            <w:r>
              <w:rPr>
                <w:rFonts w:hint="eastAsia"/>
              </w:rPr>
              <w:t>(Stack)</w:t>
            </w:r>
            <w:r>
              <w:rPr>
                <w:rFonts w:hint="eastAsia"/>
              </w:rPr>
              <w:t>、記憶體映射函數</w:t>
            </w:r>
            <w:r>
              <w:rPr>
                <w:rFonts w:hint="eastAsia"/>
              </w:rPr>
              <w:t>(mmap)</w:t>
            </w:r>
            <w:r>
              <w:rPr>
                <w:rFonts w:hint="eastAsia"/>
              </w:rPr>
              <w:t>及</w:t>
            </w:r>
            <w:r>
              <w:rPr>
                <w:rFonts w:hint="eastAsia"/>
              </w:rPr>
              <w:t>vDSO(Virtual Dynamically-linked Shared Object</w:t>
            </w:r>
            <w:r>
              <w:rPr>
                <w:rFonts w:hint="eastAsia"/>
              </w:rPr>
              <w:t>，虛擬動態連結共享物件</w:t>
            </w:r>
            <w:r>
              <w:rPr>
                <w:rFonts w:hint="eastAsia"/>
              </w:rPr>
              <w:t>)</w:t>
            </w:r>
            <w:r>
              <w:rPr>
                <w:rFonts w:hint="eastAsia"/>
              </w:rPr>
              <w:t>頁面</w:t>
            </w:r>
          </w:p>
          <w:p w14:paraId="37978C29" w14:textId="77777777" w:rsidR="00BF54F5" w:rsidRPr="00205A38" w:rsidRDefault="00BF54F5" w:rsidP="00D3167B">
            <w:pPr>
              <w:pStyle w:val="a3"/>
              <w:numPr>
                <w:ilvl w:val="0"/>
                <w:numId w:val="3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：隨機配置堆疊</w:t>
            </w:r>
            <w:r>
              <w:rPr>
                <w:rFonts w:hint="eastAsia"/>
              </w:rPr>
              <w:t>(Stack)</w:t>
            </w:r>
            <w:r>
              <w:rPr>
                <w:rFonts w:hint="eastAsia"/>
              </w:rPr>
              <w:t>、記憶體映射函數</w:t>
            </w:r>
            <w:r>
              <w:rPr>
                <w:rFonts w:hint="eastAsia"/>
              </w:rPr>
              <w:t>(mmap)</w:t>
            </w:r>
            <w:r>
              <w:rPr>
                <w:rFonts w:hint="eastAsia"/>
              </w:rPr>
              <w:t>、</w:t>
            </w:r>
            <w:r>
              <w:rPr>
                <w:rFonts w:hint="eastAsia"/>
              </w:rPr>
              <w:t>vDSO</w:t>
            </w:r>
            <w:r>
              <w:rPr>
                <w:rFonts w:hint="eastAsia"/>
              </w:rPr>
              <w:t>頁面及堆積</w:t>
            </w:r>
            <w:r>
              <w:rPr>
                <w:rFonts w:hint="eastAsia"/>
              </w:rPr>
              <w:t>(Heap)</w:t>
            </w:r>
          </w:p>
        </w:tc>
        <w:tc>
          <w:tcPr>
            <w:tcW w:w="4429" w:type="dxa"/>
          </w:tcPr>
          <w:p w14:paraId="4BE8C0F5" w14:textId="019BA6BC"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目錄下檔案，設定參數如下：</w:t>
            </w:r>
          </w:p>
          <w:p w14:paraId="3B3F5C75" w14:textId="77777777" w:rsidR="00BF54F5" w:rsidRDefault="00BF54F5" w:rsidP="00830D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kernel.randomize_va_space = 2</w:t>
            </w:r>
          </w:p>
          <w:p w14:paraId="08CACC19" w14:textId="77777777" w:rsidR="00BF54F5" w:rsidRDefault="00BF54F5" w:rsidP="004825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67049B85" w14:textId="77777777" w:rsidR="00BF54F5" w:rsidRPr="00205A38" w:rsidRDefault="00BF54F5" w:rsidP="00830D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kernel.randomize_va_space=2</w:t>
            </w:r>
          </w:p>
        </w:tc>
        <w:tc>
          <w:tcPr>
            <w:tcW w:w="1389" w:type="dxa"/>
          </w:tcPr>
          <w:p w14:paraId="36CF1F40"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2</w:t>
            </w:r>
          </w:p>
        </w:tc>
      </w:tr>
      <w:tr w:rsidR="00BF54F5" w:rsidRPr="00873D3D" w14:paraId="001BE87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A3CD6B5" w14:textId="78C372D8" w:rsidR="00BF54F5" w:rsidRPr="00205A38" w:rsidRDefault="00BF54F5" w:rsidP="00BF54F5">
            <w:pPr>
              <w:pStyle w:val="ad"/>
              <w:spacing w:before="72" w:after="72"/>
            </w:pPr>
            <w:r w:rsidRPr="00675C07">
              <w:lastRenderedPageBreak/>
              <w:t>33</w:t>
            </w:r>
          </w:p>
        </w:tc>
        <w:tc>
          <w:tcPr>
            <w:tcW w:w="994" w:type="dxa"/>
          </w:tcPr>
          <w:p w14:paraId="5B0585B0" w14:textId="5DFE253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-0033</w:t>
            </w:r>
          </w:p>
        </w:tc>
        <w:tc>
          <w:tcPr>
            <w:tcW w:w="1298" w:type="dxa"/>
          </w:tcPr>
          <w:p w14:paraId="7DE6AA0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515700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設定全系統加密原則</w:t>
            </w:r>
          </w:p>
        </w:tc>
        <w:tc>
          <w:tcPr>
            <w:tcW w:w="4048" w:type="dxa"/>
          </w:tcPr>
          <w:p w14:paraId="7277EA99" w14:textId="6CF1E4DB" w:rsidR="00BF54F5" w:rsidRDefault="00BF54F5" w:rsidP="005B479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這項原則設定決定採取何種全系統加密原則</w:t>
            </w:r>
          </w:p>
          <w:p w14:paraId="7D6FEDE8" w14:textId="4B582156" w:rsidR="00BF54F5" w:rsidRDefault="00BF54F5" w:rsidP="005B479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全系統加密原則</w:t>
            </w:r>
            <w:r>
              <w:rPr>
                <w:rFonts w:hint="eastAsia"/>
              </w:rPr>
              <w:t>(</w:t>
            </w:r>
            <w:r>
              <w:t>S</w:t>
            </w:r>
            <w:r>
              <w:rPr>
                <w:rFonts w:hint="eastAsia"/>
              </w:rPr>
              <w:t>ystem-wide crypto-policies)</w:t>
            </w:r>
            <w:r>
              <w:rPr>
                <w:rFonts w:hint="eastAsia"/>
              </w:rPr>
              <w:t>與加密核心元件，允許在全系統範圍使用一致性之加密原則</w:t>
            </w:r>
          </w:p>
          <w:p w14:paraId="4A06E713" w14:textId="77777777" w:rsidR="00BF54F5" w:rsidRDefault="00BF54F5" w:rsidP="005B479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可設定原則如下：</w:t>
            </w:r>
          </w:p>
          <w:p w14:paraId="05DB9F3E" w14:textId="514FDDA8" w:rsidR="00BF54F5" w:rsidRDefault="00BF54F5" w:rsidP="00C85393">
            <w:pPr>
              <w:pStyle w:val="a3"/>
              <w:numPr>
                <w:ilvl w:val="0"/>
                <w:numId w:val="4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DEFAULT</w:t>
            </w:r>
            <w:r>
              <w:rPr>
                <w:rFonts w:hint="eastAsia"/>
              </w:rPr>
              <w:t>：預設全系統加密原則。允許使用</w:t>
            </w:r>
            <w:r>
              <w:rPr>
                <w:rFonts w:hint="eastAsia"/>
              </w:rPr>
              <w:t>TLSv1.2</w:t>
            </w:r>
            <w:r>
              <w:rPr>
                <w:rFonts w:hint="eastAsia"/>
              </w:rPr>
              <w:t>與</w:t>
            </w:r>
            <w:r>
              <w:rPr>
                <w:rFonts w:hint="eastAsia"/>
              </w:rPr>
              <w:t>1.3</w:t>
            </w:r>
            <w:r>
              <w:rPr>
                <w:rFonts w:hint="eastAsia"/>
              </w:rPr>
              <w:t>協定，以及</w:t>
            </w:r>
            <w:r>
              <w:rPr>
                <w:rFonts w:hint="eastAsia"/>
              </w:rPr>
              <w:t>IKEv2</w:t>
            </w:r>
            <w:r>
              <w:rPr>
                <w:rFonts w:hint="eastAsia"/>
              </w:rPr>
              <w:t>與</w:t>
            </w:r>
            <w:r>
              <w:rPr>
                <w:rFonts w:hint="eastAsia"/>
              </w:rPr>
              <w:t>SSH2</w:t>
            </w:r>
            <w:r>
              <w:rPr>
                <w:rFonts w:hint="eastAsia"/>
              </w:rPr>
              <w:t>協定，</w:t>
            </w:r>
            <w:r w:rsidRPr="006E29C4">
              <w:rPr>
                <w:rFonts w:hint="eastAsia"/>
              </w:rPr>
              <w:t>要求</w:t>
            </w:r>
            <w:r w:rsidRPr="006E29C4">
              <w:rPr>
                <w:rFonts w:hint="eastAsia"/>
              </w:rPr>
              <w:t>RSA</w:t>
            </w:r>
            <w:r w:rsidRPr="006E29C4">
              <w:rPr>
                <w:rFonts w:hint="eastAsia"/>
              </w:rPr>
              <w:t>密鑰與</w:t>
            </w:r>
            <w:r w:rsidRPr="006E29C4">
              <w:rPr>
                <w:rFonts w:hint="eastAsia"/>
              </w:rPr>
              <w:t>Diffie-Hellman</w:t>
            </w:r>
            <w:r w:rsidRPr="006E29C4">
              <w:rPr>
                <w:rFonts w:hint="eastAsia"/>
              </w:rPr>
              <w:t>金鑰至少為</w:t>
            </w:r>
            <w:r>
              <w:rPr>
                <w:rFonts w:hint="eastAsia"/>
              </w:rPr>
              <w:t>2</w:t>
            </w:r>
            <w:r w:rsidRPr="006E29C4">
              <w:rPr>
                <w:rFonts w:hint="eastAsia"/>
              </w:rPr>
              <w:t>,0</w:t>
            </w:r>
            <w:r>
              <w:t>48</w:t>
            </w:r>
            <w:r w:rsidRPr="006E29C4">
              <w:rPr>
                <w:rFonts w:hint="eastAsia"/>
              </w:rPr>
              <w:t>位元</w:t>
            </w:r>
          </w:p>
          <w:p w14:paraId="5578D11C" w14:textId="0F03AC13" w:rsidR="00BF54F5" w:rsidRDefault="00BF54F5" w:rsidP="00C85393">
            <w:pPr>
              <w:pStyle w:val="a3"/>
              <w:numPr>
                <w:ilvl w:val="0"/>
                <w:numId w:val="4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LEGACY</w:t>
            </w:r>
            <w:r>
              <w:rPr>
                <w:rFonts w:hint="eastAsia"/>
              </w:rPr>
              <w:t>：此原則可確保與</w:t>
            </w:r>
            <w:r>
              <w:rPr>
                <w:rFonts w:hint="eastAsia"/>
              </w:rPr>
              <w:t>Red Hat Enterprise Linux 5</w:t>
            </w:r>
            <w:r>
              <w:rPr>
                <w:rFonts w:hint="eastAsia"/>
              </w:rPr>
              <w:t>與更舊版本之最大兼容性，比</w:t>
            </w:r>
            <w:r>
              <w:rPr>
                <w:rFonts w:hint="eastAsia"/>
              </w:rPr>
              <w:t>DEFAULT</w:t>
            </w:r>
            <w:r>
              <w:rPr>
                <w:rFonts w:hint="eastAsia"/>
              </w:rPr>
              <w:t>原則多</w:t>
            </w:r>
            <w:r>
              <w:rPr>
                <w:rFonts w:hint="eastAsia"/>
              </w:rPr>
              <w:lastRenderedPageBreak/>
              <w:t>支援</w:t>
            </w:r>
            <w:r>
              <w:rPr>
                <w:rFonts w:hint="eastAsia"/>
              </w:rPr>
              <w:t>TLSv1.0</w:t>
            </w:r>
            <w:r>
              <w:rPr>
                <w:rFonts w:hint="eastAsia"/>
              </w:rPr>
              <w:t>與</w:t>
            </w:r>
            <w:r>
              <w:rPr>
                <w:rFonts w:hint="eastAsia"/>
              </w:rPr>
              <w:t>1.1</w:t>
            </w:r>
            <w:r>
              <w:rPr>
                <w:rFonts w:hint="eastAsia"/>
              </w:rPr>
              <w:t>協定，並允許使用</w:t>
            </w:r>
            <w:r>
              <w:rPr>
                <w:rFonts w:hint="eastAsia"/>
              </w:rPr>
              <w:t>DSA</w:t>
            </w:r>
            <w:r>
              <w:rPr>
                <w:rFonts w:hint="eastAsia"/>
              </w:rPr>
              <w:t>、</w:t>
            </w:r>
            <w:r>
              <w:rPr>
                <w:rFonts w:hint="eastAsia"/>
              </w:rPr>
              <w:t>3DES</w:t>
            </w:r>
            <w:r>
              <w:rPr>
                <w:rFonts w:hint="eastAsia"/>
              </w:rPr>
              <w:t>及</w:t>
            </w:r>
            <w:r>
              <w:rPr>
                <w:rFonts w:hint="eastAsia"/>
              </w:rPr>
              <w:t>RC4</w:t>
            </w:r>
            <w:r>
              <w:rPr>
                <w:rFonts w:hint="eastAsia"/>
              </w:rPr>
              <w:t>演算法，</w:t>
            </w:r>
            <w:r w:rsidRPr="006E29C4">
              <w:rPr>
                <w:rFonts w:hint="eastAsia"/>
              </w:rPr>
              <w:t>要求</w:t>
            </w:r>
            <w:r w:rsidRPr="006E29C4">
              <w:rPr>
                <w:rFonts w:hint="eastAsia"/>
              </w:rPr>
              <w:t>RSA</w:t>
            </w:r>
            <w:r w:rsidRPr="006E29C4">
              <w:rPr>
                <w:rFonts w:hint="eastAsia"/>
              </w:rPr>
              <w:t>密鑰與</w:t>
            </w:r>
            <w:r w:rsidRPr="006E29C4">
              <w:rPr>
                <w:rFonts w:hint="eastAsia"/>
              </w:rPr>
              <w:t>Diffie-Hellman</w:t>
            </w:r>
            <w:r w:rsidRPr="006E29C4">
              <w:rPr>
                <w:rFonts w:hint="eastAsia"/>
              </w:rPr>
              <w:t>金鑰至少為</w:t>
            </w:r>
            <w:r>
              <w:rPr>
                <w:rFonts w:hint="eastAsia"/>
              </w:rPr>
              <w:t>1</w:t>
            </w:r>
            <w:r w:rsidRPr="006E29C4">
              <w:rPr>
                <w:rFonts w:hint="eastAsia"/>
              </w:rPr>
              <w:t>,0</w:t>
            </w:r>
            <w:r>
              <w:t>24</w:t>
            </w:r>
            <w:r w:rsidRPr="006E29C4">
              <w:rPr>
                <w:rFonts w:hint="eastAsia"/>
              </w:rPr>
              <w:t>位元</w:t>
            </w:r>
          </w:p>
          <w:p w14:paraId="16FAF2DF" w14:textId="1AED0CF4" w:rsidR="00BF54F5" w:rsidRDefault="00BF54F5" w:rsidP="00C85393">
            <w:pPr>
              <w:pStyle w:val="a3"/>
              <w:numPr>
                <w:ilvl w:val="0"/>
                <w:numId w:val="4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FUTURE</w:t>
            </w:r>
            <w:r>
              <w:rPr>
                <w:rFonts w:hint="eastAsia"/>
              </w:rPr>
              <w:t>：採取保守之安全原則，可承受近期相關攻擊，不允許使用</w:t>
            </w:r>
            <w:r>
              <w:rPr>
                <w:rFonts w:hint="eastAsia"/>
              </w:rPr>
              <w:t>SHA-1</w:t>
            </w:r>
            <w:r>
              <w:rPr>
                <w:rFonts w:hint="eastAsia"/>
              </w:rPr>
              <w:t>演算法，要求</w:t>
            </w:r>
            <w:r>
              <w:rPr>
                <w:rFonts w:hint="eastAsia"/>
              </w:rPr>
              <w:t>RSA</w:t>
            </w:r>
            <w:r>
              <w:rPr>
                <w:rFonts w:hint="eastAsia"/>
              </w:rPr>
              <w:t>密鑰與</w:t>
            </w:r>
            <w:r>
              <w:rPr>
                <w:rFonts w:hint="eastAsia"/>
              </w:rPr>
              <w:t>Diffie-Hellman</w:t>
            </w:r>
            <w:r>
              <w:rPr>
                <w:rFonts w:hint="eastAsia"/>
              </w:rPr>
              <w:t>金鑰至少為</w:t>
            </w:r>
            <w:r>
              <w:rPr>
                <w:rFonts w:hint="eastAsia"/>
              </w:rPr>
              <w:t>3</w:t>
            </w:r>
            <w:r>
              <w:t>,</w:t>
            </w:r>
            <w:r>
              <w:rPr>
                <w:rFonts w:hint="eastAsia"/>
              </w:rPr>
              <w:t>072</w:t>
            </w:r>
            <w:r>
              <w:rPr>
                <w:rFonts w:hint="eastAsia"/>
              </w:rPr>
              <w:t>位元</w:t>
            </w:r>
          </w:p>
          <w:p w14:paraId="3444045E" w14:textId="6545F95D" w:rsidR="00BF54F5" w:rsidRDefault="00BF54F5" w:rsidP="00C85393">
            <w:pPr>
              <w:pStyle w:val="a3"/>
              <w:numPr>
                <w:ilvl w:val="0"/>
                <w:numId w:val="4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FIPS</w:t>
            </w:r>
            <w:r>
              <w:rPr>
                <w:rFonts w:hint="eastAsia"/>
              </w:rPr>
              <w:t>：符合</w:t>
            </w:r>
            <w:r>
              <w:rPr>
                <w:rFonts w:hint="eastAsia"/>
              </w:rPr>
              <w:t>FIPS140-2</w:t>
            </w:r>
            <w:r>
              <w:rPr>
                <w:rFonts w:hint="eastAsia"/>
              </w:rPr>
              <w:t>要求原則，使用內建之</w:t>
            </w:r>
            <w:r>
              <w:rPr>
                <w:rFonts w:hint="eastAsia"/>
              </w:rPr>
              <w:t>fips-mode-setup</w:t>
            </w:r>
            <w:r>
              <w:rPr>
                <w:rFonts w:hint="eastAsia"/>
              </w:rPr>
              <w:t>工具，將作業系統切換到</w:t>
            </w:r>
            <w:r>
              <w:rPr>
                <w:rFonts w:hint="eastAsia"/>
              </w:rPr>
              <w:t>FIPS</w:t>
            </w:r>
            <w:r>
              <w:rPr>
                <w:rFonts w:hint="eastAsia"/>
              </w:rPr>
              <w:t>模式</w:t>
            </w:r>
          </w:p>
          <w:p w14:paraId="30685C32" w14:textId="1B56B6D2" w:rsidR="00BF54F5" w:rsidRPr="00205A38" w:rsidRDefault="00BF54F5" w:rsidP="005B479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設定全系統加密原則使用</w:t>
            </w:r>
            <w:r>
              <w:rPr>
                <w:rFonts w:hint="eastAsia"/>
              </w:rPr>
              <w:t>FUTURE</w:t>
            </w:r>
            <w:r>
              <w:rPr>
                <w:rFonts w:hint="eastAsia"/>
              </w:rPr>
              <w:t>或</w:t>
            </w:r>
            <w:r>
              <w:rPr>
                <w:rFonts w:hint="eastAsia"/>
              </w:rPr>
              <w:t>FIPS</w:t>
            </w:r>
            <w:r>
              <w:rPr>
                <w:rFonts w:hint="eastAsia"/>
              </w:rPr>
              <w:t>原則，避免</w:t>
            </w:r>
            <w:r>
              <w:rPr>
                <w:rFonts w:hint="eastAsia"/>
              </w:rPr>
              <w:lastRenderedPageBreak/>
              <w:t>使用較舊且易被攻擊之加密演算法</w:t>
            </w:r>
          </w:p>
        </w:tc>
        <w:tc>
          <w:tcPr>
            <w:tcW w:w="4429" w:type="dxa"/>
          </w:tcPr>
          <w:p w14:paraId="2EA5C009" w14:textId="77777777" w:rsidR="00BF54F5" w:rsidRDefault="00BF54F5" w:rsidP="005B479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開啟終端機，執行以下指令，確認全系統加密原則是否為</w:t>
            </w:r>
            <w:r>
              <w:rPr>
                <w:rFonts w:hint="eastAsia"/>
              </w:rPr>
              <w:t>FUTURE</w:t>
            </w:r>
            <w:r>
              <w:rPr>
                <w:rFonts w:hint="eastAsia"/>
              </w:rPr>
              <w:t>或</w:t>
            </w:r>
            <w:r>
              <w:rPr>
                <w:rFonts w:hint="eastAsia"/>
              </w:rPr>
              <w:t>FIPS</w:t>
            </w:r>
            <w:r>
              <w:rPr>
                <w:rFonts w:hint="eastAsia"/>
              </w:rPr>
              <w:t>：</w:t>
            </w:r>
          </w:p>
          <w:p w14:paraId="27C4D2E4" w14:textId="77777777" w:rsidR="00BF54F5" w:rsidRDefault="00BF54F5" w:rsidP="00773C2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-E -i '^\s*(FUTURE|FIPS)\s*(\s+#.*)?$' /etc/crypto-policies/config</w:t>
            </w:r>
          </w:p>
          <w:p w14:paraId="44DB4274" w14:textId="68B05800" w:rsidR="00BF54F5" w:rsidRDefault="00BF54F5" w:rsidP="005B479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若不是使用</w:t>
            </w:r>
            <w:r>
              <w:rPr>
                <w:rFonts w:hint="eastAsia"/>
              </w:rPr>
              <w:t>FUTURE</w:t>
            </w:r>
            <w:r>
              <w:rPr>
                <w:rFonts w:hint="eastAsia"/>
              </w:rPr>
              <w:t>或</w:t>
            </w:r>
            <w:r>
              <w:rPr>
                <w:rFonts w:hint="eastAsia"/>
              </w:rPr>
              <w:t>FIPS</w:t>
            </w:r>
            <w:r>
              <w:rPr>
                <w:rFonts w:hint="eastAsia"/>
              </w:rPr>
              <w:t>原則，請執行以下任一操作，變更全系統加密原則：</w:t>
            </w:r>
          </w:p>
          <w:p w14:paraId="2A913CE0" w14:textId="57B7B4EE" w:rsidR="00BF54F5" w:rsidRDefault="00BF54F5" w:rsidP="00C85393">
            <w:pPr>
              <w:pStyle w:val="a3"/>
              <w:numPr>
                <w:ilvl w:val="0"/>
                <w:numId w:val="41"/>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執行以下指令，將系統設定為「</w:t>
            </w:r>
            <w:r>
              <w:rPr>
                <w:rFonts w:hint="eastAsia"/>
              </w:rPr>
              <w:t>FUTURE</w:t>
            </w:r>
            <w:r>
              <w:rPr>
                <w:rFonts w:hint="eastAsia"/>
              </w:rPr>
              <w:t>」原則：</w:t>
            </w:r>
          </w:p>
          <w:p w14:paraId="20D923F6" w14:textId="769B308C" w:rsidR="00BF54F5" w:rsidRDefault="00BF54F5" w:rsidP="00773C2A">
            <w:pPr>
              <w:pStyle w:val="a3"/>
              <w:numPr>
                <w:ilvl w:val="0"/>
                <w:numId w:val="0"/>
              </w:numPr>
              <w:spacing w:before="72" w:after="72"/>
              <w:ind w:left="516"/>
              <w:cnfStyle w:val="000000000000" w:firstRow="0" w:lastRow="0" w:firstColumn="0" w:lastColumn="0" w:oddVBand="0" w:evenVBand="0" w:oddHBand="0" w:evenHBand="0" w:firstRowFirstColumn="0" w:firstRowLastColumn="0" w:lastRowFirstColumn="0" w:lastRowLastColumn="0"/>
            </w:pPr>
            <w:r>
              <w:t>#update-crypto-policies --set FUTURE</w:t>
            </w:r>
          </w:p>
          <w:p w14:paraId="3AA256D5" w14:textId="442FD6A4" w:rsidR="00BF54F5" w:rsidRDefault="00BF54F5" w:rsidP="00773C2A">
            <w:pPr>
              <w:pStyle w:val="a3"/>
              <w:numPr>
                <w:ilvl w:val="0"/>
                <w:numId w:val="0"/>
              </w:numPr>
              <w:spacing w:before="72" w:after="72"/>
              <w:ind w:left="516"/>
              <w:cnfStyle w:val="000000000000" w:firstRow="0" w:lastRow="0" w:firstColumn="0" w:lastColumn="0" w:oddVBand="0" w:evenVBand="0" w:oddHBand="0" w:evenHBand="0" w:firstRowFirstColumn="0" w:firstRowLastColumn="0" w:lastRowFirstColumn="0" w:lastRowLastColumn="0"/>
            </w:pPr>
            <w:r w:rsidRPr="00045AFA">
              <w:rPr>
                <w:rFonts w:hint="eastAsia"/>
              </w:rPr>
              <w:t>接續執行以下指令，</w:t>
            </w:r>
            <w:r>
              <w:rPr>
                <w:rFonts w:hint="eastAsia"/>
              </w:rPr>
              <w:t>以</w:t>
            </w:r>
            <w:r w:rsidRPr="00045AFA">
              <w:rPr>
                <w:rFonts w:hint="eastAsia"/>
              </w:rPr>
              <w:t>套用更新後之全系統加密原則：</w:t>
            </w:r>
          </w:p>
          <w:p w14:paraId="7A4A183B" w14:textId="34EF435F" w:rsidR="00BF54F5" w:rsidRDefault="00BF54F5" w:rsidP="00773C2A">
            <w:pPr>
              <w:pStyle w:val="a3"/>
              <w:numPr>
                <w:ilvl w:val="0"/>
                <w:numId w:val="0"/>
              </w:numPr>
              <w:spacing w:before="72" w:after="72"/>
              <w:ind w:left="516"/>
              <w:cnfStyle w:val="000000000000" w:firstRow="0" w:lastRow="0" w:firstColumn="0" w:lastColumn="0" w:oddVBand="0" w:evenVBand="0" w:oddHBand="0" w:evenHBand="0" w:firstRowFirstColumn="0" w:firstRowLastColumn="0" w:lastRowFirstColumn="0" w:lastRowLastColumn="0"/>
            </w:pPr>
            <w:r>
              <w:t>#update-crypto-policies</w:t>
            </w:r>
          </w:p>
          <w:p w14:paraId="06A13335" w14:textId="6432C2FD" w:rsidR="00BF54F5" w:rsidRDefault="00BF54F5" w:rsidP="00C85393">
            <w:pPr>
              <w:pStyle w:val="a3"/>
              <w:numPr>
                <w:ilvl w:val="0"/>
                <w:numId w:val="41"/>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執行以下指令，將系統設定為「</w:t>
            </w:r>
            <w:r>
              <w:rPr>
                <w:rFonts w:hint="eastAsia"/>
              </w:rPr>
              <w:t>FIPS</w:t>
            </w:r>
            <w:r>
              <w:rPr>
                <w:rFonts w:hint="eastAsia"/>
              </w:rPr>
              <w:t>」原則，並重新開機，以使生效：</w:t>
            </w:r>
          </w:p>
          <w:p w14:paraId="59C94DC4" w14:textId="67B7B063" w:rsidR="00BF54F5" w:rsidRPr="00205A38" w:rsidRDefault="00BF54F5" w:rsidP="00045AFA">
            <w:pPr>
              <w:pStyle w:val="a3"/>
              <w:numPr>
                <w:ilvl w:val="0"/>
                <w:numId w:val="0"/>
              </w:numPr>
              <w:spacing w:before="72" w:after="72"/>
              <w:ind w:left="489"/>
              <w:cnfStyle w:val="000000000000" w:firstRow="0" w:lastRow="0" w:firstColumn="0" w:lastColumn="0" w:oddVBand="0" w:evenVBand="0" w:oddHBand="0" w:evenHBand="0" w:firstRowFirstColumn="0" w:firstRowLastColumn="0" w:lastRowFirstColumn="0" w:lastRowLastColumn="0"/>
            </w:pPr>
            <w:r>
              <w:t>#fips-mode-setup --enable</w:t>
            </w:r>
          </w:p>
        </w:tc>
        <w:tc>
          <w:tcPr>
            <w:tcW w:w="1389" w:type="dxa"/>
          </w:tcPr>
          <w:p w14:paraId="1AB94C1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FUTURE</w:t>
            </w:r>
            <w:r w:rsidRPr="00205A38">
              <w:rPr>
                <w:rFonts w:hint="eastAsia"/>
              </w:rPr>
              <w:t>或</w:t>
            </w:r>
            <w:r w:rsidRPr="00205A38">
              <w:rPr>
                <w:rFonts w:hint="eastAsia"/>
              </w:rPr>
              <w:t>FIPS</w:t>
            </w:r>
          </w:p>
        </w:tc>
      </w:tr>
      <w:tr w:rsidR="00BF54F5" w:rsidRPr="00873D3D" w14:paraId="4835D86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0CE1467" w14:textId="214036BB" w:rsidR="00BF54F5" w:rsidRPr="00205A38" w:rsidRDefault="00BF54F5" w:rsidP="00BF54F5">
            <w:pPr>
              <w:pStyle w:val="ad"/>
              <w:spacing w:before="72" w:after="72"/>
            </w:pPr>
            <w:r w:rsidRPr="00675C07">
              <w:lastRenderedPageBreak/>
              <w:t>34</w:t>
            </w:r>
          </w:p>
        </w:tc>
        <w:tc>
          <w:tcPr>
            <w:tcW w:w="994" w:type="dxa"/>
          </w:tcPr>
          <w:p w14:paraId="6CF18BD5" w14:textId="562F749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-0034</w:t>
            </w:r>
          </w:p>
        </w:tc>
        <w:tc>
          <w:tcPr>
            <w:tcW w:w="1298" w:type="dxa"/>
          </w:tcPr>
          <w:p w14:paraId="098E511C"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33CA53D9" w14:textId="1A82FD4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/etc/passwd</w:t>
            </w:r>
            <w:r w:rsidRPr="00205A38">
              <w:rPr>
                <w:rFonts w:hint="eastAsia"/>
              </w:rPr>
              <w:t>檔案所有權</w:t>
            </w:r>
          </w:p>
        </w:tc>
        <w:tc>
          <w:tcPr>
            <w:tcW w:w="4048" w:type="dxa"/>
          </w:tcPr>
          <w:p w14:paraId="73FF79E8" w14:textId="77777777" w:rsidR="00BF54F5" w:rsidRDefault="00BF54F5" w:rsidP="00F27F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/etc/passwd</w:t>
            </w:r>
            <w:r>
              <w:rPr>
                <w:rFonts w:hint="eastAsia"/>
              </w:rPr>
              <w:t>檔案擁有者與群組</w:t>
            </w:r>
          </w:p>
          <w:p w14:paraId="2AF49D76" w14:textId="0F0E4A42" w:rsidR="00BF54F5" w:rsidRDefault="00BF54F5" w:rsidP="00F27F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/etc/passwd</w:t>
            </w:r>
            <w:r>
              <w:rPr>
                <w:rFonts w:hint="eastAsia"/>
              </w:rPr>
              <w:t>記錄每位使用者之名稱、通行碼、使用者</w:t>
            </w:r>
            <w:r>
              <w:rPr>
                <w:rFonts w:hint="eastAsia"/>
              </w:rPr>
              <w:t>ID</w:t>
            </w:r>
            <w:r>
              <w:rPr>
                <w:rFonts w:hint="eastAsia"/>
              </w:rPr>
              <w:t>、群組</w:t>
            </w:r>
            <w:r>
              <w:rPr>
                <w:rFonts w:hint="eastAsia"/>
              </w:rPr>
              <w:t>ID</w:t>
            </w:r>
            <w:r>
              <w:rPr>
                <w:rFonts w:hint="eastAsia"/>
              </w:rPr>
              <w:t>及家目錄等資訊</w:t>
            </w:r>
          </w:p>
          <w:p w14:paraId="05498C2A" w14:textId="1BAB3A3F" w:rsidR="00BF54F5" w:rsidRPr="00205A38" w:rsidRDefault="00BF54F5" w:rsidP="00A7746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/etc/passwd</w:t>
            </w:r>
            <w:r>
              <w:rPr>
                <w:rFonts w:hint="eastAsia"/>
              </w:rPr>
              <w:t>檔案擁有者與群組為</w:t>
            </w:r>
            <w:r>
              <w:rPr>
                <w:rFonts w:hint="eastAsia"/>
              </w:rPr>
              <w:t>root</w:t>
            </w:r>
            <w:r>
              <w:rPr>
                <w:rFonts w:hint="eastAsia"/>
              </w:rPr>
              <w:t>，避免</w:t>
            </w:r>
            <w:r>
              <w:rPr>
                <w:rFonts w:hint="eastAsia"/>
              </w:rPr>
              <w:t>/etc/passwd</w:t>
            </w:r>
            <w:r>
              <w:rPr>
                <w:rFonts w:hint="eastAsia"/>
              </w:rPr>
              <w:t>檔案遭未授權使用者修改，</w:t>
            </w:r>
            <w:r w:rsidRPr="00A77468">
              <w:rPr>
                <w:rFonts w:hint="eastAsia"/>
              </w:rPr>
              <w:t>降低檔案被竄改後進一步利用於其他惡意攻擊之風險</w:t>
            </w:r>
          </w:p>
        </w:tc>
        <w:tc>
          <w:tcPr>
            <w:tcW w:w="4429" w:type="dxa"/>
          </w:tcPr>
          <w:p w14:paraId="7192E7FE" w14:textId="77777777" w:rsidR="00BF54F5" w:rsidRDefault="00BF54F5" w:rsidP="00F27F53">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/etc/passwd</w:t>
            </w:r>
            <w:r>
              <w:rPr>
                <w:rFonts w:hint="eastAsia"/>
              </w:rPr>
              <w:t>檔案所有權：</w:t>
            </w:r>
          </w:p>
          <w:p w14:paraId="2BDAF914" w14:textId="77777777" w:rsidR="00BF54F5" w:rsidRPr="00205A38" w:rsidRDefault="00BF54F5" w:rsidP="00F27F53">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/etc/passwd</w:t>
            </w:r>
          </w:p>
        </w:tc>
        <w:tc>
          <w:tcPr>
            <w:tcW w:w="1389" w:type="dxa"/>
          </w:tcPr>
          <w:p w14:paraId="0A924D36" w14:textId="4203B19D"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p>
        </w:tc>
      </w:tr>
      <w:tr w:rsidR="00BF54F5" w:rsidRPr="00873D3D" w14:paraId="3672433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4BB17B1" w14:textId="5BF28A91" w:rsidR="00BF54F5" w:rsidRPr="00205A38" w:rsidRDefault="00BF54F5" w:rsidP="00BF54F5">
            <w:pPr>
              <w:pStyle w:val="ad"/>
              <w:spacing w:before="72" w:after="72"/>
            </w:pPr>
            <w:r w:rsidRPr="00675C07">
              <w:t>35</w:t>
            </w:r>
          </w:p>
        </w:tc>
        <w:tc>
          <w:tcPr>
            <w:tcW w:w="994" w:type="dxa"/>
          </w:tcPr>
          <w:p w14:paraId="2888D751" w14:textId="531D936A"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-0035</w:t>
            </w:r>
          </w:p>
        </w:tc>
        <w:tc>
          <w:tcPr>
            <w:tcW w:w="1298" w:type="dxa"/>
          </w:tcPr>
          <w:p w14:paraId="24B8F52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6A09707" w14:textId="22C1A93B"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/etc/passwd</w:t>
            </w:r>
            <w:r w:rsidRPr="00205A38">
              <w:rPr>
                <w:rFonts w:hint="eastAsia"/>
              </w:rPr>
              <w:t>檔案權限</w:t>
            </w:r>
          </w:p>
        </w:tc>
        <w:tc>
          <w:tcPr>
            <w:tcW w:w="4048" w:type="dxa"/>
          </w:tcPr>
          <w:p w14:paraId="39CECF8B" w14:textId="77777777" w:rsidR="00BF54F5" w:rsidRDefault="00BF54F5" w:rsidP="00C1458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/etc/passwd</w:t>
            </w:r>
            <w:r>
              <w:rPr>
                <w:rFonts w:hint="eastAsia"/>
              </w:rPr>
              <w:t>檔案權限</w:t>
            </w:r>
          </w:p>
          <w:p w14:paraId="4DFCE5D5" w14:textId="32437C4D" w:rsidR="00BF54F5" w:rsidRDefault="00BF54F5" w:rsidP="00C1458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/etc/passwd</w:t>
            </w:r>
            <w:r>
              <w:rPr>
                <w:rFonts w:hint="eastAsia"/>
              </w:rPr>
              <w:t>記錄每位使用者之名稱、通行碼、使用者</w:t>
            </w:r>
            <w:r>
              <w:rPr>
                <w:rFonts w:hint="eastAsia"/>
              </w:rPr>
              <w:t>ID</w:t>
            </w:r>
            <w:r>
              <w:rPr>
                <w:rFonts w:hint="eastAsia"/>
              </w:rPr>
              <w:t>、群組</w:t>
            </w:r>
            <w:r>
              <w:rPr>
                <w:rFonts w:hint="eastAsia"/>
              </w:rPr>
              <w:t>ID</w:t>
            </w:r>
            <w:r>
              <w:rPr>
                <w:rFonts w:hint="eastAsia"/>
              </w:rPr>
              <w:t>及家目錄等資訊</w:t>
            </w:r>
          </w:p>
          <w:p w14:paraId="7A09EA27" w14:textId="12E637DD" w:rsidR="00BF54F5" w:rsidRPr="00205A38" w:rsidRDefault="00BF54F5" w:rsidP="00A7746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將</w:t>
            </w:r>
            <w:r>
              <w:rPr>
                <w:rFonts w:hint="eastAsia"/>
              </w:rPr>
              <w:t>/etc/passwd</w:t>
            </w:r>
            <w:r>
              <w:rPr>
                <w:rFonts w:hint="eastAsia"/>
              </w:rPr>
              <w:t>檔案權限設為僅</w:t>
            </w:r>
            <w:r>
              <w:rPr>
                <w:rFonts w:hint="eastAsia"/>
              </w:rPr>
              <w:t>root</w:t>
            </w:r>
            <w:r>
              <w:rPr>
                <w:rFonts w:hint="eastAsia"/>
              </w:rPr>
              <w:t>擁有讀取與寫入權限，其餘所有使用者僅可讀取，避免</w:t>
            </w:r>
            <w:r>
              <w:rPr>
                <w:rFonts w:hint="eastAsia"/>
              </w:rPr>
              <w:t>/etc/passwd</w:t>
            </w:r>
            <w:r>
              <w:rPr>
                <w:rFonts w:hint="eastAsia"/>
              </w:rPr>
              <w:t>檔案遭未授權使用者修改，</w:t>
            </w:r>
            <w:r w:rsidRPr="00A77468">
              <w:rPr>
                <w:rFonts w:hint="eastAsia"/>
              </w:rPr>
              <w:t>降低檔案被竄改後進一步利用於其他惡意攻擊之風險</w:t>
            </w:r>
          </w:p>
        </w:tc>
        <w:tc>
          <w:tcPr>
            <w:tcW w:w="4429" w:type="dxa"/>
          </w:tcPr>
          <w:p w14:paraId="6968C8D6" w14:textId="22CBBA8F" w:rsidR="00BF54F5" w:rsidRDefault="00BF54F5" w:rsidP="00C1458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/etc/passwd</w:t>
            </w:r>
            <w:r>
              <w:rPr>
                <w:rFonts w:hint="eastAsia"/>
              </w:rPr>
              <w:t>檔案權限為</w:t>
            </w:r>
            <w:r w:rsidRPr="00205A38">
              <w:rPr>
                <w:rFonts w:hint="eastAsia"/>
              </w:rPr>
              <w:t>644</w:t>
            </w:r>
            <w:r w:rsidRPr="003D41B8">
              <w:rPr>
                <w:rFonts w:hint="eastAsia"/>
              </w:rPr>
              <w:t>或更低權限</w:t>
            </w:r>
            <w:r>
              <w:rPr>
                <w:rFonts w:hint="eastAsia"/>
              </w:rPr>
              <w:t>：</w:t>
            </w:r>
          </w:p>
          <w:p w14:paraId="73ED9E85" w14:textId="77777777" w:rsidR="00BF54F5" w:rsidRPr="00205A38" w:rsidRDefault="00BF54F5" w:rsidP="00C14580">
            <w:pPr>
              <w:pStyle w:val="af"/>
              <w:spacing w:before="72" w:after="72"/>
              <w:cnfStyle w:val="000000000000" w:firstRow="0" w:lastRow="0" w:firstColumn="0" w:lastColumn="0" w:oddVBand="0" w:evenVBand="0" w:oddHBand="0" w:evenHBand="0" w:firstRowFirstColumn="0" w:firstRowLastColumn="0" w:lastRowFirstColumn="0" w:lastRowLastColumn="0"/>
            </w:pPr>
            <w:r>
              <w:t>#chmod 644 /etc/passwd</w:t>
            </w:r>
          </w:p>
        </w:tc>
        <w:tc>
          <w:tcPr>
            <w:tcW w:w="1389" w:type="dxa"/>
          </w:tcPr>
          <w:p w14:paraId="7DE739EA" w14:textId="3265CA5F"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644</w:t>
            </w:r>
            <w:r w:rsidRPr="003D41B8">
              <w:rPr>
                <w:rFonts w:hint="eastAsia"/>
              </w:rPr>
              <w:t>或更低權限</w:t>
            </w:r>
          </w:p>
        </w:tc>
      </w:tr>
      <w:tr w:rsidR="00BF54F5" w:rsidRPr="00873D3D" w14:paraId="35FAD15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8887216" w14:textId="7CADBBF4" w:rsidR="00BF54F5" w:rsidRPr="00205A38" w:rsidRDefault="00BF54F5" w:rsidP="00BF54F5">
            <w:pPr>
              <w:pStyle w:val="ad"/>
              <w:spacing w:before="72" w:after="72"/>
            </w:pPr>
            <w:r w:rsidRPr="00675C07">
              <w:t>36</w:t>
            </w:r>
          </w:p>
        </w:tc>
        <w:tc>
          <w:tcPr>
            <w:tcW w:w="994" w:type="dxa"/>
          </w:tcPr>
          <w:p w14:paraId="058D942E" w14:textId="0242077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-0036</w:t>
            </w:r>
          </w:p>
        </w:tc>
        <w:tc>
          <w:tcPr>
            <w:tcW w:w="1298" w:type="dxa"/>
          </w:tcPr>
          <w:p w14:paraId="237A688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A09B9C6" w14:textId="0D86F55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/etc/shadow</w:t>
            </w:r>
            <w:r w:rsidRPr="00205A38">
              <w:rPr>
                <w:rFonts w:hint="eastAsia"/>
              </w:rPr>
              <w:t>檔案所有權</w:t>
            </w:r>
          </w:p>
        </w:tc>
        <w:tc>
          <w:tcPr>
            <w:tcW w:w="4048" w:type="dxa"/>
          </w:tcPr>
          <w:p w14:paraId="52289E85" w14:textId="77777777" w:rsidR="00BF54F5" w:rsidRDefault="00BF54F5" w:rsidP="00C1458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/etc/shadow</w:t>
            </w:r>
            <w:r>
              <w:rPr>
                <w:rFonts w:hint="eastAsia"/>
              </w:rPr>
              <w:t>檔案擁有者與群組</w:t>
            </w:r>
          </w:p>
          <w:p w14:paraId="7B5639FE" w14:textId="10512293" w:rsidR="00BF54F5" w:rsidRDefault="00BF54F5" w:rsidP="00C1458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/etc/shadow</w:t>
            </w:r>
            <w:r>
              <w:rPr>
                <w:rFonts w:hint="eastAsia"/>
              </w:rPr>
              <w:t>記錄每個使用者帳號加密過後之通行碼、最後變更通行碼之日期及下次可變更通行碼前之經過天數等資訊</w:t>
            </w:r>
          </w:p>
          <w:p w14:paraId="35FBB1C5" w14:textId="330A83D7" w:rsidR="00BF54F5" w:rsidRDefault="00BF54F5" w:rsidP="00C1458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若攻擊者取得</w:t>
            </w:r>
            <w:r>
              <w:rPr>
                <w:rFonts w:hint="eastAsia"/>
              </w:rPr>
              <w:t>/etc/shadow</w:t>
            </w:r>
            <w:r>
              <w:rPr>
                <w:rFonts w:hint="eastAsia"/>
              </w:rPr>
              <w:t>檔案後，可嘗試透過通行碼破解程式取得通行碼後進行攻擊</w:t>
            </w:r>
          </w:p>
          <w:p w14:paraId="13DFAD02" w14:textId="3570AA72" w:rsidR="00BF54F5" w:rsidRPr="00205A38" w:rsidRDefault="00BF54F5" w:rsidP="00C1458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w:t>
            </w:r>
            <w:r>
              <w:rPr>
                <w:rFonts w:hint="eastAsia"/>
              </w:rPr>
              <w:t>/etc/shadow</w:t>
            </w:r>
            <w:r>
              <w:rPr>
                <w:rFonts w:hint="eastAsia"/>
              </w:rPr>
              <w:t>檔案擁有者與群組，以保護帳號通行碼資訊，</w:t>
            </w:r>
            <w:r w:rsidRPr="00A77468">
              <w:rPr>
                <w:rFonts w:hint="eastAsia"/>
              </w:rPr>
              <w:t>降低檔案被竄改後進一步利用於其他惡意攻擊之風險</w:t>
            </w:r>
          </w:p>
        </w:tc>
        <w:tc>
          <w:tcPr>
            <w:tcW w:w="4429" w:type="dxa"/>
          </w:tcPr>
          <w:p w14:paraId="06FCE26C" w14:textId="531062D6" w:rsidR="00BF54F5" w:rsidRDefault="00BF54F5" w:rsidP="00A924B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開啟終端機，執行以下任一指令，設定</w:t>
            </w:r>
            <w:r>
              <w:rPr>
                <w:rFonts w:hint="eastAsia"/>
              </w:rPr>
              <w:t>/etc/shadow</w:t>
            </w:r>
            <w:r>
              <w:rPr>
                <w:rFonts w:hint="eastAsia"/>
              </w:rPr>
              <w:t>檔案之所有權：</w:t>
            </w:r>
          </w:p>
          <w:p w14:paraId="2E8701A8" w14:textId="77777777" w:rsidR="00BF54F5" w:rsidRDefault="00BF54F5" w:rsidP="00A924B8">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/etc/shadow</w:t>
            </w:r>
          </w:p>
          <w:p w14:paraId="0C575B42" w14:textId="77777777" w:rsidR="00BF54F5" w:rsidRDefault="00BF54F5" w:rsidP="00A924B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或</w:t>
            </w:r>
          </w:p>
          <w:p w14:paraId="0E54A28F" w14:textId="77777777" w:rsidR="00BF54F5" w:rsidRPr="00205A38" w:rsidRDefault="00BF54F5" w:rsidP="00A924B8">
            <w:pPr>
              <w:pStyle w:val="af"/>
              <w:spacing w:before="72" w:after="72"/>
              <w:cnfStyle w:val="000000000000" w:firstRow="0" w:lastRow="0" w:firstColumn="0" w:lastColumn="0" w:oddVBand="0" w:evenVBand="0" w:oddHBand="0" w:evenHBand="0" w:firstRowFirstColumn="0" w:firstRowLastColumn="0" w:lastRowFirstColumn="0" w:lastRowLastColumn="0"/>
            </w:pPr>
            <w:r>
              <w:t>#chown root:shadow /etc/shadow</w:t>
            </w:r>
          </w:p>
        </w:tc>
        <w:tc>
          <w:tcPr>
            <w:tcW w:w="1389" w:type="dxa"/>
          </w:tcPr>
          <w:p w14:paraId="5FED0889" w14:textId="0B3A9843"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r w:rsidRPr="00205A38">
              <w:rPr>
                <w:rFonts w:hint="eastAsia"/>
              </w:rPr>
              <w:t>或</w:t>
            </w:r>
            <w:r w:rsidRPr="00205A38">
              <w:rPr>
                <w:rFonts w:hint="eastAsia"/>
              </w:rPr>
              <w:t>root:shadow</w:t>
            </w:r>
          </w:p>
        </w:tc>
      </w:tr>
      <w:tr w:rsidR="00BF54F5" w:rsidRPr="00873D3D" w14:paraId="5BD2805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23D2036" w14:textId="239B4AFD" w:rsidR="00BF54F5" w:rsidRPr="00205A38" w:rsidRDefault="00BF54F5" w:rsidP="00BF54F5">
            <w:pPr>
              <w:pStyle w:val="ad"/>
              <w:spacing w:before="72" w:after="72"/>
            </w:pPr>
            <w:r w:rsidRPr="00675C07">
              <w:t>37</w:t>
            </w:r>
          </w:p>
        </w:tc>
        <w:tc>
          <w:tcPr>
            <w:tcW w:w="994" w:type="dxa"/>
          </w:tcPr>
          <w:p w14:paraId="2E09A743" w14:textId="54105FF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-0037</w:t>
            </w:r>
          </w:p>
        </w:tc>
        <w:tc>
          <w:tcPr>
            <w:tcW w:w="1298" w:type="dxa"/>
          </w:tcPr>
          <w:p w14:paraId="436281B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351640AA" w14:textId="61EFFAD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/etc/shadow</w:t>
            </w:r>
            <w:r w:rsidRPr="00205A38">
              <w:rPr>
                <w:rFonts w:hint="eastAsia"/>
              </w:rPr>
              <w:t>檔案權限</w:t>
            </w:r>
          </w:p>
        </w:tc>
        <w:tc>
          <w:tcPr>
            <w:tcW w:w="4048" w:type="dxa"/>
          </w:tcPr>
          <w:p w14:paraId="31BB79AC" w14:textId="77777777" w:rsidR="00BF54F5" w:rsidRDefault="00BF54F5" w:rsidP="00EA7D7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/etc/shadow</w:t>
            </w:r>
            <w:r>
              <w:rPr>
                <w:rFonts w:hint="eastAsia"/>
              </w:rPr>
              <w:t>檔案權限</w:t>
            </w:r>
          </w:p>
          <w:p w14:paraId="00379301" w14:textId="3EC9DC62" w:rsidR="00BF54F5" w:rsidRDefault="00BF54F5" w:rsidP="00EA7D7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/etc/shadow</w:t>
            </w:r>
            <w:r>
              <w:rPr>
                <w:rFonts w:hint="eastAsia"/>
              </w:rPr>
              <w:t>記錄每個使用者帳號加密過後之通行碼、最後變更通行碼之日期及下次可變更通行碼前之經過天數等資訊</w:t>
            </w:r>
          </w:p>
          <w:p w14:paraId="6F0F46D5" w14:textId="01334F2D" w:rsidR="00BF54F5" w:rsidRDefault="00BF54F5" w:rsidP="00EA7D7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若攻擊者取得</w:t>
            </w:r>
            <w:r>
              <w:rPr>
                <w:rFonts w:hint="eastAsia"/>
              </w:rPr>
              <w:t>/etc/shadow</w:t>
            </w:r>
            <w:r>
              <w:rPr>
                <w:rFonts w:hint="eastAsia"/>
              </w:rPr>
              <w:t>檔案後，可嘗試透過通行碼破解程式取得通行碼後進行攻擊</w:t>
            </w:r>
          </w:p>
          <w:p w14:paraId="381D3F6F" w14:textId="28712AF8" w:rsidR="00BF54F5" w:rsidRPr="00205A38" w:rsidRDefault="00BF54F5" w:rsidP="00B67F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將</w:t>
            </w:r>
            <w:r>
              <w:rPr>
                <w:rFonts w:hint="eastAsia"/>
              </w:rPr>
              <w:t>/etc/shadow</w:t>
            </w:r>
            <w:r>
              <w:rPr>
                <w:rFonts w:hint="eastAsia"/>
              </w:rPr>
              <w:t>檔案權限設</w:t>
            </w:r>
            <w:r w:rsidRPr="00B67FB4">
              <w:rPr>
                <w:rFonts w:hint="eastAsia"/>
              </w:rPr>
              <w:t>為</w:t>
            </w:r>
            <w:r w:rsidRPr="00B67FB4">
              <w:rPr>
                <w:rFonts w:hint="eastAsia"/>
              </w:rPr>
              <w:t>000(</w:t>
            </w:r>
            <w:r w:rsidRPr="00B67FB4">
              <w:rPr>
                <w:rFonts w:hint="eastAsia"/>
              </w:rPr>
              <w:t>所有使用者不具有讀取、寫入及執行權限</w:t>
            </w:r>
            <w:r w:rsidRPr="00B67FB4">
              <w:rPr>
                <w:rFonts w:hint="eastAsia"/>
              </w:rPr>
              <w:t>)</w:t>
            </w:r>
            <w:r>
              <w:rPr>
                <w:rFonts w:hint="eastAsia"/>
              </w:rPr>
              <w:t>，以保護帳號通行碼資訊，</w:t>
            </w:r>
            <w:r w:rsidRPr="00A77468">
              <w:rPr>
                <w:rFonts w:hint="eastAsia"/>
              </w:rPr>
              <w:t>降低檔案被竄</w:t>
            </w:r>
            <w:r w:rsidRPr="00A77468">
              <w:rPr>
                <w:rFonts w:hint="eastAsia"/>
              </w:rPr>
              <w:lastRenderedPageBreak/>
              <w:t>改後進一步利用於其他惡意攻擊之風險</w:t>
            </w:r>
          </w:p>
        </w:tc>
        <w:tc>
          <w:tcPr>
            <w:tcW w:w="4429" w:type="dxa"/>
          </w:tcPr>
          <w:p w14:paraId="55175652" w14:textId="346E3DED" w:rsidR="00BF54F5" w:rsidRDefault="00BF54F5" w:rsidP="00EA7D72">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/etc/shadow</w:t>
            </w:r>
            <w:r>
              <w:rPr>
                <w:rFonts w:hint="eastAsia"/>
              </w:rPr>
              <w:t>檔案之權限為</w:t>
            </w:r>
            <w:r w:rsidRPr="00420C9A">
              <w:rPr>
                <w:rFonts w:hint="eastAsia"/>
              </w:rPr>
              <w:t>000</w:t>
            </w:r>
            <w:r>
              <w:rPr>
                <w:rFonts w:hint="eastAsia"/>
              </w:rPr>
              <w:t>：</w:t>
            </w:r>
          </w:p>
          <w:p w14:paraId="7B576F30" w14:textId="076A97E0" w:rsidR="00BF54F5" w:rsidRPr="00205A38" w:rsidRDefault="00BF54F5" w:rsidP="00420C9A">
            <w:pPr>
              <w:pStyle w:val="af"/>
              <w:spacing w:before="72" w:after="72"/>
              <w:cnfStyle w:val="000000000000" w:firstRow="0" w:lastRow="0" w:firstColumn="0" w:lastColumn="0" w:oddVBand="0" w:evenVBand="0" w:oddHBand="0" w:evenHBand="0" w:firstRowFirstColumn="0" w:firstRowLastColumn="0" w:lastRowFirstColumn="0" w:lastRowLastColumn="0"/>
            </w:pPr>
            <w:r>
              <w:t>#chmod 000 /etc/shadow</w:t>
            </w:r>
          </w:p>
        </w:tc>
        <w:tc>
          <w:tcPr>
            <w:tcW w:w="1389" w:type="dxa"/>
          </w:tcPr>
          <w:p w14:paraId="645177C0" w14:textId="1F511883"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420C9A">
              <w:rPr>
                <w:rFonts w:hint="eastAsia"/>
              </w:rPr>
              <w:t>000</w:t>
            </w:r>
          </w:p>
        </w:tc>
      </w:tr>
      <w:tr w:rsidR="00BF54F5" w:rsidRPr="00873D3D" w14:paraId="73719D9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59179D2" w14:textId="52A57372" w:rsidR="00BF54F5" w:rsidRPr="00205A38" w:rsidRDefault="00BF54F5" w:rsidP="00BF54F5">
            <w:pPr>
              <w:pStyle w:val="ad"/>
              <w:spacing w:before="72" w:after="72"/>
            </w:pPr>
            <w:r w:rsidRPr="00675C07">
              <w:t>38</w:t>
            </w:r>
          </w:p>
        </w:tc>
        <w:tc>
          <w:tcPr>
            <w:tcW w:w="994" w:type="dxa"/>
          </w:tcPr>
          <w:p w14:paraId="28FB3153" w14:textId="3F32D6C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-0038</w:t>
            </w:r>
          </w:p>
        </w:tc>
        <w:tc>
          <w:tcPr>
            <w:tcW w:w="1298" w:type="dxa"/>
          </w:tcPr>
          <w:p w14:paraId="47A0144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3376499" w14:textId="2BFF240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/etc/group</w:t>
            </w:r>
            <w:r w:rsidRPr="00205A38">
              <w:rPr>
                <w:rFonts w:hint="eastAsia"/>
              </w:rPr>
              <w:t>檔案所有權</w:t>
            </w:r>
          </w:p>
        </w:tc>
        <w:tc>
          <w:tcPr>
            <w:tcW w:w="4048" w:type="dxa"/>
          </w:tcPr>
          <w:p w14:paraId="5F1B3C3D" w14:textId="77777777" w:rsidR="00BF54F5" w:rsidRDefault="00BF54F5" w:rsidP="00EA7D7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/etc/group</w:t>
            </w:r>
            <w:r>
              <w:rPr>
                <w:rFonts w:hint="eastAsia"/>
              </w:rPr>
              <w:t>檔案擁有者與群組</w:t>
            </w:r>
          </w:p>
          <w:p w14:paraId="32E2D743" w14:textId="188A39B9" w:rsidR="00BF54F5" w:rsidRDefault="00BF54F5" w:rsidP="00EA7D7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/etc/group</w:t>
            </w:r>
            <w:r>
              <w:rPr>
                <w:rFonts w:hint="eastAsia"/>
              </w:rPr>
              <w:t>記錄每個群組之名稱、通行碼、</w:t>
            </w:r>
            <w:r>
              <w:rPr>
                <w:rFonts w:hint="eastAsia"/>
              </w:rPr>
              <w:t>ID</w:t>
            </w:r>
            <w:r>
              <w:rPr>
                <w:rFonts w:hint="eastAsia"/>
              </w:rPr>
              <w:t>及屬於該群組之使用者清單</w:t>
            </w:r>
          </w:p>
          <w:p w14:paraId="4368FCC8" w14:textId="77777777" w:rsidR="00BF54F5" w:rsidRPr="00205A38" w:rsidRDefault="00BF54F5" w:rsidP="00EA7D7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/etc/group</w:t>
            </w:r>
            <w:r>
              <w:rPr>
                <w:rFonts w:hint="eastAsia"/>
              </w:rPr>
              <w:t>檔案擁有者與群組為</w:t>
            </w:r>
            <w:r>
              <w:rPr>
                <w:rFonts w:hint="eastAsia"/>
              </w:rPr>
              <w:t>root</w:t>
            </w:r>
            <w:r>
              <w:rPr>
                <w:rFonts w:hint="eastAsia"/>
              </w:rPr>
              <w:t>，避免</w:t>
            </w:r>
            <w:r>
              <w:rPr>
                <w:rFonts w:hint="eastAsia"/>
              </w:rPr>
              <w:t>/etc/group</w:t>
            </w:r>
            <w:r>
              <w:rPr>
                <w:rFonts w:hint="eastAsia"/>
              </w:rPr>
              <w:t>檔案遭未授權使用者修改</w:t>
            </w:r>
          </w:p>
        </w:tc>
        <w:tc>
          <w:tcPr>
            <w:tcW w:w="4429" w:type="dxa"/>
          </w:tcPr>
          <w:p w14:paraId="2DB65D86" w14:textId="77777777" w:rsidR="00BF54F5" w:rsidRDefault="00BF54F5" w:rsidP="00EA7D72">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/etc/group</w:t>
            </w:r>
            <w:r>
              <w:rPr>
                <w:rFonts w:hint="eastAsia"/>
              </w:rPr>
              <w:t>檔案所有權：</w:t>
            </w:r>
          </w:p>
          <w:p w14:paraId="482EA17D" w14:textId="77777777" w:rsidR="00BF54F5" w:rsidRPr="00205A38" w:rsidRDefault="00BF54F5" w:rsidP="00EA7D72">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/etc/group</w:t>
            </w:r>
          </w:p>
        </w:tc>
        <w:tc>
          <w:tcPr>
            <w:tcW w:w="1389" w:type="dxa"/>
          </w:tcPr>
          <w:p w14:paraId="3FF62103" w14:textId="6BECCBF8"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p>
        </w:tc>
      </w:tr>
      <w:tr w:rsidR="00BF54F5" w:rsidRPr="00873D3D" w14:paraId="48A2096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8B74ECB" w14:textId="27771627" w:rsidR="00BF54F5" w:rsidRPr="00205A38" w:rsidRDefault="00BF54F5" w:rsidP="00BF54F5">
            <w:pPr>
              <w:pStyle w:val="ad"/>
              <w:spacing w:before="72" w:after="72"/>
            </w:pPr>
            <w:r w:rsidRPr="00675C07">
              <w:t>39</w:t>
            </w:r>
          </w:p>
        </w:tc>
        <w:tc>
          <w:tcPr>
            <w:tcW w:w="994" w:type="dxa"/>
          </w:tcPr>
          <w:p w14:paraId="5B56B0B7" w14:textId="070DE4E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-0039</w:t>
            </w:r>
          </w:p>
        </w:tc>
        <w:tc>
          <w:tcPr>
            <w:tcW w:w="1298" w:type="dxa"/>
          </w:tcPr>
          <w:p w14:paraId="27C636B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7A2D18D0" w14:textId="7659D5D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/etc/group</w:t>
            </w:r>
            <w:r w:rsidRPr="00205A38">
              <w:rPr>
                <w:rFonts w:hint="eastAsia"/>
              </w:rPr>
              <w:t>檔案權限</w:t>
            </w:r>
          </w:p>
        </w:tc>
        <w:tc>
          <w:tcPr>
            <w:tcW w:w="4048" w:type="dxa"/>
          </w:tcPr>
          <w:p w14:paraId="2F1DCEB6" w14:textId="77777777" w:rsidR="00BF54F5" w:rsidRDefault="00BF54F5" w:rsidP="00AF48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/etc/group</w:t>
            </w:r>
            <w:r>
              <w:rPr>
                <w:rFonts w:hint="eastAsia"/>
              </w:rPr>
              <w:t>檔案權限</w:t>
            </w:r>
          </w:p>
          <w:p w14:paraId="258FEC5E" w14:textId="09D53415" w:rsidR="00BF54F5" w:rsidRDefault="00BF54F5" w:rsidP="00AF48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/etc/group</w:t>
            </w:r>
            <w:r>
              <w:rPr>
                <w:rFonts w:hint="eastAsia"/>
              </w:rPr>
              <w:t>記錄每個群組之名稱、通行碼、</w:t>
            </w:r>
            <w:r>
              <w:rPr>
                <w:rFonts w:hint="eastAsia"/>
              </w:rPr>
              <w:t>ID</w:t>
            </w:r>
            <w:r>
              <w:rPr>
                <w:rFonts w:hint="eastAsia"/>
              </w:rPr>
              <w:t>及屬於該群組之使用者清單</w:t>
            </w:r>
          </w:p>
          <w:p w14:paraId="1D6B9A3B" w14:textId="77777777" w:rsidR="00BF54F5" w:rsidRPr="00205A38" w:rsidRDefault="00BF54F5" w:rsidP="00AF48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/etc/group</w:t>
            </w:r>
            <w:r>
              <w:rPr>
                <w:rFonts w:hint="eastAsia"/>
              </w:rPr>
              <w:t>檔案權限，僅</w:t>
            </w:r>
            <w:r>
              <w:rPr>
                <w:rFonts w:hint="eastAsia"/>
              </w:rPr>
              <w:t>root</w:t>
            </w:r>
            <w:r>
              <w:rPr>
                <w:rFonts w:hint="eastAsia"/>
              </w:rPr>
              <w:t>擁有讀寫權限，其餘所有</w:t>
            </w:r>
            <w:r>
              <w:rPr>
                <w:rFonts w:hint="eastAsia"/>
              </w:rPr>
              <w:lastRenderedPageBreak/>
              <w:t>使用者僅可讀取，避免</w:t>
            </w:r>
            <w:r>
              <w:rPr>
                <w:rFonts w:hint="eastAsia"/>
              </w:rPr>
              <w:t>/etc/group</w:t>
            </w:r>
            <w:r>
              <w:rPr>
                <w:rFonts w:hint="eastAsia"/>
              </w:rPr>
              <w:t>檔案遭未授權使用者修改</w:t>
            </w:r>
          </w:p>
        </w:tc>
        <w:tc>
          <w:tcPr>
            <w:tcW w:w="4429" w:type="dxa"/>
          </w:tcPr>
          <w:p w14:paraId="4408993B" w14:textId="2B1E2746" w:rsidR="00BF54F5" w:rsidRDefault="00BF54F5" w:rsidP="00AF482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/etc/group</w:t>
            </w:r>
            <w:r>
              <w:rPr>
                <w:rFonts w:hint="eastAsia"/>
              </w:rPr>
              <w:t>檔案權限為</w:t>
            </w:r>
            <w:r w:rsidRPr="00205A38">
              <w:rPr>
                <w:rFonts w:hint="eastAsia"/>
              </w:rPr>
              <w:t>644</w:t>
            </w:r>
            <w:r w:rsidRPr="00420C9A">
              <w:rPr>
                <w:rFonts w:hint="eastAsia"/>
              </w:rPr>
              <w:t>或更低權限</w:t>
            </w:r>
            <w:r>
              <w:rPr>
                <w:rFonts w:hint="eastAsia"/>
              </w:rPr>
              <w:t>：</w:t>
            </w:r>
          </w:p>
          <w:p w14:paraId="18EB576F" w14:textId="77777777" w:rsidR="00BF54F5" w:rsidRPr="00205A38" w:rsidRDefault="00BF54F5" w:rsidP="00AF482A">
            <w:pPr>
              <w:pStyle w:val="af"/>
              <w:spacing w:before="72" w:after="72"/>
              <w:cnfStyle w:val="000000000000" w:firstRow="0" w:lastRow="0" w:firstColumn="0" w:lastColumn="0" w:oddVBand="0" w:evenVBand="0" w:oddHBand="0" w:evenHBand="0" w:firstRowFirstColumn="0" w:firstRowLastColumn="0" w:lastRowFirstColumn="0" w:lastRowLastColumn="0"/>
            </w:pPr>
            <w:r>
              <w:t>#chmod 644 /etc/group</w:t>
            </w:r>
          </w:p>
        </w:tc>
        <w:tc>
          <w:tcPr>
            <w:tcW w:w="1389" w:type="dxa"/>
          </w:tcPr>
          <w:p w14:paraId="1785FF7D" w14:textId="4BF5DA7F"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644</w:t>
            </w:r>
            <w:r w:rsidRPr="00420C9A">
              <w:rPr>
                <w:rFonts w:hint="eastAsia"/>
              </w:rPr>
              <w:t>或更低權限</w:t>
            </w:r>
          </w:p>
        </w:tc>
      </w:tr>
      <w:tr w:rsidR="00BF54F5" w:rsidRPr="00873D3D" w14:paraId="70741F5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B4F7F5A" w14:textId="6C76B85B" w:rsidR="00BF54F5" w:rsidRPr="00205A38" w:rsidRDefault="00BF54F5" w:rsidP="00BF54F5">
            <w:pPr>
              <w:pStyle w:val="ad"/>
              <w:spacing w:before="72" w:after="72"/>
            </w:pPr>
            <w:r w:rsidRPr="00675C07">
              <w:t>40</w:t>
            </w:r>
          </w:p>
        </w:tc>
        <w:tc>
          <w:tcPr>
            <w:tcW w:w="994" w:type="dxa"/>
          </w:tcPr>
          <w:p w14:paraId="03D54563" w14:textId="7CBFE53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-0040</w:t>
            </w:r>
          </w:p>
        </w:tc>
        <w:tc>
          <w:tcPr>
            <w:tcW w:w="1298" w:type="dxa"/>
          </w:tcPr>
          <w:p w14:paraId="27D3A87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7DF23A89" w14:textId="529DFF33"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/etc/gshadow</w:t>
            </w:r>
            <w:r w:rsidRPr="00205A38">
              <w:rPr>
                <w:rFonts w:hint="eastAsia"/>
              </w:rPr>
              <w:t>檔案所有權</w:t>
            </w:r>
          </w:p>
        </w:tc>
        <w:tc>
          <w:tcPr>
            <w:tcW w:w="4048" w:type="dxa"/>
          </w:tcPr>
          <w:p w14:paraId="50BC9626" w14:textId="77777777" w:rsidR="00BF54F5" w:rsidRDefault="00BF54F5" w:rsidP="00AF48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/etc/gshadow</w:t>
            </w:r>
            <w:r>
              <w:rPr>
                <w:rFonts w:hint="eastAsia"/>
              </w:rPr>
              <w:t>檔案擁有者與群組</w:t>
            </w:r>
          </w:p>
          <w:p w14:paraId="6DD91DB9" w14:textId="6A9385D5" w:rsidR="00BF54F5" w:rsidRDefault="00BF54F5" w:rsidP="00AF48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/etc/gshadow</w:t>
            </w:r>
            <w:r>
              <w:rPr>
                <w:rFonts w:hint="eastAsia"/>
              </w:rPr>
              <w:t>記錄每個群組加密過後之通行碼，以及使用者與管理者資訊，攻擊者讀取</w:t>
            </w:r>
            <w:r>
              <w:rPr>
                <w:rFonts w:hint="eastAsia"/>
              </w:rPr>
              <w:t>/etc/gshadow</w:t>
            </w:r>
            <w:r>
              <w:rPr>
                <w:rFonts w:hint="eastAsia"/>
              </w:rPr>
              <w:t>檔案後，可嘗試透過通行碼破解程式取得通行碼後進行攻擊</w:t>
            </w:r>
          </w:p>
          <w:p w14:paraId="3D562DF4" w14:textId="38823098" w:rsidR="00BF54F5" w:rsidRPr="00205A38" w:rsidRDefault="00BF54F5" w:rsidP="00AF48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/etc/gshadow</w:t>
            </w:r>
            <w:r>
              <w:rPr>
                <w:rFonts w:hint="eastAsia"/>
              </w:rPr>
              <w:t>檔案擁有者與群組，以保護群組帳號通行碼資訊，</w:t>
            </w:r>
            <w:r w:rsidRPr="00A77468">
              <w:rPr>
                <w:rFonts w:hint="eastAsia"/>
              </w:rPr>
              <w:t>降低檔案被竄改後進一步利用於其他惡意攻擊之風險</w:t>
            </w:r>
          </w:p>
        </w:tc>
        <w:tc>
          <w:tcPr>
            <w:tcW w:w="4429" w:type="dxa"/>
          </w:tcPr>
          <w:p w14:paraId="2E2DCB46" w14:textId="77777777" w:rsidR="00BF54F5" w:rsidRDefault="00BF54F5" w:rsidP="00AF482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開啟終端機，執行以下任一指令，設定</w:t>
            </w:r>
            <w:r>
              <w:rPr>
                <w:rFonts w:hint="eastAsia"/>
              </w:rPr>
              <w:t>/etc/gshadow</w:t>
            </w:r>
            <w:r>
              <w:rPr>
                <w:rFonts w:hint="eastAsia"/>
              </w:rPr>
              <w:t>檔案所有權：</w:t>
            </w:r>
          </w:p>
          <w:p w14:paraId="2DDC09E8" w14:textId="77777777" w:rsidR="00BF54F5" w:rsidRDefault="00BF54F5" w:rsidP="00AF482A">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/etc/gshadow</w:t>
            </w:r>
          </w:p>
          <w:p w14:paraId="6D74DC13" w14:textId="77777777" w:rsidR="00BF54F5" w:rsidRDefault="00BF54F5" w:rsidP="00AF482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或</w:t>
            </w:r>
          </w:p>
          <w:p w14:paraId="372BBA17" w14:textId="77777777" w:rsidR="00BF54F5" w:rsidRPr="00205A38" w:rsidRDefault="00BF54F5" w:rsidP="00AF482A">
            <w:pPr>
              <w:pStyle w:val="af"/>
              <w:spacing w:before="72" w:after="72"/>
              <w:cnfStyle w:val="000000000000" w:firstRow="0" w:lastRow="0" w:firstColumn="0" w:lastColumn="0" w:oddVBand="0" w:evenVBand="0" w:oddHBand="0" w:evenHBand="0" w:firstRowFirstColumn="0" w:firstRowLastColumn="0" w:lastRowFirstColumn="0" w:lastRowLastColumn="0"/>
            </w:pPr>
            <w:r>
              <w:t>#chown root:shadow /etc/gshadow</w:t>
            </w:r>
          </w:p>
        </w:tc>
        <w:tc>
          <w:tcPr>
            <w:tcW w:w="1389" w:type="dxa"/>
          </w:tcPr>
          <w:p w14:paraId="238EE17E" w14:textId="5039189B"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r w:rsidRPr="00205A38">
              <w:rPr>
                <w:rFonts w:hint="eastAsia"/>
              </w:rPr>
              <w:t>或</w:t>
            </w:r>
            <w:r w:rsidRPr="00205A38">
              <w:rPr>
                <w:rFonts w:hint="eastAsia"/>
              </w:rPr>
              <w:t>root:shadow</w:t>
            </w:r>
          </w:p>
        </w:tc>
      </w:tr>
      <w:tr w:rsidR="00BF54F5" w:rsidRPr="00873D3D" w14:paraId="729B713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1E26B80" w14:textId="067B1CD8" w:rsidR="00BF54F5" w:rsidRPr="00205A38" w:rsidRDefault="00BF54F5" w:rsidP="00BF54F5">
            <w:pPr>
              <w:pStyle w:val="ad"/>
              <w:spacing w:before="72" w:after="72"/>
            </w:pPr>
            <w:r w:rsidRPr="00675C07">
              <w:lastRenderedPageBreak/>
              <w:t>41</w:t>
            </w:r>
          </w:p>
        </w:tc>
        <w:tc>
          <w:tcPr>
            <w:tcW w:w="994" w:type="dxa"/>
          </w:tcPr>
          <w:p w14:paraId="5642D7C1" w14:textId="0A7C524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-0041</w:t>
            </w:r>
          </w:p>
        </w:tc>
        <w:tc>
          <w:tcPr>
            <w:tcW w:w="1298" w:type="dxa"/>
          </w:tcPr>
          <w:p w14:paraId="5D5BE12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8DA61ED" w14:textId="3971E42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/etc/gshadow</w:t>
            </w:r>
            <w:r w:rsidRPr="00205A38">
              <w:rPr>
                <w:rFonts w:hint="eastAsia"/>
              </w:rPr>
              <w:t>檔案權限</w:t>
            </w:r>
          </w:p>
        </w:tc>
        <w:tc>
          <w:tcPr>
            <w:tcW w:w="4048" w:type="dxa"/>
          </w:tcPr>
          <w:p w14:paraId="5CEB8E1F" w14:textId="77777777"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/etc/gshadow</w:t>
            </w:r>
            <w:r>
              <w:rPr>
                <w:rFonts w:hint="eastAsia"/>
              </w:rPr>
              <w:t>檔案權限</w:t>
            </w:r>
          </w:p>
          <w:p w14:paraId="53B830F9" w14:textId="0B29B225"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/etc/gshadow</w:t>
            </w:r>
            <w:r>
              <w:rPr>
                <w:rFonts w:hint="eastAsia"/>
              </w:rPr>
              <w:t>記錄每個群組加密過後之通行碼，以及使用者與管理者資訊，攻擊者讀取</w:t>
            </w:r>
            <w:r>
              <w:rPr>
                <w:rFonts w:hint="eastAsia"/>
              </w:rPr>
              <w:t>/etc/gshadow</w:t>
            </w:r>
            <w:r>
              <w:rPr>
                <w:rFonts w:hint="eastAsia"/>
              </w:rPr>
              <w:t>檔案後，可嘗試透過通行碼破解程式取得通行碼後進行攻擊</w:t>
            </w:r>
          </w:p>
          <w:p w14:paraId="5C3BA802" w14:textId="59A3FC2C" w:rsidR="00BF54F5" w:rsidRPr="00205A38" w:rsidRDefault="00BF54F5" w:rsidP="00B67F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/etc/gshadow</w:t>
            </w:r>
            <w:r>
              <w:rPr>
                <w:rFonts w:hint="eastAsia"/>
              </w:rPr>
              <w:t>檔案權限為</w:t>
            </w:r>
            <w:r>
              <w:rPr>
                <w:rFonts w:hint="eastAsia"/>
              </w:rPr>
              <w:t>000(</w:t>
            </w:r>
            <w:r>
              <w:rPr>
                <w:rFonts w:hint="eastAsia"/>
              </w:rPr>
              <w:t>所有使用者不具有</w:t>
            </w:r>
            <w:r w:rsidRPr="00F72B5E">
              <w:rPr>
                <w:rFonts w:hint="eastAsia"/>
              </w:rPr>
              <w:t>讀取、寫入及執行權限</w:t>
            </w:r>
            <w:r>
              <w:rPr>
                <w:rFonts w:hint="eastAsia"/>
              </w:rPr>
              <w:t>)</w:t>
            </w:r>
            <w:r>
              <w:rPr>
                <w:rFonts w:hint="eastAsia"/>
              </w:rPr>
              <w:t>，以保護群組帳號通行碼資訊，</w:t>
            </w:r>
            <w:r w:rsidRPr="00A77468">
              <w:rPr>
                <w:rFonts w:hint="eastAsia"/>
              </w:rPr>
              <w:t>降低檔案被竄改後進一步利用於其他惡意攻擊之風險</w:t>
            </w:r>
          </w:p>
        </w:tc>
        <w:tc>
          <w:tcPr>
            <w:tcW w:w="4429" w:type="dxa"/>
          </w:tcPr>
          <w:p w14:paraId="77A92F9D" w14:textId="418D6FEA" w:rsidR="00BF54F5"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/etc/gshadow</w:t>
            </w:r>
            <w:r>
              <w:rPr>
                <w:rFonts w:hint="eastAsia"/>
              </w:rPr>
              <w:t>檔案權限為</w:t>
            </w:r>
            <w:r w:rsidRPr="00420C9A">
              <w:rPr>
                <w:rFonts w:hint="eastAsia"/>
              </w:rPr>
              <w:t>000</w:t>
            </w:r>
            <w:r>
              <w:rPr>
                <w:rFonts w:hint="eastAsia"/>
              </w:rPr>
              <w:t>：</w:t>
            </w:r>
          </w:p>
          <w:p w14:paraId="3094808A" w14:textId="25378713" w:rsidR="00BF54F5" w:rsidRPr="00205A38" w:rsidRDefault="00BF54F5" w:rsidP="00F67523">
            <w:pPr>
              <w:pStyle w:val="af"/>
              <w:spacing w:before="72" w:after="72"/>
              <w:cnfStyle w:val="000000000000" w:firstRow="0" w:lastRow="0" w:firstColumn="0" w:lastColumn="0" w:oddVBand="0" w:evenVBand="0" w:oddHBand="0" w:evenHBand="0" w:firstRowFirstColumn="0" w:firstRowLastColumn="0" w:lastRowFirstColumn="0" w:lastRowLastColumn="0"/>
            </w:pPr>
            <w:r>
              <w:t>#chmod 000 /etc/gshadow</w:t>
            </w:r>
          </w:p>
        </w:tc>
        <w:tc>
          <w:tcPr>
            <w:tcW w:w="1389" w:type="dxa"/>
          </w:tcPr>
          <w:p w14:paraId="4C13F431" w14:textId="3428583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D21764">
              <w:rPr>
                <w:rFonts w:hint="eastAsia"/>
              </w:rPr>
              <w:t>000</w:t>
            </w:r>
          </w:p>
        </w:tc>
      </w:tr>
      <w:tr w:rsidR="00BF54F5" w:rsidRPr="00873D3D" w14:paraId="47F5550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05435EF" w14:textId="42A14497" w:rsidR="00BF54F5" w:rsidRPr="00205A38" w:rsidRDefault="00BF54F5" w:rsidP="00BF54F5">
            <w:pPr>
              <w:pStyle w:val="ad"/>
              <w:spacing w:before="72" w:after="72"/>
            </w:pPr>
            <w:r w:rsidRPr="00675C07">
              <w:t>42</w:t>
            </w:r>
          </w:p>
        </w:tc>
        <w:tc>
          <w:tcPr>
            <w:tcW w:w="994" w:type="dxa"/>
          </w:tcPr>
          <w:p w14:paraId="49A5E691" w14:textId="5677DA2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-0042</w:t>
            </w:r>
          </w:p>
        </w:tc>
        <w:tc>
          <w:tcPr>
            <w:tcW w:w="1298" w:type="dxa"/>
          </w:tcPr>
          <w:p w14:paraId="7C8B3338"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0338F6CA" w14:textId="212ADEB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/etc/passwd</w:t>
            </w:r>
            <w:r>
              <w:rPr>
                <w:rFonts w:hint="eastAsia"/>
              </w:rPr>
              <w:t>-</w:t>
            </w:r>
            <w:r w:rsidRPr="00205A38">
              <w:rPr>
                <w:rFonts w:hint="eastAsia"/>
              </w:rPr>
              <w:t>檔案所有權</w:t>
            </w:r>
          </w:p>
        </w:tc>
        <w:tc>
          <w:tcPr>
            <w:tcW w:w="4048" w:type="dxa"/>
          </w:tcPr>
          <w:p w14:paraId="3B605835" w14:textId="77777777"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/etc/passwd-</w:t>
            </w:r>
            <w:r>
              <w:rPr>
                <w:rFonts w:hint="eastAsia"/>
              </w:rPr>
              <w:t>檔案擁有者與群組</w:t>
            </w:r>
          </w:p>
          <w:p w14:paraId="7A24C544" w14:textId="030E0FCF"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/etc/passwd-</w:t>
            </w:r>
            <w:r>
              <w:rPr>
                <w:rFonts w:hint="eastAsia"/>
              </w:rPr>
              <w:t>備份每位使用者之名稱、通行碼、使用者</w:t>
            </w:r>
            <w:r>
              <w:rPr>
                <w:rFonts w:hint="eastAsia"/>
              </w:rPr>
              <w:t>ID</w:t>
            </w:r>
            <w:r>
              <w:rPr>
                <w:rFonts w:hint="eastAsia"/>
              </w:rPr>
              <w:t>、群組</w:t>
            </w:r>
            <w:r>
              <w:rPr>
                <w:rFonts w:hint="eastAsia"/>
              </w:rPr>
              <w:t>ID</w:t>
            </w:r>
            <w:r>
              <w:rPr>
                <w:rFonts w:hint="eastAsia"/>
              </w:rPr>
              <w:t>及家目錄等資訊</w:t>
            </w:r>
          </w:p>
          <w:p w14:paraId="6FB0B4A4" w14:textId="249BCF4F" w:rsidR="00BF54F5" w:rsidRPr="00205A38"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/etc/passwd-</w:t>
            </w:r>
            <w:r>
              <w:rPr>
                <w:rFonts w:hint="eastAsia"/>
              </w:rPr>
              <w:t>檔案擁有者與群組為</w:t>
            </w:r>
            <w:r>
              <w:rPr>
                <w:rFonts w:hint="eastAsia"/>
              </w:rPr>
              <w:t>root</w:t>
            </w:r>
            <w:r>
              <w:rPr>
                <w:rFonts w:hint="eastAsia"/>
              </w:rPr>
              <w:t>，避免</w:t>
            </w:r>
            <w:r>
              <w:rPr>
                <w:rFonts w:hint="eastAsia"/>
              </w:rPr>
              <w:t>/etc/passwd-</w:t>
            </w:r>
            <w:r>
              <w:rPr>
                <w:rFonts w:hint="eastAsia"/>
              </w:rPr>
              <w:t>檔案遭未授權使用者修改，</w:t>
            </w:r>
            <w:r w:rsidRPr="00A77468">
              <w:rPr>
                <w:rFonts w:hint="eastAsia"/>
              </w:rPr>
              <w:t>降低檔案被竄改後進一步利用於其他惡意攻擊之風險</w:t>
            </w:r>
          </w:p>
        </w:tc>
        <w:tc>
          <w:tcPr>
            <w:tcW w:w="4429" w:type="dxa"/>
          </w:tcPr>
          <w:p w14:paraId="690EE9FE" w14:textId="1C00A6F6" w:rsidR="00BF54F5"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/etc/passwd-</w:t>
            </w:r>
            <w:r>
              <w:rPr>
                <w:rFonts w:hint="eastAsia"/>
              </w:rPr>
              <w:t>檔案之所有權：</w:t>
            </w:r>
          </w:p>
          <w:p w14:paraId="7C339D32" w14:textId="77777777" w:rsidR="00BF54F5" w:rsidRPr="00205A38"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/etc/passwd-</w:t>
            </w:r>
          </w:p>
        </w:tc>
        <w:tc>
          <w:tcPr>
            <w:tcW w:w="1389" w:type="dxa"/>
          </w:tcPr>
          <w:p w14:paraId="632284E4" w14:textId="1A3177A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p>
        </w:tc>
      </w:tr>
      <w:tr w:rsidR="00BF54F5" w:rsidRPr="00873D3D" w14:paraId="60F9F70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9CBCD87" w14:textId="420A1BF4" w:rsidR="00BF54F5" w:rsidRPr="00205A38" w:rsidRDefault="00BF54F5" w:rsidP="00BF54F5">
            <w:pPr>
              <w:pStyle w:val="ad"/>
              <w:spacing w:before="72" w:after="72"/>
            </w:pPr>
            <w:r w:rsidRPr="00675C07">
              <w:t>43</w:t>
            </w:r>
          </w:p>
        </w:tc>
        <w:tc>
          <w:tcPr>
            <w:tcW w:w="994" w:type="dxa"/>
          </w:tcPr>
          <w:p w14:paraId="0A9881AC" w14:textId="4551250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-0043</w:t>
            </w:r>
          </w:p>
        </w:tc>
        <w:tc>
          <w:tcPr>
            <w:tcW w:w="1298" w:type="dxa"/>
          </w:tcPr>
          <w:p w14:paraId="17B35DD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7246124" w14:textId="76C72B5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/etc/passwd-</w:t>
            </w:r>
            <w:r w:rsidRPr="00205A38">
              <w:rPr>
                <w:rFonts w:hint="eastAsia"/>
              </w:rPr>
              <w:t>檔案權限</w:t>
            </w:r>
          </w:p>
        </w:tc>
        <w:tc>
          <w:tcPr>
            <w:tcW w:w="4048" w:type="dxa"/>
          </w:tcPr>
          <w:p w14:paraId="29AF7FF7" w14:textId="77777777"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/etc/passwd-</w:t>
            </w:r>
            <w:r>
              <w:rPr>
                <w:rFonts w:hint="eastAsia"/>
              </w:rPr>
              <w:t>檔案權限</w:t>
            </w:r>
          </w:p>
          <w:p w14:paraId="4CCCF10F" w14:textId="4D813A49"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/etc/passwd-</w:t>
            </w:r>
            <w:r>
              <w:rPr>
                <w:rFonts w:hint="eastAsia"/>
              </w:rPr>
              <w:t>備份每位使用者之名稱、通行碼、使用者</w:t>
            </w:r>
            <w:r>
              <w:rPr>
                <w:rFonts w:hint="eastAsia"/>
              </w:rPr>
              <w:t>ID</w:t>
            </w:r>
            <w:r>
              <w:rPr>
                <w:rFonts w:hint="eastAsia"/>
              </w:rPr>
              <w:t>、群組</w:t>
            </w:r>
            <w:r>
              <w:rPr>
                <w:rFonts w:hint="eastAsia"/>
              </w:rPr>
              <w:t>ID</w:t>
            </w:r>
            <w:r>
              <w:rPr>
                <w:rFonts w:hint="eastAsia"/>
              </w:rPr>
              <w:t>及家目錄等資訊</w:t>
            </w:r>
          </w:p>
          <w:p w14:paraId="6D48AD7B" w14:textId="54F19A53" w:rsidR="00BF54F5" w:rsidRPr="00205A38" w:rsidRDefault="00BF54F5" w:rsidP="006F472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/etc/passwd-</w:t>
            </w:r>
            <w:r>
              <w:rPr>
                <w:rFonts w:hint="eastAsia"/>
              </w:rPr>
              <w:t>檔案權限，僅</w:t>
            </w:r>
            <w:r>
              <w:rPr>
                <w:rFonts w:hint="eastAsia"/>
              </w:rPr>
              <w:t>root</w:t>
            </w:r>
            <w:r>
              <w:rPr>
                <w:rFonts w:hint="eastAsia"/>
              </w:rPr>
              <w:t>擁有讀取與寫入權限</w:t>
            </w:r>
            <w:r w:rsidRPr="006F4724">
              <w:rPr>
                <w:rFonts w:hint="eastAsia"/>
              </w:rPr>
              <w:t>，其餘所有使用者僅可讀取</w:t>
            </w:r>
            <w:r>
              <w:rPr>
                <w:rFonts w:hint="eastAsia"/>
              </w:rPr>
              <w:t>，避免</w:t>
            </w:r>
            <w:r>
              <w:rPr>
                <w:rFonts w:hint="eastAsia"/>
              </w:rPr>
              <w:t>/etc/passwd-</w:t>
            </w:r>
            <w:r>
              <w:rPr>
                <w:rFonts w:hint="eastAsia"/>
              </w:rPr>
              <w:t>檔案遭未授權使用</w:t>
            </w:r>
            <w:r>
              <w:rPr>
                <w:rFonts w:hint="eastAsia"/>
              </w:rPr>
              <w:lastRenderedPageBreak/>
              <w:t>者修改，</w:t>
            </w:r>
            <w:r w:rsidRPr="00A77468">
              <w:rPr>
                <w:rFonts w:hint="eastAsia"/>
              </w:rPr>
              <w:t>降低檔案被竄改後進一步利用於其他惡意攻擊之風險</w:t>
            </w:r>
          </w:p>
        </w:tc>
        <w:tc>
          <w:tcPr>
            <w:tcW w:w="4429" w:type="dxa"/>
          </w:tcPr>
          <w:p w14:paraId="18342A24" w14:textId="27E9BE4A" w:rsidR="00BF54F5"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/etc/passwd-</w:t>
            </w:r>
            <w:r>
              <w:rPr>
                <w:rFonts w:hint="eastAsia"/>
              </w:rPr>
              <w:t>檔案之權限</w:t>
            </w:r>
            <w:r w:rsidRPr="00987939">
              <w:rPr>
                <w:rFonts w:hint="eastAsia"/>
              </w:rPr>
              <w:t>為</w:t>
            </w:r>
            <w:r>
              <w:rPr>
                <w:rFonts w:hint="eastAsia"/>
              </w:rPr>
              <w:t>644</w:t>
            </w:r>
            <w:r w:rsidRPr="00987939">
              <w:rPr>
                <w:rFonts w:hint="eastAsia"/>
              </w:rPr>
              <w:t>或更低權限</w:t>
            </w:r>
            <w:r>
              <w:rPr>
                <w:rFonts w:hint="eastAsia"/>
              </w:rPr>
              <w:t>：</w:t>
            </w:r>
          </w:p>
          <w:p w14:paraId="244174A2" w14:textId="3C2043DE" w:rsidR="00BF54F5" w:rsidRPr="00205A38" w:rsidRDefault="00BF54F5" w:rsidP="006F4724">
            <w:pPr>
              <w:pStyle w:val="af"/>
              <w:spacing w:before="72" w:after="72"/>
              <w:cnfStyle w:val="000000000000" w:firstRow="0" w:lastRow="0" w:firstColumn="0" w:lastColumn="0" w:oddVBand="0" w:evenVBand="0" w:oddHBand="0" w:evenHBand="0" w:firstRowFirstColumn="0" w:firstRowLastColumn="0" w:lastRowFirstColumn="0" w:lastRowLastColumn="0"/>
            </w:pPr>
            <w:r>
              <w:t>#chmod 6</w:t>
            </w:r>
            <w:r>
              <w:rPr>
                <w:rFonts w:hint="eastAsia"/>
              </w:rPr>
              <w:t>44</w:t>
            </w:r>
            <w:r>
              <w:t xml:space="preserve"> /etc/passwd-</w:t>
            </w:r>
          </w:p>
        </w:tc>
        <w:tc>
          <w:tcPr>
            <w:tcW w:w="1389" w:type="dxa"/>
          </w:tcPr>
          <w:p w14:paraId="7E241E40" w14:textId="3CD86F58" w:rsidR="00BF54F5" w:rsidRPr="00205A38" w:rsidRDefault="00BF54F5" w:rsidP="006F4724">
            <w:pPr>
              <w:pStyle w:val="af"/>
              <w:spacing w:before="72" w:after="72"/>
              <w:cnfStyle w:val="000000000000" w:firstRow="0" w:lastRow="0" w:firstColumn="0" w:lastColumn="0" w:oddVBand="0" w:evenVBand="0" w:oddHBand="0" w:evenHBand="0" w:firstRowFirstColumn="0" w:firstRowLastColumn="0" w:lastRowFirstColumn="0" w:lastRowLastColumn="0"/>
            </w:pPr>
            <w:r w:rsidRPr="00F67523">
              <w:rPr>
                <w:rFonts w:hint="eastAsia"/>
              </w:rPr>
              <w:t>6</w:t>
            </w:r>
            <w:r>
              <w:rPr>
                <w:rFonts w:hint="eastAsia"/>
              </w:rPr>
              <w:t>44</w:t>
            </w:r>
            <w:r w:rsidRPr="00F67523">
              <w:rPr>
                <w:rFonts w:hint="eastAsia"/>
              </w:rPr>
              <w:t>或更低權限</w:t>
            </w:r>
          </w:p>
        </w:tc>
      </w:tr>
      <w:tr w:rsidR="00BF54F5" w:rsidRPr="00873D3D" w14:paraId="6E0B70C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08602E8" w14:textId="4CC08A78" w:rsidR="00BF54F5" w:rsidRPr="00205A38" w:rsidRDefault="00BF54F5" w:rsidP="00BF54F5">
            <w:pPr>
              <w:pStyle w:val="ad"/>
              <w:spacing w:before="72" w:after="72"/>
            </w:pPr>
            <w:r w:rsidRPr="00675C07">
              <w:t>44</w:t>
            </w:r>
          </w:p>
        </w:tc>
        <w:tc>
          <w:tcPr>
            <w:tcW w:w="994" w:type="dxa"/>
          </w:tcPr>
          <w:p w14:paraId="602A6FCC" w14:textId="667EE032"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-0044</w:t>
            </w:r>
          </w:p>
        </w:tc>
        <w:tc>
          <w:tcPr>
            <w:tcW w:w="1298" w:type="dxa"/>
          </w:tcPr>
          <w:p w14:paraId="570FC62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3313589" w14:textId="77541B24"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/etc/shadow-</w:t>
            </w:r>
            <w:r w:rsidRPr="00205A38">
              <w:rPr>
                <w:rFonts w:hint="eastAsia"/>
              </w:rPr>
              <w:t>檔案所有權</w:t>
            </w:r>
          </w:p>
        </w:tc>
        <w:tc>
          <w:tcPr>
            <w:tcW w:w="4048" w:type="dxa"/>
          </w:tcPr>
          <w:p w14:paraId="61DF962B" w14:textId="77777777"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/etc/shadow-</w:t>
            </w:r>
            <w:r>
              <w:rPr>
                <w:rFonts w:hint="eastAsia"/>
              </w:rPr>
              <w:t>檔案擁有者與群組</w:t>
            </w:r>
          </w:p>
          <w:p w14:paraId="5990E1D0" w14:textId="65FCCDE3"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/etc/shadow-</w:t>
            </w:r>
            <w:r>
              <w:rPr>
                <w:rFonts w:hint="eastAsia"/>
              </w:rPr>
              <w:t>備份每個使用者帳號加密過後之通行碼、最後變更通行碼之日期及下次可變更通行碼前之經過天數等資訊</w:t>
            </w:r>
          </w:p>
          <w:p w14:paraId="2633BB83" w14:textId="1F49FF10" w:rsidR="00BF54F5"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若攻擊者取得</w:t>
            </w:r>
            <w:r>
              <w:rPr>
                <w:rFonts w:hint="eastAsia"/>
              </w:rPr>
              <w:t>/etc/shadow-</w:t>
            </w:r>
            <w:r>
              <w:rPr>
                <w:rFonts w:hint="eastAsia"/>
              </w:rPr>
              <w:t>檔案，可嘗試透過通行碼破解程式取得通行碼後進行攻擊</w:t>
            </w:r>
          </w:p>
          <w:p w14:paraId="29AD46FD" w14:textId="74CAD0BE" w:rsidR="00BF54F5" w:rsidRPr="00205A38" w:rsidRDefault="00BF54F5" w:rsidP="00360B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/etc/shadow-</w:t>
            </w:r>
            <w:r>
              <w:rPr>
                <w:rFonts w:hint="eastAsia"/>
              </w:rPr>
              <w:t>檔案所有權，以保護帳號通行碼資訊，</w:t>
            </w:r>
            <w:r w:rsidRPr="00A77468">
              <w:rPr>
                <w:rFonts w:hint="eastAsia"/>
              </w:rPr>
              <w:t>降低檔案被竄改後進一步利用於其他惡意攻擊之風險</w:t>
            </w:r>
          </w:p>
        </w:tc>
        <w:tc>
          <w:tcPr>
            <w:tcW w:w="4429" w:type="dxa"/>
          </w:tcPr>
          <w:p w14:paraId="77892CCD" w14:textId="6B336BDE" w:rsidR="00BF54F5"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開啟終端機，執行以下任一指令，設定</w:t>
            </w:r>
            <w:r>
              <w:rPr>
                <w:rFonts w:hint="eastAsia"/>
              </w:rPr>
              <w:t>/etc/shadow-</w:t>
            </w:r>
            <w:r>
              <w:rPr>
                <w:rFonts w:hint="eastAsia"/>
              </w:rPr>
              <w:t>檔案之所有權：</w:t>
            </w:r>
          </w:p>
          <w:p w14:paraId="6488ACF5" w14:textId="77777777" w:rsidR="00BF54F5"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/etc/shadow-</w:t>
            </w:r>
          </w:p>
          <w:p w14:paraId="6A600FD6" w14:textId="77777777" w:rsidR="00BF54F5"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或</w:t>
            </w:r>
          </w:p>
          <w:p w14:paraId="024C86F9" w14:textId="77777777" w:rsidR="00BF54F5" w:rsidRPr="00205A38" w:rsidRDefault="00BF54F5" w:rsidP="00360B9B">
            <w:pPr>
              <w:pStyle w:val="af"/>
              <w:spacing w:before="72" w:after="72"/>
              <w:cnfStyle w:val="000000000000" w:firstRow="0" w:lastRow="0" w:firstColumn="0" w:lastColumn="0" w:oddVBand="0" w:evenVBand="0" w:oddHBand="0" w:evenHBand="0" w:firstRowFirstColumn="0" w:firstRowLastColumn="0" w:lastRowFirstColumn="0" w:lastRowLastColumn="0"/>
            </w:pPr>
            <w:r>
              <w:t>#chown root:shadow /etc/shadow-</w:t>
            </w:r>
          </w:p>
        </w:tc>
        <w:tc>
          <w:tcPr>
            <w:tcW w:w="1389" w:type="dxa"/>
          </w:tcPr>
          <w:p w14:paraId="4CE2A618" w14:textId="2674D7F5"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r w:rsidRPr="00205A38">
              <w:rPr>
                <w:rFonts w:hint="eastAsia"/>
              </w:rPr>
              <w:t>或</w:t>
            </w:r>
            <w:r w:rsidRPr="00205A38">
              <w:rPr>
                <w:rFonts w:hint="eastAsia"/>
              </w:rPr>
              <w:t>root:shadow</w:t>
            </w:r>
          </w:p>
        </w:tc>
      </w:tr>
      <w:tr w:rsidR="00BF54F5" w:rsidRPr="00873D3D" w14:paraId="50F79F1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7F36587" w14:textId="3D141DCD" w:rsidR="00BF54F5" w:rsidRPr="00205A38" w:rsidRDefault="00BF54F5" w:rsidP="00BF54F5">
            <w:pPr>
              <w:pStyle w:val="ad"/>
              <w:spacing w:before="72" w:after="72"/>
            </w:pPr>
            <w:r w:rsidRPr="00675C07">
              <w:lastRenderedPageBreak/>
              <w:t>45</w:t>
            </w:r>
          </w:p>
        </w:tc>
        <w:tc>
          <w:tcPr>
            <w:tcW w:w="994" w:type="dxa"/>
          </w:tcPr>
          <w:p w14:paraId="5F8ACC06" w14:textId="61E3C83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-0045</w:t>
            </w:r>
          </w:p>
        </w:tc>
        <w:tc>
          <w:tcPr>
            <w:tcW w:w="1298" w:type="dxa"/>
          </w:tcPr>
          <w:p w14:paraId="6AC1F62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E0DB05B" w14:textId="6B8DA88B"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/etc/shadow-</w:t>
            </w:r>
            <w:r w:rsidRPr="00205A38">
              <w:rPr>
                <w:rFonts w:hint="eastAsia"/>
              </w:rPr>
              <w:t>檔案權限</w:t>
            </w:r>
          </w:p>
        </w:tc>
        <w:tc>
          <w:tcPr>
            <w:tcW w:w="4048" w:type="dxa"/>
          </w:tcPr>
          <w:p w14:paraId="5E3359A4" w14:textId="77777777" w:rsidR="00BF54F5" w:rsidRDefault="00BF54F5" w:rsidP="00EF392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/etc/shadow-</w:t>
            </w:r>
            <w:r>
              <w:rPr>
                <w:rFonts w:hint="eastAsia"/>
              </w:rPr>
              <w:t>檔案權限</w:t>
            </w:r>
          </w:p>
          <w:p w14:paraId="7302C676" w14:textId="2E9F2046" w:rsidR="00BF54F5" w:rsidRDefault="00BF54F5" w:rsidP="00EF392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/etc/shadow-</w:t>
            </w:r>
            <w:r>
              <w:rPr>
                <w:rFonts w:hint="eastAsia"/>
              </w:rPr>
              <w:t>備份每個使用者帳號加密過後之通行碼、最後變更通行碼之日期及下次可變更通行碼前之經過天數等資訊</w:t>
            </w:r>
          </w:p>
          <w:p w14:paraId="4C848D8F" w14:textId="5BF8472C" w:rsidR="00BF54F5" w:rsidRDefault="00BF54F5" w:rsidP="00EF392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若攻擊者取得</w:t>
            </w:r>
            <w:r>
              <w:rPr>
                <w:rFonts w:hint="eastAsia"/>
              </w:rPr>
              <w:t>/etc/shadow-</w:t>
            </w:r>
            <w:r>
              <w:rPr>
                <w:rFonts w:hint="eastAsia"/>
              </w:rPr>
              <w:t>檔案，可嘗試透過通行碼破解程式取得通行碼後進行攻擊</w:t>
            </w:r>
          </w:p>
          <w:p w14:paraId="143787FC" w14:textId="5ECF4D02" w:rsidR="00BF54F5" w:rsidRPr="00205A38" w:rsidRDefault="00BF54F5" w:rsidP="00B67F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/etc/shadow-</w:t>
            </w:r>
            <w:r>
              <w:rPr>
                <w:rFonts w:hint="eastAsia"/>
              </w:rPr>
              <w:t>檔案權限</w:t>
            </w:r>
            <w:r w:rsidRPr="00B67FB4">
              <w:rPr>
                <w:rFonts w:hint="eastAsia"/>
              </w:rPr>
              <w:t>為</w:t>
            </w:r>
            <w:r w:rsidRPr="00B67FB4">
              <w:rPr>
                <w:rFonts w:hint="eastAsia"/>
              </w:rPr>
              <w:t>000(</w:t>
            </w:r>
            <w:r w:rsidRPr="00B67FB4">
              <w:rPr>
                <w:rFonts w:hint="eastAsia"/>
              </w:rPr>
              <w:t>所有使用者不具有讀取、寫入及執行權限</w:t>
            </w:r>
            <w:r w:rsidRPr="00B67FB4">
              <w:rPr>
                <w:rFonts w:hint="eastAsia"/>
              </w:rPr>
              <w:t>)</w:t>
            </w:r>
            <w:r>
              <w:rPr>
                <w:rFonts w:hint="eastAsia"/>
              </w:rPr>
              <w:t>，以保護帳號通行碼資訊，</w:t>
            </w:r>
            <w:r w:rsidRPr="00A77468">
              <w:rPr>
                <w:rFonts w:hint="eastAsia"/>
              </w:rPr>
              <w:t>降低檔案被竄改後進一步利用於其他惡意攻擊之風險</w:t>
            </w:r>
          </w:p>
        </w:tc>
        <w:tc>
          <w:tcPr>
            <w:tcW w:w="4429" w:type="dxa"/>
          </w:tcPr>
          <w:p w14:paraId="31688AA4" w14:textId="09E5E5FB" w:rsidR="00BF54F5" w:rsidRDefault="00BF54F5" w:rsidP="00EF392C">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/etc/shadow-</w:t>
            </w:r>
            <w:r>
              <w:rPr>
                <w:rFonts w:hint="eastAsia"/>
              </w:rPr>
              <w:t>檔案之權限</w:t>
            </w:r>
            <w:r w:rsidRPr="00987939">
              <w:rPr>
                <w:rFonts w:hint="eastAsia"/>
              </w:rPr>
              <w:t>為</w:t>
            </w:r>
            <w:r w:rsidRPr="00987939">
              <w:rPr>
                <w:rFonts w:hint="eastAsia"/>
              </w:rPr>
              <w:t>000</w:t>
            </w:r>
            <w:r>
              <w:rPr>
                <w:rFonts w:hint="eastAsia"/>
              </w:rPr>
              <w:t>：</w:t>
            </w:r>
          </w:p>
          <w:p w14:paraId="129B82FB" w14:textId="1DC3B8D7" w:rsidR="00BF54F5" w:rsidRPr="00205A38" w:rsidRDefault="00BF54F5" w:rsidP="00F67523">
            <w:pPr>
              <w:pStyle w:val="af"/>
              <w:spacing w:before="72" w:after="72"/>
              <w:cnfStyle w:val="000000000000" w:firstRow="0" w:lastRow="0" w:firstColumn="0" w:lastColumn="0" w:oddVBand="0" w:evenVBand="0" w:oddHBand="0" w:evenHBand="0" w:firstRowFirstColumn="0" w:firstRowLastColumn="0" w:lastRowFirstColumn="0" w:lastRowLastColumn="0"/>
            </w:pPr>
            <w:r>
              <w:t># chmod 000 /etc/shadow-</w:t>
            </w:r>
          </w:p>
        </w:tc>
        <w:tc>
          <w:tcPr>
            <w:tcW w:w="1389" w:type="dxa"/>
          </w:tcPr>
          <w:p w14:paraId="72FCA302" w14:textId="7896E4D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F67523">
              <w:rPr>
                <w:rFonts w:hint="eastAsia"/>
              </w:rPr>
              <w:t>000</w:t>
            </w:r>
          </w:p>
        </w:tc>
      </w:tr>
      <w:tr w:rsidR="00BF54F5" w:rsidRPr="00873D3D" w14:paraId="465278E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69FAAAC" w14:textId="4A36E3BD" w:rsidR="00BF54F5" w:rsidRPr="00205A38" w:rsidRDefault="00BF54F5" w:rsidP="00BF54F5">
            <w:pPr>
              <w:pStyle w:val="ad"/>
              <w:spacing w:before="72" w:after="72"/>
            </w:pPr>
            <w:r w:rsidRPr="00675C07">
              <w:lastRenderedPageBreak/>
              <w:t>46</w:t>
            </w:r>
          </w:p>
        </w:tc>
        <w:tc>
          <w:tcPr>
            <w:tcW w:w="994" w:type="dxa"/>
          </w:tcPr>
          <w:p w14:paraId="7663567B" w14:textId="3DB3B28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-0046</w:t>
            </w:r>
          </w:p>
        </w:tc>
        <w:tc>
          <w:tcPr>
            <w:tcW w:w="1298" w:type="dxa"/>
          </w:tcPr>
          <w:p w14:paraId="5BF9B04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4EBAC52" w14:textId="07EF498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/etc/group-</w:t>
            </w:r>
            <w:r w:rsidRPr="00205A38">
              <w:rPr>
                <w:rFonts w:hint="eastAsia"/>
              </w:rPr>
              <w:t>檔案所有權</w:t>
            </w:r>
          </w:p>
        </w:tc>
        <w:tc>
          <w:tcPr>
            <w:tcW w:w="4048" w:type="dxa"/>
          </w:tcPr>
          <w:p w14:paraId="303E7F2F" w14:textId="77777777" w:rsidR="00BF54F5" w:rsidRDefault="00BF54F5" w:rsidP="005875B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/etc/group-</w:t>
            </w:r>
            <w:r>
              <w:rPr>
                <w:rFonts w:hint="eastAsia"/>
              </w:rPr>
              <w:t>檔案擁有者與群組</w:t>
            </w:r>
          </w:p>
          <w:p w14:paraId="68A20D28" w14:textId="51CA2064" w:rsidR="00BF54F5" w:rsidRDefault="00BF54F5" w:rsidP="005875B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/etc/group-</w:t>
            </w:r>
            <w:r>
              <w:rPr>
                <w:rFonts w:hint="eastAsia"/>
              </w:rPr>
              <w:t>備份每個群組之名稱、通行碼、</w:t>
            </w:r>
            <w:r>
              <w:rPr>
                <w:rFonts w:hint="eastAsia"/>
              </w:rPr>
              <w:t>ID</w:t>
            </w:r>
            <w:r>
              <w:rPr>
                <w:rFonts w:hint="eastAsia"/>
              </w:rPr>
              <w:t>及屬於該群組之使用者清單</w:t>
            </w:r>
          </w:p>
          <w:p w14:paraId="2BDFA4A1" w14:textId="77777777" w:rsidR="00BF54F5" w:rsidRPr="00205A38" w:rsidRDefault="00BF54F5" w:rsidP="005875B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/etc/group-</w:t>
            </w:r>
            <w:r>
              <w:rPr>
                <w:rFonts w:hint="eastAsia"/>
              </w:rPr>
              <w:t>檔案擁有者與群組為</w:t>
            </w:r>
            <w:r>
              <w:rPr>
                <w:rFonts w:hint="eastAsia"/>
              </w:rPr>
              <w:t>root</w:t>
            </w:r>
            <w:r>
              <w:rPr>
                <w:rFonts w:hint="eastAsia"/>
              </w:rPr>
              <w:t>，避免</w:t>
            </w:r>
            <w:r>
              <w:rPr>
                <w:rFonts w:hint="eastAsia"/>
              </w:rPr>
              <w:t>/etc/group-</w:t>
            </w:r>
            <w:r>
              <w:rPr>
                <w:rFonts w:hint="eastAsia"/>
              </w:rPr>
              <w:t>檔案遭未授權使用者修改</w:t>
            </w:r>
          </w:p>
        </w:tc>
        <w:tc>
          <w:tcPr>
            <w:tcW w:w="4429" w:type="dxa"/>
          </w:tcPr>
          <w:p w14:paraId="3DBB79F3" w14:textId="77777777" w:rsidR="00BF54F5" w:rsidRDefault="00BF54F5" w:rsidP="005875B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/etc/group-</w:t>
            </w:r>
            <w:r>
              <w:rPr>
                <w:rFonts w:hint="eastAsia"/>
              </w:rPr>
              <w:t>檔案所有權：</w:t>
            </w:r>
          </w:p>
          <w:p w14:paraId="5C42215D" w14:textId="77777777" w:rsidR="00BF54F5" w:rsidRPr="00205A38" w:rsidRDefault="00BF54F5" w:rsidP="005875BE">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/etc/group-</w:t>
            </w:r>
          </w:p>
        </w:tc>
        <w:tc>
          <w:tcPr>
            <w:tcW w:w="1389" w:type="dxa"/>
          </w:tcPr>
          <w:p w14:paraId="7006CE90" w14:textId="02D4583C"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p>
        </w:tc>
      </w:tr>
      <w:tr w:rsidR="00BF54F5" w:rsidRPr="00873D3D" w14:paraId="7AABE0C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4F55237" w14:textId="391EB467" w:rsidR="00BF54F5" w:rsidRPr="00205A38" w:rsidRDefault="00BF54F5" w:rsidP="00BF54F5">
            <w:pPr>
              <w:pStyle w:val="ad"/>
              <w:spacing w:before="72" w:after="72"/>
            </w:pPr>
            <w:r w:rsidRPr="00675C07">
              <w:t>47</w:t>
            </w:r>
          </w:p>
        </w:tc>
        <w:tc>
          <w:tcPr>
            <w:tcW w:w="994" w:type="dxa"/>
          </w:tcPr>
          <w:p w14:paraId="32600470" w14:textId="7355BB22"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-0047</w:t>
            </w:r>
          </w:p>
        </w:tc>
        <w:tc>
          <w:tcPr>
            <w:tcW w:w="1298" w:type="dxa"/>
          </w:tcPr>
          <w:p w14:paraId="28970B3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4595FE3E" w14:textId="4D85AFE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/etc/group-</w:t>
            </w:r>
            <w:r w:rsidRPr="00205A38">
              <w:rPr>
                <w:rFonts w:hint="eastAsia"/>
              </w:rPr>
              <w:t>檔案權限</w:t>
            </w:r>
          </w:p>
        </w:tc>
        <w:tc>
          <w:tcPr>
            <w:tcW w:w="4048" w:type="dxa"/>
          </w:tcPr>
          <w:p w14:paraId="26477262" w14:textId="77777777" w:rsidR="00BF54F5" w:rsidRDefault="00BF54F5" w:rsidP="005875B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/etc/group-</w:t>
            </w:r>
            <w:r>
              <w:rPr>
                <w:rFonts w:hint="eastAsia"/>
              </w:rPr>
              <w:t>檔案權限</w:t>
            </w:r>
          </w:p>
          <w:p w14:paraId="1DFBD59F" w14:textId="52496DED" w:rsidR="00BF54F5" w:rsidRDefault="00BF54F5" w:rsidP="005875B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/etc/group-</w:t>
            </w:r>
            <w:r>
              <w:rPr>
                <w:rFonts w:hint="eastAsia"/>
              </w:rPr>
              <w:t>備份每個群組之名稱、通行碼、</w:t>
            </w:r>
            <w:r>
              <w:rPr>
                <w:rFonts w:hint="eastAsia"/>
              </w:rPr>
              <w:t>ID</w:t>
            </w:r>
            <w:r>
              <w:rPr>
                <w:rFonts w:hint="eastAsia"/>
              </w:rPr>
              <w:t>及屬於該群組之使用者清單</w:t>
            </w:r>
          </w:p>
          <w:p w14:paraId="613EFB31" w14:textId="77777777" w:rsidR="00BF54F5" w:rsidRPr="00205A38" w:rsidRDefault="00BF54F5" w:rsidP="005875B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/etc/group-</w:t>
            </w:r>
            <w:r>
              <w:rPr>
                <w:rFonts w:hint="eastAsia"/>
              </w:rPr>
              <w:t>檔案權限，僅</w:t>
            </w:r>
            <w:r>
              <w:rPr>
                <w:rFonts w:hint="eastAsia"/>
              </w:rPr>
              <w:t>root</w:t>
            </w:r>
            <w:r>
              <w:rPr>
                <w:rFonts w:hint="eastAsia"/>
              </w:rPr>
              <w:t>擁有讀取與寫入權限，其餘所有使用者僅可讀取，避免</w:t>
            </w:r>
            <w:r>
              <w:rPr>
                <w:rFonts w:hint="eastAsia"/>
              </w:rPr>
              <w:lastRenderedPageBreak/>
              <w:t>/etc/group-</w:t>
            </w:r>
            <w:r>
              <w:rPr>
                <w:rFonts w:hint="eastAsia"/>
              </w:rPr>
              <w:t>檔案遭未授權使用者修改</w:t>
            </w:r>
          </w:p>
        </w:tc>
        <w:tc>
          <w:tcPr>
            <w:tcW w:w="4429" w:type="dxa"/>
          </w:tcPr>
          <w:p w14:paraId="48377D1D" w14:textId="5B131804" w:rsidR="00BF54F5" w:rsidRDefault="00BF54F5" w:rsidP="005875B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/etc/group-</w:t>
            </w:r>
            <w:r>
              <w:rPr>
                <w:rFonts w:hint="eastAsia"/>
              </w:rPr>
              <w:t>檔案權限</w:t>
            </w:r>
            <w:r w:rsidRPr="00987939">
              <w:rPr>
                <w:rFonts w:hint="eastAsia"/>
              </w:rPr>
              <w:t>為</w:t>
            </w:r>
            <w:r>
              <w:rPr>
                <w:rFonts w:hint="eastAsia"/>
              </w:rPr>
              <w:t>644</w:t>
            </w:r>
            <w:r w:rsidRPr="00987939">
              <w:rPr>
                <w:rFonts w:hint="eastAsia"/>
              </w:rPr>
              <w:t>或更低權限</w:t>
            </w:r>
            <w:r>
              <w:rPr>
                <w:rFonts w:hint="eastAsia"/>
              </w:rPr>
              <w:t>：</w:t>
            </w:r>
          </w:p>
          <w:p w14:paraId="13C7941C" w14:textId="2C25A34D" w:rsidR="00BF54F5" w:rsidRPr="00205A38" w:rsidRDefault="00BF54F5" w:rsidP="00F67523">
            <w:pPr>
              <w:pStyle w:val="af"/>
              <w:spacing w:before="72" w:after="72"/>
              <w:cnfStyle w:val="000000000000" w:firstRow="0" w:lastRow="0" w:firstColumn="0" w:lastColumn="0" w:oddVBand="0" w:evenVBand="0" w:oddHBand="0" w:evenHBand="0" w:firstRowFirstColumn="0" w:firstRowLastColumn="0" w:lastRowFirstColumn="0" w:lastRowLastColumn="0"/>
            </w:pPr>
            <w:r>
              <w:t>#chmod 644 /etc/group-</w:t>
            </w:r>
          </w:p>
        </w:tc>
        <w:tc>
          <w:tcPr>
            <w:tcW w:w="1389" w:type="dxa"/>
          </w:tcPr>
          <w:p w14:paraId="6A89B017" w14:textId="3AF68BAD"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F67523">
              <w:rPr>
                <w:rFonts w:hint="eastAsia"/>
              </w:rPr>
              <w:t>644</w:t>
            </w:r>
            <w:r w:rsidRPr="00F67523">
              <w:rPr>
                <w:rFonts w:hint="eastAsia"/>
              </w:rPr>
              <w:t>或更低權限</w:t>
            </w:r>
          </w:p>
        </w:tc>
      </w:tr>
      <w:tr w:rsidR="00BF54F5" w:rsidRPr="00873D3D" w14:paraId="7377299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EDC2D48" w14:textId="7E4D6836" w:rsidR="00BF54F5" w:rsidRPr="00205A38" w:rsidRDefault="00BF54F5" w:rsidP="00BF54F5">
            <w:pPr>
              <w:pStyle w:val="ad"/>
              <w:spacing w:before="72" w:after="72"/>
            </w:pPr>
            <w:r w:rsidRPr="00675C07">
              <w:t>48</w:t>
            </w:r>
          </w:p>
        </w:tc>
        <w:tc>
          <w:tcPr>
            <w:tcW w:w="994" w:type="dxa"/>
          </w:tcPr>
          <w:p w14:paraId="4FC1F31B" w14:textId="7850552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-0048</w:t>
            </w:r>
          </w:p>
        </w:tc>
        <w:tc>
          <w:tcPr>
            <w:tcW w:w="1298" w:type="dxa"/>
          </w:tcPr>
          <w:p w14:paraId="5E98256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0DDEDA86" w14:textId="5FAEC6F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/etc/gshadow-</w:t>
            </w:r>
            <w:r w:rsidRPr="00205A38">
              <w:rPr>
                <w:rFonts w:hint="eastAsia"/>
              </w:rPr>
              <w:t>檔案所有權</w:t>
            </w:r>
          </w:p>
        </w:tc>
        <w:tc>
          <w:tcPr>
            <w:tcW w:w="4048" w:type="dxa"/>
          </w:tcPr>
          <w:p w14:paraId="397209D1" w14:textId="77777777" w:rsidR="00BF54F5" w:rsidRDefault="00BF54F5" w:rsidP="008A7AF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/etc/gshadow-</w:t>
            </w:r>
            <w:r>
              <w:rPr>
                <w:rFonts w:hint="eastAsia"/>
              </w:rPr>
              <w:t>檔案擁有者與群組</w:t>
            </w:r>
          </w:p>
          <w:p w14:paraId="66EF672C" w14:textId="5494AC22" w:rsidR="00BF54F5" w:rsidRDefault="00BF54F5" w:rsidP="008A7AF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/etc/gshadow-</w:t>
            </w:r>
            <w:r>
              <w:rPr>
                <w:rFonts w:hint="eastAsia"/>
              </w:rPr>
              <w:t>備份每個群組加密過後之通行碼，以及使用者與管理者資訊，攻擊者讀取</w:t>
            </w:r>
            <w:r>
              <w:rPr>
                <w:rFonts w:hint="eastAsia"/>
              </w:rPr>
              <w:t>/etc/gshadow-</w:t>
            </w:r>
            <w:r>
              <w:rPr>
                <w:rFonts w:hint="eastAsia"/>
              </w:rPr>
              <w:t>檔案後，可嘗試透過通行碼破解程式取得通行碼後進行攻擊</w:t>
            </w:r>
          </w:p>
          <w:p w14:paraId="0955F16F" w14:textId="669C8A36" w:rsidR="00BF54F5" w:rsidRPr="00205A38" w:rsidRDefault="00BF54F5" w:rsidP="008A7AF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/etc/gshadow-</w:t>
            </w:r>
            <w:r>
              <w:rPr>
                <w:rFonts w:hint="eastAsia"/>
              </w:rPr>
              <w:t>檔案所有權，以保護群組帳號通行碼資訊，</w:t>
            </w:r>
            <w:r w:rsidRPr="00A77468">
              <w:rPr>
                <w:rFonts w:hint="eastAsia"/>
              </w:rPr>
              <w:t>降低檔案被竄改後進一步利用於其他惡意攻擊之風險</w:t>
            </w:r>
          </w:p>
        </w:tc>
        <w:tc>
          <w:tcPr>
            <w:tcW w:w="4429" w:type="dxa"/>
          </w:tcPr>
          <w:p w14:paraId="411BD8C3" w14:textId="0B770C75" w:rsidR="00BF54F5" w:rsidRDefault="00BF54F5" w:rsidP="008A7AF5">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開啟終端機，執行以下任一指令，設定</w:t>
            </w:r>
            <w:r>
              <w:rPr>
                <w:rFonts w:hint="eastAsia"/>
              </w:rPr>
              <w:t>/etc/gshadow-</w:t>
            </w:r>
            <w:r>
              <w:rPr>
                <w:rFonts w:hint="eastAsia"/>
              </w:rPr>
              <w:t>檔案之所有權：</w:t>
            </w:r>
          </w:p>
          <w:p w14:paraId="64577579" w14:textId="77777777" w:rsidR="00BF54F5" w:rsidRDefault="00BF54F5" w:rsidP="008A7AF5">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/etc/gshadow-</w:t>
            </w:r>
          </w:p>
          <w:p w14:paraId="0A428B7C" w14:textId="77777777" w:rsidR="00BF54F5" w:rsidRDefault="00BF54F5" w:rsidP="008A7AF5">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或</w:t>
            </w:r>
          </w:p>
          <w:p w14:paraId="35EDD66F" w14:textId="77777777" w:rsidR="00BF54F5" w:rsidRPr="00205A38" w:rsidRDefault="00BF54F5" w:rsidP="008A7AF5">
            <w:pPr>
              <w:pStyle w:val="af"/>
              <w:spacing w:before="72" w:after="72"/>
              <w:cnfStyle w:val="000000000000" w:firstRow="0" w:lastRow="0" w:firstColumn="0" w:lastColumn="0" w:oddVBand="0" w:evenVBand="0" w:oddHBand="0" w:evenHBand="0" w:firstRowFirstColumn="0" w:firstRowLastColumn="0" w:lastRowFirstColumn="0" w:lastRowLastColumn="0"/>
            </w:pPr>
            <w:r>
              <w:t>#chown root:shadow /etc/gshadow-</w:t>
            </w:r>
          </w:p>
        </w:tc>
        <w:tc>
          <w:tcPr>
            <w:tcW w:w="1389" w:type="dxa"/>
          </w:tcPr>
          <w:p w14:paraId="0048379F" w14:textId="3C61DE08"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r w:rsidRPr="00205A38">
              <w:rPr>
                <w:rFonts w:hint="eastAsia"/>
              </w:rPr>
              <w:t>或</w:t>
            </w:r>
            <w:r w:rsidRPr="00205A38">
              <w:rPr>
                <w:rFonts w:hint="eastAsia"/>
              </w:rPr>
              <w:t>root:shadow</w:t>
            </w:r>
          </w:p>
        </w:tc>
      </w:tr>
      <w:tr w:rsidR="00BF54F5" w:rsidRPr="00873D3D" w14:paraId="61CAAD5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D8295FD" w14:textId="12A01B97" w:rsidR="00BF54F5" w:rsidRPr="00205A38" w:rsidRDefault="00BF54F5" w:rsidP="00BF54F5">
            <w:pPr>
              <w:pStyle w:val="ad"/>
              <w:spacing w:before="72" w:after="72"/>
            </w:pPr>
            <w:r w:rsidRPr="00675C07">
              <w:lastRenderedPageBreak/>
              <w:t>49</w:t>
            </w:r>
          </w:p>
        </w:tc>
        <w:tc>
          <w:tcPr>
            <w:tcW w:w="994" w:type="dxa"/>
          </w:tcPr>
          <w:p w14:paraId="55C0DD8E" w14:textId="2F83D49C"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-0049</w:t>
            </w:r>
          </w:p>
        </w:tc>
        <w:tc>
          <w:tcPr>
            <w:tcW w:w="1298" w:type="dxa"/>
          </w:tcPr>
          <w:p w14:paraId="630077D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402321F" w14:textId="118FB11A"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/etc/gshadow-</w:t>
            </w:r>
            <w:r w:rsidRPr="00205A38">
              <w:rPr>
                <w:rFonts w:hint="eastAsia"/>
              </w:rPr>
              <w:t>檔案權限</w:t>
            </w:r>
          </w:p>
        </w:tc>
        <w:tc>
          <w:tcPr>
            <w:tcW w:w="4048" w:type="dxa"/>
          </w:tcPr>
          <w:p w14:paraId="03499FE3" w14:textId="77777777" w:rsidR="00BF54F5" w:rsidRDefault="00BF54F5" w:rsidP="009734A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/etc/gshadow-</w:t>
            </w:r>
            <w:r>
              <w:rPr>
                <w:rFonts w:hint="eastAsia"/>
              </w:rPr>
              <w:t>檔案權限</w:t>
            </w:r>
          </w:p>
          <w:p w14:paraId="3A878C06" w14:textId="7D31D663" w:rsidR="00BF54F5" w:rsidRDefault="00BF54F5" w:rsidP="009734A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/etc/gshadow-</w:t>
            </w:r>
            <w:r>
              <w:rPr>
                <w:rFonts w:hint="eastAsia"/>
              </w:rPr>
              <w:t>備份每個群組加密過後之通行碼，以及使用者與管理者資訊，若攻擊者讀取</w:t>
            </w:r>
            <w:r>
              <w:rPr>
                <w:rFonts w:hint="eastAsia"/>
              </w:rPr>
              <w:t>/etc/gshadow-</w:t>
            </w:r>
            <w:r>
              <w:rPr>
                <w:rFonts w:hint="eastAsia"/>
              </w:rPr>
              <w:t>檔案後，可嘗試透過通行碼破解程式取得通行碼後進行攻擊</w:t>
            </w:r>
          </w:p>
          <w:p w14:paraId="7D13A3BC" w14:textId="7BFA9FB4" w:rsidR="00BF54F5" w:rsidRPr="00205A38" w:rsidRDefault="00BF54F5" w:rsidP="00B67FB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/etc/gshadow-</w:t>
            </w:r>
            <w:r>
              <w:rPr>
                <w:rFonts w:hint="eastAsia"/>
              </w:rPr>
              <w:t>檔案權限</w:t>
            </w:r>
            <w:r w:rsidRPr="00B67FB4">
              <w:rPr>
                <w:rFonts w:hint="eastAsia"/>
              </w:rPr>
              <w:t>為</w:t>
            </w:r>
            <w:r w:rsidRPr="00B67FB4">
              <w:rPr>
                <w:rFonts w:hint="eastAsia"/>
              </w:rPr>
              <w:t>000(</w:t>
            </w:r>
            <w:r w:rsidRPr="00B67FB4">
              <w:rPr>
                <w:rFonts w:hint="eastAsia"/>
              </w:rPr>
              <w:t>所有使用者不具有讀取、寫入及執行權限</w:t>
            </w:r>
            <w:r w:rsidRPr="00B67FB4">
              <w:rPr>
                <w:rFonts w:hint="eastAsia"/>
              </w:rPr>
              <w:t>)</w:t>
            </w:r>
            <w:r>
              <w:rPr>
                <w:rFonts w:hint="eastAsia"/>
              </w:rPr>
              <w:t>，以保護群組帳號通行碼資訊，</w:t>
            </w:r>
            <w:r w:rsidRPr="00A77468">
              <w:rPr>
                <w:rFonts w:hint="eastAsia"/>
              </w:rPr>
              <w:t>降低檔案被竄改後進一步利用於其他惡意攻擊之風險</w:t>
            </w:r>
          </w:p>
        </w:tc>
        <w:tc>
          <w:tcPr>
            <w:tcW w:w="4429" w:type="dxa"/>
          </w:tcPr>
          <w:p w14:paraId="757D672B" w14:textId="4BD3D7E1" w:rsidR="00BF54F5" w:rsidRDefault="00BF54F5" w:rsidP="009734A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/etc/gshadow-</w:t>
            </w:r>
            <w:r>
              <w:rPr>
                <w:rFonts w:hint="eastAsia"/>
              </w:rPr>
              <w:t>檔案之權限為</w:t>
            </w:r>
            <w:r w:rsidRPr="00420C9A">
              <w:rPr>
                <w:rFonts w:hint="eastAsia"/>
              </w:rPr>
              <w:t>000</w:t>
            </w:r>
            <w:r>
              <w:rPr>
                <w:rFonts w:hint="eastAsia"/>
              </w:rPr>
              <w:t>：</w:t>
            </w:r>
          </w:p>
          <w:p w14:paraId="66EBD0D5" w14:textId="4792B501" w:rsidR="00BF54F5" w:rsidRPr="00205A38" w:rsidRDefault="00BF54F5" w:rsidP="00F67523">
            <w:pPr>
              <w:pStyle w:val="af"/>
              <w:spacing w:before="72" w:after="72"/>
              <w:cnfStyle w:val="000000000000" w:firstRow="0" w:lastRow="0" w:firstColumn="0" w:lastColumn="0" w:oddVBand="0" w:evenVBand="0" w:oddHBand="0" w:evenHBand="0" w:firstRowFirstColumn="0" w:firstRowLastColumn="0" w:lastRowFirstColumn="0" w:lastRowLastColumn="0"/>
            </w:pPr>
            <w:r>
              <w:t>#chmod 000 /etc/gshadow-</w:t>
            </w:r>
          </w:p>
        </w:tc>
        <w:tc>
          <w:tcPr>
            <w:tcW w:w="1389" w:type="dxa"/>
          </w:tcPr>
          <w:p w14:paraId="7FB77116" w14:textId="423C2D28"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F67523">
              <w:rPr>
                <w:rFonts w:hint="eastAsia"/>
              </w:rPr>
              <w:t>000</w:t>
            </w:r>
          </w:p>
        </w:tc>
      </w:tr>
      <w:tr w:rsidR="00BF54F5" w:rsidRPr="00873D3D" w14:paraId="34DBD62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767F0DD" w14:textId="256F5ED3" w:rsidR="00BF54F5" w:rsidRPr="00205A38" w:rsidRDefault="00BF54F5" w:rsidP="00BF54F5">
            <w:pPr>
              <w:pStyle w:val="ad"/>
              <w:spacing w:before="72" w:after="72"/>
            </w:pPr>
            <w:r w:rsidRPr="00675C07">
              <w:t>50</w:t>
            </w:r>
          </w:p>
        </w:tc>
        <w:tc>
          <w:tcPr>
            <w:tcW w:w="994" w:type="dxa"/>
          </w:tcPr>
          <w:p w14:paraId="29903277" w14:textId="50AF334F"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-0050</w:t>
            </w:r>
          </w:p>
        </w:tc>
        <w:tc>
          <w:tcPr>
            <w:tcW w:w="1298" w:type="dxa"/>
          </w:tcPr>
          <w:p w14:paraId="1BECD37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6778C2E9" w14:textId="190DAED4"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其他使用者寫入具有全域寫</w:t>
            </w:r>
            <w:r w:rsidRPr="00205A38">
              <w:rPr>
                <w:rFonts w:hint="eastAsia"/>
              </w:rPr>
              <w:lastRenderedPageBreak/>
              <w:t>入權限</w:t>
            </w:r>
            <w:r>
              <w:rPr>
                <w:rFonts w:hint="eastAsia"/>
              </w:rPr>
              <w:t>之</w:t>
            </w:r>
            <w:r w:rsidRPr="00205A38">
              <w:rPr>
                <w:rFonts w:hint="eastAsia"/>
              </w:rPr>
              <w:t>檔案</w:t>
            </w:r>
          </w:p>
        </w:tc>
        <w:tc>
          <w:tcPr>
            <w:tcW w:w="4048" w:type="dxa"/>
          </w:tcPr>
          <w:p w14:paraId="1EDA4036" w14:textId="3CF8B78F" w:rsidR="00BF54F5" w:rsidRDefault="00BF54F5" w:rsidP="009734A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這項原則設定決定其他使用者是否允許寫入具有全域寫入</w:t>
            </w:r>
            <w:r>
              <w:rPr>
                <w:rFonts w:hint="eastAsia"/>
              </w:rPr>
              <w:t>(World-writable)</w:t>
            </w:r>
            <w:r>
              <w:rPr>
                <w:rFonts w:hint="eastAsia"/>
              </w:rPr>
              <w:t>權限之檔案</w:t>
            </w:r>
          </w:p>
          <w:p w14:paraId="35DE09BF" w14:textId="1332A094" w:rsidR="00BF54F5" w:rsidRDefault="00BF54F5" w:rsidP="009734A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具有全域寫入權限之檔案可被任何使用者修改，錯誤或不完整之程式碼將可能影響系統運作或危害系統安全</w:t>
            </w:r>
          </w:p>
          <w:p w14:paraId="2228ABB8" w14:textId="1846FC99" w:rsidR="00BF54F5" w:rsidRPr="00205A38" w:rsidRDefault="00BF54F5" w:rsidP="009734A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設定其他使用者不能寫入具有全域寫入權限之檔案，以避免系統重要檔案被未經授權竄改</w:t>
            </w:r>
          </w:p>
        </w:tc>
        <w:tc>
          <w:tcPr>
            <w:tcW w:w="4429" w:type="dxa"/>
          </w:tcPr>
          <w:p w14:paraId="0D5088B0" w14:textId="76554136"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開啟終端機，執行以下指令，在系統上所有磁區</w:t>
            </w:r>
            <w:r>
              <w:rPr>
                <w:rFonts w:hint="eastAsia"/>
              </w:rPr>
              <w:t>(partition)</w:t>
            </w:r>
            <w:r>
              <w:rPr>
                <w:rFonts w:hint="eastAsia"/>
              </w:rPr>
              <w:t>，逐一檢查磁區</w:t>
            </w:r>
            <w:r w:rsidRPr="009001F4">
              <w:rPr>
                <w:rFonts w:hint="eastAsia"/>
              </w:rPr>
              <w:t>所掛載之檔案目錄</w:t>
            </w:r>
            <w:r w:rsidRPr="009001F4">
              <w:rPr>
                <w:rFonts w:hint="eastAsia"/>
              </w:rPr>
              <w:t>(</w:t>
            </w:r>
            <w:r w:rsidRPr="009001F4">
              <w:rPr>
                <w:rFonts w:hint="eastAsia"/>
              </w:rPr>
              <w:t>如根</w:t>
            </w:r>
            <w:r w:rsidRPr="009001F4">
              <w:rPr>
                <w:rFonts w:hint="eastAsia"/>
              </w:rPr>
              <w:lastRenderedPageBreak/>
              <w:t>目錄</w:t>
            </w:r>
            <w:r w:rsidRPr="009001F4">
              <w:rPr>
                <w:rFonts w:hint="eastAsia"/>
              </w:rPr>
              <w:t>)</w:t>
            </w:r>
            <w:r>
              <w:rPr>
                <w:rFonts w:hint="eastAsia"/>
              </w:rPr>
              <w:t>，找出具有全域寫入權限</w:t>
            </w:r>
            <w:r>
              <w:rPr>
                <w:rFonts w:hint="eastAsia"/>
              </w:rPr>
              <w:t>(World-writable)</w:t>
            </w:r>
            <w:r>
              <w:rPr>
                <w:rFonts w:hint="eastAsia"/>
              </w:rPr>
              <w:t>之檔案：</w:t>
            </w:r>
          </w:p>
          <w:p w14:paraId="65988F6B" w14:textId="77777777" w:rsidR="00BF54F5" w:rsidRDefault="00BF54F5" w:rsidP="009734A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(partition) -xdev -type f -perm -0002</w:t>
            </w:r>
          </w:p>
          <w:p w14:paraId="28C2E0A7" w14:textId="3FB3A755" w:rsidR="00BF54F5" w:rsidRDefault="00BF54F5" w:rsidP="009734A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針對所找到之檔案，執行下列指令，以移除其他身分寫入權限：</w:t>
            </w:r>
          </w:p>
          <w:p w14:paraId="573125E8" w14:textId="553B4036" w:rsidR="00BF54F5" w:rsidRPr="00205A38" w:rsidRDefault="00BF54F5" w:rsidP="009734A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#chmod o-w (</w:t>
            </w:r>
            <w:r>
              <w:rPr>
                <w:rFonts w:hint="eastAsia"/>
              </w:rPr>
              <w:t>檔案名稱</w:t>
            </w:r>
            <w:r>
              <w:rPr>
                <w:rFonts w:hint="eastAsia"/>
              </w:rPr>
              <w:t>)</w:t>
            </w:r>
          </w:p>
        </w:tc>
        <w:tc>
          <w:tcPr>
            <w:tcW w:w="1389" w:type="dxa"/>
          </w:tcPr>
          <w:p w14:paraId="13881AD0" w14:textId="7B71438C"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禁止</w:t>
            </w:r>
            <w:r w:rsidRPr="00205A38">
              <w:rPr>
                <w:rFonts w:hint="eastAsia"/>
              </w:rPr>
              <w:t>寫入</w:t>
            </w:r>
          </w:p>
        </w:tc>
      </w:tr>
      <w:tr w:rsidR="00BF54F5" w:rsidRPr="00873D3D" w14:paraId="12F243F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0B39ED6" w14:textId="5F271B82" w:rsidR="00BF54F5" w:rsidRPr="00205A38" w:rsidRDefault="00BF54F5" w:rsidP="00BF54F5">
            <w:pPr>
              <w:pStyle w:val="ad"/>
              <w:spacing w:before="72" w:after="72"/>
            </w:pPr>
            <w:r w:rsidRPr="00675C07">
              <w:t>51</w:t>
            </w:r>
          </w:p>
        </w:tc>
        <w:tc>
          <w:tcPr>
            <w:tcW w:w="994" w:type="dxa"/>
          </w:tcPr>
          <w:p w14:paraId="35E15D92" w14:textId="7C03F25D"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-0051</w:t>
            </w:r>
          </w:p>
        </w:tc>
        <w:tc>
          <w:tcPr>
            <w:tcW w:w="1298" w:type="dxa"/>
          </w:tcPr>
          <w:p w14:paraId="21CF7E3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3028AA3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檢查所有檔案與目錄之擁有者</w:t>
            </w:r>
          </w:p>
        </w:tc>
        <w:tc>
          <w:tcPr>
            <w:tcW w:w="4048" w:type="dxa"/>
          </w:tcPr>
          <w:p w14:paraId="2317C5D8" w14:textId="77777777" w:rsidR="00BF54F5"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這項原則設定決定是否所有檔案與目錄擁有者皆為合法使用者</w:t>
            </w:r>
          </w:p>
          <w:p w14:paraId="620DC795" w14:textId="7D404E00" w:rsidR="00BF54F5"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不屬於合法使用者之檔案可能是由入侵者植入、不正確之軟體安裝、不完整之軟體移除或已遭刪除使用者所遺留之檔案</w:t>
            </w:r>
          </w:p>
          <w:p w14:paraId="45AE9058" w14:textId="77777777" w:rsidR="00BF54F5" w:rsidRPr="00205A38"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確認所有檔案與目錄擁有者皆為合法使用者，以避免新使用者帳號與已被刪除使用者帳號</w:t>
            </w:r>
            <w:r>
              <w:rPr>
                <w:rFonts w:hint="eastAsia"/>
              </w:rPr>
              <w:lastRenderedPageBreak/>
              <w:t>相同時，可以存取前任使用者所建立之檔案，將可能存取未被授權之檔案</w:t>
            </w:r>
          </w:p>
        </w:tc>
        <w:tc>
          <w:tcPr>
            <w:tcW w:w="4429" w:type="dxa"/>
          </w:tcPr>
          <w:p w14:paraId="54E46B6A" w14:textId="2A7D5735"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開啟終端機，執行以下指令，在系統上所有磁區</w:t>
            </w:r>
            <w:r>
              <w:rPr>
                <w:rFonts w:hint="eastAsia"/>
              </w:rPr>
              <w:t>(partition)</w:t>
            </w:r>
            <w:r>
              <w:rPr>
                <w:rFonts w:hint="eastAsia"/>
              </w:rPr>
              <w:t>，逐一檢查磁區</w:t>
            </w:r>
            <w:r w:rsidRPr="009001F4">
              <w:rPr>
                <w:rFonts w:hint="eastAsia"/>
              </w:rPr>
              <w:t>所掛載之檔案目錄</w:t>
            </w:r>
            <w:r w:rsidRPr="009001F4">
              <w:rPr>
                <w:rFonts w:hint="eastAsia"/>
              </w:rPr>
              <w:t>(</w:t>
            </w:r>
            <w:r w:rsidRPr="009001F4">
              <w:rPr>
                <w:rFonts w:hint="eastAsia"/>
              </w:rPr>
              <w:t>如根目錄</w:t>
            </w:r>
            <w:r w:rsidRPr="009001F4">
              <w:rPr>
                <w:rFonts w:hint="eastAsia"/>
              </w:rPr>
              <w:t>)</w:t>
            </w:r>
            <w:r>
              <w:rPr>
                <w:rFonts w:hint="eastAsia"/>
              </w:rPr>
              <w:t>，找出擁有者不是合法使用者之檔案或目錄：</w:t>
            </w:r>
          </w:p>
          <w:p w14:paraId="59F9AD7A" w14:textId="77777777" w:rsidR="00BF54F5"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(partition) -xdev -nouser</w:t>
            </w:r>
          </w:p>
          <w:p w14:paraId="5A8117B5" w14:textId="26FD3F93" w:rsidR="00BF54F5"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針對所找到之檔案與目錄指定合法使用者或移除：</w:t>
            </w:r>
          </w:p>
          <w:p w14:paraId="2577544C" w14:textId="559DF8B9" w:rsidR="00BF54F5"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w:t>
            </w:r>
            <w:r>
              <w:rPr>
                <w:rFonts w:hint="eastAsia"/>
              </w:rPr>
              <w:t>使用者</w:t>
            </w:r>
            <w:r>
              <w:rPr>
                <w:rFonts w:hint="eastAsia"/>
              </w:rPr>
              <w:t>) (</w:t>
            </w:r>
            <w:r>
              <w:rPr>
                <w:rFonts w:hint="eastAsia"/>
              </w:rPr>
              <w:t>檔案名稱或目錄名稱</w:t>
            </w:r>
            <w:r>
              <w:rPr>
                <w:rFonts w:hint="eastAsia"/>
              </w:rPr>
              <w:t>)</w:t>
            </w:r>
          </w:p>
          <w:p w14:paraId="6DE99D68" w14:textId="77777777" w:rsidR="00BF54F5"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lastRenderedPageBreak/>
              <w:t>或</w:t>
            </w:r>
          </w:p>
          <w:p w14:paraId="364888A8" w14:textId="48B8542C" w:rsidR="00BF54F5" w:rsidRPr="00205A38"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#rm (</w:t>
            </w:r>
            <w:r>
              <w:rPr>
                <w:rFonts w:hint="eastAsia"/>
              </w:rPr>
              <w:t>檔案名稱或目錄名稱</w:t>
            </w:r>
            <w:r>
              <w:rPr>
                <w:rFonts w:hint="eastAsia"/>
              </w:rPr>
              <w:t>)</w:t>
            </w:r>
          </w:p>
        </w:tc>
        <w:tc>
          <w:tcPr>
            <w:tcW w:w="1389" w:type="dxa"/>
          </w:tcPr>
          <w:p w14:paraId="17AF61D6" w14:textId="43394433"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所有檔案與目錄擁有者</w:t>
            </w:r>
            <w:r>
              <w:rPr>
                <w:rFonts w:hint="eastAsia"/>
              </w:rPr>
              <w:t>皆為</w:t>
            </w:r>
            <w:r w:rsidRPr="00205A38">
              <w:rPr>
                <w:rFonts w:hint="eastAsia"/>
              </w:rPr>
              <w:t>合法使用者</w:t>
            </w:r>
          </w:p>
        </w:tc>
      </w:tr>
      <w:tr w:rsidR="00BF54F5" w:rsidRPr="00873D3D" w14:paraId="62A7AC5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3271AAC" w14:textId="46DFF732" w:rsidR="00BF54F5" w:rsidRPr="00205A38" w:rsidRDefault="00BF54F5" w:rsidP="00BF54F5">
            <w:pPr>
              <w:pStyle w:val="ad"/>
              <w:spacing w:before="72" w:after="72"/>
            </w:pPr>
            <w:r w:rsidRPr="00675C07">
              <w:t>52</w:t>
            </w:r>
          </w:p>
        </w:tc>
        <w:tc>
          <w:tcPr>
            <w:tcW w:w="994" w:type="dxa"/>
          </w:tcPr>
          <w:p w14:paraId="3E37298D" w14:textId="3FC03302"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-0052</w:t>
            </w:r>
          </w:p>
        </w:tc>
        <w:tc>
          <w:tcPr>
            <w:tcW w:w="1298" w:type="dxa"/>
          </w:tcPr>
          <w:p w14:paraId="6541E3CE"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BCD510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檢查所有檔案與目錄之擁有群組</w:t>
            </w:r>
          </w:p>
        </w:tc>
        <w:tc>
          <w:tcPr>
            <w:tcW w:w="4048" w:type="dxa"/>
          </w:tcPr>
          <w:p w14:paraId="7EA9F7F7" w14:textId="77777777" w:rsidR="00BF54F5"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這項原則設定決定是否所有檔案與目錄擁有群組皆為合法群組</w:t>
            </w:r>
          </w:p>
          <w:p w14:paraId="599AC60D" w14:textId="54E4D9EB" w:rsidR="00BF54F5"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不屬於合法群組之檔案可能是由入侵者植入、不正確之軟體安裝、不完整之軟體移除或已遭刪除使用者所遺留之檔案</w:t>
            </w:r>
          </w:p>
          <w:p w14:paraId="21ACBC5D" w14:textId="77777777" w:rsidR="00BF54F5" w:rsidRPr="00205A38"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確認所有檔案與目錄擁有群組皆為合法群組，以避免新使用者帳號與已被刪除使用者帳號相同時，可以存取前任使用者所屬群組之檔案，將可能存取未被授權之檔案</w:t>
            </w:r>
          </w:p>
        </w:tc>
        <w:tc>
          <w:tcPr>
            <w:tcW w:w="4429" w:type="dxa"/>
          </w:tcPr>
          <w:p w14:paraId="7AC2F4E1" w14:textId="45408CFA"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開啟終端機，執行以下指令，在系統上所有磁區</w:t>
            </w:r>
            <w:r>
              <w:rPr>
                <w:rFonts w:hint="eastAsia"/>
              </w:rPr>
              <w:t>(partition)</w:t>
            </w:r>
            <w:r>
              <w:rPr>
                <w:rFonts w:hint="eastAsia"/>
              </w:rPr>
              <w:t>，逐一檢查磁區</w:t>
            </w:r>
            <w:r w:rsidRPr="009001F4">
              <w:rPr>
                <w:rFonts w:hint="eastAsia"/>
              </w:rPr>
              <w:t>所掛載之檔案目錄</w:t>
            </w:r>
            <w:r w:rsidRPr="009001F4">
              <w:rPr>
                <w:rFonts w:hint="eastAsia"/>
              </w:rPr>
              <w:t>(</w:t>
            </w:r>
            <w:r w:rsidRPr="009001F4">
              <w:rPr>
                <w:rFonts w:hint="eastAsia"/>
              </w:rPr>
              <w:t>如根目錄</w:t>
            </w:r>
            <w:r w:rsidRPr="009001F4">
              <w:rPr>
                <w:rFonts w:hint="eastAsia"/>
              </w:rPr>
              <w:t>)</w:t>
            </w:r>
            <w:r>
              <w:rPr>
                <w:rFonts w:hint="eastAsia"/>
              </w:rPr>
              <w:t>，找出擁有群組不是合法群組之檔案或目錄：</w:t>
            </w:r>
          </w:p>
          <w:p w14:paraId="24394550" w14:textId="77777777" w:rsidR="00BF54F5"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(partition) -xdev -nogroup</w:t>
            </w:r>
          </w:p>
          <w:p w14:paraId="4424E55B" w14:textId="6A88DCC4" w:rsidR="00BF54F5" w:rsidRDefault="00BF54F5" w:rsidP="007465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針對所找到之檔案與目錄指定合法群組或移除：</w:t>
            </w:r>
          </w:p>
          <w:p w14:paraId="567F9EFC" w14:textId="4D1F252A" w:rsidR="00BF54F5"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#chgrp (</w:t>
            </w:r>
            <w:r>
              <w:rPr>
                <w:rFonts w:hint="eastAsia"/>
              </w:rPr>
              <w:t>群組</w:t>
            </w:r>
            <w:r>
              <w:rPr>
                <w:rFonts w:hint="eastAsia"/>
              </w:rPr>
              <w:t>) (</w:t>
            </w:r>
            <w:r>
              <w:rPr>
                <w:rFonts w:hint="eastAsia"/>
              </w:rPr>
              <w:t>檔案名稱或目錄名稱</w:t>
            </w:r>
            <w:r>
              <w:rPr>
                <w:rFonts w:hint="eastAsia"/>
              </w:rPr>
              <w:t>)</w:t>
            </w:r>
          </w:p>
          <w:p w14:paraId="79031BF6" w14:textId="77777777" w:rsidR="00BF54F5"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或</w:t>
            </w:r>
          </w:p>
          <w:p w14:paraId="07549439" w14:textId="4FEAEE18" w:rsidR="00BF54F5" w:rsidRPr="00205A38" w:rsidRDefault="00BF54F5" w:rsidP="0074655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#rm (</w:t>
            </w:r>
            <w:r>
              <w:rPr>
                <w:rFonts w:hint="eastAsia"/>
              </w:rPr>
              <w:t>檔案名稱或目錄名稱</w:t>
            </w:r>
            <w:r>
              <w:rPr>
                <w:rFonts w:hint="eastAsia"/>
              </w:rPr>
              <w:t>)</w:t>
            </w:r>
          </w:p>
        </w:tc>
        <w:tc>
          <w:tcPr>
            <w:tcW w:w="1389" w:type="dxa"/>
          </w:tcPr>
          <w:p w14:paraId="52C6F8E4" w14:textId="06FA396A"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所有檔案與目錄擁有群組</w:t>
            </w:r>
            <w:r>
              <w:rPr>
                <w:rFonts w:hint="eastAsia"/>
              </w:rPr>
              <w:t>皆為</w:t>
            </w:r>
            <w:r w:rsidRPr="00205A38">
              <w:rPr>
                <w:rFonts w:hint="eastAsia"/>
              </w:rPr>
              <w:t>合法群組</w:t>
            </w:r>
          </w:p>
        </w:tc>
      </w:tr>
      <w:tr w:rsidR="00BF54F5" w:rsidRPr="00873D3D" w14:paraId="1EEE679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58B2560" w14:textId="6319857A" w:rsidR="00BF54F5" w:rsidRPr="00205A38" w:rsidRDefault="00BF54F5" w:rsidP="00BF54F5">
            <w:pPr>
              <w:pStyle w:val="ad"/>
              <w:spacing w:before="72" w:after="72"/>
            </w:pPr>
            <w:r w:rsidRPr="00675C07">
              <w:lastRenderedPageBreak/>
              <w:t>53</w:t>
            </w:r>
          </w:p>
        </w:tc>
        <w:tc>
          <w:tcPr>
            <w:tcW w:w="994" w:type="dxa"/>
          </w:tcPr>
          <w:p w14:paraId="5625AE50" w14:textId="7635973A"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-0053</w:t>
            </w:r>
          </w:p>
        </w:tc>
        <w:tc>
          <w:tcPr>
            <w:tcW w:w="1298" w:type="dxa"/>
          </w:tcPr>
          <w:p w14:paraId="7E9D161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B665BAE" w14:textId="487945AA"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所有具有全域寫入權限目錄之擁有者</w:t>
            </w:r>
          </w:p>
        </w:tc>
        <w:tc>
          <w:tcPr>
            <w:tcW w:w="4048" w:type="dxa"/>
          </w:tcPr>
          <w:p w14:paraId="50D819DF" w14:textId="1F8A4796" w:rsidR="00BF54F5" w:rsidRDefault="00BF54F5" w:rsidP="00A20F5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這項原則設定決定是否所有具有全域寫入權限之目錄擁有者為</w:t>
            </w:r>
            <w:r>
              <w:rPr>
                <w:rFonts w:hint="eastAsia"/>
              </w:rPr>
              <w:t>root</w:t>
            </w:r>
            <w:r>
              <w:rPr>
                <w:rFonts w:hint="eastAsia"/>
              </w:rPr>
              <w:t>或其他系統帳號</w:t>
            </w:r>
          </w:p>
          <w:p w14:paraId="0D655D00" w14:textId="16E90D0D" w:rsidR="00BF54F5" w:rsidRDefault="00BF54F5" w:rsidP="00A20F5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若具有全域寫入權限之目錄之擁有者為一般使用者，該使用者將可刪除或置換其他使用者所建立之檔案</w:t>
            </w:r>
          </w:p>
          <w:p w14:paraId="04AD8C70" w14:textId="05A6711C" w:rsidR="00BF54F5" w:rsidRPr="00205A38" w:rsidRDefault="00BF54F5" w:rsidP="00A20F5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設定所有具有全域寫入權限之目錄擁有者為</w:t>
            </w:r>
            <w:r>
              <w:rPr>
                <w:rFonts w:hint="eastAsia"/>
              </w:rPr>
              <w:t>root</w:t>
            </w:r>
            <w:r>
              <w:rPr>
                <w:rFonts w:hint="eastAsia"/>
              </w:rPr>
              <w:t>或其他系統帳號，避免系統資源遭未經授權存取</w:t>
            </w:r>
          </w:p>
        </w:tc>
        <w:tc>
          <w:tcPr>
            <w:tcW w:w="4429" w:type="dxa"/>
          </w:tcPr>
          <w:p w14:paraId="10F16A73" w14:textId="5D4DFA4A"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開啟終端機，執行以下指令，在系統上所有磁區</w:t>
            </w:r>
            <w:r>
              <w:rPr>
                <w:rFonts w:hint="eastAsia"/>
              </w:rPr>
              <w:t>(partition)</w:t>
            </w:r>
            <w:r>
              <w:rPr>
                <w:rFonts w:hint="eastAsia"/>
              </w:rPr>
              <w:t>，逐一檢查磁區</w:t>
            </w:r>
            <w:r w:rsidRPr="009001F4">
              <w:rPr>
                <w:rFonts w:hint="eastAsia"/>
              </w:rPr>
              <w:t>所掛載之檔案目錄</w:t>
            </w:r>
            <w:r w:rsidRPr="009001F4">
              <w:rPr>
                <w:rFonts w:hint="eastAsia"/>
              </w:rPr>
              <w:t>(</w:t>
            </w:r>
            <w:r w:rsidRPr="009001F4">
              <w:rPr>
                <w:rFonts w:hint="eastAsia"/>
              </w:rPr>
              <w:t>如根目錄</w:t>
            </w:r>
            <w:r w:rsidRPr="009001F4">
              <w:rPr>
                <w:rFonts w:hint="eastAsia"/>
              </w:rPr>
              <w:t>)</w:t>
            </w:r>
            <w:r>
              <w:rPr>
                <w:rFonts w:hint="eastAsia"/>
              </w:rPr>
              <w:t>，找出一般使用者</w:t>
            </w:r>
            <w:r>
              <w:rPr>
                <w:rFonts w:hint="eastAsia"/>
              </w:rPr>
              <w:t>(UID</w:t>
            </w:r>
            <w:r>
              <w:rPr>
                <w:rFonts w:hint="eastAsia"/>
              </w:rPr>
              <w:t>大於</w:t>
            </w:r>
            <w:r>
              <w:rPr>
                <w:rFonts w:hint="eastAsia"/>
              </w:rPr>
              <w:t>999)</w:t>
            </w:r>
            <w:r>
              <w:rPr>
                <w:rFonts w:hint="eastAsia"/>
              </w:rPr>
              <w:t>具有全域寫入</w:t>
            </w:r>
            <w:r>
              <w:rPr>
                <w:rFonts w:hint="eastAsia"/>
              </w:rPr>
              <w:t>(World-writable)</w:t>
            </w:r>
            <w:r>
              <w:rPr>
                <w:rFonts w:hint="eastAsia"/>
              </w:rPr>
              <w:t>權限之目錄</w:t>
            </w:r>
          </w:p>
          <w:p w14:paraId="188D7560" w14:textId="77777777" w:rsidR="00BF54F5" w:rsidRDefault="00BF54F5" w:rsidP="00A20F5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(partition) -xdev -type d -perm -0002 -uid +999 -print</w:t>
            </w:r>
          </w:p>
          <w:p w14:paraId="05DCB52D" w14:textId="1387CECA" w:rsidR="00BF54F5" w:rsidRDefault="00BF54F5" w:rsidP="00A20F5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針對所找到之目錄，執行以下指令，設定目錄擁有者為</w:t>
            </w:r>
            <w:r>
              <w:rPr>
                <w:rFonts w:hint="eastAsia"/>
              </w:rPr>
              <w:t>root</w:t>
            </w:r>
            <w:r>
              <w:rPr>
                <w:rFonts w:hint="eastAsia"/>
              </w:rPr>
              <w:t>或其他系統帳號</w:t>
            </w:r>
          </w:p>
          <w:p w14:paraId="618D3122" w14:textId="0F19453F" w:rsidR="00BF54F5" w:rsidRPr="00205A38" w:rsidRDefault="00BF54F5" w:rsidP="0019456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root (</w:t>
            </w:r>
            <w:r>
              <w:rPr>
                <w:rFonts w:hint="eastAsia"/>
              </w:rPr>
              <w:t>目錄名稱</w:t>
            </w:r>
            <w:r>
              <w:rPr>
                <w:rFonts w:hint="eastAsia"/>
              </w:rPr>
              <w:t>)</w:t>
            </w:r>
          </w:p>
        </w:tc>
        <w:tc>
          <w:tcPr>
            <w:tcW w:w="1389" w:type="dxa"/>
          </w:tcPr>
          <w:p w14:paraId="00A2C9FC" w14:textId="3F6A2F3C"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w:t>
            </w:r>
            <w:r w:rsidRPr="00205A38">
              <w:rPr>
                <w:rFonts w:hint="eastAsia"/>
              </w:rPr>
              <w:t>或其他系統帳號</w:t>
            </w:r>
          </w:p>
        </w:tc>
      </w:tr>
      <w:tr w:rsidR="00BF54F5" w:rsidRPr="00873D3D" w14:paraId="48F9AA6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B096841" w14:textId="3237DD56" w:rsidR="00BF54F5" w:rsidRPr="00205A38" w:rsidRDefault="00BF54F5" w:rsidP="00BF54F5">
            <w:pPr>
              <w:pStyle w:val="ad"/>
              <w:spacing w:before="72" w:after="72"/>
            </w:pPr>
            <w:r w:rsidRPr="00675C07">
              <w:t>54</w:t>
            </w:r>
          </w:p>
        </w:tc>
        <w:tc>
          <w:tcPr>
            <w:tcW w:w="994" w:type="dxa"/>
          </w:tcPr>
          <w:p w14:paraId="72F169DD" w14:textId="554387E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-0054</w:t>
            </w:r>
          </w:p>
        </w:tc>
        <w:tc>
          <w:tcPr>
            <w:tcW w:w="1298" w:type="dxa"/>
          </w:tcPr>
          <w:p w14:paraId="327744D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498A1D5" w14:textId="67A2E1F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所有具有全域寫入權限目錄之擁有群組</w:t>
            </w:r>
          </w:p>
        </w:tc>
        <w:tc>
          <w:tcPr>
            <w:tcW w:w="4048" w:type="dxa"/>
          </w:tcPr>
          <w:p w14:paraId="0E8524ED" w14:textId="5C14D00E" w:rsidR="00BF54F5"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這項原則設定決定是否所有具有全域寫入權限之目錄擁有群組為</w:t>
            </w:r>
            <w:r>
              <w:rPr>
                <w:rFonts w:hint="eastAsia"/>
              </w:rPr>
              <w:t>root</w:t>
            </w:r>
            <w:r>
              <w:rPr>
                <w:rFonts w:hint="eastAsia"/>
              </w:rPr>
              <w:t>或其他系統群組</w:t>
            </w:r>
            <w:r>
              <w:rPr>
                <w:rFonts w:hint="eastAsia"/>
              </w:rPr>
              <w:t>(sys</w:t>
            </w:r>
            <w:r>
              <w:rPr>
                <w:rFonts w:hint="eastAsia"/>
              </w:rPr>
              <w:t>、</w:t>
            </w:r>
            <w:r>
              <w:rPr>
                <w:rFonts w:hint="eastAsia"/>
              </w:rPr>
              <w:t>bin</w:t>
            </w:r>
            <w:r>
              <w:rPr>
                <w:rFonts w:hint="eastAsia"/>
              </w:rPr>
              <w:t>或應用程式群組</w:t>
            </w:r>
            <w:r>
              <w:rPr>
                <w:rFonts w:hint="eastAsia"/>
              </w:rPr>
              <w:t>)</w:t>
            </w:r>
          </w:p>
          <w:p w14:paraId="24E64295" w14:textId="257E9D87" w:rsidR="00BF54F5" w:rsidRPr="00205A38"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若具有全域寫入權限之目錄之擁有群組為一般使用者群組，該群組使用者將可刪除或置換其他使用者所建立之檔案</w:t>
            </w:r>
          </w:p>
        </w:tc>
        <w:tc>
          <w:tcPr>
            <w:tcW w:w="4429" w:type="dxa"/>
          </w:tcPr>
          <w:p w14:paraId="30952798" w14:textId="056E01DD"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開啟終端機，執行以下指令，在系統上所有磁區</w:t>
            </w:r>
            <w:r>
              <w:rPr>
                <w:rFonts w:hint="eastAsia"/>
              </w:rPr>
              <w:t>(partition)</w:t>
            </w:r>
            <w:r>
              <w:rPr>
                <w:rFonts w:hint="eastAsia"/>
              </w:rPr>
              <w:t>，逐一檢查磁區</w:t>
            </w:r>
            <w:r w:rsidRPr="009001F4">
              <w:rPr>
                <w:rFonts w:hint="eastAsia"/>
              </w:rPr>
              <w:t>所掛載之檔案目錄</w:t>
            </w:r>
            <w:r w:rsidRPr="009001F4">
              <w:rPr>
                <w:rFonts w:hint="eastAsia"/>
              </w:rPr>
              <w:t>(</w:t>
            </w:r>
            <w:r w:rsidRPr="009001F4">
              <w:rPr>
                <w:rFonts w:hint="eastAsia"/>
              </w:rPr>
              <w:t>如根目錄</w:t>
            </w:r>
            <w:r w:rsidRPr="009001F4">
              <w:rPr>
                <w:rFonts w:hint="eastAsia"/>
              </w:rPr>
              <w:t>)</w:t>
            </w:r>
            <w:r>
              <w:rPr>
                <w:rFonts w:hint="eastAsia"/>
              </w:rPr>
              <w:t>，找出一般使用者群組</w:t>
            </w:r>
            <w:r>
              <w:rPr>
                <w:rFonts w:hint="eastAsia"/>
              </w:rPr>
              <w:t>(GID</w:t>
            </w:r>
            <w:r>
              <w:rPr>
                <w:rFonts w:hint="eastAsia"/>
              </w:rPr>
              <w:lastRenderedPageBreak/>
              <w:t>大於</w:t>
            </w:r>
            <w:r>
              <w:rPr>
                <w:rFonts w:hint="eastAsia"/>
              </w:rPr>
              <w:t>999)</w:t>
            </w:r>
            <w:r>
              <w:rPr>
                <w:rFonts w:hint="eastAsia"/>
              </w:rPr>
              <w:t>具有全域寫入</w:t>
            </w:r>
            <w:r>
              <w:rPr>
                <w:rFonts w:hint="eastAsia"/>
              </w:rPr>
              <w:t>(World-writable)</w:t>
            </w:r>
            <w:r>
              <w:rPr>
                <w:rFonts w:hint="eastAsia"/>
              </w:rPr>
              <w:t>權限之目錄</w:t>
            </w:r>
          </w:p>
          <w:p w14:paraId="651CC769" w14:textId="77777777" w:rsidR="00BF54F5" w:rsidRDefault="00BF54F5" w:rsidP="002005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(partition) -xdev -type d -perm -0002 -gid +999 -print</w:t>
            </w:r>
          </w:p>
          <w:p w14:paraId="1C1AF524" w14:textId="684A2924" w:rsidR="00BF54F5"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針對所找到之目錄，執行以下指令，設定目錄擁有群組為</w:t>
            </w:r>
            <w:r>
              <w:rPr>
                <w:rFonts w:hint="eastAsia"/>
              </w:rPr>
              <w:t>root</w:t>
            </w:r>
            <w:r>
              <w:rPr>
                <w:rFonts w:hint="eastAsia"/>
              </w:rPr>
              <w:t>或其他系統群組</w:t>
            </w:r>
            <w:r>
              <w:rPr>
                <w:rFonts w:hint="eastAsia"/>
              </w:rPr>
              <w:t>(sys</w:t>
            </w:r>
            <w:r>
              <w:rPr>
                <w:rFonts w:hint="eastAsia"/>
              </w:rPr>
              <w:t>、</w:t>
            </w:r>
            <w:r>
              <w:rPr>
                <w:rFonts w:hint="eastAsia"/>
              </w:rPr>
              <w:t>bin</w:t>
            </w:r>
            <w:r>
              <w:rPr>
                <w:rFonts w:hint="eastAsia"/>
              </w:rPr>
              <w:t>或應用程式群組</w:t>
            </w:r>
            <w:r>
              <w:rPr>
                <w:rFonts w:hint="eastAsia"/>
              </w:rPr>
              <w:t>)</w:t>
            </w:r>
            <w:r>
              <w:rPr>
                <w:rFonts w:hint="eastAsia"/>
              </w:rPr>
              <w:t>：</w:t>
            </w:r>
          </w:p>
          <w:p w14:paraId="195CC712" w14:textId="57C52248" w:rsidR="00BF54F5" w:rsidRPr="00205A38" w:rsidRDefault="00BF54F5" w:rsidP="0019456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#chgrp root (</w:t>
            </w:r>
            <w:r>
              <w:rPr>
                <w:rFonts w:hint="eastAsia"/>
              </w:rPr>
              <w:t>目錄名稱</w:t>
            </w:r>
            <w:r>
              <w:rPr>
                <w:rFonts w:hint="eastAsia"/>
              </w:rPr>
              <w:t>)</w:t>
            </w:r>
          </w:p>
        </w:tc>
        <w:tc>
          <w:tcPr>
            <w:tcW w:w="1389" w:type="dxa"/>
          </w:tcPr>
          <w:p w14:paraId="174DAEB2" w14:textId="6EC2CFE3"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root</w:t>
            </w:r>
            <w:r w:rsidRPr="00205A38">
              <w:rPr>
                <w:rFonts w:hint="eastAsia"/>
              </w:rPr>
              <w:t>或其他系統群組</w:t>
            </w:r>
          </w:p>
        </w:tc>
      </w:tr>
      <w:tr w:rsidR="00BF54F5" w:rsidRPr="00873D3D" w14:paraId="3FB6988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D0B1A65" w14:textId="6A05DE41" w:rsidR="00BF54F5" w:rsidRPr="00205A38" w:rsidRDefault="00BF54F5" w:rsidP="00BF54F5">
            <w:pPr>
              <w:pStyle w:val="ad"/>
              <w:spacing w:before="72" w:after="72"/>
            </w:pPr>
            <w:r w:rsidRPr="00675C07">
              <w:t>55</w:t>
            </w:r>
          </w:p>
        </w:tc>
        <w:tc>
          <w:tcPr>
            <w:tcW w:w="994" w:type="dxa"/>
          </w:tcPr>
          <w:p w14:paraId="1E005A87" w14:textId="047A631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-0055</w:t>
            </w:r>
          </w:p>
        </w:tc>
        <w:tc>
          <w:tcPr>
            <w:tcW w:w="1298" w:type="dxa"/>
          </w:tcPr>
          <w:p w14:paraId="0E9DAB9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1CD4CD9" w14:textId="19B8C74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系統命令檔案權限</w:t>
            </w:r>
          </w:p>
        </w:tc>
        <w:tc>
          <w:tcPr>
            <w:tcW w:w="4048" w:type="dxa"/>
          </w:tcPr>
          <w:p w14:paraId="4C09FE1E" w14:textId="36CA5D03" w:rsidR="00BF54F5"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這項原則決定是否設定系統命令檔案權限，使系統命令檔案具有</w:t>
            </w:r>
            <w:r>
              <w:rPr>
                <w:rFonts w:hint="eastAsia"/>
              </w:rPr>
              <w:t>755</w:t>
            </w:r>
            <w:r>
              <w:rPr>
                <w:rFonts w:hint="eastAsia"/>
              </w:rPr>
              <w:t>或更低權限</w:t>
            </w:r>
          </w:p>
          <w:p w14:paraId="3666A435" w14:textId="6075352E" w:rsidR="00BF54F5"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系統命令檔案包含儲存在作業系統預設可執行檔案目錄之檔案，以及存在於系統預設可執行檔案搜索路徑目錄之檔案</w:t>
            </w:r>
          </w:p>
          <w:p w14:paraId="1AB660E5" w14:textId="2D4A62E8" w:rsidR="00BF54F5" w:rsidRPr="00205A38"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限制權限以保護系統命令檔案，避免被未經授權竄改，使管理者與系統服務可正常執行指令</w:t>
            </w:r>
          </w:p>
        </w:tc>
        <w:tc>
          <w:tcPr>
            <w:tcW w:w="4429" w:type="dxa"/>
          </w:tcPr>
          <w:p w14:paraId="61AFEA49" w14:textId="77777777" w:rsidR="00BF54F5"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開啟終端機，執行以下指令，檢查系統命令檔案之權限：</w:t>
            </w:r>
          </w:p>
          <w:p w14:paraId="34BBDC18" w14:textId="77777777" w:rsidR="00BF54F5" w:rsidRDefault="00BF54F5" w:rsidP="002005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-L /bin /sbin /usr/bin /usr/sbin /usr/local/bin /usr/local/sbin -perm /0022 | xargs ls -al</w:t>
            </w:r>
          </w:p>
          <w:p w14:paraId="25F75BF0" w14:textId="33B44158" w:rsidR="00BF54F5" w:rsidRDefault="00BF54F5" w:rsidP="002005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若找到系統命令檔案權限高於</w:t>
            </w:r>
            <w:r>
              <w:rPr>
                <w:rFonts w:hint="eastAsia"/>
              </w:rPr>
              <w:t>755</w:t>
            </w:r>
            <w:r>
              <w:rPr>
                <w:rFonts w:hint="eastAsia"/>
              </w:rPr>
              <w:t>，執行以下指令，設定系統命</w:t>
            </w:r>
            <w:r>
              <w:rPr>
                <w:rFonts w:hint="eastAsia"/>
              </w:rPr>
              <w:lastRenderedPageBreak/>
              <w:t>令檔案之權限為</w:t>
            </w:r>
            <w:r>
              <w:rPr>
                <w:rFonts w:hint="eastAsia"/>
              </w:rPr>
              <w:t>755</w:t>
            </w:r>
            <w:r>
              <w:rPr>
                <w:rFonts w:hint="eastAsia"/>
              </w:rPr>
              <w:t>或更低權限：</w:t>
            </w:r>
          </w:p>
          <w:p w14:paraId="1D8ECA26" w14:textId="253BA95B" w:rsidR="00BF54F5" w:rsidRPr="00205A38" w:rsidRDefault="00BF54F5" w:rsidP="001C309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#chmod 755 (</w:t>
            </w:r>
            <w:r>
              <w:rPr>
                <w:rFonts w:hint="eastAsia"/>
              </w:rPr>
              <w:t>系統命令檔案名稱</w:t>
            </w:r>
            <w:r>
              <w:rPr>
                <w:rFonts w:hint="eastAsia"/>
              </w:rPr>
              <w:t>)</w:t>
            </w:r>
          </w:p>
        </w:tc>
        <w:tc>
          <w:tcPr>
            <w:tcW w:w="1389" w:type="dxa"/>
          </w:tcPr>
          <w:p w14:paraId="09EDE3FB" w14:textId="7CDCE078"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755</w:t>
            </w:r>
            <w:r w:rsidRPr="00205A38">
              <w:rPr>
                <w:rFonts w:hint="eastAsia"/>
              </w:rPr>
              <w:t>或更低權限</w:t>
            </w:r>
          </w:p>
        </w:tc>
      </w:tr>
      <w:tr w:rsidR="00BF54F5" w:rsidRPr="00873D3D" w14:paraId="1A91476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B065DAA" w14:textId="03FE4717" w:rsidR="00BF54F5" w:rsidRPr="00205A38" w:rsidRDefault="00BF54F5" w:rsidP="00BF54F5">
            <w:pPr>
              <w:pStyle w:val="ad"/>
              <w:spacing w:before="72" w:after="72"/>
            </w:pPr>
            <w:r w:rsidRPr="00675C07">
              <w:t>56</w:t>
            </w:r>
          </w:p>
        </w:tc>
        <w:tc>
          <w:tcPr>
            <w:tcW w:w="994" w:type="dxa"/>
          </w:tcPr>
          <w:p w14:paraId="1E442ECF" w14:textId="2D145BFB"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-0056</w:t>
            </w:r>
          </w:p>
        </w:tc>
        <w:tc>
          <w:tcPr>
            <w:tcW w:w="1298" w:type="dxa"/>
          </w:tcPr>
          <w:p w14:paraId="38C46BD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269796F" w14:textId="13BE58AE"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系統命令檔案擁有者</w:t>
            </w:r>
          </w:p>
        </w:tc>
        <w:tc>
          <w:tcPr>
            <w:tcW w:w="4048" w:type="dxa"/>
          </w:tcPr>
          <w:p w14:paraId="036473DD" w14:textId="085CD518"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這項原則決定是否設定系統命令檔案擁有者</w:t>
            </w:r>
          </w:p>
          <w:p w14:paraId="3FBDA546" w14:textId="2E75E5DC"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系統命令檔案包含儲存在作業系統預設可執行檔案目錄之檔案，以及存在於系統預設可執行檔案搜索路徑目錄之檔案</w:t>
            </w:r>
          </w:p>
          <w:p w14:paraId="697A4CE9" w14:textId="60FBE25E" w:rsidR="00BF54F5" w:rsidRPr="00205A38"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root</w:t>
            </w:r>
            <w:r>
              <w:rPr>
                <w:rFonts w:hint="eastAsia"/>
              </w:rPr>
              <w:t>擁有，以保護系統命令檔案，避免被未經授權竄改，使管理者與系統服務可正常執行指令</w:t>
            </w:r>
          </w:p>
        </w:tc>
        <w:tc>
          <w:tcPr>
            <w:tcW w:w="4429" w:type="dxa"/>
          </w:tcPr>
          <w:p w14:paraId="13E588B9" w14:textId="77777777"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開啟終端機，執行以下指令，檢查系統命令檔案擁有者：</w:t>
            </w:r>
          </w:p>
          <w:p w14:paraId="67BAE145" w14:textId="77777777" w:rsidR="00BF54F5" w:rsidRDefault="00BF54F5" w:rsidP="00985D4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-L /bin /sbin /usr/bin /usr/sbin /usr/local/bin /usr/local/sbin ! -user root | xargs ls -al</w:t>
            </w:r>
          </w:p>
          <w:p w14:paraId="0760F986" w14:textId="77777777"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若找到系統命令檔案擁有者非</w:t>
            </w:r>
            <w:r>
              <w:rPr>
                <w:rFonts w:hint="eastAsia"/>
              </w:rPr>
              <w:t>root</w:t>
            </w:r>
            <w:r>
              <w:rPr>
                <w:rFonts w:hint="eastAsia"/>
              </w:rPr>
              <w:t>，執行以下指令，設定系統命令檔案擁有者為</w:t>
            </w:r>
            <w:r>
              <w:rPr>
                <w:rFonts w:hint="eastAsia"/>
              </w:rPr>
              <w:t>root</w:t>
            </w:r>
            <w:r>
              <w:rPr>
                <w:rFonts w:hint="eastAsia"/>
              </w:rPr>
              <w:t>：</w:t>
            </w:r>
          </w:p>
          <w:p w14:paraId="2E513AE9" w14:textId="7A48B6CA" w:rsidR="00BF54F5" w:rsidRPr="00205A38" w:rsidRDefault="00BF54F5" w:rsidP="00985D4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root (</w:t>
            </w:r>
            <w:r>
              <w:rPr>
                <w:rFonts w:hint="eastAsia"/>
              </w:rPr>
              <w:t>系統命令檔案名稱</w:t>
            </w:r>
            <w:r>
              <w:rPr>
                <w:rFonts w:hint="eastAsia"/>
              </w:rPr>
              <w:t>)</w:t>
            </w:r>
          </w:p>
        </w:tc>
        <w:tc>
          <w:tcPr>
            <w:tcW w:w="1389" w:type="dxa"/>
          </w:tcPr>
          <w:p w14:paraId="7D4DBD14"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root</w:t>
            </w:r>
          </w:p>
        </w:tc>
      </w:tr>
      <w:tr w:rsidR="00BF54F5" w:rsidRPr="00873D3D" w14:paraId="4727E5D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26BF727" w14:textId="4A1DB286" w:rsidR="00BF54F5" w:rsidRPr="00205A38" w:rsidRDefault="00BF54F5" w:rsidP="00BF54F5">
            <w:pPr>
              <w:pStyle w:val="ad"/>
              <w:spacing w:before="72" w:after="72"/>
            </w:pPr>
            <w:r w:rsidRPr="00675C07">
              <w:t>57</w:t>
            </w:r>
          </w:p>
        </w:tc>
        <w:tc>
          <w:tcPr>
            <w:tcW w:w="994" w:type="dxa"/>
          </w:tcPr>
          <w:p w14:paraId="12F585BD" w14:textId="481CE14F"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-0057</w:t>
            </w:r>
          </w:p>
        </w:tc>
        <w:tc>
          <w:tcPr>
            <w:tcW w:w="1298" w:type="dxa"/>
          </w:tcPr>
          <w:p w14:paraId="70184CB8"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6F441D5C" w14:textId="3A2821AA"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系統命令檔案擁有群組</w:t>
            </w:r>
          </w:p>
        </w:tc>
        <w:tc>
          <w:tcPr>
            <w:tcW w:w="4048" w:type="dxa"/>
          </w:tcPr>
          <w:p w14:paraId="23274FA1" w14:textId="30A057B7"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這項原則決定是否設定系統命令檔案擁有群組</w:t>
            </w:r>
          </w:p>
          <w:p w14:paraId="36269B0C" w14:textId="275A05CF"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系統命令檔案包含儲存在作業系統預設可執行檔案目錄之檔案，以及存在於系統預設可執行檔案搜索路徑目錄之檔案</w:t>
            </w:r>
          </w:p>
          <w:p w14:paraId="0216E0BF" w14:textId="6A7D159D" w:rsidR="00BF54F5" w:rsidRPr="00205A38"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root</w:t>
            </w:r>
            <w:r>
              <w:rPr>
                <w:rFonts w:hint="eastAsia"/>
              </w:rPr>
              <w:t>群組擁有，以保護系統命令檔案，避免被未經授權竄改，使管理者與系統服務可正常執行指令</w:t>
            </w:r>
          </w:p>
        </w:tc>
        <w:tc>
          <w:tcPr>
            <w:tcW w:w="4429" w:type="dxa"/>
          </w:tcPr>
          <w:p w14:paraId="42B8BA81" w14:textId="77777777"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開啟終端機，執行以下指令，檢查系統命令檔案擁有群組：</w:t>
            </w:r>
          </w:p>
          <w:p w14:paraId="43D7CCC5" w14:textId="77777777" w:rsidR="00BF54F5" w:rsidRDefault="00BF54F5" w:rsidP="0003000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#find -L /bin /sbin /usr/bin /usr/sbin /usr/local/bin /usr/local/sbin ! -group root | xargs ls -al</w:t>
            </w:r>
          </w:p>
          <w:p w14:paraId="48D76D3E" w14:textId="77777777"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若找到系統命令檔案擁有群組非</w:t>
            </w:r>
            <w:r>
              <w:rPr>
                <w:rFonts w:hint="eastAsia"/>
              </w:rPr>
              <w:t>root</w:t>
            </w:r>
            <w:r>
              <w:rPr>
                <w:rFonts w:hint="eastAsia"/>
              </w:rPr>
              <w:t>，執行以下指令，設定系統命令檔案擁有群組為</w:t>
            </w:r>
            <w:r>
              <w:rPr>
                <w:rFonts w:hint="eastAsia"/>
              </w:rPr>
              <w:t>root</w:t>
            </w:r>
            <w:r>
              <w:rPr>
                <w:rFonts w:hint="eastAsia"/>
              </w:rPr>
              <w:t>：</w:t>
            </w:r>
          </w:p>
          <w:p w14:paraId="0B86CEE6" w14:textId="0B2A9A88" w:rsidR="00BF54F5" w:rsidRPr="00205A38" w:rsidRDefault="00BF54F5" w:rsidP="0003000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#chgrp root (</w:t>
            </w:r>
            <w:r>
              <w:rPr>
                <w:rFonts w:hint="eastAsia"/>
              </w:rPr>
              <w:t>系統命令檔案名稱</w:t>
            </w:r>
            <w:r>
              <w:rPr>
                <w:rFonts w:hint="eastAsia"/>
              </w:rPr>
              <w:t>)</w:t>
            </w:r>
          </w:p>
        </w:tc>
        <w:tc>
          <w:tcPr>
            <w:tcW w:w="1389" w:type="dxa"/>
          </w:tcPr>
          <w:p w14:paraId="4DBC0C32"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lastRenderedPageBreak/>
              <w:t>root</w:t>
            </w:r>
          </w:p>
        </w:tc>
      </w:tr>
      <w:tr w:rsidR="00BF54F5" w:rsidRPr="00873D3D" w14:paraId="02E321D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0AA2EF8" w14:textId="6F6FFCDE" w:rsidR="00BF54F5" w:rsidRPr="00205A38" w:rsidRDefault="00BF54F5" w:rsidP="00BF54F5">
            <w:pPr>
              <w:pStyle w:val="ad"/>
              <w:spacing w:before="72" w:after="72"/>
            </w:pPr>
            <w:r w:rsidRPr="00675C07">
              <w:t>58</w:t>
            </w:r>
          </w:p>
        </w:tc>
        <w:tc>
          <w:tcPr>
            <w:tcW w:w="994" w:type="dxa"/>
          </w:tcPr>
          <w:p w14:paraId="7BD8B835" w14:textId="07D0DB2C"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-0058</w:t>
            </w:r>
          </w:p>
        </w:tc>
        <w:tc>
          <w:tcPr>
            <w:tcW w:w="1298" w:type="dxa"/>
          </w:tcPr>
          <w:p w14:paraId="441FBA78"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041791E" w14:textId="5BB319DA"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程式庫檔案權限</w:t>
            </w:r>
          </w:p>
        </w:tc>
        <w:tc>
          <w:tcPr>
            <w:tcW w:w="4048" w:type="dxa"/>
          </w:tcPr>
          <w:p w14:paraId="3AD0407A" w14:textId="409C68AF"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這項原則決定是否設定程式庫檔案權限，使程式庫檔案具有</w:t>
            </w:r>
            <w:r>
              <w:rPr>
                <w:rFonts w:hint="eastAsia"/>
              </w:rPr>
              <w:t>755</w:t>
            </w:r>
            <w:r>
              <w:rPr>
                <w:rFonts w:hint="eastAsia"/>
              </w:rPr>
              <w:t>或更低權限</w:t>
            </w:r>
          </w:p>
          <w:p w14:paraId="62465439" w14:textId="0E137F62"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系統程序在啟動或運行時會連結到程式庫檔案，將程式庫檔案載入到系統核心之記憶體空間，程式庫檔案還包含用以升級特權執行之特權程序</w:t>
            </w:r>
          </w:p>
          <w:p w14:paraId="3F19E89F" w14:textId="1BE7C2C3" w:rsidR="00BF54F5" w:rsidRPr="00205A38"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限制權限以保護程式庫檔案，避免被未經授權竄改，維持系統完整性</w:t>
            </w:r>
          </w:p>
        </w:tc>
        <w:tc>
          <w:tcPr>
            <w:tcW w:w="4429" w:type="dxa"/>
          </w:tcPr>
          <w:p w14:paraId="5FFDF466" w14:textId="77777777"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開啟終端機，執行以下指令，檢查程式庫檔案之權限：</w:t>
            </w:r>
          </w:p>
          <w:p w14:paraId="2C95E8B0" w14:textId="77777777" w:rsidR="00BF54F5" w:rsidRDefault="00BF54F5" w:rsidP="00985D4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-L /lib /lib64 /usr/lib /usr/lib64 -perm /0022 -type f | xargs ls -al</w:t>
            </w:r>
          </w:p>
          <w:p w14:paraId="0E0C768A" w14:textId="10E4411D" w:rsidR="00BF54F5" w:rsidRDefault="00BF54F5" w:rsidP="00985D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若找到程式庫檔案權限高於</w:t>
            </w:r>
            <w:r>
              <w:rPr>
                <w:rFonts w:hint="eastAsia"/>
              </w:rPr>
              <w:t>755</w:t>
            </w:r>
            <w:r>
              <w:rPr>
                <w:rFonts w:hint="eastAsia"/>
              </w:rPr>
              <w:t>，執行以下指令，設定程式庫檔案之權限為</w:t>
            </w:r>
            <w:r>
              <w:rPr>
                <w:rFonts w:hint="eastAsia"/>
              </w:rPr>
              <w:t>755</w:t>
            </w:r>
            <w:r>
              <w:rPr>
                <w:rFonts w:hint="eastAsia"/>
              </w:rPr>
              <w:t>或更低權限：</w:t>
            </w:r>
          </w:p>
          <w:p w14:paraId="0F2C545E" w14:textId="1FA2B35A" w:rsidR="00BF54F5" w:rsidRPr="00205A38" w:rsidRDefault="00BF54F5" w:rsidP="001C309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#chmod 755 (</w:t>
            </w:r>
            <w:r>
              <w:rPr>
                <w:rFonts w:hint="eastAsia"/>
              </w:rPr>
              <w:t>程式庫檔案名稱</w:t>
            </w:r>
            <w:r>
              <w:rPr>
                <w:rFonts w:hint="eastAsia"/>
              </w:rPr>
              <w:t>)</w:t>
            </w:r>
          </w:p>
        </w:tc>
        <w:tc>
          <w:tcPr>
            <w:tcW w:w="1389" w:type="dxa"/>
          </w:tcPr>
          <w:p w14:paraId="32AD5186" w14:textId="3FC757EA"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755</w:t>
            </w:r>
            <w:r w:rsidRPr="00205A38">
              <w:rPr>
                <w:rFonts w:hint="eastAsia"/>
              </w:rPr>
              <w:t>或更低權限</w:t>
            </w:r>
          </w:p>
        </w:tc>
      </w:tr>
      <w:tr w:rsidR="00BF54F5" w:rsidRPr="00873D3D" w14:paraId="54B6216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E950A44" w14:textId="07D99373" w:rsidR="00BF54F5" w:rsidRPr="00205A38" w:rsidRDefault="00BF54F5" w:rsidP="00BF54F5">
            <w:pPr>
              <w:pStyle w:val="ad"/>
              <w:spacing w:before="72" w:after="72"/>
            </w:pPr>
            <w:r w:rsidRPr="00675C07">
              <w:t>59</w:t>
            </w:r>
          </w:p>
        </w:tc>
        <w:tc>
          <w:tcPr>
            <w:tcW w:w="994" w:type="dxa"/>
          </w:tcPr>
          <w:p w14:paraId="16B7CD84" w14:textId="5D505E5B"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-0059</w:t>
            </w:r>
          </w:p>
        </w:tc>
        <w:tc>
          <w:tcPr>
            <w:tcW w:w="1298" w:type="dxa"/>
          </w:tcPr>
          <w:p w14:paraId="2454004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459B1D33" w14:textId="5F420F9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程式庫檔案擁有者</w:t>
            </w:r>
          </w:p>
        </w:tc>
        <w:tc>
          <w:tcPr>
            <w:tcW w:w="4048" w:type="dxa"/>
          </w:tcPr>
          <w:p w14:paraId="6ABC07F7" w14:textId="045CE6CE"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這項原則決定是否設定程式庫檔案擁有者</w:t>
            </w:r>
          </w:p>
          <w:p w14:paraId="4A8A71C9" w14:textId="3AF11A78"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系統程序在啟動或運行時會連結到程式庫檔案，將程式庫檔案載入到系統核心之記憶體空間，程式庫檔案還包含用以升級特權執行之特權程序</w:t>
            </w:r>
          </w:p>
          <w:p w14:paraId="3C3C0ACE" w14:textId="0EC789B2" w:rsidR="00BF54F5" w:rsidRPr="00205A38"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root</w:t>
            </w:r>
            <w:r>
              <w:rPr>
                <w:rFonts w:hint="eastAsia"/>
              </w:rPr>
              <w:t>擁有，以保護程式庫檔案，避免被未經授權竄改，維持系統完整性</w:t>
            </w:r>
          </w:p>
        </w:tc>
        <w:tc>
          <w:tcPr>
            <w:tcW w:w="4429" w:type="dxa"/>
          </w:tcPr>
          <w:p w14:paraId="6677520E" w14:textId="77777777"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開啟終端機，執行以下指令，檢查程式庫檔案擁有者：</w:t>
            </w:r>
          </w:p>
          <w:p w14:paraId="0A93DF65" w14:textId="77777777" w:rsidR="00BF54F5" w:rsidRDefault="00BF54F5" w:rsidP="00550D4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-L /lib /lib64 /usr/lib /usr/lib64 ! -user root | xargs ls -al</w:t>
            </w:r>
          </w:p>
          <w:p w14:paraId="65EDE647" w14:textId="77777777"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若找到程式庫檔案擁有者非</w:t>
            </w:r>
            <w:r>
              <w:rPr>
                <w:rFonts w:hint="eastAsia"/>
              </w:rPr>
              <w:t>root</w:t>
            </w:r>
            <w:r>
              <w:rPr>
                <w:rFonts w:hint="eastAsia"/>
              </w:rPr>
              <w:t>，執行以下指令，設定程式庫檔案擁有者為</w:t>
            </w:r>
            <w:r>
              <w:rPr>
                <w:rFonts w:hint="eastAsia"/>
              </w:rPr>
              <w:t>root</w:t>
            </w:r>
            <w:r>
              <w:rPr>
                <w:rFonts w:hint="eastAsia"/>
              </w:rPr>
              <w:t>：</w:t>
            </w:r>
          </w:p>
          <w:p w14:paraId="72A821A8" w14:textId="4D0B132F" w:rsidR="00BF54F5" w:rsidRPr="00205A38" w:rsidRDefault="00BF54F5" w:rsidP="00550D4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root (</w:t>
            </w:r>
            <w:r>
              <w:rPr>
                <w:rFonts w:hint="eastAsia"/>
              </w:rPr>
              <w:t>程式庫檔案名稱</w:t>
            </w:r>
            <w:r>
              <w:rPr>
                <w:rFonts w:hint="eastAsia"/>
              </w:rPr>
              <w:t>)</w:t>
            </w:r>
          </w:p>
        </w:tc>
        <w:tc>
          <w:tcPr>
            <w:tcW w:w="1389" w:type="dxa"/>
          </w:tcPr>
          <w:p w14:paraId="37203181"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root</w:t>
            </w:r>
          </w:p>
        </w:tc>
      </w:tr>
      <w:tr w:rsidR="00BF54F5" w:rsidRPr="00873D3D" w14:paraId="5DA80F8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A2B5270" w14:textId="1EAD581B" w:rsidR="00BF54F5" w:rsidRPr="00205A38" w:rsidRDefault="00BF54F5" w:rsidP="00BF54F5">
            <w:pPr>
              <w:pStyle w:val="ad"/>
              <w:spacing w:before="72" w:after="72"/>
            </w:pPr>
            <w:r w:rsidRPr="00675C07">
              <w:t>60</w:t>
            </w:r>
          </w:p>
        </w:tc>
        <w:tc>
          <w:tcPr>
            <w:tcW w:w="994" w:type="dxa"/>
          </w:tcPr>
          <w:p w14:paraId="1B06887A" w14:textId="28E90B8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-0060</w:t>
            </w:r>
          </w:p>
        </w:tc>
        <w:tc>
          <w:tcPr>
            <w:tcW w:w="1298" w:type="dxa"/>
          </w:tcPr>
          <w:p w14:paraId="64AE7879"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1450B717" w14:textId="17FA1D8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程式庫檔案擁有群組</w:t>
            </w:r>
          </w:p>
        </w:tc>
        <w:tc>
          <w:tcPr>
            <w:tcW w:w="4048" w:type="dxa"/>
          </w:tcPr>
          <w:p w14:paraId="778CADDE" w14:textId="714A74F0"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這項原則決定是否設定程式庫檔案擁有群組</w:t>
            </w:r>
          </w:p>
          <w:p w14:paraId="6AF7068C" w14:textId="34ADD32C"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系統程序在啟動或運行時會連結到程式庫檔案，將程式庫檔</w:t>
            </w:r>
            <w:r>
              <w:rPr>
                <w:rFonts w:hint="eastAsia"/>
              </w:rPr>
              <w:lastRenderedPageBreak/>
              <w:t>案載入到系統核心之記憶體空間，程式庫檔案還包含用以升級特權執行之特權程序</w:t>
            </w:r>
          </w:p>
          <w:p w14:paraId="21C30E17" w14:textId="375820B2" w:rsidR="00BF54F5" w:rsidRPr="00205A38"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root</w:t>
            </w:r>
            <w:r>
              <w:rPr>
                <w:rFonts w:hint="eastAsia"/>
              </w:rPr>
              <w:t>群組擁有，以保護程式庫檔案避免被未經授權竄改，維持系統完整性</w:t>
            </w:r>
          </w:p>
        </w:tc>
        <w:tc>
          <w:tcPr>
            <w:tcW w:w="4429" w:type="dxa"/>
          </w:tcPr>
          <w:p w14:paraId="53004B1E" w14:textId="77777777"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開啟終端機，執行以下指令，檢查程式庫檔案擁有群組：</w:t>
            </w:r>
          </w:p>
          <w:p w14:paraId="4D4E91AB" w14:textId="77777777" w:rsidR="00BF54F5" w:rsidRDefault="00BF54F5" w:rsidP="00550D4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-L /lib /lib64 /usr/lib /usr/lib64 ! -group root | xargs ls -al</w:t>
            </w:r>
          </w:p>
          <w:p w14:paraId="5A3729CE" w14:textId="77777777"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若找到程式庫檔案擁有群組非</w:t>
            </w:r>
            <w:r>
              <w:rPr>
                <w:rFonts w:hint="eastAsia"/>
              </w:rPr>
              <w:t>root</w:t>
            </w:r>
            <w:r>
              <w:rPr>
                <w:rFonts w:hint="eastAsia"/>
              </w:rPr>
              <w:t>，執行以下指令，設定程式庫檔案擁有群組為</w:t>
            </w:r>
            <w:r>
              <w:rPr>
                <w:rFonts w:hint="eastAsia"/>
              </w:rPr>
              <w:t>root</w:t>
            </w:r>
            <w:r>
              <w:rPr>
                <w:rFonts w:hint="eastAsia"/>
              </w:rPr>
              <w:t>：</w:t>
            </w:r>
          </w:p>
          <w:p w14:paraId="114BB821" w14:textId="50F0F84E" w:rsidR="00BF54F5" w:rsidRPr="00205A38" w:rsidRDefault="00BF54F5" w:rsidP="00550D4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#chgrp root (</w:t>
            </w:r>
            <w:r>
              <w:rPr>
                <w:rFonts w:hint="eastAsia"/>
              </w:rPr>
              <w:t>程式庫檔案名稱</w:t>
            </w:r>
            <w:r>
              <w:rPr>
                <w:rFonts w:hint="eastAsia"/>
              </w:rPr>
              <w:t>)</w:t>
            </w:r>
          </w:p>
        </w:tc>
        <w:tc>
          <w:tcPr>
            <w:tcW w:w="1389" w:type="dxa"/>
          </w:tcPr>
          <w:p w14:paraId="20E379D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lastRenderedPageBreak/>
              <w:t>root</w:t>
            </w:r>
          </w:p>
        </w:tc>
      </w:tr>
      <w:tr w:rsidR="00BF54F5" w:rsidRPr="00873D3D" w14:paraId="6F3F5BF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3699D32" w14:textId="448225E3" w:rsidR="00BF54F5" w:rsidRPr="00205A38" w:rsidRDefault="00BF54F5" w:rsidP="00BF54F5">
            <w:pPr>
              <w:pStyle w:val="ad"/>
              <w:spacing w:before="72" w:after="72"/>
            </w:pPr>
            <w:r w:rsidRPr="00675C07">
              <w:t>61</w:t>
            </w:r>
          </w:p>
        </w:tc>
        <w:tc>
          <w:tcPr>
            <w:tcW w:w="994" w:type="dxa"/>
          </w:tcPr>
          <w:p w14:paraId="55C03C23" w14:textId="6CC69BA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-0061</w:t>
            </w:r>
          </w:p>
        </w:tc>
        <w:tc>
          <w:tcPr>
            <w:tcW w:w="1298" w:type="dxa"/>
          </w:tcPr>
          <w:p w14:paraId="4ACFF4A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26E9F174" w14:textId="58CDB373"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帳號不使用空白</w:t>
            </w:r>
            <w:r>
              <w:rPr>
                <w:rFonts w:hint="eastAsia"/>
              </w:rPr>
              <w:t>通行碼</w:t>
            </w:r>
          </w:p>
        </w:tc>
        <w:tc>
          <w:tcPr>
            <w:tcW w:w="4048" w:type="dxa"/>
          </w:tcPr>
          <w:p w14:paraId="77E0C4DB" w14:textId="666A34BE"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這項原則設定決定是否允許存在使用空白通行碼之帳號</w:t>
            </w:r>
          </w:p>
          <w:p w14:paraId="04ECFDF9" w14:textId="1376416E"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使用空白通行碼意謂著任何人皆可以此帳號登入系統，並以該帳號之權限執行相關指令，將可能危害系統安全</w:t>
            </w:r>
          </w:p>
          <w:p w14:paraId="12D7E90A" w14:textId="3AB8DBB9" w:rsidR="00BF54F5" w:rsidRPr="00205A38"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設定帳號都必須具有通行碼或被鎖定，以防止未經授權之使用者登入該帳號</w:t>
            </w:r>
          </w:p>
        </w:tc>
        <w:tc>
          <w:tcPr>
            <w:tcW w:w="4429" w:type="dxa"/>
          </w:tcPr>
          <w:p w14:paraId="0013E53A" w14:textId="60D21BFA" w:rsidR="00BF54F5" w:rsidRDefault="00BF54F5" w:rsidP="0010003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開啟終端機，執行以下指令，列出使用空白通行碼之帳號：</w:t>
            </w:r>
          </w:p>
          <w:p w14:paraId="164D8537" w14:textId="77777777" w:rsidR="00BF54F5" w:rsidRDefault="00BF54F5" w:rsidP="0010003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#awk -F: '($2 == "" ) { print $1 " does not have a password "}' /etc/shadow</w:t>
            </w:r>
          </w:p>
          <w:p w14:paraId="36FC49BA" w14:textId="3CA0A327" w:rsidR="00BF54F5" w:rsidRDefault="00BF54F5" w:rsidP="0010003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若有使用空白通行碼之帳號，則執行下列指令以設定通行碼：</w:t>
            </w:r>
          </w:p>
          <w:p w14:paraId="07A5354A" w14:textId="4039C1D7" w:rsidR="00BF54F5" w:rsidRDefault="00BF54F5" w:rsidP="0010003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#passwd (</w:t>
            </w:r>
            <w:r>
              <w:rPr>
                <w:rFonts w:hint="eastAsia"/>
              </w:rPr>
              <w:t>帳號名稱</w:t>
            </w:r>
            <w:r>
              <w:rPr>
                <w:rFonts w:hint="eastAsia"/>
              </w:rPr>
              <w:t>)</w:t>
            </w:r>
          </w:p>
          <w:p w14:paraId="67FA1B8A" w14:textId="77777777" w:rsidR="00BF54F5" w:rsidRDefault="00BF54F5" w:rsidP="0010003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或執行下列指令以鎖定帳號：</w:t>
            </w:r>
          </w:p>
          <w:p w14:paraId="00FF7E2A" w14:textId="62637592" w:rsidR="00BF54F5" w:rsidRPr="00205A38" w:rsidRDefault="00BF54F5" w:rsidP="0010003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#passwd -l (</w:t>
            </w:r>
            <w:r>
              <w:rPr>
                <w:rFonts w:hint="eastAsia"/>
              </w:rPr>
              <w:t>帳號名稱</w:t>
            </w:r>
            <w:r>
              <w:rPr>
                <w:rFonts w:hint="eastAsia"/>
              </w:rPr>
              <w:t>)</w:t>
            </w:r>
          </w:p>
        </w:tc>
        <w:tc>
          <w:tcPr>
            <w:tcW w:w="1389" w:type="dxa"/>
          </w:tcPr>
          <w:p w14:paraId="6497BC7D" w14:textId="799FE568"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帳號必須具有</w:t>
            </w:r>
            <w:r>
              <w:rPr>
                <w:rFonts w:hint="eastAsia"/>
              </w:rPr>
              <w:t>通行碼</w:t>
            </w:r>
            <w:r w:rsidRPr="00205A38">
              <w:rPr>
                <w:rFonts w:hint="eastAsia"/>
              </w:rPr>
              <w:t>或被鎖定</w:t>
            </w:r>
          </w:p>
        </w:tc>
      </w:tr>
      <w:tr w:rsidR="00BF54F5" w:rsidRPr="00873D3D" w14:paraId="2337B21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CB8492E" w14:textId="4F9F1FF1" w:rsidR="00BF54F5" w:rsidRPr="00205A38" w:rsidRDefault="00BF54F5" w:rsidP="00BF54F5">
            <w:pPr>
              <w:pStyle w:val="ad"/>
              <w:spacing w:before="72" w:after="72"/>
            </w:pPr>
            <w:r w:rsidRPr="00675C07">
              <w:lastRenderedPageBreak/>
              <w:t>62</w:t>
            </w:r>
          </w:p>
        </w:tc>
        <w:tc>
          <w:tcPr>
            <w:tcW w:w="994" w:type="dxa"/>
          </w:tcPr>
          <w:p w14:paraId="74DC4EF0" w14:textId="5E5C4BC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-0062</w:t>
            </w:r>
          </w:p>
        </w:tc>
        <w:tc>
          <w:tcPr>
            <w:tcW w:w="1298" w:type="dxa"/>
          </w:tcPr>
          <w:p w14:paraId="42CD365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5A96EE8" w14:textId="70CE792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w:t>
            </w:r>
            <w:r w:rsidRPr="00205A38">
              <w:rPr>
                <w:rFonts w:hint="eastAsia"/>
              </w:rPr>
              <w:t>帳號</w:t>
            </w:r>
            <w:r>
              <w:rPr>
                <w:rFonts w:hint="eastAsia"/>
              </w:rPr>
              <w:t>之</w:t>
            </w:r>
            <w:r w:rsidRPr="00205A38">
              <w:rPr>
                <w:rFonts w:hint="eastAsia"/>
              </w:rPr>
              <w:t>路徑變數</w:t>
            </w:r>
          </w:p>
        </w:tc>
        <w:tc>
          <w:tcPr>
            <w:tcW w:w="4048" w:type="dxa"/>
          </w:tcPr>
          <w:p w14:paraId="60109DEF" w14:textId="3C0A0BC2"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w:t>
            </w:r>
            <w:r>
              <w:rPr>
                <w:rFonts w:hint="eastAsia"/>
              </w:rPr>
              <w:t>root</w:t>
            </w:r>
            <w:r>
              <w:rPr>
                <w:rFonts w:hint="eastAsia"/>
              </w:rPr>
              <w:t>帳號之路徑</w:t>
            </w:r>
            <w:r>
              <w:rPr>
                <w:rFonts w:hint="eastAsia"/>
              </w:rPr>
              <w:t>(PATH)</w:t>
            </w:r>
            <w:r>
              <w:rPr>
                <w:rFonts w:hint="eastAsia"/>
              </w:rPr>
              <w:t>變數存在相對路徑或空目錄</w:t>
            </w:r>
            <w:r>
              <w:rPr>
                <w:rFonts w:hint="eastAsia"/>
              </w:rPr>
              <w:t>(</w:t>
            </w:r>
            <w:r>
              <w:rPr>
                <w:rFonts w:hint="eastAsia"/>
              </w:rPr>
              <w:t>例如：「</w:t>
            </w:r>
            <w:r>
              <w:rPr>
                <w:rFonts w:hint="eastAsia"/>
              </w:rPr>
              <w:t>.</w:t>
            </w:r>
            <w:r>
              <w:rPr>
                <w:rFonts w:hint="eastAsia"/>
              </w:rPr>
              <w:t>」、「</w:t>
            </w:r>
            <w:r>
              <w:rPr>
                <w:rFonts w:hint="eastAsia"/>
              </w:rPr>
              <w:t>..</w:t>
            </w:r>
            <w:r>
              <w:rPr>
                <w:rFonts w:hint="eastAsia"/>
              </w:rPr>
              <w:t>」、路徑開頭不是「</w:t>
            </w:r>
            <w:r>
              <w:rPr>
                <w:rFonts w:hint="eastAsia"/>
              </w:rPr>
              <w:t>/</w:t>
            </w:r>
            <w:r>
              <w:rPr>
                <w:rFonts w:hint="eastAsia"/>
              </w:rPr>
              <w:t>」及空元素</w:t>
            </w:r>
            <w:r>
              <w:rPr>
                <w:rFonts w:hint="eastAsia"/>
              </w:rPr>
              <w:t>)</w:t>
            </w:r>
          </w:p>
          <w:p w14:paraId="7887C9FD" w14:textId="6871D56F"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root</w:t>
            </w:r>
            <w:r>
              <w:rPr>
                <w:rFonts w:hint="eastAsia"/>
              </w:rPr>
              <w:t>帳號可以執行系統上所有指令，若</w:t>
            </w:r>
            <w:r>
              <w:rPr>
                <w:rFonts w:hint="eastAsia"/>
              </w:rPr>
              <w:t>PATH</w:t>
            </w:r>
            <w:r>
              <w:rPr>
                <w:rFonts w:hint="eastAsia"/>
              </w:rPr>
              <w:t>設定錯誤，</w:t>
            </w:r>
            <w:r>
              <w:rPr>
                <w:rFonts w:hint="eastAsia"/>
              </w:rPr>
              <w:t>root</w:t>
            </w:r>
            <w:r>
              <w:rPr>
                <w:rFonts w:hint="eastAsia"/>
              </w:rPr>
              <w:t>將可能執行到偽裝之程式檔案，危害系統安全</w:t>
            </w:r>
          </w:p>
          <w:p w14:paraId="0C5CEBE5" w14:textId="77777777" w:rsidR="00BF54F5" w:rsidRDefault="00BF54F5" w:rsidP="00550D4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：目前目錄</w:t>
            </w:r>
          </w:p>
          <w:p w14:paraId="63D262C4" w14:textId="77777777" w:rsidR="00BF54F5" w:rsidRPr="00205A38" w:rsidRDefault="00BF54F5" w:rsidP="00550D4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：上一層目錄</w:t>
            </w:r>
          </w:p>
        </w:tc>
        <w:tc>
          <w:tcPr>
            <w:tcW w:w="4429" w:type="dxa"/>
          </w:tcPr>
          <w:p w14:paraId="1923EA59" w14:textId="77777777" w:rsidR="00BF54F5"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開啟終端機，執行以下指令，顯示</w:t>
            </w:r>
            <w:r>
              <w:rPr>
                <w:rFonts w:hint="eastAsia"/>
              </w:rPr>
              <w:t>PATH</w:t>
            </w:r>
            <w:r>
              <w:rPr>
                <w:rFonts w:hint="eastAsia"/>
              </w:rPr>
              <w:t>變數內容：</w:t>
            </w:r>
          </w:p>
          <w:p w14:paraId="11E21673" w14:textId="77777777" w:rsidR="00BF54F5" w:rsidRDefault="00BF54F5" w:rsidP="008F489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#echo $PATH</w:t>
            </w:r>
          </w:p>
          <w:p w14:paraId="29840382" w14:textId="77777777" w:rsidR="00BF54F5" w:rsidRPr="00205A38" w:rsidRDefault="00BF54F5" w:rsidP="00550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如出現「</w:t>
            </w:r>
            <w:r>
              <w:rPr>
                <w:rFonts w:hint="eastAsia"/>
              </w:rPr>
              <w:t>.</w:t>
            </w:r>
            <w:r>
              <w:rPr>
                <w:rFonts w:hint="eastAsia"/>
              </w:rPr>
              <w:t>」、「</w:t>
            </w:r>
            <w:r>
              <w:rPr>
                <w:rFonts w:hint="eastAsia"/>
              </w:rPr>
              <w:t>..</w:t>
            </w:r>
            <w:r>
              <w:rPr>
                <w:rFonts w:hint="eastAsia"/>
              </w:rPr>
              <w:t>」、路徑開頭不是「</w:t>
            </w:r>
            <w:r>
              <w:rPr>
                <w:rFonts w:hint="eastAsia"/>
              </w:rPr>
              <w:t>/</w:t>
            </w:r>
            <w:r>
              <w:rPr>
                <w:rFonts w:hint="eastAsia"/>
              </w:rPr>
              <w:t>」及空元素等內容，請編輯</w:t>
            </w:r>
            <w:r>
              <w:rPr>
                <w:rFonts w:hint="eastAsia"/>
              </w:rPr>
              <w:t>/etc/profile</w:t>
            </w:r>
            <w:r>
              <w:rPr>
                <w:rFonts w:hint="eastAsia"/>
              </w:rPr>
              <w:t>檔案進行修改</w:t>
            </w:r>
          </w:p>
        </w:tc>
        <w:tc>
          <w:tcPr>
            <w:tcW w:w="1389" w:type="dxa"/>
          </w:tcPr>
          <w:p w14:paraId="488761E0" w14:textId="514089E3"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不允許「</w:t>
            </w:r>
            <w:r w:rsidRPr="00205A38">
              <w:rPr>
                <w:rFonts w:hint="eastAsia"/>
              </w:rPr>
              <w:t>.</w:t>
            </w:r>
            <w:r w:rsidRPr="00205A38">
              <w:rPr>
                <w:rFonts w:hint="eastAsia"/>
              </w:rPr>
              <w:t>」、「</w:t>
            </w:r>
            <w:r w:rsidRPr="00205A38">
              <w:rPr>
                <w:rFonts w:hint="eastAsia"/>
              </w:rPr>
              <w:t>..</w:t>
            </w:r>
            <w:r w:rsidRPr="00205A38">
              <w:rPr>
                <w:rFonts w:hint="eastAsia"/>
              </w:rPr>
              <w:t>」、路徑開頭不是「</w:t>
            </w:r>
            <w:r w:rsidRPr="00205A38">
              <w:rPr>
                <w:rFonts w:hint="eastAsia"/>
              </w:rPr>
              <w:t>/</w:t>
            </w:r>
            <w:r w:rsidRPr="00205A38">
              <w:rPr>
                <w:rFonts w:hint="eastAsia"/>
              </w:rPr>
              <w:t>」及空元素</w:t>
            </w:r>
          </w:p>
        </w:tc>
      </w:tr>
      <w:tr w:rsidR="00BF54F5" w:rsidRPr="00873D3D" w14:paraId="5CDF6E7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AB8045C" w14:textId="7114FD19" w:rsidR="00BF54F5" w:rsidRPr="00205A38" w:rsidRDefault="00BF54F5" w:rsidP="00BF54F5">
            <w:pPr>
              <w:pStyle w:val="ad"/>
              <w:spacing w:before="72" w:after="72"/>
            </w:pPr>
            <w:r w:rsidRPr="00675C07">
              <w:t>63</w:t>
            </w:r>
          </w:p>
        </w:tc>
        <w:tc>
          <w:tcPr>
            <w:tcW w:w="994" w:type="dxa"/>
          </w:tcPr>
          <w:p w14:paraId="708BF564" w14:textId="77B6AB1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-0063</w:t>
            </w:r>
          </w:p>
        </w:tc>
        <w:tc>
          <w:tcPr>
            <w:tcW w:w="1298" w:type="dxa"/>
          </w:tcPr>
          <w:p w14:paraId="4451F178"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6A9510D" w14:textId="7215F9D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w:t>
            </w:r>
            <w:r w:rsidRPr="00205A38">
              <w:rPr>
                <w:rFonts w:hint="eastAsia"/>
              </w:rPr>
              <w:t>帳號</w:t>
            </w:r>
            <w:r>
              <w:rPr>
                <w:rFonts w:hint="eastAsia"/>
              </w:rPr>
              <w:t>之</w:t>
            </w:r>
            <w:r w:rsidRPr="00205A38">
              <w:rPr>
                <w:rFonts w:hint="eastAsia"/>
              </w:rPr>
              <w:t>路徑變數不包含</w:t>
            </w:r>
            <w:r w:rsidRPr="00205A38">
              <w:rPr>
                <w:rFonts w:hint="eastAsia"/>
              </w:rPr>
              <w:t>world-writable</w:t>
            </w:r>
            <w:r w:rsidRPr="00205A38">
              <w:rPr>
                <w:rFonts w:hint="eastAsia"/>
              </w:rPr>
              <w:t>或</w:t>
            </w:r>
            <w:r w:rsidRPr="00205A38">
              <w:rPr>
                <w:rFonts w:hint="eastAsia"/>
              </w:rPr>
              <w:t>group-</w:t>
            </w:r>
            <w:r w:rsidRPr="00205A38">
              <w:rPr>
                <w:rFonts w:hint="eastAsia"/>
              </w:rPr>
              <w:lastRenderedPageBreak/>
              <w:t>writable</w:t>
            </w:r>
            <w:r w:rsidRPr="00205A38">
              <w:rPr>
                <w:rFonts w:hint="eastAsia"/>
              </w:rPr>
              <w:t>目錄</w:t>
            </w:r>
          </w:p>
        </w:tc>
        <w:tc>
          <w:tcPr>
            <w:tcW w:w="4048" w:type="dxa"/>
          </w:tcPr>
          <w:p w14:paraId="78972BFF" w14:textId="501F5466" w:rsidR="00BF54F5" w:rsidRDefault="00BF54F5" w:rsidP="006F386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這項原則設定決定是否允許</w:t>
            </w:r>
            <w:r>
              <w:rPr>
                <w:rFonts w:hint="eastAsia"/>
              </w:rPr>
              <w:t>root</w:t>
            </w:r>
            <w:r>
              <w:rPr>
                <w:rFonts w:hint="eastAsia"/>
              </w:rPr>
              <w:t>帳號之路徑</w:t>
            </w:r>
            <w:r>
              <w:rPr>
                <w:rFonts w:hint="eastAsia"/>
              </w:rPr>
              <w:t>(PATH)</w:t>
            </w:r>
            <w:r>
              <w:rPr>
                <w:rFonts w:hint="eastAsia"/>
              </w:rPr>
              <w:t>變數存在具有</w:t>
            </w:r>
            <w:r>
              <w:rPr>
                <w:rFonts w:hint="eastAsia"/>
              </w:rPr>
              <w:t>world-writable</w:t>
            </w:r>
            <w:r>
              <w:rPr>
                <w:rFonts w:hint="eastAsia"/>
              </w:rPr>
              <w:t>權限或</w:t>
            </w:r>
            <w:r>
              <w:rPr>
                <w:rFonts w:hint="eastAsia"/>
              </w:rPr>
              <w:t>group-writable</w:t>
            </w:r>
            <w:r>
              <w:rPr>
                <w:rFonts w:hint="eastAsia"/>
              </w:rPr>
              <w:t>權限之目錄</w:t>
            </w:r>
          </w:p>
          <w:p w14:paraId="5A7FD264" w14:textId="77777777" w:rsidR="00BF54F5" w:rsidRPr="00205A38" w:rsidRDefault="00BF54F5" w:rsidP="006F386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root</w:t>
            </w:r>
            <w:r>
              <w:rPr>
                <w:rFonts w:hint="eastAsia"/>
              </w:rPr>
              <w:t>可以執行系統上所有指令，若</w:t>
            </w:r>
            <w:r>
              <w:rPr>
                <w:rFonts w:hint="eastAsia"/>
              </w:rPr>
              <w:t>PATH</w:t>
            </w:r>
            <w:r>
              <w:rPr>
                <w:rFonts w:hint="eastAsia"/>
              </w:rPr>
              <w:t>變數包含</w:t>
            </w:r>
            <w:r>
              <w:rPr>
                <w:rFonts w:hint="eastAsia"/>
              </w:rPr>
              <w:t>world-</w:t>
            </w:r>
            <w:r>
              <w:rPr>
                <w:rFonts w:hint="eastAsia"/>
              </w:rPr>
              <w:lastRenderedPageBreak/>
              <w:t>writable(</w:t>
            </w:r>
            <w:r>
              <w:rPr>
                <w:rFonts w:hint="eastAsia"/>
              </w:rPr>
              <w:t>全域寫入</w:t>
            </w:r>
            <w:r>
              <w:rPr>
                <w:rFonts w:hint="eastAsia"/>
              </w:rPr>
              <w:t>)</w:t>
            </w:r>
            <w:r>
              <w:rPr>
                <w:rFonts w:hint="eastAsia"/>
              </w:rPr>
              <w:t>權限或</w:t>
            </w:r>
            <w:r>
              <w:rPr>
                <w:rFonts w:hint="eastAsia"/>
              </w:rPr>
              <w:t>group-writable(</w:t>
            </w:r>
            <w:r>
              <w:rPr>
                <w:rFonts w:hint="eastAsia"/>
              </w:rPr>
              <w:t>群組身分寫入</w:t>
            </w:r>
            <w:r>
              <w:rPr>
                <w:rFonts w:hint="eastAsia"/>
              </w:rPr>
              <w:t>)</w:t>
            </w:r>
            <w:r>
              <w:rPr>
                <w:rFonts w:hint="eastAsia"/>
              </w:rPr>
              <w:t>權限之目錄，將可能導致</w:t>
            </w:r>
            <w:r>
              <w:rPr>
                <w:rFonts w:hint="eastAsia"/>
              </w:rPr>
              <w:t>root</w:t>
            </w:r>
            <w:r>
              <w:rPr>
                <w:rFonts w:hint="eastAsia"/>
              </w:rPr>
              <w:t>執行到惡意程式，危害系統安全</w:t>
            </w:r>
          </w:p>
        </w:tc>
        <w:tc>
          <w:tcPr>
            <w:tcW w:w="4429" w:type="dxa"/>
          </w:tcPr>
          <w:p w14:paraId="74B730CC" w14:textId="77777777" w:rsidR="00BF54F5" w:rsidRDefault="00BF54F5" w:rsidP="006F386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開啟終端機，執行以下指令，顯示</w:t>
            </w:r>
            <w:r>
              <w:rPr>
                <w:rFonts w:hint="eastAsia"/>
              </w:rPr>
              <w:t>PATH</w:t>
            </w:r>
            <w:r>
              <w:rPr>
                <w:rFonts w:hint="eastAsia"/>
              </w:rPr>
              <w:t>變數內容：</w:t>
            </w:r>
          </w:p>
          <w:p w14:paraId="32D80695" w14:textId="77777777" w:rsidR="00BF54F5" w:rsidRDefault="00BF54F5" w:rsidP="006F386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#echo $PATH</w:t>
            </w:r>
          </w:p>
          <w:p w14:paraId="2481615D" w14:textId="77777777" w:rsidR="00BF54F5" w:rsidRDefault="00BF54F5" w:rsidP="006F386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如出現具有</w:t>
            </w:r>
            <w:r>
              <w:rPr>
                <w:rFonts w:hint="eastAsia"/>
              </w:rPr>
              <w:t>world-writable</w:t>
            </w:r>
            <w:r>
              <w:rPr>
                <w:rFonts w:hint="eastAsia"/>
              </w:rPr>
              <w:t>權限或</w:t>
            </w:r>
            <w:r>
              <w:rPr>
                <w:rFonts w:hint="eastAsia"/>
              </w:rPr>
              <w:t>group-writable</w:t>
            </w:r>
            <w:r>
              <w:rPr>
                <w:rFonts w:hint="eastAsia"/>
              </w:rPr>
              <w:t>權限之目錄，請編</w:t>
            </w:r>
            <w:r>
              <w:rPr>
                <w:rFonts w:hint="eastAsia"/>
              </w:rPr>
              <w:lastRenderedPageBreak/>
              <w:t>輯</w:t>
            </w:r>
            <w:r>
              <w:rPr>
                <w:rFonts w:hint="eastAsia"/>
              </w:rPr>
              <w:t>/etc/profile</w:t>
            </w:r>
            <w:r>
              <w:rPr>
                <w:rFonts w:hint="eastAsia"/>
              </w:rPr>
              <w:t>檔案進行修改，或執行下列指令變更目錄權限：</w:t>
            </w:r>
          </w:p>
          <w:p w14:paraId="12810175" w14:textId="4E8FBFB7" w:rsidR="00BF54F5" w:rsidRDefault="00BF54F5" w:rsidP="006F386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 xml:space="preserve">#chmod </w:t>
            </w:r>
            <w:r>
              <w:t>o</w:t>
            </w:r>
            <w:r>
              <w:rPr>
                <w:rFonts w:hint="eastAsia"/>
              </w:rPr>
              <w:t>-w (</w:t>
            </w:r>
            <w:r>
              <w:rPr>
                <w:rFonts w:hint="eastAsia"/>
              </w:rPr>
              <w:t>目錄名稱</w:t>
            </w:r>
            <w:r>
              <w:rPr>
                <w:rFonts w:hint="eastAsia"/>
              </w:rPr>
              <w:t>)</w:t>
            </w:r>
          </w:p>
          <w:p w14:paraId="7A21A2B8" w14:textId="77777777" w:rsidR="00BF54F5" w:rsidRDefault="00BF54F5" w:rsidP="006F386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或</w:t>
            </w:r>
          </w:p>
          <w:p w14:paraId="776C560A" w14:textId="313C4689" w:rsidR="00BF54F5" w:rsidRPr="00205A38" w:rsidRDefault="00BF54F5" w:rsidP="006F386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 xml:space="preserve">#chmod </w:t>
            </w:r>
            <w:r>
              <w:t>g</w:t>
            </w:r>
            <w:r>
              <w:rPr>
                <w:rFonts w:hint="eastAsia"/>
              </w:rPr>
              <w:t>-w (</w:t>
            </w:r>
            <w:r>
              <w:rPr>
                <w:rFonts w:hint="eastAsia"/>
              </w:rPr>
              <w:t>目錄名稱</w:t>
            </w:r>
            <w:r>
              <w:rPr>
                <w:rFonts w:hint="eastAsia"/>
              </w:rPr>
              <w:t>)</w:t>
            </w:r>
          </w:p>
        </w:tc>
        <w:tc>
          <w:tcPr>
            <w:tcW w:w="1389" w:type="dxa"/>
          </w:tcPr>
          <w:p w14:paraId="122DBEBD"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不包含</w:t>
            </w:r>
            <w:r w:rsidRPr="00205A38">
              <w:rPr>
                <w:rFonts w:hint="eastAsia"/>
              </w:rPr>
              <w:t>world-writable</w:t>
            </w:r>
            <w:r w:rsidRPr="00205A38">
              <w:rPr>
                <w:rFonts w:hint="eastAsia"/>
              </w:rPr>
              <w:t>或</w:t>
            </w:r>
            <w:r w:rsidRPr="00205A38">
              <w:rPr>
                <w:rFonts w:hint="eastAsia"/>
              </w:rPr>
              <w:t>group-writable</w:t>
            </w:r>
            <w:r w:rsidRPr="00205A38">
              <w:rPr>
                <w:rFonts w:hint="eastAsia"/>
              </w:rPr>
              <w:t>目錄</w:t>
            </w:r>
          </w:p>
        </w:tc>
      </w:tr>
      <w:tr w:rsidR="00BF54F5" w:rsidRPr="00873D3D" w14:paraId="6473158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29D4D42" w14:textId="54F45B9B" w:rsidR="00BF54F5" w:rsidRPr="00205A38" w:rsidRDefault="00BF54F5" w:rsidP="00BF54F5">
            <w:pPr>
              <w:pStyle w:val="ad"/>
              <w:spacing w:before="72" w:after="72"/>
            </w:pPr>
            <w:r w:rsidRPr="00675C07">
              <w:t>64</w:t>
            </w:r>
          </w:p>
        </w:tc>
        <w:tc>
          <w:tcPr>
            <w:tcW w:w="994" w:type="dxa"/>
          </w:tcPr>
          <w:p w14:paraId="67A98CC7" w14:textId="53C5883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-0064</w:t>
            </w:r>
          </w:p>
        </w:tc>
        <w:tc>
          <w:tcPr>
            <w:tcW w:w="1298" w:type="dxa"/>
          </w:tcPr>
          <w:p w14:paraId="6E8AAA2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8AE6E50" w14:textId="5CF5A10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/etc/passwd</w:t>
            </w:r>
            <w:r w:rsidRPr="00205A38">
              <w:rPr>
                <w:rFonts w:hint="eastAsia"/>
              </w:rPr>
              <w:t>檔案行首</w:t>
            </w:r>
            <w:r>
              <w:rPr>
                <w:rFonts w:hint="eastAsia"/>
              </w:rPr>
              <w:t>之</w:t>
            </w:r>
            <w:r w:rsidRPr="00205A38">
              <w:rPr>
                <w:rFonts w:hint="eastAsia"/>
              </w:rPr>
              <w:t>「</w:t>
            </w:r>
            <w:r w:rsidRPr="00205A38">
              <w:rPr>
                <w:rFonts w:hint="eastAsia"/>
              </w:rPr>
              <w:t>+</w:t>
            </w:r>
            <w:r w:rsidRPr="00205A38">
              <w:rPr>
                <w:rFonts w:hint="eastAsia"/>
              </w:rPr>
              <w:t>」符號</w:t>
            </w:r>
          </w:p>
        </w:tc>
        <w:tc>
          <w:tcPr>
            <w:tcW w:w="4048" w:type="dxa"/>
          </w:tcPr>
          <w:p w14:paraId="36CACC4E" w14:textId="77777777" w:rsidR="00BF54F5" w:rsidRDefault="00BF54F5" w:rsidP="004A220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/etc/passwd</w:t>
            </w:r>
            <w:r>
              <w:rPr>
                <w:rFonts w:hint="eastAsia"/>
              </w:rPr>
              <w:t>檔案行首是否允許存在「</w:t>
            </w:r>
            <w:r>
              <w:rPr>
                <w:rFonts w:hint="eastAsia"/>
              </w:rPr>
              <w:t>+</w:t>
            </w:r>
            <w:r>
              <w:rPr>
                <w:rFonts w:hint="eastAsia"/>
              </w:rPr>
              <w:t>」符號</w:t>
            </w:r>
          </w:p>
          <w:p w14:paraId="1D0C8CA0" w14:textId="18B31ED8" w:rsidR="00BF54F5" w:rsidRDefault="00BF54F5" w:rsidP="004A220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t>
            </w:r>
            <w:r>
              <w:rPr>
                <w:rFonts w:hint="eastAsia"/>
              </w:rPr>
              <w:t>」符號代表不需輸入通行碼即可從網路資訊服務</w:t>
            </w:r>
            <w:r>
              <w:rPr>
                <w:rFonts w:hint="eastAsia"/>
              </w:rPr>
              <w:t>(NIS)</w:t>
            </w:r>
            <w:r>
              <w:rPr>
                <w:rFonts w:hint="eastAsia"/>
              </w:rPr>
              <w:t>主機取得帳號、通行碼、主機名稱或群組等資訊</w:t>
            </w:r>
          </w:p>
          <w:p w14:paraId="057BAA20" w14:textId="2AB30EA6" w:rsidR="00BF54F5" w:rsidRPr="00205A38" w:rsidRDefault="00BF54F5" w:rsidP="004A220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NIS</w:t>
            </w:r>
            <w:r>
              <w:rPr>
                <w:rFonts w:hint="eastAsia"/>
              </w:rPr>
              <w:t>沒有啟動或</w:t>
            </w:r>
            <w:r>
              <w:rPr>
                <w:rFonts w:hint="eastAsia"/>
              </w:rPr>
              <w:t>NIS</w:t>
            </w:r>
            <w:r>
              <w:rPr>
                <w:rFonts w:hint="eastAsia"/>
              </w:rPr>
              <w:t>設定錯誤時，</w:t>
            </w:r>
            <w:r>
              <w:rPr>
                <w:rFonts w:hint="eastAsia"/>
              </w:rPr>
              <w:t>/etc/passwd</w:t>
            </w:r>
            <w:r>
              <w:rPr>
                <w:rFonts w:hint="eastAsia"/>
              </w:rPr>
              <w:t>檔案行首若存在「</w:t>
            </w:r>
            <w:r>
              <w:rPr>
                <w:rFonts w:hint="eastAsia"/>
              </w:rPr>
              <w:t>+</w:t>
            </w:r>
            <w:r>
              <w:rPr>
                <w:rFonts w:hint="eastAsia"/>
              </w:rPr>
              <w:t>」符號，攻擊者可使用帳號「</w:t>
            </w:r>
            <w:r>
              <w:rPr>
                <w:rFonts w:hint="eastAsia"/>
              </w:rPr>
              <w:t>+</w:t>
            </w:r>
            <w:r>
              <w:rPr>
                <w:rFonts w:hint="eastAsia"/>
              </w:rPr>
              <w:t>」與空白通行碼</w:t>
            </w:r>
            <w:r>
              <w:rPr>
                <w:rFonts w:hint="eastAsia"/>
              </w:rPr>
              <w:lastRenderedPageBreak/>
              <w:t>登入，提供攻擊者一個獲得系統權限之途徑</w:t>
            </w:r>
          </w:p>
        </w:tc>
        <w:tc>
          <w:tcPr>
            <w:tcW w:w="4429" w:type="dxa"/>
          </w:tcPr>
          <w:p w14:paraId="743A327D" w14:textId="77777777" w:rsidR="00BF54F5" w:rsidRDefault="00BF54F5" w:rsidP="004A220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開啟終端機，執行以下指令，確認</w:t>
            </w:r>
            <w:r>
              <w:rPr>
                <w:rFonts w:hint="eastAsia"/>
              </w:rPr>
              <w:t>/etc/passwd</w:t>
            </w:r>
            <w:r>
              <w:rPr>
                <w:rFonts w:hint="eastAsia"/>
              </w:rPr>
              <w:t>檔案行首是否存在「</w:t>
            </w:r>
            <w:r>
              <w:rPr>
                <w:rFonts w:hint="eastAsia"/>
              </w:rPr>
              <w:t>+</w:t>
            </w:r>
            <w:r>
              <w:rPr>
                <w:rFonts w:hint="eastAsia"/>
              </w:rPr>
              <w:t>」符號：</w:t>
            </w:r>
          </w:p>
          <w:p w14:paraId="77AFCD55" w14:textId="77777777" w:rsidR="00BF54F5" w:rsidRDefault="00BF54F5" w:rsidP="004A220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 /etc/passwd</w:t>
            </w:r>
          </w:p>
          <w:p w14:paraId="2E6533AF" w14:textId="77777777" w:rsidR="00BF54F5" w:rsidRPr="00205A38" w:rsidRDefault="00BF54F5" w:rsidP="004A220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如果有，則編輯</w:t>
            </w:r>
            <w:r>
              <w:rPr>
                <w:rFonts w:hint="eastAsia"/>
              </w:rPr>
              <w:t>/etc/passwd</w:t>
            </w:r>
            <w:r>
              <w:rPr>
                <w:rFonts w:hint="eastAsia"/>
              </w:rPr>
              <w:t>檔案，將行首為「</w:t>
            </w:r>
            <w:r>
              <w:rPr>
                <w:rFonts w:hint="eastAsia"/>
              </w:rPr>
              <w:t>+</w:t>
            </w:r>
            <w:r>
              <w:rPr>
                <w:rFonts w:hint="eastAsia"/>
              </w:rPr>
              <w:t>」符號之列移除</w:t>
            </w:r>
          </w:p>
        </w:tc>
        <w:tc>
          <w:tcPr>
            <w:tcW w:w="1389" w:type="dxa"/>
          </w:tcPr>
          <w:p w14:paraId="7B7C9983"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禁止</w:t>
            </w:r>
          </w:p>
        </w:tc>
      </w:tr>
      <w:tr w:rsidR="00BF54F5" w:rsidRPr="00873D3D" w14:paraId="3A0FB10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E0F0D0E" w14:textId="4E14C7EF" w:rsidR="00BF54F5" w:rsidRPr="00205A38" w:rsidRDefault="00BF54F5" w:rsidP="00BF54F5">
            <w:pPr>
              <w:pStyle w:val="ad"/>
              <w:spacing w:before="72" w:after="72"/>
            </w:pPr>
            <w:r w:rsidRPr="00675C07">
              <w:t>65</w:t>
            </w:r>
          </w:p>
        </w:tc>
        <w:tc>
          <w:tcPr>
            <w:tcW w:w="994" w:type="dxa"/>
          </w:tcPr>
          <w:p w14:paraId="1274A077" w14:textId="518240F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-0065</w:t>
            </w:r>
          </w:p>
        </w:tc>
        <w:tc>
          <w:tcPr>
            <w:tcW w:w="1298" w:type="dxa"/>
          </w:tcPr>
          <w:p w14:paraId="1F3CA88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751B39AE" w14:textId="13526435"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/etc/shadow</w:t>
            </w:r>
            <w:r w:rsidRPr="00205A38">
              <w:rPr>
                <w:rFonts w:hint="eastAsia"/>
              </w:rPr>
              <w:t>檔案行首</w:t>
            </w:r>
            <w:r>
              <w:rPr>
                <w:rFonts w:hint="eastAsia"/>
              </w:rPr>
              <w:t>之</w:t>
            </w:r>
            <w:r w:rsidRPr="00205A38">
              <w:rPr>
                <w:rFonts w:hint="eastAsia"/>
              </w:rPr>
              <w:t>「</w:t>
            </w:r>
            <w:r w:rsidRPr="00205A38">
              <w:rPr>
                <w:rFonts w:hint="eastAsia"/>
              </w:rPr>
              <w:t>+</w:t>
            </w:r>
            <w:r w:rsidRPr="00205A38">
              <w:rPr>
                <w:rFonts w:hint="eastAsia"/>
              </w:rPr>
              <w:t>」符號</w:t>
            </w:r>
          </w:p>
        </w:tc>
        <w:tc>
          <w:tcPr>
            <w:tcW w:w="4048" w:type="dxa"/>
          </w:tcPr>
          <w:p w14:paraId="3080D035" w14:textId="77777777" w:rsidR="00BF54F5"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/etc/shadow</w:t>
            </w:r>
            <w:r>
              <w:rPr>
                <w:rFonts w:hint="eastAsia"/>
              </w:rPr>
              <w:t>檔案行首是否允許存在「</w:t>
            </w:r>
            <w:r>
              <w:rPr>
                <w:rFonts w:hint="eastAsia"/>
              </w:rPr>
              <w:t>+</w:t>
            </w:r>
            <w:r>
              <w:rPr>
                <w:rFonts w:hint="eastAsia"/>
              </w:rPr>
              <w:t>」符號</w:t>
            </w:r>
          </w:p>
          <w:p w14:paraId="58C04ECE" w14:textId="3A4C38C1" w:rsidR="00BF54F5"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t>
            </w:r>
            <w:r>
              <w:rPr>
                <w:rFonts w:hint="eastAsia"/>
              </w:rPr>
              <w:t>」符號代表不需輸入通行碼即可從網路資訊服務</w:t>
            </w:r>
            <w:r>
              <w:rPr>
                <w:rFonts w:hint="eastAsia"/>
              </w:rPr>
              <w:t>(NIS)</w:t>
            </w:r>
            <w:r>
              <w:rPr>
                <w:rFonts w:hint="eastAsia"/>
              </w:rPr>
              <w:t>主機取得帳號、通行碼、主機名稱或群組等資訊</w:t>
            </w:r>
          </w:p>
          <w:p w14:paraId="649C0E99" w14:textId="192A10C5" w:rsidR="00BF54F5" w:rsidRPr="00205A38"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NIS</w:t>
            </w:r>
            <w:r>
              <w:rPr>
                <w:rFonts w:hint="eastAsia"/>
              </w:rPr>
              <w:t>沒有啟動或</w:t>
            </w:r>
            <w:r>
              <w:rPr>
                <w:rFonts w:hint="eastAsia"/>
              </w:rPr>
              <w:t>NIS</w:t>
            </w:r>
            <w:r>
              <w:rPr>
                <w:rFonts w:hint="eastAsia"/>
              </w:rPr>
              <w:t>設定錯誤時，</w:t>
            </w:r>
            <w:r>
              <w:rPr>
                <w:rFonts w:hint="eastAsia"/>
              </w:rPr>
              <w:t>/etc/</w:t>
            </w:r>
            <w:r w:rsidRPr="00205A38">
              <w:rPr>
                <w:rFonts w:hint="eastAsia"/>
              </w:rPr>
              <w:t>shadow</w:t>
            </w:r>
            <w:r>
              <w:rPr>
                <w:rFonts w:hint="eastAsia"/>
              </w:rPr>
              <w:t>檔案行首若存在「</w:t>
            </w:r>
            <w:r>
              <w:rPr>
                <w:rFonts w:hint="eastAsia"/>
              </w:rPr>
              <w:t>+</w:t>
            </w:r>
            <w:r>
              <w:rPr>
                <w:rFonts w:hint="eastAsia"/>
              </w:rPr>
              <w:t>」符號，攻擊者可使用帳號「</w:t>
            </w:r>
            <w:r>
              <w:rPr>
                <w:rFonts w:hint="eastAsia"/>
              </w:rPr>
              <w:t>+</w:t>
            </w:r>
            <w:r>
              <w:rPr>
                <w:rFonts w:hint="eastAsia"/>
              </w:rPr>
              <w:t>」與空白通行碼登入，提供攻擊者一個獲得系統權限之途徑</w:t>
            </w:r>
          </w:p>
        </w:tc>
        <w:tc>
          <w:tcPr>
            <w:tcW w:w="4429" w:type="dxa"/>
          </w:tcPr>
          <w:p w14:paraId="51E8F4A6" w14:textId="77777777" w:rsidR="00BF54F5"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開啟終端機，執行以下指令，確認</w:t>
            </w:r>
            <w:r>
              <w:rPr>
                <w:rFonts w:hint="eastAsia"/>
              </w:rPr>
              <w:t>/etc/shadow</w:t>
            </w:r>
            <w:r>
              <w:rPr>
                <w:rFonts w:hint="eastAsia"/>
              </w:rPr>
              <w:t>檔案行首是否存在「</w:t>
            </w:r>
            <w:r>
              <w:rPr>
                <w:rFonts w:hint="eastAsia"/>
              </w:rPr>
              <w:t>+</w:t>
            </w:r>
            <w:r>
              <w:rPr>
                <w:rFonts w:hint="eastAsia"/>
              </w:rPr>
              <w:t>」符號：</w:t>
            </w:r>
          </w:p>
          <w:p w14:paraId="70FE61D0" w14:textId="77777777" w:rsidR="00BF54F5" w:rsidRDefault="00BF54F5" w:rsidP="00F8010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 /etc/shadow</w:t>
            </w:r>
          </w:p>
          <w:p w14:paraId="69FB5CC6" w14:textId="77777777" w:rsidR="00BF54F5" w:rsidRPr="00205A38"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如果有，則編輯</w:t>
            </w:r>
            <w:r>
              <w:rPr>
                <w:rFonts w:hint="eastAsia"/>
              </w:rPr>
              <w:t>/etc/shadow</w:t>
            </w:r>
            <w:r>
              <w:rPr>
                <w:rFonts w:hint="eastAsia"/>
              </w:rPr>
              <w:t>檔案，將行首為「</w:t>
            </w:r>
            <w:r>
              <w:rPr>
                <w:rFonts w:hint="eastAsia"/>
              </w:rPr>
              <w:t>+</w:t>
            </w:r>
            <w:r>
              <w:rPr>
                <w:rFonts w:hint="eastAsia"/>
              </w:rPr>
              <w:t>」符號之列移除</w:t>
            </w:r>
          </w:p>
        </w:tc>
        <w:tc>
          <w:tcPr>
            <w:tcW w:w="1389" w:type="dxa"/>
          </w:tcPr>
          <w:p w14:paraId="6B230DA4"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禁止</w:t>
            </w:r>
          </w:p>
        </w:tc>
      </w:tr>
      <w:tr w:rsidR="00BF54F5" w:rsidRPr="00873D3D" w14:paraId="285A312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707279F" w14:textId="743507AD" w:rsidR="00BF54F5" w:rsidRPr="00205A38" w:rsidRDefault="00BF54F5" w:rsidP="00BF54F5">
            <w:pPr>
              <w:pStyle w:val="ad"/>
              <w:spacing w:before="72" w:after="72"/>
            </w:pPr>
            <w:r w:rsidRPr="00675C07">
              <w:lastRenderedPageBreak/>
              <w:t>66</w:t>
            </w:r>
          </w:p>
        </w:tc>
        <w:tc>
          <w:tcPr>
            <w:tcW w:w="994" w:type="dxa"/>
          </w:tcPr>
          <w:p w14:paraId="3887BC94" w14:textId="5D7EAD4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-0066</w:t>
            </w:r>
          </w:p>
        </w:tc>
        <w:tc>
          <w:tcPr>
            <w:tcW w:w="1298" w:type="dxa"/>
          </w:tcPr>
          <w:p w14:paraId="4A5A4DFC"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056E9CAF" w14:textId="1D2613E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/etc/group</w:t>
            </w:r>
            <w:r w:rsidRPr="00205A38">
              <w:rPr>
                <w:rFonts w:hint="eastAsia"/>
              </w:rPr>
              <w:t>檔案行首</w:t>
            </w:r>
            <w:r>
              <w:rPr>
                <w:rFonts w:hint="eastAsia"/>
              </w:rPr>
              <w:t>之</w:t>
            </w:r>
            <w:r w:rsidRPr="00205A38">
              <w:rPr>
                <w:rFonts w:hint="eastAsia"/>
              </w:rPr>
              <w:t>「</w:t>
            </w:r>
            <w:r w:rsidRPr="00205A38">
              <w:rPr>
                <w:rFonts w:hint="eastAsia"/>
              </w:rPr>
              <w:t>+</w:t>
            </w:r>
            <w:r w:rsidRPr="00205A38">
              <w:rPr>
                <w:rFonts w:hint="eastAsia"/>
              </w:rPr>
              <w:t>」符號</w:t>
            </w:r>
          </w:p>
        </w:tc>
        <w:tc>
          <w:tcPr>
            <w:tcW w:w="4048" w:type="dxa"/>
          </w:tcPr>
          <w:p w14:paraId="7F7D9AC5" w14:textId="77777777" w:rsidR="00BF54F5"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/etc/group</w:t>
            </w:r>
            <w:r>
              <w:rPr>
                <w:rFonts w:hint="eastAsia"/>
              </w:rPr>
              <w:t>檔案行首是否允許存在「</w:t>
            </w:r>
            <w:r>
              <w:rPr>
                <w:rFonts w:hint="eastAsia"/>
              </w:rPr>
              <w:t>+</w:t>
            </w:r>
            <w:r>
              <w:rPr>
                <w:rFonts w:hint="eastAsia"/>
              </w:rPr>
              <w:t>」符號</w:t>
            </w:r>
          </w:p>
          <w:p w14:paraId="10A7766C" w14:textId="7CA668B1" w:rsidR="00BF54F5" w:rsidRDefault="00BF54F5" w:rsidP="00F4186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t>
            </w:r>
            <w:r>
              <w:rPr>
                <w:rFonts w:hint="eastAsia"/>
              </w:rPr>
              <w:t>」符號代表不需輸入通行碼即可從網路資訊服務</w:t>
            </w:r>
            <w:r>
              <w:rPr>
                <w:rFonts w:hint="eastAsia"/>
              </w:rPr>
              <w:t>(NIS)</w:t>
            </w:r>
            <w:r>
              <w:rPr>
                <w:rFonts w:hint="eastAsia"/>
              </w:rPr>
              <w:t>主機取得帳號、通行碼、主機名稱或群組等資訊</w:t>
            </w:r>
          </w:p>
          <w:p w14:paraId="0376D4A5" w14:textId="170B4DC2" w:rsidR="00BF54F5" w:rsidRPr="00205A38"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NIS</w:t>
            </w:r>
            <w:r>
              <w:rPr>
                <w:rFonts w:hint="eastAsia"/>
              </w:rPr>
              <w:t>沒有啟動或</w:t>
            </w:r>
            <w:r>
              <w:rPr>
                <w:rFonts w:hint="eastAsia"/>
              </w:rPr>
              <w:t>NIS</w:t>
            </w:r>
            <w:r>
              <w:rPr>
                <w:rFonts w:hint="eastAsia"/>
              </w:rPr>
              <w:t>設定錯誤時，</w:t>
            </w:r>
            <w:r>
              <w:rPr>
                <w:rFonts w:hint="eastAsia"/>
              </w:rPr>
              <w:t>/etc/</w:t>
            </w:r>
            <w:r w:rsidRPr="00205A38">
              <w:rPr>
                <w:rFonts w:hint="eastAsia"/>
              </w:rPr>
              <w:t>group</w:t>
            </w:r>
            <w:r>
              <w:rPr>
                <w:rFonts w:hint="eastAsia"/>
              </w:rPr>
              <w:t>檔案行首若存在「</w:t>
            </w:r>
            <w:r>
              <w:rPr>
                <w:rFonts w:hint="eastAsia"/>
              </w:rPr>
              <w:t>+</w:t>
            </w:r>
            <w:r>
              <w:rPr>
                <w:rFonts w:hint="eastAsia"/>
              </w:rPr>
              <w:t>」符號，攻擊者可使用帳號「</w:t>
            </w:r>
            <w:r>
              <w:rPr>
                <w:rFonts w:hint="eastAsia"/>
              </w:rPr>
              <w:t>+</w:t>
            </w:r>
            <w:r>
              <w:rPr>
                <w:rFonts w:hint="eastAsia"/>
              </w:rPr>
              <w:t>」與空白通行碼登入，提供攻擊者一個獲得系統權限之途徑</w:t>
            </w:r>
          </w:p>
        </w:tc>
        <w:tc>
          <w:tcPr>
            <w:tcW w:w="4429" w:type="dxa"/>
          </w:tcPr>
          <w:p w14:paraId="00C87564" w14:textId="77777777" w:rsidR="00BF54F5"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開啟終端機，執行以下指令，確認</w:t>
            </w:r>
            <w:r>
              <w:rPr>
                <w:rFonts w:hint="eastAsia"/>
              </w:rPr>
              <w:t>/etc/group</w:t>
            </w:r>
            <w:r>
              <w:rPr>
                <w:rFonts w:hint="eastAsia"/>
              </w:rPr>
              <w:t>檔案行首是否存在「</w:t>
            </w:r>
            <w:r>
              <w:rPr>
                <w:rFonts w:hint="eastAsia"/>
              </w:rPr>
              <w:t>+</w:t>
            </w:r>
            <w:r>
              <w:rPr>
                <w:rFonts w:hint="eastAsia"/>
              </w:rPr>
              <w:t>」符號：</w:t>
            </w:r>
          </w:p>
          <w:p w14:paraId="254C40B1" w14:textId="77777777" w:rsidR="00BF54F5" w:rsidRDefault="00BF54F5" w:rsidP="00F8010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 /etc/group</w:t>
            </w:r>
          </w:p>
          <w:p w14:paraId="795A8517" w14:textId="77777777" w:rsidR="00BF54F5" w:rsidRPr="00205A38" w:rsidRDefault="00BF54F5" w:rsidP="00F8010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如果有，則編輯</w:t>
            </w:r>
            <w:r>
              <w:rPr>
                <w:rFonts w:hint="eastAsia"/>
              </w:rPr>
              <w:t>/etc/group</w:t>
            </w:r>
            <w:r>
              <w:rPr>
                <w:rFonts w:hint="eastAsia"/>
              </w:rPr>
              <w:t>檔案，將行首為「</w:t>
            </w:r>
            <w:r>
              <w:rPr>
                <w:rFonts w:hint="eastAsia"/>
              </w:rPr>
              <w:t>+</w:t>
            </w:r>
            <w:r>
              <w:rPr>
                <w:rFonts w:hint="eastAsia"/>
              </w:rPr>
              <w:t>」符號之列移除</w:t>
            </w:r>
          </w:p>
        </w:tc>
        <w:tc>
          <w:tcPr>
            <w:tcW w:w="1389" w:type="dxa"/>
          </w:tcPr>
          <w:p w14:paraId="20B0B0F1"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禁止</w:t>
            </w:r>
          </w:p>
        </w:tc>
      </w:tr>
      <w:tr w:rsidR="00BF54F5" w:rsidRPr="00873D3D" w14:paraId="5FDBDD4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71B89D8" w14:textId="5BD56394" w:rsidR="00BF54F5" w:rsidRPr="00205A38" w:rsidRDefault="00BF54F5" w:rsidP="00BF54F5">
            <w:pPr>
              <w:pStyle w:val="ad"/>
              <w:spacing w:before="72" w:after="72"/>
            </w:pPr>
            <w:r w:rsidRPr="00675C07">
              <w:t>67</w:t>
            </w:r>
          </w:p>
        </w:tc>
        <w:tc>
          <w:tcPr>
            <w:tcW w:w="994" w:type="dxa"/>
          </w:tcPr>
          <w:p w14:paraId="6683E88D" w14:textId="2AEB391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-0067</w:t>
            </w:r>
          </w:p>
        </w:tc>
        <w:tc>
          <w:tcPr>
            <w:tcW w:w="1298" w:type="dxa"/>
          </w:tcPr>
          <w:p w14:paraId="6D7D553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系統設定與維護</w:t>
            </w:r>
          </w:p>
        </w:tc>
        <w:tc>
          <w:tcPr>
            <w:tcW w:w="1589" w:type="dxa"/>
          </w:tcPr>
          <w:p w14:paraId="7C3A2F2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UID=0</w:t>
            </w:r>
            <w:r w:rsidRPr="00205A38">
              <w:rPr>
                <w:rFonts w:hint="eastAsia"/>
              </w:rPr>
              <w:t>之帳號</w:t>
            </w:r>
          </w:p>
        </w:tc>
        <w:tc>
          <w:tcPr>
            <w:tcW w:w="4048" w:type="dxa"/>
          </w:tcPr>
          <w:p w14:paraId="5F311DFA" w14:textId="77777777" w:rsidR="00BF54F5" w:rsidRDefault="00BF54F5" w:rsidP="00F4186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這項原則設定決定系統除了</w:t>
            </w:r>
            <w:r>
              <w:rPr>
                <w:rFonts w:hint="eastAsia"/>
              </w:rPr>
              <w:t>root</w:t>
            </w:r>
            <w:r>
              <w:rPr>
                <w:rFonts w:hint="eastAsia"/>
              </w:rPr>
              <w:t>帳號外，其他帳號之</w:t>
            </w:r>
            <w:r>
              <w:rPr>
                <w:rFonts w:hint="eastAsia"/>
              </w:rPr>
              <w:t>UID</w:t>
            </w:r>
            <w:r>
              <w:rPr>
                <w:rFonts w:hint="eastAsia"/>
              </w:rPr>
              <w:t>是否允許設為</w:t>
            </w:r>
            <w:r>
              <w:rPr>
                <w:rFonts w:hint="eastAsia"/>
              </w:rPr>
              <w:t>0</w:t>
            </w:r>
          </w:p>
          <w:p w14:paraId="7A57DC0E" w14:textId="77777777" w:rsidR="00BF54F5" w:rsidRPr="00205A38" w:rsidRDefault="00BF54F5" w:rsidP="00F4186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UID=0</w:t>
            </w:r>
            <w:r>
              <w:rPr>
                <w:rFonts w:hint="eastAsia"/>
              </w:rPr>
              <w:t>之帳號具有系統管理權限</w:t>
            </w:r>
          </w:p>
        </w:tc>
        <w:tc>
          <w:tcPr>
            <w:tcW w:w="4429" w:type="dxa"/>
          </w:tcPr>
          <w:p w14:paraId="17A1F5EE" w14:textId="77777777" w:rsidR="00BF54F5" w:rsidRDefault="00BF54F5" w:rsidP="00F4186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開啟終端機，執行以下指令，列出</w:t>
            </w:r>
            <w:r>
              <w:rPr>
                <w:rFonts w:hint="eastAsia"/>
              </w:rPr>
              <w:t>UID=0</w:t>
            </w:r>
            <w:r>
              <w:rPr>
                <w:rFonts w:hint="eastAsia"/>
              </w:rPr>
              <w:t>之帳號：</w:t>
            </w:r>
          </w:p>
          <w:p w14:paraId="3B647438" w14:textId="77777777" w:rsidR="00BF54F5" w:rsidRDefault="00BF54F5" w:rsidP="00F4186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#awk -F: '($3 == 0) { print $1 }' /etc/passwd</w:t>
            </w:r>
          </w:p>
          <w:p w14:paraId="17CB4A22" w14:textId="77777777" w:rsidR="00BF54F5" w:rsidRDefault="00BF54F5" w:rsidP="00F4186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若存在非</w:t>
            </w:r>
            <w:r>
              <w:rPr>
                <w:rFonts w:hint="eastAsia"/>
              </w:rPr>
              <w:t>root</w:t>
            </w:r>
            <w:r>
              <w:rPr>
                <w:rFonts w:hint="eastAsia"/>
              </w:rPr>
              <w:t>帳號，則執行以下指令，移除帳號或重新設定</w:t>
            </w:r>
            <w:r>
              <w:rPr>
                <w:rFonts w:hint="eastAsia"/>
              </w:rPr>
              <w:t>UID</w:t>
            </w:r>
            <w:r>
              <w:rPr>
                <w:rFonts w:hint="eastAsia"/>
              </w:rPr>
              <w:t>：</w:t>
            </w:r>
          </w:p>
          <w:p w14:paraId="6CE7C042" w14:textId="094267D0" w:rsidR="00BF54F5" w:rsidRDefault="00BF54F5" w:rsidP="00F4186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#userdel (</w:t>
            </w:r>
            <w:r>
              <w:rPr>
                <w:rFonts w:hint="eastAsia"/>
              </w:rPr>
              <w:t>帳號名稱</w:t>
            </w:r>
            <w:r>
              <w:rPr>
                <w:rFonts w:hint="eastAsia"/>
              </w:rPr>
              <w:t>)</w:t>
            </w:r>
          </w:p>
          <w:p w14:paraId="11C78FE0" w14:textId="77777777" w:rsidR="00BF54F5" w:rsidRDefault="00BF54F5" w:rsidP="00F4186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或</w:t>
            </w:r>
          </w:p>
          <w:p w14:paraId="2FE74D6E" w14:textId="3C4E7549" w:rsidR="00BF54F5" w:rsidRPr="00205A38" w:rsidRDefault="00BF54F5" w:rsidP="00F4186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#usermod -u (UID) (</w:t>
            </w:r>
            <w:r>
              <w:rPr>
                <w:rFonts w:hint="eastAsia"/>
              </w:rPr>
              <w:t>帳號名稱</w:t>
            </w:r>
            <w:r>
              <w:rPr>
                <w:rFonts w:hint="eastAsia"/>
              </w:rPr>
              <w:t>)</w:t>
            </w:r>
          </w:p>
        </w:tc>
        <w:tc>
          <w:tcPr>
            <w:tcW w:w="1389" w:type="dxa"/>
          </w:tcPr>
          <w:p w14:paraId="5792529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僅</w:t>
            </w:r>
            <w:r w:rsidRPr="00205A38">
              <w:rPr>
                <w:rFonts w:hint="eastAsia"/>
              </w:rPr>
              <w:t>root</w:t>
            </w:r>
            <w:r w:rsidRPr="00205A38">
              <w:rPr>
                <w:rFonts w:hint="eastAsia"/>
              </w:rPr>
              <w:t>帳號之</w:t>
            </w:r>
            <w:r w:rsidRPr="00205A38">
              <w:rPr>
                <w:rFonts w:hint="eastAsia"/>
              </w:rPr>
              <w:t>UID</w:t>
            </w:r>
            <w:r w:rsidRPr="00205A38">
              <w:rPr>
                <w:rFonts w:hint="eastAsia"/>
              </w:rPr>
              <w:t>為</w:t>
            </w:r>
            <w:r w:rsidRPr="00205A38">
              <w:rPr>
                <w:rFonts w:hint="eastAsia"/>
              </w:rPr>
              <w:t>0</w:t>
            </w:r>
          </w:p>
        </w:tc>
      </w:tr>
      <w:tr w:rsidR="00BF54F5" w:rsidRPr="00873D3D" w14:paraId="7CA884E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0C3E7F3" w14:textId="4334117A" w:rsidR="00BF54F5" w:rsidRPr="00205A38" w:rsidRDefault="00BF54F5" w:rsidP="00BF54F5">
            <w:pPr>
              <w:pStyle w:val="ad"/>
              <w:spacing w:before="72" w:after="72"/>
            </w:pPr>
            <w:r w:rsidRPr="00675C07">
              <w:t>68</w:t>
            </w:r>
          </w:p>
        </w:tc>
        <w:tc>
          <w:tcPr>
            <w:tcW w:w="994" w:type="dxa"/>
          </w:tcPr>
          <w:p w14:paraId="46A606E1" w14:textId="76081EA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-0068</w:t>
            </w:r>
          </w:p>
        </w:tc>
        <w:tc>
          <w:tcPr>
            <w:tcW w:w="1298" w:type="dxa"/>
          </w:tcPr>
          <w:p w14:paraId="6A62C90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AC69224" w14:textId="7C560F2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使用者家目錄權限</w:t>
            </w:r>
          </w:p>
        </w:tc>
        <w:tc>
          <w:tcPr>
            <w:tcW w:w="4048" w:type="dxa"/>
          </w:tcPr>
          <w:p w14:paraId="5EE15A4D" w14:textId="604EDB8F" w:rsidR="00BF54F5" w:rsidRDefault="00BF54F5" w:rsidP="0019312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這項原則設定決定使用者家目錄權限</w:t>
            </w:r>
          </w:p>
          <w:p w14:paraId="0652131E" w14:textId="7DA8EE36" w:rsidR="00BF54F5" w:rsidRDefault="00BF54F5" w:rsidP="0019312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使用者家目錄是系統預設之使用者主目錄，目錄下存放使用者之環境設定與個人檔案，因此任何使用者皆不應具有可寫入其他使用者家目錄之權限</w:t>
            </w:r>
          </w:p>
          <w:p w14:paraId="15B422E5" w14:textId="1876C83F" w:rsidR="00BF54F5" w:rsidRPr="00205A38" w:rsidRDefault="00BF54F5" w:rsidP="0019312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使用者家目錄應限制群組不具寫入</w:t>
            </w:r>
            <w:r>
              <w:rPr>
                <w:rFonts w:hint="eastAsia"/>
              </w:rPr>
              <w:t>(g-w)</w:t>
            </w:r>
            <w:r>
              <w:rPr>
                <w:rFonts w:hint="eastAsia"/>
              </w:rPr>
              <w:t>權限，其他使用者不具讀取、寫入及執行</w:t>
            </w:r>
            <w:r>
              <w:rPr>
                <w:rFonts w:hint="eastAsia"/>
              </w:rPr>
              <w:t>(o-rwx)</w:t>
            </w:r>
            <w:r>
              <w:rPr>
                <w:rFonts w:hint="eastAsia"/>
              </w:rPr>
              <w:lastRenderedPageBreak/>
              <w:t>權限，避免遭未經授權存取與竊取資料</w:t>
            </w:r>
          </w:p>
        </w:tc>
        <w:tc>
          <w:tcPr>
            <w:tcW w:w="4429" w:type="dxa"/>
          </w:tcPr>
          <w:p w14:paraId="3AAB5920" w14:textId="23D5943D" w:rsidR="00BF54F5" w:rsidRDefault="00BF54F5" w:rsidP="003733C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開啟終端機，執行以下腳本，檢查每個使用者家目錄權限：</w:t>
            </w:r>
          </w:p>
          <w:p w14:paraId="5A86E15D"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0380843B"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-E -v '^(halt|sync|shutdown)' /etc/passwd | awk -F: '($7 != "'"$(which nologin)"'" &amp;&amp; $7 != "/bin/false") { print $1 " " $6 }' | while read user dir; do</w:t>
            </w:r>
          </w:p>
          <w:p w14:paraId="745D7DEF"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-d "$dir" ]; then</w:t>
            </w:r>
          </w:p>
          <w:p w14:paraId="41B523FF"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echo "The home directory ($dir) of user $user does not exist."</w:t>
            </w:r>
          </w:p>
          <w:p w14:paraId="5D32D64F"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02548B64"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dirperm=$(ls -ld $dir | cut -f1 -d" ")</w:t>
            </w:r>
          </w:p>
          <w:p w14:paraId="00742405"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$(echo $dirperm | cut -c6) != "-" ]; then</w:t>
            </w:r>
          </w:p>
          <w:p w14:paraId="02967923"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"Group Write permission set on the home directory ($dir) of user</w:t>
            </w:r>
          </w:p>
          <w:p w14:paraId="61B1E95B"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$user"</w:t>
            </w:r>
          </w:p>
          <w:p w14:paraId="0152373D"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4A1DE06C"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$(echo $dirperm | cut -c8) != "-" ]; then</w:t>
            </w:r>
          </w:p>
          <w:p w14:paraId="77377117"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"Other Read permission set on the home directory ($dir) of user</w:t>
            </w:r>
          </w:p>
          <w:p w14:paraId="24FA6D34"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$user"</w:t>
            </w:r>
          </w:p>
          <w:p w14:paraId="363C2275"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3C02AFAE"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$(echo $dirperm | cut -c9) != "-" ]; then</w:t>
            </w:r>
          </w:p>
          <w:p w14:paraId="4E1A837F"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"Other Write permission set on the home directory ($dir) of user</w:t>
            </w:r>
          </w:p>
          <w:p w14:paraId="6A337E71"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$user"</w:t>
            </w:r>
          </w:p>
          <w:p w14:paraId="5486B70D"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4F294D2E"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$(echo $dirperm | cut -c10) != "-" ]; then</w:t>
            </w:r>
          </w:p>
          <w:p w14:paraId="7E82C748"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"Other Execute permission set on the home directory ($dir) of user</w:t>
            </w:r>
          </w:p>
          <w:p w14:paraId="7A2412BC"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$user"</w:t>
            </w:r>
          </w:p>
          <w:p w14:paraId="54EFA09F"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07F1C403"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fi</w:t>
            </w:r>
          </w:p>
          <w:p w14:paraId="60F96F2B" w14:textId="77777777" w:rsidR="00BF54F5" w:rsidRDefault="00BF54F5" w:rsidP="00987DE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5C2ABAC8" w14:textId="4FA9B85C" w:rsidR="00BF54F5" w:rsidRDefault="00BF54F5" w:rsidP="003733C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若出現</w:t>
            </w:r>
            <w:r w:rsidRPr="003733C6">
              <w:rPr>
                <w:rFonts w:hint="eastAsia"/>
              </w:rPr>
              <w:t>群組具寫入權限，其他使用者具讀</w:t>
            </w:r>
            <w:r>
              <w:rPr>
                <w:rFonts w:hint="eastAsia"/>
              </w:rPr>
              <w:t>取</w:t>
            </w:r>
            <w:r w:rsidRPr="003733C6">
              <w:rPr>
                <w:rFonts w:hint="eastAsia"/>
              </w:rPr>
              <w:t>、寫</w:t>
            </w:r>
            <w:r>
              <w:rPr>
                <w:rFonts w:hint="eastAsia"/>
              </w:rPr>
              <w:t>入</w:t>
            </w:r>
            <w:r w:rsidRPr="003733C6">
              <w:rPr>
                <w:rFonts w:hint="eastAsia"/>
              </w:rPr>
              <w:t>及執行權限</w:t>
            </w:r>
            <w:r>
              <w:rPr>
                <w:rFonts w:hint="eastAsia"/>
              </w:rPr>
              <w:t>之家目錄，則可執行以下指令，變更目錄權限</w:t>
            </w:r>
            <w:r w:rsidRPr="00987939">
              <w:rPr>
                <w:rFonts w:hint="eastAsia"/>
              </w:rPr>
              <w:t>為</w:t>
            </w:r>
            <w:r>
              <w:rPr>
                <w:rFonts w:hint="eastAsia"/>
              </w:rPr>
              <w:t>7</w:t>
            </w:r>
            <w:r w:rsidRPr="00987939">
              <w:rPr>
                <w:rFonts w:hint="eastAsia"/>
              </w:rPr>
              <w:t>00</w:t>
            </w:r>
            <w:r w:rsidRPr="00987939">
              <w:rPr>
                <w:rFonts w:hint="eastAsia"/>
              </w:rPr>
              <w:t>或更低權限</w:t>
            </w:r>
            <w:r>
              <w:rPr>
                <w:rFonts w:hint="eastAsia"/>
              </w:rPr>
              <w:t>：</w:t>
            </w:r>
          </w:p>
          <w:p w14:paraId="6E4C75A7" w14:textId="7AFF59C7" w:rsidR="00BF54F5" w:rsidRDefault="00BF54F5" w:rsidP="00746C6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 xml:space="preserve">#chmod </w:t>
            </w:r>
            <w:r>
              <w:t>700</w:t>
            </w:r>
            <w:r>
              <w:rPr>
                <w:rFonts w:hint="eastAsia"/>
              </w:rPr>
              <w:t xml:space="preserve"> /home/(</w:t>
            </w:r>
            <w:r>
              <w:rPr>
                <w:rFonts w:hint="eastAsia"/>
              </w:rPr>
              <w:t>使用者帳號名稱</w:t>
            </w:r>
            <w:r>
              <w:rPr>
                <w:rFonts w:hint="eastAsia"/>
              </w:rPr>
              <w:t>)</w:t>
            </w:r>
          </w:p>
          <w:p w14:paraId="064A7032" w14:textId="447BC6A7" w:rsidR="00BF54F5" w:rsidRPr="00205A38" w:rsidRDefault="00BF54F5" w:rsidP="00987DE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注意：請先通知使用者再變更家目錄相關設定，以避免影響使用者作業</w:t>
            </w:r>
          </w:p>
        </w:tc>
        <w:tc>
          <w:tcPr>
            <w:tcW w:w="1389" w:type="dxa"/>
          </w:tcPr>
          <w:p w14:paraId="70BEF09F" w14:textId="1C8D948E" w:rsidR="00BF54F5" w:rsidRPr="00205A38" w:rsidRDefault="00BF54F5" w:rsidP="00DE0D63">
            <w:pPr>
              <w:pStyle w:val="af"/>
              <w:spacing w:before="72" w:after="72"/>
              <w:cnfStyle w:val="000000000000" w:firstRow="0" w:lastRow="0" w:firstColumn="0" w:lastColumn="0" w:oddVBand="0" w:evenVBand="0" w:oddHBand="0" w:evenHBand="0" w:firstRowFirstColumn="0" w:firstRowLastColumn="0" w:lastRowFirstColumn="0" w:lastRowLastColumn="0"/>
            </w:pPr>
            <w:r w:rsidRPr="007638F2">
              <w:rPr>
                <w:rFonts w:hint="eastAsia"/>
              </w:rPr>
              <w:lastRenderedPageBreak/>
              <w:t>700</w:t>
            </w:r>
            <w:r w:rsidRPr="007638F2">
              <w:rPr>
                <w:rFonts w:hint="eastAsia"/>
              </w:rPr>
              <w:t>或更低權限</w:t>
            </w:r>
          </w:p>
        </w:tc>
      </w:tr>
      <w:tr w:rsidR="00BF54F5" w:rsidRPr="00873D3D" w14:paraId="1A4037E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8002C19" w14:textId="1B05BE5A" w:rsidR="00BF54F5" w:rsidRPr="00205A38" w:rsidRDefault="00BF54F5" w:rsidP="00BF54F5">
            <w:pPr>
              <w:pStyle w:val="ad"/>
              <w:spacing w:before="72" w:after="72"/>
            </w:pPr>
            <w:r w:rsidRPr="00675C07">
              <w:lastRenderedPageBreak/>
              <w:t>69</w:t>
            </w:r>
          </w:p>
        </w:tc>
        <w:tc>
          <w:tcPr>
            <w:tcW w:w="994" w:type="dxa"/>
          </w:tcPr>
          <w:p w14:paraId="69A89751" w14:textId="10EBC03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-0069</w:t>
            </w:r>
          </w:p>
        </w:tc>
        <w:tc>
          <w:tcPr>
            <w:tcW w:w="1298" w:type="dxa"/>
          </w:tcPr>
          <w:p w14:paraId="03C1EF4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4204F2AC"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使用者家目錄擁有者</w:t>
            </w:r>
          </w:p>
        </w:tc>
        <w:tc>
          <w:tcPr>
            <w:tcW w:w="4048" w:type="dxa"/>
          </w:tcPr>
          <w:p w14:paraId="52DE8AB2" w14:textId="77777777" w:rsidR="00BF54F5"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這項原則設定決定使用者家目錄擁有者是否為使用者</w:t>
            </w:r>
          </w:p>
          <w:p w14:paraId="3E7BC32E" w14:textId="0422FF4A" w:rsidR="00BF54F5"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使用者家目錄是系統預設之使用者主目錄，目錄下存放使用者之環境設定與個人檔案</w:t>
            </w:r>
          </w:p>
          <w:p w14:paraId="2CFB807F" w14:textId="73A84140" w:rsidR="00BF54F5" w:rsidRPr="00205A38"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設定使用者家目錄為使用者擁有，以確保使用者個人資料安全</w:t>
            </w:r>
          </w:p>
        </w:tc>
        <w:tc>
          <w:tcPr>
            <w:tcW w:w="4429" w:type="dxa"/>
          </w:tcPr>
          <w:p w14:paraId="477D583C" w14:textId="77777777" w:rsidR="00BF54F5"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開啟終端機，執行以下腳本，檢查每個使用者家目錄擁有者：</w:t>
            </w:r>
          </w:p>
          <w:p w14:paraId="2EAED64E"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04604661"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grep -E -v '^(halt|sync|shutdown)' /etc/passwd | awk -F: '($7 != "'"$(which nologin)"'" &amp;&amp; $7 != </w:t>
            </w:r>
            <w:r>
              <w:lastRenderedPageBreak/>
              <w:t>"/bin/false") { print $1 " " $6 }' | while read user dir; do</w:t>
            </w:r>
          </w:p>
          <w:p w14:paraId="7C78BB1F"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-d "$dir" ]; then</w:t>
            </w:r>
          </w:p>
          <w:p w14:paraId="3EAF83D5"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"The home directory ($dir) of user $user does not exist."</w:t>
            </w:r>
          </w:p>
          <w:p w14:paraId="6E6147AF"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25080574"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owner=$(stat -L -c "%U" "$dir")</w:t>
            </w:r>
          </w:p>
          <w:p w14:paraId="3FC5F6CD"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"$owner" != "$user" ]; then</w:t>
            </w:r>
          </w:p>
          <w:p w14:paraId="2899F123"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"The home directory ($dir) of user $user is owned by $owner."</w:t>
            </w:r>
          </w:p>
          <w:p w14:paraId="34C49D50"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75D3D87B"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w:t>
            </w:r>
          </w:p>
          <w:p w14:paraId="5B24DF64" w14:textId="77777777" w:rsidR="00BF54F5" w:rsidRDefault="00BF54F5" w:rsidP="00FF4A8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309AF125" w14:textId="4DA85AB3" w:rsidR="00BF54F5"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若出現使用者之家目錄非使用者擁有，則可執行以下指令，變更家目錄擁有者為使用者：</w:t>
            </w:r>
          </w:p>
          <w:p w14:paraId="4321EEE9" w14:textId="24F0BD4C" w:rsidR="00BF54F5"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#chown (</w:t>
            </w:r>
            <w:r>
              <w:rPr>
                <w:rFonts w:hint="eastAsia"/>
              </w:rPr>
              <w:t>使用者帳號名稱</w:t>
            </w:r>
            <w:r>
              <w:rPr>
                <w:rFonts w:hint="eastAsia"/>
              </w:rPr>
              <w:t>) /home/(</w:t>
            </w:r>
            <w:r>
              <w:rPr>
                <w:rFonts w:hint="eastAsia"/>
              </w:rPr>
              <w:t>使用者帳號名稱</w:t>
            </w:r>
            <w:r>
              <w:rPr>
                <w:rFonts w:hint="eastAsia"/>
              </w:rPr>
              <w:t>)</w:t>
            </w:r>
          </w:p>
          <w:p w14:paraId="07D72BA7" w14:textId="4E2186EC" w:rsidR="00BF54F5" w:rsidRPr="00205A38" w:rsidRDefault="00BF54F5" w:rsidP="00FF4A8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注意：請先通知使用者再變更家目錄相關設定，以避免影響使用者作業</w:t>
            </w:r>
          </w:p>
        </w:tc>
        <w:tc>
          <w:tcPr>
            <w:tcW w:w="1389" w:type="dxa"/>
          </w:tcPr>
          <w:p w14:paraId="64B25253"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使用者擁有</w:t>
            </w:r>
          </w:p>
        </w:tc>
      </w:tr>
      <w:tr w:rsidR="00BF54F5" w:rsidRPr="00873D3D" w14:paraId="46E36CB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CAC5EDF" w14:textId="24A4384E" w:rsidR="00BF54F5" w:rsidRPr="00205A38" w:rsidRDefault="00BF54F5" w:rsidP="00BF54F5">
            <w:pPr>
              <w:pStyle w:val="ad"/>
              <w:spacing w:before="72" w:after="72"/>
            </w:pPr>
            <w:r w:rsidRPr="00675C07">
              <w:lastRenderedPageBreak/>
              <w:t>70</w:t>
            </w:r>
          </w:p>
        </w:tc>
        <w:tc>
          <w:tcPr>
            <w:tcW w:w="994" w:type="dxa"/>
          </w:tcPr>
          <w:p w14:paraId="6BC06A53" w14:textId="5FA8223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-0070</w:t>
            </w:r>
          </w:p>
        </w:tc>
        <w:tc>
          <w:tcPr>
            <w:tcW w:w="1298" w:type="dxa"/>
          </w:tcPr>
          <w:p w14:paraId="4FBBDFC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75847EE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使用者家目錄擁有群組</w:t>
            </w:r>
          </w:p>
        </w:tc>
        <w:tc>
          <w:tcPr>
            <w:tcW w:w="4048" w:type="dxa"/>
          </w:tcPr>
          <w:p w14:paraId="7704504E" w14:textId="77777777" w:rsidR="00BF54F5"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這項原則設定決定使用者家目錄擁有群組是否為使用者群組</w:t>
            </w:r>
          </w:p>
          <w:p w14:paraId="7B89C721" w14:textId="48F65755" w:rsidR="00BF54F5"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使用者家目錄是系統預設之使用者主目錄，目錄下存放使用者之環境設定與個人檔案</w:t>
            </w:r>
          </w:p>
          <w:p w14:paraId="6FA9347F" w14:textId="2D813BE9" w:rsidR="00BF54F5"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若使用者家目錄擁有群組</w:t>
            </w:r>
            <w:r>
              <w:rPr>
                <w:rFonts w:hint="eastAsia"/>
              </w:rPr>
              <w:t>GID</w:t>
            </w:r>
            <w:r>
              <w:rPr>
                <w:rFonts w:hint="eastAsia"/>
              </w:rPr>
              <w:t>與使用者群組</w:t>
            </w:r>
            <w:r>
              <w:rPr>
                <w:rFonts w:hint="eastAsia"/>
              </w:rPr>
              <w:t>GID</w:t>
            </w:r>
            <w:r>
              <w:rPr>
                <w:rFonts w:hint="eastAsia"/>
              </w:rPr>
              <w:t>不同，將導致其他使用者可存取該使用者之檔案</w:t>
            </w:r>
          </w:p>
          <w:p w14:paraId="494FE18D" w14:textId="6FD7276F" w:rsidR="00BF54F5" w:rsidRPr="00205A38"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設定使用者家目錄為使用者群組擁有，以確保使用者個人資料安全</w:t>
            </w:r>
          </w:p>
        </w:tc>
        <w:tc>
          <w:tcPr>
            <w:tcW w:w="4429" w:type="dxa"/>
          </w:tcPr>
          <w:p w14:paraId="188CA9FA" w14:textId="51E41FED" w:rsidR="00BF54F5"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開啟終端機，執行以下腳本，檢查每個使用者家目錄之擁有群組</w:t>
            </w:r>
            <w:r>
              <w:rPr>
                <w:rFonts w:hint="eastAsia"/>
              </w:rPr>
              <w:t>GID</w:t>
            </w:r>
            <w:r>
              <w:rPr>
                <w:rFonts w:hint="eastAsia"/>
              </w:rPr>
              <w:t>：</w:t>
            </w:r>
          </w:p>
          <w:p w14:paraId="6761A7CC"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286F1DFE"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-E -v '^(halt|sync|shutdown)' /etc/passwd | awk -F: '($7 != "'"$(which nologin)"'" &amp;&amp; $7 != "/bin/false") { print $1 " " $4 " " $6 }' | while read user gid dir; do</w:t>
            </w:r>
          </w:p>
          <w:p w14:paraId="49DE6DCB"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if [ ! -d "$dir" ]; then</w:t>
            </w:r>
          </w:p>
          <w:p w14:paraId="7526DA63"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"The home directory ($dir) of user $user does not exist."</w:t>
            </w:r>
          </w:p>
          <w:p w14:paraId="6E94F967"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6430E4EB"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owner=$(stat -L -c "%g" "$dir")</w:t>
            </w:r>
          </w:p>
          <w:p w14:paraId="42CAF8FE"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"$owner" != "$gid" ]; then</w:t>
            </w:r>
          </w:p>
          <w:p w14:paraId="7FBEF825"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"The home directory ($dir) of group $gid is owned by group $owner."</w:t>
            </w:r>
          </w:p>
          <w:p w14:paraId="5C429568"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016A9B44"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w:t>
            </w:r>
          </w:p>
          <w:p w14:paraId="71D32311" w14:textId="77777777"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4BF53930" w14:textId="77777777" w:rsidR="00BF54F5"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若出現使用者家目錄非使用者群組所擁有，則可執行以下指令，</w:t>
            </w:r>
            <w:r>
              <w:rPr>
                <w:rFonts w:hint="eastAsia"/>
              </w:rPr>
              <w:lastRenderedPageBreak/>
              <w:t>變更家目錄擁有者為使用者群組：</w:t>
            </w:r>
          </w:p>
          <w:p w14:paraId="199FCF1D" w14:textId="6222DA0F" w:rsidR="00BF54F5" w:rsidRDefault="00BF54F5" w:rsidP="001F21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#chgrp (</w:t>
            </w:r>
            <w:r>
              <w:rPr>
                <w:rFonts w:hint="eastAsia"/>
              </w:rPr>
              <w:t>使用者群組名稱或</w:t>
            </w:r>
            <w:r>
              <w:rPr>
                <w:rFonts w:hint="eastAsia"/>
              </w:rPr>
              <w:t xml:space="preserve">GID) </w:t>
            </w:r>
            <w:r w:rsidRPr="00F6747F">
              <w:rPr>
                <w:rFonts w:hint="eastAsia"/>
              </w:rPr>
              <w:t>/home/(</w:t>
            </w:r>
            <w:r w:rsidRPr="00F6747F">
              <w:rPr>
                <w:rFonts w:hint="eastAsia"/>
              </w:rPr>
              <w:t>使用者帳號名稱</w:t>
            </w:r>
            <w:r w:rsidRPr="00F6747F">
              <w:rPr>
                <w:rFonts w:hint="eastAsia"/>
              </w:rPr>
              <w:t>)</w:t>
            </w:r>
          </w:p>
          <w:p w14:paraId="22D95BDC" w14:textId="3C0303D2" w:rsidR="00BF54F5" w:rsidRPr="00205A38" w:rsidRDefault="00BF54F5" w:rsidP="001F21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注意：請先通知使用者再變更家目錄相關設定，以避免影響使用者作業</w:t>
            </w:r>
          </w:p>
        </w:tc>
        <w:tc>
          <w:tcPr>
            <w:tcW w:w="1389" w:type="dxa"/>
          </w:tcPr>
          <w:p w14:paraId="07A5D5FA"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使用者群組擁有</w:t>
            </w:r>
          </w:p>
        </w:tc>
      </w:tr>
      <w:tr w:rsidR="00BF54F5" w:rsidRPr="00873D3D" w14:paraId="3055362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DCEDA37" w14:textId="1C8D3890" w:rsidR="00BF54F5" w:rsidRPr="00205A38" w:rsidRDefault="00BF54F5" w:rsidP="00BF54F5">
            <w:pPr>
              <w:pStyle w:val="ad"/>
              <w:spacing w:before="72" w:after="72"/>
            </w:pPr>
            <w:r w:rsidRPr="00675C07">
              <w:lastRenderedPageBreak/>
              <w:t>71</w:t>
            </w:r>
          </w:p>
        </w:tc>
        <w:tc>
          <w:tcPr>
            <w:tcW w:w="994" w:type="dxa"/>
          </w:tcPr>
          <w:p w14:paraId="23962B67" w14:textId="06F9852A"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-0071</w:t>
            </w:r>
          </w:p>
        </w:tc>
        <w:tc>
          <w:tcPr>
            <w:tcW w:w="1298" w:type="dxa"/>
          </w:tcPr>
          <w:p w14:paraId="530BC37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05569D27" w14:textId="37A9AF7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w:t>
            </w:r>
            <w:r>
              <w:rPr>
                <w:rFonts w:hint="eastAsia"/>
              </w:rPr>
              <w:t>之</w:t>
            </w:r>
            <w:r w:rsidRPr="00205A38">
              <w:rPr>
                <w:rFonts w:hint="eastAsia"/>
              </w:rPr>
              <w:t>「</w:t>
            </w:r>
            <w:r w:rsidRPr="00205A38">
              <w:rPr>
                <w:rFonts w:hint="eastAsia"/>
              </w:rPr>
              <w:t>.</w:t>
            </w:r>
            <w:r w:rsidRPr="00205A38">
              <w:rPr>
                <w:rFonts w:hint="eastAsia"/>
              </w:rPr>
              <w:t>」檔案權限</w:t>
            </w:r>
          </w:p>
        </w:tc>
        <w:tc>
          <w:tcPr>
            <w:tcW w:w="4048" w:type="dxa"/>
          </w:tcPr>
          <w:p w14:paraId="66D78A60" w14:textId="57DDA7A0" w:rsidR="00BF54F5" w:rsidRDefault="00BF54F5" w:rsidP="00E7446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這項原則設定決定是否設定使用者家目錄之「</w:t>
            </w:r>
            <w:r>
              <w:rPr>
                <w:rFonts w:hint="eastAsia"/>
              </w:rPr>
              <w:t>.</w:t>
            </w:r>
            <w:r>
              <w:rPr>
                <w:rFonts w:hint="eastAsia"/>
              </w:rPr>
              <w:t>」檔案權限，使用者家目錄之「</w:t>
            </w:r>
            <w:r>
              <w:rPr>
                <w:rFonts w:hint="eastAsia"/>
              </w:rPr>
              <w:t>.</w:t>
            </w:r>
            <w:r>
              <w:rPr>
                <w:rFonts w:hint="eastAsia"/>
              </w:rPr>
              <w:t>」檔案包含使用者之初始化檔案與其他設定檔</w:t>
            </w:r>
          </w:p>
          <w:p w14:paraId="75E48154" w14:textId="6D747838" w:rsidR="00BF54F5" w:rsidRPr="00205A38" w:rsidRDefault="00BF54F5" w:rsidP="00E7446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限制使用者家目錄之「</w:t>
            </w:r>
            <w:r>
              <w:rPr>
                <w:rFonts w:hint="eastAsia"/>
              </w:rPr>
              <w:t>.</w:t>
            </w:r>
            <w:r>
              <w:rPr>
                <w:rFonts w:hint="eastAsia"/>
              </w:rPr>
              <w:t>」檔案寫入權限，以避免惡意人士藉由竊取或修改使用者資料，進而取得該使用者之系統權限</w:t>
            </w:r>
          </w:p>
        </w:tc>
        <w:tc>
          <w:tcPr>
            <w:tcW w:w="4429" w:type="dxa"/>
          </w:tcPr>
          <w:p w14:paraId="5A426867" w14:textId="2834E70B" w:rsidR="00BF54F5" w:rsidRDefault="00BF54F5" w:rsidP="00E7446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開啟終端機，執行以下腳本，檢查每個使用者家目錄之「</w:t>
            </w:r>
            <w:r>
              <w:rPr>
                <w:rFonts w:hint="eastAsia"/>
              </w:rPr>
              <w:t>.</w:t>
            </w:r>
            <w:r>
              <w:rPr>
                <w:rFonts w:hint="eastAsia"/>
              </w:rPr>
              <w:t>」檔案權限：</w:t>
            </w:r>
          </w:p>
          <w:p w14:paraId="40AC1F0B"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262FCADB"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-E -v '^(halt|sync|shutdown)' /etc/passwd | awk -F: '($7 != "'"$(which nologin)"'" &amp;&amp; $7 != "/bin/false") { print $1 " " $6 }' | while read user dir; do</w:t>
            </w:r>
          </w:p>
          <w:p w14:paraId="1285EF94"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-d "$dir" ]; then</w:t>
            </w:r>
          </w:p>
          <w:p w14:paraId="3744C733"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echo "The home directory ($dir) of user $user does not exist."</w:t>
            </w:r>
          </w:p>
          <w:p w14:paraId="649ABF79"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1FB07DE5"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for file in $dir/.[A-Za-z0-9]*; do</w:t>
            </w:r>
          </w:p>
          <w:p w14:paraId="50DA741C"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-h "$file" -a -f "$file" ]; then</w:t>
            </w:r>
          </w:p>
          <w:p w14:paraId="67A53FAB"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fileperm=$(ls -ld $file | cut -f1 -d" ")</w:t>
            </w:r>
          </w:p>
          <w:p w14:paraId="498879BB"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$(echo $fileperm | cut -c6) != "-" ]; then</w:t>
            </w:r>
          </w:p>
          <w:p w14:paraId="13B2E962"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"Group Write permission set on file $file"</w:t>
            </w:r>
          </w:p>
          <w:p w14:paraId="51AFFE09"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67B18A44"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$(echo $fileperm | cut -c9) != "-" ]; then</w:t>
            </w:r>
          </w:p>
          <w:p w14:paraId="21123B3B"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echo "Other Write permission set on file $file"</w:t>
            </w:r>
          </w:p>
          <w:p w14:paraId="537708D2"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189A3795"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6F531A0E"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done</w:t>
            </w:r>
          </w:p>
          <w:p w14:paraId="621B7D80"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53AA7F6D" w14:textId="7777777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4EE74FF7" w14:textId="229E003A" w:rsidR="00BF54F5" w:rsidRDefault="00BF54F5" w:rsidP="00BC485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若出現具有</w:t>
            </w:r>
            <w:r>
              <w:rPr>
                <w:rFonts w:hint="eastAsia"/>
              </w:rPr>
              <w:t>world-writable</w:t>
            </w:r>
            <w:r>
              <w:rPr>
                <w:rFonts w:hint="eastAsia"/>
              </w:rPr>
              <w:t>或</w:t>
            </w:r>
            <w:r>
              <w:rPr>
                <w:rFonts w:hint="eastAsia"/>
              </w:rPr>
              <w:t>group-writable</w:t>
            </w:r>
            <w:r>
              <w:rPr>
                <w:rFonts w:hint="eastAsia"/>
              </w:rPr>
              <w:t>權限之「</w:t>
            </w:r>
            <w:r>
              <w:rPr>
                <w:rFonts w:hint="eastAsia"/>
              </w:rPr>
              <w:t>.</w:t>
            </w:r>
            <w:r w:rsidRPr="00940039">
              <w:rPr>
                <w:rFonts w:hint="eastAsia"/>
              </w:rPr>
              <w:t>」</w:t>
            </w:r>
            <w:r>
              <w:rPr>
                <w:rFonts w:hint="eastAsia"/>
              </w:rPr>
              <w:t>檔案，則可執行以下指令，移除群組與其他身分之寫入權限</w:t>
            </w:r>
            <w:r w:rsidRPr="00BC4854">
              <w:rPr>
                <w:rFonts w:hint="eastAsia"/>
              </w:rPr>
              <w:t>或更低權限</w:t>
            </w:r>
            <w:r>
              <w:rPr>
                <w:rFonts w:hint="eastAsia"/>
              </w:rPr>
              <w:t>：</w:t>
            </w:r>
          </w:p>
          <w:p w14:paraId="5E930118" w14:textId="78E9F1E7" w:rsidR="00BF54F5" w:rsidRDefault="00BF54F5" w:rsidP="00E7446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 xml:space="preserve">#chmod </w:t>
            </w:r>
            <w:r>
              <w:t>go</w:t>
            </w:r>
            <w:r>
              <w:rPr>
                <w:rFonts w:hint="eastAsia"/>
              </w:rPr>
              <w:t>-w (</w:t>
            </w:r>
            <w:r>
              <w:rPr>
                <w:rFonts w:hint="eastAsia"/>
              </w:rPr>
              <w:t>檔案名稱</w:t>
            </w:r>
            <w:r>
              <w:rPr>
                <w:rFonts w:hint="eastAsia"/>
              </w:rPr>
              <w:t>)</w:t>
            </w:r>
          </w:p>
          <w:p w14:paraId="489DE8F5" w14:textId="411A5F7D" w:rsidR="00BF54F5" w:rsidRPr="00205A38" w:rsidRDefault="00BF54F5" w:rsidP="00E7446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w:t>
            </w:r>
            <w:bookmarkStart w:id="15" w:name="OLE_LINK1"/>
            <w:r>
              <w:rPr>
                <w:rFonts w:hint="eastAsia"/>
              </w:rPr>
              <w:t>請先通知使用者再變更家目錄相關設定，以避免影響使用者作業</w:t>
            </w:r>
            <w:bookmarkEnd w:id="15"/>
          </w:p>
        </w:tc>
        <w:tc>
          <w:tcPr>
            <w:tcW w:w="1389" w:type="dxa"/>
          </w:tcPr>
          <w:p w14:paraId="6CFEE6C7" w14:textId="12D53DC4"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8300A5">
              <w:rPr>
                <w:rFonts w:hint="eastAsia"/>
              </w:rPr>
              <w:lastRenderedPageBreak/>
              <w:t>go-w</w:t>
            </w:r>
            <w:r w:rsidRPr="008300A5">
              <w:rPr>
                <w:rFonts w:hint="eastAsia"/>
              </w:rPr>
              <w:t>或更低權限</w:t>
            </w:r>
          </w:p>
        </w:tc>
      </w:tr>
      <w:tr w:rsidR="00BF54F5" w:rsidRPr="00873D3D" w14:paraId="21B83E7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00A7D88" w14:textId="2F2E2D59" w:rsidR="00BF54F5" w:rsidRPr="00205A38" w:rsidRDefault="00BF54F5" w:rsidP="00BF54F5">
            <w:pPr>
              <w:pStyle w:val="ad"/>
              <w:spacing w:before="72" w:after="72"/>
            </w:pPr>
            <w:r w:rsidRPr="00675C07">
              <w:lastRenderedPageBreak/>
              <w:t>72</w:t>
            </w:r>
          </w:p>
        </w:tc>
        <w:tc>
          <w:tcPr>
            <w:tcW w:w="994" w:type="dxa"/>
          </w:tcPr>
          <w:p w14:paraId="3D7EB9AD" w14:textId="0C146FF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-0072</w:t>
            </w:r>
          </w:p>
        </w:tc>
        <w:tc>
          <w:tcPr>
            <w:tcW w:w="1298" w:type="dxa"/>
          </w:tcPr>
          <w:p w14:paraId="41A5F19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16315212" w14:textId="10905DA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w:t>
            </w:r>
            <w:r>
              <w:rPr>
                <w:rFonts w:hint="eastAsia"/>
              </w:rPr>
              <w:t>之</w:t>
            </w:r>
            <w:r w:rsidRPr="00205A38">
              <w:rPr>
                <w:rFonts w:hint="eastAsia"/>
              </w:rPr>
              <w:t>「</w:t>
            </w:r>
            <w:r w:rsidRPr="00205A38">
              <w:rPr>
                <w:rFonts w:hint="eastAsia"/>
              </w:rPr>
              <w:t>.forward</w:t>
            </w:r>
            <w:r w:rsidRPr="00205A38">
              <w:rPr>
                <w:rFonts w:hint="eastAsia"/>
              </w:rPr>
              <w:t>」檔案</w:t>
            </w:r>
          </w:p>
        </w:tc>
        <w:tc>
          <w:tcPr>
            <w:tcW w:w="4048" w:type="dxa"/>
          </w:tcPr>
          <w:p w14:paraId="7D2642D2" w14:textId="0D657C2E" w:rsidR="00BF54F5" w:rsidRDefault="00BF54F5" w:rsidP="004C631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這項原則設定決定是否移除使用者家目錄之「</w:t>
            </w:r>
            <w:r>
              <w:rPr>
                <w:rFonts w:hint="eastAsia"/>
              </w:rPr>
              <w:t>.forward</w:t>
            </w:r>
            <w:r>
              <w:rPr>
                <w:rFonts w:hint="eastAsia"/>
              </w:rPr>
              <w:t>」檔案</w:t>
            </w:r>
          </w:p>
          <w:p w14:paraId="3FDE5AAA" w14:textId="0959A025" w:rsidR="00BF54F5" w:rsidRDefault="00BF54F5" w:rsidP="004C631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.forward</w:t>
            </w:r>
            <w:r>
              <w:rPr>
                <w:rFonts w:hint="eastAsia"/>
              </w:rPr>
              <w:t>」檔案用於設定將使用者郵件轉發到指定之電子郵件信箱</w:t>
            </w:r>
          </w:p>
          <w:p w14:paraId="504906A5" w14:textId="5F073157" w:rsidR="00BF54F5" w:rsidRPr="00205A38" w:rsidRDefault="00BF54F5" w:rsidP="004C631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移除「</w:t>
            </w:r>
            <w:r>
              <w:rPr>
                <w:rFonts w:hint="eastAsia"/>
              </w:rPr>
              <w:t>.forward</w:t>
            </w:r>
            <w:r>
              <w:rPr>
                <w:rFonts w:hint="eastAsia"/>
              </w:rPr>
              <w:t>」檔案以停用郵件轉發功能，避免機敏資料洩漏</w:t>
            </w:r>
          </w:p>
        </w:tc>
        <w:tc>
          <w:tcPr>
            <w:tcW w:w="4429" w:type="dxa"/>
          </w:tcPr>
          <w:p w14:paraId="1C90CE72" w14:textId="77777777" w:rsidR="00BF54F5" w:rsidRDefault="00BF54F5" w:rsidP="004C631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開啟終端機，執行以下腳本，檢查每個使用者家目錄是否存在「</w:t>
            </w:r>
            <w:r>
              <w:rPr>
                <w:rFonts w:hint="eastAsia"/>
              </w:rPr>
              <w:t>.forward</w:t>
            </w:r>
            <w:r>
              <w:rPr>
                <w:rFonts w:hint="eastAsia"/>
              </w:rPr>
              <w:t>」檔案：</w:t>
            </w:r>
          </w:p>
          <w:p w14:paraId="7A4CB178"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6B41426D"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-E -v '^(root|halt|sync|shutdown)' /etc/passwd | awk -F: '($7 != "'"$(which nologin)"'" &amp;&amp; $7 != "/bin/false") { print $1 " " $6 }' | while read user dir; do</w:t>
            </w:r>
          </w:p>
          <w:p w14:paraId="419E36ED"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-d "$dir" ]; then</w:t>
            </w:r>
          </w:p>
          <w:p w14:paraId="6DADE827"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"The home directory ($dir) of user $user does not exist."</w:t>
            </w:r>
          </w:p>
          <w:p w14:paraId="43B01A00"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55E25953"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-h "$dir/.forward" -a -f "$dir/.forward" ]; then</w:t>
            </w:r>
          </w:p>
          <w:p w14:paraId="6789B17F"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echo ".forward file $dir/.forward exists"</w:t>
            </w:r>
          </w:p>
          <w:p w14:paraId="286B4801"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36B6134C"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020F28A6" w14:textId="77777777"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1A971A36" w14:textId="77777777" w:rsidR="00BF54F5" w:rsidRDefault="00BF54F5" w:rsidP="004C631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若存在「</w:t>
            </w:r>
            <w:r>
              <w:rPr>
                <w:rFonts w:hint="eastAsia"/>
              </w:rPr>
              <w:t>.forward</w:t>
            </w:r>
            <w:r>
              <w:rPr>
                <w:rFonts w:hint="eastAsia"/>
              </w:rPr>
              <w:t>」檔案，則可執行以下指令移除檔案：</w:t>
            </w:r>
          </w:p>
          <w:p w14:paraId="31D53C0C" w14:textId="37CB0133" w:rsidR="00BF54F5" w:rsidRDefault="00BF54F5" w:rsidP="004C631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#rm (</w:t>
            </w:r>
            <w:r>
              <w:rPr>
                <w:rFonts w:hint="eastAsia"/>
              </w:rPr>
              <w:t>檔案名稱</w:t>
            </w:r>
            <w:r>
              <w:rPr>
                <w:rFonts w:hint="eastAsia"/>
              </w:rPr>
              <w:t>)</w:t>
            </w:r>
          </w:p>
          <w:p w14:paraId="5C6D6C34" w14:textId="6F8DE109" w:rsidR="00BF54F5" w:rsidRPr="00205A38" w:rsidRDefault="00BF54F5" w:rsidP="0088254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w:t>
            </w:r>
            <w:r w:rsidRPr="0088254E">
              <w:rPr>
                <w:rFonts w:hint="eastAsia"/>
              </w:rPr>
              <w:t>請先通知使用者再變更家目錄相關設定，以避免影響使用者作業</w:t>
            </w:r>
          </w:p>
        </w:tc>
        <w:tc>
          <w:tcPr>
            <w:tcW w:w="1389" w:type="dxa"/>
          </w:tcPr>
          <w:p w14:paraId="6CDCEA8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移除</w:t>
            </w:r>
          </w:p>
        </w:tc>
      </w:tr>
      <w:tr w:rsidR="00BF54F5" w:rsidRPr="00873D3D" w14:paraId="710246F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440A1C3" w14:textId="2F69276F" w:rsidR="00BF54F5" w:rsidRPr="00205A38" w:rsidRDefault="00BF54F5" w:rsidP="00BF54F5">
            <w:pPr>
              <w:pStyle w:val="ad"/>
              <w:spacing w:before="72" w:after="72"/>
            </w:pPr>
            <w:r w:rsidRPr="00675C07">
              <w:t>73</w:t>
            </w:r>
          </w:p>
        </w:tc>
        <w:tc>
          <w:tcPr>
            <w:tcW w:w="994" w:type="dxa"/>
          </w:tcPr>
          <w:p w14:paraId="2E8A8378" w14:textId="46F6A5AD"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-0073</w:t>
            </w:r>
          </w:p>
        </w:tc>
        <w:tc>
          <w:tcPr>
            <w:tcW w:w="1298" w:type="dxa"/>
          </w:tcPr>
          <w:p w14:paraId="12E24CF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0EAF6651" w14:textId="4E615E18"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w:t>
            </w:r>
            <w:r>
              <w:rPr>
                <w:rFonts w:hint="eastAsia"/>
              </w:rPr>
              <w:t>之</w:t>
            </w:r>
            <w:r w:rsidRPr="00205A38">
              <w:rPr>
                <w:rFonts w:hint="eastAsia"/>
              </w:rPr>
              <w:t>「</w:t>
            </w:r>
            <w:r w:rsidRPr="00205A38">
              <w:rPr>
                <w:rFonts w:hint="eastAsia"/>
              </w:rPr>
              <w:t>.netrc</w:t>
            </w:r>
            <w:r w:rsidRPr="00205A38">
              <w:rPr>
                <w:rFonts w:hint="eastAsia"/>
              </w:rPr>
              <w:t>」檔案</w:t>
            </w:r>
          </w:p>
        </w:tc>
        <w:tc>
          <w:tcPr>
            <w:tcW w:w="4048" w:type="dxa"/>
          </w:tcPr>
          <w:p w14:paraId="79F4E8F2" w14:textId="08639078" w:rsidR="00BF54F5" w:rsidRDefault="00BF54F5" w:rsidP="0024274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這項原則設定決定是否移除使用者家目錄之「</w:t>
            </w:r>
            <w:r>
              <w:rPr>
                <w:rFonts w:hint="eastAsia"/>
              </w:rPr>
              <w:t>.netrc</w:t>
            </w:r>
            <w:r>
              <w:rPr>
                <w:rFonts w:hint="eastAsia"/>
              </w:rPr>
              <w:t>」檔案</w:t>
            </w:r>
          </w:p>
          <w:p w14:paraId="43997C9B" w14:textId="27B2BDE8" w:rsidR="00BF54F5" w:rsidRPr="00205A38" w:rsidRDefault="00BF54F5" w:rsidP="0024274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.netrc</w:t>
            </w:r>
            <w:r>
              <w:rPr>
                <w:rFonts w:hint="eastAsia"/>
              </w:rPr>
              <w:t>」檔案包含用於登入遠端</w:t>
            </w:r>
            <w:r>
              <w:rPr>
                <w:rFonts w:hint="eastAsia"/>
              </w:rPr>
              <w:t>FTP</w:t>
            </w:r>
            <w:r>
              <w:rPr>
                <w:rFonts w:hint="eastAsia"/>
              </w:rPr>
              <w:t>主機進行檔案傳輸之帳號與明文通行碼，移除</w:t>
            </w:r>
            <w:r>
              <w:rPr>
                <w:rFonts w:hint="eastAsia"/>
              </w:rPr>
              <w:lastRenderedPageBreak/>
              <w:t>「</w:t>
            </w:r>
            <w:r>
              <w:rPr>
                <w:rFonts w:hint="eastAsia"/>
              </w:rPr>
              <w:t>.netrc</w:t>
            </w:r>
            <w:r>
              <w:rPr>
                <w:rFonts w:hint="eastAsia"/>
              </w:rPr>
              <w:t>」檔案以避免對遠端</w:t>
            </w:r>
            <w:r>
              <w:rPr>
                <w:rFonts w:hint="eastAsia"/>
              </w:rPr>
              <w:t>F</w:t>
            </w:r>
            <w:r w:rsidRPr="00A57CE3">
              <w:t>TP</w:t>
            </w:r>
            <w:r>
              <w:rPr>
                <w:rFonts w:hint="eastAsia"/>
              </w:rPr>
              <w:t>主機造成之風險</w:t>
            </w:r>
          </w:p>
        </w:tc>
        <w:tc>
          <w:tcPr>
            <w:tcW w:w="4429" w:type="dxa"/>
          </w:tcPr>
          <w:p w14:paraId="724E2757" w14:textId="77777777" w:rsidR="00BF54F5" w:rsidRDefault="00BF54F5" w:rsidP="0024274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開啟終端機，執行以下腳本，檢查每個使用者家目錄是否存在「</w:t>
            </w:r>
            <w:r>
              <w:rPr>
                <w:rFonts w:hint="eastAsia"/>
              </w:rPr>
              <w:t>.netrc</w:t>
            </w:r>
            <w:r>
              <w:rPr>
                <w:rFonts w:hint="eastAsia"/>
              </w:rPr>
              <w:t>」檔案：</w:t>
            </w:r>
          </w:p>
          <w:p w14:paraId="3B481710"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57A98E5D"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grep -E -v '^(root|halt|sync|shutdown)' /etc/passwd | awk -F: '($7 != "'"$(which nologin)"'" &amp;&amp; $7 != "/bin/false") { print $1 " " $6 }' | while read user dir; do</w:t>
            </w:r>
          </w:p>
          <w:p w14:paraId="1EC75F8D"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-d "$dir" ]; then</w:t>
            </w:r>
          </w:p>
          <w:p w14:paraId="61A96EED"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"The home directory ($dir) of user $user does not exist."</w:t>
            </w:r>
          </w:p>
          <w:p w14:paraId="3C11579C"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005AC987"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-h "$dir/.netrc" -a -f "$dir/.netrc" ]; then</w:t>
            </w:r>
          </w:p>
          <w:p w14:paraId="35F1E8F4"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".netrc file $dir/.netrc exists"</w:t>
            </w:r>
          </w:p>
          <w:p w14:paraId="1C82B93A"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5E08AD1A"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0DE59FC8" w14:textId="77777777"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3D2F6D42" w14:textId="77777777" w:rsidR="00BF54F5" w:rsidRDefault="00BF54F5" w:rsidP="0024274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若存在「</w:t>
            </w:r>
            <w:r>
              <w:rPr>
                <w:rFonts w:hint="eastAsia"/>
              </w:rPr>
              <w:t>.netrc</w:t>
            </w:r>
            <w:r>
              <w:rPr>
                <w:rFonts w:hint="eastAsia"/>
              </w:rPr>
              <w:t>」檔案，則可執行以下指令移除檔案：</w:t>
            </w:r>
          </w:p>
          <w:p w14:paraId="5F7F6041" w14:textId="7F5DB659" w:rsidR="00BF54F5" w:rsidRDefault="00BF54F5" w:rsidP="0024274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#rm (</w:t>
            </w:r>
            <w:r>
              <w:rPr>
                <w:rFonts w:hint="eastAsia"/>
              </w:rPr>
              <w:t>檔案名稱</w:t>
            </w:r>
            <w:r>
              <w:rPr>
                <w:rFonts w:hint="eastAsia"/>
              </w:rPr>
              <w:t>)</w:t>
            </w:r>
          </w:p>
          <w:p w14:paraId="349C914E" w14:textId="71FBBB1E" w:rsidR="00BF54F5" w:rsidRPr="00205A38" w:rsidRDefault="00BF54F5" w:rsidP="0024274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注意：請先通知使用者再變更家目錄相關設定，以避免影響使用者作業</w:t>
            </w:r>
          </w:p>
        </w:tc>
        <w:tc>
          <w:tcPr>
            <w:tcW w:w="1389" w:type="dxa"/>
          </w:tcPr>
          <w:p w14:paraId="757F2231"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移除</w:t>
            </w:r>
          </w:p>
        </w:tc>
      </w:tr>
      <w:tr w:rsidR="00BF54F5" w:rsidRPr="00873D3D" w14:paraId="5F88BAF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F697E71" w14:textId="225940C9" w:rsidR="00BF54F5" w:rsidRPr="00205A38" w:rsidRDefault="00BF54F5" w:rsidP="00BF54F5">
            <w:pPr>
              <w:pStyle w:val="ad"/>
              <w:spacing w:before="72" w:after="72"/>
            </w:pPr>
            <w:r w:rsidRPr="00675C07">
              <w:lastRenderedPageBreak/>
              <w:t>74</w:t>
            </w:r>
          </w:p>
        </w:tc>
        <w:tc>
          <w:tcPr>
            <w:tcW w:w="994" w:type="dxa"/>
          </w:tcPr>
          <w:p w14:paraId="0D24BA0D" w14:textId="7577726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-0074</w:t>
            </w:r>
          </w:p>
        </w:tc>
        <w:tc>
          <w:tcPr>
            <w:tcW w:w="1298" w:type="dxa"/>
          </w:tcPr>
          <w:p w14:paraId="5502481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539432C8" w14:textId="6EAA059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使用者家目錄</w:t>
            </w:r>
            <w:r>
              <w:rPr>
                <w:rFonts w:hint="eastAsia"/>
              </w:rPr>
              <w:t>之</w:t>
            </w:r>
            <w:r w:rsidRPr="00205A38">
              <w:rPr>
                <w:rFonts w:hint="eastAsia"/>
              </w:rPr>
              <w:t>「</w:t>
            </w:r>
            <w:r w:rsidRPr="00205A38">
              <w:rPr>
                <w:rFonts w:hint="eastAsia"/>
              </w:rPr>
              <w:t>.rhosts</w:t>
            </w:r>
            <w:r w:rsidRPr="00205A38">
              <w:rPr>
                <w:rFonts w:hint="eastAsia"/>
              </w:rPr>
              <w:t>」檔案</w:t>
            </w:r>
          </w:p>
        </w:tc>
        <w:tc>
          <w:tcPr>
            <w:tcW w:w="4048" w:type="dxa"/>
          </w:tcPr>
          <w:p w14:paraId="776D04BC" w14:textId="0BA53BF7" w:rsidR="00BF54F5" w:rsidRDefault="00BF54F5" w:rsidP="00D559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這項原則設定決定是否移除使用者家目錄之「</w:t>
            </w:r>
            <w:r>
              <w:rPr>
                <w:rFonts w:hint="eastAsia"/>
              </w:rPr>
              <w:t>.rhosts</w:t>
            </w:r>
            <w:r>
              <w:rPr>
                <w:rFonts w:hint="eastAsia"/>
              </w:rPr>
              <w:t>」檔案</w:t>
            </w:r>
          </w:p>
          <w:p w14:paraId="2C5B9796" w14:textId="0F2C2A20" w:rsidR="00BF54F5" w:rsidRPr="00205A38" w:rsidRDefault="00BF54F5" w:rsidP="00D559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.rhosts</w:t>
            </w:r>
            <w:r>
              <w:rPr>
                <w:rFonts w:hint="eastAsia"/>
              </w:rPr>
              <w:t>」檔案用於指定那個使用者可以不需要輸入通行碼即可執行</w:t>
            </w:r>
            <w:r>
              <w:rPr>
                <w:rFonts w:hint="eastAsia"/>
              </w:rPr>
              <w:t>rsh</w:t>
            </w:r>
            <w:r>
              <w:rPr>
                <w:rFonts w:hint="eastAsia"/>
              </w:rPr>
              <w:t>遠端連線，移除「</w:t>
            </w:r>
            <w:r>
              <w:rPr>
                <w:rFonts w:hint="eastAsia"/>
              </w:rPr>
              <w:t>.rhosts</w:t>
            </w:r>
            <w:r>
              <w:rPr>
                <w:rFonts w:hint="eastAsia"/>
              </w:rPr>
              <w:t>」檔案以避免遭惡意人士取得可攻擊其他遠端主機之資訊</w:t>
            </w:r>
          </w:p>
        </w:tc>
        <w:tc>
          <w:tcPr>
            <w:tcW w:w="4429" w:type="dxa"/>
          </w:tcPr>
          <w:p w14:paraId="50D30F90" w14:textId="3E1E7313" w:rsidR="00BF54F5" w:rsidRDefault="00BF54F5" w:rsidP="00D559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開啟終端機，執行以下腳本，檢查每個使用者家目錄是否存在「</w:t>
            </w:r>
            <w:r>
              <w:rPr>
                <w:rFonts w:hint="eastAsia"/>
              </w:rPr>
              <w:t>.rhosts</w:t>
            </w:r>
            <w:r>
              <w:rPr>
                <w:rFonts w:hint="eastAsia"/>
              </w:rPr>
              <w:t>」檔案：</w:t>
            </w:r>
          </w:p>
          <w:p w14:paraId="4C08D862"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0A6215F9"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-E -v '^(root|halt|sync|shutdown)' /etc/passwd | awk -F: '($7 != "'"$(which nologin)"'" &amp;&amp; $7 != "/bin/false") { print $1 " " $6 }' | while read user dir; do</w:t>
            </w:r>
          </w:p>
          <w:p w14:paraId="6FF1BA49"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-d "$dir" ]; then</w:t>
            </w:r>
          </w:p>
          <w:p w14:paraId="278471A4"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echo "The home directory ($dir) of user $user does not exist."</w:t>
            </w:r>
          </w:p>
          <w:p w14:paraId="1F086271"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else</w:t>
            </w:r>
          </w:p>
          <w:p w14:paraId="1FB555EE"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for file in $dir/.rhosts; do</w:t>
            </w:r>
          </w:p>
          <w:p w14:paraId="0AAE4CE0"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-h "$file" -a -f "$file" ]; then</w:t>
            </w:r>
          </w:p>
          <w:p w14:paraId="5BC7F6CE"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".rhosts file in $dir"</w:t>
            </w:r>
          </w:p>
          <w:p w14:paraId="215416FA"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32023C01"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done</w:t>
            </w:r>
          </w:p>
          <w:p w14:paraId="1AC4BB45"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085115CB" w14:textId="77777777"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29BDCA6A" w14:textId="77777777" w:rsidR="00BF54F5" w:rsidRDefault="00BF54F5" w:rsidP="00D559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若存在「</w:t>
            </w:r>
            <w:r>
              <w:rPr>
                <w:rFonts w:hint="eastAsia"/>
              </w:rPr>
              <w:t>.rhosts</w:t>
            </w:r>
            <w:r>
              <w:rPr>
                <w:rFonts w:hint="eastAsia"/>
              </w:rPr>
              <w:t>」檔案，則可執行以下指令移除檔案：</w:t>
            </w:r>
          </w:p>
          <w:p w14:paraId="710B0ACA" w14:textId="7FB4D8CB" w:rsidR="00BF54F5" w:rsidRDefault="00BF54F5" w:rsidP="00D559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#rm (</w:t>
            </w:r>
            <w:r>
              <w:rPr>
                <w:rFonts w:hint="eastAsia"/>
              </w:rPr>
              <w:t>檔案名稱</w:t>
            </w:r>
            <w:r>
              <w:rPr>
                <w:rFonts w:hint="eastAsia"/>
              </w:rPr>
              <w:t>)</w:t>
            </w:r>
          </w:p>
          <w:p w14:paraId="4FA9CFC2" w14:textId="012F8F61" w:rsidR="00BF54F5" w:rsidRPr="00205A38" w:rsidRDefault="00BF54F5" w:rsidP="00D559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注意：請先通知使用者再變更家目錄相關設定，以避免影響使用者作業</w:t>
            </w:r>
          </w:p>
        </w:tc>
        <w:tc>
          <w:tcPr>
            <w:tcW w:w="1389" w:type="dxa"/>
          </w:tcPr>
          <w:p w14:paraId="4094205D"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移除</w:t>
            </w:r>
          </w:p>
        </w:tc>
      </w:tr>
      <w:tr w:rsidR="00BF54F5" w:rsidRPr="00873D3D" w14:paraId="7A321FB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DF00C7E" w14:textId="24A07D9D" w:rsidR="00BF54F5" w:rsidRPr="00205A38" w:rsidRDefault="00BF54F5" w:rsidP="00BF54F5">
            <w:pPr>
              <w:pStyle w:val="ad"/>
              <w:spacing w:before="72" w:after="72"/>
            </w:pPr>
            <w:r w:rsidRPr="00675C07">
              <w:lastRenderedPageBreak/>
              <w:t>75</w:t>
            </w:r>
          </w:p>
        </w:tc>
        <w:tc>
          <w:tcPr>
            <w:tcW w:w="994" w:type="dxa"/>
          </w:tcPr>
          <w:p w14:paraId="7D1C46BD" w14:textId="5D7DAFBB"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-0075</w:t>
            </w:r>
          </w:p>
        </w:tc>
        <w:tc>
          <w:tcPr>
            <w:tcW w:w="1298" w:type="dxa"/>
          </w:tcPr>
          <w:p w14:paraId="40D2C25C"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70772D71" w14:textId="5CFA189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檢查</w:t>
            </w:r>
            <w:r w:rsidRPr="00205A38">
              <w:rPr>
                <w:rFonts w:hint="eastAsia"/>
              </w:rPr>
              <w:t>/etc/passwd</w:t>
            </w:r>
            <w:r w:rsidRPr="00205A38">
              <w:rPr>
                <w:rFonts w:hint="eastAsia"/>
              </w:rPr>
              <w:t>檔案設定</w:t>
            </w:r>
            <w:r>
              <w:rPr>
                <w:rFonts w:hint="eastAsia"/>
              </w:rPr>
              <w:t>之</w:t>
            </w:r>
            <w:r w:rsidRPr="00205A38">
              <w:rPr>
                <w:rFonts w:hint="eastAsia"/>
              </w:rPr>
              <w:t>群組</w:t>
            </w:r>
          </w:p>
        </w:tc>
        <w:tc>
          <w:tcPr>
            <w:tcW w:w="4048" w:type="dxa"/>
          </w:tcPr>
          <w:p w14:paraId="27174914" w14:textId="018D6878" w:rsidR="00BF54F5" w:rsidRDefault="00BF54F5" w:rsidP="003D4F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這項原則設定決定是否檢查</w:t>
            </w:r>
            <w:r>
              <w:rPr>
                <w:rFonts w:hint="eastAsia"/>
              </w:rPr>
              <w:t>/etc/passwd</w:t>
            </w:r>
            <w:r>
              <w:rPr>
                <w:rFonts w:hint="eastAsia"/>
              </w:rPr>
              <w:t>檔案設定之群組，是否都存在於</w:t>
            </w:r>
            <w:r>
              <w:rPr>
                <w:rFonts w:hint="eastAsia"/>
              </w:rPr>
              <w:t>/etc/group</w:t>
            </w:r>
            <w:r>
              <w:rPr>
                <w:rFonts w:hint="eastAsia"/>
              </w:rPr>
              <w:t>檔案中</w:t>
            </w:r>
          </w:p>
          <w:p w14:paraId="21FF9173" w14:textId="28ED6563" w:rsidR="00BF54F5" w:rsidRPr="00205A38" w:rsidRDefault="00BF54F5" w:rsidP="00C113C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/etc/passwd</w:t>
            </w:r>
            <w:r>
              <w:rPr>
                <w:rFonts w:hint="eastAsia"/>
              </w:rPr>
              <w:t>檔案中，使用者帳號設定之群組，若不存在於</w:t>
            </w:r>
            <w:r>
              <w:rPr>
                <w:rFonts w:hint="eastAsia"/>
              </w:rPr>
              <w:t>/etc/group</w:t>
            </w:r>
            <w:r>
              <w:rPr>
                <w:rFonts w:hint="eastAsia"/>
              </w:rPr>
              <w:t>檔案中，代表群組權限管理不恰當，將可能對系統安全構成威脅</w:t>
            </w:r>
          </w:p>
        </w:tc>
        <w:tc>
          <w:tcPr>
            <w:tcW w:w="4429" w:type="dxa"/>
          </w:tcPr>
          <w:p w14:paraId="647BB2E1" w14:textId="36575DBC" w:rsidR="00BF54F5" w:rsidRDefault="00BF54F5" w:rsidP="003D4F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開啟終端機，執行以下腳本，檢查</w:t>
            </w:r>
            <w:r>
              <w:rPr>
                <w:rFonts w:hint="eastAsia"/>
              </w:rPr>
              <w:t>/etc/passwd</w:t>
            </w:r>
            <w:r>
              <w:rPr>
                <w:rFonts w:hint="eastAsia"/>
              </w:rPr>
              <w:t>檔案中帳號之群組是否都存在於</w:t>
            </w:r>
            <w:r>
              <w:rPr>
                <w:rFonts w:hint="eastAsia"/>
              </w:rPr>
              <w:t>/etc/group</w:t>
            </w:r>
            <w:r>
              <w:rPr>
                <w:rFonts w:hint="eastAsia"/>
              </w:rPr>
              <w:t>檔案</w:t>
            </w:r>
            <w:r w:rsidRPr="00C113CF">
              <w:rPr>
                <w:rFonts w:hint="eastAsia"/>
              </w:rPr>
              <w:t>中</w:t>
            </w:r>
            <w:r>
              <w:rPr>
                <w:rFonts w:hint="eastAsia"/>
              </w:rPr>
              <w:t>：</w:t>
            </w:r>
          </w:p>
          <w:p w14:paraId="788A543A"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6DCE23E3"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for i in $(cut -s -d: -f4 /etc/passwd | sort -u ); do</w:t>
            </w:r>
          </w:p>
          <w:p w14:paraId="1843AE2F"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grep -q -P "^.*?:[^:]*:$i:" /etc/group</w:t>
            </w:r>
          </w:p>
          <w:p w14:paraId="777DF825"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 -ne 0 ]; then</w:t>
            </w:r>
          </w:p>
          <w:p w14:paraId="36A590B0"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"Group $i is referenced by /etc/passwd but does not exist in /etc/group"</w:t>
            </w:r>
          </w:p>
          <w:p w14:paraId="08AC837C"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5D3CF3D4" w14:textId="77777777" w:rsidR="00BF54F5"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done</w:t>
            </w:r>
          </w:p>
          <w:p w14:paraId="0662E64F" w14:textId="1B0BEB4A" w:rsidR="00BF54F5" w:rsidRDefault="00BF54F5" w:rsidP="003D4F1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若有帳號之群組不存在於</w:t>
            </w:r>
            <w:r>
              <w:rPr>
                <w:rFonts w:hint="eastAsia"/>
              </w:rPr>
              <w:t>/etc/group</w:t>
            </w:r>
            <w:r>
              <w:rPr>
                <w:rFonts w:hint="eastAsia"/>
              </w:rPr>
              <w:t>檔案中，則編輯</w:t>
            </w:r>
            <w:r>
              <w:rPr>
                <w:rFonts w:hint="eastAsia"/>
              </w:rPr>
              <w:t>/etc/passwd</w:t>
            </w:r>
            <w:r>
              <w:rPr>
                <w:rFonts w:hint="eastAsia"/>
              </w:rPr>
              <w:t>檔案，或執行以下指令，修改帳號之群組</w:t>
            </w:r>
            <w:r>
              <w:rPr>
                <w:rFonts w:hint="eastAsia"/>
              </w:rPr>
              <w:t>(GID)</w:t>
            </w:r>
            <w:r>
              <w:rPr>
                <w:rFonts w:hint="eastAsia"/>
              </w:rPr>
              <w:t>：</w:t>
            </w:r>
          </w:p>
          <w:p w14:paraId="1B2A1375" w14:textId="3BBCCAA6" w:rsidR="00BF54F5" w:rsidRPr="00205A38" w:rsidRDefault="00BF54F5" w:rsidP="003D4F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#usermod -g (</w:t>
            </w:r>
            <w:r>
              <w:rPr>
                <w:rFonts w:hint="eastAsia"/>
              </w:rPr>
              <w:t>群組名稱或</w:t>
            </w:r>
            <w:r>
              <w:rPr>
                <w:rFonts w:hint="eastAsia"/>
              </w:rPr>
              <w:t>GID) (</w:t>
            </w:r>
            <w:r>
              <w:rPr>
                <w:rFonts w:hint="eastAsia"/>
              </w:rPr>
              <w:t>帳號名稱</w:t>
            </w:r>
            <w:r>
              <w:rPr>
                <w:rFonts w:hint="eastAsia"/>
              </w:rPr>
              <w:t>)</w:t>
            </w:r>
          </w:p>
        </w:tc>
        <w:tc>
          <w:tcPr>
            <w:tcW w:w="1389" w:type="dxa"/>
          </w:tcPr>
          <w:p w14:paraId="3839302B" w14:textId="334E25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/etc/passwd</w:t>
            </w:r>
            <w:r>
              <w:rPr>
                <w:rFonts w:hint="eastAsia"/>
              </w:rPr>
              <w:t>檔案中帳號之群組皆須</w:t>
            </w:r>
            <w:r w:rsidRPr="0071589C">
              <w:rPr>
                <w:rFonts w:hint="eastAsia"/>
              </w:rPr>
              <w:t>存在於</w:t>
            </w:r>
            <w:r w:rsidRPr="0071589C">
              <w:rPr>
                <w:rFonts w:hint="eastAsia"/>
              </w:rPr>
              <w:t>/etc/group</w:t>
            </w:r>
            <w:r w:rsidRPr="0071589C">
              <w:rPr>
                <w:rFonts w:hint="eastAsia"/>
              </w:rPr>
              <w:t>檔案中</w:t>
            </w:r>
          </w:p>
        </w:tc>
      </w:tr>
      <w:tr w:rsidR="00BF54F5" w:rsidRPr="00873D3D" w14:paraId="7B698EE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FF72630" w14:textId="507FBF40" w:rsidR="00BF54F5" w:rsidRPr="00205A38" w:rsidRDefault="00BF54F5" w:rsidP="00BF54F5">
            <w:pPr>
              <w:pStyle w:val="ad"/>
              <w:spacing w:before="72" w:after="72"/>
            </w:pPr>
            <w:r w:rsidRPr="00675C07">
              <w:t>76</w:t>
            </w:r>
          </w:p>
        </w:tc>
        <w:tc>
          <w:tcPr>
            <w:tcW w:w="994" w:type="dxa"/>
          </w:tcPr>
          <w:p w14:paraId="7780EB8E" w14:textId="4F04E8BB"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-0076</w:t>
            </w:r>
          </w:p>
        </w:tc>
        <w:tc>
          <w:tcPr>
            <w:tcW w:w="1298" w:type="dxa"/>
          </w:tcPr>
          <w:p w14:paraId="27D9AAFC"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4815DE3" w14:textId="580006D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唯一之</w:t>
            </w:r>
            <w:r w:rsidRPr="00205A38">
              <w:rPr>
                <w:rFonts w:hint="eastAsia"/>
              </w:rPr>
              <w:t>UID</w:t>
            </w:r>
          </w:p>
        </w:tc>
        <w:tc>
          <w:tcPr>
            <w:tcW w:w="4048" w:type="dxa"/>
          </w:tcPr>
          <w:p w14:paraId="51FBAD39" w14:textId="14126FCC" w:rsidR="00BF54F5" w:rsidRDefault="00BF54F5" w:rsidP="002A6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這項原則設定決定是否檢查</w:t>
            </w:r>
            <w:r>
              <w:rPr>
                <w:rFonts w:hint="eastAsia"/>
              </w:rPr>
              <w:t>/etc/passwd</w:t>
            </w:r>
            <w:r>
              <w:rPr>
                <w:rFonts w:hint="eastAsia"/>
              </w:rPr>
              <w:t>檔案之使用者帳號</w:t>
            </w:r>
            <w:r>
              <w:rPr>
                <w:rFonts w:hint="eastAsia"/>
              </w:rPr>
              <w:t>UID(User Identifier</w:t>
            </w:r>
            <w:r>
              <w:rPr>
                <w:rFonts w:hint="eastAsia"/>
              </w:rPr>
              <w:t>，使用者識別碼</w:t>
            </w:r>
            <w:r>
              <w:rPr>
                <w:rFonts w:hint="eastAsia"/>
              </w:rPr>
              <w:t>)</w:t>
            </w:r>
            <w:r>
              <w:rPr>
                <w:rFonts w:hint="eastAsia"/>
              </w:rPr>
              <w:t>皆不相同</w:t>
            </w:r>
          </w:p>
          <w:p w14:paraId="3F3142CB" w14:textId="22579FDB" w:rsidR="00BF54F5" w:rsidRDefault="00BF54F5" w:rsidP="002A6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儘管透過</w:t>
            </w:r>
            <w:r>
              <w:rPr>
                <w:rFonts w:hint="eastAsia"/>
              </w:rPr>
              <w:t>useradd</w:t>
            </w:r>
            <w:r>
              <w:rPr>
                <w:rFonts w:hint="eastAsia"/>
              </w:rPr>
              <w:t>指令新增使用者帳號時，不允許建立重複之</w:t>
            </w:r>
            <w:r>
              <w:rPr>
                <w:rFonts w:hint="eastAsia"/>
              </w:rPr>
              <w:t>UID</w:t>
            </w:r>
            <w:r>
              <w:rPr>
                <w:rFonts w:hint="eastAsia"/>
              </w:rPr>
              <w:t>，但系統管理者可手動編輯</w:t>
            </w:r>
            <w:r>
              <w:rPr>
                <w:rFonts w:hint="eastAsia"/>
              </w:rPr>
              <w:t>/etc/passwd</w:t>
            </w:r>
            <w:r>
              <w:rPr>
                <w:rFonts w:hint="eastAsia"/>
              </w:rPr>
              <w:t>檔案並更改</w:t>
            </w:r>
            <w:r>
              <w:rPr>
                <w:rFonts w:hint="eastAsia"/>
              </w:rPr>
              <w:t>UID</w:t>
            </w:r>
            <w:r>
              <w:rPr>
                <w:rFonts w:hint="eastAsia"/>
              </w:rPr>
              <w:t>，造成</w:t>
            </w:r>
            <w:r>
              <w:rPr>
                <w:rFonts w:hint="eastAsia"/>
              </w:rPr>
              <w:t>U</w:t>
            </w:r>
            <w:r>
              <w:t>ID</w:t>
            </w:r>
            <w:r>
              <w:rPr>
                <w:rFonts w:hint="eastAsia"/>
              </w:rPr>
              <w:t>重複之情形</w:t>
            </w:r>
          </w:p>
          <w:p w14:paraId="5FDC2C7A" w14:textId="06DA380C" w:rsidR="00BF54F5" w:rsidRPr="00205A38" w:rsidRDefault="00BF54F5" w:rsidP="002A6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為每個使用者帳號設定唯一之</w:t>
            </w:r>
            <w:r>
              <w:rPr>
                <w:rFonts w:hint="eastAsia"/>
              </w:rPr>
              <w:t>UID</w:t>
            </w:r>
            <w:r>
              <w:rPr>
                <w:rFonts w:hint="eastAsia"/>
              </w:rPr>
              <w:t>，以提供適當之存取防護</w:t>
            </w:r>
          </w:p>
        </w:tc>
        <w:tc>
          <w:tcPr>
            <w:tcW w:w="4429" w:type="dxa"/>
          </w:tcPr>
          <w:p w14:paraId="1CA33025" w14:textId="7CA4CA32" w:rsidR="00BF54F5" w:rsidRDefault="00BF54F5" w:rsidP="002A6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開啟終端機，執行以下腳本，尋找是否有不同帳號使用相同之</w:t>
            </w:r>
            <w:r>
              <w:rPr>
                <w:rFonts w:hint="eastAsia"/>
              </w:rPr>
              <w:t>UID</w:t>
            </w:r>
            <w:r>
              <w:rPr>
                <w:rFonts w:hint="eastAsia"/>
              </w:rPr>
              <w:t>：</w:t>
            </w:r>
          </w:p>
          <w:p w14:paraId="3B7ABD87"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6EC5C5D2"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cut -f3 -d":" /etc/passwd | sort -n | uniq -c | while read x ; do</w:t>
            </w:r>
          </w:p>
          <w:p w14:paraId="34430B11"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 -z "$x" ] &amp;&amp; break</w:t>
            </w:r>
          </w:p>
          <w:p w14:paraId="0B0C55BC"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set - $x</w:t>
            </w:r>
          </w:p>
          <w:p w14:paraId="7341B681"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if [ $1 -gt 1 ]; then</w:t>
            </w:r>
          </w:p>
          <w:p w14:paraId="3B036F52"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    users=$(awk -F: '($3 == n) { print $1 }' n=$2 /etc/passwd | xargs)</w:t>
            </w:r>
          </w:p>
          <w:p w14:paraId="0DD26B64"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"Duplicate UID ($2): $users"</w:t>
            </w:r>
          </w:p>
          <w:p w14:paraId="5C6EA38F"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fi</w:t>
            </w:r>
          </w:p>
          <w:p w14:paraId="1B8582B0" w14:textId="77777777" w:rsidR="00BF54F5" w:rsidRDefault="00BF54F5" w:rsidP="002A6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6BF35654" w14:textId="3735B9CC" w:rsidR="00BF54F5" w:rsidRDefault="00BF54F5" w:rsidP="002A6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若有不同帳號使用相同之</w:t>
            </w:r>
            <w:r>
              <w:rPr>
                <w:rFonts w:hint="eastAsia"/>
              </w:rPr>
              <w:t>UID</w:t>
            </w:r>
            <w:r>
              <w:rPr>
                <w:rFonts w:hint="eastAsia"/>
              </w:rPr>
              <w:t>，則編輯</w:t>
            </w:r>
            <w:r>
              <w:rPr>
                <w:rFonts w:hint="eastAsia"/>
              </w:rPr>
              <w:t>/etc/passwd</w:t>
            </w:r>
            <w:r>
              <w:rPr>
                <w:rFonts w:hint="eastAsia"/>
              </w:rPr>
              <w:t>檔案，或執行以下指令，為帳號設定唯一之</w:t>
            </w:r>
            <w:r>
              <w:rPr>
                <w:rFonts w:hint="eastAsia"/>
              </w:rPr>
              <w:t>UID</w:t>
            </w:r>
            <w:r>
              <w:rPr>
                <w:rFonts w:hint="eastAsia"/>
              </w:rPr>
              <w:t>：</w:t>
            </w:r>
          </w:p>
          <w:p w14:paraId="7143BDCA" w14:textId="66EB8BF3" w:rsidR="00BF54F5" w:rsidRPr="00205A38" w:rsidRDefault="00BF54F5" w:rsidP="001E5A3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#usermod -u (UID) (</w:t>
            </w:r>
            <w:r>
              <w:rPr>
                <w:rFonts w:hint="eastAsia"/>
              </w:rPr>
              <w:t>帳號名稱</w:t>
            </w:r>
            <w:r>
              <w:rPr>
                <w:rFonts w:hint="eastAsia"/>
              </w:rPr>
              <w:t>)</w:t>
            </w:r>
          </w:p>
        </w:tc>
        <w:tc>
          <w:tcPr>
            <w:tcW w:w="1389" w:type="dxa"/>
          </w:tcPr>
          <w:p w14:paraId="4ED4D02A" w14:textId="23259DE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為</w:t>
            </w:r>
            <w:r>
              <w:rPr>
                <w:rFonts w:hint="eastAsia"/>
              </w:rPr>
              <w:t>每個</w:t>
            </w:r>
            <w:r w:rsidRPr="00205A38">
              <w:rPr>
                <w:rFonts w:hint="eastAsia"/>
              </w:rPr>
              <w:t>帳號設定唯一</w:t>
            </w:r>
            <w:r>
              <w:rPr>
                <w:rFonts w:hint="eastAsia"/>
              </w:rPr>
              <w:t>之</w:t>
            </w:r>
            <w:r w:rsidRPr="00205A38">
              <w:rPr>
                <w:rFonts w:hint="eastAsia"/>
              </w:rPr>
              <w:t>UID</w:t>
            </w:r>
          </w:p>
        </w:tc>
      </w:tr>
      <w:tr w:rsidR="00BF54F5" w:rsidRPr="00873D3D" w14:paraId="3077AFD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B9C4C1A" w14:textId="4C34291E" w:rsidR="00BF54F5" w:rsidRPr="00205A38" w:rsidRDefault="00BF54F5" w:rsidP="00BF54F5">
            <w:pPr>
              <w:pStyle w:val="ad"/>
              <w:spacing w:before="72" w:after="72"/>
            </w:pPr>
            <w:r w:rsidRPr="00675C07">
              <w:t>77</w:t>
            </w:r>
          </w:p>
        </w:tc>
        <w:tc>
          <w:tcPr>
            <w:tcW w:w="994" w:type="dxa"/>
          </w:tcPr>
          <w:p w14:paraId="562031A0" w14:textId="742671A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-0077</w:t>
            </w:r>
          </w:p>
        </w:tc>
        <w:tc>
          <w:tcPr>
            <w:tcW w:w="1298" w:type="dxa"/>
          </w:tcPr>
          <w:p w14:paraId="2C1C9919"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602A22FB" w14:textId="7526814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唯一之</w:t>
            </w:r>
            <w:r w:rsidRPr="00205A38">
              <w:rPr>
                <w:rFonts w:hint="eastAsia"/>
              </w:rPr>
              <w:t>GID</w:t>
            </w:r>
          </w:p>
        </w:tc>
        <w:tc>
          <w:tcPr>
            <w:tcW w:w="4048" w:type="dxa"/>
          </w:tcPr>
          <w:p w14:paraId="4B8CDB4A" w14:textId="61395D26" w:rsidR="00BF54F5"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這項原則設定決定是否檢查</w:t>
            </w:r>
            <w:r>
              <w:rPr>
                <w:rFonts w:hint="eastAsia"/>
              </w:rPr>
              <w:t>/etc/group</w:t>
            </w:r>
            <w:r>
              <w:rPr>
                <w:rFonts w:hint="eastAsia"/>
              </w:rPr>
              <w:t>檔案之群組</w:t>
            </w:r>
            <w:r>
              <w:rPr>
                <w:rFonts w:hint="eastAsia"/>
              </w:rPr>
              <w:t>GID(Group Identifier</w:t>
            </w:r>
            <w:r>
              <w:rPr>
                <w:rFonts w:hint="eastAsia"/>
              </w:rPr>
              <w:t>，群組識別碼</w:t>
            </w:r>
            <w:r>
              <w:rPr>
                <w:rFonts w:hint="eastAsia"/>
              </w:rPr>
              <w:t>)</w:t>
            </w:r>
            <w:r>
              <w:rPr>
                <w:rFonts w:hint="eastAsia"/>
              </w:rPr>
              <w:t>皆不相同</w:t>
            </w:r>
          </w:p>
          <w:p w14:paraId="5FF1F9A8" w14:textId="70B76008" w:rsidR="00BF54F5" w:rsidRDefault="00BF54F5" w:rsidP="00247D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儘管透過</w:t>
            </w:r>
            <w:r>
              <w:rPr>
                <w:rFonts w:hint="eastAsia"/>
              </w:rPr>
              <w:t>groupadd</w:t>
            </w:r>
            <w:r>
              <w:rPr>
                <w:rFonts w:hint="eastAsia"/>
              </w:rPr>
              <w:t>指令新增群組時，不允許建立重複之</w:t>
            </w:r>
            <w:r>
              <w:rPr>
                <w:rFonts w:hint="eastAsia"/>
              </w:rPr>
              <w:t>GID</w:t>
            </w:r>
            <w:r>
              <w:rPr>
                <w:rFonts w:hint="eastAsia"/>
              </w:rPr>
              <w:t>，但系統管理者可手動編輯</w:t>
            </w:r>
            <w:r>
              <w:rPr>
                <w:rFonts w:hint="eastAsia"/>
              </w:rPr>
              <w:t>/etc/group</w:t>
            </w:r>
            <w:r>
              <w:rPr>
                <w:rFonts w:hint="eastAsia"/>
              </w:rPr>
              <w:t>檔案並更改</w:t>
            </w:r>
            <w:r>
              <w:rPr>
                <w:rFonts w:hint="eastAsia"/>
              </w:rPr>
              <w:t>GID</w:t>
            </w:r>
            <w:r w:rsidRPr="00BA02EE">
              <w:rPr>
                <w:rFonts w:hint="eastAsia"/>
              </w:rPr>
              <w:t>，造成</w:t>
            </w:r>
            <w:r>
              <w:t>G</w:t>
            </w:r>
            <w:r w:rsidRPr="00BA02EE">
              <w:rPr>
                <w:rFonts w:hint="eastAsia"/>
              </w:rPr>
              <w:t>ID</w:t>
            </w:r>
            <w:r w:rsidRPr="00BA02EE">
              <w:rPr>
                <w:rFonts w:hint="eastAsia"/>
              </w:rPr>
              <w:t>重複之情形</w:t>
            </w:r>
          </w:p>
          <w:p w14:paraId="32DEC39B" w14:textId="092DB2F5" w:rsidR="00BF54F5" w:rsidRPr="00205A38"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為每個群組設定唯一之</w:t>
            </w:r>
            <w:r>
              <w:rPr>
                <w:rFonts w:hint="eastAsia"/>
              </w:rPr>
              <w:t>GID</w:t>
            </w:r>
            <w:r>
              <w:rPr>
                <w:rFonts w:hint="eastAsia"/>
              </w:rPr>
              <w:t>，以提供適當之存取防護</w:t>
            </w:r>
          </w:p>
        </w:tc>
        <w:tc>
          <w:tcPr>
            <w:tcW w:w="4429" w:type="dxa"/>
          </w:tcPr>
          <w:p w14:paraId="2702ECA6" w14:textId="39372963" w:rsidR="00BF54F5"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開啟終端機，執行以下腳本，尋找是否有群組使用相同之</w:t>
            </w:r>
            <w:r>
              <w:rPr>
                <w:rFonts w:hint="eastAsia"/>
              </w:rPr>
              <w:t>GID</w:t>
            </w:r>
            <w:r>
              <w:rPr>
                <w:rFonts w:hint="eastAsia"/>
              </w:rPr>
              <w:t>：</w:t>
            </w:r>
          </w:p>
          <w:p w14:paraId="363D5FE4" w14:textId="77777777" w:rsidR="00BF54F5" w:rsidRDefault="00BF54F5" w:rsidP="00247D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6B948185" w14:textId="77777777" w:rsidR="00BF54F5" w:rsidRDefault="00BF54F5" w:rsidP="00247D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cut -d: -f3 /etc/group | sort | uniq -d | while read x ; do</w:t>
            </w:r>
          </w:p>
          <w:p w14:paraId="3B39C766" w14:textId="77777777" w:rsidR="00BF54F5" w:rsidRDefault="00BF54F5" w:rsidP="00247D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  echo "Duplicate GID ($x) in /etc/group"</w:t>
            </w:r>
          </w:p>
          <w:p w14:paraId="32A3661A" w14:textId="77777777" w:rsidR="00BF54F5" w:rsidRDefault="00BF54F5" w:rsidP="00247D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4190C950" w14:textId="143B8047" w:rsidR="00BF54F5"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若有不同群組使用相同</w:t>
            </w:r>
            <w:r>
              <w:rPr>
                <w:rFonts w:hint="eastAsia"/>
              </w:rPr>
              <w:t>GID</w:t>
            </w:r>
            <w:r>
              <w:rPr>
                <w:rFonts w:hint="eastAsia"/>
              </w:rPr>
              <w:t>，則編輯</w:t>
            </w:r>
            <w:r>
              <w:rPr>
                <w:rFonts w:hint="eastAsia"/>
              </w:rPr>
              <w:t>/etc/group</w:t>
            </w:r>
            <w:r>
              <w:rPr>
                <w:rFonts w:hint="eastAsia"/>
              </w:rPr>
              <w:t>檔案，或執行以下指令，為群組設定唯一之</w:t>
            </w:r>
            <w:r>
              <w:rPr>
                <w:rFonts w:hint="eastAsia"/>
              </w:rPr>
              <w:t>GID</w:t>
            </w:r>
            <w:r>
              <w:rPr>
                <w:rFonts w:hint="eastAsia"/>
              </w:rPr>
              <w:t>：</w:t>
            </w:r>
          </w:p>
          <w:p w14:paraId="6A87E20B" w14:textId="0CA6687B" w:rsidR="00BF54F5" w:rsidRPr="00205A38" w:rsidRDefault="00BF54F5" w:rsidP="007634D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#groupmod -g (GID) (</w:t>
            </w:r>
            <w:r>
              <w:rPr>
                <w:rFonts w:hint="eastAsia"/>
              </w:rPr>
              <w:t>群組名稱</w:t>
            </w:r>
            <w:r>
              <w:rPr>
                <w:rFonts w:hint="eastAsia"/>
              </w:rPr>
              <w:t>)</w:t>
            </w:r>
          </w:p>
        </w:tc>
        <w:tc>
          <w:tcPr>
            <w:tcW w:w="1389" w:type="dxa"/>
          </w:tcPr>
          <w:p w14:paraId="79F7B3FB" w14:textId="49B4D7F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為</w:t>
            </w:r>
            <w:r>
              <w:rPr>
                <w:rFonts w:hint="eastAsia"/>
              </w:rPr>
              <w:t>每個</w:t>
            </w:r>
            <w:r w:rsidRPr="00205A38">
              <w:rPr>
                <w:rFonts w:hint="eastAsia"/>
              </w:rPr>
              <w:t>群組設定唯一</w:t>
            </w:r>
            <w:r>
              <w:rPr>
                <w:rFonts w:hint="eastAsia"/>
              </w:rPr>
              <w:t>之</w:t>
            </w:r>
            <w:r w:rsidRPr="00205A38">
              <w:rPr>
                <w:rFonts w:hint="eastAsia"/>
              </w:rPr>
              <w:t>GID</w:t>
            </w:r>
          </w:p>
        </w:tc>
      </w:tr>
      <w:tr w:rsidR="00BF54F5" w:rsidRPr="00873D3D" w14:paraId="4844586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AA0A36A" w14:textId="7F7E23C1" w:rsidR="00BF54F5" w:rsidRPr="00205A38" w:rsidRDefault="00BF54F5" w:rsidP="00BF54F5">
            <w:pPr>
              <w:pStyle w:val="ad"/>
              <w:spacing w:before="72" w:after="72"/>
            </w:pPr>
            <w:r w:rsidRPr="00675C07">
              <w:t>78</w:t>
            </w:r>
          </w:p>
        </w:tc>
        <w:tc>
          <w:tcPr>
            <w:tcW w:w="994" w:type="dxa"/>
          </w:tcPr>
          <w:p w14:paraId="7FAA0613" w14:textId="0A3657C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-0078</w:t>
            </w:r>
          </w:p>
        </w:tc>
        <w:tc>
          <w:tcPr>
            <w:tcW w:w="1298" w:type="dxa"/>
          </w:tcPr>
          <w:p w14:paraId="38B80EC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081A9B5E" w14:textId="39CD2293"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唯一之</w:t>
            </w:r>
            <w:r w:rsidRPr="00205A38">
              <w:rPr>
                <w:rFonts w:hint="eastAsia"/>
              </w:rPr>
              <w:t>使用者帳號名稱</w:t>
            </w:r>
          </w:p>
        </w:tc>
        <w:tc>
          <w:tcPr>
            <w:tcW w:w="4048" w:type="dxa"/>
          </w:tcPr>
          <w:p w14:paraId="7FC720CA" w14:textId="0DB43C12" w:rsidR="00BF54F5"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這項原則設定決定是否檢查</w:t>
            </w:r>
            <w:r>
              <w:rPr>
                <w:rFonts w:hint="eastAsia"/>
              </w:rPr>
              <w:t>/etc/passwd</w:t>
            </w:r>
            <w:r>
              <w:rPr>
                <w:rFonts w:hint="eastAsia"/>
              </w:rPr>
              <w:t>檔案之使用者帳號名稱，並確認每個使用者帳號名稱皆不相同</w:t>
            </w:r>
          </w:p>
          <w:p w14:paraId="6447303C" w14:textId="567129C6" w:rsidR="00BF54F5" w:rsidRPr="00FF5A93" w:rsidRDefault="00BF54F5" w:rsidP="00FF5A9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儘管</w:t>
            </w:r>
            <w:r w:rsidRPr="00FF5A93">
              <w:rPr>
                <w:rFonts w:hint="eastAsia"/>
              </w:rPr>
              <w:t>透過</w:t>
            </w:r>
            <w:r w:rsidRPr="00FF5A93">
              <w:rPr>
                <w:rFonts w:hint="eastAsia"/>
              </w:rPr>
              <w:t>useradd</w:t>
            </w:r>
            <w:r w:rsidRPr="00FF5A93">
              <w:rPr>
                <w:rFonts w:hint="eastAsia"/>
              </w:rPr>
              <w:t>指令新增使用者帳號時，不允許建立重複</w:t>
            </w:r>
            <w:r>
              <w:rPr>
                <w:rFonts w:hint="eastAsia"/>
              </w:rPr>
              <w:t>之帳號名稱</w:t>
            </w:r>
            <w:r w:rsidRPr="00FF5A93">
              <w:rPr>
                <w:rFonts w:hint="eastAsia"/>
              </w:rPr>
              <w:t>，但</w:t>
            </w:r>
            <w:r>
              <w:rPr>
                <w:rFonts w:hint="eastAsia"/>
              </w:rPr>
              <w:t>系統管理者</w:t>
            </w:r>
            <w:r w:rsidRPr="00FF5A93">
              <w:rPr>
                <w:rFonts w:hint="eastAsia"/>
              </w:rPr>
              <w:t>可手動編輯</w:t>
            </w:r>
            <w:r w:rsidRPr="00FF5A93">
              <w:rPr>
                <w:rFonts w:hint="eastAsia"/>
              </w:rPr>
              <w:t>/etc/passwd</w:t>
            </w:r>
            <w:r w:rsidRPr="00FF5A93">
              <w:rPr>
                <w:rFonts w:hint="eastAsia"/>
              </w:rPr>
              <w:t>檔案並更</w:t>
            </w:r>
            <w:r w:rsidRPr="00FF5A93">
              <w:rPr>
                <w:rFonts w:hint="eastAsia"/>
              </w:rPr>
              <w:lastRenderedPageBreak/>
              <w:t>改</w:t>
            </w:r>
            <w:r>
              <w:rPr>
                <w:rFonts w:hint="eastAsia"/>
              </w:rPr>
              <w:t>帳號名稱</w:t>
            </w:r>
            <w:r w:rsidRPr="00FF5A93">
              <w:rPr>
                <w:rFonts w:hint="eastAsia"/>
              </w:rPr>
              <w:t>，造成</w:t>
            </w:r>
            <w:r>
              <w:rPr>
                <w:rFonts w:hint="eastAsia"/>
              </w:rPr>
              <w:t>帳號名稱</w:t>
            </w:r>
            <w:r w:rsidRPr="00FF5A93">
              <w:rPr>
                <w:rFonts w:hint="eastAsia"/>
              </w:rPr>
              <w:t>重複之情形</w:t>
            </w:r>
          </w:p>
          <w:p w14:paraId="19B018A9" w14:textId="495C460B" w:rsidR="00BF54F5" w:rsidRPr="00205A38"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為每個使用者帳號設定唯一之名稱</w:t>
            </w:r>
            <w:r w:rsidRPr="00FF5A93">
              <w:rPr>
                <w:rFonts w:hint="eastAsia"/>
              </w:rPr>
              <w:t>，以提供適當</w:t>
            </w:r>
            <w:r>
              <w:rPr>
                <w:rFonts w:hint="eastAsia"/>
              </w:rPr>
              <w:t>之</w:t>
            </w:r>
            <w:r w:rsidRPr="00FF5A93">
              <w:rPr>
                <w:rFonts w:hint="eastAsia"/>
              </w:rPr>
              <w:t>存取防護</w:t>
            </w:r>
          </w:p>
        </w:tc>
        <w:tc>
          <w:tcPr>
            <w:tcW w:w="4429" w:type="dxa"/>
          </w:tcPr>
          <w:p w14:paraId="13AEBCB3" w14:textId="73F7DF5F" w:rsidR="00BF54F5"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開啟終端機，執行以下腳本，尋找是否有帳號使用重複之帳號名稱：</w:t>
            </w:r>
          </w:p>
          <w:p w14:paraId="3189E66F" w14:textId="77777777" w:rsidR="00BF54F5" w:rsidRDefault="00BF54F5" w:rsidP="0043012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125A0E23" w14:textId="77777777" w:rsidR="00BF54F5" w:rsidRDefault="00BF54F5" w:rsidP="0043012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cut -d: -f1 /etc/passwd | sort | uniq -d | while read x</w:t>
            </w:r>
          </w:p>
          <w:p w14:paraId="23DD1814" w14:textId="77777777" w:rsidR="00BF54F5" w:rsidRDefault="00BF54F5" w:rsidP="0043012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do echo "Duplicate login name ${x} in /etc/passwd"</w:t>
            </w:r>
          </w:p>
          <w:p w14:paraId="73F1760D" w14:textId="77777777" w:rsidR="00BF54F5" w:rsidRDefault="00BF54F5" w:rsidP="0043012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114AD92C" w14:textId="6BA97312" w:rsidR="00BF54F5" w:rsidRPr="00205A38" w:rsidRDefault="00BF54F5" w:rsidP="0043012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若有帳號使用重複之帳號名稱，則編輯</w:t>
            </w:r>
            <w:r>
              <w:rPr>
                <w:rFonts w:hint="eastAsia"/>
              </w:rPr>
              <w:t>/etc/passwd</w:t>
            </w:r>
            <w:r>
              <w:rPr>
                <w:rFonts w:hint="eastAsia"/>
              </w:rPr>
              <w:t>檔案，為帳號設定唯一不重複之帳號名稱</w:t>
            </w:r>
          </w:p>
        </w:tc>
        <w:tc>
          <w:tcPr>
            <w:tcW w:w="1389" w:type="dxa"/>
          </w:tcPr>
          <w:p w14:paraId="7F7A179D" w14:textId="5EB07984"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為</w:t>
            </w:r>
            <w:r>
              <w:rPr>
                <w:rFonts w:hint="eastAsia"/>
              </w:rPr>
              <w:t>每個</w:t>
            </w:r>
            <w:r w:rsidRPr="00205A38">
              <w:rPr>
                <w:rFonts w:hint="eastAsia"/>
              </w:rPr>
              <w:t>使用者帳號設定唯一</w:t>
            </w:r>
            <w:r>
              <w:rPr>
                <w:rFonts w:hint="eastAsia"/>
              </w:rPr>
              <w:t>之</w:t>
            </w:r>
            <w:r w:rsidRPr="00205A38">
              <w:rPr>
                <w:rFonts w:hint="eastAsia"/>
              </w:rPr>
              <w:t>名</w:t>
            </w:r>
            <w:r>
              <w:rPr>
                <w:rFonts w:hint="eastAsia"/>
              </w:rPr>
              <w:t>稱</w:t>
            </w:r>
          </w:p>
        </w:tc>
      </w:tr>
      <w:tr w:rsidR="00BF54F5" w:rsidRPr="00873D3D" w14:paraId="17BD9C6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10115FC" w14:textId="568A885D" w:rsidR="00BF54F5" w:rsidRPr="00205A38" w:rsidRDefault="00BF54F5" w:rsidP="00BF54F5">
            <w:pPr>
              <w:pStyle w:val="ad"/>
              <w:spacing w:before="72" w:after="72"/>
            </w:pPr>
            <w:r w:rsidRPr="00675C07">
              <w:t>79</w:t>
            </w:r>
          </w:p>
        </w:tc>
        <w:tc>
          <w:tcPr>
            <w:tcW w:w="994" w:type="dxa"/>
          </w:tcPr>
          <w:p w14:paraId="21B5037F" w14:textId="2288CEC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-0079</w:t>
            </w:r>
          </w:p>
        </w:tc>
        <w:tc>
          <w:tcPr>
            <w:tcW w:w="1298" w:type="dxa"/>
          </w:tcPr>
          <w:p w14:paraId="3853D34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02DD8D0C" w14:textId="3332A01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唯一之</w:t>
            </w:r>
            <w:r w:rsidRPr="00205A38">
              <w:rPr>
                <w:rFonts w:hint="eastAsia"/>
              </w:rPr>
              <w:t>群組名稱</w:t>
            </w:r>
          </w:p>
        </w:tc>
        <w:tc>
          <w:tcPr>
            <w:tcW w:w="4048" w:type="dxa"/>
          </w:tcPr>
          <w:p w14:paraId="0878C859" w14:textId="38342B62" w:rsidR="00BF54F5" w:rsidRDefault="00BF54F5" w:rsidP="00801B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這項原則設定決定是否檢查</w:t>
            </w:r>
            <w:r>
              <w:rPr>
                <w:rFonts w:hint="eastAsia"/>
              </w:rPr>
              <w:t>/etc/group</w:t>
            </w:r>
            <w:r>
              <w:rPr>
                <w:rFonts w:hint="eastAsia"/>
              </w:rPr>
              <w:t>檔案之群組名稱，並確認每個群組名稱皆不相同</w:t>
            </w:r>
          </w:p>
          <w:p w14:paraId="6EF94C81" w14:textId="44711BB4" w:rsidR="00BF54F5" w:rsidRPr="00FF5A93" w:rsidRDefault="00BF54F5" w:rsidP="00FF5A9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儘管</w:t>
            </w:r>
            <w:r w:rsidRPr="00FF5A93">
              <w:rPr>
                <w:rFonts w:hint="eastAsia"/>
              </w:rPr>
              <w:t>透過</w:t>
            </w:r>
            <w:r w:rsidRPr="00FF5A93">
              <w:rPr>
                <w:rFonts w:hint="eastAsia"/>
              </w:rPr>
              <w:t>groupadd</w:t>
            </w:r>
            <w:r w:rsidRPr="00FF5A93">
              <w:rPr>
                <w:rFonts w:hint="eastAsia"/>
              </w:rPr>
              <w:t>指令新增群組時，不允許建立重複</w:t>
            </w:r>
            <w:r>
              <w:rPr>
                <w:rFonts w:hint="eastAsia"/>
              </w:rPr>
              <w:t>之群組名稱</w:t>
            </w:r>
            <w:r w:rsidRPr="00FF5A93">
              <w:rPr>
                <w:rFonts w:hint="eastAsia"/>
              </w:rPr>
              <w:t>，但</w:t>
            </w:r>
            <w:r>
              <w:rPr>
                <w:rFonts w:hint="eastAsia"/>
              </w:rPr>
              <w:t>系統管理者</w:t>
            </w:r>
            <w:r w:rsidRPr="00FF5A93">
              <w:rPr>
                <w:rFonts w:hint="eastAsia"/>
              </w:rPr>
              <w:t>可手動編輯</w:t>
            </w:r>
            <w:r w:rsidRPr="00FF5A93">
              <w:rPr>
                <w:rFonts w:hint="eastAsia"/>
              </w:rPr>
              <w:t>/etc/group</w:t>
            </w:r>
            <w:r w:rsidRPr="00FF5A93">
              <w:rPr>
                <w:rFonts w:hint="eastAsia"/>
              </w:rPr>
              <w:t>檔案並更改</w:t>
            </w:r>
            <w:r>
              <w:rPr>
                <w:rFonts w:hint="eastAsia"/>
              </w:rPr>
              <w:t>群組名稱</w:t>
            </w:r>
            <w:r w:rsidRPr="00FF5A93">
              <w:rPr>
                <w:rFonts w:hint="eastAsia"/>
              </w:rPr>
              <w:t>，造成</w:t>
            </w:r>
            <w:r>
              <w:rPr>
                <w:rFonts w:hint="eastAsia"/>
              </w:rPr>
              <w:t>群組名稱</w:t>
            </w:r>
            <w:r w:rsidRPr="00FF5A93">
              <w:rPr>
                <w:rFonts w:hint="eastAsia"/>
              </w:rPr>
              <w:t>重複之情形</w:t>
            </w:r>
          </w:p>
          <w:p w14:paraId="5DAD6142" w14:textId="4415692F" w:rsidR="00BF54F5" w:rsidRPr="00205A38" w:rsidRDefault="00BF54F5" w:rsidP="00801B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sidRPr="00FF5A93">
              <w:t>每個</w:t>
            </w:r>
            <w:r w:rsidRPr="00FF5A93">
              <w:rPr>
                <w:rFonts w:hint="eastAsia"/>
              </w:rPr>
              <w:t>群組設定唯一</w:t>
            </w:r>
            <w:r>
              <w:rPr>
                <w:rFonts w:hint="eastAsia"/>
              </w:rPr>
              <w:t>之群組名稱</w:t>
            </w:r>
            <w:r w:rsidRPr="00FF5A93">
              <w:rPr>
                <w:rFonts w:hint="eastAsia"/>
              </w:rPr>
              <w:t>，以提供適當</w:t>
            </w:r>
            <w:r>
              <w:rPr>
                <w:rFonts w:hint="eastAsia"/>
              </w:rPr>
              <w:t>之</w:t>
            </w:r>
            <w:r w:rsidRPr="00FF5A93">
              <w:rPr>
                <w:rFonts w:hint="eastAsia"/>
              </w:rPr>
              <w:t>存取防護</w:t>
            </w:r>
          </w:p>
        </w:tc>
        <w:tc>
          <w:tcPr>
            <w:tcW w:w="4429" w:type="dxa"/>
          </w:tcPr>
          <w:p w14:paraId="5F78FE13" w14:textId="04710B57" w:rsidR="00BF54F5" w:rsidRDefault="00BF54F5" w:rsidP="00801B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開啟終端機，執行以下腳本，尋找是否有不同群組使用相同之群組名稱：</w:t>
            </w:r>
          </w:p>
          <w:p w14:paraId="3FB80002" w14:textId="77777777" w:rsidR="00BF54F5" w:rsidRDefault="00BF54F5" w:rsidP="00801B4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10E53627" w14:textId="77777777" w:rsidR="00BF54F5" w:rsidRDefault="00BF54F5" w:rsidP="00801B4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cut -d: -f1 /etc/group | sort | uniq -d | while read x</w:t>
            </w:r>
          </w:p>
          <w:p w14:paraId="445B3F73" w14:textId="77777777" w:rsidR="00BF54F5" w:rsidRDefault="00BF54F5" w:rsidP="00801B4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 echo "Duplicate group name ${x} in /etc/group"</w:t>
            </w:r>
          </w:p>
          <w:p w14:paraId="7B9DEAFA" w14:textId="77777777" w:rsidR="00BF54F5" w:rsidRDefault="00BF54F5" w:rsidP="00801B4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744C6E9B" w14:textId="6DB6F385" w:rsidR="00BF54F5" w:rsidRPr="00205A38" w:rsidRDefault="00BF54F5" w:rsidP="00801B4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若有群組使用相同之群組名稱，則編輯</w:t>
            </w:r>
            <w:r>
              <w:rPr>
                <w:rFonts w:hint="eastAsia"/>
              </w:rPr>
              <w:t>/etc/group</w:t>
            </w:r>
            <w:r>
              <w:rPr>
                <w:rFonts w:hint="eastAsia"/>
              </w:rPr>
              <w:t>檔案，為每個群組設定唯一之群組名稱</w:t>
            </w:r>
          </w:p>
        </w:tc>
        <w:tc>
          <w:tcPr>
            <w:tcW w:w="1389" w:type="dxa"/>
          </w:tcPr>
          <w:p w14:paraId="333C1ED4" w14:textId="1EA93106"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為</w:t>
            </w:r>
            <w:r>
              <w:rPr>
                <w:rFonts w:hint="eastAsia"/>
              </w:rPr>
              <w:t>每個</w:t>
            </w:r>
            <w:r w:rsidRPr="00205A38">
              <w:rPr>
                <w:rFonts w:hint="eastAsia"/>
              </w:rPr>
              <w:t>群組設定唯一</w:t>
            </w:r>
            <w:r>
              <w:rPr>
                <w:rFonts w:hint="eastAsia"/>
              </w:rPr>
              <w:t>之</w:t>
            </w:r>
            <w:r w:rsidRPr="00205A38">
              <w:rPr>
                <w:rFonts w:hint="eastAsia"/>
              </w:rPr>
              <w:t>群組名稱</w:t>
            </w:r>
          </w:p>
        </w:tc>
      </w:tr>
      <w:tr w:rsidR="00BF54F5" w:rsidRPr="00873D3D" w14:paraId="7EC19F5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0260032" w14:textId="0DCB05A1" w:rsidR="00BF54F5" w:rsidRPr="00205A38" w:rsidRDefault="00BF54F5" w:rsidP="00BF54F5">
            <w:pPr>
              <w:pStyle w:val="ad"/>
              <w:spacing w:before="72" w:after="72"/>
            </w:pPr>
            <w:r w:rsidRPr="00675C07">
              <w:t>80</w:t>
            </w:r>
          </w:p>
        </w:tc>
        <w:tc>
          <w:tcPr>
            <w:tcW w:w="994" w:type="dxa"/>
          </w:tcPr>
          <w:p w14:paraId="2CE263C5" w14:textId="5FD7369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-0080</w:t>
            </w:r>
          </w:p>
        </w:tc>
        <w:tc>
          <w:tcPr>
            <w:tcW w:w="1298" w:type="dxa"/>
          </w:tcPr>
          <w:p w14:paraId="041A3BBC"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系統設定與維護</w:t>
            </w:r>
          </w:p>
        </w:tc>
        <w:tc>
          <w:tcPr>
            <w:tcW w:w="1589" w:type="dxa"/>
          </w:tcPr>
          <w:p w14:paraId="7D72537D" w14:textId="7FCC6DC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shadow</w:t>
            </w:r>
            <w:r w:rsidRPr="00205A38">
              <w:rPr>
                <w:rFonts w:hint="eastAsia"/>
              </w:rPr>
              <w:t>群組</w:t>
            </w:r>
            <w:r>
              <w:rPr>
                <w:rFonts w:hint="eastAsia"/>
              </w:rPr>
              <w:t>成員</w:t>
            </w:r>
          </w:p>
        </w:tc>
        <w:tc>
          <w:tcPr>
            <w:tcW w:w="4048" w:type="dxa"/>
          </w:tcPr>
          <w:p w14:paraId="34EE1009" w14:textId="6645CA1B" w:rsidR="00BF54F5" w:rsidRDefault="00BF54F5" w:rsidP="00670D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shadow</w:t>
            </w:r>
            <w:r>
              <w:rPr>
                <w:rFonts w:hint="eastAsia"/>
              </w:rPr>
              <w:t>群組成員是否無使用者</w:t>
            </w:r>
          </w:p>
          <w:p w14:paraId="7FCAA385" w14:textId="2C58D3FC" w:rsidR="00BF54F5" w:rsidRDefault="00BF54F5" w:rsidP="008D511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隸屬於</w:t>
            </w:r>
            <w:r>
              <w:rPr>
                <w:rFonts w:hint="eastAsia"/>
              </w:rPr>
              <w:t>shadow</w:t>
            </w:r>
            <w:r>
              <w:rPr>
                <w:rFonts w:hint="eastAsia"/>
              </w:rPr>
              <w:t>群組之使用者具有可讀取</w:t>
            </w:r>
            <w:r>
              <w:rPr>
                <w:rFonts w:hint="eastAsia"/>
              </w:rPr>
              <w:t>/etc/shadow</w:t>
            </w:r>
            <w:r>
              <w:rPr>
                <w:rFonts w:hint="eastAsia"/>
              </w:rPr>
              <w:t>檔案之權限，若攻擊者可讀取</w:t>
            </w:r>
            <w:r>
              <w:rPr>
                <w:rFonts w:hint="eastAsia"/>
              </w:rPr>
              <w:t>/etc/shadow</w:t>
            </w:r>
            <w:r>
              <w:rPr>
                <w:rFonts w:hint="eastAsia"/>
              </w:rPr>
              <w:t>檔案，使用者通行碼與其他安全資訊將可能被攻擊者破解並執行進一步攻擊</w:t>
            </w:r>
          </w:p>
          <w:p w14:paraId="1BF0121D" w14:textId="77777777" w:rsidR="00BF54F5" w:rsidRPr="00205A38" w:rsidRDefault="00BF54F5" w:rsidP="00670D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shadow</w:t>
            </w:r>
            <w:r>
              <w:rPr>
                <w:rFonts w:hint="eastAsia"/>
              </w:rPr>
              <w:t>群組不包含任何使用者，以降低系統風險</w:t>
            </w:r>
          </w:p>
        </w:tc>
        <w:tc>
          <w:tcPr>
            <w:tcW w:w="4429" w:type="dxa"/>
          </w:tcPr>
          <w:p w14:paraId="5A2E1359" w14:textId="224DCCED"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開啟終端機，執行以下指令，列舉</w:t>
            </w:r>
            <w:r>
              <w:rPr>
                <w:rFonts w:hint="eastAsia"/>
              </w:rPr>
              <w:t>shadow</w:t>
            </w:r>
            <w:r>
              <w:rPr>
                <w:rFonts w:hint="eastAsia"/>
              </w:rPr>
              <w:t>群組中之使用者帳號：</w:t>
            </w:r>
          </w:p>
          <w:p w14:paraId="34A9263C" w14:textId="7E24EA0A" w:rsidR="00BF54F5" w:rsidRDefault="00BF54F5" w:rsidP="009001F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#awk -F: '($1=="shadow") {print $NF}' /etc/group</w:t>
            </w:r>
          </w:p>
          <w:p w14:paraId="582C8AA9" w14:textId="77777777" w:rsidR="00BF54F5" w:rsidRDefault="00BF54F5"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w:t>
            </w:r>
            <w:r>
              <w:rPr>
                <w:rFonts w:hint="eastAsia"/>
              </w:rPr>
              <w:t>shadow</w:t>
            </w:r>
            <w:r>
              <w:rPr>
                <w:rFonts w:hint="eastAsia"/>
              </w:rPr>
              <w:t>群組有使用者帳號，請針對每個帳號執行下列步驟：</w:t>
            </w:r>
          </w:p>
          <w:p w14:paraId="3FD05E72" w14:textId="03B0F087" w:rsidR="00BF54F5" w:rsidRDefault="00BF54F5" w:rsidP="009001F4">
            <w:pPr>
              <w:pStyle w:val="a3"/>
              <w:numPr>
                <w:ilvl w:val="0"/>
                <w:numId w:val="74"/>
              </w:numPr>
              <w:spacing w:before="72" w:after="72"/>
              <w:ind w:left="487" w:hanging="340"/>
              <w:cnfStyle w:val="000000000000" w:firstRow="0" w:lastRow="0" w:firstColumn="0" w:lastColumn="0" w:oddVBand="0" w:evenVBand="0" w:oddHBand="0" w:evenHBand="0" w:firstRowFirstColumn="0" w:firstRowLastColumn="0" w:lastRowFirstColumn="0" w:lastRowLastColumn="0"/>
            </w:pPr>
            <w:r>
              <w:rPr>
                <w:rFonts w:hint="eastAsia"/>
              </w:rPr>
              <w:t>執行以下指令，從</w:t>
            </w:r>
            <w:r>
              <w:rPr>
                <w:rFonts w:hint="eastAsia"/>
              </w:rPr>
              <w:t>shadow</w:t>
            </w:r>
            <w:r>
              <w:rPr>
                <w:rFonts w:hint="eastAsia"/>
              </w:rPr>
              <w:t>群組移除使用者帳號：</w:t>
            </w:r>
          </w:p>
          <w:p w14:paraId="37C40837" w14:textId="65AC4738" w:rsidR="00BF54F5" w:rsidRDefault="00BF54F5" w:rsidP="009001F4">
            <w:pPr>
              <w:pStyle w:val="a3"/>
              <w:numPr>
                <w:ilvl w:val="0"/>
                <w:numId w:val="0"/>
              </w:numPr>
              <w:spacing w:before="72" w:after="72"/>
              <w:ind w:left="487"/>
              <w:cnfStyle w:val="000000000000" w:firstRow="0" w:lastRow="0" w:firstColumn="0" w:lastColumn="0" w:oddVBand="0" w:evenVBand="0" w:oddHBand="0" w:evenHBand="0" w:firstRowFirstColumn="0" w:firstRowLastColumn="0" w:lastRowFirstColumn="0" w:lastRowLastColumn="0"/>
            </w:pPr>
            <w:r>
              <w:t>#sed -ri 's/(^shadow:[^:]*:[^:]*:)([^:]+$)/\1/' /etc/group</w:t>
            </w:r>
          </w:p>
          <w:p w14:paraId="767C06C9" w14:textId="51C19D2C" w:rsidR="00BF54F5" w:rsidRDefault="00BF54F5" w:rsidP="009001F4">
            <w:pPr>
              <w:pStyle w:val="a3"/>
              <w:numPr>
                <w:ilvl w:val="0"/>
                <w:numId w:val="74"/>
              </w:numPr>
              <w:spacing w:before="72" w:after="72"/>
              <w:ind w:left="487" w:hanging="340"/>
              <w:cnfStyle w:val="000000000000" w:firstRow="0" w:lastRow="0" w:firstColumn="0" w:lastColumn="0" w:oddVBand="0" w:evenVBand="0" w:oddHBand="0" w:evenHBand="0" w:firstRowFirstColumn="0" w:firstRowLastColumn="0" w:lastRowFirstColumn="0" w:lastRowLastColumn="0"/>
            </w:pPr>
            <w:r>
              <w:rPr>
                <w:rFonts w:hint="eastAsia"/>
              </w:rPr>
              <w:lastRenderedPageBreak/>
              <w:t>執行以下指令，將使用者帳號之主要群組，從</w:t>
            </w:r>
            <w:r>
              <w:rPr>
                <w:rFonts w:hint="eastAsia"/>
              </w:rPr>
              <w:t>shadow</w:t>
            </w:r>
            <w:r>
              <w:rPr>
                <w:rFonts w:hint="eastAsia"/>
              </w:rPr>
              <w:t>修改為預設群組：</w:t>
            </w:r>
          </w:p>
          <w:p w14:paraId="78DD5A3A" w14:textId="2CD6B509" w:rsidR="00BF54F5" w:rsidRPr="00205A38" w:rsidRDefault="00BF54F5" w:rsidP="00593DC8">
            <w:pPr>
              <w:pStyle w:val="a3"/>
              <w:numPr>
                <w:ilvl w:val="0"/>
                <w:numId w:val="0"/>
              </w:numPr>
              <w:spacing w:before="72" w:after="72"/>
              <w:ind w:left="487"/>
              <w:cnfStyle w:val="000000000000" w:firstRow="0" w:lastRow="0" w:firstColumn="0" w:lastColumn="0" w:oddVBand="0" w:evenVBand="0" w:oddHBand="0" w:evenHBand="0" w:firstRowFirstColumn="0" w:firstRowLastColumn="0" w:lastRowFirstColumn="0" w:lastRowLastColumn="0"/>
            </w:pPr>
            <w:r>
              <w:rPr>
                <w:rFonts w:hint="eastAsia"/>
              </w:rPr>
              <w:t>#usermod -g (</w:t>
            </w:r>
            <w:r>
              <w:rPr>
                <w:rFonts w:hint="eastAsia"/>
              </w:rPr>
              <w:t>預設群組名稱</w:t>
            </w:r>
            <w:r>
              <w:rPr>
                <w:rFonts w:hint="eastAsia"/>
              </w:rPr>
              <w:t>) (</w:t>
            </w:r>
            <w:r>
              <w:rPr>
                <w:rFonts w:hint="eastAsia"/>
              </w:rPr>
              <w:t>帳號名稱</w:t>
            </w:r>
            <w:r>
              <w:rPr>
                <w:rFonts w:hint="eastAsia"/>
              </w:rPr>
              <w:t>)</w:t>
            </w:r>
          </w:p>
        </w:tc>
        <w:tc>
          <w:tcPr>
            <w:tcW w:w="1389" w:type="dxa"/>
          </w:tcPr>
          <w:p w14:paraId="5EDB593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shadow</w:t>
            </w:r>
            <w:r w:rsidRPr="00205A38">
              <w:rPr>
                <w:rFonts w:hint="eastAsia"/>
              </w:rPr>
              <w:t>群組不包含任何使用者</w:t>
            </w:r>
          </w:p>
        </w:tc>
      </w:tr>
      <w:tr w:rsidR="00BF54F5" w:rsidRPr="00873D3D" w14:paraId="0485AA0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87CC858" w14:textId="2D6D77BE" w:rsidR="00BF54F5" w:rsidRPr="00205A38" w:rsidRDefault="00BF54F5" w:rsidP="00BF54F5">
            <w:pPr>
              <w:pStyle w:val="ad"/>
              <w:spacing w:before="72" w:after="72"/>
            </w:pPr>
            <w:r w:rsidRPr="00675C07">
              <w:t>81</w:t>
            </w:r>
          </w:p>
        </w:tc>
        <w:tc>
          <w:tcPr>
            <w:tcW w:w="994" w:type="dxa"/>
          </w:tcPr>
          <w:p w14:paraId="661EC0F1" w14:textId="6024693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-0081</w:t>
            </w:r>
          </w:p>
        </w:tc>
        <w:tc>
          <w:tcPr>
            <w:tcW w:w="1298" w:type="dxa"/>
          </w:tcPr>
          <w:p w14:paraId="44DCC9D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6537692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xinetd</w:t>
            </w:r>
            <w:r w:rsidRPr="00205A38">
              <w:rPr>
                <w:rFonts w:hint="eastAsia"/>
              </w:rPr>
              <w:t>套件</w:t>
            </w:r>
          </w:p>
        </w:tc>
        <w:tc>
          <w:tcPr>
            <w:tcW w:w="4048" w:type="dxa"/>
          </w:tcPr>
          <w:p w14:paraId="19CB1F7F" w14:textId="77777777" w:rsidR="00BF54F5" w:rsidRDefault="00BF54F5" w:rsidP="00AA00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這項原則設定決定是否移除</w:t>
            </w:r>
            <w:r>
              <w:rPr>
                <w:rFonts w:hint="eastAsia"/>
              </w:rPr>
              <w:t>xinetd</w:t>
            </w:r>
            <w:r>
              <w:rPr>
                <w:rFonts w:hint="eastAsia"/>
              </w:rPr>
              <w:t>套件</w:t>
            </w:r>
          </w:p>
          <w:p w14:paraId="20840270" w14:textId="1DBB5958" w:rsidR="00BF54F5" w:rsidRDefault="00BF54F5" w:rsidP="00AA00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xinetd(Extended Internet daemon)</w:t>
            </w:r>
            <w:r>
              <w:rPr>
                <w:rFonts w:hint="eastAsia"/>
              </w:rPr>
              <w:t>套件取代原有之</w:t>
            </w:r>
            <w:r>
              <w:rPr>
                <w:rFonts w:hint="eastAsia"/>
              </w:rPr>
              <w:t>inetd</w:t>
            </w:r>
            <w:r>
              <w:rPr>
                <w:rFonts w:hint="eastAsia"/>
              </w:rPr>
              <w:t>守護程序，負責管理網路相關服務</w:t>
            </w:r>
          </w:p>
          <w:p w14:paraId="035E381E" w14:textId="375F561E" w:rsidR="00BF54F5" w:rsidRDefault="00BF54F5" w:rsidP="00AA00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xinetd</w:t>
            </w:r>
            <w:r>
              <w:rPr>
                <w:rFonts w:hint="eastAsia"/>
              </w:rPr>
              <w:t>監聽來自網路之請求，進而啟動相應服務，可以用來啟動使用特權埠與非特權埠之服務</w:t>
            </w:r>
          </w:p>
          <w:p w14:paraId="509B7791" w14:textId="7737A8AA" w:rsidR="00BF54F5" w:rsidRPr="00205A38" w:rsidRDefault="00BF54F5" w:rsidP="00AA00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移除</w:t>
            </w:r>
            <w:r>
              <w:rPr>
                <w:rFonts w:hint="eastAsia"/>
              </w:rPr>
              <w:t>xinetd</w:t>
            </w:r>
            <w:r>
              <w:rPr>
                <w:rFonts w:hint="eastAsia"/>
              </w:rPr>
              <w:t>套件可降低系統被攻擊面</w:t>
            </w:r>
          </w:p>
        </w:tc>
        <w:tc>
          <w:tcPr>
            <w:tcW w:w="4429" w:type="dxa"/>
          </w:tcPr>
          <w:p w14:paraId="7746D701" w14:textId="77777777" w:rsidR="00BF54F5" w:rsidRDefault="00BF54F5" w:rsidP="00AA003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開啟終端機，執行以下指令移除</w:t>
            </w:r>
            <w:r>
              <w:rPr>
                <w:rFonts w:hint="eastAsia"/>
              </w:rPr>
              <w:t>xinetd</w:t>
            </w:r>
            <w:r>
              <w:rPr>
                <w:rFonts w:hint="eastAsia"/>
              </w:rPr>
              <w:t>套件：</w:t>
            </w:r>
          </w:p>
          <w:p w14:paraId="73B33FB1" w14:textId="77777777" w:rsidR="00BF54F5" w:rsidRPr="00205A38" w:rsidRDefault="00BF54F5" w:rsidP="00AA003A">
            <w:pPr>
              <w:pStyle w:val="af"/>
              <w:spacing w:before="72" w:after="72"/>
              <w:cnfStyle w:val="000000000000" w:firstRow="0" w:lastRow="0" w:firstColumn="0" w:lastColumn="0" w:oddVBand="0" w:evenVBand="0" w:oddHBand="0" w:evenHBand="0" w:firstRowFirstColumn="0" w:firstRowLastColumn="0" w:lastRowFirstColumn="0" w:lastRowLastColumn="0"/>
            </w:pPr>
            <w:r>
              <w:t>#dnf remove xinetd</w:t>
            </w:r>
          </w:p>
        </w:tc>
        <w:tc>
          <w:tcPr>
            <w:tcW w:w="1389" w:type="dxa"/>
          </w:tcPr>
          <w:p w14:paraId="3E9F4CB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移除</w:t>
            </w:r>
          </w:p>
        </w:tc>
      </w:tr>
      <w:tr w:rsidR="00BF54F5" w:rsidRPr="00873D3D" w14:paraId="10367CC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6D82F27" w14:textId="49860883" w:rsidR="00BF54F5" w:rsidRPr="00205A38" w:rsidRDefault="00BF54F5" w:rsidP="00BF54F5">
            <w:pPr>
              <w:pStyle w:val="ad"/>
              <w:spacing w:before="72" w:after="72"/>
            </w:pPr>
            <w:r w:rsidRPr="00675C07">
              <w:lastRenderedPageBreak/>
              <w:t>82</w:t>
            </w:r>
          </w:p>
        </w:tc>
        <w:tc>
          <w:tcPr>
            <w:tcW w:w="994" w:type="dxa"/>
          </w:tcPr>
          <w:p w14:paraId="7E95A8E4" w14:textId="6D4210C9"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-0082</w:t>
            </w:r>
          </w:p>
        </w:tc>
        <w:tc>
          <w:tcPr>
            <w:tcW w:w="1298" w:type="dxa"/>
          </w:tcPr>
          <w:p w14:paraId="4E7D35E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348A36A3" w14:textId="368C3B2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chrony</w:t>
            </w:r>
            <w:r>
              <w:rPr>
                <w:rFonts w:hint="eastAsia"/>
              </w:rPr>
              <w:t>校時設定</w:t>
            </w:r>
          </w:p>
        </w:tc>
        <w:tc>
          <w:tcPr>
            <w:tcW w:w="4048" w:type="dxa"/>
          </w:tcPr>
          <w:p w14:paraId="355EE2E2" w14:textId="3CC6CFD1" w:rsidR="00BF54F5" w:rsidRDefault="00BF54F5" w:rsidP="007D24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chrony</w:t>
            </w:r>
            <w:r>
              <w:rPr>
                <w:rFonts w:hint="eastAsia"/>
              </w:rPr>
              <w:t>守護程序之校時來源</w:t>
            </w:r>
          </w:p>
          <w:p w14:paraId="1432BF83" w14:textId="2E67C746" w:rsidR="00BF54F5" w:rsidRDefault="00BF54F5" w:rsidP="007D24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chrony</w:t>
            </w:r>
            <w:r>
              <w:rPr>
                <w:rFonts w:hint="eastAsia"/>
              </w:rPr>
              <w:t>是一個守護程序，藉由實做網路時間協定</w:t>
            </w:r>
            <w:r>
              <w:rPr>
                <w:rFonts w:hint="eastAsia"/>
              </w:rPr>
              <w:t>(NTP)</w:t>
            </w:r>
            <w:r>
              <w:rPr>
                <w:rFonts w:hint="eastAsia"/>
              </w:rPr>
              <w:t>，以於各系統之間同步系統時間，並可使用高準確之校時來源</w:t>
            </w:r>
          </w:p>
          <w:p w14:paraId="79E9BC09" w14:textId="5E87B65F" w:rsidR="00BF54F5" w:rsidRPr="00205A38" w:rsidRDefault="00BF54F5" w:rsidP="007D245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c</w:t>
            </w:r>
            <w:r>
              <w:t>hrony</w:t>
            </w:r>
            <w:r>
              <w:rPr>
                <w:rFonts w:hint="eastAsia"/>
              </w:rPr>
              <w:t>校時來源，以確保系統時間正確</w:t>
            </w:r>
          </w:p>
        </w:tc>
        <w:tc>
          <w:tcPr>
            <w:tcW w:w="4429" w:type="dxa"/>
          </w:tcPr>
          <w:p w14:paraId="16DF8EFF" w14:textId="77777777" w:rsidR="00BF54F5"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/etc/chrony.conf</w:t>
            </w:r>
            <w:r>
              <w:rPr>
                <w:rFonts w:hint="eastAsia"/>
              </w:rPr>
              <w:t>檔案，新增或修改</w:t>
            </w:r>
            <w:r>
              <w:rPr>
                <w:rFonts w:hint="eastAsia"/>
              </w:rPr>
              <w:t>NTP</w:t>
            </w:r>
            <w:r>
              <w:rPr>
                <w:rFonts w:hint="eastAsia"/>
              </w:rPr>
              <w:t>伺服器設定，範例如下：</w:t>
            </w:r>
          </w:p>
          <w:p w14:paraId="197D8B81" w14:textId="77777777" w:rsidR="00BF54F5"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server (NTP</w:t>
            </w:r>
            <w:r>
              <w:rPr>
                <w:rFonts w:hint="eastAsia"/>
              </w:rPr>
              <w:t>伺服器名稱</w:t>
            </w:r>
            <w:r>
              <w:rPr>
                <w:rFonts w:hint="eastAsia"/>
              </w:rPr>
              <w:t>)</w:t>
            </w:r>
          </w:p>
          <w:p w14:paraId="005D968E" w14:textId="77777777" w:rsidR="00BF54F5"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或</w:t>
            </w:r>
          </w:p>
          <w:p w14:paraId="21656C07" w14:textId="176C4463" w:rsidR="00BF54F5" w:rsidRPr="00205A38"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pool (NTP</w:t>
            </w:r>
            <w:r>
              <w:rPr>
                <w:rFonts w:hint="eastAsia"/>
              </w:rPr>
              <w:t>池名稱</w:t>
            </w:r>
            <w:r>
              <w:rPr>
                <w:rFonts w:hint="eastAsia"/>
              </w:rPr>
              <w:t>)</w:t>
            </w:r>
          </w:p>
        </w:tc>
        <w:tc>
          <w:tcPr>
            <w:tcW w:w="1389" w:type="dxa"/>
          </w:tcPr>
          <w:p w14:paraId="4AEE02FD" w14:textId="631208D5"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7B2138">
              <w:rPr>
                <w:rFonts w:hint="eastAsia"/>
              </w:rPr>
              <w:t>1</w:t>
            </w:r>
            <w:r w:rsidRPr="007B2138">
              <w:rPr>
                <w:rFonts w:hint="eastAsia"/>
              </w:rPr>
              <w:t>個以上</w:t>
            </w:r>
            <w:r w:rsidRPr="00205A38">
              <w:rPr>
                <w:rFonts w:hint="eastAsia"/>
              </w:rPr>
              <w:t>校時來源</w:t>
            </w:r>
          </w:p>
        </w:tc>
      </w:tr>
      <w:tr w:rsidR="00BF54F5" w:rsidRPr="00873D3D" w14:paraId="04FAF7B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55E9D91" w14:textId="5F86A9C3" w:rsidR="00BF54F5" w:rsidRPr="00205A38" w:rsidRDefault="00BF54F5" w:rsidP="00BF54F5">
            <w:pPr>
              <w:pStyle w:val="ad"/>
              <w:spacing w:before="72" w:after="72"/>
            </w:pPr>
            <w:r w:rsidRPr="00675C07">
              <w:t>83</w:t>
            </w:r>
          </w:p>
        </w:tc>
        <w:tc>
          <w:tcPr>
            <w:tcW w:w="994" w:type="dxa"/>
          </w:tcPr>
          <w:p w14:paraId="69CF7606" w14:textId="3D27A28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-0083</w:t>
            </w:r>
          </w:p>
        </w:tc>
        <w:tc>
          <w:tcPr>
            <w:tcW w:w="1298" w:type="dxa"/>
          </w:tcPr>
          <w:p w14:paraId="56EFC6C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47A9B123"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rsyncd</w:t>
            </w:r>
            <w:r w:rsidRPr="00205A38">
              <w:rPr>
                <w:rFonts w:hint="eastAsia"/>
              </w:rPr>
              <w:t>服務</w:t>
            </w:r>
          </w:p>
        </w:tc>
        <w:tc>
          <w:tcPr>
            <w:tcW w:w="4048" w:type="dxa"/>
          </w:tcPr>
          <w:p w14:paraId="53FD5452" w14:textId="74299CBF"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rsyncd</w:t>
            </w:r>
            <w:r>
              <w:rPr>
                <w:rFonts w:hint="eastAsia"/>
              </w:rPr>
              <w:t>服務</w:t>
            </w:r>
          </w:p>
          <w:p w14:paraId="3898A801" w14:textId="77777777"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rsyncd</w:t>
            </w:r>
            <w:r>
              <w:rPr>
                <w:rFonts w:hint="eastAsia"/>
              </w:rPr>
              <w:t>服務用於透過網路連接在兩台電腦之間同步檔案與目錄，並可利用差分編碼以減少資料傳輸量</w:t>
            </w:r>
          </w:p>
          <w:p w14:paraId="5371FC83" w14:textId="5DCB53B9" w:rsidR="00BF54F5" w:rsidRPr="00205A38"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由於</w:t>
            </w:r>
            <w:r>
              <w:rPr>
                <w:rFonts w:hint="eastAsia"/>
              </w:rPr>
              <w:t>rsyncd</w:t>
            </w:r>
            <w:r>
              <w:rPr>
                <w:rFonts w:hint="eastAsia"/>
              </w:rPr>
              <w:t>服務使用未加密協議進行資料傳輸，停用</w:t>
            </w:r>
            <w:r>
              <w:rPr>
                <w:rFonts w:hint="eastAsia"/>
              </w:rPr>
              <w:t>rsyncd</w:t>
            </w:r>
            <w:r>
              <w:rPr>
                <w:rFonts w:hint="eastAsia"/>
              </w:rPr>
              <w:t>服務可降低資安風險</w:t>
            </w:r>
          </w:p>
        </w:tc>
        <w:tc>
          <w:tcPr>
            <w:tcW w:w="4429" w:type="dxa"/>
          </w:tcPr>
          <w:p w14:paraId="56F118BC" w14:textId="5C57D3D2" w:rsidR="00BF54F5"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開啟終端機，執行以下指令停用</w:t>
            </w:r>
            <w:r>
              <w:rPr>
                <w:rFonts w:hint="eastAsia"/>
              </w:rPr>
              <w:t>rsyncd</w:t>
            </w:r>
            <w:r>
              <w:rPr>
                <w:rFonts w:hint="eastAsia"/>
              </w:rPr>
              <w:t>服務：</w:t>
            </w:r>
          </w:p>
          <w:p w14:paraId="7A4EDAC1" w14:textId="77777777" w:rsidR="00BF54F5" w:rsidRPr="00205A38"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t>#systemctl --now disable rsyncd</w:t>
            </w:r>
          </w:p>
        </w:tc>
        <w:tc>
          <w:tcPr>
            <w:tcW w:w="1389" w:type="dxa"/>
          </w:tcPr>
          <w:p w14:paraId="3E2B24FC"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364924" w:rsidRPr="00873D3D" w14:paraId="713B9EA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F6A86E3" w14:textId="17232218" w:rsidR="00364924" w:rsidRPr="00675C07" w:rsidRDefault="00364924" w:rsidP="00364924">
            <w:pPr>
              <w:pStyle w:val="ad"/>
              <w:spacing w:before="72" w:after="72"/>
            </w:pPr>
            <w:r w:rsidRPr="001E0967">
              <w:lastRenderedPageBreak/>
              <w:t>84</w:t>
            </w:r>
          </w:p>
        </w:tc>
        <w:tc>
          <w:tcPr>
            <w:tcW w:w="994" w:type="dxa"/>
          </w:tcPr>
          <w:p w14:paraId="34C5AE79" w14:textId="39DFAA77" w:rsidR="00364924" w:rsidRDefault="00364924" w:rsidP="000E740F">
            <w:pPr>
              <w:pStyle w:val="af"/>
              <w:spacing w:before="72" w:after="72"/>
              <w:cnfStyle w:val="000000000000" w:firstRow="0" w:lastRow="0" w:firstColumn="0" w:lastColumn="0" w:oddVBand="0" w:evenVBand="0" w:oddHBand="0" w:evenHBand="0" w:firstRowFirstColumn="0" w:firstRowLastColumn="0" w:lastRowFirstColumn="0" w:lastRowLastColumn="0"/>
            </w:pPr>
            <w:r w:rsidRPr="001E0967">
              <w:t>TWGCB-01-013-0084</w:t>
            </w:r>
          </w:p>
        </w:tc>
        <w:tc>
          <w:tcPr>
            <w:tcW w:w="1298" w:type="dxa"/>
          </w:tcPr>
          <w:p w14:paraId="1EC33A0A" w14:textId="6B1C87E6" w:rsidR="00364924" w:rsidRPr="00205A38" w:rsidRDefault="00364924"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4296628E" w14:textId="471D48FE" w:rsidR="00364924" w:rsidRDefault="00364924"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sshd</w:t>
            </w:r>
            <w:r w:rsidRPr="00381C97">
              <w:rPr>
                <w:rFonts w:hint="eastAsia"/>
              </w:rPr>
              <w:t>守護程序</w:t>
            </w:r>
          </w:p>
        </w:tc>
        <w:tc>
          <w:tcPr>
            <w:tcW w:w="4048" w:type="dxa"/>
          </w:tcPr>
          <w:p w14:paraId="49861602" w14:textId="77777777" w:rsidR="00364924" w:rsidRDefault="00364924" w:rsidP="000C70E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sshd</w:t>
            </w:r>
            <w:r>
              <w:rPr>
                <w:rFonts w:hint="eastAsia"/>
              </w:rPr>
              <w:t>守護程序</w:t>
            </w:r>
          </w:p>
          <w:p w14:paraId="38072D7C" w14:textId="77777777" w:rsidR="00364924" w:rsidRDefault="00364924" w:rsidP="000C70E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sshd(Openssh Server</w:t>
            </w:r>
            <w:r>
              <w:rPr>
                <w:rFonts w:hint="eastAsia"/>
              </w:rPr>
              <w:t>程式</w:t>
            </w:r>
            <w:r>
              <w:rPr>
                <w:rFonts w:hint="eastAsia"/>
              </w:rPr>
              <w:t>)</w:t>
            </w:r>
            <w:r>
              <w:rPr>
                <w:rFonts w:hint="eastAsia"/>
              </w:rPr>
              <w:t>實做</w:t>
            </w:r>
            <w:r>
              <w:rPr>
                <w:rFonts w:hint="eastAsia"/>
              </w:rPr>
              <w:t>SSH(Secure Shell)</w:t>
            </w:r>
            <w:r>
              <w:rPr>
                <w:rFonts w:hint="eastAsia"/>
              </w:rPr>
              <w:t>協定，可在兩個主機之間提供安全加密通訊</w:t>
            </w:r>
          </w:p>
          <w:p w14:paraId="1E4FC205" w14:textId="0668B0F6" w:rsidR="00364924" w:rsidRDefault="00364924"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sshd</w:t>
            </w:r>
            <w:r>
              <w:rPr>
                <w:rFonts w:hint="eastAsia"/>
              </w:rPr>
              <w:t>守護程序，以加密方式保護傳輸資訊，以防攻擊者藉由封包攔截取得明文機敏資訊</w:t>
            </w:r>
          </w:p>
        </w:tc>
        <w:tc>
          <w:tcPr>
            <w:tcW w:w="4429" w:type="dxa"/>
          </w:tcPr>
          <w:p w14:paraId="45439D10" w14:textId="4C3BD4FF" w:rsidR="00364924" w:rsidRDefault="00364924" w:rsidP="0036492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執行以下指令，停用</w:t>
            </w:r>
            <w:r>
              <w:rPr>
                <w:rFonts w:hint="eastAsia"/>
              </w:rPr>
              <w:t>sshd</w:t>
            </w:r>
            <w:r>
              <w:rPr>
                <w:rFonts w:hint="eastAsia"/>
              </w:rPr>
              <w:t>守護程序：</w:t>
            </w:r>
          </w:p>
          <w:p w14:paraId="74D30AE3" w14:textId="7668EDE8" w:rsidR="00364924" w:rsidRDefault="00364924" w:rsidP="00364924">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#systemctl --now </w:t>
            </w:r>
            <w:r>
              <w:rPr>
                <w:rFonts w:hint="eastAsia"/>
              </w:rPr>
              <w:t>disa</w:t>
            </w:r>
            <w:r>
              <w:t>ble sshd.service</w:t>
            </w:r>
          </w:p>
        </w:tc>
        <w:tc>
          <w:tcPr>
            <w:tcW w:w="1389" w:type="dxa"/>
          </w:tcPr>
          <w:p w14:paraId="5F5594D5" w14:textId="35D3E0A1" w:rsidR="00364924" w:rsidRPr="00205A38" w:rsidRDefault="00364924"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停</w:t>
            </w:r>
            <w:r w:rsidRPr="00381C97">
              <w:rPr>
                <w:rFonts w:hint="eastAsia"/>
              </w:rPr>
              <w:t>用</w:t>
            </w:r>
          </w:p>
        </w:tc>
      </w:tr>
      <w:tr w:rsidR="00BF54F5" w:rsidRPr="00873D3D" w14:paraId="4237F08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6E52320" w14:textId="490DD270" w:rsidR="00BF54F5" w:rsidRPr="00205A38" w:rsidRDefault="00BF54F5" w:rsidP="00BF54F5">
            <w:pPr>
              <w:pStyle w:val="ad"/>
              <w:spacing w:before="72" w:after="72"/>
            </w:pPr>
            <w:r w:rsidRPr="00675C07">
              <w:t>85</w:t>
            </w:r>
          </w:p>
        </w:tc>
        <w:tc>
          <w:tcPr>
            <w:tcW w:w="994" w:type="dxa"/>
          </w:tcPr>
          <w:p w14:paraId="3F814F0D" w14:textId="17E3539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-0085</w:t>
            </w:r>
          </w:p>
        </w:tc>
        <w:tc>
          <w:tcPr>
            <w:tcW w:w="1298" w:type="dxa"/>
          </w:tcPr>
          <w:p w14:paraId="5EC28A0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6836F6E0" w14:textId="1D72F645"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SNMP</w:t>
            </w:r>
            <w:r>
              <w:rPr>
                <w:rFonts w:hint="eastAsia"/>
              </w:rPr>
              <w:t>服務</w:t>
            </w:r>
          </w:p>
        </w:tc>
        <w:tc>
          <w:tcPr>
            <w:tcW w:w="4048" w:type="dxa"/>
          </w:tcPr>
          <w:p w14:paraId="1FA9EDA2" w14:textId="50E61FF1"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SNMP</w:t>
            </w:r>
            <w:r>
              <w:rPr>
                <w:rFonts w:hint="eastAsia"/>
              </w:rPr>
              <w:t>服務</w:t>
            </w:r>
          </w:p>
          <w:p w14:paraId="550E15CD" w14:textId="5F778BDF"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SNMP(Simple Network Management Protocol</w:t>
            </w:r>
            <w:r>
              <w:rPr>
                <w:rFonts w:hint="eastAsia"/>
              </w:rPr>
              <w:t>，簡單網路管理協定</w:t>
            </w:r>
            <w:r>
              <w:rPr>
                <w:rFonts w:hint="eastAsia"/>
              </w:rPr>
              <w:t>)</w:t>
            </w:r>
            <w:r>
              <w:rPr>
                <w:rFonts w:hint="eastAsia"/>
              </w:rPr>
              <w:t>服務用於監聽來自</w:t>
            </w:r>
            <w:r>
              <w:rPr>
                <w:rFonts w:hint="eastAsia"/>
              </w:rPr>
              <w:t>SNMP</w:t>
            </w:r>
            <w:r>
              <w:rPr>
                <w:rFonts w:hint="eastAsia"/>
              </w:rPr>
              <w:t>管理系統之</w:t>
            </w:r>
            <w:r>
              <w:rPr>
                <w:rFonts w:hint="eastAsia"/>
              </w:rPr>
              <w:t>SNMP</w:t>
            </w:r>
            <w:r>
              <w:rPr>
                <w:rFonts w:hint="eastAsia"/>
              </w:rPr>
              <w:lastRenderedPageBreak/>
              <w:t>命令，執行命令或蒐集資訊，然後將結果送回請求系統</w:t>
            </w:r>
          </w:p>
          <w:p w14:paraId="18672AEC" w14:textId="083DD517" w:rsidR="00BF54F5" w:rsidRPr="00205A38"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SNMP</w:t>
            </w:r>
            <w:r>
              <w:rPr>
                <w:rFonts w:hint="eastAsia"/>
              </w:rPr>
              <w:t>伺服器可以使用</w:t>
            </w:r>
            <w:r>
              <w:rPr>
                <w:rFonts w:hint="eastAsia"/>
              </w:rPr>
              <w:t>SNMPv1</w:t>
            </w:r>
            <w:r>
              <w:rPr>
                <w:rFonts w:hint="eastAsia"/>
              </w:rPr>
              <w:t>與</w:t>
            </w:r>
            <w:r>
              <w:rPr>
                <w:rFonts w:hint="eastAsia"/>
              </w:rPr>
              <w:t>SNMPv2</w:t>
            </w:r>
            <w:r>
              <w:rPr>
                <w:rFonts w:hint="eastAsia"/>
              </w:rPr>
              <w:t>進行通訊，因</w:t>
            </w:r>
            <w:r>
              <w:rPr>
                <w:rFonts w:hint="eastAsia"/>
              </w:rPr>
              <w:t>SNMPv1</w:t>
            </w:r>
            <w:r>
              <w:rPr>
                <w:rFonts w:hint="eastAsia"/>
              </w:rPr>
              <w:t>與</w:t>
            </w:r>
            <w:r>
              <w:rPr>
                <w:rFonts w:hint="eastAsia"/>
              </w:rPr>
              <w:t>SNMPv2</w:t>
            </w:r>
            <w:r>
              <w:rPr>
                <w:rFonts w:hint="eastAsia"/>
              </w:rPr>
              <w:t>使用不安全之明文傳輸設計，停用</w:t>
            </w:r>
            <w:r>
              <w:rPr>
                <w:rFonts w:hint="eastAsia"/>
              </w:rPr>
              <w:t>SNMP</w:t>
            </w:r>
            <w:r>
              <w:rPr>
                <w:rFonts w:hint="eastAsia"/>
              </w:rPr>
              <w:t>服務可降低系統被攻擊面</w:t>
            </w:r>
          </w:p>
        </w:tc>
        <w:tc>
          <w:tcPr>
            <w:tcW w:w="4429" w:type="dxa"/>
          </w:tcPr>
          <w:p w14:paraId="27B00EBF" w14:textId="6B77F7F8" w:rsidR="00BF54F5" w:rsidRPr="00AD53A5" w:rsidRDefault="00BF54F5" w:rsidP="00B45C6C">
            <w:pPr>
              <w:pStyle w:val="af"/>
              <w:spacing w:before="72" w:after="72"/>
              <w:cnfStyle w:val="000000000000" w:firstRow="0" w:lastRow="0" w:firstColumn="0" w:lastColumn="0" w:oddVBand="0" w:evenVBand="0" w:oddHBand="0" w:evenHBand="0" w:firstRowFirstColumn="0" w:firstRowLastColumn="0" w:lastRowFirstColumn="0" w:lastRowLastColumn="0"/>
            </w:pPr>
            <w:r w:rsidRPr="00B45C6C">
              <w:rPr>
                <w:rFonts w:hint="eastAsia"/>
              </w:rPr>
              <w:lastRenderedPageBreak/>
              <w:t>執行以下任一操作設定</w:t>
            </w:r>
            <w:r w:rsidRPr="00B45C6C">
              <w:rPr>
                <w:rFonts w:hint="eastAsia"/>
              </w:rPr>
              <w:t>SNMP</w:t>
            </w:r>
            <w:r w:rsidRPr="00B45C6C">
              <w:rPr>
                <w:rFonts w:hint="eastAsia"/>
              </w:rPr>
              <w:t>服務</w:t>
            </w:r>
            <w:r w:rsidRPr="00AD53A5">
              <w:rPr>
                <w:rFonts w:hint="eastAsia"/>
              </w:rPr>
              <w:t>：</w:t>
            </w:r>
          </w:p>
          <w:p w14:paraId="283289AF" w14:textId="7EAEE384" w:rsidR="00BF54F5" w:rsidRPr="00AD53A5" w:rsidRDefault="00BF54F5" w:rsidP="00B45C6C">
            <w:pPr>
              <w:pStyle w:val="af"/>
              <w:numPr>
                <w:ilvl w:val="0"/>
                <w:numId w:val="82"/>
              </w:numPr>
              <w:spacing w:before="72" w:after="72"/>
              <w:ind w:left="374" w:hanging="374"/>
              <w:cnfStyle w:val="000000000000" w:firstRow="0" w:lastRow="0" w:firstColumn="0" w:lastColumn="0" w:oddVBand="0" w:evenVBand="0" w:oddHBand="0" w:evenHBand="0" w:firstRowFirstColumn="0" w:firstRowLastColumn="0" w:lastRowFirstColumn="0" w:lastRowLastColumn="0"/>
            </w:pPr>
            <w:r w:rsidRPr="00B45C6C">
              <w:rPr>
                <w:rFonts w:hint="eastAsia"/>
              </w:rPr>
              <w:t>停用</w:t>
            </w:r>
            <w:r w:rsidRPr="00B45C6C">
              <w:rPr>
                <w:rFonts w:hint="eastAsia"/>
              </w:rPr>
              <w:t>SNMP</w:t>
            </w:r>
            <w:r w:rsidRPr="00B45C6C">
              <w:rPr>
                <w:rFonts w:hint="eastAsia"/>
              </w:rPr>
              <w:t>服務</w:t>
            </w:r>
          </w:p>
          <w:p w14:paraId="0AC4C65E" w14:textId="7EA9A63D" w:rsidR="00BF54F5" w:rsidRDefault="00BF54F5" w:rsidP="00B45C6C">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B45C6C">
              <w:rPr>
                <w:rFonts w:hint="eastAsia"/>
              </w:rPr>
              <w:t>開啟終端機，執行以下指令停用</w:t>
            </w:r>
            <w:r w:rsidRPr="00B45C6C">
              <w:rPr>
                <w:rFonts w:hint="eastAsia"/>
              </w:rPr>
              <w:t>SNMP</w:t>
            </w:r>
            <w:r w:rsidRPr="00B45C6C">
              <w:rPr>
                <w:rFonts w:hint="eastAsia"/>
              </w:rPr>
              <w:t>服務：</w:t>
            </w:r>
          </w:p>
          <w:p w14:paraId="4D5B7729" w14:textId="3D322426" w:rsidR="00BF54F5" w:rsidRDefault="00BF54F5" w:rsidP="00B45C6C">
            <w:pPr>
              <w:pStyle w:val="af"/>
              <w:spacing w:before="72" w:after="72"/>
              <w:ind w:left="374"/>
              <w:cnfStyle w:val="000000000000" w:firstRow="0" w:lastRow="0" w:firstColumn="0" w:lastColumn="0" w:oddVBand="0" w:evenVBand="0" w:oddHBand="0" w:evenHBand="0" w:firstRowFirstColumn="0" w:firstRowLastColumn="0" w:lastRowFirstColumn="0" w:lastRowLastColumn="0"/>
            </w:pPr>
            <w:r w:rsidRPr="00B45C6C">
              <w:t>#systemctl --now disable snmpd</w:t>
            </w:r>
          </w:p>
          <w:p w14:paraId="6E43095E" w14:textId="43EBF71B" w:rsidR="00BF54F5" w:rsidRPr="00AD53A5" w:rsidRDefault="00BF54F5" w:rsidP="00B45C6C">
            <w:pPr>
              <w:pStyle w:val="af"/>
              <w:numPr>
                <w:ilvl w:val="0"/>
                <w:numId w:val="82"/>
              </w:numPr>
              <w:spacing w:before="72" w:after="72"/>
              <w:ind w:left="374" w:hanging="374"/>
              <w:cnfStyle w:val="000000000000" w:firstRow="0" w:lastRow="0" w:firstColumn="0" w:lastColumn="0" w:oddVBand="0" w:evenVBand="0" w:oddHBand="0" w:evenHBand="0" w:firstRowFirstColumn="0" w:firstRowLastColumn="0" w:lastRowFirstColumn="0" w:lastRowLastColumn="0"/>
            </w:pPr>
            <w:r w:rsidRPr="00B45C6C">
              <w:rPr>
                <w:rFonts w:hint="eastAsia"/>
              </w:rPr>
              <w:lastRenderedPageBreak/>
              <w:t>僅啟用</w:t>
            </w:r>
            <w:r w:rsidRPr="00B45C6C">
              <w:rPr>
                <w:rFonts w:hint="eastAsia"/>
              </w:rPr>
              <w:t>SNMPv3</w:t>
            </w:r>
            <w:r>
              <w:rPr>
                <w:rFonts w:hint="eastAsia"/>
              </w:rPr>
              <w:t>功能</w:t>
            </w:r>
          </w:p>
          <w:p w14:paraId="6694D782" w14:textId="77777777" w:rsidR="00BF54F5" w:rsidRDefault="00BF54F5" w:rsidP="00180C11">
            <w:pPr>
              <w:pStyle w:val="af"/>
              <w:spacing w:before="72" w:after="72"/>
              <w:ind w:left="374"/>
              <w:cnfStyle w:val="000000000000" w:firstRow="0" w:lastRow="0" w:firstColumn="0" w:lastColumn="0" w:oddVBand="0" w:evenVBand="0" w:oddHBand="0" w:evenHBand="0" w:firstRowFirstColumn="0" w:firstRowLastColumn="0" w:lastRowFirstColumn="0" w:lastRowLastColumn="0"/>
            </w:pPr>
            <w:r>
              <w:rPr>
                <w:rFonts w:hint="eastAsia"/>
              </w:rPr>
              <w:t>使用「</w:t>
            </w:r>
            <w:r>
              <w:rPr>
                <w:rFonts w:hint="eastAsia"/>
              </w:rPr>
              <w:t>net-snmp-create-v3-user</w:t>
            </w:r>
            <w:r>
              <w:rPr>
                <w:rFonts w:hint="eastAsia"/>
              </w:rPr>
              <w:t>」工具設定啟用</w:t>
            </w:r>
            <w:r>
              <w:rPr>
                <w:rFonts w:hint="eastAsia"/>
              </w:rPr>
              <w:t>SNMPv3</w:t>
            </w:r>
            <w:r>
              <w:rPr>
                <w:rFonts w:hint="eastAsia"/>
              </w:rPr>
              <w:t>功能之範例如下：</w:t>
            </w:r>
          </w:p>
          <w:p w14:paraId="771C7BFA" w14:textId="77777777" w:rsidR="00BF54F5" w:rsidRDefault="00BF54F5" w:rsidP="00180C11">
            <w:pPr>
              <w:pStyle w:val="a3"/>
              <w:spacing w:before="72" w:after="72"/>
              <w:ind w:leftChars="120" w:left="483"/>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開啟終端機，執行以下指令停止</w:t>
            </w:r>
            <w:r>
              <w:rPr>
                <w:rFonts w:hint="eastAsia"/>
              </w:rPr>
              <w:t>SNMP</w:t>
            </w:r>
            <w:r>
              <w:rPr>
                <w:rFonts w:hint="eastAsia"/>
              </w:rPr>
              <w:t>服務：</w:t>
            </w:r>
          </w:p>
          <w:p w14:paraId="1ACD194A" w14:textId="77777777" w:rsidR="00BF54F5" w:rsidRDefault="00BF54F5" w:rsidP="00180C11">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#systemctl stop snmpd</w:t>
            </w:r>
          </w:p>
          <w:p w14:paraId="494FDBE9" w14:textId="66C93386" w:rsidR="00BF54F5" w:rsidRDefault="00BF54F5" w:rsidP="00180C11">
            <w:pPr>
              <w:pStyle w:val="a3"/>
              <w:spacing w:before="72" w:after="72"/>
              <w:ind w:leftChars="120" w:left="483"/>
              <w:cnfStyle w:val="000000000000" w:firstRow="0" w:lastRow="0" w:firstColumn="0" w:lastColumn="0" w:oddVBand="0" w:evenVBand="0" w:oddHBand="0" w:evenHBand="0" w:firstRowFirstColumn="0" w:firstRowLastColumn="0" w:lastRowFirstColumn="0" w:lastRowLastColumn="0"/>
            </w:pPr>
            <w:r>
              <w:rPr>
                <w:rFonts w:hint="eastAsia"/>
              </w:rPr>
              <w:t>執行以下指令設定</w:t>
            </w:r>
            <w:r>
              <w:rPr>
                <w:rFonts w:hint="eastAsia"/>
              </w:rPr>
              <w:t>SNMPv3</w:t>
            </w:r>
            <w:r>
              <w:rPr>
                <w:rFonts w:hint="eastAsia"/>
              </w:rPr>
              <w:t>並建立</w:t>
            </w:r>
            <w:r>
              <w:rPr>
                <w:rFonts w:hint="eastAsia"/>
              </w:rPr>
              <w:t>SNMPv3</w:t>
            </w:r>
            <w:r>
              <w:rPr>
                <w:rFonts w:hint="eastAsia"/>
              </w:rPr>
              <w:t>使用者，設定為僅允許讀取、身分鑑別使用</w:t>
            </w:r>
            <w:r>
              <w:rPr>
                <w:rFonts w:hint="eastAsia"/>
              </w:rPr>
              <w:t>SHA</w:t>
            </w:r>
            <w:r>
              <w:rPr>
                <w:rFonts w:hint="eastAsia"/>
              </w:rPr>
              <w:t>及傳輸加密使用</w:t>
            </w:r>
            <w:r>
              <w:rPr>
                <w:rFonts w:hint="eastAsia"/>
              </w:rPr>
              <w:t>AES</w:t>
            </w:r>
            <w:r>
              <w:rPr>
                <w:rFonts w:hint="eastAsia"/>
              </w:rPr>
              <w:t>：</w:t>
            </w:r>
          </w:p>
          <w:p w14:paraId="17B4640C" w14:textId="2A524435"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rsidRPr="00C151DD">
              <w:rPr>
                <w:rFonts w:hint="eastAsia"/>
              </w:rPr>
              <w:t>#net-snmp-create-v3-user -ro -A (</w:t>
            </w:r>
            <w:r w:rsidRPr="00C151DD">
              <w:rPr>
                <w:rFonts w:hint="eastAsia"/>
              </w:rPr>
              <w:t>使用者通行碼</w:t>
            </w:r>
            <w:r w:rsidRPr="00C151DD">
              <w:rPr>
                <w:rFonts w:hint="eastAsia"/>
              </w:rPr>
              <w:t>) -a SHA -X (</w:t>
            </w:r>
            <w:r w:rsidRPr="00C151DD">
              <w:rPr>
                <w:rFonts w:hint="eastAsia"/>
              </w:rPr>
              <w:t>傳輸加密用金鑰</w:t>
            </w:r>
            <w:r w:rsidRPr="00C151DD">
              <w:rPr>
                <w:rFonts w:hint="eastAsia"/>
              </w:rPr>
              <w:t>) -x AES (</w:t>
            </w:r>
            <w:r w:rsidRPr="00C151DD">
              <w:rPr>
                <w:rFonts w:hint="eastAsia"/>
              </w:rPr>
              <w:t>使用者名稱</w:t>
            </w:r>
            <w:r w:rsidRPr="00C151DD">
              <w:rPr>
                <w:rFonts w:hint="eastAsia"/>
              </w:rPr>
              <w:t>)</w:t>
            </w:r>
          </w:p>
          <w:p w14:paraId="7E6ED122" w14:textId="77777777" w:rsidR="00BF54F5" w:rsidRDefault="00BF54F5" w:rsidP="00180C11">
            <w:pPr>
              <w:pStyle w:val="a3"/>
              <w:spacing w:before="72" w:after="72"/>
              <w:ind w:leftChars="120" w:left="483"/>
              <w:cnfStyle w:val="000000000000" w:firstRow="0" w:lastRow="0" w:firstColumn="0" w:lastColumn="0" w:oddVBand="0" w:evenVBand="0" w:oddHBand="0" w:evenHBand="0" w:firstRowFirstColumn="0" w:firstRowLastColumn="0" w:lastRowFirstColumn="0" w:lastRowLastColumn="0"/>
            </w:pPr>
            <w:r>
              <w:rPr>
                <w:rFonts w:hint="eastAsia"/>
              </w:rPr>
              <w:t>執行以下指令編輯</w:t>
            </w:r>
            <w:r>
              <w:rPr>
                <w:rFonts w:hint="eastAsia"/>
              </w:rPr>
              <w:t>/etc/snmp/snmpd.conf</w:t>
            </w:r>
            <w:r>
              <w:rPr>
                <w:rFonts w:hint="eastAsia"/>
              </w:rPr>
              <w:t>檔案：</w:t>
            </w:r>
          </w:p>
          <w:p w14:paraId="7C5A0F11"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lastRenderedPageBreak/>
              <w:t>#vim /etc/snmp/snmpd.conf</w:t>
            </w:r>
          </w:p>
          <w:p w14:paraId="4B52A014" w14:textId="45346E7C" w:rsidR="00BF54F5" w:rsidRDefault="00BF54F5" w:rsidP="00180C11">
            <w:pPr>
              <w:pStyle w:val="a3"/>
              <w:spacing w:before="72" w:after="72"/>
              <w:ind w:leftChars="120" w:left="483"/>
              <w:cnfStyle w:val="000000000000" w:firstRow="0" w:lastRow="0" w:firstColumn="0" w:lastColumn="0" w:oddVBand="0" w:evenVBand="0" w:oddHBand="0" w:evenHBand="0" w:firstRowFirstColumn="0" w:firstRowLastColumn="0" w:lastRowFirstColumn="0" w:lastRowLastColumn="0"/>
            </w:pPr>
            <w:r>
              <w:rPr>
                <w:rFonts w:hint="eastAsia"/>
              </w:rPr>
              <w:t>將包含</w:t>
            </w:r>
            <w:r>
              <w:rPr>
                <w:rFonts w:hint="eastAsia"/>
              </w:rPr>
              <w:t>com2sec</w:t>
            </w:r>
            <w:r>
              <w:rPr>
                <w:rFonts w:hint="eastAsia"/>
              </w:rPr>
              <w:t>、</w:t>
            </w:r>
            <w:r>
              <w:rPr>
                <w:rFonts w:hint="eastAsia"/>
              </w:rPr>
              <w:t>group</w:t>
            </w:r>
            <w:r>
              <w:rPr>
                <w:rFonts w:hint="eastAsia"/>
              </w:rPr>
              <w:t>、</w:t>
            </w:r>
            <w:r>
              <w:rPr>
                <w:rFonts w:hint="eastAsia"/>
              </w:rPr>
              <w:t>view</w:t>
            </w:r>
            <w:r>
              <w:rPr>
                <w:rFonts w:hint="eastAsia"/>
              </w:rPr>
              <w:t>及</w:t>
            </w:r>
            <w:r>
              <w:rPr>
                <w:rFonts w:hint="eastAsia"/>
              </w:rPr>
              <w:t>access</w:t>
            </w:r>
            <w:r>
              <w:rPr>
                <w:rFonts w:hint="eastAsia"/>
              </w:rPr>
              <w:t>參數之行內容註解</w:t>
            </w:r>
            <w:r>
              <w:rPr>
                <w:rFonts w:hint="eastAsia"/>
              </w:rPr>
              <w:t>(</w:t>
            </w:r>
            <w:r>
              <w:rPr>
                <w:rFonts w:hint="eastAsia"/>
              </w:rPr>
              <w:t>新增</w:t>
            </w:r>
            <w:r>
              <w:rPr>
                <w:rFonts w:hint="eastAsia"/>
              </w:rPr>
              <w:t>#</w:t>
            </w:r>
            <w:r>
              <w:rPr>
                <w:rFonts w:hint="eastAsia"/>
              </w:rPr>
              <w:t>符號於行首</w:t>
            </w:r>
            <w:r>
              <w:rPr>
                <w:rFonts w:hint="eastAsia"/>
              </w:rPr>
              <w:t>)</w:t>
            </w:r>
            <w:r>
              <w:rPr>
                <w:rFonts w:hint="eastAsia"/>
              </w:rPr>
              <w:t>，以停用</w:t>
            </w:r>
            <w:r>
              <w:rPr>
                <w:rFonts w:hint="eastAsia"/>
              </w:rPr>
              <w:t>SNMPv1</w:t>
            </w:r>
            <w:r>
              <w:rPr>
                <w:rFonts w:hint="eastAsia"/>
              </w:rPr>
              <w:t>與</w:t>
            </w:r>
            <w:r>
              <w:rPr>
                <w:rFonts w:hint="eastAsia"/>
              </w:rPr>
              <w:t>SNMPv2</w:t>
            </w:r>
            <w:r>
              <w:rPr>
                <w:rFonts w:hint="eastAsia"/>
              </w:rPr>
              <w:t>，範例如下：</w:t>
            </w:r>
          </w:p>
          <w:p w14:paraId="7EBC60E7"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#com2sec notConfigUser  default       public</w:t>
            </w:r>
          </w:p>
          <w:p w14:paraId="1BDE87B7"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#group   notConfigGroup v1           notConfigUser</w:t>
            </w:r>
          </w:p>
          <w:p w14:paraId="43092C74"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#group   notConfigGroup v2c          notConfigUser</w:t>
            </w:r>
          </w:p>
          <w:p w14:paraId="51FB4817"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#view    systemview    included   .1.3.6.1.2.1.1</w:t>
            </w:r>
          </w:p>
          <w:p w14:paraId="30096E0D"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#view    systemview    included   .1.3.6.1.2.1.25.1.1</w:t>
            </w:r>
          </w:p>
          <w:p w14:paraId="74CFBE70" w14:textId="77777777" w:rsidR="00BF54F5"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lastRenderedPageBreak/>
              <w:t>#access  notConfigGroup  ""      any       noauth    exact  systemview none none</w:t>
            </w:r>
          </w:p>
          <w:p w14:paraId="60C9C718" w14:textId="77777777" w:rsidR="00BF54F5" w:rsidRDefault="00BF54F5" w:rsidP="00180C11">
            <w:pPr>
              <w:pStyle w:val="a3"/>
              <w:spacing w:before="72" w:after="72"/>
              <w:ind w:leftChars="120" w:left="483"/>
              <w:cnfStyle w:val="000000000000" w:firstRow="0" w:lastRow="0" w:firstColumn="0" w:lastColumn="0" w:oddVBand="0" w:evenVBand="0" w:oddHBand="0" w:evenHBand="0" w:firstRowFirstColumn="0" w:firstRowLastColumn="0" w:lastRowFirstColumn="0" w:lastRowLastColumn="0"/>
            </w:pPr>
            <w:r>
              <w:rPr>
                <w:rFonts w:hint="eastAsia"/>
              </w:rPr>
              <w:t>執行以下指令重新啟動</w:t>
            </w:r>
            <w:r>
              <w:rPr>
                <w:rFonts w:hint="eastAsia"/>
              </w:rPr>
              <w:t>SNMP</w:t>
            </w:r>
            <w:r>
              <w:rPr>
                <w:rFonts w:hint="eastAsia"/>
              </w:rPr>
              <w:t>服務，令設定生效僅啟用</w:t>
            </w:r>
            <w:r>
              <w:rPr>
                <w:rFonts w:hint="eastAsia"/>
              </w:rPr>
              <w:t>SNMPv3</w:t>
            </w:r>
            <w:r>
              <w:rPr>
                <w:rFonts w:hint="eastAsia"/>
              </w:rPr>
              <w:t>：</w:t>
            </w:r>
          </w:p>
          <w:p w14:paraId="499F92EF" w14:textId="0112DCA2" w:rsidR="00BF54F5" w:rsidRPr="00205A38" w:rsidRDefault="00BF54F5" w:rsidP="00D52212">
            <w:pPr>
              <w:pStyle w:val="a3"/>
              <w:numPr>
                <w:ilvl w:val="0"/>
                <w:numId w:val="0"/>
              </w:numPr>
              <w:spacing w:before="72" w:after="72"/>
              <w:ind w:left="483"/>
              <w:cnfStyle w:val="000000000000" w:firstRow="0" w:lastRow="0" w:firstColumn="0" w:lastColumn="0" w:oddVBand="0" w:evenVBand="0" w:oddHBand="0" w:evenHBand="0" w:firstRowFirstColumn="0" w:firstRowLastColumn="0" w:lastRowFirstColumn="0" w:lastRowLastColumn="0"/>
            </w:pPr>
            <w:r>
              <w:t>#systemctl start snmpd</w:t>
            </w:r>
          </w:p>
        </w:tc>
        <w:tc>
          <w:tcPr>
            <w:tcW w:w="1389" w:type="dxa"/>
          </w:tcPr>
          <w:p w14:paraId="09D4A575" w14:textId="4BA6D1F2"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B45C6C">
              <w:rPr>
                <w:rFonts w:hint="eastAsia"/>
              </w:rPr>
              <w:lastRenderedPageBreak/>
              <w:t>停用</w:t>
            </w:r>
            <w:r w:rsidRPr="00B45C6C">
              <w:rPr>
                <w:rFonts w:hint="eastAsia"/>
              </w:rPr>
              <w:t>SNMP</w:t>
            </w:r>
            <w:r w:rsidRPr="00B45C6C">
              <w:rPr>
                <w:rFonts w:hint="eastAsia"/>
              </w:rPr>
              <w:t>服務或僅啟用</w:t>
            </w:r>
            <w:r w:rsidRPr="00B45C6C">
              <w:rPr>
                <w:rFonts w:hint="eastAsia"/>
              </w:rPr>
              <w:t>SNMPv3</w:t>
            </w:r>
            <w:r w:rsidRPr="00B45C6C">
              <w:rPr>
                <w:rFonts w:hint="eastAsia"/>
              </w:rPr>
              <w:t>功能</w:t>
            </w:r>
          </w:p>
        </w:tc>
      </w:tr>
      <w:tr w:rsidR="00BF54F5" w:rsidRPr="00873D3D" w14:paraId="2512386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713F9C1" w14:textId="2CBC0135" w:rsidR="00BF54F5" w:rsidRPr="00205A38" w:rsidRDefault="00BF54F5" w:rsidP="00BF54F5">
            <w:pPr>
              <w:pStyle w:val="ad"/>
              <w:spacing w:before="72" w:after="72"/>
            </w:pPr>
            <w:r w:rsidRPr="00675C07">
              <w:lastRenderedPageBreak/>
              <w:t>86</w:t>
            </w:r>
          </w:p>
        </w:tc>
        <w:tc>
          <w:tcPr>
            <w:tcW w:w="994" w:type="dxa"/>
          </w:tcPr>
          <w:p w14:paraId="54616B94" w14:textId="2F541DD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-0086</w:t>
            </w:r>
          </w:p>
        </w:tc>
        <w:tc>
          <w:tcPr>
            <w:tcW w:w="1298" w:type="dxa"/>
          </w:tcPr>
          <w:p w14:paraId="3869006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2F406D7E" w14:textId="7305EA0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t>Squid</w:t>
            </w:r>
            <w:r>
              <w:rPr>
                <w:rFonts w:hint="eastAsia"/>
              </w:rPr>
              <w:t>服務</w:t>
            </w:r>
          </w:p>
        </w:tc>
        <w:tc>
          <w:tcPr>
            <w:tcW w:w="4048" w:type="dxa"/>
          </w:tcPr>
          <w:p w14:paraId="55B555F6" w14:textId="31B5440C"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squid</w:t>
            </w:r>
            <w:r>
              <w:rPr>
                <w:rFonts w:hint="eastAsia"/>
              </w:rPr>
              <w:t>服務，以運行代理伺服器功能</w:t>
            </w:r>
          </w:p>
          <w:p w14:paraId="73C2572C" w14:textId="4724761F"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攻擊者透過代理伺服器攻擊其他伺服器時，可以藉此隱匿身分，甚至進而進入到其他受保護之網段中</w:t>
            </w:r>
          </w:p>
          <w:p w14:paraId="01972E52" w14:textId="56C66FDA" w:rsidR="00BF54F5" w:rsidRPr="00205A38"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r>
              <w:rPr>
                <w:rFonts w:hint="eastAsia"/>
              </w:rPr>
              <w:t>Squid</w:t>
            </w:r>
            <w:r>
              <w:rPr>
                <w:rFonts w:hint="eastAsia"/>
              </w:rPr>
              <w:t>服務可降低系統被攻擊面</w:t>
            </w:r>
          </w:p>
        </w:tc>
        <w:tc>
          <w:tcPr>
            <w:tcW w:w="4429" w:type="dxa"/>
          </w:tcPr>
          <w:p w14:paraId="1FD8B2AB" w14:textId="15BDCF58" w:rsidR="00BF54F5"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開啟終端機，執行以下指令停用</w:t>
            </w:r>
            <w:r>
              <w:t>S</w:t>
            </w:r>
            <w:r>
              <w:rPr>
                <w:rFonts w:hint="eastAsia"/>
              </w:rPr>
              <w:t>quid</w:t>
            </w:r>
            <w:r>
              <w:rPr>
                <w:rFonts w:hint="eastAsia"/>
              </w:rPr>
              <w:t>服務：</w:t>
            </w:r>
          </w:p>
          <w:p w14:paraId="574B0A69" w14:textId="77777777" w:rsidR="00BF54F5" w:rsidRPr="00205A38"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t>#systemctl --now disable squid</w:t>
            </w:r>
          </w:p>
        </w:tc>
        <w:tc>
          <w:tcPr>
            <w:tcW w:w="1389" w:type="dxa"/>
          </w:tcPr>
          <w:p w14:paraId="74DB3DA3"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BF54F5" w:rsidRPr="00873D3D" w14:paraId="3218B32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70B0FC7" w14:textId="16C27FF1" w:rsidR="00BF54F5" w:rsidRPr="00205A38" w:rsidRDefault="00BF54F5" w:rsidP="00BF54F5">
            <w:pPr>
              <w:pStyle w:val="ad"/>
              <w:spacing w:before="72" w:after="72"/>
            </w:pPr>
            <w:r w:rsidRPr="00675C07">
              <w:lastRenderedPageBreak/>
              <w:t>87</w:t>
            </w:r>
          </w:p>
        </w:tc>
        <w:tc>
          <w:tcPr>
            <w:tcW w:w="994" w:type="dxa"/>
          </w:tcPr>
          <w:p w14:paraId="0E6913E5" w14:textId="7505E2A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-0087</w:t>
            </w:r>
          </w:p>
        </w:tc>
        <w:tc>
          <w:tcPr>
            <w:tcW w:w="1298" w:type="dxa"/>
          </w:tcPr>
          <w:p w14:paraId="702D006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09760CF9"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Samba</w:t>
            </w:r>
            <w:r w:rsidRPr="00205A38">
              <w:rPr>
                <w:rFonts w:hint="eastAsia"/>
              </w:rPr>
              <w:t>服務</w:t>
            </w:r>
          </w:p>
        </w:tc>
        <w:tc>
          <w:tcPr>
            <w:tcW w:w="4048" w:type="dxa"/>
          </w:tcPr>
          <w:p w14:paraId="10DC68ED" w14:textId="7346F0C1"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Samba</w:t>
            </w:r>
            <w:r>
              <w:rPr>
                <w:rFonts w:hint="eastAsia"/>
              </w:rPr>
              <w:t>服務</w:t>
            </w:r>
          </w:p>
          <w:p w14:paraId="72B215F9" w14:textId="0F5F6417" w:rsidR="00BF54F5"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Samba</w:t>
            </w:r>
            <w:r>
              <w:rPr>
                <w:rFonts w:hint="eastAsia"/>
              </w:rPr>
              <w:t>運用</w:t>
            </w:r>
            <w:r>
              <w:rPr>
                <w:rFonts w:hint="eastAsia"/>
              </w:rPr>
              <w:t>SMB</w:t>
            </w:r>
            <w:r>
              <w:t xml:space="preserve"> </w:t>
            </w:r>
            <w:r>
              <w:rPr>
                <w:rFonts w:hint="eastAsia"/>
              </w:rPr>
              <w:t>(</w:t>
            </w:r>
            <w:r>
              <w:t xml:space="preserve"> Server message block)</w:t>
            </w:r>
            <w:r>
              <w:rPr>
                <w:rFonts w:hint="eastAsia"/>
              </w:rPr>
              <w:t>協定分享目錄與檔案予微軟</w:t>
            </w:r>
            <w:r>
              <w:rPr>
                <w:rFonts w:hint="eastAsia"/>
              </w:rPr>
              <w:t>Windows</w:t>
            </w:r>
            <w:r>
              <w:rPr>
                <w:rFonts w:hint="eastAsia"/>
              </w:rPr>
              <w:t>作業系統</w:t>
            </w:r>
          </w:p>
          <w:p w14:paraId="3501F568" w14:textId="702408A4" w:rsidR="00BF54F5" w:rsidRPr="00205A38" w:rsidRDefault="00BF54F5" w:rsidP="00A22B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r>
              <w:rPr>
                <w:rFonts w:hint="eastAsia"/>
              </w:rPr>
              <w:t>Samba</w:t>
            </w:r>
            <w:r>
              <w:rPr>
                <w:rFonts w:hint="eastAsia"/>
              </w:rPr>
              <w:t>服務可降低系統被攻擊面</w:t>
            </w:r>
          </w:p>
        </w:tc>
        <w:tc>
          <w:tcPr>
            <w:tcW w:w="4429" w:type="dxa"/>
          </w:tcPr>
          <w:p w14:paraId="27306BAD" w14:textId="316C7D48" w:rsidR="00BF54F5"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開啟終端機，執行以下指令停用</w:t>
            </w:r>
            <w:r>
              <w:t>Samba</w:t>
            </w:r>
            <w:r>
              <w:rPr>
                <w:rFonts w:hint="eastAsia"/>
              </w:rPr>
              <w:t>服務：</w:t>
            </w:r>
          </w:p>
          <w:p w14:paraId="079F9DF9" w14:textId="77777777" w:rsidR="00BF54F5" w:rsidRPr="00205A38" w:rsidRDefault="00BF54F5" w:rsidP="00A22B4D">
            <w:pPr>
              <w:pStyle w:val="af"/>
              <w:spacing w:before="72" w:after="72"/>
              <w:cnfStyle w:val="000000000000" w:firstRow="0" w:lastRow="0" w:firstColumn="0" w:lastColumn="0" w:oddVBand="0" w:evenVBand="0" w:oddHBand="0" w:evenHBand="0" w:firstRowFirstColumn="0" w:firstRowLastColumn="0" w:lastRowFirstColumn="0" w:lastRowLastColumn="0"/>
            </w:pPr>
            <w:r>
              <w:t>#systemctl --now disable smb</w:t>
            </w:r>
          </w:p>
        </w:tc>
        <w:tc>
          <w:tcPr>
            <w:tcW w:w="1389" w:type="dxa"/>
          </w:tcPr>
          <w:p w14:paraId="117C0FE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BF54F5" w:rsidRPr="00873D3D" w14:paraId="4E94D2A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68724E5" w14:textId="78D2E949" w:rsidR="00BF54F5" w:rsidRPr="00205A38" w:rsidRDefault="00BF54F5" w:rsidP="00BF54F5">
            <w:pPr>
              <w:pStyle w:val="ad"/>
              <w:spacing w:before="72" w:after="72"/>
            </w:pPr>
            <w:r w:rsidRPr="00675C07">
              <w:t>88</w:t>
            </w:r>
          </w:p>
        </w:tc>
        <w:tc>
          <w:tcPr>
            <w:tcW w:w="994" w:type="dxa"/>
          </w:tcPr>
          <w:p w14:paraId="799F2B9F" w14:textId="67C0127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-0088</w:t>
            </w:r>
          </w:p>
        </w:tc>
        <w:tc>
          <w:tcPr>
            <w:tcW w:w="1298" w:type="dxa"/>
          </w:tcPr>
          <w:p w14:paraId="6A59691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0320D08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FTP</w:t>
            </w:r>
            <w:r w:rsidRPr="00205A38">
              <w:rPr>
                <w:rFonts w:hint="eastAsia"/>
              </w:rPr>
              <w:t>伺服器</w:t>
            </w:r>
          </w:p>
        </w:tc>
        <w:tc>
          <w:tcPr>
            <w:tcW w:w="4048" w:type="dxa"/>
          </w:tcPr>
          <w:p w14:paraId="1CED721D" w14:textId="0F247B48"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FTP</w:t>
            </w:r>
            <w:r>
              <w:rPr>
                <w:rFonts w:hint="eastAsia"/>
              </w:rPr>
              <w:t>伺服器服務</w:t>
            </w:r>
          </w:p>
          <w:p w14:paraId="5C3F818D" w14:textId="46A6A41A"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FTP(File Transfer Protocol</w:t>
            </w:r>
            <w:r>
              <w:rPr>
                <w:rFonts w:hint="eastAsia"/>
              </w:rPr>
              <w:t>，檔案傳輸協定</w:t>
            </w:r>
            <w:r>
              <w:rPr>
                <w:rFonts w:hint="eastAsia"/>
              </w:rPr>
              <w:t>)</w:t>
            </w:r>
            <w:r>
              <w:rPr>
                <w:rFonts w:hint="eastAsia"/>
              </w:rPr>
              <w:t>可透過網路連接在兩台電腦之間傳輸檔案，因使用明文傳輸方式，故有資料洩露風險</w:t>
            </w:r>
          </w:p>
          <w:p w14:paraId="64129AF9" w14:textId="7DB65AD8" w:rsidR="00BF54F5" w:rsidRDefault="00BF54F5" w:rsidP="002C52D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r>
              <w:rPr>
                <w:rFonts w:hint="eastAsia"/>
              </w:rPr>
              <w:t>FTP</w:t>
            </w:r>
            <w:r>
              <w:rPr>
                <w:rFonts w:hint="eastAsia"/>
              </w:rPr>
              <w:t>伺服器服務可降低系統被攻擊面</w:t>
            </w:r>
          </w:p>
          <w:p w14:paraId="0B59E5DA" w14:textId="65435B4E" w:rsidR="00BF54F5" w:rsidRPr="00205A38" w:rsidRDefault="00BF54F5" w:rsidP="002C52D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如有</w:t>
            </w:r>
            <w:r>
              <w:rPr>
                <w:rFonts w:hint="eastAsia"/>
              </w:rPr>
              <w:t>F</w:t>
            </w:r>
            <w:r>
              <w:t>TP</w:t>
            </w:r>
            <w:r>
              <w:rPr>
                <w:rFonts w:hint="eastAsia"/>
              </w:rPr>
              <w:t>使用需求，建議改採</w:t>
            </w:r>
            <w:r>
              <w:rPr>
                <w:rFonts w:hint="eastAsia"/>
              </w:rPr>
              <w:t>S</w:t>
            </w:r>
            <w:r>
              <w:t>FTP</w:t>
            </w:r>
            <w:r>
              <w:rPr>
                <w:rFonts w:hint="eastAsia"/>
              </w:rPr>
              <w:t>，以保護資料傳輸安全</w:t>
            </w:r>
          </w:p>
        </w:tc>
        <w:tc>
          <w:tcPr>
            <w:tcW w:w="4429" w:type="dxa"/>
          </w:tcPr>
          <w:p w14:paraId="12D397B1" w14:textId="57C8037C"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開啟終端機，執行以下指令停用</w:t>
            </w:r>
            <w:r>
              <w:rPr>
                <w:rFonts w:hint="eastAsia"/>
              </w:rPr>
              <w:t>FTP</w:t>
            </w:r>
            <w:r>
              <w:rPr>
                <w:rFonts w:hint="eastAsia"/>
              </w:rPr>
              <w:t>伺服器服務</w:t>
            </w:r>
            <w:r>
              <w:rPr>
                <w:rFonts w:hint="eastAsia"/>
              </w:rPr>
              <w:t>(vsftpd</w:t>
            </w:r>
            <w:r>
              <w:t>)</w:t>
            </w:r>
            <w:r>
              <w:rPr>
                <w:rFonts w:hint="eastAsia"/>
              </w:rPr>
              <w:t>：</w:t>
            </w:r>
          </w:p>
          <w:p w14:paraId="5A6F1D51"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#systemctl --now disable vsftpd</w:t>
            </w:r>
          </w:p>
        </w:tc>
        <w:tc>
          <w:tcPr>
            <w:tcW w:w="1389" w:type="dxa"/>
          </w:tcPr>
          <w:p w14:paraId="73C49938"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BF54F5" w:rsidRPr="00873D3D" w14:paraId="195DABE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7AEB3FD" w14:textId="5D90BDAE" w:rsidR="00BF54F5" w:rsidRPr="00205A38" w:rsidRDefault="00BF54F5" w:rsidP="00BF54F5">
            <w:pPr>
              <w:pStyle w:val="ad"/>
              <w:spacing w:before="72" w:after="72"/>
            </w:pPr>
            <w:r w:rsidRPr="00675C07">
              <w:t>89</w:t>
            </w:r>
          </w:p>
        </w:tc>
        <w:tc>
          <w:tcPr>
            <w:tcW w:w="994" w:type="dxa"/>
          </w:tcPr>
          <w:p w14:paraId="143BC462" w14:textId="148B628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-0089</w:t>
            </w:r>
          </w:p>
        </w:tc>
        <w:tc>
          <w:tcPr>
            <w:tcW w:w="1298" w:type="dxa"/>
          </w:tcPr>
          <w:p w14:paraId="53E9A46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系統服務</w:t>
            </w:r>
          </w:p>
        </w:tc>
        <w:tc>
          <w:tcPr>
            <w:tcW w:w="1589" w:type="dxa"/>
          </w:tcPr>
          <w:p w14:paraId="455554E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NIS</w:t>
            </w:r>
            <w:r w:rsidRPr="00205A38">
              <w:rPr>
                <w:rFonts w:hint="eastAsia"/>
              </w:rPr>
              <w:t>伺服器</w:t>
            </w:r>
          </w:p>
        </w:tc>
        <w:tc>
          <w:tcPr>
            <w:tcW w:w="4048" w:type="dxa"/>
          </w:tcPr>
          <w:p w14:paraId="75A7901D" w14:textId="053EAC48"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NIS</w:t>
            </w:r>
            <w:r>
              <w:rPr>
                <w:rFonts w:hint="eastAsia"/>
              </w:rPr>
              <w:t>伺服器服務</w:t>
            </w:r>
          </w:p>
          <w:p w14:paraId="38509316" w14:textId="50522AB5"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NIS(Network Information System</w:t>
            </w:r>
            <w:r>
              <w:rPr>
                <w:rFonts w:hint="eastAsia"/>
              </w:rPr>
              <w:t>，網路資訊服務</w:t>
            </w:r>
            <w:r>
              <w:rPr>
                <w:rFonts w:hint="eastAsia"/>
              </w:rPr>
              <w:t>)</w:t>
            </w:r>
            <w:r>
              <w:rPr>
                <w:rFonts w:hint="eastAsia"/>
              </w:rPr>
              <w:t>可提供帳號、通行碼、主機名稱或群組等資訊進行登入鑑別，</w:t>
            </w:r>
            <w:r>
              <w:rPr>
                <w:rFonts w:hint="eastAsia"/>
              </w:rPr>
              <w:t>NIS</w:t>
            </w:r>
            <w:r>
              <w:rPr>
                <w:rFonts w:hint="eastAsia"/>
              </w:rPr>
              <w:t>使用較不嚴謹之身分鑑別機制，易受到服務阻斷攻擊</w:t>
            </w:r>
          </w:p>
          <w:p w14:paraId="062771DC" w14:textId="0E7D41E1" w:rsidR="00BF54F5" w:rsidRPr="00205A38"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r>
              <w:rPr>
                <w:rFonts w:hint="eastAsia"/>
              </w:rPr>
              <w:t>NIS</w:t>
            </w:r>
            <w:r>
              <w:rPr>
                <w:rFonts w:hint="eastAsia"/>
              </w:rPr>
              <w:t>伺服器服務可降低系統被攻擊面</w:t>
            </w:r>
          </w:p>
        </w:tc>
        <w:tc>
          <w:tcPr>
            <w:tcW w:w="4429" w:type="dxa"/>
          </w:tcPr>
          <w:p w14:paraId="3247C79C" w14:textId="765519BF"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開啟終端機，執行以下指令停用</w:t>
            </w:r>
            <w:r>
              <w:rPr>
                <w:rFonts w:hint="eastAsia"/>
              </w:rPr>
              <w:t>NIS</w:t>
            </w:r>
            <w:r>
              <w:rPr>
                <w:rFonts w:hint="eastAsia"/>
              </w:rPr>
              <w:t>伺服器服務</w:t>
            </w:r>
            <w:r>
              <w:rPr>
                <w:rFonts w:hint="eastAsia"/>
              </w:rPr>
              <w:t>(ypserv</w:t>
            </w:r>
            <w:r>
              <w:t>)</w:t>
            </w:r>
            <w:r>
              <w:rPr>
                <w:rFonts w:hint="eastAsia"/>
              </w:rPr>
              <w:t>：</w:t>
            </w:r>
          </w:p>
          <w:p w14:paraId="06C1787A"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#systemctl --now disable ypserv</w:t>
            </w:r>
          </w:p>
        </w:tc>
        <w:tc>
          <w:tcPr>
            <w:tcW w:w="1389" w:type="dxa"/>
          </w:tcPr>
          <w:p w14:paraId="47379AC4"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BF54F5" w:rsidRPr="00873D3D" w14:paraId="12097FD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7D2683B" w14:textId="00C201A8" w:rsidR="00BF54F5" w:rsidRPr="00205A38" w:rsidRDefault="00BF54F5" w:rsidP="00BF54F5">
            <w:pPr>
              <w:pStyle w:val="ad"/>
              <w:spacing w:before="72" w:after="72"/>
            </w:pPr>
            <w:r w:rsidRPr="00675C07">
              <w:t>90</w:t>
            </w:r>
          </w:p>
        </w:tc>
        <w:tc>
          <w:tcPr>
            <w:tcW w:w="994" w:type="dxa"/>
          </w:tcPr>
          <w:p w14:paraId="6DF56C02" w14:textId="279D282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-0090</w:t>
            </w:r>
          </w:p>
        </w:tc>
        <w:tc>
          <w:tcPr>
            <w:tcW w:w="1298" w:type="dxa"/>
          </w:tcPr>
          <w:p w14:paraId="7B3D7AF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系統服務</w:t>
            </w:r>
          </w:p>
        </w:tc>
        <w:tc>
          <w:tcPr>
            <w:tcW w:w="1589" w:type="dxa"/>
          </w:tcPr>
          <w:p w14:paraId="00A43C4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kdump</w:t>
            </w:r>
            <w:r w:rsidRPr="00205A38">
              <w:rPr>
                <w:rFonts w:hint="eastAsia"/>
              </w:rPr>
              <w:t>服務</w:t>
            </w:r>
          </w:p>
        </w:tc>
        <w:tc>
          <w:tcPr>
            <w:tcW w:w="4048" w:type="dxa"/>
          </w:tcPr>
          <w:p w14:paraId="37A8B606" w14:textId="5CD467E4"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kdump(</w:t>
            </w:r>
            <w:r>
              <w:rPr>
                <w:rFonts w:hint="eastAsia"/>
              </w:rPr>
              <w:t>核心當機時之傾印機制</w:t>
            </w:r>
            <w:r>
              <w:rPr>
                <w:rFonts w:hint="eastAsia"/>
              </w:rPr>
              <w:t>)</w:t>
            </w:r>
            <w:r>
              <w:rPr>
                <w:rFonts w:hint="eastAsia"/>
              </w:rPr>
              <w:t>服務</w:t>
            </w:r>
          </w:p>
          <w:p w14:paraId="5E5BDC4C" w14:textId="5D2366E5"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kdump</w:t>
            </w:r>
            <w:r>
              <w:rPr>
                <w:rFonts w:hint="eastAsia"/>
              </w:rPr>
              <w:t>是</w:t>
            </w:r>
            <w:r>
              <w:rPr>
                <w:rFonts w:hint="eastAsia"/>
              </w:rPr>
              <w:t>Linux</w:t>
            </w:r>
            <w:r>
              <w:rPr>
                <w:rFonts w:hint="eastAsia"/>
              </w:rPr>
              <w:t>核心其中一項功能，當系統當機時，</w:t>
            </w:r>
            <w:r>
              <w:rPr>
                <w:rFonts w:hint="eastAsia"/>
              </w:rPr>
              <w:t>kdump</w:t>
            </w:r>
            <w:r>
              <w:rPr>
                <w:rFonts w:hint="eastAsia"/>
              </w:rPr>
              <w:t>會被觸發並匯出一個記憶體映像檔案，該映像檔可用於除錯以找出導致當機之原因</w:t>
            </w:r>
          </w:p>
          <w:p w14:paraId="051F25EE" w14:textId="5B26FCFF" w:rsidR="00BF54F5" w:rsidRPr="00205A38"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kdump</w:t>
            </w:r>
            <w:r>
              <w:rPr>
                <w:rFonts w:hint="eastAsia"/>
              </w:rPr>
              <w:t>服務保留作業系統狀態資訊，以提供系統管理者修復系統所需相關資訊</w:t>
            </w:r>
          </w:p>
        </w:tc>
        <w:tc>
          <w:tcPr>
            <w:tcW w:w="4429" w:type="dxa"/>
          </w:tcPr>
          <w:p w14:paraId="16FED888" w14:textId="77777777"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開啟終端機，執行以下指令啟用</w:t>
            </w:r>
            <w:r>
              <w:rPr>
                <w:rFonts w:hint="eastAsia"/>
              </w:rPr>
              <w:t>kdump</w:t>
            </w:r>
            <w:r>
              <w:rPr>
                <w:rFonts w:hint="eastAsia"/>
              </w:rPr>
              <w:t>服務：</w:t>
            </w:r>
          </w:p>
          <w:p w14:paraId="49C58E4E"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#systemctl --now enable kdump.service</w:t>
            </w:r>
          </w:p>
        </w:tc>
        <w:tc>
          <w:tcPr>
            <w:tcW w:w="1389" w:type="dxa"/>
          </w:tcPr>
          <w:p w14:paraId="3AF12951" w14:textId="01C4A5FF"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w:t>
            </w:r>
            <w:r w:rsidRPr="00205A38">
              <w:rPr>
                <w:rFonts w:hint="eastAsia"/>
              </w:rPr>
              <w:t>用</w:t>
            </w:r>
          </w:p>
        </w:tc>
      </w:tr>
      <w:tr w:rsidR="00BF54F5" w:rsidRPr="00873D3D" w14:paraId="3AF6AC2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17B3D38" w14:textId="15F10EB3" w:rsidR="00BF54F5" w:rsidRPr="00205A38" w:rsidRDefault="00BF54F5" w:rsidP="00BF54F5">
            <w:pPr>
              <w:pStyle w:val="ad"/>
              <w:spacing w:before="72" w:after="72"/>
            </w:pPr>
            <w:r w:rsidRPr="00675C07">
              <w:t>91</w:t>
            </w:r>
          </w:p>
        </w:tc>
        <w:tc>
          <w:tcPr>
            <w:tcW w:w="994" w:type="dxa"/>
          </w:tcPr>
          <w:p w14:paraId="3FE85174" w14:textId="7D5B0B9B"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-0091</w:t>
            </w:r>
          </w:p>
        </w:tc>
        <w:tc>
          <w:tcPr>
            <w:tcW w:w="1298" w:type="dxa"/>
          </w:tcPr>
          <w:p w14:paraId="4E89AD4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安裝與維護軟體</w:t>
            </w:r>
          </w:p>
        </w:tc>
        <w:tc>
          <w:tcPr>
            <w:tcW w:w="1589" w:type="dxa"/>
          </w:tcPr>
          <w:p w14:paraId="12C84F7D" w14:textId="4BE4FB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NIS</w:t>
            </w:r>
            <w:r w:rsidRPr="00205A38">
              <w:rPr>
                <w:rFonts w:hint="eastAsia"/>
              </w:rPr>
              <w:t>用戶端</w:t>
            </w:r>
            <w:r>
              <w:rPr>
                <w:rFonts w:hint="eastAsia"/>
              </w:rPr>
              <w:t>套件</w:t>
            </w:r>
          </w:p>
        </w:tc>
        <w:tc>
          <w:tcPr>
            <w:tcW w:w="4048" w:type="dxa"/>
          </w:tcPr>
          <w:p w14:paraId="299E1CB8" w14:textId="2F306339"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NIS</w:t>
            </w:r>
            <w:r>
              <w:rPr>
                <w:rFonts w:hint="eastAsia"/>
              </w:rPr>
              <w:t>用戶端套件</w:t>
            </w:r>
            <w:r>
              <w:rPr>
                <w:rFonts w:hint="eastAsia"/>
              </w:rPr>
              <w:t>(ypbind</w:t>
            </w:r>
            <w:r>
              <w:t>)</w:t>
            </w:r>
          </w:p>
          <w:p w14:paraId="36AC833C" w14:textId="3E175640" w:rsidR="00BF54F5" w:rsidRDefault="00BF54F5" w:rsidP="00CE345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NIS(Network Information System</w:t>
            </w:r>
            <w:r>
              <w:rPr>
                <w:rFonts w:hint="eastAsia"/>
              </w:rPr>
              <w:t>，網路資訊服務</w:t>
            </w:r>
            <w:r>
              <w:rPr>
                <w:rFonts w:hint="eastAsia"/>
              </w:rPr>
              <w:t>)</w:t>
            </w:r>
            <w:r>
              <w:rPr>
                <w:rFonts w:hint="eastAsia"/>
              </w:rPr>
              <w:t>可提供帳號、通行碼、主機名稱或群組等資訊進行登入鑑別，</w:t>
            </w:r>
            <w:r>
              <w:rPr>
                <w:rFonts w:hint="eastAsia"/>
              </w:rPr>
              <w:t>NIS</w:t>
            </w:r>
            <w:r>
              <w:rPr>
                <w:rFonts w:hint="eastAsia"/>
              </w:rPr>
              <w:t>使用較不嚴謹之身分鑑別機制，易受到服務阻斷攻擊</w:t>
            </w:r>
          </w:p>
          <w:p w14:paraId="5F449F0B" w14:textId="6B84F743" w:rsidR="00BF54F5" w:rsidRPr="00205A38" w:rsidRDefault="00BF54F5" w:rsidP="00CE345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移除</w:t>
            </w:r>
            <w:r>
              <w:rPr>
                <w:rFonts w:hint="eastAsia"/>
              </w:rPr>
              <w:t>N</w:t>
            </w:r>
            <w:r>
              <w:t>IS</w:t>
            </w:r>
            <w:r>
              <w:rPr>
                <w:rFonts w:hint="eastAsia"/>
              </w:rPr>
              <w:t>用戶端套件，以避免使用較不安全之</w:t>
            </w:r>
            <w:r>
              <w:t>NIS</w:t>
            </w:r>
            <w:r>
              <w:rPr>
                <w:rFonts w:hint="eastAsia"/>
              </w:rPr>
              <w:t>服務</w:t>
            </w:r>
          </w:p>
        </w:tc>
        <w:tc>
          <w:tcPr>
            <w:tcW w:w="4429" w:type="dxa"/>
          </w:tcPr>
          <w:p w14:paraId="6696418F" w14:textId="77777777"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開啟終端機，執行以下指令移除</w:t>
            </w:r>
            <w:r>
              <w:rPr>
                <w:rFonts w:hint="eastAsia"/>
              </w:rPr>
              <w:t>ypbind</w:t>
            </w:r>
            <w:r>
              <w:rPr>
                <w:rFonts w:hint="eastAsia"/>
              </w:rPr>
              <w:t>套件：</w:t>
            </w:r>
          </w:p>
          <w:p w14:paraId="2D5DFF9D"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#dnf remove ypbind</w:t>
            </w:r>
          </w:p>
        </w:tc>
        <w:tc>
          <w:tcPr>
            <w:tcW w:w="1389" w:type="dxa"/>
          </w:tcPr>
          <w:p w14:paraId="0A23FCC2"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移除</w:t>
            </w:r>
          </w:p>
        </w:tc>
      </w:tr>
      <w:tr w:rsidR="00BF54F5" w:rsidRPr="00873D3D" w14:paraId="6FB6FA6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4368BB7" w14:textId="2E835F27" w:rsidR="00BF54F5" w:rsidRPr="00205A38" w:rsidRDefault="00BF54F5" w:rsidP="00BF54F5">
            <w:pPr>
              <w:pStyle w:val="ad"/>
              <w:spacing w:before="72" w:after="72"/>
            </w:pPr>
            <w:r w:rsidRPr="00675C07">
              <w:t>92</w:t>
            </w:r>
          </w:p>
        </w:tc>
        <w:tc>
          <w:tcPr>
            <w:tcW w:w="994" w:type="dxa"/>
          </w:tcPr>
          <w:p w14:paraId="5B9AAC84" w14:textId="1A8F3F46"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-0092</w:t>
            </w:r>
          </w:p>
        </w:tc>
        <w:tc>
          <w:tcPr>
            <w:tcW w:w="1298" w:type="dxa"/>
          </w:tcPr>
          <w:p w14:paraId="57D9374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安裝與維護軟體</w:t>
            </w:r>
          </w:p>
        </w:tc>
        <w:tc>
          <w:tcPr>
            <w:tcW w:w="1589" w:type="dxa"/>
          </w:tcPr>
          <w:p w14:paraId="432A1A73" w14:textId="7D3E4DC5"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telnet</w:t>
            </w:r>
            <w:r w:rsidRPr="00205A38">
              <w:rPr>
                <w:rFonts w:hint="eastAsia"/>
              </w:rPr>
              <w:t>用戶端</w:t>
            </w:r>
            <w:r>
              <w:rPr>
                <w:rFonts w:hint="eastAsia"/>
              </w:rPr>
              <w:t>套件</w:t>
            </w:r>
          </w:p>
        </w:tc>
        <w:tc>
          <w:tcPr>
            <w:tcW w:w="4048" w:type="dxa"/>
          </w:tcPr>
          <w:p w14:paraId="41457316" w14:textId="0A79F3A9"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telnet</w:t>
            </w:r>
            <w:r>
              <w:rPr>
                <w:rFonts w:hint="eastAsia"/>
              </w:rPr>
              <w:t>用戶端套件</w:t>
            </w:r>
          </w:p>
          <w:p w14:paraId="205CED82" w14:textId="56CA4CCF"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telnet</w:t>
            </w:r>
            <w:r>
              <w:rPr>
                <w:rFonts w:hint="eastAsia"/>
              </w:rPr>
              <w:t>協定不安全且未加密傳輸，將可能導致機敏資料外洩</w:t>
            </w:r>
          </w:p>
          <w:p w14:paraId="281057E3" w14:textId="2BAB4059" w:rsidR="00BF54F5" w:rsidRPr="00205A38"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移除</w:t>
            </w:r>
            <w:r w:rsidRPr="00205A38">
              <w:rPr>
                <w:rFonts w:hint="eastAsia"/>
              </w:rPr>
              <w:t>telnet</w:t>
            </w:r>
            <w:r>
              <w:rPr>
                <w:rFonts w:hint="eastAsia"/>
              </w:rPr>
              <w:t>用戶端套件，以避免使用不安全之</w:t>
            </w:r>
            <w:r>
              <w:rPr>
                <w:rFonts w:hint="eastAsia"/>
              </w:rPr>
              <w:t>t</w:t>
            </w:r>
            <w:r>
              <w:t>elnet</w:t>
            </w:r>
            <w:r>
              <w:rPr>
                <w:rFonts w:hint="eastAsia"/>
              </w:rPr>
              <w:t>服務</w:t>
            </w:r>
          </w:p>
        </w:tc>
        <w:tc>
          <w:tcPr>
            <w:tcW w:w="4429" w:type="dxa"/>
          </w:tcPr>
          <w:p w14:paraId="16087A22" w14:textId="77777777"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開啟終端機，執行以下指令移除</w:t>
            </w:r>
            <w:r>
              <w:rPr>
                <w:rFonts w:hint="eastAsia"/>
              </w:rPr>
              <w:t>telnet</w:t>
            </w:r>
            <w:r>
              <w:rPr>
                <w:rFonts w:hint="eastAsia"/>
              </w:rPr>
              <w:t>套件：</w:t>
            </w:r>
          </w:p>
          <w:p w14:paraId="5E421595"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#dnf remove telnet</w:t>
            </w:r>
          </w:p>
        </w:tc>
        <w:tc>
          <w:tcPr>
            <w:tcW w:w="1389" w:type="dxa"/>
          </w:tcPr>
          <w:p w14:paraId="2842EDEA"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移除</w:t>
            </w:r>
          </w:p>
        </w:tc>
      </w:tr>
      <w:tr w:rsidR="00BF54F5" w:rsidRPr="00873D3D" w14:paraId="3D1F0BB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961EEA8" w14:textId="00083059" w:rsidR="00BF54F5" w:rsidRPr="00205A38" w:rsidRDefault="00BF54F5" w:rsidP="00BF54F5">
            <w:pPr>
              <w:pStyle w:val="ad"/>
              <w:spacing w:before="72" w:after="72"/>
            </w:pPr>
            <w:r w:rsidRPr="00675C07">
              <w:t>93</w:t>
            </w:r>
          </w:p>
        </w:tc>
        <w:tc>
          <w:tcPr>
            <w:tcW w:w="994" w:type="dxa"/>
          </w:tcPr>
          <w:p w14:paraId="2D0D76E1" w14:textId="326340FB"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-0093</w:t>
            </w:r>
          </w:p>
        </w:tc>
        <w:tc>
          <w:tcPr>
            <w:tcW w:w="1298" w:type="dxa"/>
          </w:tcPr>
          <w:p w14:paraId="78965307"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安裝與維護軟體</w:t>
            </w:r>
          </w:p>
        </w:tc>
        <w:tc>
          <w:tcPr>
            <w:tcW w:w="1589" w:type="dxa"/>
          </w:tcPr>
          <w:p w14:paraId="39FC23B6" w14:textId="459A1A44"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telnet</w:t>
            </w:r>
            <w:r w:rsidRPr="00205A38">
              <w:rPr>
                <w:rFonts w:hint="eastAsia"/>
              </w:rPr>
              <w:t>伺服器</w:t>
            </w:r>
            <w:r>
              <w:rPr>
                <w:rFonts w:hint="eastAsia"/>
              </w:rPr>
              <w:t>套件</w:t>
            </w:r>
          </w:p>
        </w:tc>
        <w:tc>
          <w:tcPr>
            <w:tcW w:w="4048" w:type="dxa"/>
          </w:tcPr>
          <w:p w14:paraId="18F2D3D0" w14:textId="2C8370D2"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telnet</w:t>
            </w:r>
            <w:r>
              <w:rPr>
                <w:rFonts w:hint="eastAsia"/>
              </w:rPr>
              <w:t>伺服器套件</w:t>
            </w:r>
            <w:r>
              <w:rPr>
                <w:rFonts w:hint="eastAsia"/>
              </w:rPr>
              <w:t>(telnet-server</w:t>
            </w:r>
            <w:r>
              <w:t>)</w:t>
            </w:r>
          </w:p>
          <w:p w14:paraId="60336265" w14:textId="77777777" w:rsidR="00BF54F5" w:rsidRDefault="00BF54F5" w:rsidP="004B009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telnet</w:t>
            </w:r>
            <w:r>
              <w:rPr>
                <w:rFonts w:hint="eastAsia"/>
              </w:rPr>
              <w:t>協定不安全且未加密傳輸，將可能導致機敏資料外洩</w:t>
            </w:r>
          </w:p>
          <w:p w14:paraId="476FD4D4" w14:textId="3F726BB8" w:rsidR="00BF54F5" w:rsidRPr="00205A38"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移除</w:t>
            </w:r>
            <w:r w:rsidRPr="00205A38">
              <w:rPr>
                <w:rFonts w:hint="eastAsia"/>
              </w:rPr>
              <w:t>telnet</w:t>
            </w:r>
            <w:r>
              <w:rPr>
                <w:rFonts w:hint="eastAsia"/>
              </w:rPr>
              <w:t>伺服器套件，以避免使用不安全之</w:t>
            </w:r>
            <w:r>
              <w:rPr>
                <w:rFonts w:hint="eastAsia"/>
              </w:rPr>
              <w:t>t</w:t>
            </w:r>
            <w:r>
              <w:t>elnet</w:t>
            </w:r>
            <w:r>
              <w:rPr>
                <w:rFonts w:hint="eastAsia"/>
              </w:rPr>
              <w:t>服務</w:t>
            </w:r>
          </w:p>
        </w:tc>
        <w:tc>
          <w:tcPr>
            <w:tcW w:w="4429" w:type="dxa"/>
          </w:tcPr>
          <w:p w14:paraId="2844ADDF" w14:textId="239B5114"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開啟終端機，執行以下指令移除</w:t>
            </w:r>
            <w:r>
              <w:rPr>
                <w:rFonts w:hint="eastAsia"/>
              </w:rPr>
              <w:t>telnet-server</w:t>
            </w:r>
            <w:r>
              <w:rPr>
                <w:rFonts w:hint="eastAsia"/>
              </w:rPr>
              <w:t>套件：</w:t>
            </w:r>
          </w:p>
          <w:p w14:paraId="6DCF0A38"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#dnf remove telnet-server</w:t>
            </w:r>
          </w:p>
        </w:tc>
        <w:tc>
          <w:tcPr>
            <w:tcW w:w="1389" w:type="dxa"/>
          </w:tcPr>
          <w:p w14:paraId="3AC7E7C0"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移除</w:t>
            </w:r>
          </w:p>
        </w:tc>
      </w:tr>
      <w:tr w:rsidR="00BF54F5" w:rsidRPr="00873D3D" w14:paraId="05645ED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B11F8FF" w14:textId="10BB8D09" w:rsidR="00BF54F5" w:rsidRPr="00205A38" w:rsidRDefault="00BF54F5" w:rsidP="00BF54F5">
            <w:pPr>
              <w:pStyle w:val="ad"/>
              <w:spacing w:before="72" w:after="72"/>
            </w:pPr>
            <w:r w:rsidRPr="00675C07">
              <w:lastRenderedPageBreak/>
              <w:t>94</w:t>
            </w:r>
          </w:p>
        </w:tc>
        <w:tc>
          <w:tcPr>
            <w:tcW w:w="994" w:type="dxa"/>
          </w:tcPr>
          <w:p w14:paraId="2B8A3657" w14:textId="534997D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-0094</w:t>
            </w:r>
          </w:p>
        </w:tc>
        <w:tc>
          <w:tcPr>
            <w:tcW w:w="1298" w:type="dxa"/>
          </w:tcPr>
          <w:p w14:paraId="70536A1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安裝與維護軟體</w:t>
            </w:r>
          </w:p>
        </w:tc>
        <w:tc>
          <w:tcPr>
            <w:tcW w:w="1589" w:type="dxa"/>
          </w:tcPr>
          <w:p w14:paraId="4B18EC6F" w14:textId="5BC96D5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rsh</w:t>
            </w:r>
            <w:r w:rsidRPr="00205A38">
              <w:rPr>
                <w:rFonts w:hint="eastAsia"/>
              </w:rPr>
              <w:t>伺服器</w:t>
            </w:r>
            <w:r>
              <w:rPr>
                <w:rFonts w:hint="eastAsia"/>
              </w:rPr>
              <w:t>套件</w:t>
            </w:r>
          </w:p>
        </w:tc>
        <w:tc>
          <w:tcPr>
            <w:tcW w:w="4048" w:type="dxa"/>
          </w:tcPr>
          <w:p w14:paraId="16334BA6" w14:textId="6D041145"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rsh</w:t>
            </w:r>
            <w:r>
              <w:rPr>
                <w:rFonts w:hint="eastAsia"/>
              </w:rPr>
              <w:t>伺服器套件</w:t>
            </w:r>
            <w:r>
              <w:rPr>
                <w:rFonts w:hint="eastAsia"/>
              </w:rPr>
              <w:t>(rsh-server</w:t>
            </w:r>
            <w:r>
              <w:t>)</w:t>
            </w:r>
          </w:p>
          <w:p w14:paraId="48E9D34E" w14:textId="373CA775"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rsh</w:t>
            </w:r>
            <w:r>
              <w:rPr>
                <w:rFonts w:hint="eastAsia"/>
              </w:rPr>
              <w:t>伺服器提供未加密之遠端存取服務，將可能導致機敏資料外洩</w:t>
            </w:r>
          </w:p>
          <w:p w14:paraId="4D5C336C" w14:textId="5678B35B" w:rsidR="00BF54F5" w:rsidRPr="00205A38"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移除</w:t>
            </w:r>
            <w:r>
              <w:rPr>
                <w:rFonts w:hint="eastAsia"/>
              </w:rPr>
              <w:t>rsh</w:t>
            </w:r>
            <w:r>
              <w:rPr>
                <w:rFonts w:hint="eastAsia"/>
              </w:rPr>
              <w:t>伺服器套件，以避免使用不安全之</w:t>
            </w:r>
            <w:r>
              <w:rPr>
                <w:rFonts w:hint="eastAsia"/>
              </w:rPr>
              <w:t>rsh</w:t>
            </w:r>
            <w:r>
              <w:rPr>
                <w:rFonts w:hint="eastAsia"/>
              </w:rPr>
              <w:t>服務</w:t>
            </w:r>
          </w:p>
        </w:tc>
        <w:tc>
          <w:tcPr>
            <w:tcW w:w="4429" w:type="dxa"/>
          </w:tcPr>
          <w:p w14:paraId="652D9923" w14:textId="11F91D7A"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開啟終端機，執行以下指令移除</w:t>
            </w:r>
            <w:r>
              <w:rPr>
                <w:rFonts w:hint="eastAsia"/>
              </w:rPr>
              <w:t>rsh-server</w:t>
            </w:r>
            <w:r>
              <w:rPr>
                <w:rFonts w:hint="eastAsia"/>
              </w:rPr>
              <w:t>套件：</w:t>
            </w:r>
          </w:p>
          <w:p w14:paraId="2158CAEE"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#dnf remove rsh-server</w:t>
            </w:r>
          </w:p>
        </w:tc>
        <w:tc>
          <w:tcPr>
            <w:tcW w:w="1389" w:type="dxa"/>
          </w:tcPr>
          <w:p w14:paraId="666DBF8F"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移除</w:t>
            </w:r>
          </w:p>
        </w:tc>
      </w:tr>
      <w:tr w:rsidR="00BF54F5" w:rsidRPr="00873D3D" w14:paraId="5EDC576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697EA45" w14:textId="103B905A" w:rsidR="00BF54F5" w:rsidRPr="00205A38" w:rsidRDefault="00BF54F5" w:rsidP="00BF54F5">
            <w:pPr>
              <w:pStyle w:val="ad"/>
              <w:spacing w:before="72" w:after="72"/>
            </w:pPr>
            <w:r w:rsidRPr="00675C07">
              <w:t>95</w:t>
            </w:r>
          </w:p>
        </w:tc>
        <w:tc>
          <w:tcPr>
            <w:tcW w:w="994" w:type="dxa"/>
          </w:tcPr>
          <w:p w14:paraId="3D035CCA" w14:textId="00FB707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-0095</w:t>
            </w:r>
          </w:p>
        </w:tc>
        <w:tc>
          <w:tcPr>
            <w:tcW w:w="1298" w:type="dxa"/>
          </w:tcPr>
          <w:p w14:paraId="450B97C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安裝與維護軟體</w:t>
            </w:r>
          </w:p>
        </w:tc>
        <w:tc>
          <w:tcPr>
            <w:tcW w:w="1589" w:type="dxa"/>
          </w:tcPr>
          <w:p w14:paraId="68CBC5A6" w14:textId="24DE7CA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tftp</w:t>
            </w:r>
            <w:r w:rsidRPr="00205A38">
              <w:rPr>
                <w:rFonts w:hint="eastAsia"/>
              </w:rPr>
              <w:t>伺服器</w:t>
            </w:r>
            <w:r>
              <w:rPr>
                <w:rFonts w:hint="eastAsia"/>
              </w:rPr>
              <w:t>套件</w:t>
            </w:r>
          </w:p>
        </w:tc>
        <w:tc>
          <w:tcPr>
            <w:tcW w:w="4048" w:type="dxa"/>
          </w:tcPr>
          <w:p w14:paraId="6C6A6F42" w14:textId="1CEC8B04"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tftp</w:t>
            </w:r>
            <w:r>
              <w:rPr>
                <w:rFonts w:hint="eastAsia"/>
              </w:rPr>
              <w:t>伺服器套件</w:t>
            </w:r>
            <w:r>
              <w:rPr>
                <w:rFonts w:hint="eastAsia"/>
              </w:rPr>
              <w:t>(tftp-server</w:t>
            </w:r>
            <w:r>
              <w:t>)</w:t>
            </w:r>
          </w:p>
          <w:p w14:paraId="4A3B1DC7" w14:textId="2054A9FF" w:rsidR="00BF54F5"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tftp(Trivial File Transfer Protocol</w:t>
            </w:r>
            <w:r>
              <w:rPr>
                <w:rFonts w:hint="eastAsia"/>
              </w:rPr>
              <w:t>，簡單檔案傳輸協定</w:t>
            </w:r>
            <w:r>
              <w:rPr>
                <w:rFonts w:hint="eastAsia"/>
              </w:rPr>
              <w:t>)</w:t>
            </w:r>
            <w:r>
              <w:t>可</w:t>
            </w:r>
            <w:r>
              <w:t xml:space="preserve"> </w:t>
            </w:r>
            <w:r>
              <w:t>讓使用者在用戶端與伺服器之間使用</w:t>
            </w:r>
            <w:r>
              <w:t>tftp</w:t>
            </w:r>
            <w:r>
              <w:t>通訊協定來傳輸檔案。</w:t>
            </w:r>
            <w:r>
              <w:t>tftp</w:t>
            </w:r>
            <w:r>
              <w:t>通訊協定不支援任何</w:t>
            </w:r>
            <w:r>
              <w:rPr>
                <w:rFonts w:hint="eastAsia"/>
              </w:rPr>
              <w:t>身分</w:t>
            </w:r>
            <w:r>
              <w:t>鑑別或加密機制，將可能導致資料外洩</w:t>
            </w:r>
          </w:p>
          <w:p w14:paraId="58F23D39" w14:textId="0ECE76E2" w:rsidR="00BF54F5" w:rsidRPr="00205A38" w:rsidRDefault="00BF54F5" w:rsidP="00F46AF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移除</w:t>
            </w:r>
            <w:r w:rsidRPr="00205A38">
              <w:rPr>
                <w:rFonts w:hint="eastAsia"/>
              </w:rPr>
              <w:t>tftp</w:t>
            </w:r>
            <w:r>
              <w:rPr>
                <w:rFonts w:hint="eastAsia"/>
              </w:rPr>
              <w:t>伺服器套件，以降低系統被攻擊面</w:t>
            </w:r>
          </w:p>
        </w:tc>
        <w:tc>
          <w:tcPr>
            <w:tcW w:w="4429" w:type="dxa"/>
          </w:tcPr>
          <w:p w14:paraId="60239D0E" w14:textId="21B366F6" w:rsidR="00BF54F5"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開啟終端機，執行以下指令移除</w:t>
            </w:r>
            <w:r>
              <w:rPr>
                <w:rFonts w:hint="eastAsia"/>
              </w:rPr>
              <w:t>tftp-server</w:t>
            </w:r>
            <w:r>
              <w:rPr>
                <w:rFonts w:hint="eastAsia"/>
              </w:rPr>
              <w:t>套件：</w:t>
            </w:r>
          </w:p>
          <w:p w14:paraId="514D0AC3" w14:textId="77777777" w:rsidR="00BF54F5" w:rsidRPr="00205A38" w:rsidRDefault="00BF54F5" w:rsidP="00F46AFF">
            <w:pPr>
              <w:pStyle w:val="af"/>
              <w:spacing w:before="72" w:after="72"/>
              <w:cnfStyle w:val="000000000000" w:firstRow="0" w:lastRow="0" w:firstColumn="0" w:lastColumn="0" w:oddVBand="0" w:evenVBand="0" w:oddHBand="0" w:evenHBand="0" w:firstRowFirstColumn="0" w:firstRowLastColumn="0" w:lastRowFirstColumn="0" w:lastRowLastColumn="0"/>
            </w:pPr>
            <w:r>
              <w:t>#dnf remove tftp-server</w:t>
            </w:r>
          </w:p>
        </w:tc>
        <w:tc>
          <w:tcPr>
            <w:tcW w:w="1389" w:type="dxa"/>
          </w:tcPr>
          <w:p w14:paraId="13A2AB2A"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移除</w:t>
            </w:r>
          </w:p>
        </w:tc>
      </w:tr>
      <w:tr w:rsidR="00BF54F5" w:rsidRPr="00873D3D" w14:paraId="3412DFD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EACE4FD" w14:textId="52483400" w:rsidR="00BF54F5" w:rsidRPr="00205A38" w:rsidRDefault="00BF54F5" w:rsidP="00BF54F5">
            <w:pPr>
              <w:pStyle w:val="ad"/>
              <w:spacing w:before="72" w:after="72"/>
            </w:pPr>
            <w:r w:rsidRPr="00675C07">
              <w:t>96</w:t>
            </w:r>
          </w:p>
        </w:tc>
        <w:tc>
          <w:tcPr>
            <w:tcW w:w="994" w:type="dxa"/>
          </w:tcPr>
          <w:p w14:paraId="39D97EF3" w14:textId="0C50B0B6"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-0096</w:t>
            </w:r>
          </w:p>
        </w:tc>
        <w:tc>
          <w:tcPr>
            <w:tcW w:w="1298" w:type="dxa"/>
          </w:tcPr>
          <w:p w14:paraId="67E7FD3A"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安裝與維護軟體</w:t>
            </w:r>
          </w:p>
        </w:tc>
        <w:tc>
          <w:tcPr>
            <w:tcW w:w="1589" w:type="dxa"/>
          </w:tcPr>
          <w:p w14:paraId="49EA88D0"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更新套件後移除舊版本元件</w:t>
            </w:r>
          </w:p>
        </w:tc>
        <w:tc>
          <w:tcPr>
            <w:tcW w:w="4048" w:type="dxa"/>
          </w:tcPr>
          <w:p w14:paraId="458F7F3C" w14:textId="299D9648" w:rsidR="00BF54F5" w:rsidRDefault="00BF54F5" w:rsidP="00085F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這項原則設定決定系統更新套件後是否移除舊版本元件</w:t>
            </w:r>
          </w:p>
          <w:p w14:paraId="2D10FB50" w14:textId="0BC26665" w:rsidR="00BF54F5" w:rsidRPr="00205A38" w:rsidRDefault="00BF54F5" w:rsidP="00085F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安裝更新後，若未從系統中移除舊版本元件，可能遭攻擊者利用舊版本元件漏洞進行攻擊</w:t>
            </w:r>
          </w:p>
        </w:tc>
        <w:tc>
          <w:tcPr>
            <w:tcW w:w="4429" w:type="dxa"/>
          </w:tcPr>
          <w:p w14:paraId="7F85EFB8" w14:textId="77777777" w:rsidR="00BF54F5" w:rsidRDefault="00BF54F5" w:rsidP="00085F8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/etc/yum.conf</w:t>
            </w:r>
            <w:r>
              <w:rPr>
                <w:rFonts w:hint="eastAsia"/>
              </w:rPr>
              <w:t>與</w:t>
            </w:r>
            <w:r>
              <w:rPr>
                <w:rFonts w:hint="eastAsia"/>
              </w:rPr>
              <w:t>/etc/dnf/dnf.conf</w:t>
            </w:r>
            <w:r>
              <w:rPr>
                <w:rFonts w:hint="eastAsia"/>
              </w:rPr>
              <w:t>檔案，新增或修改成以下內容：</w:t>
            </w:r>
          </w:p>
          <w:p w14:paraId="504A66DF" w14:textId="77777777" w:rsidR="00BF54F5" w:rsidRPr="00205A38" w:rsidRDefault="00BF54F5" w:rsidP="00085F84">
            <w:pPr>
              <w:pStyle w:val="af"/>
              <w:spacing w:before="72" w:after="72"/>
              <w:cnfStyle w:val="000000000000" w:firstRow="0" w:lastRow="0" w:firstColumn="0" w:lastColumn="0" w:oddVBand="0" w:evenVBand="0" w:oddHBand="0" w:evenHBand="0" w:firstRowFirstColumn="0" w:firstRowLastColumn="0" w:lastRowFirstColumn="0" w:lastRowLastColumn="0"/>
            </w:pPr>
            <w:r>
              <w:t>clean_requirements_on_remove=True</w:t>
            </w:r>
          </w:p>
        </w:tc>
        <w:tc>
          <w:tcPr>
            <w:tcW w:w="1389" w:type="dxa"/>
          </w:tcPr>
          <w:p w14:paraId="51594AC2" w14:textId="3BDEE83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T</w:t>
            </w:r>
            <w:r>
              <w:t>rue</w:t>
            </w:r>
          </w:p>
        </w:tc>
      </w:tr>
      <w:tr w:rsidR="00BF54F5" w:rsidRPr="00873D3D" w14:paraId="1C47B2B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32253F5" w14:textId="7675EC0A" w:rsidR="00BF54F5" w:rsidRPr="00205A38" w:rsidRDefault="00BF54F5" w:rsidP="00BF54F5">
            <w:pPr>
              <w:pStyle w:val="ad"/>
              <w:spacing w:before="72" w:after="72"/>
            </w:pPr>
            <w:r w:rsidRPr="00675C07">
              <w:t>97</w:t>
            </w:r>
          </w:p>
        </w:tc>
        <w:tc>
          <w:tcPr>
            <w:tcW w:w="994" w:type="dxa"/>
          </w:tcPr>
          <w:p w14:paraId="66FBCCD2" w14:textId="3D0EC7A0"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-0097</w:t>
            </w:r>
          </w:p>
        </w:tc>
        <w:tc>
          <w:tcPr>
            <w:tcW w:w="1298" w:type="dxa"/>
          </w:tcPr>
          <w:p w14:paraId="64ED86ED" w14:textId="717F504F"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075E2ED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IP</w:t>
            </w:r>
            <w:r w:rsidRPr="00205A38">
              <w:rPr>
                <w:rFonts w:hint="eastAsia"/>
              </w:rPr>
              <w:t>轉送</w:t>
            </w:r>
          </w:p>
        </w:tc>
        <w:tc>
          <w:tcPr>
            <w:tcW w:w="4048" w:type="dxa"/>
          </w:tcPr>
          <w:p w14:paraId="43384B98" w14:textId="77777777" w:rsidR="00BF54F5" w:rsidRDefault="00BF54F5" w:rsidP="00085F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IP</w:t>
            </w:r>
            <w:r>
              <w:rPr>
                <w:rFonts w:hint="eastAsia"/>
              </w:rPr>
              <w:t>轉送</w:t>
            </w:r>
            <w:r>
              <w:rPr>
                <w:rFonts w:hint="eastAsia"/>
              </w:rPr>
              <w:t>(Forwarding)</w:t>
            </w:r>
            <w:r>
              <w:rPr>
                <w:rFonts w:hint="eastAsia"/>
              </w:rPr>
              <w:t>功能</w:t>
            </w:r>
          </w:p>
          <w:p w14:paraId="61B8DD5C" w14:textId="77777777" w:rsidR="00BF54F5" w:rsidRDefault="00BF54F5" w:rsidP="00085F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IP</w:t>
            </w:r>
            <w:r>
              <w:rPr>
                <w:rFonts w:hint="eastAsia"/>
              </w:rPr>
              <w:t>轉送功能可在不同網卡之間傳遞封包，讓兩個網域可以互相溝通</w:t>
            </w:r>
          </w:p>
          <w:p w14:paraId="0C10F5C8" w14:textId="5BA26D7E" w:rsidR="00BF54F5" w:rsidRDefault="00BF54F5" w:rsidP="00085F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IP</w:t>
            </w:r>
            <w:r>
              <w:rPr>
                <w:rFonts w:hint="eastAsia"/>
              </w:rPr>
              <w:t>轉送功能一般實做在路由器上，擁有多網路介面之主機也可以實做</w:t>
            </w:r>
          </w:p>
          <w:p w14:paraId="01B1A797" w14:textId="3F29D224" w:rsidR="00BF54F5" w:rsidRDefault="00BF54F5" w:rsidP="00825CAA">
            <w:pPr>
              <w:pStyle w:val="a3"/>
              <w:spacing w:before="72" w:after="72"/>
              <w:cnfStyle w:val="000000000000" w:firstRow="0" w:lastRow="0" w:firstColumn="0" w:lastColumn="0" w:oddVBand="0" w:evenVBand="0" w:oddHBand="0" w:evenHBand="0" w:firstRowFirstColumn="0" w:firstRowLastColumn="0" w:lastRowFirstColumn="0" w:lastRowLastColumn="0"/>
            </w:pPr>
            <w:r w:rsidRPr="00825CAA">
              <w:lastRenderedPageBreak/>
              <w:tab/>
            </w:r>
            <w:r>
              <w:rPr>
                <w:rFonts w:hint="eastAsia"/>
              </w:rPr>
              <w:t>系統並非做為路由器，停用</w:t>
            </w:r>
            <w:r>
              <w:rPr>
                <w:rFonts w:hint="eastAsia"/>
              </w:rPr>
              <w:t>IP</w:t>
            </w:r>
            <w:r>
              <w:rPr>
                <w:rFonts w:hint="eastAsia"/>
              </w:rPr>
              <w:t>轉送功能，以提升網路安全性</w:t>
            </w:r>
          </w:p>
          <w:p w14:paraId="17770C99" w14:textId="77777777" w:rsidR="00BF54F5" w:rsidRDefault="00BF54F5" w:rsidP="00085F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D2AFAA9" w14:textId="77777777" w:rsidR="00BF54F5" w:rsidRDefault="00BF54F5" w:rsidP="00C85393">
            <w:pPr>
              <w:pStyle w:val="a3"/>
              <w:numPr>
                <w:ilvl w:val="0"/>
                <w:numId w:val="42"/>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：表示停用</w:t>
            </w:r>
            <w:r>
              <w:rPr>
                <w:rFonts w:hint="eastAsia"/>
              </w:rPr>
              <w:t>IP</w:t>
            </w:r>
            <w:r>
              <w:rPr>
                <w:rFonts w:hint="eastAsia"/>
              </w:rPr>
              <w:t>轉送功能</w:t>
            </w:r>
          </w:p>
          <w:p w14:paraId="04DF1544" w14:textId="77777777" w:rsidR="00BF54F5" w:rsidRPr="00205A38" w:rsidRDefault="00BF54F5" w:rsidP="00C85393">
            <w:pPr>
              <w:pStyle w:val="a3"/>
              <w:numPr>
                <w:ilvl w:val="0"/>
                <w:numId w:val="42"/>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：表示啟用</w:t>
            </w:r>
            <w:r>
              <w:rPr>
                <w:rFonts w:hint="eastAsia"/>
              </w:rPr>
              <w:t>IP</w:t>
            </w:r>
            <w:r>
              <w:rPr>
                <w:rFonts w:hint="eastAsia"/>
              </w:rPr>
              <w:t>轉送功能</w:t>
            </w:r>
          </w:p>
        </w:tc>
        <w:tc>
          <w:tcPr>
            <w:tcW w:w="4429" w:type="dxa"/>
          </w:tcPr>
          <w:p w14:paraId="7D3F8C72" w14:textId="7C3FF04C" w:rsidR="00BF54F5"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開啟終端機，執行以下指令，將</w:t>
            </w:r>
            <w:r w:rsidRPr="00F5220F">
              <w:t>net.ipv4.ip_forward</w:t>
            </w:r>
            <w:r>
              <w:rPr>
                <w:rFonts w:hint="eastAsia"/>
              </w:rPr>
              <w:t>與</w:t>
            </w:r>
            <w:r w:rsidRPr="00C65C06">
              <w:t>net.ipv6.conf.all.forwarding</w:t>
            </w:r>
            <w:r>
              <w:rPr>
                <w:rFonts w:hint="eastAsia"/>
              </w:rPr>
              <w:t>皆設為</w:t>
            </w:r>
            <w:r>
              <w:rPr>
                <w:rFonts w:hint="eastAsia"/>
              </w:rPr>
              <w:t>0</w:t>
            </w:r>
            <w:r>
              <w:rPr>
                <w:rFonts w:hint="eastAsia"/>
              </w:rPr>
              <w:t>，以停用</w:t>
            </w:r>
            <w:r>
              <w:rPr>
                <w:rFonts w:hint="eastAsia"/>
              </w:rPr>
              <w:t>I</w:t>
            </w:r>
            <w:r>
              <w:t>P</w:t>
            </w:r>
            <w:r>
              <w:rPr>
                <w:rFonts w:hint="eastAsia"/>
              </w:rPr>
              <w:t>轉送功能，並</w:t>
            </w:r>
            <w:r w:rsidRPr="00B7340E">
              <w:rPr>
                <w:rFonts w:hint="eastAsia"/>
              </w:rPr>
              <w:t>使變動立即生效</w:t>
            </w:r>
            <w:r>
              <w:rPr>
                <w:rFonts w:hint="eastAsia"/>
              </w:rPr>
              <w:t>：</w:t>
            </w:r>
          </w:p>
          <w:p w14:paraId="09FBDAD8" w14:textId="4056B934" w:rsidR="00BF54F5"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#grep -Els "^\s*net\.ipv4\.ip_forward\s*=\s*1" /etc/sysctl.conf /etc/sysctl.d/*.conf /usr/lib/sysctl.d/*.conf /run/sysctl.d/*.conf | while read </w:t>
            </w:r>
            <w:r>
              <w:lastRenderedPageBreak/>
              <w:t>filename; do sed -ri "s/^\s*(net\.ipv4\.ip_forward\s*)(=)(\s*\S+\b).*$/# *REMOVED* \1/" $filename; done; sysctl -w net.ipv4.ip_forward=0;</w:t>
            </w:r>
            <w:bookmarkStart w:id="16" w:name="OLE_LINK4"/>
            <w:bookmarkStart w:id="17" w:name="OLE_LINK5"/>
            <w:r>
              <w:t xml:space="preserve"> sysctl -w net.ipv4.route.flush=1</w:t>
            </w:r>
            <w:bookmarkEnd w:id="16"/>
            <w:bookmarkEnd w:id="17"/>
          </w:p>
          <w:p w14:paraId="1E073376" w14:textId="77777777" w:rsidR="00BF54F5" w:rsidRPr="00205A38"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#grep -Els "^\s*net\.ipv6\.conf\.all\.forwarding\s*=\s*1" /etc/sysctl.conf /etc/sysctl.d/*.conf /usr/lib/sysctl.d/*.conf /run/sysctl.d/*.conf | while read filename; do sed -ri "s/^\s*(net\.ipv6\.conf\.all\.forwarding\s*)(=)(\s*\S+\b).*$/# *REMOVED* \1/" $filename; done; sysctl -w </w:t>
            </w:r>
            <w:r>
              <w:lastRenderedPageBreak/>
              <w:t>net.ipv6.conf.all.forwarding=0; sysctl -w net.ipv6.route.flush=1</w:t>
            </w:r>
          </w:p>
        </w:tc>
        <w:tc>
          <w:tcPr>
            <w:tcW w:w="1389" w:type="dxa"/>
          </w:tcPr>
          <w:p w14:paraId="154E090A" w14:textId="2E0927DC"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11F6F0D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5A01018" w14:textId="424151B4" w:rsidR="00BF54F5" w:rsidRPr="00205A38" w:rsidRDefault="00BF54F5" w:rsidP="00BF54F5">
            <w:pPr>
              <w:pStyle w:val="ad"/>
              <w:spacing w:before="72" w:after="72"/>
            </w:pPr>
            <w:r w:rsidRPr="00675C07">
              <w:lastRenderedPageBreak/>
              <w:t>98</w:t>
            </w:r>
          </w:p>
        </w:tc>
        <w:tc>
          <w:tcPr>
            <w:tcW w:w="994" w:type="dxa"/>
          </w:tcPr>
          <w:p w14:paraId="689614A0" w14:textId="0E932D8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-0098</w:t>
            </w:r>
          </w:p>
        </w:tc>
        <w:tc>
          <w:tcPr>
            <w:tcW w:w="1298" w:type="dxa"/>
          </w:tcPr>
          <w:p w14:paraId="60A228E5" w14:textId="426F757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4807D32D" w14:textId="108B290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w:t>
            </w:r>
            <w:r>
              <w:rPr>
                <w:rFonts w:hint="eastAsia"/>
              </w:rPr>
              <w:t>禁止</w:t>
            </w:r>
            <w:r w:rsidRPr="00205A38">
              <w:rPr>
                <w:rFonts w:hint="eastAsia"/>
              </w:rPr>
              <w:t>傳送</w:t>
            </w:r>
            <w:r w:rsidRPr="00205A38">
              <w:rPr>
                <w:rFonts w:hint="eastAsia"/>
              </w:rPr>
              <w:t>ICMP</w:t>
            </w:r>
            <w:r w:rsidRPr="00205A38">
              <w:rPr>
                <w:rFonts w:hint="eastAsia"/>
              </w:rPr>
              <w:t>重新導向封包</w:t>
            </w:r>
          </w:p>
        </w:tc>
        <w:tc>
          <w:tcPr>
            <w:tcW w:w="4048" w:type="dxa"/>
          </w:tcPr>
          <w:p w14:paraId="6F3D3418" w14:textId="77777777" w:rsidR="00BF54F5" w:rsidRDefault="00BF54F5" w:rsidP="00061A3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這項原則設定決定所有網路介面是否允許傳送</w:t>
            </w:r>
            <w:r>
              <w:rPr>
                <w:rFonts w:hint="eastAsia"/>
              </w:rPr>
              <w:t>ICMP</w:t>
            </w:r>
            <w:r>
              <w:rPr>
                <w:rFonts w:hint="eastAsia"/>
              </w:rPr>
              <w:t>重新導向</w:t>
            </w:r>
            <w:r>
              <w:rPr>
                <w:rFonts w:hint="eastAsia"/>
              </w:rPr>
              <w:t>(Redirect)</w:t>
            </w:r>
            <w:r>
              <w:rPr>
                <w:rFonts w:hint="eastAsia"/>
              </w:rPr>
              <w:t>封包</w:t>
            </w:r>
          </w:p>
          <w:p w14:paraId="1A047941" w14:textId="5E6A7A4E" w:rsidR="00BF54F5" w:rsidRDefault="00BF54F5" w:rsidP="00061A3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當路由器發現主機所選之路徑並非最佳路徑時，會送出</w:t>
            </w:r>
            <w:r>
              <w:t>ICMP</w:t>
            </w:r>
            <w:r>
              <w:rPr>
                <w:rFonts w:hint="eastAsia"/>
              </w:rPr>
              <w:t>重新導向封包，通知主機較佳之路徑</w:t>
            </w:r>
          </w:p>
          <w:p w14:paraId="38AC61E5" w14:textId="164E00D1" w:rsidR="00BF54F5" w:rsidRDefault="00BF54F5" w:rsidP="00061A3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系統並非做為路由器，停用</w:t>
            </w:r>
            <w:r>
              <w:rPr>
                <w:rFonts w:hint="eastAsia"/>
              </w:rPr>
              <w:t>ICMP</w:t>
            </w:r>
            <w:r>
              <w:rPr>
                <w:rFonts w:hint="eastAsia"/>
              </w:rPr>
              <w:t>重新導向功能，以提升網路安全性</w:t>
            </w:r>
          </w:p>
          <w:p w14:paraId="48345945" w14:textId="35E2EC10" w:rsidR="00BF54F5" w:rsidRDefault="00BF54F5" w:rsidP="00061A3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若啟用</w:t>
            </w:r>
            <w:r>
              <w:rPr>
                <w:rFonts w:hint="eastAsia"/>
              </w:rPr>
              <w:t>ICMP</w:t>
            </w:r>
            <w:r>
              <w:rPr>
                <w:rFonts w:hint="eastAsia"/>
              </w:rPr>
              <w:t>重新導向功能，攻擊者可利用已被入侵之主機發送惡意之</w:t>
            </w:r>
            <w:r>
              <w:rPr>
                <w:rFonts w:hint="eastAsia"/>
              </w:rPr>
              <w:t>ICMP</w:t>
            </w:r>
            <w:r>
              <w:rPr>
                <w:rFonts w:hint="eastAsia"/>
              </w:rPr>
              <w:t>重新導向封包給其他路由器，誘使其他主</w:t>
            </w:r>
            <w:r>
              <w:rPr>
                <w:rFonts w:hint="eastAsia"/>
              </w:rPr>
              <w:lastRenderedPageBreak/>
              <w:t>機連線至攻擊者所架設之假系統</w:t>
            </w:r>
          </w:p>
          <w:p w14:paraId="1B51860F" w14:textId="77777777" w:rsidR="00BF54F5" w:rsidRDefault="00BF54F5" w:rsidP="00061A3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sysctl</w:t>
            </w:r>
            <w:r>
              <w:rPr>
                <w:rFonts w:hint="eastAsia"/>
              </w:rPr>
              <w:t>設定</w:t>
            </w:r>
            <w:r>
              <w:rPr>
                <w:rFonts w:hint="eastAsia"/>
              </w:rPr>
              <w:t>ICMP</w:t>
            </w:r>
            <w:r>
              <w:rPr>
                <w:rFonts w:hint="eastAsia"/>
              </w:rPr>
              <w:t>重新導向封包時，網路介面包含</w:t>
            </w:r>
            <w:r>
              <w:rPr>
                <w:rFonts w:hint="eastAsia"/>
              </w:rPr>
              <w:t>all</w:t>
            </w:r>
            <w:r>
              <w:rPr>
                <w:rFonts w:hint="eastAsia"/>
              </w:rPr>
              <w:t>與</w:t>
            </w:r>
            <w:r>
              <w:rPr>
                <w:rFonts w:hint="eastAsia"/>
              </w:rPr>
              <w:t>default</w:t>
            </w:r>
            <w:r>
              <w:rPr>
                <w:rFonts w:hint="eastAsia"/>
              </w:rPr>
              <w:t>兩種類型，</w:t>
            </w:r>
            <w:r>
              <w:rPr>
                <w:rFonts w:hint="eastAsia"/>
              </w:rPr>
              <w:t>all</w:t>
            </w:r>
            <w:r>
              <w:rPr>
                <w:rFonts w:hint="eastAsia"/>
              </w:rPr>
              <w:t>包含</w:t>
            </w:r>
            <w:r>
              <w:rPr>
                <w:rFonts w:hint="eastAsia"/>
              </w:rPr>
              <w:t>default</w:t>
            </w:r>
            <w:r>
              <w:rPr>
                <w:rFonts w:hint="eastAsia"/>
              </w:rPr>
              <w:t>，但設定時建議</w:t>
            </w:r>
            <w:r>
              <w:rPr>
                <w:rFonts w:hint="eastAsia"/>
              </w:rPr>
              <w:t>all</w:t>
            </w:r>
            <w:r>
              <w:rPr>
                <w:rFonts w:hint="eastAsia"/>
              </w:rPr>
              <w:t>與</w:t>
            </w:r>
            <w:r>
              <w:rPr>
                <w:rFonts w:hint="eastAsia"/>
              </w:rPr>
              <w:t>default</w:t>
            </w:r>
            <w:r>
              <w:rPr>
                <w:rFonts w:hint="eastAsia"/>
              </w:rPr>
              <w:t>都要進行設定</w:t>
            </w:r>
          </w:p>
          <w:p w14:paraId="2190A6B2" w14:textId="77777777" w:rsidR="00BF54F5" w:rsidRDefault="00BF54F5" w:rsidP="00061A3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557CBD0" w14:textId="77777777" w:rsidR="00BF54F5" w:rsidRDefault="00BF54F5" w:rsidP="00C85393">
            <w:pPr>
              <w:pStyle w:val="a3"/>
              <w:numPr>
                <w:ilvl w:val="0"/>
                <w:numId w:val="4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：表示禁止傳送</w:t>
            </w:r>
            <w:r>
              <w:rPr>
                <w:rFonts w:hint="eastAsia"/>
              </w:rPr>
              <w:t>ICMP</w:t>
            </w:r>
            <w:r>
              <w:rPr>
                <w:rFonts w:hint="eastAsia"/>
              </w:rPr>
              <w:t>重新導向封包</w:t>
            </w:r>
          </w:p>
          <w:p w14:paraId="5432B989" w14:textId="77777777" w:rsidR="00BF54F5" w:rsidRPr="00205A38" w:rsidRDefault="00BF54F5" w:rsidP="00C85393">
            <w:pPr>
              <w:pStyle w:val="a3"/>
              <w:numPr>
                <w:ilvl w:val="0"/>
                <w:numId w:val="4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：表示允許傳送</w:t>
            </w:r>
            <w:r>
              <w:rPr>
                <w:rFonts w:hint="eastAsia"/>
              </w:rPr>
              <w:t>ICMP</w:t>
            </w:r>
            <w:r>
              <w:rPr>
                <w:rFonts w:hint="eastAsia"/>
              </w:rPr>
              <w:t>重新導向封包</w:t>
            </w:r>
          </w:p>
        </w:tc>
        <w:tc>
          <w:tcPr>
            <w:tcW w:w="4429" w:type="dxa"/>
          </w:tcPr>
          <w:p w14:paraId="3904A7D8" w14:textId="5D86EC11" w:rsidR="00BF54F5" w:rsidRDefault="00BF54F5" w:rsidP="00ED6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目錄下之檔案，新增或修改參數如下：</w:t>
            </w:r>
            <w:r>
              <w:rPr>
                <w:rFonts w:hint="eastAsia"/>
              </w:rPr>
              <w:t xml:space="preserve"> </w:t>
            </w:r>
          </w:p>
          <w:p w14:paraId="02A7D29A" w14:textId="77777777" w:rsidR="00BF54F5" w:rsidRDefault="00BF54F5" w:rsidP="00ED6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net.ipv4.conf.all.send_redirects = 0</w:t>
            </w:r>
          </w:p>
          <w:p w14:paraId="7B471C35" w14:textId="77777777" w:rsidR="00BF54F5" w:rsidRDefault="00BF54F5" w:rsidP="00ED673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72121B48" w14:textId="1543980D" w:rsidR="00BF54F5" w:rsidRDefault="00BF54F5" w:rsidP="00ED673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net.ipv4.conf.all.send_redirects=0</w:t>
            </w:r>
          </w:p>
          <w:p w14:paraId="5D2CDEB9" w14:textId="6C6A1855" w:rsidR="00BF54F5" w:rsidRDefault="00BF54F5" w:rsidP="00B7340E">
            <w:pPr>
              <w:pStyle w:val="a3"/>
              <w:spacing w:before="72" w:after="72"/>
              <w:cnfStyle w:val="000000000000" w:firstRow="0" w:lastRow="0" w:firstColumn="0" w:lastColumn="0" w:oddVBand="0" w:evenVBand="0" w:oddHBand="0" w:evenHBand="0" w:firstRowFirstColumn="0" w:firstRowLastColumn="0" w:lastRowFirstColumn="0" w:lastRowLastColumn="0"/>
            </w:pPr>
            <w:r w:rsidRPr="00B7340E">
              <w:rPr>
                <w:rFonts w:hint="eastAsia"/>
              </w:rPr>
              <w:t>開啟終端機，執行以下指令使變動立即生效</w:t>
            </w:r>
            <w:r>
              <w:rPr>
                <w:rFonts w:hint="eastAsia"/>
              </w:rPr>
              <w:t>：</w:t>
            </w:r>
          </w:p>
          <w:p w14:paraId="3BAD9E01" w14:textId="77777777" w:rsidR="00BF54F5" w:rsidRPr="00205A38" w:rsidRDefault="00BF54F5" w:rsidP="00CC716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0E936827" w14:textId="49820B78"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0</w:t>
            </w:r>
          </w:p>
        </w:tc>
      </w:tr>
      <w:tr w:rsidR="00BF54F5" w:rsidRPr="00873D3D" w14:paraId="2ACA6BC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982FFE3" w14:textId="6762EDDB" w:rsidR="00BF54F5" w:rsidRPr="00205A38" w:rsidRDefault="00BF54F5" w:rsidP="00BF54F5">
            <w:pPr>
              <w:pStyle w:val="ad"/>
              <w:spacing w:before="72" w:after="72"/>
            </w:pPr>
            <w:r w:rsidRPr="00675C07">
              <w:t>99</w:t>
            </w:r>
          </w:p>
        </w:tc>
        <w:tc>
          <w:tcPr>
            <w:tcW w:w="994" w:type="dxa"/>
          </w:tcPr>
          <w:p w14:paraId="419F8ABF" w14:textId="4F0FDCCE"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-0099</w:t>
            </w:r>
          </w:p>
        </w:tc>
        <w:tc>
          <w:tcPr>
            <w:tcW w:w="1298" w:type="dxa"/>
          </w:tcPr>
          <w:p w14:paraId="209A8EB7" w14:textId="1CFEE79E"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6461C756" w14:textId="0B237EC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w:t>
            </w:r>
            <w:r>
              <w:rPr>
                <w:rFonts w:hint="eastAsia"/>
              </w:rPr>
              <w:t>禁止</w:t>
            </w:r>
            <w:r w:rsidRPr="00205A38">
              <w:rPr>
                <w:rFonts w:hint="eastAsia"/>
              </w:rPr>
              <w:t>傳送</w:t>
            </w:r>
            <w:r w:rsidRPr="00205A38">
              <w:rPr>
                <w:rFonts w:hint="eastAsia"/>
              </w:rPr>
              <w:t>ICMP</w:t>
            </w:r>
            <w:r w:rsidRPr="00205A38">
              <w:rPr>
                <w:rFonts w:hint="eastAsia"/>
              </w:rPr>
              <w:t>重新導向封包</w:t>
            </w:r>
          </w:p>
        </w:tc>
        <w:tc>
          <w:tcPr>
            <w:tcW w:w="4048" w:type="dxa"/>
          </w:tcPr>
          <w:p w14:paraId="16292BAD" w14:textId="77777777"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這項原則設定決定預設網路介面是否允許傳送</w:t>
            </w:r>
            <w:r>
              <w:rPr>
                <w:rFonts w:hint="eastAsia"/>
              </w:rPr>
              <w:t>ICMP</w:t>
            </w:r>
            <w:r>
              <w:rPr>
                <w:rFonts w:hint="eastAsia"/>
              </w:rPr>
              <w:t>重新導向</w:t>
            </w:r>
            <w:r>
              <w:rPr>
                <w:rFonts w:hint="eastAsia"/>
              </w:rPr>
              <w:t>(Redirect)</w:t>
            </w:r>
            <w:r>
              <w:rPr>
                <w:rFonts w:hint="eastAsia"/>
              </w:rPr>
              <w:t>封包</w:t>
            </w:r>
          </w:p>
          <w:p w14:paraId="447D41DF" w14:textId="57FD64BC"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當路由器發現主機所選之路徑並非最佳路徑時，會送出</w:t>
            </w:r>
            <w:r>
              <w:lastRenderedPageBreak/>
              <w:t>ICMP</w:t>
            </w:r>
            <w:r>
              <w:rPr>
                <w:rFonts w:hint="eastAsia"/>
              </w:rPr>
              <w:t>重新導向封包，通知主機較佳之路徑</w:t>
            </w:r>
          </w:p>
          <w:p w14:paraId="1454E06E" w14:textId="2CFA2F0A"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系統並非做為路由器，停用</w:t>
            </w:r>
            <w:r>
              <w:rPr>
                <w:rFonts w:hint="eastAsia"/>
              </w:rPr>
              <w:t>ICMP</w:t>
            </w:r>
            <w:r>
              <w:rPr>
                <w:rFonts w:hint="eastAsia"/>
              </w:rPr>
              <w:t>重新導向功能，以提升網路安全性</w:t>
            </w:r>
          </w:p>
          <w:p w14:paraId="17329C54" w14:textId="2F0E73B0"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若啟用</w:t>
            </w:r>
            <w:r>
              <w:rPr>
                <w:rFonts w:hint="eastAsia"/>
              </w:rPr>
              <w:t>ICMP</w:t>
            </w:r>
            <w:r>
              <w:rPr>
                <w:rFonts w:hint="eastAsia"/>
              </w:rPr>
              <w:t>重新導向功能，攻擊者可利用已被入侵之主機發送惡意之</w:t>
            </w:r>
            <w:r>
              <w:rPr>
                <w:rFonts w:hint="eastAsia"/>
              </w:rPr>
              <w:t>ICMP</w:t>
            </w:r>
            <w:r>
              <w:rPr>
                <w:rFonts w:hint="eastAsia"/>
              </w:rPr>
              <w:t>重新導向封包給其他路由器，誘使其他主機連線至攻擊者所架設之假系統</w:t>
            </w:r>
          </w:p>
          <w:p w14:paraId="0BA3F71E" w14:textId="77777777"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sysctl</w:t>
            </w:r>
            <w:r>
              <w:rPr>
                <w:rFonts w:hint="eastAsia"/>
              </w:rPr>
              <w:t>設定</w:t>
            </w:r>
            <w:r>
              <w:rPr>
                <w:rFonts w:hint="eastAsia"/>
              </w:rPr>
              <w:t>ICMP</w:t>
            </w:r>
            <w:r>
              <w:rPr>
                <w:rFonts w:hint="eastAsia"/>
              </w:rPr>
              <w:t>重新導向封包時，網路介面包含</w:t>
            </w:r>
            <w:r>
              <w:rPr>
                <w:rFonts w:hint="eastAsia"/>
              </w:rPr>
              <w:t>all</w:t>
            </w:r>
            <w:r>
              <w:rPr>
                <w:rFonts w:hint="eastAsia"/>
              </w:rPr>
              <w:t>與</w:t>
            </w:r>
            <w:r>
              <w:rPr>
                <w:rFonts w:hint="eastAsia"/>
              </w:rPr>
              <w:t>default</w:t>
            </w:r>
            <w:r>
              <w:rPr>
                <w:rFonts w:hint="eastAsia"/>
              </w:rPr>
              <w:t>兩種類型，</w:t>
            </w:r>
            <w:r>
              <w:rPr>
                <w:rFonts w:hint="eastAsia"/>
              </w:rPr>
              <w:t>all</w:t>
            </w:r>
            <w:r>
              <w:rPr>
                <w:rFonts w:hint="eastAsia"/>
              </w:rPr>
              <w:t>包含</w:t>
            </w:r>
            <w:r>
              <w:rPr>
                <w:rFonts w:hint="eastAsia"/>
              </w:rPr>
              <w:t>default</w:t>
            </w:r>
            <w:r>
              <w:rPr>
                <w:rFonts w:hint="eastAsia"/>
              </w:rPr>
              <w:t>，但設定時建議</w:t>
            </w:r>
            <w:r>
              <w:rPr>
                <w:rFonts w:hint="eastAsia"/>
              </w:rPr>
              <w:t>all</w:t>
            </w:r>
            <w:r>
              <w:rPr>
                <w:rFonts w:hint="eastAsia"/>
              </w:rPr>
              <w:t>與</w:t>
            </w:r>
            <w:r>
              <w:rPr>
                <w:rFonts w:hint="eastAsia"/>
              </w:rPr>
              <w:t>default</w:t>
            </w:r>
            <w:r>
              <w:rPr>
                <w:rFonts w:hint="eastAsia"/>
              </w:rPr>
              <w:t>都要進行設定</w:t>
            </w:r>
          </w:p>
          <w:p w14:paraId="2C4C0102" w14:textId="77777777"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7ACF6BA9" w14:textId="77777777" w:rsidR="00BF54F5" w:rsidRDefault="00BF54F5" w:rsidP="00C85393">
            <w:pPr>
              <w:pStyle w:val="a3"/>
              <w:numPr>
                <w:ilvl w:val="0"/>
                <w:numId w:val="4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r>
              <w:rPr>
                <w:rFonts w:hint="eastAsia"/>
              </w:rPr>
              <w:t>：表示禁止傳送</w:t>
            </w:r>
            <w:r>
              <w:rPr>
                <w:rFonts w:hint="eastAsia"/>
              </w:rPr>
              <w:t>ICMP</w:t>
            </w:r>
            <w:r>
              <w:rPr>
                <w:rFonts w:hint="eastAsia"/>
              </w:rPr>
              <w:t>重新導向封包</w:t>
            </w:r>
          </w:p>
          <w:p w14:paraId="02622C9B" w14:textId="77777777" w:rsidR="00BF54F5" w:rsidRPr="00205A38" w:rsidRDefault="00BF54F5" w:rsidP="00C85393">
            <w:pPr>
              <w:pStyle w:val="a3"/>
              <w:numPr>
                <w:ilvl w:val="0"/>
                <w:numId w:val="4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：表示允許傳送</w:t>
            </w:r>
            <w:r>
              <w:rPr>
                <w:rFonts w:hint="eastAsia"/>
              </w:rPr>
              <w:t>ICMP</w:t>
            </w:r>
            <w:r>
              <w:rPr>
                <w:rFonts w:hint="eastAsia"/>
              </w:rPr>
              <w:t>重新導向封包</w:t>
            </w:r>
          </w:p>
        </w:tc>
        <w:tc>
          <w:tcPr>
            <w:tcW w:w="4429" w:type="dxa"/>
          </w:tcPr>
          <w:p w14:paraId="0B55F3AE" w14:textId="5878F649"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目錄下之檔案，新增或修改參數如下：</w:t>
            </w:r>
            <w:r>
              <w:rPr>
                <w:rFonts w:hint="eastAsia"/>
              </w:rPr>
              <w:t xml:space="preserve"> </w:t>
            </w:r>
          </w:p>
          <w:p w14:paraId="7B72049F" w14:textId="77777777" w:rsidR="00BF54F5" w:rsidRDefault="00BF54F5" w:rsidP="000F002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net.ipv4.conf.default.send_redirects = 0</w:t>
            </w:r>
          </w:p>
          <w:p w14:paraId="60283140" w14:textId="77777777" w:rsidR="00BF54F5" w:rsidRDefault="00BF54F5" w:rsidP="000F00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開啟終端機，執行以下指令設定核心參數：</w:t>
            </w:r>
          </w:p>
          <w:p w14:paraId="00F64BBB" w14:textId="3EFE00EB" w:rsidR="00BF54F5" w:rsidRDefault="00BF54F5" w:rsidP="000F002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net.ipv4.conf.default.send_redirects=0</w:t>
            </w:r>
          </w:p>
          <w:p w14:paraId="31761808" w14:textId="75F5A065" w:rsidR="00BF54F5" w:rsidRDefault="00BF54F5" w:rsidP="00075911">
            <w:pPr>
              <w:pStyle w:val="a3"/>
              <w:spacing w:before="72" w:after="72"/>
              <w:cnfStyle w:val="000000000000" w:firstRow="0" w:lastRow="0" w:firstColumn="0" w:lastColumn="0" w:oddVBand="0" w:evenVBand="0" w:oddHBand="0" w:evenHBand="0" w:firstRowFirstColumn="0" w:firstRowLastColumn="0" w:lastRowFirstColumn="0" w:lastRowLastColumn="0"/>
            </w:pPr>
            <w:r w:rsidRPr="00075911">
              <w:rPr>
                <w:rFonts w:hint="eastAsia"/>
              </w:rPr>
              <w:t>開啟終端機，執行以下指令使變動立即生效：</w:t>
            </w:r>
          </w:p>
          <w:p w14:paraId="03C3F27E" w14:textId="77777777" w:rsidR="00BF54F5" w:rsidRPr="00205A38" w:rsidRDefault="00BF54F5" w:rsidP="000F002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0F3A900A" w14:textId="14EB4DC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44AD94E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2962AE1" w14:textId="673AAFDC" w:rsidR="00BF54F5" w:rsidRPr="00205A38" w:rsidRDefault="00BF54F5" w:rsidP="00BF54F5">
            <w:pPr>
              <w:pStyle w:val="ad"/>
              <w:spacing w:before="72" w:after="72"/>
            </w:pPr>
            <w:r w:rsidRPr="00675C07">
              <w:lastRenderedPageBreak/>
              <w:t>100</w:t>
            </w:r>
          </w:p>
        </w:tc>
        <w:tc>
          <w:tcPr>
            <w:tcW w:w="994" w:type="dxa"/>
          </w:tcPr>
          <w:p w14:paraId="45F7D54D" w14:textId="3A409152"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-0100</w:t>
            </w:r>
          </w:p>
        </w:tc>
        <w:tc>
          <w:tcPr>
            <w:tcW w:w="1298" w:type="dxa"/>
          </w:tcPr>
          <w:p w14:paraId="4FBEC376" w14:textId="2212A4A8"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645D738F" w14:textId="338D361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w:t>
            </w:r>
            <w:r>
              <w:rPr>
                <w:rFonts w:hint="eastAsia"/>
              </w:rPr>
              <w:t>阻擋</w:t>
            </w:r>
            <w:r w:rsidRPr="00205A38">
              <w:rPr>
                <w:rFonts w:hint="eastAsia"/>
              </w:rPr>
              <w:t>來源路由封包</w:t>
            </w:r>
          </w:p>
        </w:tc>
        <w:tc>
          <w:tcPr>
            <w:tcW w:w="4048" w:type="dxa"/>
          </w:tcPr>
          <w:p w14:paraId="70273227" w14:textId="404375B5" w:rsidR="00BF54F5" w:rsidRDefault="00BF54F5" w:rsidP="007C320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這項原則設定決定所有網路介面是否接受來源路由封包</w:t>
            </w:r>
          </w:p>
          <w:p w14:paraId="2ABBF004" w14:textId="436EDB1A" w:rsidR="00BF54F5" w:rsidRDefault="00BF54F5" w:rsidP="007C320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來源路由</w:t>
            </w:r>
            <w:r>
              <w:rPr>
                <w:rFonts w:hint="eastAsia"/>
              </w:rPr>
              <w:t>(Source routing)</w:t>
            </w:r>
            <w:r>
              <w:rPr>
                <w:rFonts w:hint="eastAsia"/>
              </w:rPr>
              <w:t>可以用來指定一條從來源位址到目之位址之間之資料傳送路徑，阻擋來源路由封包，以防止封包偽裝</w:t>
            </w:r>
            <w:r>
              <w:rPr>
                <w:rFonts w:hint="eastAsia"/>
              </w:rPr>
              <w:t>(Packet Spoofing)</w:t>
            </w:r>
            <w:r>
              <w:rPr>
                <w:rFonts w:hint="eastAsia"/>
              </w:rPr>
              <w:t>攻擊</w:t>
            </w:r>
          </w:p>
          <w:p w14:paraId="06F38806" w14:textId="77777777" w:rsidR="00BF54F5" w:rsidRDefault="00BF54F5" w:rsidP="007C320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7B5F4FE" w14:textId="77777777" w:rsidR="00BF54F5" w:rsidRDefault="00BF54F5" w:rsidP="00C85393">
            <w:pPr>
              <w:pStyle w:val="a3"/>
              <w:numPr>
                <w:ilvl w:val="0"/>
                <w:numId w:val="4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：表示阻擋來源路由封包</w:t>
            </w:r>
          </w:p>
          <w:p w14:paraId="2A849190" w14:textId="77777777" w:rsidR="00BF54F5" w:rsidRPr="00205A38" w:rsidRDefault="00BF54F5" w:rsidP="00C85393">
            <w:pPr>
              <w:pStyle w:val="a3"/>
              <w:numPr>
                <w:ilvl w:val="0"/>
                <w:numId w:val="4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：表示接受來源路由封包</w:t>
            </w:r>
          </w:p>
        </w:tc>
        <w:tc>
          <w:tcPr>
            <w:tcW w:w="4429" w:type="dxa"/>
          </w:tcPr>
          <w:p w14:paraId="3AD0FA42" w14:textId="0ED83A82" w:rsidR="00BF54F5" w:rsidRDefault="00BF54F5" w:rsidP="007C320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/etc/sysctl.conf</w:t>
            </w:r>
            <w:r>
              <w:rPr>
                <w:rFonts w:hint="eastAsia"/>
              </w:rPr>
              <w:t>檔案或</w:t>
            </w:r>
            <w:r>
              <w:rPr>
                <w:rFonts w:hint="eastAsia"/>
              </w:rPr>
              <w:t>/etc/sysctl.d/</w:t>
            </w:r>
            <w:r>
              <w:rPr>
                <w:rFonts w:hint="eastAsia"/>
              </w:rPr>
              <w:t>目錄下之檔案，新增或修改參數如下：</w:t>
            </w:r>
          </w:p>
          <w:p w14:paraId="7E1D919C" w14:textId="77777777" w:rsidR="00BF54F5" w:rsidRDefault="00BF54F5" w:rsidP="007C320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net.ipv4.conf.all.accept_source_route = 0</w:t>
            </w:r>
          </w:p>
          <w:p w14:paraId="4F68137E" w14:textId="77777777" w:rsidR="00BF54F5" w:rsidRDefault="00BF54F5" w:rsidP="007C320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net.ipv6.conf.all.accept_source_route = 0</w:t>
            </w:r>
          </w:p>
          <w:p w14:paraId="66C0B27F" w14:textId="77777777" w:rsidR="00BF54F5" w:rsidRDefault="00BF54F5" w:rsidP="007C320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098C974B" w14:textId="77777777" w:rsidR="00BF54F5" w:rsidRDefault="00BF54F5" w:rsidP="007C320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net.ipv4.conf.all.accept_source_route=0</w:t>
            </w:r>
          </w:p>
          <w:p w14:paraId="7194D3F6" w14:textId="1E49DD79" w:rsidR="00BF54F5" w:rsidRDefault="00BF54F5" w:rsidP="007C320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#sysctl -w net.ipv6.conf.all.accept_source_route=0</w:t>
            </w:r>
          </w:p>
          <w:p w14:paraId="12C21F7C" w14:textId="663385ED" w:rsidR="00BF54F5" w:rsidRDefault="00BF54F5" w:rsidP="001E56E6">
            <w:pPr>
              <w:pStyle w:val="a3"/>
              <w:spacing w:before="72" w:after="72"/>
              <w:cnfStyle w:val="000000000000" w:firstRow="0" w:lastRow="0" w:firstColumn="0" w:lastColumn="0" w:oddVBand="0" w:evenVBand="0" w:oddHBand="0" w:evenHBand="0" w:firstRowFirstColumn="0" w:firstRowLastColumn="0" w:lastRowFirstColumn="0" w:lastRowLastColumn="0"/>
            </w:pPr>
            <w:r w:rsidRPr="001E56E6">
              <w:rPr>
                <w:rFonts w:hint="eastAsia"/>
              </w:rPr>
              <w:t>開啟終端機，執行以下指令使變動立即生效：</w:t>
            </w:r>
          </w:p>
          <w:p w14:paraId="75947BA6" w14:textId="77777777" w:rsidR="00BF54F5" w:rsidRDefault="00BF54F5" w:rsidP="007C320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p w14:paraId="5C589619" w14:textId="77777777" w:rsidR="00BF54F5" w:rsidRPr="00205A38" w:rsidRDefault="00BF54F5" w:rsidP="007C320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net.ipv6.route.flush=1</w:t>
            </w:r>
          </w:p>
        </w:tc>
        <w:tc>
          <w:tcPr>
            <w:tcW w:w="1389" w:type="dxa"/>
          </w:tcPr>
          <w:p w14:paraId="4D833498" w14:textId="77076ED3"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11EE150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2351E81" w14:textId="45658017" w:rsidR="00BF54F5" w:rsidRPr="00205A38" w:rsidRDefault="00BF54F5" w:rsidP="00BF54F5">
            <w:pPr>
              <w:pStyle w:val="ad"/>
              <w:spacing w:before="72" w:after="72"/>
            </w:pPr>
            <w:r w:rsidRPr="00675C07">
              <w:t>101</w:t>
            </w:r>
          </w:p>
        </w:tc>
        <w:tc>
          <w:tcPr>
            <w:tcW w:w="994" w:type="dxa"/>
          </w:tcPr>
          <w:p w14:paraId="5AE01F7E" w14:textId="490619FD"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-0101</w:t>
            </w:r>
          </w:p>
        </w:tc>
        <w:tc>
          <w:tcPr>
            <w:tcW w:w="1298" w:type="dxa"/>
          </w:tcPr>
          <w:p w14:paraId="6324FC70" w14:textId="73339F3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1CF54276" w14:textId="18493A56"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w:t>
            </w:r>
            <w:r>
              <w:rPr>
                <w:rFonts w:hint="eastAsia"/>
              </w:rPr>
              <w:t>阻擋</w:t>
            </w:r>
            <w:r w:rsidRPr="00205A38">
              <w:rPr>
                <w:rFonts w:hint="eastAsia"/>
              </w:rPr>
              <w:t>來源路由封包</w:t>
            </w:r>
          </w:p>
        </w:tc>
        <w:tc>
          <w:tcPr>
            <w:tcW w:w="4048" w:type="dxa"/>
          </w:tcPr>
          <w:p w14:paraId="08036051" w14:textId="1E6F1576" w:rsidR="00BF54F5" w:rsidRDefault="00BF54F5" w:rsidP="00E17CE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這項原則設定決定預設網路介面是否接受來源路由封包</w:t>
            </w:r>
          </w:p>
          <w:p w14:paraId="0492C6CA" w14:textId="2908157F" w:rsidR="00BF54F5" w:rsidRDefault="00BF54F5" w:rsidP="00E17CE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來源路由</w:t>
            </w:r>
            <w:r>
              <w:rPr>
                <w:rFonts w:hint="eastAsia"/>
              </w:rPr>
              <w:t>(Source routing)</w:t>
            </w:r>
            <w:r>
              <w:rPr>
                <w:rFonts w:hint="eastAsia"/>
              </w:rPr>
              <w:t>可以用來指定一條從來源位址到目之位址之間之資料傳送路徑，阻擋來源路由封包，以防止封包偽裝</w:t>
            </w:r>
            <w:r>
              <w:rPr>
                <w:rFonts w:hint="eastAsia"/>
              </w:rPr>
              <w:t>(Packet Spoofing)</w:t>
            </w:r>
            <w:r>
              <w:rPr>
                <w:rFonts w:hint="eastAsia"/>
              </w:rPr>
              <w:t>攻擊</w:t>
            </w:r>
          </w:p>
          <w:p w14:paraId="0DE0F22D" w14:textId="77777777" w:rsidR="00BF54F5" w:rsidRDefault="00BF54F5" w:rsidP="00E17CE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09B76412" w14:textId="77777777" w:rsidR="00BF54F5" w:rsidRDefault="00BF54F5" w:rsidP="00C85393">
            <w:pPr>
              <w:pStyle w:val="a3"/>
              <w:numPr>
                <w:ilvl w:val="0"/>
                <w:numId w:val="4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：表示阻擋來源路由封包</w:t>
            </w:r>
          </w:p>
          <w:p w14:paraId="5B86B119" w14:textId="77777777" w:rsidR="00BF54F5" w:rsidRPr="00205A38" w:rsidRDefault="00BF54F5" w:rsidP="00C85393">
            <w:pPr>
              <w:pStyle w:val="a3"/>
              <w:numPr>
                <w:ilvl w:val="0"/>
                <w:numId w:val="4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r>
              <w:rPr>
                <w:rFonts w:hint="eastAsia"/>
              </w:rPr>
              <w:t>：表示接受來源路由封包</w:t>
            </w:r>
          </w:p>
        </w:tc>
        <w:tc>
          <w:tcPr>
            <w:tcW w:w="4429" w:type="dxa"/>
          </w:tcPr>
          <w:p w14:paraId="5944EC83" w14:textId="362D7DE2" w:rsidR="00BF54F5" w:rsidRDefault="00BF54F5" w:rsidP="00E17CE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目錄下之檔案，新增或修改參數如下：</w:t>
            </w:r>
          </w:p>
          <w:p w14:paraId="44325507" w14:textId="77777777" w:rsidR="00BF54F5" w:rsidRDefault="00BF54F5" w:rsidP="00E17CE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net.ipv4.conf.default.accept_source_route = 0</w:t>
            </w:r>
          </w:p>
          <w:p w14:paraId="59F4B58C" w14:textId="77777777" w:rsidR="00BF54F5" w:rsidRDefault="00BF54F5" w:rsidP="00E17CE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net.ipv6.conf.default.accept_source_route = 0</w:t>
            </w:r>
          </w:p>
          <w:p w14:paraId="1BE5AB0E" w14:textId="77777777" w:rsidR="00BF54F5" w:rsidRDefault="00BF54F5" w:rsidP="00E17CE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54E000D7" w14:textId="77777777" w:rsidR="00BF54F5" w:rsidRDefault="00BF54F5" w:rsidP="00E17CE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#sysctl -w net.ipv4.conf.default.accept_source_route=0</w:t>
            </w:r>
          </w:p>
          <w:p w14:paraId="308D2042" w14:textId="2FC1C7CC" w:rsidR="00BF54F5" w:rsidRDefault="00BF54F5" w:rsidP="00E17CE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net.ipv6.conf.default.accept_source_route=0</w:t>
            </w:r>
          </w:p>
          <w:p w14:paraId="381AAFC2" w14:textId="14207BFB" w:rsidR="00BF54F5" w:rsidRDefault="00BF54F5" w:rsidP="00915A31">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311B49E3" w14:textId="77777777" w:rsidR="00BF54F5" w:rsidRDefault="00BF54F5" w:rsidP="00E17CE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p w14:paraId="7EEE4EFF" w14:textId="77777777" w:rsidR="00BF54F5" w:rsidRPr="00205A38" w:rsidRDefault="00BF54F5" w:rsidP="00E17CE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net.ipv6.route.flush=1</w:t>
            </w:r>
          </w:p>
        </w:tc>
        <w:tc>
          <w:tcPr>
            <w:tcW w:w="1389" w:type="dxa"/>
          </w:tcPr>
          <w:p w14:paraId="17597C0F" w14:textId="269710AF"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4CA0091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5AA3044" w14:textId="03BC8490" w:rsidR="00BF54F5" w:rsidRPr="00205A38" w:rsidRDefault="00BF54F5" w:rsidP="00BF54F5">
            <w:pPr>
              <w:pStyle w:val="ad"/>
              <w:spacing w:before="72" w:after="72"/>
            </w:pPr>
            <w:r w:rsidRPr="00675C07">
              <w:t>102</w:t>
            </w:r>
          </w:p>
        </w:tc>
        <w:tc>
          <w:tcPr>
            <w:tcW w:w="994" w:type="dxa"/>
          </w:tcPr>
          <w:p w14:paraId="1D0AA8C6" w14:textId="256CC862"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-0102</w:t>
            </w:r>
          </w:p>
        </w:tc>
        <w:tc>
          <w:tcPr>
            <w:tcW w:w="1298" w:type="dxa"/>
          </w:tcPr>
          <w:p w14:paraId="3CF98860" w14:textId="0C67C1A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4BF1998D" w14:textId="0A430B4A"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w:t>
            </w:r>
            <w:r>
              <w:rPr>
                <w:rFonts w:hint="eastAsia"/>
              </w:rPr>
              <w:t>阻擋</w:t>
            </w:r>
            <w:r w:rsidRPr="00205A38">
              <w:rPr>
                <w:rFonts w:hint="eastAsia"/>
              </w:rPr>
              <w:t>ICMP</w:t>
            </w:r>
            <w:r w:rsidRPr="00205A38">
              <w:rPr>
                <w:rFonts w:hint="eastAsia"/>
              </w:rPr>
              <w:t>重新導向封包</w:t>
            </w:r>
          </w:p>
        </w:tc>
        <w:tc>
          <w:tcPr>
            <w:tcW w:w="4048" w:type="dxa"/>
          </w:tcPr>
          <w:p w14:paraId="0E9C856D" w14:textId="037BC582"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這項原則設定決定所有網路介面是否接受</w:t>
            </w:r>
            <w:r>
              <w:rPr>
                <w:rFonts w:hint="eastAsia"/>
              </w:rPr>
              <w:t>ICMP</w:t>
            </w:r>
            <w:r>
              <w:rPr>
                <w:rFonts w:hint="eastAsia"/>
              </w:rPr>
              <w:t>重新導向封包</w:t>
            </w:r>
          </w:p>
          <w:p w14:paraId="25B759DA" w14:textId="3F2CCCB2"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ICMP</w:t>
            </w:r>
            <w:r>
              <w:rPr>
                <w:rFonts w:hint="eastAsia"/>
              </w:rPr>
              <w:t>重新導向封包是路由器用來通知主機更改路由表之工具，因此，攻擊者可透過此功能修改主機之路由表</w:t>
            </w:r>
          </w:p>
          <w:p w14:paraId="05FEBCF7" w14:textId="77777777"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可設定之參數如下：</w:t>
            </w:r>
          </w:p>
          <w:p w14:paraId="18A40F1F" w14:textId="77777777" w:rsidR="00BF54F5" w:rsidRDefault="00BF54F5" w:rsidP="00C85393">
            <w:pPr>
              <w:pStyle w:val="a3"/>
              <w:numPr>
                <w:ilvl w:val="0"/>
                <w:numId w:val="4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w:t>
            </w:r>
            <w:r>
              <w:rPr>
                <w:rFonts w:hint="eastAsia"/>
              </w:rPr>
              <w:t>ICMP</w:t>
            </w:r>
            <w:r>
              <w:rPr>
                <w:rFonts w:hint="eastAsia"/>
              </w:rPr>
              <w:t>重新導向封包</w:t>
            </w:r>
          </w:p>
          <w:p w14:paraId="68E4E55C" w14:textId="77777777" w:rsidR="00BF54F5" w:rsidRPr="00205A38" w:rsidRDefault="00BF54F5" w:rsidP="00C85393">
            <w:pPr>
              <w:pStyle w:val="a3"/>
              <w:numPr>
                <w:ilvl w:val="0"/>
                <w:numId w:val="4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w:t>
            </w:r>
            <w:r>
              <w:rPr>
                <w:rFonts w:hint="eastAsia"/>
              </w:rPr>
              <w:t>ICMP</w:t>
            </w:r>
            <w:r>
              <w:rPr>
                <w:rFonts w:hint="eastAsia"/>
              </w:rPr>
              <w:t>重新導向封包</w:t>
            </w:r>
          </w:p>
        </w:tc>
        <w:tc>
          <w:tcPr>
            <w:tcW w:w="4429" w:type="dxa"/>
          </w:tcPr>
          <w:p w14:paraId="303FF71B" w14:textId="34B59DB5"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目錄下之檔案，新增或修改參數如下：</w:t>
            </w:r>
          </w:p>
          <w:p w14:paraId="20F783E1"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net.ipv4.conf.all.accept_redirects = 0</w:t>
            </w:r>
          </w:p>
          <w:p w14:paraId="528B03A3"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net.ipv6.conf.all.accept_redirects = 0</w:t>
            </w:r>
          </w:p>
          <w:p w14:paraId="3A176732" w14:textId="77777777"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開啟終端機，執行以下指令設定核心參數：</w:t>
            </w:r>
          </w:p>
          <w:p w14:paraId="2EDEC0FB"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net.ipv4.conf.all.accept_redirects=0</w:t>
            </w:r>
          </w:p>
          <w:p w14:paraId="329E3287" w14:textId="10D6C08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net.ipv6.conf.all.accept_redirects=0</w:t>
            </w:r>
          </w:p>
          <w:p w14:paraId="19A4C7B3" w14:textId="179FBF91" w:rsidR="00BF54F5" w:rsidRDefault="00BF54F5" w:rsidP="00552689">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7A053A9C"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p w14:paraId="35A65D25" w14:textId="77777777" w:rsidR="00BF54F5" w:rsidRPr="00205A38"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net.ipv6.route.flush=1</w:t>
            </w:r>
          </w:p>
        </w:tc>
        <w:tc>
          <w:tcPr>
            <w:tcW w:w="1389" w:type="dxa"/>
          </w:tcPr>
          <w:p w14:paraId="4A5032A0" w14:textId="56CC313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67BB825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2888EC5" w14:textId="741292E5" w:rsidR="00BF54F5" w:rsidRPr="00205A38" w:rsidRDefault="00BF54F5" w:rsidP="00BF54F5">
            <w:pPr>
              <w:pStyle w:val="ad"/>
              <w:spacing w:before="72" w:after="72"/>
            </w:pPr>
            <w:r w:rsidRPr="00675C07">
              <w:t>103</w:t>
            </w:r>
          </w:p>
        </w:tc>
        <w:tc>
          <w:tcPr>
            <w:tcW w:w="994" w:type="dxa"/>
          </w:tcPr>
          <w:p w14:paraId="3BD9F1E2" w14:textId="4394F2C6"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-0103</w:t>
            </w:r>
          </w:p>
        </w:tc>
        <w:tc>
          <w:tcPr>
            <w:tcW w:w="1298" w:type="dxa"/>
          </w:tcPr>
          <w:p w14:paraId="33214E88" w14:textId="728932D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1FCE92AC" w14:textId="367008D0"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w:t>
            </w:r>
            <w:r>
              <w:rPr>
                <w:rFonts w:hint="eastAsia"/>
              </w:rPr>
              <w:t>阻擋</w:t>
            </w:r>
            <w:r w:rsidRPr="00205A38">
              <w:rPr>
                <w:rFonts w:hint="eastAsia"/>
              </w:rPr>
              <w:t>ICMP</w:t>
            </w:r>
            <w:r w:rsidRPr="00205A38">
              <w:rPr>
                <w:rFonts w:hint="eastAsia"/>
              </w:rPr>
              <w:t>重新導向封包</w:t>
            </w:r>
          </w:p>
        </w:tc>
        <w:tc>
          <w:tcPr>
            <w:tcW w:w="4048" w:type="dxa"/>
          </w:tcPr>
          <w:p w14:paraId="52DD8D1A" w14:textId="146F7756"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這項原則設定決定預設網路介面是否接受</w:t>
            </w:r>
            <w:r>
              <w:rPr>
                <w:rFonts w:hint="eastAsia"/>
              </w:rPr>
              <w:t>ICMP</w:t>
            </w:r>
            <w:r>
              <w:rPr>
                <w:rFonts w:hint="eastAsia"/>
              </w:rPr>
              <w:t>重新導向封包</w:t>
            </w:r>
          </w:p>
          <w:p w14:paraId="187AF644" w14:textId="6DED2324"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ICMP</w:t>
            </w:r>
            <w:r>
              <w:rPr>
                <w:rFonts w:hint="eastAsia"/>
              </w:rPr>
              <w:t>重新導向封包是路由器用來通知主機更改路由表之工具，因此，攻擊者可透過此功能修改主機之路由表</w:t>
            </w:r>
          </w:p>
          <w:p w14:paraId="40463DAF" w14:textId="77777777"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可設定之參數如下：</w:t>
            </w:r>
          </w:p>
          <w:p w14:paraId="61B93824" w14:textId="77777777" w:rsidR="00BF54F5" w:rsidRDefault="00BF54F5" w:rsidP="00C85393">
            <w:pPr>
              <w:pStyle w:val="a3"/>
              <w:numPr>
                <w:ilvl w:val="0"/>
                <w:numId w:val="4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w:t>
            </w:r>
            <w:r>
              <w:rPr>
                <w:rFonts w:hint="eastAsia"/>
              </w:rPr>
              <w:t>ICMP</w:t>
            </w:r>
            <w:r>
              <w:rPr>
                <w:rFonts w:hint="eastAsia"/>
              </w:rPr>
              <w:t>重新導向封包</w:t>
            </w:r>
          </w:p>
          <w:p w14:paraId="19ABA78E" w14:textId="77777777" w:rsidR="00BF54F5" w:rsidRPr="00205A38" w:rsidRDefault="00BF54F5" w:rsidP="00C85393">
            <w:pPr>
              <w:pStyle w:val="a3"/>
              <w:numPr>
                <w:ilvl w:val="0"/>
                <w:numId w:val="4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w:t>
            </w:r>
            <w:r>
              <w:rPr>
                <w:rFonts w:hint="eastAsia"/>
              </w:rPr>
              <w:t>ICMP</w:t>
            </w:r>
            <w:r>
              <w:rPr>
                <w:rFonts w:hint="eastAsia"/>
              </w:rPr>
              <w:t>重新導向封包</w:t>
            </w:r>
          </w:p>
        </w:tc>
        <w:tc>
          <w:tcPr>
            <w:tcW w:w="4429" w:type="dxa"/>
          </w:tcPr>
          <w:p w14:paraId="6947AA55" w14:textId="3D6A0967"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目錄下之檔案，新增或修改參數如下：</w:t>
            </w:r>
          </w:p>
          <w:p w14:paraId="7D5E5E1C"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net.ipv4.conf.default.accept_redirects = 0</w:t>
            </w:r>
          </w:p>
          <w:p w14:paraId="284D5335"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net.ipv6.conf.default.accept_redirects = 0</w:t>
            </w:r>
          </w:p>
          <w:p w14:paraId="397DD59F" w14:textId="77777777" w:rsidR="00BF54F5" w:rsidRDefault="00BF54F5" w:rsidP="00A109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2B790589"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net.ipv4.conf.default.accept_redirects=0</w:t>
            </w:r>
          </w:p>
          <w:p w14:paraId="5CD62B44" w14:textId="6F7C68DF"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net.ipv6.conf.default.accept_redirects=0</w:t>
            </w:r>
          </w:p>
          <w:p w14:paraId="12D013E6" w14:textId="3241A8CF" w:rsidR="00BF54F5" w:rsidRDefault="00BF54F5" w:rsidP="00E04D87">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1F46A905" w14:textId="77777777" w:rsidR="00BF54F5"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p w14:paraId="74CEEC12" w14:textId="77777777" w:rsidR="00BF54F5" w:rsidRPr="00205A38" w:rsidRDefault="00BF54F5" w:rsidP="00A109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net.ipv6.route.flush=1</w:t>
            </w:r>
          </w:p>
        </w:tc>
        <w:tc>
          <w:tcPr>
            <w:tcW w:w="1389" w:type="dxa"/>
          </w:tcPr>
          <w:p w14:paraId="414364C7" w14:textId="6008C6A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17FDE17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F83FE20" w14:textId="5B02AC40" w:rsidR="00BF54F5" w:rsidRPr="00205A38" w:rsidRDefault="00BF54F5" w:rsidP="00BF54F5">
            <w:pPr>
              <w:pStyle w:val="ad"/>
              <w:spacing w:before="72" w:after="72"/>
            </w:pPr>
            <w:r w:rsidRPr="00675C07">
              <w:t>104</w:t>
            </w:r>
          </w:p>
        </w:tc>
        <w:tc>
          <w:tcPr>
            <w:tcW w:w="994" w:type="dxa"/>
          </w:tcPr>
          <w:p w14:paraId="25B8E625" w14:textId="0A73ED20"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-0104</w:t>
            </w:r>
          </w:p>
        </w:tc>
        <w:tc>
          <w:tcPr>
            <w:tcW w:w="1298" w:type="dxa"/>
          </w:tcPr>
          <w:p w14:paraId="4161EF16" w14:textId="4BB9CD28"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網路設定</w:t>
            </w:r>
          </w:p>
        </w:tc>
        <w:tc>
          <w:tcPr>
            <w:tcW w:w="1589" w:type="dxa"/>
          </w:tcPr>
          <w:p w14:paraId="651DEA12" w14:textId="5CE0254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w:t>
            </w:r>
            <w:r>
              <w:rPr>
                <w:rFonts w:hint="eastAsia"/>
              </w:rPr>
              <w:t>阻擋</w:t>
            </w:r>
            <w:r w:rsidRPr="00205A38">
              <w:rPr>
                <w:rFonts w:hint="eastAsia"/>
              </w:rPr>
              <w:t>安全</w:t>
            </w:r>
            <w:r>
              <w:rPr>
                <w:rFonts w:hint="eastAsia"/>
              </w:rPr>
              <w:t>之</w:t>
            </w:r>
            <w:r w:rsidRPr="00205A38">
              <w:rPr>
                <w:rFonts w:hint="eastAsia"/>
              </w:rPr>
              <w:lastRenderedPageBreak/>
              <w:t>ICMP</w:t>
            </w:r>
            <w:r w:rsidRPr="00205A38">
              <w:rPr>
                <w:rFonts w:hint="eastAsia"/>
              </w:rPr>
              <w:t>重新導向封包</w:t>
            </w:r>
          </w:p>
        </w:tc>
        <w:tc>
          <w:tcPr>
            <w:tcW w:w="4048" w:type="dxa"/>
          </w:tcPr>
          <w:p w14:paraId="47A98E87" w14:textId="1E021258"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這項原則設定決定所有網路介面是否接受安全之</w:t>
            </w:r>
            <w:r>
              <w:rPr>
                <w:rFonts w:hint="eastAsia"/>
              </w:rPr>
              <w:t>ICMP</w:t>
            </w:r>
            <w:r>
              <w:rPr>
                <w:rFonts w:hint="eastAsia"/>
              </w:rPr>
              <w:t>重新導向封包</w:t>
            </w:r>
          </w:p>
          <w:p w14:paraId="4ECDB0A7" w14:textId="7777777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安全</w:t>
            </w:r>
            <w:r>
              <w:rPr>
                <w:rFonts w:hint="eastAsia"/>
              </w:rPr>
              <w:t>ICMP</w:t>
            </w:r>
            <w:r>
              <w:rPr>
                <w:rFonts w:hint="eastAsia"/>
              </w:rPr>
              <w:t>重新導向僅接受已被列入受信任列表之閘道器所傳送之封包，但若在受信任列表中之閘道器被入侵變成惡意閘道器，將可能影響系統安全性</w:t>
            </w:r>
          </w:p>
          <w:p w14:paraId="43FEC7D1" w14:textId="7777777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20446BE7" w14:textId="50868ABE" w:rsidR="00BF54F5" w:rsidRDefault="00BF54F5" w:rsidP="00C85393">
            <w:pPr>
              <w:pStyle w:val="a3"/>
              <w:numPr>
                <w:ilvl w:val="0"/>
                <w:numId w:val="4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：表示阻擋安全之</w:t>
            </w:r>
            <w:r>
              <w:rPr>
                <w:rFonts w:hint="eastAsia"/>
              </w:rPr>
              <w:t>ICMP</w:t>
            </w:r>
            <w:r>
              <w:rPr>
                <w:rFonts w:hint="eastAsia"/>
              </w:rPr>
              <w:t>重新導向封包</w:t>
            </w:r>
          </w:p>
          <w:p w14:paraId="7BEC41A0" w14:textId="54856D85" w:rsidR="00BF54F5" w:rsidRPr="00205A38" w:rsidRDefault="00BF54F5" w:rsidP="00C85393">
            <w:pPr>
              <w:pStyle w:val="a3"/>
              <w:numPr>
                <w:ilvl w:val="0"/>
                <w:numId w:val="4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：表示接受安全之</w:t>
            </w:r>
            <w:r>
              <w:rPr>
                <w:rFonts w:hint="eastAsia"/>
              </w:rPr>
              <w:t>ICMP</w:t>
            </w:r>
            <w:r>
              <w:rPr>
                <w:rFonts w:hint="eastAsia"/>
              </w:rPr>
              <w:t>重新導向封包</w:t>
            </w:r>
          </w:p>
        </w:tc>
        <w:tc>
          <w:tcPr>
            <w:tcW w:w="4429" w:type="dxa"/>
          </w:tcPr>
          <w:p w14:paraId="319E869F" w14:textId="1DC760A2"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目錄下檔案，新增或修改參數如下：</w:t>
            </w:r>
          </w:p>
          <w:p w14:paraId="299F4007" w14:textId="77777777" w:rsidR="00BF54F5" w:rsidRDefault="00BF54F5" w:rsidP="00D13B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net.ipv4.conf.all.secure_redirects = 0</w:t>
            </w:r>
          </w:p>
          <w:p w14:paraId="5D682435" w14:textId="7777777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7F41F305" w14:textId="22F8C17B" w:rsidR="00BF54F5" w:rsidRDefault="00BF54F5" w:rsidP="00D13B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net.ipv4.conf.all.secure_redirects=0</w:t>
            </w:r>
          </w:p>
          <w:p w14:paraId="3C234B4C" w14:textId="1F0864AD" w:rsidR="00BF54F5" w:rsidRDefault="00BF54F5" w:rsidP="00E91784">
            <w:pPr>
              <w:pStyle w:val="a3"/>
              <w:spacing w:before="72" w:after="72"/>
              <w:cnfStyle w:val="000000000000" w:firstRow="0" w:lastRow="0" w:firstColumn="0" w:lastColumn="0" w:oddVBand="0" w:evenVBand="0" w:oddHBand="0" w:evenHBand="0" w:firstRowFirstColumn="0" w:firstRowLastColumn="0" w:lastRowFirstColumn="0" w:lastRowLastColumn="0"/>
            </w:pPr>
            <w:r w:rsidRPr="00E91784">
              <w:rPr>
                <w:rFonts w:hint="eastAsia"/>
              </w:rPr>
              <w:t>開啟終端機，執行以下指令使變動立即生效：</w:t>
            </w:r>
          </w:p>
          <w:p w14:paraId="20150AFE" w14:textId="77777777" w:rsidR="00BF54F5" w:rsidRPr="00205A38" w:rsidRDefault="00BF54F5" w:rsidP="00D13B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625375A2" w14:textId="543838E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6046A80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1BEA357" w14:textId="25F95DFE" w:rsidR="00BF54F5" w:rsidRPr="00205A38" w:rsidRDefault="00BF54F5" w:rsidP="00BF54F5">
            <w:pPr>
              <w:pStyle w:val="ad"/>
              <w:spacing w:before="72" w:after="72"/>
            </w:pPr>
            <w:r w:rsidRPr="00675C07">
              <w:t>105</w:t>
            </w:r>
          </w:p>
        </w:tc>
        <w:tc>
          <w:tcPr>
            <w:tcW w:w="994" w:type="dxa"/>
          </w:tcPr>
          <w:p w14:paraId="098CFAAE" w14:textId="54F67CCA"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-0105</w:t>
            </w:r>
          </w:p>
        </w:tc>
        <w:tc>
          <w:tcPr>
            <w:tcW w:w="1298" w:type="dxa"/>
          </w:tcPr>
          <w:p w14:paraId="00798FED" w14:textId="0BEC307E"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52932FBC" w14:textId="2B05780C"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w:t>
            </w:r>
            <w:r>
              <w:rPr>
                <w:rFonts w:hint="eastAsia"/>
              </w:rPr>
              <w:t>阻擋</w:t>
            </w:r>
            <w:r w:rsidRPr="00205A38">
              <w:rPr>
                <w:rFonts w:hint="eastAsia"/>
              </w:rPr>
              <w:t>安全</w:t>
            </w:r>
            <w:r>
              <w:rPr>
                <w:rFonts w:hint="eastAsia"/>
              </w:rPr>
              <w:t>之</w:t>
            </w:r>
            <w:r w:rsidRPr="00205A38">
              <w:rPr>
                <w:rFonts w:hint="eastAsia"/>
              </w:rPr>
              <w:t>ICMP</w:t>
            </w:r>
            <w:r w:rsidRPr="00205A38">
              <w:rPr>
                <w:rFonts w:hint="eastAsia"/>
              </w:rPr>
              <w:t>重新導向封包</w:t>
            </w:r>
          </w:p>
        </w:tc>
        <w:tc>
          <w:tcPr>
            <w:tcW w:w="4048" w:type="dxa"/>
          </w:tcPr>
          <w:p w14:paraId="739B162A" w14:textId="0BDB2FF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這項原則設定決定預設網路介面是否接受安全之</w:t>
            </w:r>
            <w:r>
              <w:rPr>
                <w:rFonts w:hint="eastAsia"/>
              </w:rPr>
              <w:t>ICMP</w:t>
            </w:r>
            <w:r>
              <w:rPr>
                <w:rFonts w:hint="eastAsia"/>
              </w:rPr>
              <w:t>重新導向封包</w:t>
            </w:r>
          </w:p>
          <w:p w14:paraId="1FAE49FD" w14:textId="7777777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安全</w:t>
            </w:r>
            <w:r>
              <w:rPr>
                <w:rFonts w:hint="eastAsia"/>
              </w:rPr>
              <w:t>ICMP</w:t>
            </w:r>
            <w:r>
              <w:rPr>
                <w:rFonts w:hint="eastAsia"/>
              </w:rPr>
              <w:t>重新導向僅接受已被列入受信任列表之閘道器所傳送之封包，但若在受信任列</w:t>
            </w:r>
            <w:r>
              <w:rPr>
                <w:rFonts w:hint="eastAsia"/>
              </w:rPr>
              <w:lastRenderedPageBreak/>
              <w:t>表中之閘道器被入侵變成惡意閘道器，將可能影響系統安全性</w:t>
            </w:r>
          </w:p>
          <w:p w14:paraId="7C5924C8" w14:textId="7777777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02E4FD81" w14:textId="72CBD4C5" w:rsidR="00BF54F5" w:rsidRDefault="00BF54F5" w:rsidP="00C85393">
            <w:pPr>
              <w:pStyle w:val="a3"/>
              <w:numPr>
                <w:ilvl w:val="0"/>
                <w:numId w:val="5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：表示阻擋安全之</w:t>
            </w:r>
            <w:r>
              <w:rPr>
                <w:rFonts w:hint="eastAsia"/>
              </w:rPr>
              <w:t>ICMP</w:t>
            </w:r>
            <w:r>
              <w:rPr>
                <w:rFonts w:hint="eastAsia"/>
              </w:rPr>
              <w:t>重新導向封包</w:t>
            </w:r>
          </w:p>
          <w:p w14:paraId="25DDE042" w14:textId="10AE72B2" w:rsidR="00BF54F5" w:rsidRPr="00205A38" w:rsidRDefault="00BF54F5" w:rsidP="00C85393">
            <w:pPr>
              <w:pStyle w:val="a3"/>
              <w:numPr>
                <w:ilvl w:val="0"/>
                <w:numId w:val="5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：表示接受安全之</w:t>
            </w:r>
            <w:r>
              <w:rPr>
                <w:rFonts w:hint="eastAsia"/>
              </w:rPr>
              <w:t>ICMP</w:t>
            </w:r>
            <w:r>
              <w:rPr>
                <w:rFonts w:hint="eastAsia"/>
              </w:rPr>
              <w:t>重新導向封包</w:t>
            </w:r>
          </w:p>
        </w:tc>
        <w:tc>
          <w:tcPr>
            <w:tcW w:w="4429" w:type="dxa"/>
          </w:tcPr>
          <w:p w14:paraId="4BF105C4" w14:textId="0F72C426"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目錄下檔案，新增或修改參數如下：</w:t>
            </w:r>
          </w:p>
          <w:p w14:paraId="78770D1C" w14:textId="77777777" w:rsidR="00BF54F5" w:rsidRDefault="00BF54F5" w:rsidP="00D13B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net.ipv4.conf.default.secure_redirects = 0</w:t>
            </w:r>
          </w:p>
          <w:p w14:paraId="0A3EF45F" w14:textId="77777777" w:rsidR="00BF54F5" w:rsidRDefault="00BF54F5" w:rsidP="00D13B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開啟終端機，執行以下指令設定核心參數：</w:t>
            </w:r>
          </w:p>
          <w:p w14:paraId="2C31841B" w14:textId="200B088E" w:rsidR="00BF54F5" w:rsidRDefault="00BF54F5" w:rsidP="00D13B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net.ipv4.conf.default.secure_redirects=0</w:t>
            </w:r>
          </w:p>
          <w:p w14:paraId="625402E8" w14:textId="4C005785" w:rsidR="00BF54F5" w:rsidRDefault="00BF54F5" w:rsidP="00E91784">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02A5BE01" w14:textId="77777777" w:rsidR="00BF54F5" w:rsidRPr="00205A38" w:rsidRDefault="00BF54F5" w:rsidP="00D13B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2B76D6B3" w14:textId="3332E70B"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p>
        </w:tc>
      </w:tr>
      <w:tr w:rsidR="00BF54F5" w:rsidRPr="00873D3D" w14:paraId="2C79B39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1A8D25D" w14:textId="1483CED6" w:rsidR="00BF54F5" w:rsidRPr="00205A38" w:rsidRDefault="00BF54F5" w:rsidP="00BF54F5">
            <w:pPr>
              <w:pStyle w:val="ad"/>
              <w:spacing w:before="72" w:after="72"/>
            </w:pPr>
            <w:r w:rsidRPr="00675C07">
              <w:t>106</w:t>
            </w:r>
          </w:p>
        </w:tc>
        <w:tc>
          <w:tcPr>
            <w:tcW w:w="994" w:type="dxa"/>
          </w:tcPr>
          <w:p w14:paraId="149AE7A5" w14:textId="3F6DFF62"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-0106</w:t>
            </w:r>
          </w:p>
        </w:tc>
        <w:tc>
          <w:tcPr>
            <w:tcW w:w="1298" w:type="dxa"/>
          </w:tcPr>
          <w:p w14:paraId="15B55EB7" w14:textId="42D65029"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69FF47A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所有網路介面記錄可疑封包</w:t>
            </w:r>
          </w:p>
        </w:tc>
        <w:tc>
          <w:tcPr>
            <w:tcW w:w="4048" w:type="dxa"/>
          </w:tcPr>
          <w:p w14:paraId="016DB6B5" w14:textId="77777777"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這項原則設定決定所有網路介面是否記錄如偽造封包、來源路由封包或重新導向等可疑封包，以協助系統管理者早期發現系統遭受攻擊跡象</w:t>
            </w:r>
          </w:p>
          <w:p w14:paraId="6906DEB8" w14:textId="77777777"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79B360D" w14:textId="77777777" w:rsidR="00BF54F5" w:rsidRDefault="00BF54F5" w:rsidP="00C85393">
            <w:pPr>
              <w:pStyle w:val="a3"/>
              <w:numPr>
                <w:ilvl w:val="0"/>
                <w:numId w:val="51"/>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：表示停用記錄可疑封包功能</w:t>
            </w:r>
          </w:p>
          <w:p w14:paraId="287563AC" w14:textId="77777777" w:rsidR="00BF54F5" w:rsidRPr="00205A38" w:rsidRDefault="00BF54F5" w:rsidP="00C85393">
            <w:pPr>
              <w:pStyle w:val="a3"/>
              <w:numPr>
                <w:ilvl w:val="0"/>
                <w:numId w:val="51"/>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r>
              <w:rPr>
                <w:rFonts w:hint="eastAsia"/>
              </w:rPr>
              <w:t>：表示啟用記錄可疑封包功能</w:t>
            </w:r>
          </w:p>
        </w:tc>
        <w:tc>
          <w:tcPr>
            <w:tcW w:w="4429" w:type="dxa"/>
          </w:tcPr>
          <w:p w14:paraId="3A7D73E2" w14:textId="40DBA319"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目錄下檔案，新增或修改參數如下：</w:t>
            </w:r>
          </w:p>
          <w:p w14:paraId="79D379FE" w14:textId="77777777" w:rsidR="00BF54F5" w:rsidRDefault="00BF54F5" w:rsidP="004A3D1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net.ipv4.conf.all.log_martians = 1</w:t>
            </w:r>
          </w:p>
          <w:p w14:paraId="40FBFDC2" w14:textId="77777777"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1E42D851" w14:textId="77777777" w:rsidR="00BF54F5" w:rsidRDefault="00BF54F5" w:rsidP="004A3D1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net.ipv4.conf.all.log_martians=1</w:t>
            </w:r>
          </w:p>
          <w:p w14:paraId="6D308A49" w14:textId="7A35FF89" w:rsidR="00BF54F5" w:rsidRDefault="00BF54F5" w:rsidP="00233D53">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lastRenderedPageBreak/>
              <w:t>開啟終端機，執行以下指令使變動立即生效：</w:t>
            </w:r>
          </w:p>
          <w:p w14:paraId="057150EE" w14:textId="1878CBD6" w:rsidR="00BF54F5" w:rsidRPr="00205A38" w:rsidRDefault="00BF54F5" w:rsidP="004A3D1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673A6219" w14:textId="32CE1375"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p>
        </w:tc>
      </w:tr>
      <w:tr w:rsidR="00BF54F5" w:rsidRPr="00873D3D" w14:paraId="5685CB1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3EB6140" w14:textId="4C852EB3" w:rsidR="00BF54F5" w:rsidRPr="00205A38" w:rsidRDefault="00BF54F5" w:rsidP="00BF54F5">
            <w:pPr>
              <w:pStyle w:val="ad"/>
              <w:spacing w:before="72" w:after="72"/>
            </w:pPr>
            <w:r w:rsidRPr="00675C07">
              <w:t>107</w:t>
            </w:r>
          </w:p>
        </w:tc>
        <w:tc>
          <w:tcPr>
            <w:tcW w:w="994" w:type="dxa"/>
          </w:tcPr>
          <w:p w14:paraId="07FEB356" w14:textId="1533B57F"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-0107</w:t>
            </w:r>
          </w:p>
        </w:tc>
        <w:tc>
          <w:tcPr>
            <w:tcW w:w="1298" w:type="dxa"/>
          </w:tcPr>
          <w:p w14:paraId="5132B0F9" w14:textId="26CD2BD3"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20BC2C48"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預設網路介面記錄可疑封包</w:t>
            </w:r>
          </w:p>
        </w:tc>
        <w:tc>
          <w:tcPr>
            <w:tcW w:w="4048" w:type="dxa"/>
          </w:tcPr>
          <w:p w14:paraId="6DFB883E" w14:textId="77777777"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這項原則設定決定預設網路介面是否記錄如偽造封包、來源路由封包或重新導向等可疑封包，以協助系統管理者早期發現系統遭受攻擊跡象</w:t>
            </w:r>
          </w:p>
          <w:p w14:paraId="65A6944E" w14:textId="77777777"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2944FD3" w14:textId="77777777" w:rsidR="00BF54F5" w:rsidRDefault="00BF54F5" w:rsidP="00C85393">
            <w:pPr>
              <w:pStyle w:val="a3"/>
              <w:numPr>
                <w:ilvl w:val="0"/>
                <w:numId w:val="52"/>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：表示停用記錄可疑封包功能</w:t>
            </w:r>
          </w:p>
          <w:p w14:paraId="4EC7232C" w14:textId="77777777" w:rsidR="00BF54F5" w:rsidRPr="00205A38" w:rsidRDefault="00BF54F5" w:rsidP="00C85393">
            <w:pPr>
              <w:pStyle w:val="a3"/>
              <w:numPr>
                <w:ilvl w:val="0"/>
                <w:numId w:val="52"/>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：表示啟用記錄可疑封包功能</w:t>
            </w:r>
          </w:p>
        </w:tc>
        <w:tc>
          <w:tcPr>
            <w:tcW w:w="4429" w:type="dxa"/>
          </w:tcPr>
          <w:p w14:paraId="489D40CD" w14:textId="450CBFE3"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/etc/sysctl.conf</w:t>
            </w:r>
            <w:r>
              <w:rPr>
                <w:rFonts w:hint="eastAsia"/>
              </w:rPr>
              <w:t>檔案或</w:t>
            </w:r>
            <w:r>
              <w:rPr>
                <w:rFonts w:hint="eastAsia"/>
              </w:rPr>
              <w:t>/etc/sysctl.d/</w:t>
            </w:r>
            <w:r>
              <w:rPr>
                <w:rFonts w:hint="eastAsia"/>
              </w:rPr>
              <w:t>目錄下檔案，新增或修改參數如下：</w:t>
            </w:r>
          </w:p>
          <w:p w14:paraId="53CBCEF0" w14:textId="77777777" w:rsidR="00BF54F5" w:rsidRDefault="00BF54F5" w:rsidP="004A3D1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net.ipv4.conf.default.log_martians = 1</w:t>
            </w:r>
          </w:p>
          <w:p w14:paraId="4CCEBE8E" w14:textId="77777777" w:rsidR="00BF54F5" w:rsidRDefault="00BF54F5" w:rsidP="004A3D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3271209C" w14:textId="34503711" w:rsidR="00BF54F5" w:rsidRDefault="00BF54F5" w:rsidP="004A3D1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net.ipv4.conf.default.log_martians=1</w:t>
            </w:r>
          </w:p>
          <w:p w14:paraId="045D625E" w14:textId="0D9365CD" w:rsidR="00BF54F5" w:rsidRDefault="00BF54F5" w:rsidP="00233D53">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38FCBE0A" w14:textId="77777777" w:rsidR="00BF54F5" w:rsidRPr="00205A38" w:rsidRDefault="00BF54F5" w:rsidP="004A3D1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53135668" w14:textId="2816F99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p>
        </w:tc>
      </w:tr>
      <w:tr w:rsidR="00BF54F5" w:rsidRPr="00873D3D" w14:paraId="0B65C93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5CDB86D" w14:textId="0A4B11D4" w:rsidR="00BF54F5" w:rsidRPr="00205A38" w:rsidRDefault="00BF54F5" w:rsidP="00BF54F5">
            <w:pPr>
              <w:pStyle w:val="ad"/>
              <w:spacing w:before="72" w:after="72"/>
            </w:pPr>
            <w:r w:rsidRPr="00675C07">
              <w:lastRenderedPageBreak/>
              <w:t>108</w:t>
            </w:r>
          </w:p>
        </w:tc>
        <w:tc>
          <w:tcPr>
            <w:tcW w:w="994" w:type="dxa"/>
          </w:tcPr>
          <w:p w14:paraId="202923D6" w14:textId="4555104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-0108</w:t>
            </w:r>
          </w:p>
        </w:tc>
        <w:tc>
          <w:tcPr>
            <w:tcW w:w="1298" w:type="dxa"/>
          </w:tcPr>
          <w:p w14:paraId="65509458" w14:textId="1472220D"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5F57D85F"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不回應</w:t>
            </w:r>
            <w:r w:rsidRPr="00205A38">
              <w:rPr>
                <w:rFonts w:hint="eastAsia"/>
              </w:rPr>
              <w:t>ICMP</w:t>
            </w:r>
            <w:r w:rsidRPr="00205A38">
              <w:rPr>
                <w:rFonts w:hint="eastAsia"/>
              </w:rPr>
              <w:t>廣播要求</w:t>
            </w:r>
          </w:p>
        </w:tc>
        <w:tc>
          <w:tcPr>
            <w:tcW w:w="4048" w:type="dxa"/>
          </w:tcPr>
          <w:p w14:paraId="48149DA3" w14:textId="77777777" w:rsidR="00BF54F5" w:rsidRDefault="00BF54F5" w:rsidP="002A01F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這項原則設定決定是否不回應</w:t>
            </w:r>
            <w:r>
              <w:rPr>
                <w:rFonts w:hint="eastAsia"/>
              </w:rPr>
              <w:t>ICMP</w:t>
            </w:r>
            <w:r>
              <w:rPr>
                <w:rFonts w:hint="eastAsia"/>
              </w:rPr>
              <w:t>廣播要求，以防遭受</w:t>
            </w:r>
            <w:r>
              <w:rPr>
                <w:rFonts w:hint="eastAsia"/>
              </w:rPr>
              <w:t>ICMP</w:t>
            </w:r>
            <w:r>
              <w:rPr>
                <w:rFonts w:hint="eastAsia"/>
              </w:rPr>
              <w:t>攻擊</w:t>
            </w:r>
          </w:p>
          <w:p w14:paraId="59F049FC" w14:textId="6B932C40" w:rsidR="00BF54F5" w:rsidRDefault="00BF54F5" w:rsidP="002A01F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當主機接收到</w:t>
            </w:r>
            <w:r>
              <w:rPr>
                <w:rFonts w:hint="eastAsia"/>
              </w:rPr>
              <w:t>ICMP echo-request</w:t>
            </w:r>
            <w:r>
              <w:rPr>
                <w:rFonts w:hint="eastAsia"/>
              </w:rPr>
              <w:t>封包時，若願意回應，則會送出</w:t>
            </w:r>
            <w:r>
              <w:rPr>
                <w:rFonts w:hint="eastAsia"/>
              </w:rPr>
              <w:t>echo-reply</w:t>
            </w:r>
            <w:r>
              <w:rPr>
                <w:rFonts w:hint="eastAsia"/>
              </w:rPr>
              <w:t>封包，攻擊者可利用此特性於</w:t>
            </w:r>
            <w:r>
              <w:rPr>
                <w:rFonts w:hint="eastAsia"/>
              </w:rPr>
              <w:t>ICMP</w:t>
            </w:r>
            <w:r>
              <w:rPr>
                <w:rFonts w:hint="eastAsia"/>
              </w:rPr>
              <w:t>封包假造來源為受害主機</w:t>
            </w:r>
            <w:r>
              <w:rPr>
                <w:rFonts w:hint="eastAsia"/>
              </w:rPr>
              <w:t>IP</w:t>
            </w:r>
            <w:r>
              <w:rPr>
                <w:rFonts w:hint="eastAsia"/>
              </w:rPr>
              <w:t>，並使用廣播傳送至網域，當網域內主機收到惡意之</w:t>
            </w:r>
            <w:r>
              <w:rPr>
                <w:rFonts w:hint="eastAsia"/>
              </w:rPr>
              <w:t>ICMP</w:t>
            </w:r>
            <w:r>
              <w:rPr>
                <w:rFonts w:hint="eastAsia"/>
              </w:rPr>
              <w:t>廣播封包後，送出</w:t>
            </w:r>
            <w:r>
              <w:rPr>
                <w:rFonts w:hint="eastAsia"/>
              </w:rPr>
              <w:t>echo-reply</w:t>
            </w:r>
            <w:r>
              <w:rPr>
                <w:rFonts w:hint="eastAsia"/>
              </w:rPr>
              <w:t>封包至受害主機，將導致受害主機可能無法提供服務</w:t>
            </w:r>
          </w:p>
          <w:p w14:paraId="7253253B" w14:textId="77777777" w:rsidR="00BF54F5" w:rsidRDefault="00BF54F5" w:rsidP="002A01F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7AC83CB8" w14:textId="77777777" w:rsidR="00BF54F5" w:rsidRDefault="00BF54F5" w:rsidP="00C85393">
            <w:pPr>
              <w:pStyle w:val="a3"/>
              <w:numPr>
                <w:ilvl w:val="0"/>
                <w:numId w:val="5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：表示回應</w:t>
            </w:r>
            <w:r>
              <w:rPr>
                <w:rFonts w:hint="eastAsia"/>
              </w:rPr>
              <w:t>ICMP</w:t>
            </w:r>
            <w:r>
              <w:rPr>
                <w:rFonts w:hint="eastAsia"/>
              </w:rPr>
              <w:t>廣播要求</w:t>
            </w:r>
          </w:p>
          <w:p w14:paraId="6ECE5B72" w14:textId="77777777" w:rsidR="00BF54F5" w:rsidRPr="00205A38" w:rsidRDefault="00BF54F5" w:rsidP="00C85393">
            <w:pPr>
              <w:pStyle w:val="a3"/>
              <w:numPr>
                <w:ilvl w:val="0"/>
                <w:numId w:val="5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r>
              <w:rPr>
                <w:rFonts w:hint="eastAsia"/>
              </w:rPr>
              <w:t>：表示不回應</w:t>
            </w:r>
            <w:r>
              <w:rPr>
                <w:rFonts w:hint="eastAsia"/>
              </w:rPr>
              <w:t>ICMP</w:t>
            </w:r>
            <w:r>
              <w:rPr>
                <w:rFonts w:hint="eastAsia"/>
              </w:rPr>
              <w:t>廣播要求</w:t>
            </w:r>
          </w:p>
        </w:tc>
        <w:tc>
          <w:tcPr>
            <w:tcW w:w="4429" w:type="dxa"/>
          </w:tcPr>
          <w:p w14:paraId="7D97274F" w14:textId="0595C5F2" w:rsidR="00BF54F5"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開啟終端機，執行以下指令，將</w:t>
            </w:r>
            <w:r w:rsidRPr="00BF788D">
              <w:t>net.ipv4.icmp_echo_ignore_broadcasts</w:t>
            </w:r>
            <w:r>
              <w:rPr>
                <w:rFonts w:hint="eastAsia"/>
              </w:rPr>
              <w:t>設為</w:t>
            </w:r>
            <w:r>
              <w:t>1</w:t>
            </w:r>
            <w:r>
              <w:rPr>
                <w:rFonts w:hint="eastAsia"/>
              </w:rPr>
              <w:t>，以不回應</w:t>
            </w:r>
            <w:r>
              <w:rPr>
                <w:rFonts w:hint="eastAsia"/>
              </w:rPr>
              <w:t>ICMP</w:t>
            </w:r>
            <w:r>
              <w:rPr>
                <w:rFonts w:hint="eastAsia"/>
              </w:rPr>
              <w:t>廣播要求，並</w:t>
            </w:r>
            <w:r w:rsidRPr="00B7340E">
              <w:rPr>
                <w:rFonts w:hint="eastAsia"/>
              </w:rPr>
              <w:t>使變動立即生效</w:t>
            </w:r>
            <w:r>
              <w:rPr>
                <w:rFonts w:hint="eastAsia"/>
              </w:rPr>
              <w:t>：</w:t>
            </w:r>
          </w:p>
          <w:p w14:paraId="2ACC0E7E" w14:textId="77777777" w:rsidR="00BF54F5" w:rsidRPr="00205A38"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t>#grep -Els "^\s*net\.ipv4\.icmp_echo_ignore_broadcasts\s*=\s*0" /etc/sysctl.conf /etc/sysctl.d/*.conf /usr/lib/sysctl.d/*.conf /run/sysctl.d/*.conf | while read filename; do sed -ri "s/^\s*(net\.ipv4\.icmp_echo_ignore_broadcasts\s*)(=)(\s*\S+\b).*$/# *REMOVED* \1/" $filename; done; sysctl -w net.ipv4.icmp_echo_ignore_broadcasts=1; sysctl -w net.ipv4.route.flush=1</w:t>
            </w:r>
          </w:p>
        </w:tc>
        <w:tc>
          <w:tcPr>
            <w:tcW w:w="1389" w:type="dxa"/>
          </w:tcPr>
          <w:p w14:paraId="7154B6EF" w14:textId="5DD77D3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p>
        </w:tc>
      </w:tr>
      <w:tr w:rsidR="00BF54F5" w:rsidRPr="00873D3D" w14:paraId="268B8F3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AE53339" w14:textId="11A8C6B2" w:rsidR="00BF54F5" w:rsidRPr="00205A38" w:rsidRDefault="00BF54F5" w:rsidP="00BF54F5">
            <w:pPr>
              <w:pStyle w:val="ad"/>
              <w:spacing w:before="72" w:after="72"/>
            </w:pPr>
            <w:r w:rsidRPr="00675C07">
              <w:t>109</w:t>
            </w:r>
          </w:p>
        </w:tc>
        <w:tc>
          <w:tcPr>
            <w:tcW w:w="994" w:type="dxa"/>
          </w:tcPr>
          <w:p w14:paraId="25EAEF4B" w14:textId="041D7810"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-0109</w:t>
            </w:r>
          </w:p>
        </w:tc>
        <w:tc>
          <w:tcPr>
            <w:tcW w:w="1298" w:type="dxa"/>
          </w:tcPr>
          <w:p w14:paraId="40EAE511" w14:textId="2EEBE945"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0E62885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忽略偽造之</w:t>
            </w:r>
            <w:r w:rsidRPr="00205A38">
              <w:rPr>
                <w:rFonts w:hint="eastAsia"/>
              </w:rPr>
              <w:t>ICMP</w:t>
            </w:r>
            <w:r w:rsidRPr="00205A38">
              <w:rPr>
                <w:rFonts w:hint="eastAsia"/>
              </w:rPr>
              <w:t>錯誤訊息</w:t>
            </w:r>
          </w:p>
        </w:tc>
        <w:tc>
          <w:tcPr>
            <w:tcW w:w="4048" w:type="dxa"/>
          </w:tcPr>
          <w:p w14:paraId="7514DF78" w14:textId="77777777" w:rsidR="00BF54F5" w:rsidRDefault="00BF54F5" w:rsidP="0054770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這項原則設定決定是否忽略偽造之</w:t>
            </w:r>
            <w:r>
              <w:rPr>
                <w:rFonts w:hint="eastAsia"/>
              </w:rPr>
              <w:t>ICMP</w:t>
            </w:r>
            <w:r>
              <w:rPr>
                <w:rFonts w:hint="eastAsia"/>
              </w:rPr>
              <w:t>錯誤訊息，以避免系統遭受</w:t>
            </w:r>
            <w:r>
              <w:rPr>
                <w:rFonts w:hint="eastAsia"/>
              </w:rPr>
              <w:t>ICMP</w:t>
            </w:r>
            <w:r>
              <w:rPr>
                <w:rFonts w:hint="eastAsia"/>
              </w:rPr>
              <w:t>攻擊</w:t>
            </w:r>
          </w:p>
          <w:p w14:paraId="3CCE0072" w14:textId="77777777" w:rsidR="00BF54F5" w:rsidRDefault="00BF54F5" w:rsidP="0054770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惡意者在</w:t>
            </w:r>
            <w:r>
              <w:rPr>
                <w:rFonts w:hint="eastAsia"/>
              </w:rPr>
              <w:t>ICMP</w:t>
            </w:r>
            <w:r>
              <w:rPr>
                <w:rFonts w:hint="eastAsia"/>
              </w:rPr>
              <w:t>封包使用假來源位置，並使用廣播送出給網域內所有主機。當網域內主機沒有將此</w:t>
            </w:r>
            <w:r>
              <w:rPr>
                <w:rFonts w:hint="eastAsia"/>
              </w:rPr>
              <w:t>ICMP</w:t>
            </w:r>
            <w:r>
              <w:rPr>
                <w:rFonts w:hint="eastAsia"/>
              </w:rPr>
              <w:t>封包過濾，網域內主機將會傳送</w:t>
            </w:r>
            <w:r>
              <w:rPr>
                <w:rFonts w:hint="eastAsia"/>
              </w:rPr>
              <w:t>ICMP</w:t>
            </w:r>
            <w:r>
              <w:rPr>
                <w:rFonts w:hint="eastAsia"/>
              </w:rPr>
              <w:t>回應封包到受害主機，導致受害主機服務受到影響</w:t>
            </w:r>
          </w:p>
          <w:p w14:paraId="45F3E703" w14:textId="77777777" w:rsidR="00BF54F5" w:rsidRDefault="00BF54F5" w:rsidP="0054770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38F23083" w14:textId="109C8492" w:rsidR="00BF54F5" w:rsidRDefault="00BF54F5" w:rsidP="00C85393">
            <w:pPr>
              <w:pStyle w:val="a3"/>
              <w:numPr>
                <w:ilvl w:val="0"/>
                <w:numId w:val="5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：表示回應偽造之</w:t>
            </w:r>
            <w:r>
              <w:rPr>
                <w:rFonts w:hint="eastAsia"/>
              </w:rPr>
              <w:t>ICMP</w:t>
            </w:r>
            <w:r>
              <w:rPr>
                <w:rFonts w:hint="eastAsia"/>
              </w:rPr>
              <w:t>錯誤訊息</w:t>
            </w:r>
          </w:p>
          <w:p w14:paraId="3E3BE3F0" w14:textId="5F969FD1" w:rsidR="00BF54F5" w:rsidRPr="00205A38" w:rsidRDefault="00BF54F5" w:rsidP="00C85393">
            <w:pPr>
              <w:pStyle w:val="a3"/>
              <w:numPr>
                <w:ilvl w:val="0"/>
                <w:numId w:val="5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：表示忽略偽造之</w:t>
            </w:r>
            <w:r>
              <w:rPr>
                <w:rFonts w:hint="eastAsia"/>
              </w:rPr>
              <w:t>ICMP</w:t>
            </w:r>
            <w:r>
              <w:rPr>
                <w:rFonts w:hint="eastAsia"/>
              </w:rPr>
              <w:t>錯誤訊息</w:t>
            </w:r>
          </w:p>
        </w:tc>
        <w:tc>
          <w:tcPr>
            <w:tcW w:w="4429" w:type="dxa"/>
          </w:tcPr>
          <w:p w14:paraId="1AA43991" w14:textId="307DF968" w:rsidR="00BF54F5"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開啟終端機，執行以下指令，將</w:t>
            </w:r>
            <w:r w:rsidRPr="006D4BB0">
              <w:t>net.ipv4.icmp_ignore_bogus_error_responses</w:t>
            </w:r>
            <w:r>
              <w:rPr>
                <w:rFonts w:hint="eastAsia"/>
              </w:rPr>
              <w:t>設為</w:t>
            </w:r>
            <w:r>
              <w:t>1</w:t>
            </w:r>
            <w:r>
              <w:rPr>
                <w:rFonts w:hint="eastAsia"/>
              </w:rPr>
              <w:t>，以忽略偽造之</w:t>
            </w:r>
            <w:r>
              <w:rPr>
                <w:rFonts w:hint="eastAsia"/>
              </w:rPr>
              <w:t>ICMP</w:t>
            </w:r>
            <w:r>
              <w:rPr>
                <w:rFonts w:hint="eastAsia"/>
              </w:rPr>
              <w:t>錯誤訊息，並</w:t>
            </w:r>
            <w:r w:rsidRPr="00B7340E">
              <w:rPr>
                <w:rFonts w:hint="eastAsia"/>
              </w:rPr>
              <w:t>使變動立即生效</w:t>
            </w:r>
            <w:r>
              <w:rPr>
                <w:rFonts w:hint="eastAsia"/>
              </w:rPr>
              <w:t>：</w:t>
            </w:r>
          </w:p>
          <w:p w14:paraId="29413F2D" w14:textId="77777777" w:rsidR="00BF54F5" w:rsidRPr="00205A38"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#grep -Els "^\s*net\.ipv4\.icmp_ignore_bogus_error_responses\s*=\s*0" /etc/sysctl.conf /etc/sysctl.d/*.conf /usr/lib/sysctl.d/*.conf /run/sysctl.d/*.conf | while read filename; do sed -ri "s/^\s*(net\.ipv4\.icmp_ignore_bogus_error_responses\s*)(=)(\s*\S+\b).*$/# *REMOVED* \1/" $filename; done; sysctl -w </w:t>
            </w:r>
            <w:r>
              <w:lastRenderedPageBreak/>
              <w:t>net.ipv4.icmp_ignore_bogus_error_responses=1; sysctl -w net.ipv4.route.flush=1</w:t>
            </w:r>
          </w:p>
        </w:tc>
        <w:tc>
          <w:tcPr>
            <w:tcW w:w="1389" w:type="dxa"/>
          </w:tcPr>
          <w:p w14:paraId="47217079" w14:textId="5D90C2FF"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p>
        </w:tc>
      </w:tr>
      <w:tr w:rsidR="00BF54F5" w:rsidRPr="00873D3D" w14:paraId="62D4D60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301568B" w14:textId="30E002BF" w:rsidR="00BF54F5" w:rsidRPr="00205A38" w:rsidRDefault="00BF54F5" w:rsidP="00BF54F5">
            <w:pPr>
              <w:pStyle w:val="ad"/>
              <w:spacing w:before="72" w:after="72"/>
            </w:pPr>
            <w:r w:rsidRPr="00675C07">
              <w:t>110</w:t>
            </w:r>
          </w:p>
        </w:tc>
        <w:tc>
          <w:tcPr>
            <w:tcW w:w="994" w:type="dxa"/>
          </w:tcPr>
          <w:p w14:paraId="7561E31E" w14:textId="60278D5D"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-0110</w:t>
            </w:r>
          </w:p>
        </w:tc>
        <w:tc>
          <w:tcPr>
            <w:tcW w:w="1298" w:type="dxa"/>
          </w:tcPr>
          <w:p w14:paraId="4752E0D2" w14:textId="15959412"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5187B9EB"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所有網路介面啟用逆向路徑過濾功能</w:t>
            </w:r>
          </w:p>
        </w:tc>
        <w:tc>
          <w:tcPr>
            <w:tcW w:w="4048" w:type="dxa"/>
          </w:tcPr>
          <w:p w14:paraId="5EF46035" w14:textId="77777777" w:rsidR="00BF54F5" w:rsidRDefault="00BF54F5" w:rsidP="009A22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這項原則設定決定所有網路介面是否啟用逆向路徑過濾</w:t>
            </w:r>
            <w:r>
              <w:rPr>
                <w:rFonts w:hint="eastAsia"/>
              </w:rPr>
              <w:t>(Reverse path filtering)</w:t>
            </w:r>
            <w:r>
              <w:rPr>
                <w:rFonts w:hint="eastAsia"/>
              </w:rPr>
              <w:t>功能</w:t>
            </w:r>
          </w:p>
          <w:p w14:paraId="601BCA69" w14:textId="29EF6EFC" w:rsidR="00BF54F5" w:rsidRDefault="00BF54F5" w:rsidP="009A22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逆向路徑過濾功能可針對所收到之封包，利用逆向路徑確認來源</w:t>
            </w:r>
            <w:r>
              <w:rPr>
                <w:rFonts w:hint="eastAsia"/>
              </w:rPr>
              <w:t>IP</w:t>
            </w:r>
            <w:r>
              <w:rPr>
                <w:rFonts w:hint="eastAsia"/>
              </w:rPr>
              <w:t>與所進入之網路介面設定是否相符，以判斷是否為合法封包，若不是合法封包將自動丟棄，以防止</w:t>
            </w:r>
            <w:r>
              <w:rPr>
                <w:rFonts w:hint="eastAsia"/>
              </w:rPr>
              <w:t>IP</w:t>
            </w:r>
            <w:r>
              <w:rPr>
                <w:rFonts w:hint="eastAsia"/>
              </w:rPr>
              <w:t>偽造</w:t>
            </w:r>
            <w:r>
              <w:rPr>
                <w:rFonts w:hint="eastAsia"/>
              </w:rPr>
              <w:t>(IP spoofing)</w:t>
            </w:r>
            <w:r>
              <w:rPr>
                <w:rFonts w:hint="eastAsia"/>
              </w:rPr>
              <w:t>攻擊</w:t>
            </w:r>
          </w:p>
          <w:p w14:paraId="25311356" w14:textId="77777777" w:rsidR="00BF54F5" w:rsidRDefault="00BF54F5" w:rsidP="009A22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66BF8103" w14:textId="77777777" w:rsidR="00BF54F5" w:rsidRDefault="00BF54F5" w:rsidP="00C85393">
            <w:pPr>
              <w:pStyle w:val="a3"/>
              <w:numPr>
                <w:ilvl w:val="0"/>
                <w:numId w:val="5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：表示停用逆向路徑過濾功能</w:t>
            </w:r>
          </w:p>
          <w:p w14:paraId="5BC547D3" w14:textId="77777777" w:rsidR="00BF54F5" w:rsidRPr="00205A38" w:rsidRDefault="00BF54F5" w:rsidP="00C85393">
            <w:pPr>
              <w:pStyle w:val="a3"/>
              <w:numPr>
                <w:ilvl w:val="0"/>
                <w:numId w:val="5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r>
              <w:rPr>
                <w:rFonts w:hint="eastAsia"/>
              </w:rPr>
              <w:t>：表示啟用逆向路徑過濾功能</w:t>
            </w:r>
          </w:p>
        </w:tc>
        <w:tc>
          <w:tcPr>
            <w:tcW w:w="4429" w:type="dxa"/>
          </w:tcPr>
          <w:p w14:paraId="3A614D88" w14:textId="05B54AAC" w:rsidR="00BF54F5"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開啟終端機，執行以下指令，將</w:t>
            </w:r>
            <w:r w:rsidRPr="00F50AC5">
              <w:t>net.ipv4.conf.all.rp_filter</w:t>
            </w:r>
            <w:r>
              <w:rPr>
                <w:rFonts w:hint="eastAsia"/>
              </w:rPr>
              <w:t>設為</w:t>
            </w:r>
            <w:r>
              <w:t>1</w:t>
            </w:r>
            <w:r>
              <w:rPr>
                <w:rFonts w:hint="eastAsia"/>
              </w:rPr>
              <w:t>，以啟用逆向路徑過濾功能，並</w:t>
            </w:r>
            <w:r w:rsidRPr="00B7340E">
              <w:rPr>
                <w:rFonts w:hint="eastAsia"/>
              </w:rPr>
              <w:t>使變動立即生效</w:t>
            </w:r>
            <w:r>
              <w:rPr>
                <w:rFonts w:hint="eastAsia"/>
              </w:rPr>
              <w:t>：</w:t>
            </w:r>
          </w:p>
          <w:p w14:paraId="41E8391E" w14:textId="77777777" w:rsidR="00BF54F5" w:rsidRPr="00205A38" w:rsidRDefault="00BF54F5" w:rsidP="009A224A">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#grep -Els "^\s*net\.ipv4\.conf\.all\.rp_filter\s*=\s*0" /etc/sysctl.conf /etc/sysctl.d/*.conf /usr/lib/sysctl.d/*.conf /run/sysctl.d/*.conf | while read filename; do sed -ri "s/^\s*(net\.ipv4\.net.ipv4.conf\.all\.rp_filter\s*)(=)(\s*\S+\b).*$/# *REMOVED* \1/" $filename; done; sysctl -w </w:t>
            </w:r>
            <w:r>
              <w:lastRenderedPageBreak/>
              <w:t>net.ipv4.conf.all.rp_filter=1; sysctl -w net.ipv4.route.flush=1</w:t>
            </w:r>
          </w:p>
        </w:tc>
        <w:tc>
          <w:tcPr>
            <w:tcW w:w="1389" w:type="dxa"/>
          </w:tcPr>
          <w:p w14:paraId="04E3FE28" w14:textId="16FE59F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p>
        </w:tc>
      </w:tr>
      <w:tr w:rsidR="00BF54F5" w:rsidRPr="00873D3D" w14:paraId="14A7D4E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A22FE1E" w14:textId="52D6C60E" w:rsidR="00BF54F5" w:rsidRPr="00205A38" w:rsidRDefault="00BF54F5" w:rsidP="00BF54F5">
            <w:pPr>
              <w:pStyle w:val="ad"/>
              <w:spacing w:before="72" w:after="72"/>
            </w:pPr>
            <w:r w:rsidRPr="00675C07">
              <w:t>111</w:t>
            </w:r>
          </w:p>
        </w:tc>
        <w:tc>
          <w:tcPr>
            <w:tcW w:w="994" w:type="dxa"/>
          </w:tcPr>
          <w:p w14:paraId="4B7B943F" w14:textId="7D84A851"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-0111</w:t>
            </w:r>
          </w:p>
        </w:tc>
        <w:tc>
          <w:tcPr>
            <w:tcW w:w="1298" w:type="dxa"/>
          </w:tcPr>
          <w:p w14:paraId="5EF31C70" w14:textId="36CD2188"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2F96CF94"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預設網路介面啟用逆向路徑過濾功能</w:t>
            </w:r>
          </w:p>
        </w:tc>
        <w:tc>
          <w:tcPr>
            <w:tcW w:w="4048" w:type="dxa"/>
          </w:tcPr>
          <w:p w14:paraId="47A620E7" w14:textId="77777777" w:rsidR="00BF54F5" w:rsidRDefault="00BF54F5" w:rsidP="009B1E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這項原則設定決定預設網路介面是否啟用逆向路徑過濾</w:t>
            </w:r>
            <w:r>
              <w:rPr>
                <w:rFonts w:hint="eastAsia"/>
              </w:rPr>
              <w:t>(Reverse path filtering)</w:t>
            </w:r>
            <w:r>
              <w:rPr>
                <w:rFonts w:hint="eastAsia"/>
              </w:rPr>
              <w:t>功能</w:t>
            </w:r>
          </w:p>
          <w:p w14:paraId="4B492A57" w14:textId="3F5DA84B" w:rsidR="00BF54F5" w:rsidRDefault="00BF54F5" w:rsidP="009B1E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逆向路徑過濾功能可針對所收到之封包，利用逆向路徑確認來源</w:t>
            </w:r>
            <w:r>
              <w:rPr>
                <w:rFonts w:hint="eastAsia"/>
              </w:rPr>
              <w:t>IP</w:t>
            </w:r>
            <w:r>
              <w:rPr>
                <w:rFonts w:hint="eastAsia"/>
              </w:rPr>
              <w:t>與所進入之網路介面設定是否相符，以判斷是否為合法封包，若不是合法封包將自動丟棄，以防止</w:t>
            </w:r>
            <w:r>
              <w:rPr>
                <w:rFonts w:hint="eastAsia"/>
              </w:rPr>
              <w:t>IP</w:t>
            </w:r>
            <w:r>
              <w:rPr>
                <w:rFonts w:hint="eastAsia"/>
              </w:rPr>
              <w:t>偽造</w:t>
            </w:r>
            <w:r>
              <w:rPr>
                <w:rFonts w:hint="eastAsia"/>
              </w:rPr>
              <w:t>(IP spoofing)</w:t>
            </w:r>
            <w:r>
              <w:rPr>
                <w:rFonts w:hint="eastAsia"/>
              </w:rPr>
              <w:t>攻擊</w:t>
            </w:r>
          </w:p>
          <w:p w14:paraId="50EA1F13" w14:textId="77777777" w:rsidR="00BF54F5" w:rsidRDefault="00BF54F5" w:rsidP="009B1E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40B70314" w14:textId="77777777" w:rsidR="00BF54F5" w:rsidRDefault="00BF54F5" w:rsidP="00C85393">
            <w:pPr>
              <w:pStyle w:val="a3"/>
              <w:numPr>
                <w:ilvl w:val="0"/>
                <w:numId w:val="5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：表示停用逆向路徑過濾功能</w:t>
            </w:r>
          </w:p>
          <w:p w14:paraId="47FDF4AD" w14:textId="77777777" w:rsidR="00BF54F5" w:rsidRPr="00205A38" w:rsidRDefault="00BF54F5" w:rsidP="00C85393">
            <w:pPr>
              <w:pStyle w:val="a3"/>
              <w:numPr>
                <w:ilvl w:val="0"/>
                <w:numId w:val="5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：表示啟用逆向路徑過濾功能</w:t>
            </w:r>
          </w:p>
        </w:tc>
        <w:tc>
          <w:tcPr>
            <w:tcW w:w="4429" w:type="dxa"/>
          </w:tcPr>
          <w:p w14:paraId="74A06597" w14:textId="070E24C9" w:rsidR="00BF54F5" w:rsidRDefault="00BF54F5" w:rsidP="009B1E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/etc/sysctl.conf</w:t>
            </w:r>
            <w:r>
              <w:rPr>
                <w:rFonts w:hint="eastAsia"/>
              </w:rPr>
              <w:t>檔案或</w:t>
            </w:r>
            <w:r>
              <w:rPr>
                <w:rFonts w:hint="eastAsia"/>
              </w:rPr>
              <w:t>/etc/sysctl.d/</w:t>
            </w:r>
            <w:r>
              <w:rPr>
                <w:rFonts w:hint="eastAsia"/>
              </w:rPr>
              <w:t>目錄下檔案，新增或修改參數如下：</w:t>
            </w:r>
          </w:p>
          <w:p w14:paraId="48663C67" w14:textId="77777777" w:rsidR="00BF54F5" w:rsidRDefault="00BF54F5" w:rsidP="005826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net.ipv4.conf.default.rp_filter=1</w:t>
            </w:r>
          </w:p>
          <w:p w14:paraId="152820A6" w14:textId="77777777" w:rsidR="00BF54F5" w:rsidRDefault="00BF54F5" w:rsidP="009B1E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3F7942FE" w14:textId="19CD346C" w:rsidR="00BF54F5" w:rsidRDefault="00BF54F5" w:rsidP="005826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net.ipv4.conf.default.rp_filter=1</w:t>
            </w:r>
          </w:p>
          <w:p w14:paraId="7060C4AF" w14:textId="4B666948" w:rsidR="00BF54F5" w:rsidRDefault="00BF54F5" w:rsidP="00F5715E">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2A0BD714" w14:textId="77777777" w:rsidR="00BF54F5" w:rsidRPr="00205A38" w:rsidRDefault="00BF54F5" w:rsidP="005826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net.ipv4.route.flush=1</w:t>
            </w:r>
          </w:p>
        </w:tc>
        <w:tc>
          <w:tcPr>
            <w:tcW w:w="1389" w:type="dxa"/>
          </w:tcPr>
          <w:p w14:paraId="2346D4B6" w14:textId="768C33F9"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p>
        </w:tc>
      </w:tr>
      <w:tr w:rsidR="00BF54F5" w:rsidRPr="00873D3D" w14:paraId="09A798A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59ED352" w14:textId="029A5D65" w:rsidR="00BF54F5" w:rsidRPr="00205A38" w:rsidRDefault="00BF54F5" w:rsidP="00BF54F5">
            <w:pPr>
              <w:pStyle w:val="ad"/>
              <w:spacing w:before="72" w:after="72"/>
            </w:pPr>
            <w:r w:rsidRPr="00675C07">
              <w:lastRenderedPageBreak/>
              <w:t>112</w:t>
            </w:r>
          </w:p>
        </w:tc>
        <w:tc>
          <w:tcPr>
            <w:tcW w:w="994" w:type="dxa"/>
          </w:tcPr>
          <w:p w14:paraId="391DB5E0" w14:textId="7C59D493"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-0112</w:t>
            </w:r>
          </w:p>
        </w:tc>
        <w:tc>
          <w:tcPr>
            <w:tcW w:w="1298" w:type="dxa"/>
          </w:tcPr>
          <w:p w14:paraId="43D717FC" w14:textId="7BB2C1ED"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2DBFEE92"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TCP SYN cookies</w:t>
            </w:r>
          </w:p>
        </w:tc>
        <w:tc>
          <w:tcPr>
            <w:tcW w:w="4048" w:type="dxa"/>
          </w:tcPr>
          <w:p w14:paraId="37303094" w14:textId="77777777" w:rsidR="00BF54F5" w:rsidRDefault="00BF54F5" w:rsidP="001E698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TCP SYN cookies</w:t>
            </w:r>
            <w:r>
              <w:rPr>
                <w:rFonts w:hint="eastAsia"/>
              </w:rPr>
              <w:t>功能</w:t>
            </w:r>
          </w:p>
          <w:p w14:paraId="4EC479ED" w14:textId="35F25FB2" w:rsidR="00BF54F5" w:rsidRDefault="00BF54F5" w:rsidP="001E698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 xml:space="preserve">SYN Cookie </w:t>
            </w:r>
            <w:r>
              <w:rPr>
                <w:rFonts w:hint="eastAsia"/>
              </w:rPr>
              <w:t>時，主機於發送</w:t>
            </w:r>
            <w:r>
              <w:rPr>
                <w:rFonts w:hint="eastAsia"/>
              </w:rPr>
              <w:t>SYN/ACK</w:t>
            </w:r>
            <w:r>
              <w:rPr>
                <w:rFonts w:hint="eastAsia"/>
              </w:rPr>
              <w:t>確認封包前，會要求</w:t>
            </w:r>
            <w:r>
              <w:rPr>
                <w:rFonts w:hint="eastAsia"/>
              </w:rPr>
              <w:t>Client</w:t>
            </w:r>
            <w:r>
              <w:rPr>
                <w:rFonts w:hint="eastAsia"/>
              </w:rPr>
              <w:t>端在短時間內回覆一個序號，此序號包含</w:t>
            </w:r>
            <w:r>
              <w:rPr>
                <w:rFonts w:hint="eastAsia"/>
              </w:rPr>
              <w:t>IP</w:t>
            </w:r>
            <w:r>
              <w:rPr>
                <w:rFonts w:hint="eastAsia"/>
              </w:rPr>
              <w:t>、</w:t>
            </w:r>
            <w:r>
              <w:rPr>
                <w:rFonts w:hint="eastAsia"/>
              </w:rPr>
              <w:t xml:space="preserve">port </w:t>
            </w:r>
            <w:r>
              <w:rPr>
                <w:rFonts w:hint="eastAsia"/>
              </w:rPr>
              <w:t>等許多原本</w:t>
            </w:r>
            <w:r>
              <w:rPr>
                <w:rFonts w:hint="eastAsia"/>
              </w:rPr>
              <w:t>SYN</w:t>
            </w:r>
            <w:r>
              <w:rPr>
                <w:rFonts w:hint="eastAsia"/>
              </w:rPr>
              <w:t>封包內之資訊。若</w:t>
            </w:r>
            <w:r>
              <w:rPr>
                <w:rFonts w:hint="eastAsia"/>
              </w:rPr>
              <w:t>Client</w:t>
            </w:r>
            <w:r>
              <w:rPr>
                <w:rFonts w:hint="eastAsia"/>
              </w:rPr>
              <w:t>端可以回覆正確之序號，主機確定該封包可信任，則會發送</w:t>
            </w:r>
            <w:r>
              <w:rPr>
                <w:rFonts w:hint="eastAsia"/>
              </w:rPr>
              <w:t>SYN/ACK</w:t>
            </w:r>
            <w:r>
              <w:rPr>
                <w:rFonts w:hint="eastAsia"/>
              </w:rPr>
              <w:t>封包，否則不理會此一封包。透過此機制可避免</w:t>
            </w:r>
            <w:r>
              <w:rPr>
                <w:rFonts w:hint="eastAsia"/>
              </w:rPr>
              <w:t>SYN flood</w:t>
            </w:r>
            <w:r>
              <w:rPr>
                <w:rFonts w:hint="eastAsia"/>
              </w:rPr>
              <w:t>攻擊</w:t>
            </w:r>
          </w:p>
          <w:p w14:paraId="628662F8" w14:textId="77777777" w:rsidR="00BF54F5" w:rsidRDefault="00BF54F5" w:rsidP="001E698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588FB72F" w14:textId="77777777" w:rsidR="00BF54F5" w:rsidRDefault="00BF54F5" w:rsidP="00C85393">
            <w:pPr>
              <w:pStyle w:val="a3"/>
              <w:numPr>
                <w:ilvl w:val="0"/>
                <w:numId w:val="5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：表示停用</w:t>
            </w:r>
            <w:r>
              <w:rPr>
                <w:rFonts w:hint="eastAsia"/>
              </w:rPr>
              <w:t>TCP SYN cookies</w:t>
            </w:r>
            <w:r>
              <w:rPr>
                <w:rFonts w:hint="eastAsia"/>
              </w:rPr>
              <w:t>功能</w:t>
            </w:r>
          </w:p>
          <w:p w14:paraId="1C735FEA" w14:textId="77777777" w:rsidR="00BF54F5" w:rsidRPr="00205A38" w:rsidRDefault="00BF54F5" w:rsidP="00C85393">
            <w:pPr>
              <w:pStyle w:val="a3"/>
              <w:numPr>
                <w:ilvl w:val="0"/>
                <w:numId w:val="5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r>
              <w:rPr>
                <w:rFonts w:hint="eastAsia"/>
              </w:rPr>
              <w:t>：表示啟用</w:t>
            </w:r>
            <w:r>
              <w:rPr>
                <w:rFonts w:hint="eastAsia"/>
              </w:rPr>
              <w:t>TCP SYN cookies</w:t>
            </w:r>
            <w:r>
              <w:rPr>
                <w:rFonts w:hint="eastAsia"/>
              </w:rPr>
              <w:t>功能</w:t>
            </w:r>
          </w:p>
        </w:tc>
        <w:tc>
          <w:tcPr>
            <w:tcW w:w="4429" w:type="dxa"/>
          </w:tcPr>
          <w:p w14:paraId="113365AF" w14:textId="27D5D53C" w:rsidR="00BF54F5" w:rsidRDefault="00BF54F5" w:rsidP="001E698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開啟終端機，執行以下指令，將</w:t>
            </w:r>
            <w:r w:rsidRPr="00EF6E3D">
              <w:t>net.ipv4.tcp_syncookies</w:t>
            </w:r>
            <w:r>
              <w:rPr>
                <w:rFonts w:hint="eastAsia"/>
              </w:rPr>
              <w:t>設為</w:t>
            </w:r>
            <w:r>
              <w:t>1</w:t>
            </w:r>
            <w:r>
              <w:rPr>
                <w:rFonts w:hint="eastAsia"/>
              </w:rPr>
              <w:t>，以啟用</w:t>
            </w:r>
            <w:r>
              <w:rPr>
                <w:rFonts w:hint="eastAsia"/>
              </w:rPr>
              <w:t>TCP SYN cookies</w:t>
            </w:r>
            <w:r>
              <w:rPr>
                <w:rFonts w:hint="eastAsia"/>
              </w:rPr>
              <w:t>功能，並</w:t>
            </w:r>
            <w:r w:rsidRPr="00B7340E">
              <w:rPr>
                <w:rFonts w:hint="eastAsia"/>
              </w:rPr>
              <w:t>使變動立即生效</w:t>
            </w:r>
            <w:r>
              <w:rPr>
                <w:rFonts w:hint="eastAsia"/>
              </w:rPr>
              <w:t>：</w:t>
            </w:r>
          </w:p>
          <w:p w14:paraId="7BD09D99" w14:textId="77777777" w:rsidR="00BF54F5" w:rsidRPr="00205A38" w:rsidRDefault="00BF54F5" w:rsidP="001E698E">
            <w:pPr>
              <w:pStyle w:val="af"/>
              <w:spacing w:before="72" w:after="72"/>
              <w:cnfStyle w:val="000000000000" w:firstRow="0" w:lastRow="0" w:firstColumn="0" w:lastColumn="0" w:oddVBand="0" w:evenVBand="0" w:oddHBand="0" w:evenHBand="0" w:firstRowFirstColumn="0" w:firstRowLastColumn="0" w:lastRowFirstColumn="0" w:lastRowLastColumn="0"/>
            </w:pPr>
            <w:r>
              <w:t>#grep -Els "^\s*net\.ipv4\.tcp_syncookies\s*=\s*[02]*" /etc/sysctl.conf /etc/sysctl.d/*.conf /usr/lib/sysctl.d/*.conf /run/sysctl.d/*.conf | while read filename; do sed -ri "s/^\s*(net\.ipv4\.tcp_syncookies\s*)(=)(\s*\S+\b).*$/# *REMOVED* \1/" $filename; done; sysctl -w net.ipv4.tcp_syncookies=1; sysctl -w net.ipv4.route.flush=1</w:t>
            </w:r>
          </w:p>
        </w:tc>
        <w:tc>
          <w:tcPr>
            <w:tcW w:w="1389" w:type="dxa"/>
          </w:tcPr>
          <w:p w14:paraId="0D3AEB2D" w14:textId="516224A1"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p>
        </w:tc>
      </w:tr>
      <w:tr w:rsidR="00BF54F5" w:rsidRPr="00873D3D" w14:paraId="36DDE3F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D978618" w14:textId="49355397" w:rsidR="00BF54F5" w:rsidRPr="00205A38" w:rsidRDefault="00BF54F5" w:rsidP="00BF54F5">
            <w:pPr>
              <w:pStyle w:val="ad"/>
              <w:spacing w:before="72" w:after="72"/>
            </w:pPr>
            <w:r w:rsidRPr="00675C07">
              <w:t>113</w:t>
            </w:r>
          </w:p>
        </w:tc>
        <w:tc>
          <w:tcPr>
            <w:tcW w:w="994" w:type="dxa"/>
          </w:tcPr>
          <w:p w14:paraId="3900419A" w14:textId="02CA4A24"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-0113</w:t>
            </w:r>
          </w:p>
        </w:tc>
        <w:tc>
          <w:tcPr>
            <w:tcW w:w="1298" w:type="dxa"/>
          </w:tcPr>
          <w:p w14:paraId="59E18696" w14:textId="3D24196B"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3BF519EF" w14:textId="2386D671"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所有網路介面</w:t>
            </w:r>
            <w:r>
              <w:rPr>
                <w:rFonts w:hint="eastAsia"/>
              </w:rPr>
              <w:t>阻擋</w:t>
            </w:r>
            <w:r w:rsidRPr="00205A38">
              <w:rPr>
                <w:rFonts w:hint="eastAsia"/>
              </w:rPr>
              <w:t>IPv6</w:t>
            </w:r>
            <w:r w:rsidRPr="00BA619C">
              <w:rPr>
                <w:rFonts w:hint="eastAsia"/>
              </w:rPr>
              <w:t>路由器公告訊息</w:t>
            </w:r>
          </w:p>
        </w:tc>
        <w:tc>
          <w:tcPr>
            <w:tcW w:w="4048" w:type="dxa"/>
          </w:tcPr>
          <w:p w14:paraId="44F0BFD0" w14:textId="560D8974"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這項原則設定決定所有網路介面是否接受</w:t>
            </w:r>
            <w:r>
              <w:rPr>
                <w:rFonts w:hint="eastAsia"/>
              </w:rPr>
              <w:t>IPv6</w:t>
            </w:r>
            <w:r w:rsidRPr="00BA619C">
              <w:rPr>
                <w:rFonts w:hint="eastAsia"/>
              </w:rPr>
              <w:t>路由器公告訊息</w:t>
            </w:r>
          </w:p>
          <w:p w14:paraId="62FB6E2B" w14:textId="06DD79B5"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IPv6</w:t>
            </w:r>
            <w:r>
              <w:rPr>
                <w:rFonts w:hint="eastAsia"/>
              </w:rPr>
              <w:t>路由器會定期在網路上傳送</w:t>
            </w:r>
            <w:r w:rsidRPr="00BA619C">
              <w:rPr>
                <w:rFonts w:hint="eastAsia"/>
              </w:rPr>
              <w:t>路由器公告訊息</w:t>
            </w:r>
            <w:r>
              <w:rPr>
                <w:rFonts w:hint="eastAsia"/>
              </w:rPr>
              <w:t>(Router Advertisement</w:t>
            </w:r>
            <w:r>
              <w:rPr>
                <w:rFonts w:hint="eastAsia"/>
              </w:rPr>
              <w:t>，</w:t>
            </w:r>
            <w:r>
              <w:rPr>
                <w:rFonts w:hint="eastAsia"/>
              </w:rPr>
              <w:t>RA)</w:t>
            </w:r>
            <w:r>
              <w:rPr>
                <w:rFonts w:hint="eastAsia"/>
              </w:rPr>
              <w:t>封包，</w:t>
            </w:r>
            <w:r>
              <w:rPr>
                <w:rFonts w:hint="eastAsia"/>
              </w:rPr>
              <w:t>RA</w:t>
            </w:r>
            <w:r>
              <w:rPr>
                <w:rFonts w:hint="eastAsia"/>
              </w:rPr>
              <w:t>封包透過</w:t>
            </w:r>
            <w:r>
              <w:rPr>
                <w:rFonts w:hint="eastAsia"/>
              </w:rPr>
              <w:t>ICMPv6</w:t>
            </w:r>
            <w:r>
              <w:rPr>
                <w:rFonts w:hint="eastAsia"/>
              </w:rPr>
              <w:t>進行傳送，系統接收到</w:t>
            </w:r>
            <w:r>
              <w:rPr>
                <w:rFonts w:hint="eastAsia"/>
              </w:rPr>
              <w:t>IPv6</w:t>
            </w:r>
            <w:r>
              <w:rPr>
                <w:rFonts w:hint="eastAsia"/>
              </w:rPr>
              <w:t>路由器發出之</w:t>
            </w:r>
            <w:r>
              <w:rPr>
                <w:rFonts w:hint="eastAsia"/>
              </w:rPr>
              <w:t>RA</w:t>
            </w:r>
            <w:r>
              <w:rPr>
                <w:rFonts w:hint="eastAsia"/>
              </w:rPr>
              <w:t>封包，即可得到</w:t>
            </w:r>
            <w:r>
              <w:rPr>
                <w:rFonts w:hint="eastAsia"/>
              </w:rPr>
              <w:t>IPv6</w:t>
            </w:r>
            <w:r>
              <w:rPr>
                <w:rFonts w:hint="eastAsia"/>
              </w:rPr>
              <w:t>位址</w:t>
            </w:r>
          </w:p>
          <w:p w14:paraId="62BE5F21" w14:textId="604E3CC3"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接受</w:t>
            </w:r>
            <w:r>
              <w:rPr>
                <w:rFonts w:hint="eastAsia"/>
              </w:rPr>
              <w:t>IPv6</w:t>
            </w:r>
            <w:r w:rsidRPr="00BA619C">
              <w:rPr>
                <w:rFonts w:hint="eastAsia"/>
              </w:rPr>
              <w:t>路由器公告訊息</w:t>
            </w:r>
            <w:r>
              <w:rPr>
                <w:rFonts w:hint="eastAsia"/>
              </w:rPr>
              <w:t>，可能被誘騙將流量路由到已受害之電腦</w:t>
            </w:r>
          </w:p>
          <w:p w14:paraId="3C546A54" w14:textId="77777777"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可設定之參數如下：</w:t>
            </w:r>
          </w:p>
          <w:p w14:paraId="0D7FDD3A" w14:textId="347DF77B" w:rsidR="00BF54F5" w:rsidRDefault="00BF54F5" w:rsidP="00C85393">
            <w:pPr>
              <w:pStyle w:val="a3"/>
              <w:numPr>
                <w:ilvl w:val="0"/>
                <w:numId w:val="5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0</w:t>
            </w:r>
            <w:r>
              <w:rPr>
                <w:rFonts w:hint="eastAsia"/>
              </w:rPr>
              <w:t>：表示阻擋</w:t>
            </w:r>
            <w:r>
              <w:rPr>
                <w:rFonts w:hint="eastAsia"/>
              </w:rPr>
              <w:t>IPv6</w:t>
            </w:r>
            <w:r w:rsidRPr="00BA619C">
              <w:rPr>
                <w:rFonts w:hint="eastAsia"/>
              </w:rPr>
              <w:t>路由器公告訊息</w:t>
            </w:r>
          </w:p>
          <w:p w14:paraId="7D56C332" w14:textId="5F8C0013" w:rsidR="00BF54F5" w:rsidRPr="00205A38" w:rsidRDefault="00BF54F5" w:rsidP="00C85393">
            <w:pPr>
              <w:pStyle w:val="a3"/>
              <w:numPr>
                <w:ilvl w:val="0"/>
                <w:numId w:val="5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w:t>
            </w:r>
            <w:r>
              <w:rPr>
                <w:rFonts w:hint="eastAsia"/>
              </w:rPr>
              <w:t>IPv6</w:t>
            </w:r>
            <w:r w:rsidRPr="00BA619C">
              <w:rPr>
                <w:rFonts w:hint="eastAsia"/>
              </w:rPr>
              <w:t>路由器公告訊息</w:t>
            </w:r>
          </w:p>
        </w:tc>
        <w:tc>
          <w:tcPr>
            <w:tcW w:w="4429" w:type="dxa"/>
          </w:tcPr>
          <w:p w14:paraId="048B6029" w14:textId="7992C142"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目錄下檔案，新增或修改參數如下：</w:t>
            </w:r>
          </w:p>
          <w:p w14:paraId="71F4B645" w14:textId="77777777" w:rsidR="00BF54F5" w:rsidRDefault="00BF54F5" w:rsidP="00D3208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net.ipv6.conf.all.accept_ra = 0</w:t>
            </w:r>
          </w:p>
          <w:p w14:paraId="540169CE" w14:textId="77777777"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5544DDAD" w14:textId="2008878C" w:rsidR="00BF54F5" w:rsidRDefault="00BF54F5" w:rsidP="00D3208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net.ipv6.conf.all.accept_ra=0</w:t>
            </w:r>
          </w:p>
          <w:p w14:paraId="0244C148" w14:textId="39CB56C7" w:rsidR="00BF54F5" w:rsidRDefault="00BF54F5" w:rsidP="00F5715E">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4DF90785" w14:textId="77777777" w:rsidR="00BF54F5" w:rsidRPr="00205A38" w:rsidRDefault="00BF54F5" w:rsidP="00D3208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net.ipv6.route.flush=1</w:t>
            </w:r>
          </w:p>
        </w:tc>
        <w:tc>
          <w:tcPr>
            <w:tcW w:w="1389" w:type="dxa"/>
          </w:tcPr>
          <w:p w14:paraId="65A252B4" w14:textId="18EBC34E"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0</w:t>
            </w:r>
          </w:p>
        </w:tc>
      </w:tr>
      <w:tr w:rsidR="00BF54F5" w:rsidRPr="00873D3D" w14:paraId="7E946CE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97E3A29" w14:textId="5E031F0C" w:rsidR="00BF54F5" w:rsidRPr="00205A38" w:rsidRDefault="00BF54F5" w:rsidP="00BF54F5">
            <w:pPr>
              <w:pStyle w:val="ad"/>
              <w:spacing w:before="72" w:after="72"/>
            </w:pPr>
            <w:r w:rsidRPr="00675C07">
              <w:t>114</w:t>
            </w:r>
          </w:p>
        </w:tc>
        <w:tc>
          <w:tcPr>
            <w:tcW w:w="994" w:type="dxa"/>
          </w:tcPr>
          <w:p w14:paraId="7A8A3E23" w14:textId="5B8399A5"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-0114</w:t>
            </w:r>
          </w:p>
        </w:tc>
        <w:tc>
          <w:tcPr>
            <w:tcW w:w="1298" w:type="dxa"/>
          </w:tcPr>
          <w:p w14:paraId="247EBFAD" w14:textId="27B0381E"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2D8C062C" w14:textId="0E0CFD23"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預設網路介面</w:t>
            </w:r>
            <w:r>
              <w:rPr>
                <w:rFonts w:hint="eastAsia"/>
              </w:rPr>
              <w:t>阻擋</w:t>
            </w:r>
            <w:r w:rsidRPr="00205A38">
              <w:rPr>
                <w:rFonts w:hint="eastAsia"/>
              </w:rPr>
              <w:t>IPv6</w:t>
            </w:r>
            <w:r w:rsidRPr="00205A38">
              <w:rPr>
                <w:rFonts w:hint="eastAsia"/>
              </w:rPr>
              <w:t>路由</w:t>
            </w:r>
            <w:r w:rsidRPr="00C358A4">
              <w:rPr>
                <w:rFonts w:hint="eastAsia"/>
              </w:rPr>
              <w:t>器公告訊息</w:t>
            </w:r>
          </w:p>
        </w:tc>
        <w:tc>
          <w:tcPr>
            <w:tcW w:w="4048" w:type="dxa"/>
          </w:tcPr>
          <w:p w14:paraId="6FD593E8" w14:textId="09E76620"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這項原則設定決定預設網路介面是否接受</w:t>
            </w:r>
            <w:r>
              <w:rPr>
                <w:rFonts w:hint="eastAsia"/>
              </w:rPr>
              <w:t>IPv6</w:t>
            </w:r>
            <w:r w:rsidRPr="00BA619C">
              <w:rPr>
                <w:rFonts w:hint="eastAsia"/>
              </w:rPr>
              <w:t>路由器公告訊息</w:t>
            </w:r>
          </w:p>
          <w:p w14:paraId="6F9827E2" w14:textId="2357DA72"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IPv6</w:t>
            </w:r>
            <w:r>
              <w:rPr>
                <w:rFonts w:hint="eastAsia"/>
              </w:rPr>
              <w:t>路由器會定期在網路上傳送</w:t>
            </w:r>
            <w:r w:rsidRPr="00BA619C">
              <w:rPr>
                <w:rFonts w:hint="eastAsia"/>
              </w:rPr>
              <w:t>路由器公告訊息</w:t>
            </w:r>
            <w:r>
              <w:rPr>
                <w:rFonts w:hint="eastAsia"/>
              </w:rPr>
              <w:t>(Router Advertisement</w:t>
            </w:r>
            <w:r>
              <w:rPr>
                <w:rFonts w:hint="eastAsia"/>
              </w:rPr>
              <w:t>，</w:t>
            </w:r>
            <w:r>
              <w:rPr>
                <w:rFonts w:hint="eastAsia"/>
              </w:rPr>
              <w:t>RA)</w:t>
            </w:r>
            <w:r>
              <w:rPr>
                <w:rFonts w:hint="eastAsia"/>
              </w:rPr>
              <w:t>封包，</w:t>
            </w:r>
            <w:r>
              <w:rPr>
                <w:rFonts w:hint="eastAsia"/>
              </w:rPr>
              <w:t>RA</w:t>
            </w:r>
            <w:r>
              <w:rPr>
                <w:rFonts w:hint="eastAsia"/>
              </w:rPr>
              <w:t>封包透過</w:t>
            </w:r>
            <w:r>
              <w:rPr>
                <w:rFonts w:hint="eastAsia"/>
              </w:rPr>
              <w:t>ICMPv6</w:t>
            </w:r>
            <w:r>
              <w:rPr>
                <w:rFonts w:hint="eastAsia"/>
              </w:rPr>
              <w:t>進行傳送，系統接收到</w:t>
            </w:r>
            <w:r>
              <w:rPr>
                <w:rFonts w:hint="eastAsia"/>
              </w:rPr>
              <w:t>IPv6</w:t>
            </w:r>
            <w:r>
              <w:rPr>
                <w:rFonts w:hint="eastAsia"/>
              </w:rPr>
              <w:t>路由器發出之</w:t>
            </w:r>
            <w:r>
              <w:rPr>
                <w:rFonts w:hint="eastAsia"/>
              </w:rPr>
              <w:t>RA</w:t>
            </w:r>
            <w:r>
              <w:rPr>
                <w:rFonts w:hint="eastAsia"/>
              </w:rPr>
              <w:t>封包，即可得到</w:t>
            </w:r>
            <w:r>
              <w:rPr>
                <w:rFonts w:hint="eastAsia"/>
              </w:rPr>
              <w:t>IPv6</w:t>
            </w:r>
            <w:r>
              <w:rPr>
                <w:rFonts w:hint="eastAsia"/>
              </w:rPr>
              <w:t>位址</w:t>
            </w:r>
          </w:p>
          <w:p w14:paraId="3B3F0C00" w14:textId="3AF6C100"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接受</w:t>
            </w:r>
            <w:r>
              <w:rPr>
                <w:rFonts w:hint="eastAsia"/>
              </w:rPr>
              <w:t>IPv6</w:t>
            </w:r>
            <w:r w:rsidRPr="00BA619C">
              <w:rPr>
                <w:rFonts w:hint="eastAsia"/>
              </w:rPr>
              <w:t>路由器公告訊息</w:t>
            </w:r>
            <w:r>
              <w:rPr>
                <w:rFonts w:hint="eastAsia"/>
              </w:rPr>
              <w:t>，可能被誘騙將流量路由到已受害之電腦</w:t>
            </w:r>
          </w:p>
          <w:p w14:paraId="7CBC426C" w14:textId="77777777"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可設定之參數如下：</w:t>
            </w:r>
          </w:p>
          <w:p w14:paraId="5D4D350D" w14:textId="2756DF3D" w:rsidR="00BF54F5" w:rsidRDefault="00BF54F5" w:rsidP="00C85393">
            <w:pPr>
              <w:pStyle w:val="a3"/>
              <w:numPr>
                <w:ilvl w:val="0"/>
                <w:numId w:val="5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：表示阻擋</w:t>
            </w:r>
            <w:r>
              <w:rPr>
                <w:rFonts w:hint="eastAsia"/>
              </w:rPr>
              <w:t>IPv6</w:t>
            </w:r>
            <w:r w:rsidRPr="00BA619C">
              <w:rPr>
                <w:rFonts w:hint="eastAsia"/>
              </w:rPr>
              <w:t>路由器公告訊息</w:t>
            </w:r>
          </w:p>
          <w:p w14:paraId="75F90B76" w14:textId="4ABEF084" w:rsidR="00BF54F5" w:rsidRPr="00205A38" w:rsidRDefault="00BF54F5" w:rsidP="00C85393">
            <w:pPr>
              <w:pStyle w:val="a3"/>
              <w:numPr>
                <w:ilvl w:val="0"/>
                <w:numId w:val="59"/>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：表示接受</w:t>
            </w:r>
            <w:r>
              <w:rPr>
                <w:rFonts w:hint="eastAsia"/>
              </w:rPr>
              <w:t>IPv6</w:t>
            </w:r>
            <w:r w:rsidRPr="00BA619C">
              <w:rPr>
                <w:rFonts w:hint="eastAsia"/>
              </w:rPr>
              <w:t>路由器公告訊息</w:t>
            </w:r>
          </w:p>
        </w:tc>
        <w:tc>
          <w:tcPr>
            <w:tcW w:w="4429" w:type="dxa"/>
          </w:tcPr>
          <w:p w14:paraId="6E39A29A" w14:textId="7C63F9C3"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/etc/sysctl.conf</w:t>
            </w:r>
            <w:r>
              <w:rPr>
                <w:rFonts w:hint="eastAsia"/>
              </w:rPr>
              <w:t>檔案或</w:t>
            </w:r>
            <w:r>
              <w:rPr>
                <w:rFonts w:hint="eastAsia"/>
              </w:rPr>
              <w:t>/etc/sysctl.d/</w:t>
            </w:r>
            <w:r>
              <w:rPr>
                <w:rFonts w:hint="eastAsia"/>
              </w:rPr>
              <w:t>目錄下檔案，新增或修改參數如下：</w:t>
            </w:r>
          </w:p>
          <w:p w14:paraId="341FEE26" w14:textId="77777777" w:rsidR="00BF54F5" w:rsidRDefault="00BF54F5" w:rsidP="00D3208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net.ipv6.conf.default.accept_ra = 0</w:t>
            </w:r>
          </w:p>
          <w:p w14:paraId="47FFF98D" w14:textId="77777777" w:rsidR="00BF54F5" w:rsidRDefault="00BF54F5" w:rsidP="001F3C1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開啟終端機，執行以下指令設定核心參數：</w:t>
            </w:r>
          </w:p>
          <w:p w14:paraId="42157695" w14:textId="2C740F4B" w:rsidR="00BF54F5" w:rsidRDefault="00BF54F5" w:rsidP="00A166A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net.ipv6.conf.default.accept_ra=0</w:t>
            </w:r>
          </w:p>
          <w:p w14:paraId="7B7B6824" w14:textId="4593120C" w:rsidR="00BF54F5" w:rsidRDefault="00BF54F5" w:rsidP="003B059A">
            <w:pPr>
              <w:pStyle w:val="a3"/>
              <w:spacing w:before="72" w:after="72"/>
              <w:cnfStyle w:val="000000000000" w:firstRow="0" w:lastRow="0" w:firstColumn="0" w:lastColumn="0" w:oddVBand="0" w:evenVBand="0" w:oddHBand="0" w:evenHBand="0" w:firstRowFirstColumn="0" w:firstRowLastColumn="0" w:lastRowFirstColumn="0" w:lastRowLastColumn="0"/>
            </w:pPr>
            <w:r w:rsidRPr="003F3621">
              <w:rPr>
                <w:rFonts w:hint="eastAsia"/>
              </w:rPr>
              <w:t>開啟終端機，執行以下指令使變動立即生效：</w:t>
            </w:r>
          </w:p>
          <w:p w14:paraId="4C72FC3C" w14:textId="77777777" w:rsidR="00BF54F5" w:rsidRPr="00205A38" w:rsidRDefault="00BF54F5" w:rsidP="00A166A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#sysctl -w net.ipv6.route.flush=1</w:t>
            </w:r>
          </w:p>
        </w:tc>
        <w:tc>
          <w:tcPr>
            <w:tcW w:w="1389" w:type="dxa"/>
          </w:tcPr>
          <w:p w14:paraId="724355EC" w14:textId="1A1DCB20"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0</w:t>
            </w:r>
          </w:p>
        </w:tc>
      </w:tr>
      <w:tr w:rsidR="00BF54F5" w:rsidRPr="00873D3D" w14:paraId="3F855BB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F24108D" w14:textId="38F06408" w:rsidR="00BF54F5" w:rsidRPr="00205A38" w:rsidRDefault="00BF54F5" w:rsidP="00BF54F5">
            <w:pPr>
              <w:pStyle w:val="ad"/>
              <w:spacing w:before="72" w:after="72"/>
            </w:pPr>
            <w:r w:rsidRPr="00675C07">
              <w:t>115</w:t>
            </w:r>
          </w:p>
        </w:tc>
        <w:tc>
          <w:tcPr>
            <w:tcW w:w="994" w:type="dxa"/>
          </w:tcPr>
          <w:p w14:paraId="459BB149" w14:textId="4CEC7019"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-0115</w:t>
            </w:r>
          </w:p>
        </w:tc>
        <w:tc>
          <w:tcPr>
            <w:tcW w:w="1298" w:type="dxa"/>
          </w:tcPr>
          <w:p w14:paraId="00ED22FA" w14:textId="040655EF"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2463820D"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DCCP</w:t>
            </w:r>
            <w:r w:rsidRPr="00205A38">
              <w:rPr>
                <w:rFonts w:hint="eastAsia"/>
              </w:rPr>
              <w:t>協定</w:t>
            </w:r>
          </w:p>
        </w:tc>
        <w:tc>
          <w:tcPr>
            <w:tcW w:w="4048" w:type="dxa"/>
          </w:tcPr>
          <w:p w14:paraId="1880ED2A" w14:textId="77777777" w:rsidR="00BF54F5" w:rsidRDefault="00BF54F5" w:rsidP="00721D7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DCCP</w:t>
            </w:r>
            <w:r>
              <w:rPr>
                <w:rFonts w:hint="eastAsia"/>
              </w:rPr>
              <w:t>協定</w:t>
            </w:r>
          </w:p>
          <w:p w14:paraId="25172B54" w14:textId="2271B071" w:rsidR="00BF54F5" w:rsidRDefault="00BF54F5" w:rsidP="00721D7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DCCP</w:t>
            </w:r>
            <w:r>
              <w:rPr>
                <w:rFonts w:hint="eastAsia"/>
              </w:rPr>
              <w:t>協定</w:t>
            </w:r>
            <w:r>
              <w:rPr>
                <w:rFonts w:hint="eastAsia"/>
              </w:rPr>
              <w:t>(Datagram Congestion Control Protocol</w:t>
            </w:r>
            <w:r>
              <w:rPr>
                <w:rFonts w:hint="eastAsia"/>
              </w:rPr>
              <w:t>，封包壅塞控制協定</w:t>
            </w:r>
            <w:r>
              <w:rPr>
                <w:rFonts w:hint="eastAsia"/>
              </w:rPr>
              <w:t>)</w:t>
            </w:r>
            <w:r>
              <w:rPr>
                <w:rFonts w:hint="eastAsia"/>
              </w:rPr>
              <w:t>是一個擁有壅塞控制機制之非可靠式傳輸層網路通訊協定，其特性適合用於多媒體資料串流</w:t>
            </w:r>
          </w:p>
          <w:p w14:paraId="04E60727" w14:textId="6EE13FBF" w:rsidR="00BF54F5" w:rsidRPr="00205A38" w:rsidRDefault="00BF54F5" w:rsidP="00721D7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r>
              <w:rPr>
                <w:rFonts w:hint="eastAsia"/>
              </w:rPr>
              <w:t>D</w:t>
            </w:r>
            <w:r>
              <w:t>CCP</w:t>
            </w:r>
            <w:r>
              <w:rPr>
                <w:rFonts w:hint="eastAsia"/>
              </w:rPr>
              <w:t>協定可降低系統被攻擊面</w:t>
            </w:r>
          </w:p>
        </w:tc>
        <w:tc>
          <w:tcPr>
            <w:tcW w:w="4429" w:type="dxa"/>
          </w:tcPr>
          <w:p w14:paraId="07AD25E5" w14:textId="77777777" w:rsidR="00BF54F5" w:rsidRDefault="00BF54F5" w:rsidP="00721D7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w:t>
            </w:r>
            <w:r>
              <w:rPr>
                <w:rFonts w:hint="eastAsia"/>
              </w:rPr>
              <w:t>vim</w:t>
            </w:r>
            <w:r>
              <w:rPr>
                <w:rFonts w:hint="eastAsia"/>
              </w:rPr>
              <w:t>指令，在</w:t>
            </w:r>
            <w:r>
              <w:rPr>
                <w:rFonts w:hint="eastAsia"/>
              </w:rPr>
              <w:t>/etc/modprobe.d</w:t>
            </w:r>
            <w:r>
              <w:rPr>
                <w:rFonts w:hint="eastAsia"/>
              </w:rPr>
              <w:t>目錄，新增或編輯「</w:t>
            </w:r>
            <w:r>
              <w:rPr>
                <w:rFonts w:hint="eastAsia"/>
              </w:rPr>
              <w:t>dccp.conf</w:t>
            </w:r>
            <w:r>
              <w:rPr>
                <w:rFonts w:hint="eastAsia"/>
              </w:rPr>
              <w:t>」檔案，範例如下：</w:t>
            </w:r>
          </w:p>
          <w:p w14:paraId="18937F4C" w14:textId="77777777" w:rsidR="00BF54F5" w:rsidRDefault="00BF54F5" w:rsidP="00721D7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/etc/modprobe.d/dccp.conf</w:t>
            </w:r>
          </w:p>
          <w:p w14:paraId="6D87522C" w14:textId="77777777" w:rsidR="00BF54F5" w:rsidRDefault="00BF54F5" w:rsidP="0013452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並在檔案中加入以下內容：</w:t>
            </w:r>
          </w:p>
          <w:p w14:paraId="7B685615" w14:textId="77777777" w:rsidR="00BF54F5" w:rsidRDefault="00BF54F5" w:rsidP="00721D7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install dccp /bin/true</w:t>
            </w:r>
          </w:p>
          <w:p w14:paraId="13B1A4A8" w14:textId="77545343" w:rsidR="00BF54F5" w:rsidRDefault="00BF54F5" w:rsidP="00721D7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F65ECF">
              <w:t>blacklist</w:t>
            </w:r>
            <w:r>
              <w:rPr>
                <w:rFonts w:hint="eastAsia"/>
              </w:rPr>
              <w:t xml:space="preserve"> </w:t>
            </w:r>
            <w:r>
              <w:t>dccp</w:t>
            </w:r>
          </w:p>
          <w:p w14:paraId="6CBB6208" w14:textId="52577C72" w:rsidR="00BF54F5" w:rsidRPr="00205A38" w:rsidRDefault="00BF54F5" w:rsidP="00721D7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完成後，請重新開機</w:t>
            </w:r>
          </w:p>
        </w:tc>
        <w:tc>
          <w:tcPr>
            <w:tcW w:w="1389" w:type="dxa"/>
          </w:tcPr>
          <w:p w14:paraId="6BACB73A"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BF54F5" w:rsidRPr="00873D3D" w14:paraId="4C41420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A1CEBB3" w14:textId="69C826AA" w:rsidR="00BF54F5" w:rsidRPr="00205A38" w:rsidRDefault="00BF54F5" w:rsidP="00BF54F5">
            <w:pPr>
              <w:pStyle w:val="ad"/>
              <w:spacing w:before="72" w:after="72"/>
            </w:pPr>
            <w:r w:rsidRPr="00675C07">
              <w:t>116</w:t>
            </w:r>
          </w:p>
        </w:tc>
        <w:tc>
          <w:tcPr>
            <w:tcW w:w="994" w:type="dxa"/>
          </w:tcPr>
          <w:p w14:paraId="428B18E7" w14:textId="58671048"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w:t>
            </w:r>
            <w:r>
              <w:lastRenderedPageBreak/>
              <w:t>01-013</w:t>
            </w:r>
            <w:r w:rsidRPr="00675C07">
              <w:t>-0116</w:t>
            </w:r>
          </w:p>
        </w:tc>
        <w:tc>
          <w:tcPr>
            <w:tcW w:w="1298" w:type="dxa"/>
          </w:tcPr>
          <w:p w14:paraId="6D473EE4" w14:textId="4C21E38B"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網路設定</w:t>
            </w:r>
          </w:p>
        </w:tc>
        <w:tc>
          <w:tcPr>
            <w:tcW w:w="1589" w:type="dxa"/>
          </w:tcPr>
          <w:p w14:paraId="61449D06"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SCTP</w:t>
            </w:r>
            <w:r w:rsidRPr="00205A38">
              <w:rPr>
                <w:rFonts w:hint="eastAsia"/>
              </w:rPr>
              <w:t>協定</w:t>
            </w:r>
          </w:p>
        </w:tc>
        <w:tc>
          <w:tcPr>
            <w:tcW w:w="4048" w:type="dxa"/>
          </w:tcPr>
          <w:p w14:paraId="2048D41C" w14:textId="77777777" w:rsidR="00BF54F5" w:rsidRDefault="00BF54F5" w:rsidP="00D613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SCTP</w:t>
            </w:r>
            <w:r>
              <w:rPr>
                <w:rFonts w:hint="eastAsia"/>
              </w:rPr>
              <w:t>協定</w:t>
            </w:r>
          </w:p>
          <w:p w14:paraId="24FE035A" w14:textId="7E8AA99A" w:rsidR="00BF54F5" w:rsidRDefault="00BF54F5" w:rsidP="00D613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SCTP</w:t>
            </w:r>
            <w:r>
              <w:rPr>
                <w:rFonts w:hint="eastAsia"/>
              </w:rPr>
              <w:t>協定</w:t>
            </w:r>
            <w:r>
              <w:rPr>
                <w:rFonts w:hint="eastAsia"/>
              </w:rPr>
              <w:t>(Stream Control Transmission Protocol</w:t>
            </w:r>
            <w:r>
              <w:rPr>
                <w:rFonts w:hint="eastAsia"/>
              </w:rPr>
              <w:t>，資料流控制傳輸協定</w:t>
            </w:r>
            <w:r>
              <w:rPr>
                <w:rFonts w:hint="eastAsia"/>
              </w:rPr>
              <w:t>)</w:t>
            </w:r>
            <w:r>
              <w:rPr>
                <w:rFonts w:hint="eastAsia"/>
              </w:rPr>
              <w:t>屬於傳輸層通訊協定，支援訊息導向通訊，並結合了</w:t>
            </w:r>
            <w:r>
              <w:rPr>
                <w:rFonts w:hint="eastAsia"/>
              </w:rPr>
              <w:t>TCP</w:t>
            </w:r>
            <w:r>
              <w:rPr>
                <w:rFonts w:hint="eastAsia"/>
              </w:rPr>
              <w:t>與</w:t>
            </w:r>
            <w:r>
              <w:rPr>
                <w:rFonts w:hint="eastAsia"/>
              </w:rPr>
              <w:t>UDP</w:t>
            </w:r>
            <w:r>
              <w:rPr>
                <w:rFonts w:hint="eastAsia"/>
              </w:rPr>
              <w:t>之特點，提高資料傳輸可靠性與效率</w:t>
            </w:r>
          </w:p>
          <w:p w14:paraId="3FD34A9E" w14:textId="01A54E01" w:rsidR="00BF54F5" w:rsidRPr="00205A38" w:rsidRDefault="00BF54F5" w:rsidP="00D613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停用此協定可降低系統被攻擊面</w:t>
            </w:r>
          </w:p>
        </w:tc>
        <w:tc>
          <w:tcPr>
            <w:tcW w:w="4429" w:type="dxa"/>
          </w:tcPr>
          <w:p w14:paraId="27E26EB6" w14:textId="77777777" w:rsidR="00BF54F5" w:rsidRDefault="00BF54F5" w:rsidP="00D613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/etc/modprobe.d</w:t>
            </w:r>
            <w:r>
              <w:rPr>
                <w:rFonts w:hint="eastAsia"/>
              </w:rPr>
              <w:t>目錄，新增或編</w:t>
            </w:r>
            <w:r>
              <w:rPr>
                <w:rFonts w:hint="eastAsia"/>
              </w:rPr>
              <w:lastRenderedPageBreak/>
              <w:t>輯「</w:t>
            </w:r>
            <w:r>
              <w:rPr>
                <w:rFonts w:hint="eastAsia"/>
              </w:rPr>
              <w:t>sctp.conf</w:t>
            </w:r>
            <w:r>
              <w:rPr>
                <w:rFonts w:hint="eastAsia"/>
              </w:rPr>
              <w:t>」檔案，範例如下：</w:t>
            </w:r>
          </w:p>
          <w:p w14:paraId="34BDF164" w14:textId="77777777" w:rsidR="00BF54F5" w:rsidRDefault="00BF54F5" w:rsidP="00D6131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/etc/modprobe.d/sctp.conf</w:t>
            </w:r>
          </w:p>
          <w:p w14:paraId="75E268C9" w14:textId="77777777" w:rsidR="00BF54F5" w:rsidRDefault="00BF54F5" w:rsidP="00CF36F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並在檔案中加入以下內容：</w:t>
            </w:r>
          </w:p>
          <w:p w14:paraId="09DAD099" w14:textId="77777777" w:rsidR="00BF54F5" w:rsidRDefault="00BF54F5" w:rsidP="00D6131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install sctp /bin/true</w:t>
            </w:r>
          </w:p>
          <w:p w14:paraId="74D99299" w14:textId="36152C04" w:rsidR="00BF54F5" w:rsidRDefault="00BF54F5" w:rsidP="00D61314">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F65ECF">
              <w:t>blacklist</w:t>
            </w:r>
            <w:r>
              <w:rPr>
                <w:rFonts w:hint="eastAsia"/>
              </w:rPr>
              <w:t xml:space="preserve"> </w:t>
            </w:r>
            <w:r>
              <w:t>sctp</w:t>
            </w:r>
          </w:p>
          <w:p w14:paraId="2A812E83" w14:textId="5F962F75" w:rsidR="00BF54F5" w:rsidRPr="00205A38" w:rsidRDefault="00BF54F5" w:rsidP="00D6131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完成後，請重新開機</w:t>
            </w:r>
          </w:p>
        </w:tc>
        <w:tc>
          <w:tcPr>
            <w:tcW w:w="1389" w:type="dxa"/>
          </w:tcPr>
          <w:p w14:paraId="38E22285"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停用</w:t>
            </w:r>
          </w:p>
        </w:tc>
      </w:tr>
      <w:tr w:rsidR="00BF54F5" w:rsidRPr="00873D3D" w14:paraId="2757E9E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E8DCA65" w14:textId="6762F087" w:rsidR="00BF54F5" w:rsidRPr="00205A38" w:rsidRDefault="00BF54F5" w:rsidP="00BF54F5">
            <w:pPr>
              <w:pStyle w:val="ad"/>
              <w:spacing w:before="72" w:after="72"/>
            </w:pPr>
            <w:r w:rsidRPr="00675C07">
              <w:t>117</w:t>
            </w:r>
          </w:p>
        </w:tc>
        <w:tc>
          <w:tcPr>
            <w:tcW w:w="994" w:type="dxa"/>
          </w:tcPr>
          <w:p w14:paraId="209A8113" w14:textId="297647D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-0117</w:t>
            </w:r>
          </w:p>
        </w:tc>
        <w:tc>
          <w:tcPr>
            <w:tcW w:w="1298" w:type="dxa"/>
          </w:tcPr>
          <w:p w14:paraId="62567D75" w14:textId="1FA77DE3"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2B17DD41"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RDS</w:t>
            </w:r>
            <w:r w:rsidRPr="00205A38">
              <w:rPr>
                <w:rFonts w:hint="eastAsia"/>
              </w:rPr>
              <w:t>協定</w:t>
            </w:r>
          </w:p>
        </w:tc>
        <w:tc>
          <w:tcPr>
            <w:tcW w:w="4048" w:type="dxa"/>
          </w:tcPr>
          <w:p w14:paraId="4D8FC1BB" w14:textId="77777777" w:rsidR="00BF54F5"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RDS</w:t>
            </w:r>
            <w:r>
              <w:rPr>
                <w:rFonts w:hint="eastAsia"/>
              </w:rPr>
              <w:t>協定</w:t>
            </w:r>
          </w:p>
          <w:p w14:paraId="1F0808D7" w14:textId="213FAA59" w:rsidR="00BF54F5"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RDS(Reliable Datagram Sockets)</w:t>
            </w:r>
            <w:r>
              <w:rPr>
                <w:rFonts w:hint="eastAsia"/>
              </w:rPr>
              <w:t>協定是由甲骨文</w:t>
            </w:r>
            <w:r>
              <w:rPr>
                <w:rFonts w:hint="eastAsia"/>
              </w:rPr>
              <w:t>(Oracle)</w:t>
            </w:r>
            <w:r>
              <w:rPr>
                <w:rFonts w:hint="eastAsia"/>
              </w:rPr>
              <w:t>發展之協定，提供節點與叢集間可靠之高效能與低延遲通訊，應用在</w:t>
            </w:r>
            <w:r>
              <w:rPr>
                <w:rFonts w:hint="eastAsia"/>
              </w:rPr>
              <w:t>VoIP</w:t>
            </w:r>
            <w:r>
              <w:rPr>
                <w:rFonts w:hint="eastAsia"/>
              </w:rPr>
              <w:t>網路電話</w:t>
            </w:r>
          </w:p>
          <w:p w14:paraId="1247D4C8" w14:textId="62E44B7A" w:rsidR="00BF54F5" w:rsidRPr="00205A38"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停用此協定可降低系統被攻擊面</w:t>
            </w:r>
          </w:p>
        </w:tc>
        <w:tc>
          <w:tcPr>
            <w:tcW w:w="4429" w:type="dxa"/>
          </w:tcPr>
          <w:p w14:paraId="68BACABB" w14:textId="77777777" w:rsidR="00BF54F5"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/etc/modprobe.d</w:t>
            </w:r>
            <w:r>
              <w:rPr>
                <w:rFonts w:hint="eastAsia"/>
              </w:rPr>
              <w:t>目錄，新增或編輯「</w:t>
            </w:r>
            <w:r>
              <w:rPr>
                <w:rFonts w:hint="eastAsia"/>
              </w:rPr>
              <w:t>rds.conf</w:t>
            </w:r>
            <w:r>
              <w:rPr>
                <w:rFonts w:hint="eastAsia"/>
              </w:rPr>
              <w:t>」檔案，範例如下：</w:t>
            </w:r>
          </w:p>
          <w:p w14:paraId="61004C1C" w14:textId="77777777" w:rsidR="00BF54F5" w:rsidRDefault="00BF54F5" w:rsidP="004A44C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/etc/modprobe.d/rds.conf</w:t>
            </w:r>
          </w:p>
          <w:p w14:paraId="6374C8C1" w14:textId="77777777" w:rsidR="00BF54F5" w:rsidRDefault="00BF54F5" w:rsidP="00CF36F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並在檔案中加入以下內容：</w:t>
            </w:r>
          </w:p>
          <w:p w14:paraId="12467440" w14:textId="77777777" w:rsidR="00BF54F5" w:rsidRDefault="00BF54F5" w:rsidP="004A44C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install rds /bin/true</w:t>
            </w:r>
          </w:p>
          <w:p w14:paraId="7AA4B9A3" w14:textId="20468B1E" w:rsidR="00BF54F5" w:rsidRDefault="00BF54F5" w:rsidP="004A44C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F65ECF">
              <w:t>blacklist</w:t>
            </w:r>
            <w:r>
              <w:rPr>
                <w:rFonts w:hint="eastAsia"/>
              </w:rPr>
              <w:t xml:space="preserve"> </w:t>
            </w:r>
            <w:r>
              <w:t>rds</w:t>
            </w:r>
          </w:p>
          <w:p w14:paraId="33E67073" w14:textId="6B306CB2" w:rsidR="00BF54F5" w:rsidRPr="00205A38"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完成後，請重新開機</w:t>
            </w:r>
          </w:p>
        </w:tc>
        <w:tc>
          <w:tcPr>
            <w:tcW w:w="1389" w:type="dxa"/>
          </w:tcPr>
          <w:p w14:paraId="2A74C445"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BF54F5" w:rsidRPr="00873D3D" w14:paraId="365D017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2B4E409" w14:textId="0322CFD1" w:rsidR="00BF54F5" w:rsidRPr="00205A38" w:rsidRDefault="00BF54F5" w:rsidP="00BF54F5">
            <w:pPr>
              <w:pStyle w:val="ad"/>
              <w:spacing w:before="72" w:after="72"/>
            </w:pPr>
            <w:r w:rsidRPr="00675C07">
              <w:t>118</w:t>
            </w:r>
          </w:p>
        </w:tc>
        <w:tc>
          <w:tcPr>
            <w:tcW w:w="994" w:type="dxa"/>
          </w:tcPr>
          <w:p w14:paraId="209D120D" w14:textId="1BE02607" w:rsidR="00BF54F5" w:rsidRPr="00205A38" w:rsidRDefault="00BF54F5" w:rsidP="000E740F">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-0118</w:t>
            </w:r>
          </w:p>
        </w:tc>
        <w:tc>
          <w:tcPr>
            <w:tcW w:w="1298" w:type="dxa"/>
          </w:tcPr>
          <w:p w14:paraId="44CA3C09" w14:textId="3BC6DFA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1D6E11C5" w14:textId="77777777" w:rsidR="00BF54F5" w:rsidRPr="00205A38" w:rsidRDefault="00BF54F5"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TIPC</w:t>
            </w:r>
            <w:r w:rsidRPr="00205A38">
              <w:rPr>
                <w:rFonts w:hint="eastAsia"/>
              </w:rPr>
              <w:t>協定</w:t>
            </w:r>
          </w:p>
        </w:tc>
        <w:tc>
          <w:tcPr>
            <w:tcW w:w="4048" w:type="dxa"/>
          </w:tcPr>
          <w:p w14:paraId="22AC66A5" w14:textId="77777777" w:rsidR="00BF54F5"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TIPC</w:t>
            </w:r>
            <w:r>
              <w:rPr>
                <w:rFonts w:hint="eastAsia"/>
              </w:rPr>
              <w:t>協定</w:t>
            </w:r>
          </w:p>
          <w:p w14:paraId="4AEA84A2" w14:textId="2276CE6F" w:rsidR="00BF54F5"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TIPC(Transparent Inter-Process Communication</w:t>
            </w:r>
            <w:r>
              <w:rPr>
                <w:rFonts w:hint="eastAsia"/>
              </w:rPr>
              <w:t>，透通處理程序間通訊</w:t>
            </w:r>
            <w:r>
              <w:rPr>
                <w:rFonts w:hint="eastAsia"/>
              </w:rPr>
              <w:t>)</w:t>
            </w:r>
            <w:r>
              <w:rPr>
                <w:rFonts w:hint="eastAsia"/>
              </w:rPr>
              <w:t>協定提供一個有效率之叢集式通訊協定，提高系統效能、可用性及擴展性</w:t>
            </w:r>
          </w:p>
          <w:p w14:paraId="21EF19A3" w14:textId="20E2438E" w:rsidR="00BF54F5" w:rsidRPr="00205A38"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停用此協定可降低系統被攻擊面</w:t>
            </w:r>
          </w:p>
        </w:tc>
        <w:tc>
          <w:tcPr>
            <w:tcW w:w="4429" w:type="dxa"/>
          </w:tcPr>
          <w:p w14:paraId="6CB7536F" w14:textId="77777777" w:rsidR="00BF54F5"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w:t>
            </w:r>
            <w:r>
              <w:rPr>
                <w:rFonts w:hint="eastAsia"/>
              </w:rPr>
              <w:t>vim</w:t>
            </w:r>
            <w:r>
              <w:rPr>
                <w:rFonts w:hint="eastAsia"/>
              </w:rPr>
              <w:t>指令，在</w:t>
            </w:r>
            <w:r>
              <w:rPr>
                <w:rFonts w:hint="eastAsia"/>
              </w:rPr>
              <w:t>/etc/modprobe.d</w:t>
            </w:r>
            <w:r>
              <w:rPr>
                <w:rFonts w:hint="eastAsia"/>
              </w:rPr>
              <w:t>目錄，新增或編輯「</w:t>
            </w:r>
            <w:r>
              <w:rPr>
                <w:rFonts w:hint="eastAsia"/>
              </w:rPr>
              <w:t>tipc.conf</w:t>
            </w:r>
            <w:r>
              <w:rPr>
                <w:rFonts w:hint="eastAsia"/>
              </w:rPr>
              <w:t>」檔案，範例如下：</w:t>
            </w:r>
          </w:p>
          <w:p w14:paraId="5008C5A1" w14:textId="77777777" w:rsidR="00BF54F5" w:rsidRDefault="00BF54F5" w:rsidP="004A44C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/etc/modprobe.d/tipc.conf</w:t>
            </w:r>
          </w:p>
          <w:p w14:paraId="7B929883" w14:textId="77777777" w:rsidR="00BF54F5" w:rsidRDefault="00BF54F5" w:rsidP="00915A31">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並在檔案中加入以下內容：</w:t>
            </w:r>
          </w:p>
          <w:p w14:paraId="41F1D06D" w14:textId="77777777" w:rsidR="00BF54F5" w:rsidRDefault="00BF54F5" w:rsidP="004A44C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install tipc /bin/true</w:t>
            </w:r>
          </w:p>
          <w:p w14:paraId="007E35CD" w14:textId="7556011F" w:rsidR="00BF54F5" w:rsidRDefault="00BF54F5" w:rsidP="004A44C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F65ECF">
              <w:t>blacklist</w:t>
            </w:r>
            <w:r>
              <w:rPr>
                <w:rFonts w:hint="eastAsia"/>
              </w:rPr>
              <w:t xml:space="preserve"> </w:t>
            </w:r>
            <w:r>
              <w:t>tipc</w:t>
            </w:r>
          </w:p>
          <w:p w14:paraId="74D5C2BB" w14:textId="23466D0A" w:rsidR="00BF54F5" w:rsidRPr="00205A38" w:rsidRDefault="00BF54F5" w:rsidP="004A44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完成後，請重新開機</w:t>
            </w:r>
          </w:p>
        </w:tc>
        <w:tc>
          <w:tcPr>
            <w:tcW w:w="1389" w:type="dxa"/>
          </w:tcPr>
          <w:p w14:paraId="479C77AB" w14:textId="77777777" w:rsidR="00BF54F5" w:rsidRPr="00205A38" w:rsidRDefault="00BF54F5"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停用</w:t>
            </w:r>
          </w:p>
        </w:tc>
      </w:tr>
      <w:tr w:rsidR="002C78F1" w:rsidRPr="00873D3D" w14:paraId="1E461DD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C885DD0" w14:textId="068CFCEA" w:rsidR="002C78F1" w:rsidRPr="00205A38" w:rsidRDefault="002C78F1" w:rsidP="002C78F1">
            <w:pPr>
              <w:pStyle w:val="ad"/>
              <w:spacing w:before="72" w:after="72"/>
            </w:pPr>
            <w:r w:rsidRPr="00675C07">
              <w:t>119</w:t>
            </w:r>
          </w:p>
        </w:tc>
        <w:tc>
          <w:tcPr>
            <w:tcW w:w="994" w:type="dxa"/>
          </w:tcPr>
          <w:p w14:paraId="3683C5A3" w14:textId="4FCB682D"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-0119</w:t>
            </w:r>
          </w:p>
        </w:tc>
        <w:tc>
          <w:tcPr>
            <w:tcW w:w="1298" w:type="dxa"/>
          </w:tcPr>
          <w:p w14:paraId="7841C638" w14:textId="0F95B414"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網路設定</w:t>
            </w:r>
          </w:p>
        </w:tc>
        <w:tc>
          <w:tcPr>
            <w:tcW w:w="1589" w:type="dxa"/>
          </w:tcPr>
          <w:p w14:paraId="0E5E418A"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網路介面混雜模式</w:t>
            </w:r>
          </w:p>
        </w:tc>
        <w:tc>
          <w:tcPr>
            <w:tcW w:w="4048" w:type="dxa"/>
          </w:tcPr>
          <w:p w14:paraId="510513E3" w14:textId="7D2A1EE8" w:rsidR="002C78F1" w:rsidRDefault="002C78F1" w:rsidP="00713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這項原則設定決定是否啟用網路介面混雜模式</w:t>
            </w:r>
          </w:p>
          <w:p w14:paraId="4AD8D39D" w14:textId="42DA3158" w:rsidR="002C78F1" w:rsidRDefault="002C78F1" w:rsidP="00713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網路介面若處於混雜模式</w:t>
            </w:r>
            <w:r>
              <w:rPr>
                <w:rFonts w:hint="eastAsia"/>
              </w:rPr>
              <w:t>(promiscuous mode)</w:t>
            </w:r>
            <w:r>
              <w:rPr>
                <w:rFonts w:hint="eastAsia"/>
              </w:rPr>
              <w:t>，即可接</w:t>
            </w:r>
            <w:r>
              <w:rPr>
                <w:rFonts w:hint="eastAsia"/>
              </w:rPr>
              <w:lastRenderedPageBreak/>
              <w:t>收所有經過該網路介面之網路封包</w:t>
            </w:r>
          </w:p>
          <w:p w14:paraId="7B3B1A4E" w14:textId="2E4E0C21" w:rsidR="002C78F1" w:rsidRPr="00205A38" w:rsidRDefault="002C78F1" w:rsidP="00713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停用網路介面混雜模式，以避免被攻擊者用於蒐集網路流量數據資料，其中可能包含登入帳號、通行碼及金鑰等機敏資訊</w:t>
            </w:r>
          </w:p>
        </w:tc>
        <w:tc>
          <w:tcPr>
            <w:tcW w:w="4429" w:type="dxa"/>
          </w:tcPr>
          <w:p w14:paraId="256D0E3C" w14:textId="77777777" w:rsidR="002C78F1" w:rsidRDefault="002C78F1" w:rsidP="00713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開啟終端機，執行以下指令，檢查網路介面是否處於混雜模式：</w:t>
            </w:r>
          </w:p>
          <w:p w14:paraId="63C7DCDA" w14:textId="77777777" w:rsidR="002C78F1" w:rsidRDefault="002C78F1" w:rsidP="00713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#ip link | grep -i promisc</w:t>
            </w:r>
          </w:p>
          <w:p w14:paraId="057074DC" w14:textId="3E964901" w:rsidR="002C78F1" w:rsidRDefault="002C78F1" w:rsidP="007138A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若發現網路介面處於混雜模式，則執行以下指令，關閉網路介面混雜模式：</w:t>
            </w:r>
          </w:p>
          <w:p w14:paraId="463FD158" w14:textId="77777777" w:rsidR="002C78F1" w:rsidRPr="00205A38" w:rsidRDefault="002C78F1" w:rsidP="007138A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#ip link set dev (</w:t>
            </w:r>
            <w:r>
              <w:rPr>
                <w:rFonts w:hint="eastAsia"/>
              </w:rPr>
              <w:t>網路介面裝置名稱</w:t>
            </w:r>
            <w:r>
              <w:rPr>
                <w:rFonts w:hint="eastAsia"/>
              </w:rPr>
              <w:t>) multicast off promisc off</w:t>
            </w:r>
          </w:p>
        </w:tc>
        <w:tc>
          <w:tcPr>
            <w:tcW w:w="1389" w:type="dxa"/>
          </w:tcPr>
          <w:p w14:paraId="194F0A5E"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停用</w:t>
            </w:r>
          </w:p>
        </w:tc>
      </w:tr>
      <w:tr w:rsidR="002C78F1" w:rsidRPr="00873D3D" w14:paraId="4C4BA59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2F48A92" w14:textId="471062A6" w:rsidR="002C78F1" w:rsidRPr="00205A38" w:rsidRDefault="002C78F1" w:rsidP="002C78F1">
            <w:pPr>
              <w:pStyle w:val="ad"/>
              <w:spacing w:before="72" w:after="72"/>
            </w:pPr>
            <w:r w:rsidRPr="00675C07">
              <w:t>120</w:t>
            </w:r>
          </w:p>
        </w:tc>
        <w:tc>
          <w:tcPr>
            <w:tcW w:w="994" w:type="dxa"/>
          </w:tcPr>
          <w:p w14:paraId="7A74AA00" w14:textId="13BF3F6F"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-0120</w:t>
            </w:r>
          </w:p>
        </w:tc>
        <w:tc>
          <w:tcPr>
            <w:tcW w:w="1298" w:type="dxa"/>
          </w:tcPr>
          <w:p w14:paraId="68AAAD39"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76C451C6"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auditd</w:t>
            </w:r>
            <w:r w:rsidRPr="00205A38">
              <w:rPr>
                <w:rFonts w:hint="eastAsia"/>
              </w:rPr>
              <w:t>套件</w:t>
            </w:r>
          </w:p>
        </w:tc>
        <w:tc>
          <w:tcPr>
            <w:tcW w:w="4048" w:type="dxa"/>
          </w:tcPr>
          <w:p w14:paraId="6482129C" w14:textId="77777777" w:rsidR="002C78F1" w:rsidRDefault="002C78F1" w:rsidP="004E176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auditd</w:t>
            </w:r>
            <w:r>
              <w:rPr>
                <w:rFonts w:hint="eastAsia"/>
              </w:rPr>
              <w:t>套件</w:t>
            </w:r>
          </w:p>
          <w:p w14:paraId="6D10EA46" w14:textId="035CC018" w:rsidR="002C78F1" w:rsidRDefault="002C78F1" w:rsidP="004E176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auditd</w:t>
            </w:r>
            <w:r>
              <w:rPr>
                <w:rFonts w:hint="eastAsia"/>
              </w:rPr>
              <w:t>為</w:t>
            </w:r>
            <w:r>
              <w:rPr>
                <w:rFonts w:hint="eastAsia"/>
              </w:rPr>
              <w:t>Linux</w:t>
            </w:r>
            <w:r>
              <w:rPr>
                <w:rFonts w:hint="eastAsia"/>
              </w:rPr>
              <w:t>系統使用之稽核工具套件，負責將稽核紀錄寫入磁碟予以保存</w:t>
            </w:r>
          </w:p>
          <w:p w14:paraId="3CF86615" w14:textId="0E1B1000" w:rsidR="002C78F1" w:rsidRPr="00205A38" w:rsidRDefault="002C78F1" w:rsidP="004E176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運用稽核工具記錄系統事件，可供系統管理者判斷系統是否發生未經授權存取等異常行為</w:t>
            </w:r>
          </w:p>
        </w:tc>
        <w:tc>
          <w:tcPr>
            <w:tcW w:w="4429" w:type="dxa"/>
          </w:tcPr>
          <w:p w14:paraId="207107C7" w14:textId="77777777" w:rsidR="002C78F1" w:rsidRDefault="002C78F1" w:rsidP="004E176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開啟終端機，執行以下指令安裝</w:t>
            </w:r>
            <w:r>
              <w:rPr>
                <w:rFonts w:hint="eastAsia"/>
              </w:rPr>
              <w:t>auditd</w:t>
            </w:r>
            <w:r>
              <w:rPr>
                <w:rFonts w:hint="eastAsia"/>
              </w:rPr>
              <w:t>套件</w:t>
            </w:r>
          </w:p>
          <w:p w14:paraId="2B441019" w14:textId="77777777" w:rsidR="002C78F1" w:rsidRPr="00205A38" w:rsidRDefault="002C78F1" w:rsidP="004E176F">
            <w:pPr>
              <w:pStyle w:val="af"/>
              <w:spacing w:before="72" w:after="72"/>
              <w:cnfStyle w:val="000000000000" w:firstRow="0" w:lastRow="0" w:firstColumn="0" w:lastColumn="0" w:oddVBand="0" w:evenVBand="0" w:oddHBand="0" w:evenHBand="0" w:firstRowFirstColumn="0" w:firstRowLastColumn="0" w:lastRowFirstColumn="0" w:lastRowLastColumn="0"/>
            </w:pPr>
            <w:r>
              <w:t>#dnf install audit audit-libs</w:t>
            </w:r>
          </w:p>
        </w:tc>
        <w:tc>
          <w:tcPr>
            <w:tcW w:w="1389" w:type="dxa"/>
          </w:tcPr>
          <w:p w14:paraId="6D2A4866"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w:t>
            </w:r>
          </w:p>
        </w:tc>
      </w:tr>
      <w:tr w:rsidR="002C78F1" w:rsidRPr="00873D3D" w14:paraId="18EDFA3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D1DB036" w14:textId="0683DAF6" w:rsidR="002C78F1" w:rsidRPr="00205A38" w:rsidRDefault="002C78F1" w:rsidP="002C78F1">
            <w:pPr>
              <w:pStyle w:val="ad"/>
              <w:spacing w:before="72" w:after="72"/>
            </w:pPr>
            <w:r w:rsidRPr="00675C07">
              <w:t>121</w:t>
            </w:r>
          </w:p>
        </w:tc>
        <w:tc>
          <w:tcPr>
            <w:tcW w:w="994" w:type="dxa"/>
          </w:tcPr>
          <w:p w14:paraId="46FDCD3A" w14:textId="758D6D0A"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w:t>
            </w:r>
            <w:r>
              <w:lastRenderedPageBreak/>
              <w:t>01-013</w:t>
            </w:r>
            <w:r w:rsidRPr="00675C07">
              <w:t>-0121</w:t>
            </w:r>
          </w:p>
        </w:tc>
        <w:tc>
          <w:tcPr>
            <w:tcW w:w="1298" w:type="dxa"/>
          </w:tcPr>
          <w:p w14:paraId="11B6FA19"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日誌與稽核</w:t>
            </w:r>
          </w:p>
        </w:tc>
        <w:tc>
          <w:tcPr>
            <w:tcW w:w="1589" w:type="dxa"/>
          </w:tcPr>
          <w:p w14:paraId="33A5444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auditd</w:t>
            </w:r>
            <w:r w:rsidRPr="00205A38">
              <w:rPr>
                <w:rFonts w:hint="eastAsia"/>
              </w:rPr>
              <w:t>服務</w:t>
            </w:r>
          </w:p>
        </w:tc>
        <w:tc>
          <w:tcPr>
            <w:tcW w:w="4048" w:type="dxa"/>
          </w:tcPr>
          <w:p w14:paraId="66387423" w14:textId="77777777" w:rsidR="002C78F1" w:rsidRDefault="002C78F1" w:rsidP="004E176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這項原則設定決定是否使用</w:t>
            </w:r>
            <w:r>
              <w:rPr>
                <w:rFonts w:hint="eastAsia"/>
              </w:rPr>
              <w:t>auditd</w:t>
            </w:r>
            <w:r>
              <w:rPr>
                <w:rFonts w:hint="eastAsia"/>
              </w:rPr>
              <w:t>服務</w:t>
            </w:r>
          </w:p>
          <w:p w14:paraId="1ECC4C97" w14:textId="511B3CF2" w:rsidR="002C78F1" w:rsidRPr="00205A38" w:rsidRDefault="002C78F1" w:rsidP="004E176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r>
              <w:rPr>
                <w:rFonts w:hint="eastAsia"/>
              </w:rPr>
              <w:t>auditd</w:t>
            </w:r>
            <w:r>
              <w:rPr>
                <w:rFonts w:hint="eastAsia"/>
              </w:rPr>
              <w:t>服務記錄系統事件，可供系統管理者判斷系統是否發生未經授權存取等異常行為</w:t>
            </w:r>
          </w:p>
        </w:tc>
        <w:tc>
          <w:tcPr>
            <w:tcW w:w="4429" w:type="dxa"/>
          </w:tcPr>
          <w:p w14:paraId="1EA30996" w14:textId="77777777" w:rsidR="002C78F1" w:rsidRDefault="002C78F1" w:rsidP="004E176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開啟終端機，執行以下指令啟用</w:t>
            </w:r>
            <w:r>
              <w:rPr>
                <w:rFonts w:hint="eastAsia"/>
              </w:rPr>
              <w:t>auditd</w:t>
            </w:r>
            <w:r>
              <w:rPr>
                <w:rFonts w:hint="eastAsia"/>
              </w:rPr>
              <w:t>服務：</w:t>
            </w:r>
          </w:p>
          <w:p w14:paraId="6FB372F7" w14:textId="77777777" w:rsidR="002C78F1" w:rsidRPr="00205A38" w:rsidRDefault="002C78F1" w:rsidP="004E176F">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#systemctl --now enable auditd</w:t>
            </w:r>
          </w:p>
        </w:tc>
        <w:tc>
          <w:tcPr>
            <w:tcW w:w="1389" w:type="dxa"/>
          </w:tcPr>
          <w:p w14:paraId="524E65C4"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4A62152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CA3C6F2" w14:textId="1DC34772" w:rsidR="002C78F1" w:rsidRPr="00205A38" w:rsidRDefault="002C78F1" w:rsidP="002C78F1">
            <w:pPr>
              <w:pStyle w:val="ad"/>
              <w:spacing w:before="72" w:after="72"/>
            </w:pPr>
            <w:r w:rsidRPr="00675C07">
              <w:t>122</w:t>
            </w:r>
          </w:p>
        </w:tc>
        <w:tc>
          <w:tcPr>
            <w:tcW w:w="994" w:type="dxa"/>
          </w:tcPr>
          <w:p w14:paraId="32142501" w14:textId="634EC4EC"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-0122</w:t>
            </w:r>
          </w:p>
        </w:tc>
        <w:tc>
          <w:tcPr>
            <w:tcW w:w="1298" w:type="dxa"/>
          </w:tcPr>
          <w:p w14:paraId="49DC713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28EFA990"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w:t>
            </w:r>
            <w:r w:rsidRPr="00205A38">
              <w:rPr>
                <w:rFonts w:hint="eastAsia"/>
              </w:rPr>
              <w:t>auditd</w:t>
            </w:r>
            <w:r w:rsidRPr="00205A38">
              <w:rPr>
                <w:rFonts w:hint="eastAsia"/>
              </w:rPr>
              <w:t>服務啟動前之程序</w:t>
            </w:r>
          </w:p>
        </w:tc>
        <w:tc>
          <w:tcPr>
            <w:tcW w:w="4048" w:type="dxa"/>
          </w:tcPr>
          <w:p w14:paraId="0D48D2B5" w14:textId="77777777" w:rsidR="002C78F1" w:rsidRDefault="002C78F1" w:rsidP="005A40F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這項原則設定決定是否針對</w:t>
            </w:r>
            <w:r>
              <w:rPr>
                <w:rFonts w:hint="eastAsia"/>
              </w:rPr>
              <w:t>auditd</w:t>
            </w:r>
            <w:r>
              <w:rPr>
                <w:rFonts w:hint="eastAsia"/>
              </w:rPr>
              <w:t>服務啟動前之程序</w:t>
            </w:r>
            <w:r>
              <w:rPr>
                <w:rFonts w:hint="eastAsia"/>
              </w:rPr>
              <w:t>(Process)</w:t>
            </w:r>
            <w:r>
              <w:rPr>
                <w:rFonts w:hint="eastAsia"/>
              </w:rPr>
              <w:t>進行稽核</w:t>
            </w:r>
          </w:p>
          <w:p w14:paraId="3DC8119E" w14:textId="77777777" w:rsidR="002C78F1" w:rsidRPr="00205A38" w:rsidRDefault="002C78F1" w:rsidP="005A40F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記錄</w:t>
            </w:r>
            <w:r>
              <w:rPr>
                <w:rFonts w:hint="eastAsia"/>
              </w:rPr>
              <w:t>auditd</w:t>
            </w:r>
            <w:r>
              <w:rPr>
                <w:rFonts w:hint="eastAsia"/>
              </w:rPr>
              <w:t>服務啟動前之程序</w:t>
            </w:r>
            <w:r>
              <w:rPr>
                <w:rFonts w:hint="eastAsia"/>
              </w:rPr>
              <w:t>(Process)</w:t>
            </w:r>
            <w:r>
              <w:rPr>
                <w:rFonts w:hint="eastAsia"/>
              </w:rPr>
              <w:t>所產生之事件，有助於發現潛在惡意行為</w:t>
            </w:r>
          </w:p>
        </w:tc>
        <w:tc>
          <w:tcPr>
            <w:tcW w:w="4429" w:type="dxa"/>
          </w:tcPr>
          <w:p w14:paraId="3F58A627" w14:textId="77777777" w:rsidR="002C78F1" w:rsidRDefault="002C78F1" w:rsidP="005A40F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/etc/default/grub</w:t>
            </w:r>
            <w:r>
              <w:rPr>
                <w:rFonts w:hint="eastAsia"/>
              </w:rPr>
              <w:t>檔案，在</w:t>
            </w:r>
            <w:r>
              <w:rPr>
                <w:rFonts w:hint="eastAsia"/>
              </w:rPr>
              <w:t>GRUB_CMDLINE_LINUX</w:t>
            </w:r>
            <w:r>
              <w:rPr>
                <w:rFonts w:hint="eastAsia"/>
              </w:rPr>
              <w:t>參數設定加入「</w:t>
            </w:r>
            <w:r>
              <w:rPr>
                <w:rFonts w:hint="eastAsia"/>
              </w:rPr>
              <w:t>audit=1</w:t>
            </w:r>
            <w:r>
              <w:rPr>
                <w:rFonts w:hint="eastAsia"/>
              </w:rPr>
              <w:t>」，範例如下：</w:t>
            </w:r>
          </w:p>
          <w:p w14:paraId="46EAF225" w14:textId="77777777" w:rsidR="002C78F1" w:rsidRDefault="002C78F1" w:rsidP="005A40F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GRUB_CMDLINE_LINUX="audit=1"</w:t>
            </w:r>
          </w:p>
          <w:p w14:paraId="3E585653" w14:textId="77777777" w:rsidR="002C78F1" w:rsidRDefault="002C78F1" w:rsidP="005A40F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開啟終端機，執行以下指令更新</w:t>
            </w:r>
            <w:r>
              <w:rPr>
                <w:rFonts w:hint="eastAsia"/>
              </w:rPr>
              <w:t>grub2</w:t>
            </w:r>
            <w:r>
              <w:rPr>
                <w:rFonts w:hint="eastAsia"/>
              </w:rPr>
              <w:t>設定檔：</w:t>
            </w:r>
          </w:p>
          <w:p w14:paraId="5DF482AC" w14:textId="77777777" w:rsidR="002C78F1" w:rsidRPr="00205A38" w:rsidRDefault="002C78F1" w:rsidP="005A40F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#grub2-mkconfig -o /boot/grub2/grub.cfg</w:t>
            </w:r>
          </w:p>
        </w:tc>
        <w:tc>
          <w:tcPr>
            <w:tcW w:w="1389" w:type="dxa"/>
          </w:tcPr>
          <w:p w14:paraId="0845D622"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36A3458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FD2CBF1" w14:textId="0056CCD4" w:rsidR="002C78F1" w:rsidRPr="00205A38" w:rsidRDefault="002C78F1" w:rsidP="002C78F1">
            <w:pPr>
              <w:pStyle w:val="ad"/>
              <w:spacing w:before="72" w:after="72"/>
            </w:pPr>
            <w:r w:rsidRPr="00675C07">
              <w:t>123</w:t>
            </w:r>
          </w:p>
        </w:tc>
        <w:tc>
          <w:tcPr>
            <w:tcW w:w="994" w:type="dxa"/>
          </w:tcPr>
          <w:p w14:paraId="44E6B4AB" w14:textId="1ECB6F1E"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-0123</w:t>
            </w:r>
          </w:p>
        </w:tc>
        <w:tc>
          <w:tcPr>
            <w:tcW w:w="1298" w:type="dxa"/>
          </w:tcPr>
          <w:p w14:paraId="61ADCEF9"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日誌與稽核</w:t>
            </w:r>
          </w:p>
        </w:tc>
        <w:tc>
          <w:tcPr>
            <w:tcW w:w="1589" w:type="dxa"/>
          </w:tcPr>
          <w:p w14:paraId="63EA11E7" w14:textId="2EC5A775"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稽核待辦事項</w:t>
            </w:r>
            <w:r>
              <w:rPr>
                <w:rFonts w:hint="eastAsia"/>
              </w:rPr>
              <w:t>數量</w:t>
            </w:r>
            <w:r w:rsidRPr="00205A38">
              <w:rPr>
                <w:rFonts w:hint="eastAsia"/>
              </w:rPr>
              <w:t>限制</w:t>
            </w:r>
          </w:p>
        </w:tc>
        <w:tc>
          <w:tcPr>
            <w:tcW w:w="4048" w:type="dxa"/>
          </w:tcPr>
          <w:p w14:paraId="25BDB6E4" w14:textId="4071E79F" w:rsidR="002C78F1" w:rsidRDefault="002C78F1" w:rsidP="00D30A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這項原則設定決定是否設定稽核待辦事項數量限制</w:t>
            </w:r>
          </w:p>
          <w:p w14:paraId="7A1E18D9" w14:textId="1CFDF6B8" w:rsidR="002C78F1" w:rsidRDefault="002C78F1" w:rsidP="00D30A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稽核待辦事項數量限制</w:t>
            </w:r>
            <w:r>
              <w:rPr>
                <w:rFonts w:hint="eastAsia"/>
              </w:rPr>
              <w:t>(audit_backlog_limit)</w:t>
            </w:r>
            <w:r>
              <w:rPr>
                <w:rFonts w:hint="eastAsia"/>
              </w:rPr>
              <w:t>為設定開機過程中所建立稽核紀錄之保留數量限制，預設值為</w:t>
            </w:r>
            <w:r>
              <w:rPr>
                <w:rFonts w:hint="eastAsia"/>
              </w:rPr>
              <w:t>64</w:t>
            </w:r>
          </w:p>
          <w:p w14:paraId="6FAC3CBB" w14:textId="3666C773" w:rsidR="002C78F1" w:rsidRPr="00205A38" w:rsidRDefault="002C78F1" w:rsidP="00D30A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audit_backlog_limit</w:t>
            </w:r>
            <w:r>
              <w:rPr>
                <w:rFonts w:hint="eastAsia"/>
              </w:rPr>
              <w:t>為</w:t>
            </w:r>
            <w:r>
              <w:rPr>
                <w:rFonts w:hint="eastAsia"/>
              </w:rPr>
              <w:t>8</w:t>
            </w:r>
            <w:r>
              <w:t>,</w:t>
            </w:r>
            <w:r>
              <w:rPr>
                <w:rFonts w:hint="eastAsia"/>
              </w:rPr>
              <w:t>192</w:t>
            </w:r>
            <w:r>
              <w:rPr>
                <w:rFonts w:hint="eastAsia"/>
              </w:rPr>
              <w:t>以上，以完整保留開機過程中所建立稽核紀錄，避免因稽核紀錄遺失導致無法發現潛在惡意行為</w:t>
            </w:r>
          </w:p>
        </w:tc>
        <w:tc>
          <w:tcPr>
            <w:tcW w:w="4429" w:type="dxa"/>
          </w:tcPr>
          <w:p w14:paraId="3DA2D489" w14:textId="331C81F0" w:rsidR="002C78F1" w:rsidRDefault="002C78F1" w:rsidP="00D30A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/etc/default/grub</w:t>
            </w:r>
            <w:r>
              <w:rPr>
                <w:rFonts w:hint="eastAsia"/>
              </w:rPr>
              <w:t>檔案，在</w:t>
            </w:r>
            <w:r>
              <w:rPr>
                <w:rFonts w:hint="eastAsia"/>
              </w:rPr>
              <w:t>GRUB_CMDLINE_LINUX</w:t>
            </w:r>
            <w:r>
              <w:rPr>
                <w:rFonts w:hint="eastAsia"/>
              </w:rPr>
              <w:t>參數設定加入</w:t>
            </w:r>
            <w:r>
              <w:rPr>
                <w:rFonts w:hint="eastAsia"/>
              </w:rPr>
              <w:lastRenderedPageBreak/>
              <w:t>「</w:t>
            </w:r>
            <w:r>
              <w:rPr>
                <w:rFonts w:hint="eastAsia"/>
              </w:rPr>
              <w:t>audit_backlog_limit=(BACKLOG SIZE)</w:t>
            </w:r>
            <w:r>
              <w:rPr>
                <w:rFonts w:hint="eastAsia"/>
              </w:rPr>
              <w:t>」，將</w:t>
            </w:r>
            <w:r>
              <w:rPr>
                <w:rFonts w:hint="eastAsia"/>
              </w:rPr>
              <w:t>BACKLOG SIZE</w:t>
            </w:r>
            <w:r>
              <w:rPr>
                <w:rFonts w:hint="eastAsia"/>
              </w:rPr>
              <w:t>設定為</w:t>
            </w:r>
            <w:r>
              <w:rPr>
                <w:rFonts w:hint="eastAsia"/>
              </w:rPr>
              <w:t>8</w:t>
            </w:r>
            <w:r>
              <w:t>,</w:t>
            </w:r>
            <w:r>
              <w:rPr>
                <w:rFonts w:hint="eastAsia"/>
              </w:rPr>
              <w:t>192</w:t>
            </w:r>
            <w:r>
              <w:rPr>
                <w:rFonts w:hint="eastAsia"/>
              </w:rPr>
              <w:t>以上，範例如下：</w:t>
            </w:r>
          </w:p>
          <w:p w14:paraId="2AC05653" w14:textId="77777777" w:rsidR="002C78F1" w:rsidRDefault="002C78F1" w:rsidP="00D30A5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GRUB_CMDLINE_LINUX="audit_backlog_limit=8192"</w:t>
            </w:r>
          </w:p>
          <w:p w14:paraId="2FBC7DBA" w14:textId="77777777" w:rsidR="002C78F1" w:rsidRDefault="002C78F1" w:rsidP="00D30A5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開啟終端機，執行以下指令更新</w:t>
            </w:r>
            <w:r>
              <w:rPr>
                <w:rFonts w:hint="eastAsia"/>
              </w:rPr>
              <w:t>grub2</w:t>
            </w:r>
            <w:r>
              <w:rPr>
                <w:rFonts w:hint="eastAsia"/>
              </w:rPr>
              <w:t>設定檔：</w:t>
            </w:r>
          </w:p>
          <w:p w14:paraId="6D301EA9" w14:textId="77777777" w:rsidR="002C78F1" w:rsidRPr="00205A38" w:rsidRDefault="002C78F1" w:rsidP="00D30A5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#grub2-mkconfig -o /boot/grub2/grub.cfg</w:t>
            </w:r>
          </w:p>
        </w:tc>
        <w:tc>
          <w:tcPr>
            <w:tcW w:w="1389" w:type="dxa"/>
          </w:tcPr>
          <w:p w14:paraId="6A152E48" w14:textId="67B19BBE"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8</w:t>
            </w:r>
            <w:r>
              <w:t>,</w:t>
            </w:r>
            <w:r w:rsidRPr="00205A38">
              <w:rPr>
                <w:rFonts w:hint="eastAsia"/>
              </w:rPr>
              <w:t>192</w:t>
            </w:r>
            <w:r w:rsidRPr="00205A38">
              <w:rPr>
                <w:rFonts w:hint="eastAsia"/>
              </w:rPr>
              <w:t>以上</w:t>
            </w:r>
          </w:p>
        </w:tc>
      </w:tr>
      <w:tr w:rsidR="002C78F1" w:rsidRPr="00873D3D" w14:paraId="6BE6E34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0AE94F9" w14:textId="2D932420" w:rsidR="002C78F1" w:rsidRPr="00205A38" w:rsidRDefault="002C78F1" w:rsidP="002C78F1">
            <w:pPr>
              <w:pStyle w:val="ad"/>
              <w:spacing w:before="72" w:after="72"/>
            </w:pPr>
            <w:r w:rsidRPr="00675C07">
              <w:t>124</w:t>
            </w:r>
          </w:p>
        </w:tc>
        <w:tc>
          <w:tcPr>
            <w:tcW w:w="994" w:type="dxa"/>
          </w:tcPr>
          <w:p w14:paraId="3495DAE4" w14:textId="54072893"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-0124</w:t>
            </w:r>
          </w:p>
        </w:tc>
        <w:tc>
          <w:tcPr>
            <w:tcW w:w="1298" w:type="dxa"/>
          </w:tcPr>
          <w:p w14:paraId="73FB2CC6"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05F1A0DE" w14:textId="4D257C0C"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稽核處理失敗時通知</w:t>
            </w:r>
            <w:r>
              <w:rPr>
                <w:rFonts w:hint="eastAsia"/>
              </w:rPr>
              <w:t>系統管理者</w:t>
            </w:r>
          </w:p>
        </w:tc>
        <w:tc>
          <w:tcPr>
            <w:tcW w:w="4048" w:type="dxa"/>
          </w:tcPr>
          <w:p w14:paraId="21B51EB8" w14:textId="5DF40C7C"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這項原則設定決定稽核處理失敗時是否通知系統管理者</w:t>
            </w:r>
          </w:p>
          <w:p w14:paraId="3C6849EB" w14:textId="211C6DFB"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對於系統管理者而言，了解系統是否依設定處理稽核日誌至關重要，稽核處理失敗原因包含軟體或硬體出錯，以及稽核日誌儲存磁碟空間異常等情況</w:t>
            </w:r>
          </w:p>
          <w:p w14:paraId="07E88462" w14:textId="0F4E0153" w:rsidR="002C78F1" w:rsidRPr="00205A38"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啟用此通知讓系統管理者得知系統稽核功能異常並儘速處理，避免因稽核功能異常導致無法發現潛在惡意行為</w:t>
            </w:r>
          </w:p>
        </w:tc>
        <w:tc>
          <w:tcPr>
            <w:tcW w:w="4429" w:type="dxa"/>
          </w:tcPr>
          <w:p w14:paraId="7E2B4611" w14:textId="7A5A7B91" w:rsidR="002C78F1" w:rsidRDefault="002C78F1" w:rsidP="0071189B">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/etc/aliases</w:t>
            </w:r>
            <w:r>
              <w:rPr>
                <w:rFonts w:hint="eastAsia"/>
              </w:rPr>
              <w:t>檔案，新增或修改成以下內容，設定在稽核失敗時通知系統管理者：</w:t>
            </w:r>
          </w:p>
          <w:p w14:paraId="5D2BE94B" w14:textId="77777777" w:rsidR="002C78F1" w:rsidRPr="00205A38" w:rsidRDefault="002C78F1" w:rsidP="0071189B">
            <w:pPr>
              <w:pStyle w:val="af"/>
              <w:spacing w:before="72" w:after="72"/>
              <w:cnfStyle w:val="000000000000" w:firstRow="0" w:lastRow="0" w:firstColumn="0" w:lastColumn="0" w:oddVBand="0" w:evenVBand="0" w:oddHBand="0" w:evenHBand="0" w:firstRowFirstColumn="0" w:firstRowLastColumn="0" w:lastRowFirstColumn="0" w:lastRowLastColumn="0"/>
            </w:pPr>
            <w:r>
              <w:t>postmaster: root</w:t>
            </w:r>
          </w:p>
        </w:tc>
        <w:tc>
          <w:tcPr>
            <w:tcW w:w="1389" w:type="dxa"/>
          </w:tcPr>
          <w:p w14:paraId="78A1CA78"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7698382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3AAFEC8" w14:textId="41452A84" w:rsidR="002C78F1" w:rsidRPr="00205A38" w:rsidRDefault="002C78F1" w:rsidP="002C78F1">
            <w:pPr>
              <w:pStyle w:val="ad"/>
              <w:spacing w:before="72" w:after="72"/>
            </w:pPr>
            <w:r w:rsidRPr="00675C07">
              <w:t>125</w:t>
            </w:r>
          </w:p>
        </w:tc>
        <w:tc>
          <w:tcPr>
            <w:tcW w:w="994" w:type="dxa"/>
          </w:tcPr>
          <w:p w14:paraId="21FCF13C" w14:textId="75A5B89C"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-0125</w:t>
            </w:r>
          </w:p>
        </w:tc>
        <w:tc>
          <w:tcPr>
            <w:tcW w:w="1298" w:type="dxa"/>
          </w:tcPr>
          <w:p w14:paraId="7FBF559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6A42CCE1" w14:textId="476B8810" w:rsidR="002C78F1" w:rsidRPr="00205A38" w:rsidRDefault="002C78F1" w:rsidP="00C81641">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稽核日誌檔案</w:t>
            </w:r>
            <w:r w:rsidRPr="002A279D">
              <w:rPr>
                <w:rFonts w:hint="eastAsia"/>
              </w:rPr>
              <w:t>所有權</w:t>
            </w:r>
          </w:p>
        </w:tc>
        <w:tc>
          <w:tcPr>
            <w:tcW w:w="4048" w:type="dxa"/>
          </w:tcPr>
          <w:p w14:paraId="1FBAC3E9" w14:textId="7E6FC296"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這項原則設定決定是否設定稽核日誌檔案之</w:t>
            </w:r>
            <w:r w:rsidRPr="00205A38">
              <w:rPr>
                <w:rFonts w:hint="eastAsia"/>
              </w:rPr>
              <w:t>所有權</w:t>
            </w:r>
          </w:p>
          <w:p w14:paraId="5AFA71E6" w14:textId="47A3DF93"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稽核日誌檔案包含系統之稽核紀錄、稽核設定及稽核結果等資訊</w:t>
            </w:r>
          </w:p>
          <w:p w14:paraId="54F05D7E" w14:textId="6671ADBE" w:rsidR="002C78F1" w:rsidRPr="00205A38"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設定稽核日誌檔案所有權，避免因未經授權存取而洩露稽核記錄，讓攻擊者取得系統與組態設定等機敏資訊</w:t>
            </w:r>
          </w:p>
        </w:tc>
        <w:tc>
          <w:tcPr>
            <w:tcW w:w="4429" w:type="dxa"/>
          </w:tcPr>
          <w:p w14:paraId="243F9BEB" w14:textId="77777777"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開啟終端機，執行以下指令，尋找稽核日誌檔案：</w:t>
            </w:r>
          </w:p>
          <w:p w14:paraId="374D447D" w14:textId="77777777" w:rsidR="002C78F1" w:rsidRDefault="002C78F1" w:rsidP="007118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-iw log_file /etc/audit/auditd.conf</w:t>
            </w:r>
          </w:p>
          <w:p w14:paraId="2A493924" w14:textId="77777777"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執行以下指令，設定稽核日誌檔案擁有者與群組：</w:t>
            </w:r>
          </w:p>
          <w:p w14:paraId="5621E9BA" w14:textId="5BDBFCE3" w:rsidR="002C78F1" w:rsidRDefault="002C78F1" w:rsidP="007118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root:root (</w:t>
            </w:r>
            <w:r>
              <w:rPr>
                <w:rFonts w:hint="eastAsia"/>
              </w:rPr>
              <w:t>稽核日誌檔案名稱</w:t>
            </w:r>
            <w:r>
              <w:rPr>
                <w:rFonts w:hint="eastAsia"/>
              </w:rPr>
              <w:t>)</w:t>
            </w:r>
          </w:p>
          <w:p w14:paraId="6E1061A1" w14:textId="77777777" w:rsidR="002C78F1" w:rsidRDefault="002C78F1" w:rsidP="0071189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設定稽核日誌檔案「</w:t>
            </w:r>
            <w:r>
              <w:rPr>
                <w:rFonts w:hint="eastAsia"/>
              </w:rPr>
              <w:t>/var/log/audit/audit.log</w:t>
            </w:r>
            <w:r>
              <w:rPr>
                <w:rFonts w:hint="eastAsia"/>
              </w:rPr>
              <w:t>」之指令範例如下：</w:t>
            </w:r>
          </w:p>
          <w:p w14:paraId="057E4E42" w14:textId="77777777" w:rsidR="002C78F1" w:rsidRPr="00205A38" w:rsidRDefault="002C78F1" w:rsidP="0071189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#chown root:root /var/log/audit/audit.log</w:t>
            </w:r>
          </w:p>
        </w:tc>
        <w:tc>
          <w:tcPr>
            <w:tcW w:w="1389" w:type="dxa"/>
          </w:tcPr>
          <w:p w14:paraId="598CFBB0" w14:textId="2242787D"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root:root</w:t>
            </w:r>
          </w:p>
        </w:tc>
      </w:tr>
      <w:tr w:rsidR="002C78F1" w:rsidRPr="00873D3D" w14:paraId="3AE8012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4F1B662" w14:textId="5CFCA229" w:rsidR="002C78F1" w:rsidRPr="00205A38" w:rsidRDefault="002C78F1" w:rsidP="002C78F1">
            <w:pPr>
              <w:pStyle w:val="ad"/>
              <w:spacing w:before="72" w:after="72"/>
            </w:pPr>
            <w:r w:rsidRPr="00675C07">
              <w:lastRenderedPageBreak/>
              <w:t>126</w:t>
            </w:r>
          </w:p>
        </w:tc>
        <w:tc>
          <w:tcPr>
            <w:tcW w:w="994" w:type="dxa"/>
          </w:tcPr>
          <w:p w14:paraId="77EECBED" w14:textId="2622FCB2" w:rsidR="002C78F1"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-0126</w:t>
            </w:r>
          </w:p>
        </w:tc>
        <w:tc>
          <w:tcPr>
            <w:tcW w:w="1298" w:type="dxa"/>
          </w:tcPr>
          <w:p w14:paraId="1F124CBE" w14:textId="62DDD74C"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1C16E26D" w14:textId="691CB2DC" w:rsidR="002C78F1" w:rsidRPr="00205A38" w:rsidRDefault="002C78F1" w:rsidP="00C81641">
            <w:pPr>
              <w:pStyle w:val="af"/>
              <w:spacing w:before="72" w:after="72"/>
              <w:cnfStyle w:val="000000000000" w:firstRow="0" w:lastRow="0" w:firstColumn="0" w:lastColumn="0" w:oddVBand="0" w:evenVBand="0" w:oddHBand="0" w:evenHBand="0" w:firstRowFirstColumn="0" w:firstRowLastColumn="0" w:lastRowFirstColumn="0" w:lastRowLastColumn="0"/>
            </w:pPr>
            <w:r w:rsidRPr="00C81641">
              <w:rPr>
                <w:rFonts w:hint="eastAsia"/>
              </w:rPr>
              <w:t>稽核日誌檔案權限</w:t>
            </w:r>
          </w:p>
        </w:tc>
        <w:tc>
          <w:tcPr>
            <w:tcW w:w="4048" w:type="dxa"/>
          </w:tcPr>
          <w:p w14:paraId="27914182" w14:textId="3129063A" w:rsidR="002C78F1" w:rsidRDefault="002C78F1" w:rsidP="00C8164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這項原則設定決定是否設定稽核日誌檔案之權限</w:t>
            </w:r>
          </w:p>
          <w:p w14:paraId="0A8AD7B2" w14:textId="74C4E5BD" w:rsidR="002C78F1" w:rsidRDefault="002C78F1" w:rsidP="00C8164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稽核日誌檔案包含系統之稽核紀錄、稽核設定及稽核結果等資訊</w:t>
            </w:r>
          </w:p>
          <w:p w14:paraId="34F93B6D" w14:textId="0B817560" w:rsidR="002C78F1" w:rsidRDefault="002C78F1" w:rsidP="00C8164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設定稽核日誌檔案權限，避免因未經授權存取而洩露稽核記錄，讓攻擊者取得系統與組態設定等機敏資訊</w:t>
            </w:r>
          </w:p>
        </w:tc>
        <w:tc>
          <w:tcPr>
            <w:tcW w:w="4429" w:type="dxa"/>
          </w:tcPr>
          <w:p w14:paraId="6D984011" w14:textId="77777777" w:rsidR="002C78F1" w:rsidRDefault="002C78F1" w:rsidP="00C8164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開啟終端機，執行以下指令，尋找稽核日誌檔案：</w:t>
            </w:r>
          </w:p>
          <w:p w14:paraId="04DECFE7" w14:textId="77777777" w:rsidR="002C78F1" w:rsidRDefault="002C78F1" w:rsidP="00C81641">
            <w:pPr>
              <w:pStyle w:val="a3"/>
              <w:spacing w:before="72" w:after="72"/>
              <w:cnfStyle w:val="000000000000" w:firstRow="0" w:lastRow="0" w:firstColumn="0" w:lastColumn="0" w:oddVBand="0" w:evenVBand="0" w:oddHBand="0" w:evenHBand="0" w:firstRowFirstColumn="0" w:firstRowLastColumn="0" w:lastRowFirstColumn="0" w:lastRowLastColumn="0"/>
            </w:pPr>
            <w:r>
              <w:t>#grep -iw log_file /etc/audit/auditd.conf</w:t>
            </w:r>
          </w:p>
          <w:p w14:paraId="72DA90D4" w14:textId="6511B93D" w:rsidR="002C78F1" w:rsidRDefault="002C78F1" w:rsidP="00035C4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執行以下指令，設定稽核日誌檔案權限為</w:t>
            </w:r>
            <w:r w:rsidRPr="00035C4F">
              <w:t>600</w:t>
            </w:r>
            <w:r w:rsidRPr="00763851">
              <w:rPr>
                <w:rFonts w:hint="eastAsia"/>
              </w:rPr>
              <w:t>或更低權限</w:t>
            </w:r>
            <w:r>
              <w:rPr>
                <w:rFonts w:hint="eastAsia"/>
              </w:rPr>
              <w:t>：</w:t>
            </w:r>
          </w:p>
          <w:p w14:paraId="45F312E5" w14:textId="73FC53E4" w:rsidR="002C78F1" w:rsidRDefault="002C78F1" w:rsidP="00035C4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 xml:space="preserve">#chmod </w:t>
            </w:r>
            <w:r w:rsidRPr="00035C4F">
              <w:t>600</w:t>
            </w:r>
            <w:r w:rsidRPr="00035C4F" w:rsidDel="00035C4F">
              <w:rPr>
                <w:rFonts w:hint="eastAsia"/>
              </w:rPr>
              <w:t xml:space="preserve"> </w:t>
            </w:r>
            <w:r>
              <w:rPr>
                <w:rFonts w:hint="eastAsia"/>
              </w:rPr>
              <w:t>(</w:t>
            </w:r>
            <w:r>
              <w:rPr>
                <w:rFonts w:hint="eastAsia"/>
              </w:rPr>
              <w:t>稽核日誌檔案名稱</w:t>
            </w:r>
            <w:r>
              <w:rPr>
                <w:rFonts w:hint="eastAsia"/>
              </w:rPr>
              <w:t>)</w:t>
            </w:r>
          </w:p>
          <w:p w14:paraId="1928BB07" w14:textId="77777777" w:rsidR="002C78F1" w:rsidRDefault="002C78F1" w:rsidP="00C8164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設定稽核日誌檔案「</w:t>
            </w:r>
            <w:r>
              <w:rPr>
                <w:rFonts w:hint="eastAsia"/>
              </w:rPr>
              <w:t>/var/log/audit/audit.log</w:t>
            </w:r>
            <w:r>
              <w:rPr>
                <w:rFonts w:hint="eastAsia"/>
              </w:rPr>
              <w:t>」之指令範例如下：</w:t>
            </w:r>
          </w:p>
          <w:p w14:paraId="5869978B" w14:textId="403F2DF3" w:rsidR="002C78F1" w:rsidRDefault="002C78F1" w:rsidP="00035C4F">
            <w:pPr>
              <w:pStyle w:val="a3"/>
              <w:spacing w:before="72" w:after="72"/>
              <w:cnfStyle w:val="000000000000" w:firstRow="0" w:lastRow="0" w:firstColumn="0" w:lastColumn="0" w:oddVBand="0" w:evenVBand="0" w:oddHBand="0" w:evenHBand="0" w:firstRowFirstColumn="0" w:firstRowLastColumn="0" w:lastRowFirstColumn="0" w:lastRowLastColumn="0"/>
            </w:pPr>
            <w:r>
              <w:t xml:space="preserve">#chmod </w:t>
            </w:r>
            <w:r w:rsidRPr="00035C4F">
              <w:t>600</w:t>
            </w:r>
            <w:r>
              <w:rPr>
                <w:rFonts w:hint="eastAsia"/>
              </w:rPr>
              <w:t xml:space="preserve"> </w:t>
            </w:r>
            <w:r>
              <w:t>/var/log/audit/audit.log</w:t>
            </w:r>
          </w:p>
        </w:tc>
        <w:tc>
          <w:tcPr>
            <w:tcW w:w="1389" w:type="dxa"/>
          </w:tcPr>
          <w:p w14:paraId="65E78C41" w14:textId="52D2A37C"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035C4F">
              <w:t>600</w:t>
            </w:r>
            <w:r w:rsidRPr="00C81641">
              <w:rPr>
                <w:rFonts w:hint="eastAsia"/>
              </w:rPr>
              <w:t>或更低權限</w:t>
            </w:r>
          </w:p>
        </w:tc>
      </w:tr>
      <w:tr w:rsidR="002C78F1" w:rsidRPr="00873D3D" w14:paraId="34FC5BE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8B00564" w14:textId="1D710CBB" w:rsidR="002C78F1" w:rsidRPr="00205A38" w:rsidRDefault="002C78F1" w:rsidP="002C78F1">
            <w:pPr>
              <w:pStyle w:val="ad"/>
              <w:spacing w:before="72" w:after="72"/>
            </w:pPr>
            <w:r w:rsidRPr="00675C07">
              <w:t>127</w:t>
            </w:r>
          </w:p>
        </w:tc>
        <w:tc>
          <w:tcPr>
            <w:tcW w:w="994" w:type="dxa"/>
          </w:tcPr>
          <w:p w14:paraId="23CBAEA9" w14:textId="0E5213EC"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-0127</w:t>
            </w:r>
          </w:p>
        </w:tc>
        <w:tc>
          <w:tcPr>
            <w:tcW w:w="1298" w:type="dxa"/>
          </w:tcPr>
          <w:p w14:paraId="57F8615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6EBBE9B3" w14:textId="6B1519D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稽核日誌目錄所有權</w:t>
            </w:r>
          </w:p>
        </w:tc>
        <w:tc>
          <w:tcPr>
            <w:tcW w:w="4048" w:type="dxa"/>
          </w:tcPr>
          <w:p w14:paraId="3A016BB8" w14:textId="67909821" w:rsidR="002C78F1" w:rsidRDefault="002C78F1" w:rsidP="00C823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這項原則設定決定是否設定稽核日誌目錄所有權</w:t>
            </w:r>
          </w:p>
          <w:p w14:paraId="638E36B3" w14:textId="40AE6D9C" w:rsidR="002C78F1" w:rsidRDefault="002C78F1" w:rsidP="00C823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稽核日誌目錄存有稽核日誌檔案，該檔案包含系統之稽核紀</w:t>
            </w:r>
            <w:r>
              <w:rPr>
                <w:rFonts w:hint="eastAsia"/>
              </w:rPr>
              <w:lastRenderedPageBreak/>
              <w:t>錄、稽核設定及稽核結果等資訊</w:t>
            </w:r>
          </w:p>
          <w:p w14:paraId="61D56E75" w14:textId="588DC2BB" w:rsidR="002C78F1" w:rsidRPr="00205A38" w:rsidRDefault="002C78F1" w:rsidP="00C823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設定稽核日誌目錄所有權，避免因未經授權存取而洩露稽核紀錄，遭攻擊者取得系統與組態設定等機敏資訊</w:t>
            </w:r>
          </w:p>
        </w:tc>
        <w:tc>
          <w:tcPr>
            <w:tcW w:w="4429" w:type="dxa"/>
          </w:tcPr>
          <w:p w14:paraId="53FB5AE4" w14:textId="77777777" w:rsidR="002C78F1" w:rsidRDefault="002C78F1" w:rsidP="00C823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開啟終端機，執行以下指令，尋找稽核日誌目錄：</w:t>
            </w:r>
          </w:p>
          <w:p w14:paraId="6CDAB53E" w14:textId="77777777" w:rsidR="002C78F1" w:rsidRDefault="002C78F1" w:rsidP="00C8233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-iw log_file /etc/audit/auditd.conf</w:t>
            </w:r>
          </w:p>
          <w:p w14:paraId="1D67F241" w14:textId="77777777" w:rsidR="002C78F1" w:rsidRDefault="002C78F1" w:rsidP="00C823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執行以下指令，設定稽核日誌目錄擁有者與群組：</w:t>
            </w:r>
          </w:p>
          <w:p w14:paraId="37C55C4A" w14:textId="745E31D5" w:rsidR="002C78F1" w:rsidRDefault="002C78F1" w:rsidP="00C8233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root:root (</w:t>
            </w:r>
            <w:r>
              <w:rPr>
                <w:rFonts w:hint="eastAsia"/>
              </w:rPr>
              <w:t>稽核日誌目錄名稱</w:t>
            </w:r>
            <w:r>
              <w:rPr>
                <w:rFonts w:hint="eastAsia"/>
              </w:rPr>
              <w:t>)</w:t>
            </w:r>
          </w:p>
          <w:p w14:paraId="297250F6" w14:textId="77777777" w:rsidR="002C78F1" w:rsidRDefault="002C78F1" w:rsidP="00C823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設定稽核日誌目錄「</w:t>
            </w:r>
            <w:r>
              <w:rPr>
                <w:rFonts w:hint="eastAsia"/>
              </w:rPr>
              <w:t>/var/log/audit</w:t>
            </w:r>
            <w:r>
              <w:rPr>
                <w:rFonts w:hint="eastAsia"/>
              </w:rPr>
              <w:t>」之指令範例如下：</w:t>
            </w:r>
          </w:p>
          <w:p w14:paraId="2198AB2F" w14:textId="77777777" w:rsidR="002C78F1" w:rsidRPr="00205A38" w:rsidRDefault="002C78F1" w:rsidP="00C8233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#chown root:root /var/log/audit</w:t>
            </w:r>
          </w:p>
        </w:tc>
        <w:tc>
          <w:tcPr>
            <w:tcW w:w="1389" w:type="dxa"/>
          </w:tcPr>
          <w:p w14:paraId="78EBFE4A" w14:textId="782ECC64"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root:root</w:t>
            </w:r>
          </w:p>
        </w:tc>
      </w:tr>
      <w:tr w:rsidR="002C78F1" w:rsidRPr="00873D3D" w14:paraId="2FB6C44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05D7FD5" w14:textId="1F7DD8D4" w:rsidR="002C78F1" w:rsidRPr="00205A38" w:rsidRDefault="002C78F1" w:rsidP="002C78F1">
            <w:pPr>
              <w:pStyle w:val="ad"/>
              <w:spacing w:before="72" w:after="72"/>
            </w:pPr>
            <w:r w:rsidRPr="00675C07">
              <w:t>128</w:t>
            </w:r>
          </w:p>
        </w:tc>
        <w:tc>
          <w:tcPr>
            <w:tcW w:w="994" w:type="dxa"/>
          </w:tcPr>
          <w:p w14:paraId="2DFDF7F4" w14:textId="61773FC0"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-0128</w:t>
            </w:r>
          </w:p>
        </w:tc>
        <w:tc>
          <w:tcPr>
            <w:tcW w:w="1298" w:type="dxa"/>
          </w:tcPr>
          <w:p w14:paraId="031E22D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62C15E2" w14:textId="36641216"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稽核日誌目錄權限</w:t>
            </w:r>
          </w:p>
        </w:tc>
        <w:tc>
          <w:tcPr>
            <w:tcW w:w="4048" w:type="dxa"/>
          </w:tcPr>
          <w:p w14:paraId="54504F47" w14:textId="6D54C182"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這項原則設定決定是否設定稽核日誌目錄之權限</w:t>
            </w:r>
          </w:p>
          <w:p w14:paraId="27FE2EE9" w14:textId="7EAFCD83"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稽核日誌目錄存有稽核日誌檔案，該檔案包含系統之稽核紀錄、稽核設定及稽核結果等資訊</w:t>
            </w:r>
          </w:p>
          <w:p w14:paraId="5D5A6B7F" w14:textId="5D9DA326" w:rsidR="002C78F1" w:rsidRPr="00205A38"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設定稽核日誌目錄權限，避免因未經授權存取而洩露稽核紀</w:t>
            </w:r>
            <w:r>
              <w:rPr>
                <w:rFonts w:hint="eastAsia"/>
              </w:rPr>
              <w:lastRenderedPageBreak/>
              <w:t>錄，遭攻擊者取得系統與組態設定等機敏資訊</w:t>
            </w:r>
          </w:p>
        </w:tc>
        <w:tc>
          <w:tcPr>
            <w:tcW w:w="4429" w:type="dxa"/>
          </w:tcPr>
          <w:p w14:paraId="70DAD295" w14:textId="77777777"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開啟終端機，執行以下指令，尋找稽核日誌目錄：</w:t>
            </w:r>
          </w:p>
          <w:p w14:paraId="15CD8A1A" w14:textId="77777777" w:rsidR="002C78F1" w:rsidRDefault="002C78F1" w:rsidP="0017328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-iw log_file /etc/audit/auditd.conf</w:t>
            </w:r>
          </w:p>
          <w:p w14:paraId="0937D78C" w14:textId="563458B0"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執行以下指令，設定稽核日誌目錄權限為</w:t>
            </w:r>
            <w:r>
              <w:rPr>
                <w:rFonts w:hint="eastAsia"/>
              </w:rPr>
              <w:t>7</w:t>
            </w:r>
            <w:r w:rsidRPr="00205A38">
              <w:rPr>
                <w:rFonts w:hint="eastAsia"/>
              </w:rPr>
              <w:t>00</w:t>
            </w:r>
            <w:r w:rsidRPr="00C83E87">
              <w:rPr>
                <w:rFonts w:hint="eastAsia"/>
              </w:rPr>
              <w:t>或更低權限</w:t>
            </w:r>
            <w:r>
              <w:rPr>
                <w:rFonts w:hint="eastAsia"/>
              </w:rPr>
              <w:t>：</w:t>
            </w:r>
          </w:p>
          <w:p w14:paraId="3E54D001" w14:textId="313B29FC" w:rsidR="002C78F1" w:rsidRDefault="002C78F1" w:rsidP="0017328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#chmod 700 (</w:t>
            </w:r>
            <w:r>
              <w:rPr>
                <w:rFonts w:hint="eastAsia"/>
              </w:rPr>
              <w:t>稽核日誌目錄名稱</w:t>
            </w:r>
            <w:r>
              <w:rPr>
                <w:rFonts w:hint="eastAsia"/>
              </w:rPr>
              <w:t>)</w:t>
            </w:r>
          </w:p>
          <w:p w14:paraId="56BC8E67" w14:textId="77777777"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設定稽核日誌目錄「</w:t>
            </w:r>
            <w:r>
              <w:rPr>
                <w:rFonts w:hint="eastAsia"/>
              </w:rPr>
              <w:t>/var/log/audit</w:t>
            </w:r>
            <w:r>
              <w:rPr>
                <w:rFonts w:hint="eastAsia"/>
              </w:rPr>
              <w:t>」之指令範例如下：</w:t>
            </w:r>
          </w:p>
          <w:p w14:paraId="1AAFEFAB" w14:textId="45C67E6A" w:rsidR="002C78F1" w:rsidRPr="00205A38" w:rsidRDefault="002C78F1" w:rsidP="005A4A41">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7</w:t>
            </w:r>
            <w:r>
              <w:t>00 /var/log/audit</w:t>
            </w:r>
          </w:p>
        </w:tc>
        <w:tc>
          <w:tcPr>
            <w:tcW w:w="1389" w:type="dxa"/>
          </w:tcPr>
          <w:p w14:paraId="6A8A3C53" w14:textId="6AEC887D"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7</w:t>
            </w:r>
            <w:r w:rsidRPr="00205A38">
              <w:rPr>
                <w:rFonts w:hint="eastAsia"/>
              </w:rPr>
              <w:t>00</w:t>
            </w:r>
            <w:r w:rsidRPr="00C83E87">
              <w:rPr>
                <w:rFonts w:hint="eastAsia"/>
              </w:rPr>
              <w:t>或更低權限</w:t>
            </w:r>
          </w:p>
        </w:tc>
      </w:tr>
      <w:tr w:rsidR="002C78F1" w:rsidRPr="00873D3D" w14:paraId="619A17C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1955F65" w14:textId="39F3D606" w:rsidR="002C78F1" w:rsidRPr="00205A38" w:rsidRDefault="002C78F1" w:rsidP="002C78F1">
            <w:pPr>
              <w:pStyle w:val="ad"/>
              <w:spacing w:before="72" w:after="72"/>
            </w:pPr>
            <w:r w:rsidRPr="00675C07">
              <w:t>129</w:t>
            </w:r>
          </w:p>
        </w:tc>
        <w:tc>
          <w:tcPr>
            <w:tcW w:w="994" w:type="dxa"/>
          </w:tcPr>
          <w:p w14:paraId="2A79599E" w14:textId="2AB243D5"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-0129</w:t>
            </w:r>
          </w:p>
        </w:tc>
        <w:tc>
          <w:tcPr>
            <w:tcW w:w="1298" w:type="dxa"/>
          </w:tcPr>
          <w:p w14:paraId="0C6FD78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9ABC9FB" w14:textId="4108D2A2"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稽核規則檔案權限</w:t>
            </w:r>
          </w:p>
        </w:tc>
        <w:tc>
          <w:tcPr>
            <w:tcW w:w="4048" w:type="dxa"/>
          </w:tcPr>
          <w:p w14:paraId="0E7072A9" w14:textId="203005A1"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這項原則設定決定是否設定稽核規則檔案權限</w:t>
            </w:r>
          </w:p>
          <w:p w14:paraId="0AEB7405" w14:textId="396C249C" w:rsidR="002C78F1"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系統管理者應設定要稽核之事件，因錯誤之稽核設定會導致稽核系統負擔過重，進而降低系統效能，並使負責調查與分析資安事件之人員作業更加困難</w:t>
            </w:r>
          </w:p>
          <w:p w14:paraId="05CEA741" w14:textId="22091306" w:rsidR="002C78F1" w:rsidRPr="00205A38" w:rsidRDefault="002C78F1" w:rsidP="0017328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設定稽核規則檔案權限，避免未經授權人員修改稽核規則，導致遺失重要稽核紀錄</w:t>
            </w:r>
          </w:p>
        </w:tc>
        <w:tc>
          <w:tcPr>
            <w:tcW w:w="4429" w:type="dxa"/>
          </w:tcPr>
          <w:p w14:paraId="63F32E5F" w14:textId="75D6AE93" w:rsidR="002C78F1" w:rsidRDefault="002C78F1" w:rsidP="00EC69D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/etc/audit/rules.d/audit.rules</w:t>
            </w:r>
            <w:r>
              <w:rPr>
                <w:rFonts w:hint="eastAsia"/>
              </w:rPr>
              <w:t>檔案權限為</w:t>
            </w:r>
            <w:r w:rsidRPr="00035C4F">
              <w:t>600</w:t>
            </w:r>
            <w:r w:rsidRPr="00F80225">
              <w:rPr>
                <w:rFonts w:hint="eastAsia"/>
              </w:rPr>
              <w:t>或更低權限</w:t>
            </w:r>
            <w:r>
              <w:rPr>
                <w:rFonts w:hint="eastAsia"/>
              </w:rPr>
              <w:t>：</w:t>
            </w:r>
          </w:p>
          <w:p w14:paraId="4EB88341" w14:textId="47F43822" w:rsidR="002C78F1" w:rsidRPr="00205A38" w:rsidRDefault="002C78F1" w:rsidP="00E96E6F">
            <w:pPr>
              <w:pStyle w:val="a3"/>
              <w:numPr>
                <w:ilvl w:val="0"/>
                <w:numId w:val="0"/>
              </w:numPr>
              <w:spacing w:before="72" w:after="72"/>
              <w:ind w:left="147" w:hanging="147"/>
              <w:cnfStyle w:val="000000000000" w:firstRow="0" w:lastRow="0" w:firstColumn="0" w:lastColumn="0" w:oddVBand="0" w:evenVBand="0" w:oddHBand="0" w:evenHBand="0" w:firstRowFirstColumn="0" w:firstRowLastColumn="0" w:lastRowFirstColumn="0" w:lastRowLastColumn="0"/>
            </w:pPr>
            <w:r>
              <w:t xml:space="preserve">#chmod </w:t>
            </w:r>
            <w:r w:rsidRPr="00035C4F">
              <w:t>600</w:t>
            </w:r>
            <w:r>
              <w:rPr>
                <w:rFonts w:hint="eastAsia"/>
              </w:rPr>
              <w:t xml:space="preserve"> </w:t>
            </w:r>
            <w:r>
              <w:t>/etc/audit/rules.d/audit.rules</w:t>
            </w:r>
          </w:p>
        </w:tc>
        <w:tc>
          <w:tcPr>
            <w:tcW w:w="1389" w:type="dxa"/>
          </w:tcPr>
          <w:p w14:paraId="17903188" w14:textId="7F1A5E91"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035C4F">
              <w:t>600</w:t>
            </w:r>
            <w:r w:rsidRPr="00F80225">
              <w:rPr>
                <w:rFonts w:hint="eastAsia"/>
              </w:rPr>
              <w:t>或更低權限</w:t>
            </w:r>
          </w:p>
        </w:tc>
      </w:tr>
      <w:tr w:rsidR="002C78F1" w:rsidRPr="00873D3D" w14:paraId="48DED18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463C944" w14:textId="3C103885" w:rsidR="002C78F1" w:rsidRPr="00205A38" w:rsidRDefault="002C78F1" w:rsidP="002C78F1">
            <w:pPr>
              <w:pStyle w:val="ad"/>
              <w:spacing w:before="72" w:after="72"/>
            </w:pPr>
            <w:r w:rsidRPr="00675C07">
              <w:lastRenderedPageBreak/>
              <w:t>130</w:t>
            </w:r>
          </w:p>
        </w:tc>
        <w:tc>
          <w:tcPr>
            <w:tcW w:w="994" w:type="dxa"/>
          </w:tcPr>
          <w:p w14:paraId="032CD88C" w14:textId="3BE8056A" w:rsidR="002C78F1"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-0130</w:t>
            </w:r>
          </w:p>
        </w:tc>
        <w:tc>
          <w:tcPr>
            <w:tcW w:w="1298" w:type="dxa"/>
          </w:tcPr>
          <w:p w14:paraId="6A7C3817" w14:textId="255952F3" w:rsidR="002C78F1" w:rsidRPr="00205A38" w:rsidRDefault="002C78F1" w:rsidP="00EC69D1">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A80C444" w14:textId="0E938196" w:rsidR="002C78F1" w:rsidRPr="00205A38" w:rsidRDefault="002C78F1" w:rsidP="00EC69D1">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稽核設定檔案權限</w:t>
            </w:r>
          </w:p>
        </w:tc>
        <w:tc>
          <w:tcPr>
            <w:tcW w:w="4048" w:type="dxa"/>
          </w:tcPr>
          <w:p w14:paraId="3D029A5C" w14:textId="3C6595C9" w:rsidR="002C78F1" w:rsidRDefault="002C78F1" w:rsidP="00EC69D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這項原則設定決定是否設定稽核設定檔案權限</w:t>
            </w:r>
          </w:p>
          <w:p w14:paraId="27E87F3C" w14:textId="04C53EA1" w:rsidR="002C78F1" w:rsidRDefault="002C78F1" w:rsidP="00EC69D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系統管理者應設定要稽核之事件，因錯誤之稽核設定會導致稽核系統負擔過重，進而降低系統效能，並使負責調查與分析資安事件之人員作業更加困難</w:t>
            </w:r>
          </w:p>
          <w:p w14:paraId="78F6437C" w14:textId="77251C23" w:rsidR="002C78F1" w:rsidRDefault="002C78F1" w:rsidP="00EC69D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設定稽核設定檔案權限，避免未經授權人員修改稽核設定，導致遺失重要稽核紀錄</w:t>
            </w:r>
          </w:p>
        </w:tc>
        <w:tc>
          <w:tcPr>
            <w:tcW w:w="4429" w:type="dxa"/>
          </w:tcPr>
          <w:p w14:paraId="68C3999F" w14:textId="39C79C7D" w:rsidR="002C78F1" w:rsidRDefault="002C78F1" w:rsidP="00EC69D1">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/etc/audit/auditd.conf</w:t>
            </w:r>
            <w:r>
              <w:rPr>
                <w:rFonts w:hint="eastAsia"/>
              </w:rPr>
              <w:t>檔案權限為</w:t>
            </w:r>
            <w:r w:rsidRPr="00205A38">
              <w:rPr>
                <w:rFonts w:hint="eastAsia"/>
              </w:rPr>
              <w:t>640</w:t>
            </w:r>
            <w:r w:rsidRPr="00F80225">
              <w:rPr>
                <w:rFonts w:hint="eastAsia"/>
              </w:rPr>
              <w:t>或更低權限</w:t>
            </w:r>
            <w:r>
              <w:rPr>
                <w:rFonts w:hint="eastAsia"/>
              </w:rPr>
              <w:t>：</w:t>
            </w:r>
          </w:p>
          <w:p w14:paraId="1A87E3A3" w14:textId="39CB44B2" w:rsidR="002C78F1" w:rsidRDefault="002C78F1" w:rsidP="00E96E6F">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pPr>
            <w:r>
              <w:t>#chmod 640 /etc/audit/auditd.conf</w:t>
            </w:r>
          </w:p>
        </w:tc>
        <w:tc>
          <w:tcPr>
            <w:tcW w:w="1389" w:type="dxa"/>
          </w:tcPr>
          <w:p w14:paraId="6A3493CB" w14:textId="46173FF9" w:rsidR="002C78F1" w:rsidRPr="00205A38" w:rsidDel="00EC0BF2" w:rsidRDefault="002C78F1" w:rsidP="00EC69D1">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640</w:t>
            </w:r>
            <w:r w:rsidRPr="00F80225">
              <w:rPr>
                <w:rFonts w:hint="eastAsia"/>
              </w:rPr>
              <w:t>或更低權限</w:t>
            </w:r>
          </w:p>
        </w:tc>
      </w:tr>
      <w:tr w:rsidR="002C78F1" w:rsidRPr="00873D3D" w14:paraId="3D653B9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F8E989C" w14:textId="460ABB21" w:rsidR="002C78F1" w:rsidRPr="00205A38" w:rsidRDefault="002C78F1" w:rsidP="002C78F1">
            <w:pPr>
              <w:pStyle w:val="ad"/>
              <w:spacing w:before="72" w:after="72"/>
            </w:pPr>
            <w:r w:rsidRPr="00675C07">
              <w:t>131</w:t>
            </w:r>
          </w:p>
        </w:tc>
        <w:tc>
          <w:tcPr>
            <w:tcW w:w="994" w:type="dxa"/>
          </w:tcPr>
          <w:p w14:paraId="4C8193C7" w14:textId="02753D62"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-0131</w:t>
            </w:r>
          </w:p>
        </w:tc>
        <w:tc>
          <w:tcPr>
            <w:tcW w:w="1298" w:type="dxa"/>
          </w:tcPr>
          <w:p w14:paraId="220F23E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9E1B40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稽核工具權限</w:t>
            </w:r>
          </w:p>
        </w:tc>
        <w:tc>
          <w:tcPr>
            <w:tcW w:w="4048" w:type="dxa"/>
          </w:tcPr>
          <w:p w14:paraId="22C55414" w14:textId="0C7D424F"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這項原則設定決定是否設定稽核工具權限</w:t>
            </w:r>
          </w:p>
          <w:p w14:paraId="073758B0" w14:textId="1B93A94A"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稽核工具可用以查看日誌資料、操作稽核系統及記錄稽核資訊，以及自訂查詢與產生報告</w:t>
            </w:r>
          </w:p>
          <w:p w14:paraId="71520E1C" w14:textId="40EA9A7E" w:rsidR="002C78F1" w:rsidRPr="00205A38"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設定稽核工具權限，避免稽核紀錄遭未經授權修改</w:t>
            </w:r>
          </w:p>
        </w:tc>
        <w:tc>
          <w:tcPr>
            <w:tcW w:w="4429" w:type="dxa"/>
          </w:tcPr>
          <w:p w14:paraId="73F42E85" w14:textId="77777777"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開啟終端機，執行以下指令，檢查稽核工具權限：</w:t>
            </w:r>
          </w:p>
          <w:p w14:paraId="79A9A950" w14:textId="77777777" w:rsidR="002C78F1" w:rsidRDefault="002C78F1" w:rsidP="005F6C9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#stat -c "%a %n" /sbin/auditctl /sbin/aureport /sbin/ausearch /sbin/autrace /sbin/auditd </w:t>
            </w:r>
            <w:r>
              <w:lastRenderedPageBreak/>
              <w:t>/sbin/audisp-remote /sbin/audisp-syslog /sbin/augenrules</w:t>
            </w:r>
          </w:p>
          <w:p w14:paraId="7CD14BC8" w14:textId="049E7CC3" w:rsidR="002C78F1" w:rsidRDefault="002C78F1" w:rsidP="0059473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若有稽核工具權限高於</w:t>
            </w:r>
            <w:r>
              <w:rPr>
                <w:rFonts w:hint="eastAsia"/>
              </w:rPr>
              <w:t>750</w:t>
            </w:r>
            <w:r>
              <w:rPr>
                <w:rFonts w:hint="eastAsia"/>
              </w:rPr>
              <w:t>，則執行以下指令，設定稽核工具權限為</w:t>
            </w:r>
            <w:r>
              <w:rPr>
                <w:rFonts w:hint="eastAsia"/>
              </w:rPr>
              <w:t>750</w:t>
            </w:r>
            <w:r w:rsidRPr="00594739">
              <w:rPr>
                <w:rFonts w:hint="eastAsia"/>
              </w:rPr>
              <w:t>或更低權限</w:t>
            </w:r>
            <w:r>
              <w:rPr>
                <w:rFonts w:hint="eastAsia"/>
              </w:rPr>
              <w:t>：</w:t>
            </w:r>
          </w:p>
          <w:p w14:paraId="04554340" w14:textId="4F24ED73" w:rsidR="002C78F1" w:rsidRPr="00205A38" w:rsidRDefault="002C78F1" w:rsidP="00AD037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#chmod 750 (</w:t>
            </w:r>
            <w:r>
              <w:rPr>
                <w:rFonts w:hint="eastAsia"/>
              </w:rPr>
              <w:t>稽核工具名稱</w:t>
            </w:r>
            <w:r>
              <w:rPr>
                <w:rFonts w:hint="eastAsia"/>
              </w:rPr>
              <w:t>)</w:t>
            </w:r>
          </w:p>
        </w:tc>
        <w:tc>
          <w:tcPr>
            <w:tcW w:w="1389" w:type="dxa"/>
          </w:tcPr>
          <w:p w14:paraId="5601B103" w14:textId="56B63FD9" w:rsidR="002C78F1" w:rsidRPr="00205A38" w:rsidRDefault="002C78F1" w:rsidP="00AD0373">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750</w:t>
            </w:r>
            <w:r w:rsidRPr="00594739">
              <w:rPr>
                <w:rFonts w:hint="eastAsia"/>
              </w:rPr>
              <w:t>或更低權限</w:t>
            </w:r>
          </w:p>
        </w:tc>
      </w:tr>
      <w:tr w:rsidR="002C78F1" w:rsidRPr="00873D3D" w14:paraId="3F4E32F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FAC9D98" w14:textId="04CD614E" w:rsidR="002C78F1" w:rsidRPr="00205A38" w:rsidRDefault="002C78F1" w:rsidP="002C78F1">
            <w:pPr>
              <w:pStyle w:val="ad"/>
              <w:spacing w:before="72" w:after="72"/>
            </w:pPr>
            <w:r w:rsidRPr="00675C07">
              <w:t>132</w:t>
            </w:r>
          </w:p>
        </w:tc>
        <w:tc>
          <w:tcPr>
            <w:tcW w:w="994" w:type="dxa"/>
          </w:tcPr>
          <w:p w14:paraId="4C26CCD3" w14:textId="56224289"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-0132</w:t>
            </w:r>
          </w:p>
        </w:tc>
        <w:tc>
          <w:tcPr>
            <w:tcW w:w="1298" w:type="dxa"/>
          </w:tcPr>
          <w:p w14:paraId="078C9731"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790F2CA"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稽核工具所有權</w:t>
            </w:r>
          </w:p>
        </w:tc>
        <w:tc>
          <w:tcPr>
            <w:tcW w:w="4048" w:type="dxa"/>
          </w:tcPr>
          <w:p w14:paraId="4EBF0DDE" w14:textId="6799265B"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這項原則設定決定是否設定稽核工具所有權</w:t>
            </w:r>
          </w:p>
          <w:p w14:paraId="1283D95D" w14:textId="20A3BBDA"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稽核工具可用以查看日誌資料、操作稽核系統及記錄稽核資訊，以及自訂查詢與產生報告</w:t>
            </w:r>
          </w:p>
          <w:p w14:paraId="673684D9" w14:textId="3FAAF4B4" w:rsidR="002C78F1" w:rsidRPr="00205A38"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設定稽核工具所有權，避免稽核紀錄遭未經授權修改</w:t>
            </w:r>
          </w:p>
        </w:tc>
        <w:tc>
          <w:tcPr>
            <w:tcW w:w="4429" w:type="dxa"/>
          </w:tcPr>
          <w:p w14:paraId="31935E49" w14:textId="77777777"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開啟終端機，執行以下指令，檢查稽核工具擁有者與群組：</w:t>
            </w:r>
          </w:p>
          <w:p w14:paraId="7D94EE1B" w14:textId="77777777" w:rsidR="002C78F1" w:rsidRDefault="002C78F1" w:rsidP="003E582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#ls -al /sbin/auditctl /sbin/aureport /sbin/ausearch /sbin/autrace /sbin/auditd /sbin/audisp-remote /sbin/audisp-syslog /sbin/augenrules</w:t>
            </w:r>
          </w:p>
          <w:p w14:paraId="557F8EF9" w14:textId="1C7A84DE" w:rsidR="002C78F1" w:rsidRDefault="002C78F1" w:rsidP="005F6C9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若有稽核工具擁有者與群組非</w:t>
            </w:r>
            <w:r>
              <w:rPr>
                <w:rFonts w:hint="eastAsia"/>
              </w:rPr>
              <w:t>root</w:t>
            </w:r>
            <w:r>
              <w:rPr>
                <w:rFonts w:hint="eastAsia"/>
              </w:rPr>
              <w:t>，則執行以下指令，設定稽核工具擁有者與群組為</w:t>
            </w:r>
            <w:r>
              <w:rPr>
                <w:rFonts w:hint="eastAsia"/>
              </w:rPr>
              <w:t>root</w:t>
            </w:r>
            <w:r>
              <w:rPr>
                <w:rFonts w:hint="eastAsia"/>
              </w:rPr>
              <w:t>：</w:t>
            </w:r>
          </w:p>
          <w:p w14:paraId="199CC864" w14:textId="66103890" w:rsidR="002C78F1" w:rsidRPr="00205A38" w:rsidRDefault="002C78F1" w:rsidP="003E582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#chown root:root (</w:t>
            </w:r>
            <w:r>
              <w:rPr>
                <w:rFonts w:hint="eastAsia"/>
              </w:rPr>
              <w:t>稽核工具名稱</w:t>
            </w:r>
            <w:r>
              <w:rPr>
                <w:rFonts w:hint="eastAsia"/>
              </w:rPr>
              <w:t>)</w:t>
            </w:r>
          </w:p>
        </w:tc>
        <w:tc>
          <w:tcPr>
            <w:tcW w:w="1389" w:type="dxa"/>
          </w:tcPr>
          <w:p w14:paraId="2EC06751" w14:textId="21CB08C4"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root</w:t>
            </w:r>
            <w:r>
              <w:rPr>
                <w:rFonts w:hint="eastAsia"/>
              </w:rPr>
              <w:t>:</w:t>
            </w:r>
            <w:r>
              <w:t>root</w:t>
            </w:r>
          </w:p>
        </w:tc>
      </w:tr>
      <w:tr w:rsidR="002C78F1" w:rsidRPr="00873D3D" w14:paraId="1B2EAC5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606BC99" w14:textId="168C075A" w:rsidR="002C78F1" w:rsidRPr="00205A38" w:rsidRDefault="002C78F1" w:rsidP="002C78F1">
            <w:pPr>
              <w:pStyle w:val="ad"/>
              <w:spacing w:before="72" w:after="72"/>
            </w:pPr>
            <w:r w:rsidRPr="00675C07">
              <w:lastRenderedPageBreak/>
              <w:t>133</w:t>
            </w:r>
          </w:p>
        </w:tc>
        <w:tc>
          <w:tcPr>
            <w:tcW w:w="994" w:type="dxa"/>
          </w:tcPr>
          <w:p w14:paraId="3B7E0543" w14:textId="271DBE47"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-0133</w:t>
            </w:r>
          </w:p>
        </w:tc>
        <w:tc>
          <w:tcPr>
            <w:tcW w:w="1298" w:type="dxa"/>
          </w:tcPr>
          <w:p w14:paraId="6C9CA059"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FC05B56"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保護稽核工具</w:t>
            </w:r>
          </w:p>
        </w:tc>
        <w:tc>
          <w:tcPr>
            <w:tcW w:w="4048" w:type="dxa"/>
          </w:tcPr>
          <w:p w14:paraId="217CC664" w14:textId="2BD1F011" w:rsidR="002C78F1" w:rsidRDefault="002C78F1" w:rsidP="00D5637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這項原則設定決定是否啟用稽核工具保護功能，以保護稽核工具之完整性</w:t>
            </w:r>
          </w:p>
          <w:p w14:paraId="4AD39D21" w14:textId="7399ACA7" w:rsidR="002C78F1" w:rsidRDefault="002C78F1" w:rsidP="00D5637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稽核工具可用以查看日誌資料、操作稽核系統及記錄稽核資訊，以及自訂查詢與產生報告</w:t>
            </w:r>
          </w:p>
          <w:p w14:paraId="333FDAAC" w14:textId="6B1318FD" w:rsidR="002C78F1" w:rsidRPr="00205A38" w:rsidRDefault="002C78F1" w:rsidP="00D5637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保護稽核工具之完整性，避免稽核工具被攻擊者替換或竄改，以降低稽核紀錄被竄改之風險</w:t>
            </w:r>
          </w:p>
        </w:tc>
        <w:tc>
          <w:tcPr>
            <w:tcW w:w="4429" w:type="dxa"/>
          </w:tcPr>
          <w:p w14:paraId="33B4D09A" w14:textId="1E0064AE"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/etc/aide.conf</w:t>
            </w:r>
            <w:r>
              <w:rPr>
                <w:rFonts w:hint="eastAsia"/>
              </w:rPr>
              <w:t>檔案，新增或修改為以下內容，以保護稽核工具之完整性：</w:t>
            </w:r>
          </w:p>
          <w:p w14:paraId="3AB36ECD" w14:textId="77777777"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#Audit Tools</w:t>
            </w:r>
          </w:p>
          <w:p w14:paraId="10AE738F" w14:textId="6EB1ADC5"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/usr/sbin/auditctl p+i+n+u+g+s+b+acl+xattr</w:t>
            </w:r>
            <w:r>
              <w:rPr>
                <w:rFonts w:hint="eastAsia"/>
              </w:rPr>
              <w:t>s</w:t>
            </w:r>
            <w:r>
              <w:t>+sha512</w:t>
            </w:r>
          </w:p>
          <w:p w14:paraId="0F93FA90" w14:textId="31645302"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/usr/sbin/auditd p+i+n+u+g+s+b+acl+xattr</w:t>
            </w:r>
            <w:r>
              <w:rPr>
                <w:rFonts w:hint="eastAsia"/>
              </w:rPr>
              <w:t>s</w:t>
            </w:r>
            <w:r>
              <w:t>+sha512</w:t>
            </w:r>
          </w:p>
          <w:p w14:paraId="3B000FF9" w14:textId="70D14878"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/usr/sbin/ausearch p+i+n+u+g+s+b+acl+xattr</w:t>
            </w:r>
            <w:r>
              <w:rPr>
                <w:rFonts w:hint="eastAsia"/>
              </w:rPr>
              <w:t>s</w:t>
            </w:r>
            <w:r>
              <w:t>+sha512</w:t>
            </w:r>
          </w:p>
          <w:p w14:paraId="0C719D00" w14:textId="27D60E25"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/usr/sbin/aureport p+i+n+u+g+s+b+acl+xattr</w:t>
            </w:r>
            <w:r>
              <w:rPr>
                <w:rFonts w:hint="eastAsia"/>
              </w:rPr>
              <w:t>s</w:t>
            </w:r>
            <w:r>
              <w:t>+sha512</w:t>
            </w:r>
          </w:p>
          <w:p w14:paraId="7DA0BECC" w14:textId="59E96028"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/usr/sbin/autrace p+i+n+u+g+s+b+acl+xattr</w:t>
            </w:r>
            <w:r>
              <w:rPr>
                <w:rFonts w:hint="eastAsia"/>
              </w:rPr>
              <w:t>s</w:t>
            </w:r>
            <w:r>
              <w:t>+sha512</w:t>
            </w:r>
          </w:p>
          <w:p w14:paraId="1AC481FC" w14:textId="691AB9A4"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/usr/sbin/audisp-remote p+i+n+u+g+s+b+acl+xattr</w:t>
            </w:r>
            <w:r>
              <w:rPr>
                <w:rFonts w:hint="eastAsia"/>
              </w:rPr>
              <w:t>s</w:t>
            </w:r>
            <w:r>
              <w:t>+sha512</w:t>
            </w:r>
          </w:p>
          <w:p w14:paraId="7FBB6D58" w14:textId="4150C3FC" w:rsidR="002C78F1"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/usr/sbin/audisp-syslog p+i+n+u+g+s+b+acl+xattr</w:t>
            </w:r>
            <w:r>
              <w:rPr>
                <w:rFonts w:hint="eastAsia"/>
              </w:rPr>
              <w:t>s</w:t>
            </w:r>
            <w:r>
              <w:t>+sha512</w:t>
            </w:r>
          </w:p>
          <w:p w14:paraId="545ED023" w14:textId="527B7A9B" w:rsidR="002C78F1" w:rsidRPr="00205A38" w:rsidRDefault="002C78F1" w:rsidP="00D56374">
            <w:pPr>
              <w:pStyle w:val="af"/>
              <w:spacing w:before="72" w:after="72"/>
              <w:cnfStyle w:val="000000000000" w:firstRow="0" w:lastRow="0" w:firstColumn="0" w:lastColumn="0" w:oddVBand="0" w:evenVBand="0" w:oddHBand="0" w:evenHBand="0" w:firstRowFirstColumn="0" w:firstRowLastColumn="0" w:lastRowFirstColumn="0" w:lastRowLastColumn="0"/>
            </w:pPr>
            <w:r>
              <w:t>/usr/sbin/augenrules p+i+n+u+g+s+b+acl+xattr</w:t>
            </w:r>
            <w:r>
              <w:rPr>
                <w:rFonts w:hint="eastAsia"/>
              </w:rPr>
              <w:t>s</w:t>
            </w:r>
            <w:r>
              <w:t>+sha512</w:t>
            </w:r>
          </w:p>
        </w:tc>
        <w:tc>
          <w:tcPr>
            <w:tcW w:w="1389" w:type="dxa"/>
          </w:tcPr>
          <w:p w14:paraId="5463C2A1"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7E9742C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8957CEF" w14:textId="57892CD3" w:rsidR="002C78F1" w:rsidRPr="00205A38" w:rsidRDefault="002C78F1" w:rsidP="002C78F1">
            <w:pPr>
              <w:pStyle w:val="ad"/>
              <w:spacing w:before="72" w:after="72"/>
            </w:pPr>
            <w:r w:rsidRPr="00675C07">
              <w:t>134</w:t>
            </w:r>
          </w:p>
        </w:tc>
        <w:tc>
          <w:tcPr>
            <w:tcW w:w="994" w:type="dxa"/>
          </w:tcPr>
          <w:p w14:paraId="49E6D10A" w14:textId="67BCDDA7"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-0134</w:t>
            </w:r>
          </w:p>
        </w:tc>
        <w:tc>
          <w:tcPr>
            <w:tcW w:w="1298" w:type="dxa"/>
          </w:tcPr>
          <w:p w14:paraId="36EE3BE8"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6C7D13D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稽核日誌檔案大小上限</w:t>
            </w:r>
          </w:p>
        </w:tc>
        <w:tc>
          <w:tcPr>
            <w:tcW w:w="4048" w:type="dxa"/>
          </w:tcPr>
          <w:p w14:paraId="156FE44C" w14:textId="217D8662" w:rsidR="002C78F1" w:rsidRDefault="002C78F1" w:rsidP="009D58C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這項原則設定決定是否設定稽核日誌檔案大小上限</w:t>
            </w:r>
          </w:p>
          <w:p w14:paraId="143FE775" w14:textId="0C64AB97" w:rsidR="002C78F1" w:rsidRPr="00205A38" w:rsidRDefault="002C78F1" w:rsidP="00AC64C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max_log_file</w:t>
            </w:r>
            <w:r>
              <w:rPr>
                <w:rFonts w:hint="eastAsia"/>
              </w:rPr>
              <w:t>參數可設定稽核日誌檔案大小上限值</w:t>
            </w:r>
            <w:r>
              <w:rPr>
                <w:rFonts w:hint="eastAsia"/>
              </w:rPr>
              <w:t>(MB)</w:t>
            </w:r>
            <w:r>
              <w:rPr>
                <w:rFonts w:hint="eastAsia"/>
              </w:rPr>
              <w:t>，以避免影響系統運作與遺失稽核紀錄</w:t>
            </w:r>
          </w:p>
        </w:tc>
        <w:tc>
          <w:tcPr>
            <w:tcW w:w="4429" w:type="dxa"/>
          </w:tcPr>
          <w:p w14:paraId="729F3537" w14:textId="4AACD5CF" w:rsidR="002C78F1" w:rsidRDefault="002C78F1" w:rsidP="009D58C6">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/etc/audit/auditd.conf</w:t>
            </w:r>
            <w:r>
              <w:rPr>
                <w:rFonts w:hint="eastAsia"/>
              </w:rPr>
              <w:t>檔案，設定以下參數，將稽核日誌檔案大小上限值設為</w:t>
            </w:r>
            <w:r>
              <w:rPr>
                <w:rFonts w:hint="eastAsia"/>
              </w:rPr>
              <w:t>32</w:t>
            </w:r>
            <w:r>
              <w:t>(</w:t>
            </w:r>
            <w:r>
              <w:rPr>
                <w:rFonts w:hint="eastAsia"/>
              </w:rPr>
              <w:t>MB</w:t>
            </w:r>
            <w:r>
              <w:t>)</w:t>
            </w:r>
            <w:r>
              <w:rPr>
                <w:rFonts w:hint="eastAsia"/>
              </w:rPr>
              <w:t>：</w:t>
            </w:r>
          </w:p>
          <w:p w14:paraId="60C96FC9" w14:textId="63933B51" w:rsidR="002C78F1" w:rsidRPr="00205A38" w:rsidRDefault="002C78F1" w:rsidP="00100C1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max_log_file = </w:t>
            </w:r>
            <w:r>
              <w:rPr>
                <w:rFonts w:hint="eastAsia"/>
              </w:rPr>
              <w:t>32</w:t>
            </w:r>
          </w:p>
        </w:tc>
        <w:tc>
          <w:tcPr>
            <w:tcW w:w="1389" w:type="dxa"/>
          </w:tcPr>
          <w:p w14:paraId="2AD24A5D" w14:textId="767D72B7" w:rsidR="002C78F1" w:rsidRPr="00205A38" w:rsidRDefault="002C78F1" w:rsidP="00C473FE">
            <w:pPr>
              <w:pStyle w:val="af"/>
              <w:spacing w:before="72" w:after="72"/>
              <w:cnfStyle w:val="000000000000" w:firstRow="0" w:lastRow="0" w:firstColumn="0" w:lastColumn="0" w:oddVBand="0" w:evenVBand="0" w:oddHBand="0" w:evenHBand="0" w:firstRowFirstColumn="0" w:firstRowLastColumn="0" w:lastRowFirstColumn="0" w:lastRowLastColumn="0"/>
            </w:pPr>
            <w:bookmarkStart w:id="18" w:name="OLE_LINK6"/>
            <w:bookmarkStart w:id="19" w:name="OLE_LINK7"/>
            <w:r>
              <w:rPr>
                <w:rFonts w:hint="eastAsia"/>
              </w:rPr>
              <w:t>32</w:t>
            </w:r>
            <w:r>
              <w:rPr>
                <w:rFonts w:hint="eastAsia"/>
              </w:rPr>
              <w:t>以上</w:t>
            </w:r>
            <w:bookmarkEnd w:id="18"/>
            <w:bookmarkEnd w:id="19"/>
          </w:p>
        </w:tc>
      </w:tr>
      <w:tr w:rsidR="002C78F1" w:rsidRPr="00873D3D" w14:paraId="6FAF1BF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BEA52D8" w14:textId="5D69E854" w:rsidR="002C78F1" w:rsidRPr="00205A38" w:rsidRDefault="002C78F1" w:rsidP="002C78F1">
            <w:pPr>
              <w:pStyle w:val="ad"/>
              <w:spacing w:before="72" w:after="72"/>
            </w:pPr>
            <w:r w:rsidRPr="00675C07">
              <w:t>135</w:t>
            </w:r>
          </w:p>
        </w:tc>
        <w:tc>
          <w:tcPr>
            <w:tcW w:w="994" w:type="dxa"/>
          </w:tcPr>
          <w:p w14:paraId="3778EDEE" w14:textId="5AA0CA25"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-0135</w:t>
            </w:r>
          </w:p>
        </w:tc>
        <w:tc>
          <w:tcPr>
            <w:tcW w:w="1298" w:type="dxa"/>
          </w:tcPr>
          <w:p w14:paraId="354C858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3AC2DA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稽核日誌達到其檔案大小上限之行為</w:t>
            </w:r>
          </w:p>
        </w:tc>
        <w:tc>
          <w:tcPr>
            <w:tcW w:w="4048" w:type="dxa"/>
          </w:tcPr>
          <w:p w14:paraId="0F5FC7FE" w14:textId="4D7520F0" w:rsidR="002C78F1" w:rsidRDefault="002C78F1" w:rsidP="001B2A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這項原則設定決定是否設定稽核日誌達到其檔案大小上限之行為</w:t>
            </w:r>
          </w:p>
          <w:p w14:paraId="6F929DBA" w14:textId="77777777" w:rsidR="002C78F1" w:rsidRDefault="002C78F1" w:rsidP="00145D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max_log_file_action</w:t>
            </w:r>
            <w:r>
              <w:rPr>
                <w:rFonts w:hint="eastAsia"/>
              </w:rPr>
              <w:t>參數可設定稽核日誌檔案達到檔案大小上限時，系統要如何處理稽核日誌檔案，將參數設為</w:t>
            </w:r>
            <w:r>
              <w:rPr>
                <w:rFonts w:hint="eastAsia"/>
              </w:rPr>
              <w:lastRenderedPageBreak/>
              <w:t>keep_logs</w:t>
            </w:r>
            <w:r>
              <w:rPr>
                <w:rFonts w:hint="eastAsia"/>
              </w:rPr>
              <w:t>，則系統將輪替日誌，且不會刪除舊日誌</w:t>
            </w:r>
          </w:p>
          <w:p w14:paraId="688825D3" w14:textId="050FE242" w:rsidR="002C78F1" w:rsidRPr="00205A38" w:rsidRDefault="002C78F1" w:rsidP="00AD0373">
            <w:pPr>
              <w:pStyle w:val="a3"/>
              <w:spacing w:before="72" w:after="72"/>
              <w:cnfStyle w:val="000000000000" w:firstRow="0" w:lastRow="0" w:firstColumn="0" w:lastColumn="0" w:oddVBand="0" w:evenVBand="0" w:oddHBand="0" w:evenHBand="0" w:firstRowFirstColumn="0" w:firstRowLastColumn="0" w:lastRowFirstColumn="0" w:lastRowLastColumn="0"/>
            </w:pPr>
            <w:r w:rsidRPr="00AD0373">
              <w:rPr>
                <w:rFonts w:hint="eastAsia"/>
              </w:rPr>
              <w:t>注意：請定期</w:t>
            </w:r>
            <w:r>
              <w:rPr>
                <w:rFonts w:hint="eastAsia"/>
              </w:rPr>
              <w:t>備份日誌檔案，以及清理與維護</w:t>
            </w:r>
            <w:r w:rsidRPr="00AD0373">
              <w:rPr>
                <w:rFonts w:hint="eastAsia"/>
              </w:rPr>
              <w:t>系統磁碟空間</w:t>
            </w:r>
            <w:r>
              <w:rPr>
                <w:rFonts w:hint="eastAsia"/>
              </w:rPr>
              <w:t>，</w:t>
            </w:r>
            <w:r w:rsidRPr="00AD0373">
              <w:rPr>
                <w:rFonts w:hint="eastAsia"/>
              </w:rPr>
              <w:t>以</w:t>
            </w:r>
            <w:r>
              <w:rPr>
                <w:rFonts w:hint="eastAsia"/>
              </w:rPr>
              <w:t>確保有足夠空間可</w:t>
            </w:r>
            <w:r w:rsidRPr="00AD0373">
              <w:rPr>
                <w:rFonts w:hint="eastAsia"/>
              </w:rPr>
              <w:t>保存稽核日誌檔案</w:t>
            </w:r>
          </w:p>
        </w:tc>
        <w:tc>
          <w:tcPr>
            <w:tcW w:w="4429" w:type="dxa"/>
          </w:tcPr>
          <w:p w14:paraId="4A200597" w14:textId="77777777" w:rsidR="002C78F1" w:rsidRDefault="002C78F1" w:rsidP="001B2AE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/etc/audit/auditd.conf</w:t>
            </w:r>
            <w:r>
              <w:rPr>
                <w:rFonts w:hint="eastAsia"/>
              </w:rPr>
              <w:t>檔案，設定參數如下：</w:t>
            </w:r>
          </w:p>
          <w:p w14:paraId="498347F3" w14:textId="77777777" w:rsidR="002C78F1" w:rsidRPr="00205A38" w:rsidRDefault="002C78F1" w:rsidP="001B2AEE">
            <w:pPr>
              <w:pStyle w:val="af"/>
              <w:spacing w:before="72" w:after="72"/>
              <w:cnfStyle w:val="000000000000" w:firstRow="0" w:lastRow="0" w:firstColumn="0" w:lastColumn="0" w:oddVBand="0" w:evenVBand="0" w:oddHBand="0" w:evenHBand="0" w:firstRowFirstColumn="0" w:firstRowLastColumn="0" w:lastRowFirstColumn="0" w:lastRowLastColumn="0"/>
            </w:pPr>
            <w:r>
              <w:t>max_log_file_action = keep_logs</w:t>
            </w:r>
          </w:p>
        </w:tc>
        <w:tc>
          <w:tcPr>
            <w:tcW w:w="1389" w:type="dxa"/>
          </w:tcPr>
          <w:p w14:paraId="4C6C03CD"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keep_logs</w:t>
            </w:r>
          </w:p>
        </w:tc>
      </w:tr>
      <w:tr w:rsidR="002C78F1" w:rsidRPr="00873D3D" w14:paraId="4E7C968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C38D341" w14:textId="3E39316F" w:rsidR="002C78F1" w:rsidRPr="00205A38" w:rsidRDefault="002C78F1" w:rsidP="002C78F1">
            <w:pPr>
              <w:pStyle w:val="ad"/>
              <w:spacing w:before="72" w:after="72"/>
            </w:pPr>
            <w:r w:rsidRPr="00675C07">
              <w:t>136</w:t>
            </w:r>
          </w:p>
        </w:tc>
        <w:tc>
          <w:tcPr>
            <w:tcW w:w="994" w:type="dxa"/>
          </w:tcPr>
          <w:p w14:paraId="6B0D3229" w14:textId="771AAF60"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-0136</w:t>
            </w:r>
          </w:p>
        </w:tc>
        <w:tc>
          <w:tcPr>
            <w:tcW w:w="1298" w:type="dxa"/>
          </w:tcPr>
          <w:p w14:paraId="744A4F0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61C66408"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記錄系統管理者活動</w:t>
            </w:r>
          </w:p>
        </w:tc>
        <w:tc>
          <w:tcPr>
            <w:tcW w:w="4048" w:type="dxa"/>
          </w:tcPr>
          <w:p w14:paraId="12F8726E" w14:textId="77777777" w:rsidR="002C78F1" w:rsidRDefault="002C78F1" w:rsidP="006A796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這項原則設定決定是否記錄系統管理者活動</w:t>
            </w:r>
          </w:p>
          <w:p w14:paraId="604AB289" w14:textId="18421989" w:rsidR="002C78F1" w:rsidRDefault="002C78F1" w:rsidP="006A796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/etc/sudoers</w:t>
            </w:r>
            <w:r>
              <w:rPr>
                <w:rFonts w:hint="eastAsia"/>
              </w:rPr>
              <w:t>檔案為</w:t>
            </w:r>
            <w:r>
              <w:rPr>
                <w:rFonts w:hint="eastAsia"/>
              </w:rPr>
              <w:t>sudo</w:t>
            </w:r>
            <w:r>
              <w:rPr>
                <w:rFonts w:hint="eastAsia"/>
              </w:rPr>
              <w:t>套件之預設設定檔，可設定授予使用者帳號之權限，當使用者執行</w:t>
            </w:r>
            <w:r>
              <w:rPr>
                <w:rFonts w:hint="eastAsia"/>
              </w:rPr>
              <w:t>sudo</w:t>
            </w:r>
            <w:r>
              <w:rPr>
                <w:rFonts w:hint="eastAsia"/>
              </w:rPr>
              <w:t>時，系統會自動根據</w:t>
            </w:r>
            <w:r>
              <w:rPr>
                <w:rFonts w:hint="eastAsia"/>
              </w:rPr>
              <w:t>/etc/sudoers</w:t>
            </w:r>
            <w:r>
              <w:rPr>
                <w:rFonts w:hint="eastAsia"/>
              </w:rPr>
              <w:t>檔案，判斷該使用者是否具有執行</w:t>
            </w:r>
            <w:r>
              <w:rPr>
                <w:rFonts w:hint="eastAsia"/>
              </w:rPr>
              <w:t>sudo</w:t>
            </w:r>
            <w:r>
              <w:rPr>
                <w:rFonts w:hint="eastAsia"/>
              </w:rPr>
              <w:t>之權限</w:t>
            </w:r>
          </w:p>
          <w:p w14:paraId="2CB02409" w14:textId="634159FB" w:rsidR="002C78F1" w:rsidRPr="00205A38" w:rsidRDefault="002C78F1" w:rsidP="006A796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/etc/sudoers</w:t>
            </w:r>
            <w:r>
              <w:rPr>
                <w:rFonts w:hint="eastAsia"/>
              </w:rPr>
              <w:t>檔案變更或檔案屬性變更時，將記錄至稽核紀</w:t>
            </w:r>
            <w:r>
              <w:rPr>
                <w:rFonts w:hint="eastAsia"/>
              </w:rPr>
              <w:lastRenderedPageBreak/>
              <w:t>錄中，並標記為「</w:t>
            </w:r>
            <w:r>
              <w:rPr>
                <w:rFonts w:hint="eastAsia"/>
              </w:rPr>
              <w:t>scope</w:t>
            </w:r>
            <w:r>
              <w:rPr>
                <w:rFonts w:hint="eastAsia"/>
              </w:rPr>
              <w:t>」，以及早發現未經授權之行為</w:t>
            </w:r>
          </w:p>
        </w:tc>
        <w:tc>
          <w:tcPr>
            <w:tcW w:w="4429" w:type="dxa"/>
          </w:tcPr>
          <w:p w14:paraId="05D92F7E"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07AEAEB8" w14:textId="032B3A2B" w:rsidR="002C78F1" w:rsidRDefault="002C78F1" w:rsidP="006A7961">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537177D3" w14:textId="2C632DA8" w:rsidR="002C78F1" w:rsidRDefault="002C78F1" w:rsidP="006A796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430EAF38" w14:textId="77777777" w:rsidR="002C78F1" w:rsidRDefault="002C78F1" w:rsidP="006A7961">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/etc/sudoers -p wa -k scope</w:t>
            </w:r>
          </w:p>
          <w:p w14:paraId="2564E1D2" w14:textId="77777777" w:rsidR="002C78F1" w:rsidRPr="00205A38" w:rsidRDefault="002C78F1" w:rsidP="006A7961">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/etc/sudoers.d/ -p wa -k scope</w:t>
            </w:r>
          </w:p>
        </w:tc>
        <w:tc>
          <w:tcPr>
            <w:tcW w:w="1389" w:type="dxa"/>
          </w:tcPr>
          <w:p w14:paraId="2A37ED0A"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54189FB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CA7C2FD" w14:textId="4DC6E468" w:rsidR="002C78F1" w:rsidRPr="00205A38" w:rsidRDefault="002C78F1" w:rsidP="002C78F1">
            <w:pPr>
              <w:pStyle w:val="ad"/>
              <w:spacing w:before="72" w:after="72"/>
            </w:pPr>
            <w:r w:rsidRPr="00675C07">
              <w:t>137</w:t>
            </w:r>
          </w:p>
        </w:tc>
        <w:tc>
          <w:tcPr>
            <w:tcW w:w="994" w:type="dxa"/>
          </w:tcPr>
          <w:p w14:paraId="6AF026BE" w14:textId="3283C482"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-0137</w:t>
            </w:r>
          </w:p>
        </w:tc>
        <w:tc>
          <w:tcPr>
            <w:tcW w:w="1298" w:type="dxa"/>
          </w:tcPr>
          <w:p w14:paraId="1A0B4821"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DDACC4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記錄變更登入與登出資訊事件</w:t>
            </w:r>
          </w:p>
        </w:tc>
        <w:tc>
          <w:tcPr>
            <w:tcW w:w="4048" w:type="dxa"/>
          </w:tcPr>
          <w:p w14:paraId="0DDB21FA" w14:textId="77777777" w:rsidR="002C78F1" w:rsidRDefault="002C78F1" w:rsidP="00CB71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這項原則設定決定是否記錄變更登入與登出資訊之事件</w:t>
            </w:r>
          </w:p>
          <w:p w14:paraId="2AB31C0F" w14:textId="41673D48" w:rsidR="002C78F1" w:rsidRDefault="002C78F1" w:rsidP="00CB71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下列為登入與登出資訊相關檔案，若遭非預期變更代表系統可能已被入侵、入侵者想要隱藏蹤跡或入侵其他使用者帳號：</w:t>
            </w:r>
          </w:p>
          <w:p w14:paraId="344833AE" w14:textId="5C6EEFC8" w:rsidR="002C78F1" w:rsidRDefault="002C78F1" w:rsidP="009A7AB3">
            <w:pPr>
              <w:pStyle w:val="a3"/>
              <w:numPr>
                <w:ilvl w:val="0"/>
                <w:numId w:val="63"/>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9A7AB3">
              <w:rPr>
                <w:rFonts w:hint="eastAsia"/>
              </w:rPr>
              <w:t>/var/run/faillock/</w:t>
            </w:r>
            <w:r w:rsidRPr="009A7AB3">
              <w:rPr>
                <w:rFonts w:hint="eastAsia"/>
              </w:rPr>
              <w:t>：此目錄保存登入失敗紀錄</w:t>
            </w:r>
          </w:p>
          <w:p w14:paraId="50F377F2" w14:textId="77777777" w:rsidR="002C78F1" w:rsidRDefault="002C78F1" w:rsidP="00C85393">
            <w:pPr>
              <w:pStyle w:val="a3"/>
              <w:numPr>
                <w:ilvl w:val="0"/>
                <w:numId w:val="6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/var/log/lastlog</w:t>
            </w:r>
            <w:r>
              <w:rPr>
                <w:rFonts w:hint="eastAsia"/>
              </w:rPr>
              <w:t>：記錄使用者最近一次成功登入</w:t>
            </w:r>
          </w:p>
          <w:p w14:paraId="5EA8C665" w14:textId="59C7D80A" w:rsidR="002C78F1" w:rsidRPr="00205A38" w:rsidRDefault="002C78F1" w:rsidP="0038660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建議系統記錄變更登入與登出資訊之事件於</w:t>
            </w:r>
            <w:r>
              <w:rPr>
                <w:rFonts w:hint="eastAsia"/>
              </w:rPr>
              <w:t>/var/log/audit/audit.log</w:t>
            </w:r>
            <w:r>
              <w:rPr>
                <w:rFonts w:hint="eastAsia"/>
              </w:rPr>
              <w:t>，並標</w:t>
            </w:r>
            <w:r>
              <w:rPr>
                <w:rFonts w:hint="eastAsia"/>
              </w:rPr>
              <w:lastRenderedPageBreak/>
              <w:t>記為「</w:t>
            </w:r>
            <w:r>
              <w:rPr>
                <w:rFonts w:hint="eastAsia"/>
              </w:rPr>
              <w:t>logins</w:t>
            </w:r>
            <w:r>
              <w:rPr>
                <w:rFonts w:hint="eastAsia"/>
              </w:rPr>
              <w:t>」，以監控登入與登出行為</w:t>
            </w:r>
          </w:p>
        </w:tc>
        <w:tc>
          <w:tcPr>
            <w:tcW w:w="4429" w:type="dxa"/>
          </w:tcPr>
          <w:p w14:paraId="615EB9C7"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43930780" w14:textId="359B4DF6" w:rsidR="002C78F1" w:rsidRDefault="002C78F1" w:rsidP="00CB71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A93882C" w14:textId="220AAC50" w:rsidR="002C78F1" w:rsidRDefault="002C78F1" w:rsidP="00CB711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08DBF58D" w14:textId="26F1A353" w:rsidR="002C78F1" w:rsidRDefault="002C78F1" w:rsidP="00CB71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9A7AB3">
              <w:t>-w /var/run/faillock/ -p wa -k logins</w:t>
            </w:r>
          </w:p>
          <w:p w14:paraId="7967D58C" w14:textId="77777777" w:rsidR="002C78F1" w:rsidRPr="00205A38" w:rsidRDefault="002C78F1" w:rsidP="00CB711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/var/log/lastlog -p wa -k logins</w:t>
            </w:r>
          </w:p>
        </w:tc>
        <w:tc>
          <w:tcPr>
            <w:tcW w:w="1389" w:type="dxa"/>
          </w:tcPr>
          <w:p w14:paraId="1F7845F6"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1061A77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FB31C19" w14:textId="703EBB37" w:rsidR="002C78F1" w:rsidRPr="00205A38" w:rsidRDefault="002C78F1" w:rsidP="002C78F1">
            <w:pPr>
              <w:pStyle w:val="ad"/>
              <w:spacing w:before="72" w:after="72"/>
            </w:pPr>
            <w:r w:rsidRPr="00675C07">
              <w:t>138</w:t>
            </w:r>
          </w:p>
        </w:tc>
        <w:tc>
          <w:tcPr>
            <w:tcW w:w="994" w:type="dxa"/>
          </w:tcPr>
          <w:p w14:paraId="2549B9E9" w14:textId="0D4CACE6"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-0138</w:t>
            </w:r>
          </w:p>
        </w:tc>
        <w:tc>
          <w:tcPr>
            <w:tcW w:w="1298" w:type="dxa"/>
          </w:tcPr>
          <w:p w14:paraId="186DD66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8C7983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記錄會談啟始資訊</w:t>
            </w:r>
          </w:p>
        </w:tc>
        <w:tc>
          <w:tcPr>
            <w:tcW w:w="4048" w:type="dxa"/>
          </w:tcPr>
          <w:p w14:paraId="2C286668" w14:textId="6D255F6D" w:rsidR="002C78F1" w:rsidRDefault="002C78F1" w:rsidP="00F9362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這項原則設定決定是否記錄變更會談</w:t>
            </w:r>
            <w:r>
              <w:rPr>
                <w:rFonts w:hint="eastAsia"/>
              </w:rPr>
              <w:t>(Session)</w:t>
            </w:r>
            <w:r>
              <w:rPr>
                <w:rFonts w:hint="eastAsia"/>
              </w:rPr>
              <w:t>啟始資訊之事件</w:t>
            </w:r>
          </w:p>
          <w:p w14:paraId="24ED5C21" w14:textId="77777777" w:rsidR="002C78F1" w:rsidRDefault="002C78F1" w:rsidP="00F9362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下列為會談啟始資訊相關檔案，包含所有使用者登入、登出、重新開機或關機等資訊</w:t>
            </w:r>
          </w:p>
          <w:p w14:paraId="40F4283E" w14:textId="77777777" w:rsidR="002C78F1" w:rsidRDefault="002C78F1" w:rsidP="00C85393">
            <w:pPr>
              <w:pStyle w:val="a3"/>
              <w:numPr>
                <w:ilvl w:val="0"/>
                <w:numId w:val="6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/var/run/utmp</w:t>
            </w:r>
            <w:r>
              <w:rPr>
                <w:rFonts w:hint="eastAsia"/>
              </w:rPr>
              <w:t>：記錄目前登入到系統之使用者訊息</w:t>
            </w:r>
          </w:p>
          <w:p w14:paraId="71B8AC96" w14:textId="77777777" w:rsidR="002C78F1" w:rsidRDefault="002C78F1" w:rsidP="00C85393">
            <w:pPr>
              <w:pStyle w:val="a3"/>
              <w:numPr>
                <w:ilvl w:val="0"/>
                <w:numId w:val="6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/var/log/wtmp</w:t>
            </w:r>
            <w:r>
              <w:rPr>
                <w:rFonts w:hint="eastAsia"/>
              </w:rPr>
              <w:t>：記錄登入、登出、重新開機及關機等資訊</w:t>
            </w:r>
          </w:p>
          <w:p w14:paraId="54C1DD11" w14:textId="102337E9" w:rsidR="002C78F1" w:rsidRDefault="002C78F1" w:rsidP="00C85393">
            <w:pPr>
              <w:pStyle w:val="a3"/>
              <w:numPr>
                <w:ilvl w:val="0"/>
                <w:numId w:val="64"/>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/var/log/btmp</w:t>
            </w:r>
            <w:r>
              <w:rPr>
                <w:rFonts w:hint="eastAsia"/>
              </w:rPr>
              <w:t>：記錄錯誤之登入嘗試</w:t>
            </w:r>
          </w:p>
          <w:p w14:paraId="4C0011E5" w14:textId="79D6F267" w:rsidR="002C78F1" w:rsidRPr="00205A38" w:rsidRDefault="002C78F1" w:rsidP="00E6146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建議系統記錄變更所有使用者登入、登出、重新開機或關機</w:t>
            </w:r>
            <w:r>
              <w:rPr>
                <w:rFonts w:hint="eastAsia"/>
              </w:rPr>
              <w:lastRenderedPageBreak/>
              <w:t>等資訊之事件，並標記為「</w:t>
            </w:r>
            <w:r>
              <w:rPr>
                <w:rFonts w:hint="eastAsia"/>
              </w:rPr>
              <w:t>session</w:t>
            </w:r>
            <w:r>
              <w:rPr>
                <w:rFonts w:hint="eastAsia"/>
              </w:rPr>
              <w:t>」或「</w:t>
            </w:r>
            <w:r>
              <w:rPr>
                <w:rFonts w:hint="eastAsia"/>
              </w:rPr>
              <w:t>logins</w:t>
            </w:r>
            <w:r>
              <w:rPr>
                <w:rFonts w:hint="eastAsia"/>
              </w:rPr>
              <w:t>」，以監控會談啟始資訊相關檔案之變更</w:t>
            </w:r>
          </w:p>
        </w:tc>
        <w:tc>
          <w:tcPr>
            <w:tcW w:w="4429" w:type="dxa"/>
          </w:tcPr>
          <w:p w14:paraId="11C817FB"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649CEC06" w14:textId="39211002" w:rsidR="002C78F1" w:rsidRDefault="002C78F1" w:rsidP="00F9362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3178528" w14:textId="446FF538" w:rsidR="002C78F1" w:rsidRDefault="002C78F1" w:rsidP="00F9362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685C4DB5" w14:textId="77777777" w:rsidR="002C78F1" w:rsidRDefault="002C78F1" w:rsidP="00F9362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/var/run/utmp -p wa -k session</w:t>
            </w:r>
          </w:p>
          <w:p w14:paraId="381E1476" w14:textId="77777777" w:rsidR="002C78F1" w:rsidRDefault="002C78F1" w:rsidP="00F9362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/var/log/wtmp -p wa -k logins</w:t>
            </w:r>
          </w:p>
          <w:p w14:paraId="7503C86F" w14:textId="77777777" w:rsidR="002C78F1" w:rsidRPr="00205A38" w:rsidRDefault="002C78F1" w:rsidP="00F9362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/var/log/btmp -p wa -k logins</w:t>
            </w:r>
          </w:p>
        </w:tc>
        <w:tc>
          <w:tcPr>
            <w:tcW w:w="1389" w:type="dxa"/>
          </w:tcPr>
          <w:p w14:paraId="2D2D34CC"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4CFD640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D61B754" w14:textId="5D00C139" w:rsidR="002C78F1" w:rsidRPr="00205A38" w:rsidRDefault="002C78F1" w:rsidP="002C78F1">
            <w:pPr>
              <w:pStyle w:val="ad"/>
              <w:spacing w:before="72" w:after="72"/>
            </w:pPr>
            <w:r w:rsidRPr="00675C07">
              <w:t>139</w:t>
            </w:r>
          </w:p>
        </w:tc>
        <w:tc>
          <w:tcPr>
            <w:tcW w:w="994" w:type="dxa"/>
          </w:tcPr>
          <w:p w14:paraId="78C2CF1B" w14:textId="32328544"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-0139</w:t>
            </w:r>
          </w:p>
        </w:tc>
        <w:tc>
          <w:tcPr>
            <w:tcW w:w="1298" w:type="dxa"/>
          </w:tcPr>
          <w:p w14:paraId="6490247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08D4959F"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記錄變更日期與時間事件</w:t>
            </w:r>
          </w:p>
        </w:tc>
        <w:tc>
          <w:tcPr>
            <w:tcW w:w="4048" w:type="dxa"/>
          </w:tcPr>
          <w:p w14:paraId="5E7CAFCE" w14:textId="77777777" w:rsidR="002C78F1" w:rsidRDefault="002C78F1" w:rsidP="006232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這項原則設定決定是否記錄變更日期或時間資訊之事件</w:t>
            </w:r>
          </w:p>
          <w:p w14:paraId="707150C4" w14:textId="77777777" w:rsidR="002C78F1" w:rsidRDefault="002C78F1" w:rsidP="006232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下列為系統日期與時間相關參數：</w:t>
            </w:r>
          </w:p>
          <w:p w14:paraId="463474BA" w14:textId="77777777" w:rsidR="002C78F1" w:rsidRDefault="002C78F1" w:rsidP="00C85393">
            <w:pPr>
              <w:pStyle w:val="a3"/>
              <w:numPr>
                <w:ilvl w:val="0"/>
                <w:numId w:val="6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adjtimex</w:t>
            </w:r>
            <w:r>
              <w:rPr>
                <w:rFonts w:hint="eastAsia"/>
              </w:rPr>
              <w:t>：調整系統核心時間</w:t>
            </w:r>
          </w:p>
          <w:p w14:paraId="656ED16B" w14:textId="77777777" w:rsidR="002C78F1" w:rsidRDefault="002C78F1" w:rsidP="00C85393">
            <w:pPr>
              <w:pStyle w:val="a3"/>
              <w:numPr>
                <w:ilvl w:val="0"/>
                <w:numId w:val="6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settimeofday</w:t>
            </w:r>
            <w:r>
              <w:rPr>
                <w:rFonts w:hint="eastAsia"/>
              </w:rPr>
              <w:t>：以時區方式設定系統時間</w:t>
            </w:r>
          </w:p>
          <w:p w14:paraId="6764EB82" w14:textId="3224B12C" w:rsidR="002C78F1" w:rsidRDefault="002C78F1" w:rsidP="00C85393">
            <w:pPr>
              <w:pStyle w:val="a3"/>
              <w:numPr>
                <w:ilvl w:val="0"/>
                <w:numId w:val="6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stime</w:t>
            </w:r>
            <w:r>
              <w:rPr>
                <w:rFonts w:hint="eastAsia"/>
              </w:rPr>
              <w:t>：以秒為單位設定系統時間</w:t>
            </w:r>
            <w:r>
              <w:rPr>
                <w:rFonts w:hint="eastAsia"/>
              </w:rPr>
              <w:t>(</w:t>
            </w:r>
            <w:r>
              <w:rPr>
                <w:rFonts w:hint="eastAsia"/>
              </w:rPr>
              <w:t>從</w:t>
            </w:r>
            <w:r>
              <w:rPr>
                <w:rFonts w:hint="eastAsia"/>
              </w:rPr>
              <w:t>1970</w:t>
            </w:r>
            <w:r>
              <w:rPr>
                <w:rFonts w:hint="eastAsia"/>
              </w:rPr>
              <w:t>年</w:t>
            </w:r>
            <w:r>
              <w:rPr>
                <w:rFonts w:hint="eastAsia"/>
              </w:rPr>
              <w:t>1</w:t>
            </w:r>
            <w:r>
              <w:rPr>
                <w:rFonts w:hint="eastAsia"/>
              </w:rPr>
              <w:t>月</w:t>
            </w:r>
            <w:r>
              <w:rPr>
                <w:rFonts w:hint="eastAsia"/>
              </w:rPr>
              <w:t>1</w:t>
            </w:r>
            <w:r>
              <w:rPr>
                <w:rFonts w:hint="eastAsia"/>
              </w:rPr>
              <w:t>日到現在之秒數</w:t>
            </w:r>
            <w:r>
              <w:rPr>
                <w:rFonts w:hint="eastAsia"/>
              </w:rPr>
              <w:t>)</w:t>
            </w:r>
          </w:p>
          <w:p w14:paraId="25ABBAD0" w14:textId="77777777" w:rsidR="002C78F1" w:rsidRDefault="002C78F1" w:rsidP="00C85393">
            <w:pPr>
              <w:pStyle w:val="a3"/>
              <w:numPr>
                <w:ilvl w:val="0"/>
                <w:numId w:val="65"/>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clock_settime</w:t>
            </w:r>
            <w:r>
              <w:rPr>
                <w:rFonts w:hint="eastAsia"/>
              </w:rPr>
              <w:t>：設定內部時鐘與計時器</w:t>
            </w:r>
          </w:p>
          <w:p w14:paraId="482A7635" w14:textId="77777777" w:rsidR="002C78F1" w:rsidRDefault="002C78F1" w:rsidP="006232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建議系統記錄包含</w:t>
            </w:r>
            <w:r>
              <w:rPr>
                <w:rFonts w:hint="eastAsia"/>
              </w:rPr>
              <w:t>adjtimex</w:t>
            </w:r>
            <w:r>
              <w:rPr>
                <w:rFonts w:hint="eastAsia"/>
              </w:rPr>
              <w:t>、</w:t>
            </w:r>
            <w:r>
              <w:rPr>
                <w:rFonts w:hint="eastAsia"/>
              </w:rPr>
              <w:t>settimeofday</w:t>
            </w:r>
            <w:r>
              <w:rPr>
                <w:rFonts w:hint="eastAsia"/>
              </w:rPr>
              <w:t>、</w:t>
            </w:r>
            <w:r>
              <w:rPr>
                <w:rFonts w:hint="eastAsia"/>
              </w:rPr>
              <w:t>stime</w:t>
            </w:r>
            <w:r>
              <w:rPr>
                <w:rFonts w:hint="eastAsia"/>
              </w:rPr>
              <w:t>及</w:t>
            </w:r>
            <w:r>
              <w:rPr>
                <w:rFonts w:hint="eastAsia"/>
              </w:rPr>
              <w:t>clock_settime</w:t>
            </w:r>
            <w:r>
              <w:rPr>
                <w:rFonts w:hint="eastAsia"/>
              </w:rPr>
              <w:t>等系統呼叫</w:t>
            </w:r>
            <w:r>
              <w:rPr>
                <w:rFonts w:hint="eastAsia"/>
              </w:rPr>
              <w:t>(System calls)</w:t>
            </w:r>
            <w:r>
              <w:rPr>
                <w:rFonts w:hint="eastAsia"/>
              </w:rPr>
              <w:t>進行日期與時間變更之事件於</w:t>
            </w:r>
            <w:r>
              <w:rPr>
                <w:rFonts w:hint="eastAsia"/>
              </w:rPr>
              <w:t>/var/log/audit.log</w:t>
            </w:r>
            <w:r>
              <w:rPr>
                <w:rFonts w:hint="eastAsia"/>
              </w:rPr>
              <w:t>檔案中，並標記為「</w:t>
            </w:r>
            <w:r>
              <w:rPr>
                <w:rFonts w:hint="eastAsia"/>
              </w:rPr>
              <w:t>time-change</w:t>
            </w:r>
            <w:r>
              <w:rPr>
                <w:rFonts w:hint="eastAsia"/>
              </w:rPr>
              <w:t>」</w:t>
            </w:r>
          </w:p>
          <w:p w14:paraId="2005B562" w14:textId="44ADC26C" w:rsidR="002C78F1" w:rsidRPr="00205A38" w:rsidRDefault="002C78F1" w:rsidP="006232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非預期之系統日期與時間變更，可能為惡意活動跡象，有助於發現異常行為</w:t>
            </w:r>
          </w:p>
        </w:tc>
        <w:tc>
          <w:tcPr>
            <w:tcW w:w="4429" w:type="dxa"/>
          </w:tcPr>
          <w:p w14:paraId="514632ED"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6E20DEC9" w14:textId="62574849" w:rsidR="002C78F1" w:rsidRDefault="002C78F1" w:rsidP="006232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E0FAA52" w14:textId="497D101B" w:rsidR="002C78F1" w:rsidRDefault="002C78F1" w:rsidP="006232F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3A05FBCF" w14:textId="77777777" w:rsidR="002C78F1" w:rsidRDefault="002C78F1" w:rsidP="006232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adjtimex -S settimeofday -k time-change</w:t>
            </w:r>
          </w:p>
          <w:p w14:paraId="1299FCF5" w14:textId="77777777" w:rsidR="002C78F1" w:rsidRDefault="002C78F1" w:rsidP="006232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adjtimex -S settimeofday -S stime -k time-change</w:t>
            </w:r>
          </w:p>
          <w:p w14:paraId="388A04CB" w14:textId="77777777" w:rsidR="002C78F1" w:rsidRDefault="002C78F1" w:rsidP="006232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-a always,exit -F arch=b64 -S clock_settime -k time-change</w:t>
            </w:r>
          </w:p>
          <w:p w14:paraId="21E6A5A8" w14:textId="77777777" w:rsidR="002C78F1" w:rsidRDefault="002C78F1" w:rsidP="006232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clock_settime -k time-change</w:t>
            </w:r>
          </w:p>
          <w:p w14:paraId="286DE391" w14:textId="77777777" w:rsidR="002C78F1" w:rsidRPr="00205A38" w:rsidRDefault="002C78F1" w:rsidP="006232F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/etc/localtime -p wa -k time-change</w:t>
            </w:r>
          </w:p>
        </w:tc>
        <w:tc>
          <w:tcPr>
            <w:tcW w:w="1389" w:type="dxa"/>
          </w:tcPr>
          <w:p w14:paraId="1ABFFABC"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6769E31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FF267C3" w14:textId="4BA48587" w:rsidR="002C78F1" w:rsidRPr="00205A38" w:rsidRDefault="002C78F1" w:rsidP="002C78F1">
            <w:pPr>
              <w:pStyle w:val="ad"/>
              <w:spacing w:before="72" w:after="72"/>
            </w:pPr>
            <w:r w:rsidRPr="00675C07">
              <w:t>140</w:t>
            </w:r>
          </w:p>
        </w:tc>
        <w:tc>
          <w:tcPr>
            <w:tcW w:w="994" w:type="dxa"/>
          </w:tcPr>
          <w:p w14:paraId="01835ED0" w14:textId="747441AD"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-0140</w:t>
            </w:r>
          </w:p>
        </w:tc>
        <w:tc>
          <w:tcPr>
            <w:tcW w:w="1298" w:type="dxa"/>
          </w:tcPr>
          <w:p w14:paraId="27D9032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B5B458A"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記錄變更系統強制存取控制事件</w:t>
            </w:r>
          </w:p>
        </w:tc>
        <w:tc>
          <w:tcPr>
            <w:tcW w:w="4048" w:type="dxa"/>
          </w:tcPr>
          <w:p w14:paraId="078797F7" w14:textId="77777777" w:rsidR="002C78F1" w:rsidRDefault="002C78F1" w:rsidP="007B3DE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這項原則設定決定是否記錄變更系統強制存取控制</w:t>
            </w:r>
            <w:r>
              <w:rPr>
                <w:rFonts w:hint="eastAsia"/>
              </w:rPr>
              <w:t>(Mandatory access controls)</w:t>
            </w:r>
            <w:r>
              <w:rPr>
                <w:rFonts w:hint="eastAsia"/>
              </w:rPr>
              <w:t>事件，包含</w:t>
            </w:r>
            <w:r>
              <w:rPr>
                <w:rFonts w:hint="eastAsia"/>
              </w:rPr>
              <w:t>/etc/selinux</w:t>
            </w:r>
            <w:r>
              <w:rPr>
                <w:rFonts w:hint="eastAsia"/>
              </w:rPr>
              <w:t>與</w:t>
            </w:r>
            <w:r>
              <w:rPr>
                <w:rFonts w:hint="eastAsia"/>
              </w:rPr>
              <w:t>/usr/share/selinux/</w:t>
            </w:r>
            <w:r>
              <w:rPr>
                <w:rFonts w:hint="eastAsia"/>
              </w:rPr>
              <w:t>目錄屬性變更，以及在目錄內新增、刪除或修改檔案之事件</w:t>
            </w:r>
          </w:p>
          <w:p w14:paraId="77DD8BD6" w14:textId="77777777" w:rsidR="002C78F1" w:rsidRPr="00205A38" w:rsidRDefault="002C78F1" w:rsidP="007B3DE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當</w:t>
            </w:r>
            <w:r>
              <w:rPr>
                <w:rFonts w:hint="eastAsia"/>
              </w:rPr>
              <w:t>/etc/selinux</w:t>
            </w:r>
            <w:r>
              <w:rPr>
                <w:rFonts w:hint="eastAsia"/>
              </w:rPr>
              <w:t>與</w:t>
            </w:r>
            <w:r>
              <w:rPr>
                <w:rFonts w:hint="eastAsia"/>
              </w:rPr>
              <w:t>/usr/share/selinux/</w:t>
            </w:r>
            <w:r>
              <w:rPr>
                <w:rFonts w:hint="eastAsia"/>
              </w:rPr>
              <w:t>目錄屬性或檔案遭非預期變更，代表未授權使用者嘗試變更存取控制或改變安全設定，將可能導致系統被入侵，應進行記錄，並標記為「</w:t>
            </w:r>
            <w:r>
              <w:rPr>
                <w:rFonts w:hint="eastAsia"/>
              </w:rPr>
              <w:t>MAC-policy</w:t>
            </w:r>
            <w:r>
              <w:rPr>
                <w:rFonts w:hint="eastAsia"/>
              </w:rPr>
              <w:t>」</w:t>
            </w:r>
          </w:p>
        </w:tc>
        <w:tc>
          <w:tcPr>
            <w:tcW w:w="4429" w:type="dxa"/>
          </w:tcPr>
          <w:p w14:paraId="5C01C545"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08E750DC" w14:textId="7E7777E5" w:rsidR="002C78F1" w:rsidRDefault="002C78F1" w:rsidP="007B3DE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2D15BD46" w14:textId="483F99CE" w:rsidR="002C78F1" w:rsidRDefault="002C78F1" w:rsidP="007B3DE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360AE67F" w14:textId="77777777" w:rsidR="002C78F1" w:rsidRDefault="002C78F1" w:rsidP="007B3DE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-w /etc/selinux/ -p wa -k MAC-policy</w:t>
            </w:r>
          </w:p>
          <w:p w14:paraId="5B39553A" w14:textId="77777777" w:rsidR="002C78F1" w:rsidRPr="00205A38" w:rsidRDefault="002C78F1" w:rsidP="007B3DE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/usr/share/selinux/ -p wa -k MAC-policy</w:t>
            </w:r>
          </w:p>
        </w:tc>
        <w:tc>
          <w:tcPr>
            <w:tcW w:w="1389" w:type="dxa"/>
          </w:tcPr>
          <w:p w14:paraId="418769A9"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24C01E6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439F912" w14:textId="0026A323" w:rsidR="002C78F1" w:rsidRPr="00205A38" w:rsidRDefault="002C78F1" w:rsidP="002C78F1">
            <w:pPr>
              <w:pStyle w:val="ad"/>
              <w:spacing w:before="72" w:after="72"/>
            </w:pPr>
            <w:r w:rsidRPr="00675C07">
              <w:t>141</w:t>
            </w:r>
          </w:p>
        </w:tc>
        <w:tc>
          <w:tcPr>
            <w:tcW w:w="994" w:type="dxa"/>
          </w:tcPr>
          <w:p w14:paraId="1F1500DB" w14:textId="5D9F1E0C"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-0141</w:t>
            </w:r>
          </w:p>
        </w:tc>
        <w:tc>
          <w:tcPr>
            <w:tcW w:w="1298" w:type="dxa"/>
          </w:tcPr>
          <w:p w14:paraId="03CE98D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27C959C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記錄變更系統網路環境事件</w:t>
            </w:r>
          </w:p>
        </w:tc>
        <w:tc>
          <w:tcPr>
            <w:tcW w:w="4048" w:type="dxa"/>
          </w:tcPr>
          <w:p w14:paraId="7286D913" w14:textId="77777777" w:rsidR="002C78F1" w:rsidRDefault="002C78F1" w:rsidP="001515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這項原則設定決定是否記錄變更系統網路環境之事件</w:t>
            </w:r>
          </w:p>
          <w:p w14:paraId="3A42924F" w14:textId="19444CAC" w:rsidR="002C78F1" w:rsidRDefault="002C78F1" w:rsidP="001515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當主機名稱與網域名稱變更時，將可能破壞以這</w:t>
            </w:r>
            <w:r>
              <w:rPr>
                <w:rFonts w:hint="eastAsia"/>
              </w:rPr>
              <w:t>2</w:t>
            </w:r>
            <w:r>
              <w:rPr>
                <w:rFonts w:hint="eastAsia"/>
              </w:rPr>
              <w:t>個參數為基礎之安全設定</w:t>
            </w:r>
          </w:p>
          <w:p w14:paraId="26F3A376" w14:textId="03340703" w:rsidR="002C78F1" w:rsidRDefault="002C78F1" w:rsidP="001515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/etc/hosts</w:t>
            </w:r>
            <w:r>
              <w:rPr>
                <w:rFonts w:hint="eastAsia"/>
              </w:rPr>
              <w:t>定義主機名稱與</w:t>
            </w:r>
            <w:r>
              <w:rPr>
                <w:rFonts w:hint="eastAsia"/>
              </w:rPr>
              <w:t>IP</w:t>
            </w:r>
            <w:r>
              <w:rPr>
                <w:rFonts w:hint="eastAsia"/>
              </w:rPr>
              <w:t>位置對應檔案，入侵者可變更此檔案將連線導至其他主機</w:t>
            </w:r>
          </w:p>
          <w:p w14:paraId="6BD2B9A2" w14:textId="77777777" w:rsidR="002C78F1" w:rsidRDefault="002C78F1" w:rsidP="001515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入侵者可利用</w:t>
            </w:r>
            <w:r>
              <w:rPr>
                <w:rFonts w:hint="eastAsia"/>
              </w:rPr>
              <w:t>/etc/issue</w:t>
            </w:r>
            <w:r>
              <w:rPr>
                <w:rFonts w:hint="eastAsia"/>
              </w:rPr>
              <w:t>與</w:t>
            </w:r>
            <w:r>
              <w:rPr>
                <w:rFonts w:hint="eastAsia"/>
              </w:rPr>
              <w:t>/etc/issue.net</w:t>
            </w:r>
            <w:r>
              <w:rPr>
                <w:rFonts w:hint="eastAsia"/>
              </w:rPr>
              <w:t>放置錯誤訊息登</w:t>
            </w:r>
            <w:r>
              <w:rPr>
                <w:rFonts w:hint="eastAsia"/>
              </w:rPr>
              <w:lastRenderedPageBreak/>
              <w:t>入畫面，誘騙使用者提供資訊給入侵者</w:t>
            </w:r>
          </w:p>
          <w:p w14:paraId="0E287EE8" w14:textId="5908701E" w:rsidR="002C78F1" w:rsidRDefault="002C78F1" w:rsidP="0023719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/etc/sysconfig/network</w:t>
            </w:r>
            <w:r w:rsidRPr="00237197">
              <w:t>-scripts/</w:t>
            </w:r>
            <w:r>
              <w:rPr>
                <w:rFonts w:hint="eastAsia"/>
              </w:rPr>
              <w:t>目錄包含網路介面腳本與設定檔，當入侵者變更目錄內之檔案，可能導至服務中斷或系統資訊洩漏</w:t>
            </w:r>
          </w:p>
          <w:p w14:paraId="429931EB" w14:textId="788B0E1D" w:rsidR="002C78F1" w:rsidRPr="00205A38" w:rsidRDefault="002C78F1" w:rsidP="002E7D3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/etc/issue</w:t>
            </w:r>
            <w:r>
              <w:rPr>
                <w:rFonts w:hint="eastAsia"/>
              </w:rPr>
              <w:t>、</w:t>
            </w:r>
            <w:r>
              <w:rPr>
                <w:rFonts w:hint="eastAsia"/>
              </w:rPr>
              <w:t>/etc/issue.net</w:t>
            </w:r>
            <w:r>
              <w:rPr>
                <w:rFonts w:hint="eastAsia"/>
              </w:rPr>
              <w:t>、</w:t>
            </w:r>
            <w:r>
              <w:rPr>
                <w:rFonts w:hint="eastAsia"/>
              </w:rPr>
              <w:t xml:space="preserve"> /etc/hosts</w:t>
            </w:r>
            <w:r>
              <w:rPr>
                <w:rFonts w:hint="eastAsia"/>
              </w:rPr>
              <w:t>及</w:t>
            </w:r>
            <w:r>
              <w:rPr>
                <w:rFonts w:hint="eastAsia"/>
              </w:rPr>
              <w:t>/etc/sysconfig/network</w:t>
            </w:r>
            <w:r w:rsidRPr="002E7D37">
              <w:t>-scripts/</w:t>
            </w:r>
            <w:r>
              <w:rPr>
                <w:rFonts w:hint="eastAsia"/>
              </w:rPr>
              <w:t>等檔案被變更時，以及使用</w:t>
            </w:r>
            <w:r>
              <w:rPr>
                <w:rFonts w:hint="eastAsia"/>
              </w:rPr>
              <w:t>sethostname</w:t>
            </w:r>
            <w:r>
              <w:rPr>
                <w:rFonts w:hint="eastAsia"/>
              </w:rPr>
              <w:t>與</w:t>
            </w:r>
            <w:r>
              <w:rPr>
                <w:rFonts w:hint="eastAsia"/>
              </w:rPr>
              <w:t>setdomainname</w:t>
            </w:r>
            <w:r>
              <w:rPr>
                <w:rFonts w:hint="eastAsia"/>
              </w:rPr>
              <w:t>可變更名稱之系統呼叫，應進行記錄並標記為「</w:t>
            </w:r>
            <w:r>
              <w:rPr>
                <w:rFonts w:hint="eastAsia"/>
              </w:rPr>
              <w:t>system-locale</w:t>
            </w:r>
            <w:r>
              <w:rPr>
                <w:rFonts w:hint="eastAsia"/>
              </w:rPr>
              <w:t>」</w:t>
            </w:r>
          </w:p>
        </w:tc>
        <w:tc>
          <w:tcPr>
            <w:tcW w:w="4429" w:type="dxa"/>
          </w:tcPr>
          <w:p w14:paraId="10C70556"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1106E979" w14:textId="1448D318" w:rsidR="002C78F1"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5137805A" w14:textId="48D6FB5D" w:rsidR="002C78F1" w:rsidRDefault="002C78F1" w:rsidP="001515A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5943DBC7" w14:textId="77777777" w:rsidR="002C78F1"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sethostname -S setdomainname -k system-locale</w:t>
            </w:r>
          </w:p>
          <w:p w14:paraId="1B534E64" w14:textId="77777777" w:rsidR="002C78F1"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-a always,exit -F arch=b32 -S sethostname -S setdomainname -k system-locale</w:t>
            </w:r>
          </w:p>
          <w:p w14:paraId="65F317C9" w14:textId="77777777" w:rsidR="002C78F1"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/etc/issue -p wa -k system-locale</w:t>
            </w:r>
          </w:p>
          <w:p w14:paraId="39E46278" w14:textId="77777777" w:rsidR="002C78F1"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/etc/issue.net -p wa -k system-locale</w:t>
            </w:r>
          </w:p>
          <w:p w14:paraId="09A27761" w14:textId="77777777" w:rsidR="002C78F1"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/etc/hosts -p wa -k system-locale</w:t>
            </w:r>
          </w:p>
          <w:p w14:paraId="38CA794A" w14:textId="2200C781" w:rsidR="002C78F1" w:rsidRPr="00205A38" w:rsidRDefault="002C78F1" w:rsidP="001515A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/etc/sysconfig/network</w:t>
            </w:r>
            <w:r w:rsidRPr="00237197">
              <w:t>-scripts/</w:t>
            </w:r>
            <w:r>
              <w:t xml:space="preserve"> -p wa -k system-locale</w:t>
            </w:r>
          </w:p>
        </w:tc>
        <w:tc>
          <w:tcPr>
            <w:tcW w:w="1389" w:type="dxa"/>
          </w:tcPr>
          <w:p w14:paraId="4A9BD670"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59A164F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95C56D9" w14:textId="7D440279" w:rsidR="002C78F1" w:rsidRPr="00205A38" w:rsidRDefault="002C78F1" w:rsidP="002C78F1">
            <w:pPr>
              <w:pStyle w:val="ad"/>
              <w:spacing w:before="72" w:after="72"/>
            </w:pPr>
            <w:r w:rsidRPr="00675C07">
              <w:lastRenderedPageBreak/>
              <w:t>142</w:t>
            </w:r>
          </w:p>
        </w:tc>
        <w:tc>
          <w:tcPr>
            <w:tcW w:w="994" w:type="dxa"/>
          </w:tcPr>
          <w:p w14:paraId="667CAA75" w14:textId="24506B6B"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-0142</w:t>
            </w:r>
          </w:p>
        </w:tc>
        <w:tc>
          <w:tcPr>
            <w:tcW w:w="1298" w:type="dxa"/>
          </w:tcPr>
          <w:p w14:paraId="57A42C6F"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04987AC" w14:textId="7A75E8BC"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記錄變更自主存取控制權限事件</w:t>
            </w:r>
          </w:p>
        </w:tc>
        <w:tc>
          <w:tcPr>
            <w:tcW w:w="4048" w:type="dxa"/>
          </w:tcPr>
          <w:p w14:paraId="2FE6BA29" w14:textId="54440569" w:rsidR="002C78F1" w:rsidRDefault="002C78F1" w:rsidP="002E1F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這項原則設定決定是否記錄變更自主存取控制</w:t>
            </w:r>
            <w:r>
              <w:rPr>
                <w:rFonts w:hint="eastAsia"/>
              </w:rPr>
              <w:t>(D</w:t>
            </w:r>
            <w:bookmarkStart w:id="20" w:name="OLE_LINK8"/>
            <w:bookmarkStart w:id="21" w:name="OLE_LINK9"/>
            <w:r>
              <w:rPr>
                <w:rFonts w:hint="eastAsia"/>
              </w:rPr>
              <w:t>iscretionary access control</w:t>
            </w:r>
            <w:bookmarkEnd w:id="20"/>
            <w:bookmarkEnd w:id="21"/>
            <w:r>
              <w:rPr>
                <w:rFonts w:hint="eastAsia"/>
              </w:rPr>
              <w:t>)</w:t>
            </w:r>
            <w:r>
              <w:rPr>
                <w:rFonts w:hint="eastAsia"/>
              </w:rPr>
              <w:t>權限之事件</w:t>
            </w:r>
          </w:p>
          <w:p w14:paraId="41808738" w14:textId="77777777" w:rsidR="002C78F1" w:rsidRDefault="002C78F1" w:rsidP="002E1F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記錄變更檔案權限</w:t>
            </w:r>
            <w:r>
              <w:rPr>
                <w:rFonts w:hint="eastAsia"/>
              </w:rPr>
              <w:t>(</w:t>
            </w:r>
            <w:r>
              <w:rPr>
                <w:rFonts w:hint="eastAsia"/>
              </w:rPr>
              <w:t>例如：</w:t>
            </w:r>
            <w:r>
              <w:rPr>
                <w:rFonts w:hint="eastAsia"/>
              </w:rPr>
              <w:t>chmod</w:t>
            </w:r>
            <w:r>
              <w:rPr>
                <w:rFonts w:hint="eastAsia"/>
              </w:rPr>
              <w:t>、</w:t>
            </w:r>
            <w:r>
              <w:rPr>
                <w:rFonts w:hint="eastAsia"/>
              </w:rPr>
              <w:t>fchmod</w:t>
            </w:r>
            <w:r>
              <w:rPr>
                <w:rFonts w:hint="eastAsia"/>
              </w:rPr>
              <w:t>及</w:t>
            </w:r>
            <w:r>
              <w:rPr>
                <w:rFonts w:hint="eastAsia"/>
              </w:rPr>
              <w:t>fchmodat)</w:t>
            </w:r>
            <w:r>
              <w:rPr>
                <w:rFonts w:hint="eastAsia"/>
              </w:rPr>
              <w:t>、檔案延伸屬性</w:t>
            </w:r>
            <w:r>
              <w:rPr>
                <w:rFonts w:hint="eastAsia"/>
              </w:rPr>
              <w:t>(</w:t>
            </w:r>
            <w:r>
              <w:rPr>
                <w:rFonts w:hint="eastAsia"/>
              </w:rPr>
              <w:t>例如：</w:t>
            </w:r>
            <w:r>
              <w:rPr>
                <w:rFonts w:hint="eastAsia"/>
              </w:rPr>
              <w:t>setxattr</w:t>
            </w:r>
            <w:r>
              <w:rPr>
                <w:rFonts w:hint="eastAsia"/>
              </w:rPr>
              <w:t>、</w:t>
            </w:r>
            <w:r>
              <w:rPr>
                <w:rFonts w:hint="eastAsia"/>
              </w:rPr>
              <w:t>lsetxattr</w:t>
            </w:r>
            <w:r>
              <w:rPr>
                <w:rFonts w:hint="eastAsia"/>
              </w:rPr>
              <w:t>、</w:t>
            </w:r>
            <w:r>
              <w:rPr>
                <w:rFonts w:hint="eastAsia"/>
              </w:rPr>
              <w:t>fsetxattr</w:t>
            </w:r>
            <w:r>
              <w:rPr>
                <w:rFonts w:hint="eastAsia"/>
              </w:rPr>
              <w:t>、</w:t>
            </w:r>
            <w:r>
              <w:rPr>
                <w:rFonts w:hint="eastAsia"/>
              </w:rPr>
              <w:t>removexattr</w:t>
            </w:r>
            <w:r>
              <w:rPr>
                <w:rFonts w:hint="eastAsia"/>
              </w:rPr>
              <w:t>、</w:t>
            </w:r>
            <w:r>
              <w:rPr>
                <w:rFonts w:hint="eastAsia"/>
              </w:rPr>
              <w:t>lremovexattr</w:t>
            </w:r>
            <w:r>
              <w:rPr>
                <w:rFonts w:hint="eastAsia"/>
              </w:rPr>
              <w:t>及</w:t>
            </w:r>
            <w:r>
              <w:rPr>
                <w:rFonts w:hint="eastAsia"/>
              </w:rPr>
              <w:t>fremovexattr)</w:t>
            </w:r>
            <w:r>
              <w:rPr>
                <w:rFonts w:hint="eastAsia"/>
              </w:rPr>
              <w:t>、擁有者及擁有群組</w:t>
            </w:r>
            <w:r>
              <w:rPr>
                <w:rFonts w:hint="eastAsia"/>
              </w:rPr>
              <w:t>(</w:t>
            </w:r>
            <w:r>
              <w:rPr>
                <w:rFonts w:hint="eastAsia"/>
              </w:rPr>
              <w:t>例如：</w:t>
            </w:r>
            <w:r>
              <w:rPr>
                <w:rFonts w:hint="eastAsia"/>
              </w:rPr>
              <w:t>chown</w:t>
            </w:r>
            <w:r>
              <w:rPr>
                <w:rFonts w:hint="eastAsia"/>
              </w:rPr>
              <w:t>、</w:t>
            </w:r>
            <w:r>
              <w:rPr>
                <w:rFonts w:hint="eastAsia"/>
              </w:rPr>
              <w:t>fchown</w:t>
            </w:r>
            <w:r>
              <w:rPr>
                <w:rFonts w:hint="eastAsia"/>
              </w:rPr>
              <w:t>、</w:t>
            </w:r>
            <w:r>
              <w:rPr>
                <w:rFonts w:hint="eastAsia"/>
              </w:rPr>
              <w:t>fchownat</w:t>
            </w:r>
            <w:r>
              <w:rPr>
                <w:rFonts w:hint="eastAsia"/>
              </w:rPr>
              <w:t>及</w:t>
            </w:r>
            <w:r>
              <w:rPr>
                <w:rFonts w:hint="eastAsia"/>
              </w:rPr>
              <w:t>lchown)</w:t>
            </w:r>
            <w:r>
              <w:rPr>
                <w:rFonts w:hint="eastAsia"/>
              </w:rPr>
              <w:t>之事件</w:t>
            </w:r>
          </w:p>
          <w:p w14:paraId="7AD03E64" w14:textId="509074EB" w:rsidR="002C78F1" w:rsidRDefault="002C78F1" w:rsidP="002E1F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稽核紀錄僅記錄系統使用者</w:t>
            </w:r>
            <w:r>
              <w:rPr>
                <w:rFonts w:hint="eastAsia"/>
              </w:rPr>
              <w:t>(auid&gt;=1000</w:t>
            </w:r>
            <w:r>
              <w:rPr>
                <w:rFonts w:hint="eastAsia"/>
              </w:rPr>
              <w:t>，並忽略守護程序</w:t>
            </w:r>
            <w:r>
              <w:rPr>
                <w:rFonts w:hint="eastAsia"/>
              </w:rPr>
              <w:t>auid=4294967295)</w:t>
            </w:r>
            <w:r>
              <w:rPr>
                <w:rFonts w:hint="eastAsia"/>
              </w:rPr>
              <w:t>所產生之事件，並標記為「</w:t>
            </w:r>
            <w:r>
              <w:rPr>
                <w:rFonts w:hint="eastAsia"/>
              </w:rPr>
              <w:t>perm_mod</w:t>
            </w:r>
            <w:r>
              <w:rPr>
                <w:rFonts w:hint="eastAsia"/>
              </w:rPr>
              <w:t>」</w:t>
            </w:r>
          </w:p>
          <w:p w14:paraId="5EA52F8D" w14:textId="33C2024B" w:rsidR="002C78F1" w:rsidRDefault="002C78F1" w:rsidP="002E1F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監控檔案屬性之變更，可為系統管理者提供入侵者跡象或違反原則行為</w:t>
            </w:r>
          </w:p>
          <w:p w14:paraId="021E2212" w14:textId="77777777" w:rsidR="002C78F1" w:rsidRDefault="002C78F1" w:rsidP="002D25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21F6745F" w14:textId="590DCAF4" w:rsidR="002C78F1" w:rsidRPr="00205A38" w:rsidRDefault="002C78F1" w:rsidP="002D25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4B521C3E"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20410410" w14:textId="3E14FDA4" w:rsidR="002C78F1" w:rsidRDefault="002C78F1" w:rsidP="002E1F4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945A5B6" w14:textId="46535C30" w:rsidR="002C78F1" w:rsidRDefault="002C78F1" w:rsidP="002E1F4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7FF33764" w14:textId="77777777" w:rsidR="002C78F1" w:rsidRDefault="002C78F1" w:rsidP="002E1F4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chmod -S fchmod -S fchmodat -F auid&gt;=1000 -F auid!=4294967295 -k perm_mod</w:t>
            </w:r>
          </w:p>
          <w:p w14:paraId="30A0F655" w14:textId="77777777" w:rsidR="002C78F1" w:rsidRDefault="002C78F1" w:rsidP="002E1F4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chmod -S fchmod -S fchmodat -F auid&gt;=1000 -F auid!=4294967295 -k perm_mod</w:t>
            </w:r>
          </w:p>
          <w:p w14:paraId="2A16F039" w14:textId="77777777" w:rsidR="002C78F1" w:rsidRDefault="002C78F1" w:rsidP="002E1F4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-a always,exit -F arch=b64 -S chown -S fchown -S fchownat -S </w:t>
            </w:r>
            <w:r>
              <w:lastRenderedPageBreak/>
              <w:t>lchown -F auid&gt;=1000 -F auid!=4294967295 -k perm_mod</w:t>
            </w:r>
          </w:p>
          <w:p w14:paraId="4D0A9046" w14:textId="77777777" w:rsidR="002C78F1" w:rsidRDefault="002C78F1" w:rsidP="002E1F4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chown -S fchown -S fchownat -S lchown -F auid&gt;=1000 -F auid!=4294967295 -k perm_mod</w:t>
            </w:r>
          </w:p>
          <w:p w14:paraId="294DB7E8" w14:textId="77777777" w:rsidR="002C78F1" w:rsidRDefault="002C78F1" w:rsidP="002E1F4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setxattr -S lsetxattr -S fsetxattr -S removexattr -S lremovexattr -S fremovexattr -F auid&gt;=1000 -F auid!=4294967295 -k perm_mod</w:t>
            </w:r>
          </w:p>
          <w:p w14:paraId="2594F708" w14:textId="77777777" w:rsidR="002C78F1" w:rsidRPr="00205A38" w:rsidRDefault="002C78F1" w:rsidP="008D407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setxattr -S lsetxattr -S fsetxattr -S removexattr -S lremovexattr -S fremovexattr -F auid&gt;=1000 -F auid!=4294967295 -k perm_mod</w:t>
            </w:r>
          </w:p>
        </w:tc>
        <w:tc>
          <w:tcPr>
            <w:tcW w:w="1389" w:type="dxa"/>
          </w:tcPr>
          <w:p w14:paraId="5ED5A6C6"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1F934F1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FAA811E" w14:textId="73F3A4B1" w:rsidR="002C78F1" w:rsidRPr="00205A38" w:rsidRDefault="002C78F1" w:rsidP="002C78F1">
            <w:pPr>
              <w:pStyle w:val="ad"/>
              <w:spacing w:before="72" w:after="72"/>
            </w:pPr>
            <w:r w:rsidRPr="00675C07">
              <w:lastRenderedPageBreak/>
              <w:t>143</w:t>
            </w:r>
          </w:p>
        </w:tc>
        <w:tc>
          <w:tcPr>
            <w:tcW w:w="994" w:type="dxa"/>
          </w:tcPr>
          <w:p w14:paraId="6B281045" w14:textId="1DE7AB38"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-0143</w:t>
            </w:r>
          </w:p>
        </w:tc>
        <w:tc>
          <w:tcPr>
            <w:tcW w:w="1298" w:type="dxa"/>
          </w:tcPr>
          <w:p w14:paraId="7B0525F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0F8F7617"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記錄不成功之未經授權檔案存取</w:t>
            </w:r>
          </w:p>
        </w:tc>
        <w:tc>
          <w:tcPr>
            <w:tcW w:w="4048" w:type="dxa"/>
          </w:tcPr>
          <w:p w14:paraId="0DB20ABA" w14:textId="77777777" w:rsidR="002C78F1" w:rsidRDefault="002C78F1" w:rsidP="008D407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這項原則設定決定是否記錄所有使用者未經授權存取檔案之行為</w:t>
            </w:r>
          </w:p>
          <w:p w14:paraId="02524828" w14:textId="07046E97" w:rsidR="002C78F1" w:rsidRDefault="002C78F1" w:rsidP="008D407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建議設定系統監控包含控制建立</w:t>
            </w:r>
            <w:r>
              <w:rPr>
                <w:rFonts w:hint="eastAsia"/>
              </w:rPr>
              <w:t>(creat)</w:t>
            </w:r>
            <w:r>
              <w:rPr>
                <w:rFonts w:hint="eastAsia"/>
              </w:rPr>
              <w:t>、開啟</w:t>
            </w:r>
            <w:r>
              <w:rPr>
                <w:rFonts w:hint="eastAsia"/>
              </w:rPr>
              <w:t>(open</w:t>
            </w:r>
            <w:r>
              <w:rPr>
                <w:rFonts w:hint="eastAsia"/>
              </w:rPr>
              <w:t>、</w:t>
            </w:r>
            <w:r>
              <w:rPr>
                <w:rFonts w:hint="eastAsia"/>
              </w:rPr>
              <w:t>openat)</w:t>
            </w:r>
            <w:r>
              <w:rPr>
                <w:rFonts w:hint="eastAsia"/>
              </w:rPr>
              <w:t>及截斷</w:t>
            </w:r>
            <w:r>
              <w:rPr>
                <w:rFonts w:hint="eastAsia"/>
              </w:rPr>
              <w:t>(truncate</w:t>
            </w:r>
            <w:r>
              <w:rPr>
                <w:rFonts w:hint="eastAsia"/>
              </w:rPr>
              <w:t>、</w:t>
            </w:r>
            <w:r>
              <w:rPr>
                <w:rFonts w:hint="eastAsia"/>
              </w:rPr>
              <w:t>ftruncate)</w:t>
            </w:r>
            <w:r>
              <w:rPr>
                <w:rFonts w:hint="eastAsia"/>
              </w:rPr>
              <w:t>等系統呼叫存取檔案之行為，並針對系統使用者</w:t>
            </w:r>
            <w:r>
              <w:rPr>
                <w:rFonts w:hint="eastAsia"/>
              </w:rPr>
              <w:t>(auid&gt;=1000</w:t>
            </w:r>
            <w:r>
              <w:rPr>
                <w:rFonts w:hint="eastAsia"/>
              </w:rPr>
              <w:t>，並忽略守護程序</w:t>
            </w:r>
            <w:r>
              <w:rPr>
                <w:rFonts w:hint="eastAsia"/>
              </w:rPr>
              <w:t>auid=4294967295)</w:t>
            </w:r>
            <w:r>
              <w:rPr>
                <w:rFonts w:hint="eastAsia"/>
              </w:rPr>
              <w:t>，且顯示對此檔案無權限</w:t>
            </w:r>
            <w:r>
              <w:rPr>
                <w:rFonts w:hint="eastAsia"/>
              </w:rPr>
              <w:t>(EACCES)</w:t>
            </w:r>
            <w:r>
              <w:rPr>
                <w:rFonts w:hint="eastAsia"/>
              </w:rPr>
              <w:t>或系統呼叫參數錯誤</w:t>
            </w:r>
            <w:r>
              <w:rPr>
                <w:rFonts w:hint="eastAsia"/>
              </w:rPr>
              <w:t>(EPERM)</w:t>
            </w:r>
            <w:r>
              <w:rPr>
                <w:rFonts w:hint="eastAsia"/>
              </w:rPr>
              <w:t>等事件進行記錄，並標記為「</w:t>
            </w:r>
            <w:r>
              <w:rPr>
                <w:rFonts w:hint="eastAsia"/>
              </w:rPr>
              <w:t>access</w:t>
            </w:r>
            <w:r>
              <w:rPr>
                <w:rFonts w:hint="eastAsia"/>
              </w:rPr>
              <w:t>」</w:t>
            </w:r>
          </w:p>
          <w:p w14:paraId="70E90077" w14:textId="34DED774" w:rsidR="002C78F1" w:rsidRDefault="002C78F1" w:rsidP="008D407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開啟、建立或截斷檔案之失敗嘗試，代表可能有使用者或程序試圖對系統進行未授權存取</w:t>
            </w:r>
          </w:p>
          <w:p w14:paraId="35C3D7FB" w14:textId="77777777" w:rsidR="002C78F1" w:rsidRDefault="002C78F1" w:rsidP="002D25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29A6DE0E" w14:textId="354190AD" w:rsidR="002C78F1" w:rsidRPr="00205A38" w:rsidRDefault="002C78F1" w:rsidP="002D25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3FE7D9E5"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2D219F8B" w14:textId="4DE09773" w:rsidR="002C78F1" w:rsidRDefault="002C78F1" w:rsidP="008D407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DF270E2" w14:textId="3C1EE42E" w:rsidR="002C78F1" w:rsidRDefault="002C78F1" w:rsidP="008D407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58E18E31" w14:textId="77777777" w:rsidR="002C78F1" w:rsidRDefault="002C78F1" w:rsidP="008D407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creat -S open -S openat -S truncate -S ftruncate -F exit=-EACCES -F auid&gt;=1000 -F auid!=4294967295 -k access</w:t>
            </w:r>
          </w:p>
          <w:p w14:paraId="6018C83D" w14:textId="77777777" w:rsidR="002C78F1" w:rsidRDefault="002C78F1" w:rsidP="008D407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creat -S open -S openat -S truncate -S ftruncate -F exit=-EACCES -F auid&gt;=1000 -F auid!=4294967295 -k access</w:t>
            </w:r>
          </w:p>
          <w:p w14:paraId="31C6AF37" w14:textId="77777777" w:rsidR="002C78F1" w:rsidRDefault="002C78F1" w:rsidP="008D407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-a always,exit -F arch=b64 -S creat -S open -S openat -S truncate -S ftruncate -F exit=-EPERM -F auid&gt;=1000 -F auid!=4294967295 -k access</w:t>
            </w:r>
          </w:p>
          <w:p w14:paraId="2E3CAFC4" w14:textId="77777777" w:rsidR="002C78F1" w:rsidRPr="00205A38" w:rsidRDefault="002C78F1" w:rsidP="008D407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creat -S open -S openat -S truncate -S ftruncate -F exit=-EPERM -F auid&gt;=1000 -F auid!=4294967295 -k access</w:t>
            </w:r>
          </w:p>
        </w:tc>
        <w:tc>
          <w:tcPr>
            <w:tcW w:w="1389" w:type="dxa"/>
          </w:tcPr>
          <w:p w14:paraId="692FC36C"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0824311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14DC87F" w14:textId="2BF3CD02" w:rsidR="002C78F1" w:rsidRPr="00205A38" w:rsidRDefault="002C78F1" w:rsidP="002C78F1">
            <w:pPr>
              <w:pStyle w:val="ad"/>
              <w:spacing w:before="72" w:after="72"/>
            </w:pPr>
            <w:r w:rsidRPr="00675C07">
              <w:t>144</w:t>
            </w:r>
          </w:p>
        </w:tc>
        <w:tc>
          <w:tcPr>
            <w:tcW w:w="994" w:type="dxa"/>
          </w:tcPr>
          <w:p w14:paraId="5011913E" w14:textId="519825CB"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-0144</w:t>
            </w:r>
          </w:p>
        </w:tc>
        <w:tc>
          <w:tcPr>
            <w:tcW w:w="1298" w:type="dxa"/>
          </w:tcPr>
          <w:p w14:paraId="4CFDE0F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2AB938F"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記錄變更使用者或群組資訊事件</w:t>
            </w:r>
          </w:p>
        </w:tc>
        <w:tc>
          <w:tcPr>
            <w:tcW w:w="4048" w:type="dxa"/>
          </w:tcPr>
          <w:p w14:paraId="4B48A127" w14:textId="02A1E18F" w:rsidR="002C78F1" w:rsidRDefault="002C78F1" w:rsidP="00066EC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這項原則設定決定是否記錄變更使用者或群組資訊之事件</w:t>
            </w:r>
          </w:p>
          <w:p w14:paraId="4718567C" w14:textId="77777777" w:rsidR="002C78F1" w:rsidRDefault="002C78F1" w:rsidP="00066EC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/etc</w:t>
            </w:r>
            <w:r>
              <w:rPr>
                <w:rFonts w:hint="eastAsia"/>
              </w:rPr>
              <w:t>目錄下</w:t>
            </w:r>
            <w:r>
              <w:rPr>
                <w:rFonts w:hint="eastAsia"/>
              </w:rPr>
              <w:t>group</w:t>
            </w:r>
            <w:r>
              <w:rPr>
                <w:rFonts w:hint="eastAsia"/>
              </w:rPr>
              <w:t>、</w:t>
            </w:r>
            <w:r>
              <w:rPr>
                <w:rFonts w:hint="eastAsia"/>
              </w:rPr>
              <w:t>passwd</w:t>
            </w:r>
            <w:r>
              <w:rPr>
                <w:rFonts w:hint="eastAsia"/>
              </w:rPr>
              <w:t>、</w:t>
            </w:r>
            <w:r>
              <w:rPr>
                <w:rFonts w:hint="eastAsia"/>
              </w:rPr>
              <w:t>gshadow</w:t>
            </w:r>
            <w:r>
              <w:rPr>
                <w:rFonts w:hint="eastAsia"/>
              </w:rPr>
              <w:t>、</w:t>
            </w:r>
            <w:r>
              <w:rPr>
                <w:rFonts w:hint="eastAsia"/>
              </w:rPr>
              <w:t>shadow</w:t>
            </w:r>
            <w:r>
              <w:rPr>
                <w:rFonts w:hint="eastAsia"/>
              </w:rPr>
              <w:t>及</w:t>
            </w:r>
            <w:r>
              <w:rPr>
                <w:rFonts w:hint="eastAsia"/>
              </w:rPr>
              <w:t>opasswd</w:t>
            </w:r>
            <w:r>
              <w:rPr>
                <w:rFonts w:hint="eastAsia"/>
              </w:rPr>
              <w:t>等檔案被修改或變更檔案屬性</w:t>
            </w:r>
            <w:r>
              <w:rPr>
                <w:rFonts w:hint="eastAsia"/>
              </w:rPr>
              <w:t>(</w:t>
            </w:r>
            <w:r>
              <w:rPr>
                <w:rFonts w:hint="eastAsia"/>
              </w:rPr>
              <w:t>例如權限</w:t>
            </w:r>
            <w:r>
              <w:rPr>
                <w:rFonts w:hint="eastAsia"/>
              </w:rPr>
              <w:t>)</w:t>
            </w:r>
            <w:r>
              <w:rPr>
                <w:rFonts w:hint="eastAsia"/>
              </w:rPr>
              <w:t>時，應進行記錄並標記為「</w:t>
            </w:r>
            <w:r>
              <w:rPr>
                <w:rFonts w:hint="eastAsia"/>
              </w:rPr>
              <w:t>identity</w:t>
            </w:r>
            <w:r>
              <w:rPr>
                <w:rFonts w:hint="eastAsia"/>
              </w:rPr>
              <w:t>」</w:t>
            </w:r>
          </w:p>
          <w:p w14:paraId="0F97A361" w14:textId="7DFDBA54" w:rsidR="002C78F1" w:rsidRPr="00205A38" w:rsidRDefault="002C78F1" w:rsidP="00EC1D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此類檔案遭非預期變更，代表系統可能已被入侵，或入侵者想要隱藏蹤跡，或入侵其他使用者帳號</w:t>
            </w:r>
          </w:p>
        </w:tc>
        <w:tc>
          <w:tcPr>
            <w:tcW w:w="4429" w:type="dxa"/>
          </w:tcPr>
          <w:p w14:paraId="34A32671"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4CE52A74" w14:textId="1D9610E4" w:rsidR="002C78F1" w:rsidRDefault="002C78F1" w:rsidP="00066EC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0E9A8D0B" w14:textId="2112C54F" w:rsidR="002C78F1" w:rsidRDefault="002C78F1" w:rsidP="00066EC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5A219DDC" w14:textId="77777777" w:rsidR="002C78F1" w:rsidRDefault="002C78F1" w:rsidP="00066EC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/etc/group -p wa -k identity</w:t>
            </w:r>
          </w:p>
          <w:p w14:paraId="56B1E9F8" w14:textId="77777777" w:rsidR="002C78F1" w:rsidRDefault="002C78F1" w:rsidP="00066EC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-w /etc/passwd -p wa -k identity</w:t>
            </w:r>
          </w:p>
          <w:p w14:paraId="0269C243" w14:textId="77777777" w:rsidR="002C78F1" w:rsidRDefault="002C78F1" w:rsidP="00066EC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/etc/gshadow -p wa -k identity</w:t>
            </w:r>
          </w:p>
          <w:p w14:paraId="2E4E3EC9" w14:textId="77777777" w:rsidR="002C78F1" w:rsidRDefault="002C78F1" w:rsidP="00066EC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/etc/shadow -p wa -k identity</w:t>
            </w:r>
          </w:p>
          <w:p w14:paraId="0ACB7294" w14:textId="77777777" w:rsidR="002C78F1" w:rsidRPr="00205A38" w:rsidRDefault="002C78F1" w:rsidP="00066ECA">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/etc/security/opasswd -p wa -k identity</w:t>
            </w:r>
          </w:p>
        </w:tc>
        <w:tc>
          <w:tcPr>
            <w:tcW w:w="1389" w:type="dxa"/>
          </w:tcPr>
          <w:p w14:paraId="39F73BCF"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67CE7B0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F7B9A0A" w14:textId="6618BC11" w:rsidR="002C78F1" w:rsidRPr="00205A38" w:rsidRDefault="002C78F1" w:rsidP="002C78F1">
            <w:pPr>
              <w:pStyle w:val="ad"/>
              <w:spacing w:before="72" w:after="72"/>
            </w:pPr>
            <w:r w:rsidRPr="00675C07">
              <w:t>145</w:t>
            </w:r>
          </w:p>
        </w:tc>
        <w:tc>
          <w:tcPr>
            <w:tcW w:w="994" w:type="dxa"/>
          </w:tcPr>
          <w:p w14:paraId="73D1604D" w14:textId="6A9C22A1"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-0145</w:t>
            </w:r>
          </w:p>
        </w:tc>
        <w:tc>
          <w:tcPr>
            <w:tcW w:w="1298" w:type="dxa"/>
          </w:tcPr>
          <w:p w14:paraId="42684EC0"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6A2016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記錄變更檔案系統掛載事件</w:t>
            </w:r>
          </w:p>
        </w:tc>
        <w:tc>
          <w:tcPr>
            <w:tcW w:w="4048" w:type="dxa"/>
          </w:tcPr>
          <w:p w14:paraId="001D9F19" w14:textId="6828304D" w:rsidR="002C78F1" w:rsidRDefault="002C78F1" w:rsidP="00595D6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這項原則設定決定是否記錄檔案系統掛載之事件</w:t>
            </w:r>
          </w:p>
          <w:p w14:paraId="0B6D3629" w14:textId="78F2708E" w:rsidR="002C78F1" w:rsidRDefault="002C78F1" w:rsidP="00595D6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對於</w:t>
            </w:r>
            <w:r w:rsidRPr="00CF62D2">
              <w:rPr>
                <w:rFonts w:hint="eastAsia"/>
              </w:rPr>
              <w:t>非系統管理者</w:t>
            </w:r>
            <w:r>
              <w:rPr>
                <w:rFonts w:hint="eastAsia"/>
              </w:rPr>
              <w:t>而言，將檔案系統掛載到系統為異常行為，潛在有資料未經授權匯出至外部儲存裝置之風險</w:t>
            </w:r>
          </w:p>
          <w:p w14:paraId="24F346F0" w14:textId="07D4E104" w:rsidR="002C78F1" w:rsidRDefault="002C78F1" w:rsidP="00595D6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建議設定系統監控</w:t>
            </w:r>
            <w:r>
              <w:rPr>
                <w:rFonts w:hint="eastAsia"/>
              </w:rPr>
              <w:t>mount</w:t>
            </w:r>
            <w:r>
              <w:rPr>
                <w:rFonts w:hint="eastAsia"/>
              </w:rPr>
              <w:t>與</w:t>
            </w:r>
            <w:r>
              <w:rPr>
                <w:rFonts w:hint="eastAsia"/>
              </w:rPr>
              <w:t>umount</w:t>
            </w:r>
            <w:r>
              <w:rPr>
                <w:rFonts w:hint="eastAsia"/>
              </w:rPr>
              <w:t>系統呼叫檔案系統掛載之行為，針對</w:t>
            </w:r>
            <w:r w:rsidRPr="00CF62D2">
              <w:rPr>
                <w:rFonts w:hint="eastAsia"/>
              </w:rPr>
              <w:t>系統使用者</w:t>
            </w:r>
            <w:r>
              <w:rPr>
                <w:rFonts w:hint="eastAsia"/>
              </w:rPr>
              <w:t>(auid&gt;=1000</w:t>
            </w:r>
            <w:r>
              <w:rPr>
                <w:rFonts w:hint="eastAsia"/>
              </w:rPr>
              <w:t>，並忽略守護程序</w:t>
            </w:r>
            <w:r>
              <w:rPr>
                <w:rFonts w:hint="eastAsia"/>
              </w:rPr>
              <w:t>auid=4294967295)</w:t>
            </w:r>
            <w:r>
              <w:rPr>
                <w:rFonts w:hint="eastAsia"/>
              </w:rPr>
              <w:t>所產生之事件，並標記為「</w:t>
            </w:r>
            <w:r>
              <w:rPr>
                <w:rFonts w:hint="eastAsia"/>
              </w:rPr>
              <w:t>mounts</w:t>
            </w:r>
            <w:r>
              <w:rPr>
                <w:rFonts w:hint="eastAsia"/>
              </w:rPr>
              <w:t>」</w:t>
            </w:r>
          </w:p>
          <w:p w14:paraId="23F5221B" w14:textId="77777777" w:rsidR="002C78F1" w:rsidRDefault="002C78F1" w:rsidP="002D25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77C37F96" w14:textId="0E2A3323" w:rsidR="002C78F1" w:rsidRPr="00205A38" w:rsidRDefault="002C78F1" w:rsidP="002D25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33AF53AF"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568E0C3F" w14:textId="6EC35794" w:rsidR="002C78F1" w:rsidRDefault="002C78F1" w:rsidP="00595D6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2278B617" w14:textId="5703C54C" w:rsidR="002C78F1" w:rsidRDefault="002C78F1" w:rsidP="00595D6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0BEE44BC" w14:textId="77777777" w:rsidR="002C78F1" w:rsidRDefault="002C78F1" w:rsidP="00595D6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mount -F auid&gt;=1000 -F auid!=4294967295 -k mounts</w:t>
            </w:r>
          </w:p>
          <w:p w14:paraId="4ECF9280" w14:textId="77777777" w:rsidR="002C78F1" w:rsidRPr="00205A38" w:rsidRDefault="002C78F1" w:rsidP="00595D6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-a always,exit -F arch=b32 -S mount -F auid&gt;=1000 -F auid!=4294967295 -k mounts</w:t>
            </w:r>
          </w:p>
        </w:tc>
        <w:tc>
          <w:tcPr>
            <w:tcW w:w="1389" w:type="dxa"/>
          </w:tcPr>
          <w:p w14:paraId="0C3406CE"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7E2BA20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7525012" w14:textId="4FEFA2AC" w:rsidR="002C78F1" w:rsidRPr="00205A38" w:rsidRDefault="002C78F1" w:rsidP="002C78F1">
            <w:pPr>
              <w:pStyle w:val="ad"/>
              <w:spacing w:before="72" w:after="72"/>
            </w:pPr>
            <w:r w:rsidRPr="00675C07">
              <w:t>146</w:t>
            </w:r>
          </w:p>
        </w:tc>
        <w:tc>
          <w:tcPr>
            <w:tcW w:w="994" w:type="dxa"/>
          </w:tcPr>
          <w:p w14:paraId="2BD6B9E7" w14:textId="428A2955"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-0146</w:t>
            </w:r>
          </w:p>
        </w:tc>
        <w:tc>
          <w:tcPr>
            <w:tcW w:w="1298" w:type="dxa"/>
          </w:tcPr>
          <w:p w14:paraId="67A69407"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7C89CAD3"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記錄特權指令使用情形</w:t>
            </w:r>
          </w:p>
        </w:tc>
        <w:tc>
          <w:tcPr>
            <w:tcW w:w="4048" w:type="dxa"/>
          </w:tcPr>
          <w:p w14:paraId="4D36EB46" w14:textId="77777777" w:rsidR="002C78F1" w:rsidRDefault="002C78F1" w:rsidP="009250C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這項原則設定決定是否記錄特權指令使用情形</w:t>
            </w:r>
          </w:p>
          <w:p w14:paraId="4EECC88D" w14:textId="63FC5FAB" w:rsidR="002C78F1" w:rsidRDefault="002C78F1" w:rsidP="009250C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特權指令是指具有</w:t>
            </w:r>
            <w:r>
              <w:rPr>
                <w:rFonts w:hint="eastAsia"/>
              </w:rPr>
              <w:t>setuid</w:t>
            </w:r>
            <w:r>
              <w:rPr>
                <w:rFonts w:hint="eastAsia"/>
              </w:rPr>
              <w:t>或</w:t>
            </w:r>
            <w:r>
              <w:rPr>
                <w:rFonts w:hint="eastAsia"/>
              </w:rPr>
              <w:t>setgid</w:t>
            </w:r>
            <w:r>
              <w:rPr>
                <w:rFonts w:hint="eastAsia"/>
              </w:rPr>
              <w:t>特權之程式，任何人執行該程式時，會以該程式之擁有者身分執行，藉由短暫提權讓一般使用者存取未被授權之檔案。因此須監控特權指令使用狀況，以及早發現使用者非法存取未授權資源之情形</w:t>
            </w:r>
          </w:p>
          <w:p w14:paraId="1FA46E03" w14:textId="6870542E" w:rsidR="002C78F1" w:rsidRDefault="002C78F1" w:rsidP="009250C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建議系統監控與記錄系統使用者</w:t>
            </w:r>
            <w:r>
              <w:rPr>
                <w:rFonts w:hint="eastAsia"/>
              </w:rPr>
              <w:t>(auid&gt;=1000</w:t>
            </w:r>
            <w:r>
              <w:rPr>
                <w:rFonts w:hint="eastAsia"/>
              </w:rPr>
              <w:t>，並忽略守護程序</w:t>
            </w:r>
            <w:r>
              <w:rPr>
                <w:rFonts w:hint="eastAsia"/>
              </w:rPr>
              <w:t>auid=4294967295)</w:t>
            </w:r>
            <w:r>
              <w:rPr>
                <w:rFonts w:hint="eastAsia"/>
              </w:rPr>
              <w:t>使用特權指令所產生之事件，並標記為「</w:t>
            </w:r>
            <w:r>
              <w:rPr>
                <w:rFonts w:hint="eastAsia"/>
              </w:rPr>
              <w:t>privileged</w:t>
            </w:r>
            <w:r>
              <w:rPr>
                <w:rFonts w:hint="eastAsia"/>
              </w:rPr>
              <w:t>」</w:t>
            </w:r>
          </w:p>
          <w:p w14:paraId="5786388D" w14:textId="67A799F4" w:rsidR="002C78F1" w:rsidRDefault="002C78F1" w:rsidP="009250C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6CD6A72E" w14:textId="2342DF88" w:rsidR="002C78F1" w:rsidRPr="00205A38" w:rsidRDefault="002C78F1" w:rsidP="002D25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01D88760" w14:textId="63EF1DDA" w:rsidR="002C78F1" w:rsidRDefault="002C78F1" w:rsidP="009001F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開啟終端機，執行以下指令，在系統上所有磁區</w:t>
            </w:r>
            <w:r>
              <w:rPr>
                <w:rFonts w:hint="eastAsia"/>
              </w:rPr>
              <w:t>(partition)</w:t>
            </w:r>
            <w:r>
              <w:rPr>
                <w:rFonts w:hint="eastAsia"/>
              </w:rPr>
              <w:t>，逐一檢查磁區</w:t>
            </w:r>
            <w:r w:rsidRPr="009001F4">
              <w:rPr>
                <w:rFonts w:hint="eastAsia"/>
              </w:rPr>
              <w:t>所掛載之檔案目錄</w:t>
            </w:r>
            <w:r w:rsidRPr="009001F4">
              <w:rPr>
                <w:rFonts w:hint="eastAsia"/>
              </w:rPr>
              <w:t>(</w:t>
            </w:r>
            <w:r w:rsidRPr="009001F4">
              <w:rPr>
                <w:rFonts w:hint="eastAsia"/>
              </w:rPr>
              <w:t>如根目錄</w:t>
            </w:r>
            <w:r w:rsidRPr="009001F4">
              <w:rPr>
                <w:rFonts w:hint="eastAsia"/>
              </w:rPr>
              <w:t>)</w:t>
            </w:r>
            <w:r>
              <w:rPr>
                <w:rFonts w:hint="eastAsia"/>
              </w:rPr>
              <w:t>中的特權程式，並為每個特權程序之執行，建立稽核規則：</w:t>
            </w:r>
          </w:p>
          <w:p w14:paraId="6ACE247F" w14:textId="361B718A" w:rsidR="002C78F1" w:rsidRDefault="002C78F1" w:rsidP="009250C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(partition) -xdev \( -perm -4000 -o -perm -2000 \) -type f | awk '{print "-a always,exit -F path=" $1 " -F perm=x -F auid&gt;=</w:t>
            </w:r>
            <w:r>
              <w:rPr>
                <w:rFonts w:hint="eastAsia"/>
              </w:rPr>
              <w:t>1000</w:t>
            </w:r>
            <w:r>
              <w:t xml:space="preserve"> -F auid!=4294967295 -k privileged" }'</w:t>
            </w:r>
          </w:p>
          <w:p w14:paraId="015B05F1" w14:textId="67592243" w:rsidR="002C78F1" w:rsidRDefault="002C78F1" w:rsidP="009250C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在</w:t>
            </w:r>
            <w:r>
              <w:rPr>
                <w:rFonts w:hint="eastAsia"/>
              </w:rPr>
              <w:t>/etc/audit/rules.d/</w:t>
            </w:r>
            <w:r>
              <w:rPr>
                <w:rFonts w:hint="eastAsia"/>
              </w:rPr>
              <w:t>目錄，新增或編輯「</w:t>
            </w:r>
            <w:r>
              <w:rPr>
                <w:rFonts w:hint="eastAsia"/>
              </w:rPr>
              <w:t>privileged.rules</w:t>
            </w:r>
            <w:r>
              <w:rPr>
                <w:rFonts w:hint="eastAsia"/>
              </w:rPr>
              <w:t>」檔案，將根磁區</w:t>
            </w:r>
            <w:r>
              <w:rPr>
                <w:rFonts w:hint="eastAsia"/>
              </w:rPr>
              <w:t>(root partition)</w:t>
            </w:r>
            <w:r>
              <w:rPr>
                <w:rFonts w:hint="eastAsia"/>
              </w:rPr>
              <w:t>之特權程式稽核規則加入到該檔案，指令範例如下：</w:t>
            </w:r>
          </w:p>
          <w:p w14:paraId="1BFFA507" w14:textId="7B913B14" w:rsidR="002C78F1" w:rsidRPr="00205A38" w:rsidRDefault="002C78F1" w:rsidP="002B4B1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#find / -xdev \( -perm -4000 -o -perm -2000 \) -type f | awk '{print "-a always,exit -F path=" $1 " -F perm=x -F auid&gt;=</w:t>
            </w:r>
            <w:r>
              <w:rPr>
                <w:rFonts w:hint="eastAsia"/>
              </w:rPr>
              <w:t>1000</w:t>
            </w:r>
            <w:r>
              <w:t xml:space="preserve"> -F auid!=4294967295 -k privileged" }' &gt;&gt; /etc/audit/rules.d/privileged.rules</w:t>
            </w:r>
          </w:p>
        </w:tc>
        <w:tc>
          <w:tcPr>
            <w:tcW w:w="1389" w:type="dxa"/>
          </w:tcPr>
          <w:p w14:paraId="396AB30B"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7A90E45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AF3FC53" w14:textId="150F982D" w:rsidR="002C78F1" w:rsidRPr="00205A38" w:rsidRDefault="002C78F1" w:rsidP="002C78F1">
            <w:pPr>
              <w:pStyle w:val="ad"/>
              <w:spacing w:before="72" w:after="72"/>
            </w:pPr>
            <w:r w:rsidRPr="00675C07">
              <w:t>147</w:t>
            </w:r>
          </w:p>
        </w:tc>
        <w:tc>
          <w:tcPr>
            <w:tcW w:w="994" w:type="dxa"/>
          </w:tcPr>
          <w:p w14:paraId="2D23D9E4" w14:textId="47A41EE5"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-0147</w:t>
            </w:r>
          </w:p>
        </w:tc>
        <w:tc>
          <w:tcPr>
            <w:tcW w:w="1298" w:type="dxa"/>
          </w:tcPr>
          <w:p w14:paraId="536ABC4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0C6797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記錄檔案刪除事件</w:t>
            </w:r>
          </w:p>
        </w:tc>
        <w:tc>
          <w:tcPr>
            <w:tcW w:w="4048" w:type="dxa"/>
          </w:tcPr>
          <w:p w14:paraId="192F8E00" w14:textId="77777777" w:rsidR="002C78F1" w:rsidRDefault="002C78F1" w:rsidP="00A258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這項原則設定決定是否蒐集使用者利用</w:t>
            </w:r>
            <w:r>
              <w:rPr>
                <w:rFonts w:hint="eastAsia"/>
              </w:rPr>
              <w:t>unlink</w:t>
            </w:r>
            <w:r>
              <w:rPr>
                <w:rFonts w:hint="eastAsia"/>
              </w:rPr>
              <w:t>、</w:t>
            </w:r>
            <w:r>
              <w:rPr>
                <w:rFonts w:hint="eastAsia"/>
              </w:rPr>
              <w:t>unlinkat</w:t>
            </w:r>
            <w:r>
              <w:rPr>
                <w:rFonts w:hint="eastAsia"/>
              </w:rPr>
              <w:t>、</w:t>
            </w:r>
            <w:r>
              <w:rPr>
                <w:rFonts w:hint="eastAsia"/>
              </w:rPr>
              <w:t>rename</w:t>
            </w:r>
            <w:r>
              <w:rPr>
                <w:rFonts w:hint="eastAsia"/>
              </w:rPr>
              <w:t>或</w:t>
            </w:r>
            <w:r>
              <w:rPr>
                <w:rFonts w:hint="eastAsia"/>
              </w:rPr>
              <w:t>renameat</w:t>
            </w:r>
            <w:r>
              <w:rPr>
                <w:rFonts w:hint="eastAsia"/>
              </w:rPr>
              <w:t>等系統呼叫進行刪除檔案、移除檔案屬性、更換檔名或路徑等事件</w:t>
            </w:r>
          </w:p>
          <w:p w14:paraId="50674474" w14:textId="77777777" w:rsidR="002C78F1" w:rsidRDefault="002C78F1" w:rsidP="00C85393">
            <w:pPr>
              <w:pStyle w:val="a3"/>
              <w:numPr>
                <w:ilvl w:val="1"/>
                <w:numId w:val="75"/>
              </w:numPr>
              <w:spacing w:before="72" w:after="72"/>
              <w:ind w:left="568"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unlink</w:t>
            </w:r>
            <w:r>
              <w:rPr>
                <w:rFonts w:hint="eastAsia"/>
              </w:rPr>
              <w:t>：刪除檔案</w:t>
            </w:r>
          </w:p>
          <w:p w14:paraId="24BA07A9" w14:textId="77777777" w:rsidR="002C78F1" w:rsidRDefault="002C78F1" w:rsidP="00C85393">
            <w:pPr>
              <w:pStyle w:val="a3"/>
              <w:numPr>
                <w:ilvl w:val="1"/>
                <w:numId w:val="75"/>
              </w:numPr>
              <w:spacing w:before="72" w:after="72"/>
              <w:ind w:left="568" w:hanging="284"/>
              <w:cnfStyle w:val="000000000000" w:firstRow="0" w:lastRow="0" w:firstColumn="0" w:lastColumn="0" w:oddVBand="0" w:evenVBand="0" w:oddHBand="0" w:evenHBand="0" w:firstRowFirstColumn="0" w:firstRowLastColumn="0" w:lastRowFirstColumn="0" w:lastRowLastColumn="0"/>
            </w:pPr>
            <w:r>
              <w:rPr>
                <w:rFonts w:hint="eastAsia"/>
              </w:rPr>
              <w:t>unlinkat</w:t>
            </w:r>
            <w:r>
              <w:rPr>
                <w:rFonts w:hint="eastAsia"/>
              </w:rPr>
              <w:t>：刪除檔案或目錄</w:t>
            </w:r>
          </w:p>
          <w:p w14:paraId="0FC498FE" w14:textId="77777777" w:rsidR="002C78F1" w:rsidRDefault="002C78F1" w:rsidP="00C85393">
            <w:pPr>
              <w:pStyle w:val="a3"/>
              <w:numPr>
                <w:ilvl w:val="1"/>
                <w:numId w:val="75"/>
              </w:numPr>
              <w:spacing w:before="72" w:after="72"/>
              <w:ind w:left="568" w:hanging="284"/>
              <w:cnfStyle w:val="000000000000" w:firstRow="0" w:lastRow="0" w:firstColumn="0" w:lastColumn="0" w:oddVBand="0" w:evenVBand="0" w:oddHBand="0" w:evenHBand="0" w:firstRowFirstColumn="0" w:firstRowLastColumn="0" w:lastRowFirstColumn="0" w:lastRowLastColumn="0"/>
            </w:pPr>
            <w:r>
              <w:rPr>
                <w:rFonts w:hint="eastAsia"/>
              </w:rPr>
              <w:t>rename</w:t>
            </w:r>
            <w:r>
              <w:rPr>
                <w:rFonts w:hint="eastAsia"/>
              </w:rPr>
              <w:t>：變更檔名</w:t>
            </w:r>
          </w:p>
          <w:p w14:paraId="042DFD67" w14:textId="77777777" w:rsidR="002C78F1" w:rsidRDefault="002C78F1" w:rsidP="00C85393">
            <w:pPr>
              <w:pStyle w:val="a3"/>
              <w:numPr>
                <w:ilvl w:val="1"/>
                <w:numId w:val="75"/>
              </w:numPr>
              <w:spacing w:before="72" w:after="72"/>
              <w:ind w:left="568" w:hanging="284"/>
              <w:cnfStyle w:val="000000000000" w:firstRow="0" w:lastRow="0" w:firstColumn="0" w:lastColumn="0" w:oddVBand="0" w:evenVBand="0" w:oddHBand="0" w:evenHBand="0" w:firstRowFirstColumn="0" w:firstRowLastColumn="0" w:lastRowFirstColumn="0" w:lastRowLastColumn="0"/>
            </w:pPr>
            <w:r>
              <w:rPr>
                <w:rFonts w:hint="eastAsia"/>
              </w:rPr>
              <w:t>renameat</w:t>
            </w:r>
            <w:r>
              <w:rPr>
                <w:rFonts w:hint="eastAsia"/>
              </w:rPr>
              <w:t>：變更檔名或路徑</w:t>
            </w:r>
          </w:p>
          <w:p w14:paraId="2387BF0E" w14:textId="12EB5776" w:rsidR="002C78F1" w:rsidRDefault="002C78F1" w:rsidP="0099667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建議系統監控並記錄系統使用者</w:t>
            </w:r>
            <w:r>
              <w:rPr>
                <w:rFonts w:hint="eastAsia"/>
              </w:rPr>
              <w:t>(auid&gt;=1000</w:t>
            </w:r>
            <w:r>
              <w:rPr>
                <w:rFonts w:hint="eastAsia"/>
              </w:rPr>
              <w:t>，並忽略守護程序</w:t>
            </w:r>
            <w:r>
              <w:rPr>
                <w:rFonts w:hint="eastAsia"/>
              </w:rPr>
              <w:t>auid=4294967295)</w:t>
            </w:r>
            <w:r>
              <w:rPr>
                <w:rFonts w:hint="eastAsia"/>
              </w:rPr>
              <w:t>所產生之事件，並標記為「</w:t>
            </w:r>
            <w:r>
              <w:rPr>
                <w:rFonts w:hint="eastAsia"/>
              </w:rPr>
              <w:t>delete</w:t>
            </w:r>
            <w:r>
              <w:rPr>
                <w:rFonts w:hint="eastAsia"/>
              </w:rPr>
              <w:t>」</w:t>
            </w:r>
          </w:p>
          <w:p w14:paraId="29B95195" w14:textId="77777777" w:rsidR="002C78F1" w:rsidRDefault="002C78F1" w:rsidP="002D25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735F0393" w14:textId="457B89C6" w:rsidR="002C78F1" w:rsidRPr="00205A38" w:rsidRDefault="002C78F1" w:rsidP="002D252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205C6A6A"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1F900AE3" w14:textId="49AF16EA" w:rsidR="002C78F1" w:rsidRDefault="002C78F1" w:rsidP="00A2584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3FE786F" w14:textId="5D0EE34D" w:rsidR="002C78F1" w:rsidRDefault="002C78F1" w:rsidP="00A2584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在檔案中加入以下內容：</w:t>
            </w:r>
          </w:p>
          <w:p w14:paraId="045F2F97" w14:textId="77777777" w:rsidR="002C78F1" w:rsidRDefault="002C78F1" w:rsidP="00A2584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unlink -S unlinkat -S rename -S renameat -F auid&gt;=1000 -F auid!=4294967295 -k delete</w:t>
            </w:r>
          </w:p>
          <w:p w14:paraId="52B171AC" w14:textId="77777777" w:rsidR="002C78F1" w:rsidRPr="00205A38" w:rsidRDefault="002C78F1" w:rsidP="00A2584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unlink -S unlinkat -S rename -S renameat -F auid&gt;=1000 -F auid!=4294967295 -k delete</w:t>
            </w:r>
          </w:p>
        </w:tc>
        <w:tc>
          <w:tcPr>
            <w:tcW w:w="1389" w:type="dxa"/>
          </w:tcPr>
          <w:p w14:paraId="7C62A7B3"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26CFD0B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393D6F6" w14:textId="473835B7" w:rsidR="002C78F1" w:rsidRPr="00205A38" w:rsidRDefault="002C78F1" w:rsidP="002C78F1">
            <w:pPr>
              <w:pStyle w:val="ad"/>
              <w:spacing w:before="72" w:after="72"/>
            </w:pPr>
            <w:r w:rsidRPr="00675C07">
              <w:lastRenderedPageBreak/>
              <w:t>148</w:t>
            </w:r>
          </w:p>
        </w:tc>
        <w:tc>
          <w:tcPr>
            <w:tcW w:w="994" w:type="dxa"/>
          </w:tcPr>
          <w:p w14:paraId="79AA659E" w14:textId="6AD3CA44"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-0148</w:t>
            </w:r>
          </w:p>
        </w:tc>
        <w:tc>
          <w:tcPr>
            <w:tcW w:w="1298" w:type="dxa"/>
          </w:tcPr>
          <w:p w14:paraId="19095ED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1787AB6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記錄核心模組掛載與卸載事件</w:t>
            </w:r>
          </w:p>
        </w:tc>
        <w:tc>
          <w:tcPr>
            <w:tcW w:w="4048" w:type="dxa"/>
          </w:tcPr>
          <w:p w14:paraId="4AC68333" w14:textId="77777777" w:rsidR="002C78F1" w:rsidRDefault="002C78F1" w:rsidP="00F511C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這項原則設定決定是否記錄核心模組掛載與卸載事件</w:t>
            </w:r>
          </w:p>
          <w:p w14:paraId="3CA42900" w14:textId="77777777" w:rsidR="002C78F1" w:rsidRDefault="002C78F1" w:rsidP="00F511C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核心模組掛載與卸載事件包含安裝核心模組</w:t>
            </w:r>
            <w:r>
              <w:rPr>
                <w:rFonts w:hint="eastAsia"/>
              </w:rPr>
              <w:t>(insmod)</w:t>
            </w:r>
            <w:r>
              <w:rPr>
                <w:rFonts w:hint="eastAsia"/>
              </w:rPr>
              <w:t>、移除核心模組</w:t>
            </w:r>
            <w:r>
              <w:rPr>
                <w:rFonts w:hint="eastAsia"/>
              </w:rPr>
              <w:t>(rmmod)</w:t>
            </w:r>
            <w:r>
              <w:rPr>
                <w:rFonts w:hint="eastAsia"/>
              </w:rPr>
              <w:t>、控制載入與卸載核心模組</w:t>
            </w:r>
            <w:r>
              <w:rPr>
                <w:rFonts w:hint="eastAsia"/>
              </w:rPr>
              <w:t>(modprobe)</w:t>
            </w:r>
            <w:r>
              <w:rPr>
                <w:rFonts w:hint="eastAsia"/>
              </w:rPr>
              <w:t>、掛載模組</w:t>
            </w:r>
            <w:r>
              <w:rPr>
                <w:rFonts w:hint="eastAsia"/>
              </w:rPr>
              <w:t>(init_module)</w:t>
            </w:r>
            <w:r>
              <w:rPr>
                <w:rFonts w:hint="eastAsia"/>
              </w:rPr>
              <w:t>及刪除模組</w:t>
            </w:r>
            <w:r>
              <w:rPr>
                <w:rFonts w:hint="eastAsia"/>
              </w:rPr>
              <w:t>( delete_module)</w:t>
            </w:r>
            <w:r>
              <w:rPr>
                <w:rFonts w:hint="eastAsia"/>
              </w:rPr>
              <w:t>，以及</w:t>
            </w:r>
            <w:r>
              <w:rPr>
                <w:rFonts w:hint="eastAsia"/>
              </w:rPr>
              <w:t>init_module</w:t>
            </w:r>
            <w:r>
              <w:rPr>
                <w:rFonts w:hint="eastAsia"/>
              </w:rPr>
              <w:t>與</w:t>
            </w:r>
            <w:r>
              <w:rPr>
                <w:rFonts w:hint="eastAsia"/>
              </w:rPr>
              <w:t>delete_module</w:t>
            </w:r>
            <w:r>
              <w:rPr>
                <w:rFonts w:hint="eastAsia"/>
              </w:rPr>
              <w:t>系統呼叫可用於起其他程序掛載與卸載核心模組</w:t>
            </w:r>
          </w:p>
          <w:p w14:paraId="00C5A6F1" w14:textId="37988822" w:rsidR="002C78F1" w:rsidRDefault="002C78F1" w:rsidP="00F511C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建議系統監控與記錄核心模組掛載與卸載事件，並標記為「</w:t>
            </w:r>
            <w:r>
              <w:rPr>
                <w:rFonts w:hint="eastAsia"/>
              </w:rPr>
              <w:t>modules</w:t>
            </w:r>
            <w:r>
              <w:rPr>
                <w:rFonts w:hint="eastAsia"/>
              </w:rPr>
              <w:t>」</w:t>
            </w:r>
          </w:p>
          <w:p w14:paraId="39A21908" w14:textId="61845E06" w:rsidR="002C78F1" w:rsidRPr="00205A38" w:rsidRDefault="002C78F1" w:rsidP="00F511C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核心模組掛載與卸載事件紀錄反映系統有未經授權之使用者</w:t>
            </w:r>
            <w:r>
              <w:rPr>
                <w:rFonts w:hint="eastAsia"/>
              </w:rPr>
              <w:lastRenderedPageBreak/>
              <w:t>掛載與卸載核心模組，可能損害系統安全性</w:t>
            </w:r>
          </w:p>
        </w:tc>
        <w:tc>
          <w:tcPr>
            <w:tcW w:w="4429" w:type="dxa"/>
          </w:tcPr>
          <w:p w14:paraId="7E93017B"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1A3F0895" w14:textId="5E3317B9" w:rsidR="002C78F1" w:rsidRDefault="002C78F1" w:rsidP="00F511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F390ABA" w14:textId="6921F8E9" w:rsidR="002C78F1" w:rsidRDefault="002C78F1" w:rsidP="00F511C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4A5D702A" w14:textId="77777777" w:rsidR="002C78F1" w:rsidRDefault="002C78F1" w:rsidP="00F511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/sbin/insmod -p x -k modules</w:t>
            </w:r>
          </w:p>
          <w:p w14:paraId="7DA4D8FD" w14:textId="77777777" w:rsidR="002C78F1" w:rsidRDefault="002C78F1" w:rsidP="00F511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/sbin/rmmod -p x -k modules</w:t>
            </w:r>
          </w:p>
          <w:p w14:paraId="38256B08" w14:textId="77777777" w:rsidR="002C78F1" w:rsidRDefault="002C78F1" w:rsidP="00F511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/sbin/modprobe -p x -k modules</w:t>
            </w:r>
          </w:p>
          <w:p w14:paraId="0E87D4F8" w14:textId="77777777" w:rsidR="002C78F1" w:rsidRPr="00205A38" w:rsidRDefault="002C78F1" w:rsidP="00F511C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init_module -S delete_module -k modules</w:t>
            </w:r>
          </w:p>
        </w:tc>
        <w:tc>
          <w:tcPr>
            <w:tcW w:w="1389" w:type="dxa"/>
          </w:tcPr>
          <w:p w14:paraId="0C01F761"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193304C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D85DE76" w14:textId="53AF3C7B" w:rsidR="002C78F1" w:rsidRPr="00205A38" w:rsidRDefault="002C78F1" w:rsidP="002C78F1">
            <w:pPr>
              <w:pStyle w:val="ad"/>
              <w:spacing w:before="72" w:after="72"/>
            </w:pPr>
            <w:r w:rsidRPr="00675C07">
              <w:t>149</w:t>
            </w:r>
          </w:p>
        </w:tc>
        <w:tc>
          <w:tcPr>
            <w:tcW w:w="994" w:type="dxa"/>
          </w:tcPr>
          <w:p w14:paraId="63B40545" w14:textId="70EDD769"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-0149</w:t>
            </w:r>
          </w:p>
        </w:tc>
        <w:tc>
          <w:tcPr>
            <w:tcW w:w="1298" w:type="dxa"/>
          </w:tcPr>
          <w:p w14:paraId="0C3B0EF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0B91C73" w14:textId="6B27E5BD"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記錄系統管理者活動日誌</w:t>
            </w:r>
            <w:r>
              <w:rPr>
                <w:rFonts w:hint="eastAsia"/>
              </w:rPr>
              <w:t>變更</w:t>
            </w:r>
          </w:p>
        </w:tc>
        <w:tc>
          <w:tcPr>
            <w:tcW w:w="4048" w:type="dxa"/>
          </w:tcPr>
          <w:p w14:paraId="68854D01" w14:textId="70C13A21" w:rsidR="002C78F1"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這項原則設定決定是否記錄系統管理者活動日誌</w:t>
            </w:r>
            <w:r>
              <w:rPr>
                <w:rFonts w:hint="eastAsia"/>
              </w:rPr>
              <w:t>(sudo.log)</w:t>
            </w:r>
            <w:r>
              <w:rPr>
                <w:rFonts w:hint="eastAsia"/>
              </w:rPr>
              <w:t>變更之事件</w:t>
            </w:r>
          </w:p>
          <w:p w14:paraId="5CE80869" w14:textId="2E17E56C" w:rsidR="002C78F1"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當使用者以</w:t>
            </w:r>
            <w:r>
              <w:rPr>
                <w:rFonts w:hint="eastAsia"/>
              </w:rPr>
              <w:t>sudo</w:t>
            </w:r>
            <w:r>
              <w:rPr>
                <w:rFonts w:hint="eastAsia"/>
              </w:rPr>
              <w:t>執行特權指令，系統會自動根據</w:t>
            </w:r>
            <w:r>
              <w:rPr>
                <w:rFonts w:hint="eastAsia"/>
              </w:rPr>
              <w:t>/etc/sudoers</w:t>
            </w:r>
            <w:r>
              <w:rPr>
                <w:rFonts w:hint="eastAsia"/>
              </w:rPr>
              <w:t>檔案，判斷該使用者是否具有執行</w:t>
            </w:r>
            <w:r>
              <w:rPr>
                <w:rFonts w:hint="eastAsia"/>
              </w:rPr>
              <w:t>sudo</w:t>
            </w:r>
            <w:r>
              <w:rPr>
                <w:rFonts w:hint="eastAsia"/>
              </w:rPr>
              <w:t>之權限，並將所有管理者指令都記錄到</w:t>
            </w:r>
            <w:r>
              <w:rPr>
                <w:rFonts w:hint="eastAsia"/>
              </w:rPr>
              <w:t>/var/log/sudo.log</w:t>
            </w:r>
          </w:p>
          <w:p w14:paraId="6E949281" w14:textId="680C6157" w:rsidR="002C78F1"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w:t>
            </w:r>
            <w:r>
              <w:rPr>
                <w:rFonts w:hint="eastAsia"/>
              </w:rPr>
              <w:t>/var/log/sudo.log</w:t>
            </w:r>
            <w:r>
              <w:rPr>
                <w:rFonts w:hint="eastAsia"/>
              </w:rPr>
              <w:t>檔案寫入狀況或屬性變更情形，並標記為「</w:t>
            </w:r>
            <w:r>
              <w:rPr>
                <w:rFonts w:hint="eastAsia"/>
              </w:rPr>
              <w:t>actions</w:t>
            </w:r>
            <w:r>
              <w:rPr>
                <w:rFonts w:hint="eastAsia"/>
              </w:rPr>
              <w:t>」</w:t>
            </w:r>
          </w:p>
          <w:p w14:paraId="2BDA9A1A" w14:textId="1F136E90" w:rsidR="002C78F1" w:rsidRDefault="002C78F1" w:rsidP="008C689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w:t>
            </w:r>
            <w:r w:rsidRPr="008C689A">
              <w:rPr>
                <w:rFonts w:hint="eastAsia"/>
              </w:rPr>
              <w:t>var/log/sudo.log</w:t>
            </w:r>
            <w:r w:rsidRPr="008C689A">
              <w:rPr>
                <w:rFonts w:hint="eastAsia"/>
              </w:rPr>
              <w:t>檔案</w:t>
            </w:r>
            <w:r>
              <w:rPr>
                <w:rFonts w:hint="eastAsia"/>
              </w:rPr>
              <w:t>若遭</w:t>
            </w:r>
            <w:r w:rsidRPr="008C689A">
              <w:rPr>
                <w:rFonts w:hint="eastAsia"/>
              </w:rPr>
              <w:t>修改，代表系統管理員已執行</w:t>
            </w:r>
            <w:r w:rsidRPr="008C689A">
              <w:rPr>
                <w:rFonts w:hint="eastAsia"/>
              </w:rPr>
              <w:lastRenderedPageBreak/>
              <w:t>sudo</w:t>
            </w:r>
            <w:r w:rsidRPr="008C689A">
              <w:rPr>
                <w:rFonts w:hint="eastAsia"/>
              </w:rPr>
              <w:t>指令，或是檔案遭未經授權竄改</w:t>
            </w:r>
          </w:p>
          <w:p w14:paraId="54C552C7" w14:textId="53BD3B9E" w:rsidR="002C78F1" w:rsidRPr="00205A38"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系統管理者可將稽核事件與</w:t>
            </w:r>
            <w:r>
              <w:rPr>
                <w:rFonts w:hint="eastAsia"/>
              </w:rPr>
              <w:t>/var/log/sudo.log</w:t>
            </w:r>
            <w:r>
              <w:rPr>
                <w:rFonts w:hint="eastAsia"/>
              </w:rPr>
              <w:t>紀錄內容進行比對，以驗證是否有未經授權指令被執行</w:t>
            </w:r>
          </w:p>
        </w:tc>
        <w:tc>
          <w:tcPr>
            <w:tcW w:w="4429" w:type="dxa"/>
          </w:tcPr>
          <w:p w14:paraId="49444C33" w14:textId="7FEE57A9" w:rsidR="002C78F1" w:rsidRDefault="002C78F1" w:rsidP="009D6E5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開啟終端機，執行指令如下，尋找</w:t>
            </w:r>
            <w:r>
              <w:rPr>
                <w:rFonts w:hint="eastAsia"/>
              </w:rPr>
              <w:t>sudo</w:t>
            </w:r>
            <w:r>
              <w:rPr>
                <w:rFonts w:hint="eastAsia"/>
              </w:rPr>
              <w:t>日誌檔案路徑</w:t>
            </w:r>
          </w:p>
          <w:p w14:paraId="5C2C253B" w14:textId="5E389933" w:rsidR="002C78F1" w:rsidRDefault="002C78F1" w:rsidP="009D6E5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#grep -r logfile </w:t>
            </w:r>
            <w:r w:rsidRPr="001E6E57">
              <w:t>/etc/sudoers*</w:t>
            </w:r>
            <w:r>
              <w:t xml:space="preserve"> | sed -e 's/.*logfile=//;s/,? .*//'</w:t>
            </w:r>
          </w:p>
          <w:p w14:paraId="31057622" w14:textId="5B2DAB67" w:rsidR="002C78F1"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w:t>
            </w:r>
            <w:r>
              <w:rPr>
                <w:rFonts w:hint="eastAsia"/>
              </w:rPr>
              <w:t>vim</w:t>
            </w:r>
            <w:r>
              <w:rPr>
                <w:rFonts w:hint="eastAsia"/>
              </w:rPr>
              <w:t>指令，在</w:t>
            </w:r>
            <w:r>
              <w:rPr>
                <w:rFonts w:hint="eastAsia"/>
              </w:rPr>
              <w:t>/etc/audit/rules.d/</w:t>
            </w:r>
            <w:r>
              <w:rPr>
                <w:rFonts w:hint="eastAsia"/>
              </w:rPr>
              <w:t>目錄，新增或編輯「</w:t>
            </w:r>
            <w:r>
              <w:rPr>
                <w:rFonts w:hint="eastAsia"/>
              </w:rPr>
              <w:t>actions.rules</w:t>
            </w:r>
            <w:r>
              <w:rPr>
                <w:rFonts w:hint="eastAsia"/>
              </w:rPr>
              <w:t>」檔案，範例如下：</w:t>
            </w:r>
          </w:p>
          <w:p w14:paraId="3991C806" w14:textId="0D0466B4" w:rsidR="002C78F1" w:rsidRDefault="002C78F1" w:rsidP="00925DE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w:t>
            </w:r>
            <w:r>
              <w:rPr>
                <w:rFonts w:hint="eastAsia"/>
              </w:rPr>
              <w:t>actions</w:t>
            </w:r>
            <w:r>
              <w:t>.rules</w:t>
            </w:r>
          </w:p>
          <w:p w14:paraId="28B36792" w14:textId="0051790A" w:rsidR="002C78F1"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05991A45" w14:textId="77777777" w:rsidR="002C78F1" w:rsidRDefault="002C78F1" w:rsidP="00925DE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-w (sudo</w:t>
            </w:r>
            <w:r>
              <w:rPr>
                <w:rFonts w:hint="eastAsia"/>
              </w:rPr>
              <w:t>日誌檔案路徑</w:t>
            </w:r>
            <w:r>
              <w:rPr>
                <w:rFonts w:hint="eastAsia"/>
              </w:rPr>
              <w:t>) -p wa -k actions</w:t>
            </w:r>
          </w:p>
          <w:p w14:paraId="5D013190" w14:textId="516B8B76" w:rsidR="002C78F1" w:rsidRDefault="002C78F1" w:rsidP="00925D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以系統預設路徑「</w:t>
            </w:r>
            <w:r>
              <w:rPr>
                <w:rFonts w:hint="eastAsia"/>
              </w:rPr>
              <w:t>/var/log/sudo</w:t>
            </w:r>
            <w:r>
              <w:t>.log</w:t>
            </w:r>
            <w:r>
              <w:rPr>
                <w:rFonts w:hint="eastAsia"/>
              </w:rPr>
              <w:t>」為例，在</w:t>
            </w:r>
            <w:r>
              <w:rPr>
                <w:rFonts w:hint="eastAsia"/>
              </w:rPr>
              <w:lastRenderedPageBreak/>
              <w:t>「</w:t>
            </w:r>
            <w:r>
              <w:rPr>
                <w:rFonts w:hint="eastAsia"/>
              </w:rPr>
              <w:t>actions.rules</w:t>
            </w:r>
            <w:r>
              <w:rPr>
                <w:rFonts w:hint="eastAsia"/>
              </w:rPr>
              <w:t>」檔案中加入以下內容：</w:t>
            </w:r>
          </w:p>
          <w:p w14:paraId="11D75C33" w14:textId="77777777" w:rsidR="002C78F1" w:rsidRPr="00205A38" w:rsidRDefault="002C78F1" w:rsidP="00925DE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/var/log/sudo.log -p wa -k actions</w:t>
            </w:r>
          </w:p>
        </w:tc>
        <w:tc>
          <w:tcPr>
            <w:tcW w:w="1389" w:type="dxa"/>
          </w:tcPr>
          <w:p w14:paraId="0DF8BFCF"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35DF5F4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54B4C44" w14:textId="62FCADBC" w:rsidR="002C78F1" w:rsidRPr="00205A38" w:rsidRDefault="002C78F1" w:rsidP="002C78F1">
            <w:pPr>
              <w:pStyle w:val="ad"/>
              <w:spacing w:before="72" w:after="72"/>
            </w:pPr>
            <w:r w:rsidRPr="00675C07">
              <w:t>150</w:t>
            </w:r>
          </w:p>
        </w:tc>
        <w:tc>
          <w:tcPr>
            <w:tcW w:w="994" w:type="dxa"/>
          </w:tcPr>
          <w:p w14:paraId="44B99DDA" w14:textId="6C2FD761"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-0150</w:t>
            </w:r>
          </w:p>
        </w:tc>
        <w:tc>
          <w:tcPr>
            <w:tcW w:w="1298" w:type="dxa"/>
          </w:tcPr>
          <w:p w14:paraId="1FE9832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C59F3B1"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chcon</w:t>
            </w:r>
            <w:r w:rsidRPr="00205A38">
              <w:rPr>
                <w:rFonts w:hint="eastAsia"/>
              </w:rPr>
              <w:t>指令使用情形</w:t>
            </w:r>
          </w:p>
        </w:tc>
        <w:tc>
          <w:tcPr>
            <w:tcW w:w="4048" w:type="dxa"/>
          </w:tcPr>
          <w:p w14:paraId="01E6BCCC" w14:textId="77777777" w:rsidR="002C78F1" w:rsidRDefault="002C78F1" w:rsidP="007B364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chcon</w:t>
            </w:r>
            <w:r>
              <w:rPr>
                <w:rFonts w:hint="eastAsia"/>
              </w:rPr>
              <w:t>指令使用情形</w:t>
            </w:r>
          </w:p>
          <w:p w14:paraId="0BE59C61" w14:textId="65C92085" w:rsidR="002C78F1" w:rsidRDefault="002C78F1" w:rsidP="007B364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chcon</w:t>
            </w:r>
            <w:r>
              <w:rPr>
                <w:rFonts w:hint="eastAsia"/>
              </w:rPr>
              <w:t>指令用於更改檔案之</w:t>
            </w:r>
            <w:r>
              <w:rPr>
                <w:rFonts w:hint="eastAsia"/>
              </w:rPr>
              <w:t>SELinux</w:t>
            </w:r>
            <w:r>
              <w:rPr>
                <w:rFonts w:hint="eastAsia"/>
              </w:rPr>
              <w:t>安全性本文</w:t>
            </w:r>
            <w:r>
              <w:rPr>
                <w:rFonts w:hint="eastAsia"/>
              </w:rPr>
              <w:t>(security context)</w:t>
            </w:r>
            <w:r>
              <w:rPr>
                <w:rFonts w:hint="eastAsia"/>
              </w:rPr>
              <w:t>，建立使用系統重要指令、程序或系統呼叫之稽核紀錄，可提供系統管理者用於調查與分析資安事件</w:t>
            </w:r>
          </w:p>
          <w:p w14:paraId="5BDB4B6E" w14:textId="62046BF8" w:rsidR="002C78F1" w:rsidRDefault="002C78F1" w:rsidP="007B364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lastRenderedPageBreak/>
              <w:t>chcon</w:t>
            </w:r>
            <w:r>
              <w:rPr>
                <w:rFonts w:hint="eastAsia"/>
              </w:rPr>
              <w:t>指令所產生之事件，並標記為「</w:t>
            </w:r>
            <w:r>
              <w:rPr>
                <w:rFonts w:hint="eastAsia"/>
              </w:rPr>
              <w:t>perm_chng</w:t>
            </w:r>
            <w:r>
              <w:rPr>
                <w:rFonts w:hint="eastAsia"/>
              </w:rPr>
              <w:t>」</w:t>
            </w:r>
          </w:p>
          <w:p w14:paraId="06E9A0B8" w14:textId="77777777" w:rsidR="002C78F1" w:rsidRDefault="002C78F1" w:rsidP="00C327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02ACE68C" w14:textId="4BC75995" w:rsidR="002C78F1" w:rsidRPr="00205A38" w:rsidRDefault="002C78F1" w:rsidP="00C327C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542572E4" w14:textId="77777777" w:rsidR="002C78F1" w:rsidRDefault="002C78F1" w:rsidP="009E184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50677D0B" w14:textId="6EDFDF8A" w:rsidR="002C78F1" w:rsidRDefault="002C78F1" w:rsidP="007B364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2D34EF81" w14:textId="1D8F94CA" w:rsidR="002C78F1" w:rsidRDefault="002C78F1" w:rsidP="007B364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62D4FFE7" w14:textId="77777777" w:rsidR="002C78F1" w:rsidRPr="00205A38" w:rsidRDefault="002C78F1" w:rsidP="007B364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path=/usr/bin/chcon -F perm=x -F auid&gt;=1000 -F auid!=4294967295 -k perm_chng</w:t>
            </w:r>
          </w:p>
        </w:tc>
        <w:tc>
          <w:tcPr>
            <w:tcW w:w="1389" w:type="dxa"/>
          </w:tcPr>
          <w:p w14:paraId="206A2B2B"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6B69DAF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555EDCB" w14:textId="31D44D72" w:rsidR="002C78F1" w:rsidRPr="00205A38" w:rsidRDefault="002C78F1" w:rsidP="002C78F1">
            <w:pPr>
              <w:pStyle w:val="ad"/>
              <w:spacing w:before="72" w:after="72"/>
            </w:pPr>
            <w:r w:rsidRPr="00675C07">
              <w:t>151</w:t>
            </w:r>
          </w:p>
        </w:tc>
        <w:tc>
          <w:tcPr>
            <w:tcW w:w="994" w:type="dxa"/>
          </w:tcPr>
          <w:p w14:paraId="5C9072E4" w14:textId="317F01E4"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-0151</w:t>
            </w:r>
          </w:p>
        </w:tc>
        <w:tc>
          <w:tcPr>
            <w:tcW w:w="1298" w:type="dxa"/>
          </w:tcPr>
          <w:p w14:paraId="2C946F1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577A70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ssh-agent</w:t>
            </w:r>
            <w:r w:rsidRPr="00205A38">
              <w:rPr>
                <w:rFonts w:hint="eastAsia"/>
              </w:rPr>
              <w:t>程序使用情形</w:t>
            </w:r>
          </w:p>
        </w:tc>
        <w:tc>
          <w:tcPr>
            <w:tcW w:w="4048" w:type="dxa"/>
          </w:tcPr>
          <w:p w14:paraId="6A4F2B7A" w14:textId="77777777" w:rsidR="002C78F1" w:rsidRDefault="002C78F1" w:rsidP="00BA583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ssh-agent</w:t>
            </w:r>
            <w:r>
              <w:rPr>
                <w:rFonts w:hint="eastAsia"/>
              </w:rPr>
              <w:t>程序使用情形</w:t>
            </w:r>
          </w:p>
          <w:p w14:paraId="7A43DE27" w14:textId="1B5D2866" w:rsidR="002C78F1" w:rsidRDefault="002C78F1" w:rsidP="00BA583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ssh-agent</w:t>
            </w:r>
            <w:r>
              <w:rPr>
                <w:rFonts w:hint="eastAsia"/>
              </w:rPr>
              <w:t>程序用於保存驗證公鑰所使用之私鑰，建立使用系統重要指令、程序或系統呼叫之稽核紀錄，可提供系統管理者用於調查與分析資安事件</w:t>
            </w:r>
          </w:p>
          <w:p w14:paraId="5BC5CA55" w14:textId="1B9B021D" w:rsidR="002C78F1" w:rsidRDefault="002C78F1" w:rsidP="00BA583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t>ssh-agent</w:t>
            </w:r>
            <w:r>
              <w:rPr>
                <w:rFonts w:hint="eastAsia"/>
              </w:rPr>
              <w:t>程序所產生之事件，並標記為「</w:t>
            </w:r>
            <w:r>
              <w:rPr>
                <w:rFonts w:hint="eastAsia"/>
              </w:rPr>
              <w:t>privileged-ssh</w:t>
            </w:r>
            <w:r>
              <w:rPr>
                <w:rFonts w:hint="eastAsia"/>
              </w:rPr>
              <w:t>」</w:t>
            </w:r>
          </w:p>
          <w:p w14:paraId="4DF00D66"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18AE8185" w14:textId="0D3ED8D3"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79AB8ED3" w14:textId="77777777" w:rsidR="002C78F1" w:rsidRDefault="002C78F1" w:rsidP="00BA583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459327BE" w14:textId="77777777" w:rsidR="002C78F1" w:rsidRDefault="002C78F1" w:rsidP="00BA583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39687DDD" w14:textId="24ACC4D0" w:rsidR="002C78F1" w:rsidRDefault="002C78F1" w:rsidP="00BA583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78B158F4" w14:textId="77777777" w:rsidR="002C78F1" w:rsidRPr="00205A38" w:rsidRDefault="002C78F1" w:rsidP="00BA583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-a always,exit -F path=/usr/bin/ssh-agent -F perm=x -F auid&gt;=1000 -F </w:t>
            </w:r>
            <w:r>
              <w:lastRenderedPageBreak/>
              <w:t>auid!=4294967295 -k privileged-ssh</w:t>
            </w:r>
          </w:p>
        </w:tc>
        <w:tc>
          <w:tcPr>
            <w:tcW w:w="1389" w:type="dxa"/>
          </w:tcPr>
          <w:p w14:paraId="46AE8865"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2656F53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703307E" w14:textId="530E8866" w:rsidR="002C78F1" w:rsidRPr="00205A38" w:rsidRDefault="002C78F1" w:rsidP="002C78F1">
            <w:pPr>
              <w:pStyle w:val="ad"/>
              <w:spacing w:before="72" w:after="72"/>
            </w:pPr>
            <w:r w:rsidRPr="00675C07">
              <w:t>152</w:t>
            </w:r>
          </w:p>
        </w:tc>
        <w:tc>
          <w:tcPr>
            <w:tcW w:w="994" w:type="dxa"/>
          </w:tcPr>
          <w:p w14:paraId="3068331B" w14:textId="0BBFB3CC"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-0152</w:t>
            </w:r>
          </w:p>
        </w:tc>
        <w:tc>
          <w:tcPr>
            <w:tcW w:w="1298" w:type="dxa"/>
          </w:tcPr>
          <w:p w14:paraId="287D6AC7"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6E76113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unix_update</w:t>
            </w:r>
            <w:r w:rsidRPr="00205A38">
              <w:rPr>
                <w:rFonts w:hint="eastAsia"/>
              </w:rPr>
              <w:t>程序使用情形</w:t>
            </w:r>
          </w:p>
        </w:tc>
        <w:tc>
          <w:tcPr>
            <w:tcW w:w="4048" w:type="dxa"/>
          </w:tcPr>
          <w:p w14:paraId="427F11F2" w14:textId="77777777" w:rsidR="002C78F1" w:rsidRDefault="002C78F1" w:rsidP="00A5365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unix_update</w:t>
            </w:r>
            <w:r>
              <w:rPr>
                <w:rFonts w:hint="eastAsia"/>
              </w:rPr>
              <w:t>程序使用情形</w:t>
            </w:r>
          </w:p>
          <w:p w14:paraId="1FE035C7" w14:textId="09E22A39" w:rsidR="002C78F1" w:rsidRDefault="002C78F1" w:rsidP="00A5365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unix_update</w:t>
            </w:r>
            <w:r>
              <w:rPr>
                <w:rFonts w:hint="eastAsia"/>
              </w:rPr>
              <w:t>程序是</w:t>
            </w:r>
            <w:r>
              <w:rPr>
                <w:rFonts w:hint="eastAsia"/>
              </w:rPr>
              <w:t>pam_unix</w:t>
            </w:r>
            <w:r>
              <w:rPr>
                <w:rFonts w:hint="eastAsia"/>
              </w:rPr>
              <w:t>模組之輔助程序，用於更新使用者通行碼，建立使用系統重</w:t>
            </w:r>
            <w:r>
              <w:rPr>
                <w:rFonts w:hint="eastAsia"/>
              </w:rPr>
              <w:lastRenderedPageBreak/>
              <w:t>要指令、程序或系統呼叫之稽核紀錄，可提供系統管理者用於調查與分析資安事件</w:t>
            </w:r>
          </w:p>
          <w:p w14:paraId="041B4F29" w14:textId="78BC89E1" w:rsidR="002C78F1" w:rsidRDefault="002C78F1" w:rsidP="00A5365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t>unix_update</w:t>
            </w:r>
            <w:r>
              <w:rPr>
                <w:rFonts w:hint="eastAsia"/>
              </w:rPr>
              <w:t>程序所產生之事件，並標記為「</w:t>
            </w:r>
            <w:r>
              <w:rPr>
                <w:rFonts w:hint="eastAsia"/>
              </w:rPr>
              <w:t>privileged-unix-update</w:t>
            </w:r>
            <w:r>
              <w:rPr>
                <w:rFonts w:hint="eastAsia"/>
              </w:rPr>
              <w:t>」</w:t>
            </w:r>
          </w:p>
          <w:p w14:paraId="26B896C3"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777BC3FE" w14:textId="127C7987"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621AEA06" w14:textId="77777777" w:rsidR="002C78F1" w:rsidRDefault="002C78F1" w:rsidP="00A5365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3D90C0AC" w14:textId="77777777" w:rsidR="002C78F1" w:rsidRDefault="002C78F1" w:rsidP="00A5365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53C4DD0" w14:textId="7402778B" w:rsidR="002C78F1" w:rsidRDefault="002C78F1" w:rsidP="00A5365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在檔案中加入以下內容：</w:t>
            </w:r>
          </w:p>
          <w:p w14:paraId="258221C5" w14:textId="77777777" w:rsidR="002C78F1" w:rsidRPr="00205A38" w:rsidRDefault="002C78F1" w:rsidP="00A5365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path=/sbin/unix_update -F perm=x -F auid&gt;=1000 -F auid!=4294967295 -k privileged-unix-update</w:t>
            </w:r>
          </w:p>
        </w:tc>
        <w:tc>
          <w:tcPr>
            <w:tcW w:w="1389" w:type="dxa"/>
          </w:tcPr>
          <w:p w14:paraId="0C564A20"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55D9AC7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109D827" w14:textId="32AA34D7" w:rsidR="002C78F1" w:rsidRPr="00205A38" w:rsidRDefault="002C78F1" w:rsidP="002C78F1">
            <w:pPr>
              <w:pStyle w:val="ad"/>
              <w:spacing w:before="72" w:after="72"/>
            </w:pPr>
            <w:r w:rsidRPr="00675C07">
              <w:lastRenderedPageBreak/>
              <w:t>153</w:t>
            </w:r>
          </w:p>
        </w:tc>
        <w:tc>
          <w:tcPr>
            <w:tcW w:w="994" w:type="dxa"/>
          </w:tcPr>
          <w:p w14:paraId="21B65192" w14:textId="645436A8"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-0153</w:t>
            </w:r>
          </w:p>
        </w:tc>
        <w:tc>
          <w:tcPr>
            <w:tcW w:w="1298" w:type="dxa"/>
          </w:tcPr>
          <w:p w14:paraId="6A641C30"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1D9A4896"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setfacl</w:t>
            </w:r>
            <w:r w:rsidRPr="00205A38">
              <w:rPr>
                <w:rFonts w:hint="eastAsia"/>
              </w:rPr>
              <w:t>指令使用情形</w:t>
            </w:r>
          </w:p>
        </w:tc>
        <w:tc>
          <w:tcPr>
            <w:tcW w:w="4048" w:type="dxa"/>
          </w:tcPr>
          <w:p w14:paraId="42DF7297" w14:textId="77777777" w:rsidR="002C78F1" w:rsidRDefault="002C78F1" w:rsidP="004568F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setfacl</w:t>
            </w:r>
            <w:r>
              <w:rPr>
                <w:rFonts w:hint="eastAsia"/>
              </w:rPr>
              <w:t>指令使用情形</w:t>
            </w:r>
          </w:p>
          <w:p w14:paraId="113BEB5E" w14:textId="20152014" w:rsidR="002C78F1" w:rsidRDefault="002C78F1" w:rsidP="004568F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setfacl</w:t>
            </w:r>
            <w:r>
              <w:rPr>
                <w:rFonts w:hint="eastAsia"/>
              </w:rPr>
              <w:t>指令用於設定檔案之存取控制表</w:t>
            </w:r>
            <w:r>
              <w:rPr>
                <w:rFonts w:hint="eastAsia"/>
              </w:rPr>
              <w:t>(ACL)</w:t>
            </w:r>
            <w:r>
              <w:rPr>
                <w:rFonts w:hint="eastAsia"/>
              </w:rPr>
              <w:t>，建立使用系統重要指令、程序或系統呼叫之稽核紀錄，可提供系統管理者用於調查與分析資安事件</w:t>
            </w:r>
          </w:p>
          <w:p w14:paraId="0D46CB48" w14:textId="6162F26D" w:rsidR="002C78F1" w:rsidRDefault="002C78F1" w:rsidP="004568F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t>setfacl</w:t>
            </w:r>
            <w:r>
              <w:rPr>
                <w:rFonts w:hint="eastAsia"/>
              </w:rPr>
              <w:t>指令所產生之事件，並標記為「</w:t>
            </w:r>
            <w:r>
              <w:rPr>
                <w:rFonts w:hint="eastAsia"/>
              </w:rPr>
              <w:t>perm_chng</w:t>
            </w:r>
            <w:r>
              <w:rPr>
                <w:rFonts w:hint="eastAsia"/>
              </w:rPr>
              <w:t>」</w:t>
            </w:r>
          </w:p>
          <w:p w14:paraId="6FF13057"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42C126D3" w14:textId="12D879BC"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lastRenderedPageBreak/>
              <w:t>awk '/^\s*UID_MIN/{print $2}' /etc/login.defs</w:t>
            </w:r>
          </w:p>
        </w:tc>
        <w:tc>
          <w:tcPr>
            <w:tcW w:w="4429" w:type="dxa"/>
          </w:tcPr>
          <w:p w14:paraId="06FB56E8" w14:textId="77777777" w:rsidR="002C78F1" w:rsidRDefault="002C78F1" w:rsidP="004568F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7341A51F" w14:textId="77777777" w:rsidR="002C78F1" w:rsidRDefault="002C78F1" w:rsidP="004568F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386881DC" w14:textId="2BFB1AF0" w:rsidR="002C78F1" w:rsidRDefault="002C78F1" w:rsidP="004568F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1C4AA878" w14:textId="77777777" w:rsidR="002C78F1" w:rsidRPr="00205A38" w:rsidRDefault="002C78F1" w:rsidP="004568F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path=/usr/bin/setfacl -F perm=x -F auid&gt;=1000 -F auid!=4294967295 -k perm_chng</w:t>
            </w:r>
          </w:p>
        </w:tc>
        <w:tc>
          <w:tcPr>
            <w:tcW w:w="1389" w:type="dxa"/>
          </w:tcPr>
          <w:p w14:paraId="772DCB5F"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08F7365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AB9A5C6" w14:textId="5C7C670A" w:rsidR="002C78F1" w:rsidRPr="00205A38" w:rsidRDefault="002C78F1" w:rsidP="002C78F1">
            <w:pPr>
              <w:pStyle w:val="ad"/>
              <w:spacing w:before="72" w:after="72"/>
            </w:pPr>
            <w:r w:rsidRPr="00675C07">
              <w:t>154</w:t>
            </w:r>
          </w:p>
        </w:tc>
        <w:tc>
          <w:tcPr>
            <w:tcW w:w="994" w:type="dxa"/>
          </w:tcPr>
          <w:p w14:paraId="5F196948" w14:textId="618D8D3F"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-0154</w:t>
            </w:r>
          </w:p>
        </w:tc>
        <w:tc>
          <w:tcPr>
            <w:tcW w:w="1298" w:type="dxa"/>
          </w:tcPr>
          <w:p w14:paraId="6CE8CC8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9FACA3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finit_module</w:t>
            </w:r>
            <w:r w:rsidRPr="00205A38">
              <w:rPr>
                <w:rFonts w:hint="eastAsia"/>
              </w:rPr>
              <w:t>指令使用情形</w:t>
            </w:r>
          </w:p>
        </w:tc>
        <w:tc>
          <w:tcPr>
            <w:tcW w:w="4048" w:type="dxa"/>
          </w:tcPr>
          <w:p w14:paraId="652D1106" w14:textId="77777777" w:rsidR="002C78F1" w:rsidRDefault="002C78F1" w:rsidP="005B2A0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finit_module</w:t>
            </w:r>
            <w:r>
              <w:rPr>
                <w:rFonts w:hint="eastAsia"/>
              </w:rPr>
              <w:t>指令使用情形</w:t>
            </w:r>
          </w:p>
          <w:p w14:paraId="0CF2F9FC" w14:textId="5B452CC5" w:rsidR="002C78F1" w:rsidRDefault="002C78F1" w:rsidP="005B2A0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finit_module</w:t>
            </w:r>
            <w:r>
              <w:rPr>
                <w:rFonts w:hint="eastAsia"/>
              </w:rPr>
              <w:t>指令用於載入核心模組，建立使用系統重要指令、程序或系統呼叫之稽核紀錄，可提供系統管理者用於調查與分析資安事件</w:t>
            </w:r>
          </w:p>
          <w:p w14:paraId="71EA5940" w14:textId="7A20F683" w:rsidR="002C78F1" w:rsidRDefault="002C78F1" w:rsidP="005B2A0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t>finit_module</w:t>
            </w:r>
            <w:r>
              <w:rPr>
                <w:rFonts w:hint="eastAsia"/>
              </w:rPr>
              <w:t>指令所產生之事件，並標記為「</w:t>
            </w:r>
            <w:r>
              <w:rPr>
                <w:rFonts w:hint="eastAsia"/>
              </w:rPr>
              <w:t>module_chng</w:t>
            </w:r>
            <w:r>
              <w:rPr>
                <w:rFonts w:hint="eastAsia"/>
              </w:rPr>
              <w:t>」</w:t>
            </w:r>
          </w:p>
          <w:p w14:paraId="466ED839"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w:t>
            </w:r>
            <w:r>
              <w:rPr>
                <w:rFonts w:hint="eastAsia"/>
              </w:rPr>
              <w:lastRenderedPageBreak/>
              <w:t>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606CF41D" w14:textId="2569D2CF"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4EDDE5E2" w14:textId="77777777" w:rsidR="002C78F1" w:rsidRDefault="002C78F1" w:rsidP="005B2A0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31C8F7C7" w14:textId="77777777" w:rsidR="002C78F1" w:rsidRDefault="002C78F1" w:rsidP="005B2A0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05D65D9F" w14:textId="5D9DFBD2" w:rsidR="002C78F1" w:rsidRDefault="002C78F1" w:rsidP="005B2A0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0BD24574" w14:textId="77777777" w:rsidR="002C78F1" w:rsidRDefault="002C78F1" w:rsidP="005B2A0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finit_module -F auid&gt;=1000 -F auid!=4294967295 -k module_chng</w:t>
            </w:r>
          </w:p>
          <w:p w14:paraId="1CBF1875" w14:textId="77777777" w:rsidR="002C78F1" w:rsidRPr="00205A38" w:rsidRDefault="002C78F1" w:rsidP="005B2A0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finit_module -F auid&gt;=1000 -F auid!=4294967295 -k module_chng</w:t>
            </w:r>
          </w:p>
        </w:tc>
        <w:tc>
          <w:tcPr>
            <w:tcW w:w="1389" w:type="dxa"/>
          </w:tcPr>
          <w:p w14:paraId="6A1A0583"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0F16D4D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EED66F5" w14:textId="0DE78355" w:rsidR="002C78F1" w:rsidRPr="00205A38" w:rsidRDefault="002C78F1" w:rsidP="002C78F1">
            <w:pPr>
              <w:pStyle w:val="ad"/>
              <w:spacing w:before="72" w:after="72"/>
            </w:pPr>
            <w:r w:rsidRPr="00675C07">
              <w:t>155</w:t>
            </w:r>
          </w:p>
        </w:tc>
        <w:tc>
          <w:tcPr>
            <w:tcW w:w="994" w:type="dxa"/>
          </w:tcPr>
          <w:p w14:paraId="44936EF4" w14:textId="4CEB05F0"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-0155</w:t>
            </w:r>
          </w:p>
        </w:tc>
        <w:tc>
          <w:tcPr>
            <w:tcW w:w="1298" w:type="dxa"/>
          </w:tcPr>
          <w:p w14:paraId="67146CC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159EFB0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open_by_handle_at</w:t>
            </w:r>
            <w:r w:rsidRPr="00205A38">
              <w:rPr>
                <w:rFonts w:hint="eastAsia"/>
              </w:rPr>
              <w:t>系統呼叫使用情形</w:t>
            </w:r>
          </w:p>
        </w:tc>
        <w:tc>
          <w:tcPr>
            <w:tcW w:w="4048" w:type="dxa"/>
          </w:tcPr>
          <w:p w14:paraId="0F11B788" w14:textId="77777777" w:rsidR="002C78F1" w:rsidRDefault="002C78F1" w:rsidP="00AF72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open_by_handle_at</w:t>
            </w:r>
            <w:r>
              <w:rPr>
                <w:rFonts w:hint="eastAsia"/>
              </w:rPr>
              <w:t>系統呼叫使用情形</w:t>
            </w:r>
          </w:p>
          <w:p w14:paraId="35BA8A6A" w14:textId="657C60D3" w:rsidR="002C78F1" w:rsidRDefault="002C78F1" w:rsidP="00AF72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open_by_handle_at</w:t>
            </w:r>
            <w:r>
              <w:rPr>
                <w:rFonts w:hint="eastAsia"/>
              </w:rPr>
              <w:t>系統呼叫可透過檔案描述符</w:t>
            </w:r>
            <w:r>
              <w:rPr>
                <w:rFonts w:hint="eastAsia"/>
              </w:rPr>
              <w:t>(File descriptor)</w:t>
            </w:r>
            <w:r>
              <w:rPr>
                <w:rFonts w:hint="eastAsia"/>
              </w:rPr>
              <w:t>開啟所指定之檔案，建立使用系統重要指令、程序或系統呼叫之稽核紀錄，可提供系統管理者用於調查與分析資安事件</w:t>
            </w:r>
          </w:p>
          <w:p w14:paraId="26784D03" w14:textId="27D039F3" w:rsidR="002C78F1" w:rsidRDefault="002C78F1" w:rsidP="00AF72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w:t>
            </w:r>
            <w:r>
              <w:rPr>
                <w:rFonts w:hint="eastAsia"/>
              </w:rPr>
              <w:lastRenderedPageBreak/>
              <w:t>程序</w:t>
            </w:r>
            <w:r>
              <w:rPr>
                <w:rFonts w:hint="eastAsia"/>
              </w:rPr>
              <w:t>auid=4294967295)</w:t>
            </w:r>
            <w:r>
              <w:rPr>
                <w:rFonts w:hint="eastAsia"/>
              </w:rPr>
              <w:t>使用</w:t>
            </w:r>
            <w:r>
              <w:rPr>
                <w:rFonts w:hint="eastAsia"/>
              </w:rPr>
              <w:t>open_by_handle_at</w:t>
            </w:r>
            <w:r>
              <w:rPr>
                <w:rFonts w:hint="eastAsia"/>
              </w:rPr>
              <w:t>系統呼叫所產生之事件，並標記為「</w:t>
            </w:r>
            <w:r>
              <w:rPr>
                <w:rFonts w:hint="eastAsia"/>
              </w:rPr>
              <w:t>perm_access</w:t>
            </w:r>
            <w:r>
              <w:rPr>
                <w:rFonts w:hint="eastAsia"/>
              </w:rPr>
              <w:t>」</w:t>
            </w:r>
          </w:p>
          <w:p w14:paraId="702F2FF9"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505CCC37" w14:textId="5D505306"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13132D4E" w14:textId="77777777" w:rsidR="002C78F1" w:rsidRDefault="002C78F1" w:rsidP="00AF72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61BDBC36" w14:textId="77777777" w:rsidR="002C78F1" w:rsidRDefault="002C78F1" w:rsidP="00AF72B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46EA4A45" w14:textId="7A4BDDC4" w:rsidR="002C78F1" w:rsidRDefault="002C78F1" w:rsidP="00AF72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25300D10" w14:textId="77777777" w:rsidR="002C78F1" w:rsidRDefault="002C78F1" w:rsidP="00AF72B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open_by_handle_at -F exit=-EPERM -F auid&gt;=1000 -F auid!=4294967295 -k perm_access</w:t>
            </w:r>
          </w:p>
          <w:p w14:paraId="3F71EA0A" w14:textId="77777777" w:rsidR="002C78F1" w:rsidRDefault="002C78F1" w:rsidP="00AF72B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open_by_handle_at -F exit=-</w:t>
            </w:r>
            <w:r>
              <w:lastRenderedPageBreak/>
              <w:t>EPERM -F auid&gt;=1000 -F auid!=4294967295 -k perm_access</w:t>
            </w:r>
          </w:p>
          <w:p w14:paraId="102C6990" w14:textId="77777777" w:rsidR="002C78F1" w:rsidRDefault="002C78F1" w:rsidP="00AF72B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arch=b32 -S open_by_handle_at -F exit=-EACCES -F auid&gt;=1000 -F auid!=4294967295 -k perm_access</w:t>
            </w:r>
          </w:p>
          <w:p w14:paraId="12DA6A52" w14:textId="77777777" w:rsidR="002C78F1" w:rsidRPr="00205A38" w:rsidRDefault="002C78F1" w:rsidP="00AF72B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open_by_handle_at -F exit=-EACCES -F auid&gt;=1000 -F auid!=4294967295 -k perm_access</w:t>
            </w:r>
          </w:p>
        </w:tc>
        <w:tc>
          <w:tcPr>
            <w:tcW w:w="1389" w:type="dxa"/>
          </w:tcPr>
          <w:p w14:paraId="602D7752"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2B47306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9F0A26F" w14:textId="5DDC6EA5" w:rsidR="002C78F1" w:rsidRPr="00205A38" w:rsidRDefault="002C78F1" w:rsidP="002C78F1">
            <w:pPr>
              <w:pStyle w:val="ad"/>
              <w:spacing w:before="72" w:after="72"/>
            </w:pPr>
            <w:r w:rsidRPr="00675C07">
              <w:t>156</w:t>
            </w:r>
          </w:p>
        </w:tc>
        <w:tc>
          <w:tcPr>
            <w:tcW w:w="994" w:type="dxa"/>
          </w:tcPr>
          <w:p w14:paraId="1F94641A" w14:textId="0D250CBF"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-0156</w:t>
            </w:r>
          </w:p>
        </w:tc>
        <w:tc>
          <w:tcPr>
            <w:tcW w:w="1298" w:type="dxa"/>
          </w:tcPr>
          <w:p w14:paraId="1AD102F4"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F6B056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usermod</w:t>
            </w:r>
            <w:r w:rsidRPr="00205A38">
              <w:rPr>
                <w:rFonts w:hint="eastAsia"/>
              </w:rPr>
              <w:t>指令使用情形</w:t>
            </w:r>
          </w:p>
        </w:tc>
        <w:tc>
          <w:tcPr>
            <w:tcW w:w="4048" w:type="dxa"/>
          </w:tcPr>
          <w:p w14:paraId="27BA6A07" w14:textId="77777777"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usermod</w:t>
            </w:r>
            <w:r>
              <w:rPr>
                <w:rFonts w:hint="eastAsia"/>
              </w:rPr>
              <w:t>指令使用情形</w:t>
            </w:r>
          </w:p>
          <w:p w14:paraId="358257D3" w14:textId="0233A7E4"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usermod</w:t>
            </w:r>
            <w:r>
              <w:rPr>
                <w:rFonts w:hint="eastAsia"/>
              </w:rPr>
              <w:t>指令可用於修改使用者帳號設定，建立使用系統重要指令、程序或系統呼叫之稽</w:t>
            </w:r>
            <w:r>
              <w:rPr>
                <w:rFonts w:hint="eastAsia"/>
              </w:rPr>
              <w:lastRenderedPageBreak/>
              <w:t>核紀錄，可提供系統管理者用於調查與分析資安事件</w:t>
            </w:r>
          </w:p>
          <w:p w14:paraId="7A909DB5" w14:textId="5656A798"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t>usermod</w:t>
            </w:r>
            <w:r>
              <w:rPr>
                <w:rFonts w:hint="eastAsia"/>
              </w:rPr>
              <w:t>指令所產生之事件，並標記為「</w:t>
            </w:r>
            <w:r>
              <w:rPr>
                <w:rFonts w:hint="eastAsia"/>
              </w:rPr>
              <w:t>privileged-usermod</w:t>
            </w:r>
            <w:r>
              <w:rPr>
                <w:rFonts w:hint="eastAsia"/>
              </w:rPr>
              <w:t>」</w:t>
            </w:r>
          </w:p>
          <w:p w14:paraId="18FF12C8"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數值，並將</w:t>
            </w:r>
            <w:r>
              <w:rPr>
                <w:rFonts w:hint="eastAsia"/>
              </w:rPr>
              <w:t>auid&gt;=1000</w:t>
            </w:r>
            <w:r>
              <w:rPr>
                <w:rFonts w:hint="eastAsia"/>
              </w:rPr>
              <w:t>調整為</w:t>
            </w:r>
            <w:r>
              <w:rPr>
                <w:rFonts w:hint="eastAsia"/>
              </w:rPr>
              <w:t>auid&gt;=</w:t>
            </w:r>
            <w:r w:rsidRPr="002D2528">
              <w:t>UID_MIN</w:t>
            </w:r>
            <w:r>
              <w:rPr>
                <w:rFonts w:hint="eastAsia"/>
              </w:rPr>
              <w:t>數值：</w:t>
            </w:r>
          </w:p>
          <w:p w14:paraId="647005DA" w14:textId="0C803709"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389D71FC" w14:textId="77777777"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0B2A98B5" w14:textId="77777777" w:rsidR="002C78F1" w:rsidRDefault="002C78F1" w:rsidP="00CB23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7C310827" w14:textId="5568532D"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0012CD69" w14:textId="77777777" w:rsidR="002C78F1" w:rsidRPr="00205A38" w:rsidRDefault="002C78F1" w:rsidP="00CB23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-a always,exit -F path=/usr/sbin/usermod -F perm=x -F auid&gt;=1000 -F auid!=4294967295 -k privileged-usermod</w:t>
            </w:r>
          </w:p>
        </w:tc>
        <w:tc>
          <w:tcPr>
            <w:tcW w:w="1389" w:type="dxa"/>
          </w:tcPr>
          <w:p w14:paraId="6C5EF7C1"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650CDB6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5192FDE" w14:textId="3A637090" w:rsidR="002C78F1" w:rsidRPr="00205A38" w:rsidRDefault="002C78F1" w:rsidP="002C78F1">
            <w:pPr>
              <w:pStyle w:val="ad"/>
              <w:spacing w:before="72" w:after="72"/>
            </w:pPr>
            <w:r w:rsidRPr="00675C07">
              <w:lastRenderedPageBreak/>
              <w:t>157</w:t>
            </w:r>
          </w:p>
        </w:tc>
        <w:tc>
          <w:tcPr>
            <w:tcW w:w="994" w:type="dxa"/>
          </w:tcPr>
          <w:p w14:paraId="124E3DEE" w14:textId="63809D4A"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-0157</w:t>
            </w:r>
          </w:p>
        </w:tc>
        <w:tc>
          <w:tcPr>
            <w:tcW w:w="1298" w:type="dxa"/>
          </w:tcPr>
          <w:p w14:paraId="5EAA849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EAE5ADE"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chacl</w:t>
            </w:r>
            <w:r w:rsidRPr="00205A38">
              <w:rPr>
                <w:rFonts w:hint="eastAsia"/>
              </w:rPr>
              <w:t>指令使用情形</w:t>
            </w:r>
          </w:p>
        </w:tc>
        <w:tc>
          <w:tcPr>
            <w:tcW w:w="4048" w:type="dxa"/>
          </w:tcPr>
          <w:p w14:paraId="11E0DCB4" w14:textId="77777777"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chacl</w:t>
            </w:r>
            <w:r>
              <w:rPr>
                <w:rFonts w:hint="eastAsia"/>
              </w:rPr>
              <w:t>指令使用情形</w:t>
            </w:r>
          </w:p>
          <w:p w14:paraId="7A7FA800" w14:textId="5B31A343"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chacl</w:t>
            </w:r>
            <w:r>
              <w:rPr>
                <w:rFonts w:hint="eastAsia"/>
              </w:rPr>
              <w:t>指令用於更改檔案或目錄之存取控制表</w:t>
            </w:r>
            <w:r>
              <w:rPr>
                <w:rFonts w:hint="eastAsia"/>
              </w:rPr>
              <w:t>(ACL)</w:t>
            </w:r>
            <w:r>
              <w:rPr>
                <w:rFonts w:hint="eastAsia"/>
              </w:rPr>
              <w:t>，建立使用系統重要指令、程序或系統呼叫之稽核紀錄，可提供系統管理者用於調查與分析資安事件</w:t>
            </w:r>
          </w:p>
          <w:p w14:paraId="07211E43" w14:textId="65EA3700"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建議系統監控與記錄系統使用者</w:t>
            </w:r>
            <w:r>
              <w:rPr>
                <w:rFonts w:hint="eastAsia"/>
              </w:rPr>
              <w:t>(auid&gt;=1000</w:t>
            </w:r>
            <w:r>
              <w:rPr>
                <w:rFonts w:hint="eastAsia"/>
              </w:rPr>
              <w:t>，並忽略守護程序</w:t>
            </w:r>
            <w:r>
              <w:rPr>
                <w:rFonts w:hint="eastAsia"/>
              </w:rPr>
              <w:t>auid=4294967295)</w:t>
            </w:r>
            <w:r>
              <w:rPr>
                <w:rFonts w:hint="eastAsia"/>
              </w:rPr>
              <w:t>使用</w:t>
            </w:r>
            <w:r>
              <w:rPr>
                <w:rFonts w:hint="eastAsia"/>
              </w:rPr>
              <w:t>chacl</w:t>
            </w:r>
            <w:r>
              <w:rPr>
                <w:rFonts w:hint="eastAsia"/>
              </w:rPr>
              <w:t>指令指令所產生之事件，並標記為「</w:t>
            </w:r>
            <w:r>
              <w:rPr>
                <w:rFonts w:hint="eastAsia"/>
              </w:rPr>
              <w:t>perm_chng</w:t>
            </w:r>
            <w:r>
              <w:rPr>
                <w:rFonts w:hint="eastAsia"/>
              </w:rPr>
              <w:t>」</w:t>
            </w:r>
          </w:p>
          <w:p w14:paraId="1C929CB3" w14:textId="77777777" w:rsidR="002C78F1" w:rsidRDefault="002C78F1" w:rsidP="00654B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設定時，如系統曾變更</w:t>
            </w:r>
            <w:r w:rsidRPr="002D2528">
              <w:t>UID_MIN</w:t>
            </w:r>
            <w:r>
              <w:rPr>
                <w:rFonts w:hint="eastAsia"/>
              </w:rPr>
              <w:t>參數，請執行下列指令取得</w:t>
            </w:r>
            <w:r w:rsidRPr="002D2528">
              <w:t>UID_MIN</w:t>
            </w:r>
            <w:r>
              <w:rPr>
                <w:rFonts w:hint="eastAsia"/>
              </w:rPr>
              <w:t>數值，並</w:t>
            </w:r>
            <w:r>
              <w:rPr>
                <w:rFonts w:hint="eastAsia"/>
              </w:rPr>
              <w:lastRenderedPageBreak/>
              <w:t>將</w:t>
            </w:r>
            <w:r>
              <w:rPr>
                <w:rFonts w:hint="eastAsia"/>
              </w:rPr>
              <w:t>auid&gt;=1000</w:t>
            </w:r>
            <w:r>
              <w:rPr>
                <w:rFonts w:hint="eastAsia"/>
              </w:rPr>
              <w:t>調整為</w:t>
            </w:r>
            <w:r>
              <w:rPr>
                <w:rFonts w:hint="eastAsia"/>
              </w:rPr>
              <w:t>auid&gt;=</w:t>
            </w:r>
            <w:r w:rsidRPr="002D2528">
              <w:t>UID_MIN</w:t>
            </w:r>
            <w:r>
              <w:rPr>
                <w:rFonts w:hint="eastAsia"/>
              </w:rPr>
              <w:t>數值：</w:t>
            </w:r>
          </w:p>
          <w:p w14:paraId="0E5CF433" w14:textId="3F9246E2" w:rsidR="002C78F1" w:rsidRPr="00205A38" w:rsidRDefault="002C78F1" w:rsidP="00654B08">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2D2528">
              <w:t>awk '/^\s*UID_MIN/{print $2}' /etc/login.defs</w:t>
            </w:r>
          </w:p>
        </w:tc>
        <w:tc>
          <w:tcPr>
            <w:tcW w:w="4429" w:type="dxa"/>
          </w:tcPr>
          <w:p w14:paraId="1F110718" w14:textId="77777777"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6B49F0E4" w14:textId="77777777" w:rsidR="002C78F1" w:rsidRDefault="002C78F1" w:rsidP="00CB23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0EAB5E7B" w14:textId="32C4A39E"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5F544DB4" w14:textId="77777777" w:rsidR="002C78F1" w:rsidRPr="00205A38" w:rsidRDefault="002C78F1" w:rsidP="00CB23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path=/usr/bin/chacl -F perm=x -F auid&gt;=1000 -F auid!=4294967295 -k perm_chng</w:t>
            </w:r>
          </w:p>
        </w:tc>
        <w:tc>
          <w:tcPr>
            <w:tcW w:w="1389" w:type="dxa"/>
          </w:tcPr>
          <w:p w14:paraId="4035D4FF"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5FD267C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949F8A0" w14:textId="384AB546" w:rsidR="002C78F1" w:rsidRPr="00205A38" w:rsidRDefault="002C78F1" w:rsidP="002C78F1">
            <w:pPr>
              <w:pStyle w:val="ad"/>
              <w:spacing w:before="72" w:after="72"/>
            </w:pPr>
            <w:r w:rsidRPr="00675C07">
              <w:t>158</w:t>
            </w:r>
          </w:p>
        </w:tc>
        <w:tc>
          <w:tcPr>
            <w:tcW w:w="994" w:type="dxa"/>
          </w:tcPr>
          <w:p w14:paraId="65D3F5C7" w14:textId="4FCD54D7"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-0158</w:t>
            </w:r>
          </w:p>
        </w:tc>
        <w:tc>
          <w:tcPr>
            <w:tcW w:w="1298" w:type="dxa"/>
          </w:tcPr>
          <w:p w14:paraId="0F88C377"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0CBF5C7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kmod</w:t>
            </w:r>
            <w:r w:rsidRPr="00205A38">
              <w:rPr>
                <w:rFonts w:hint="eastAsia"/>
              </w:rPr>
              <w:t>指令使用情形</w:t>
            </w:r>
          </w:p>
        </w:tc>
        <w:tc>
          <w:tcPr>
            <w:tcW w:w="4048" w:type="dxa"/>
          </w:tcPr>
          <w:p w14:paraId="244BD9FD" w14:textId="14B3C543" w:rsidR="002C78F1" w:rsidRDefault="002C78F1" w:rsidP="0077268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kmod</w:t>
            </w:r>
            <w:r>
              <w:rPr>
                <w:rFonts w:hint="eastAsia"/>
              </w:rPr>
              <w:t>指令使用情形</w:t>
            </w:r>
          </w:p>
          <w:p w14:paraId="0CF689B1" w14:textId="079C85CB"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kmod</w:t>
            </w:r>
            <w:r>
              <w:rPr>
                <w:rFonts w:hint="eastAsia"/>
              </w:rPr>
              <w:t>指令用於控制</w:t>
            </w:r>
            <w:r>
              <w:rPr>
                <w:rFonts w:hint="eastAsia"/>
              </w:rPr>
              <w:t>Linux</w:t>
            </w:r>
            <w:r>
              <w:rPr>
                <w:rFonts w:hint="eastAsia"/>
              </w:rPr>
              <w:t>核心模組，建立使用系統重要指令、程序或系統呼叫之稽核紀錄，可提供系統管理者用於調查與分析資安事件</w:t>
            </w:r>
          </w:p>
          <w:p w14:paraId="690D096A" w14:textId="77670544" w:rsidR="002C78F1" w:rsidRPr="00205A38" w:rsidRDefault="002C78F1" w:rsidP="00724AF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建議系統監控與記錄使用</w:t>
            </w:r>
            <w:r>
              <w:rPr>
                <w:rFonts w:hint="eastAsia"/>
              </w:rPr>
              <w:t>kmod</w:t>
            </w:r>
            <w:r>
              <w:rPr>
                <w:rFonts w:hint="eastAsia"/>
              </w:rPr>
              <w:t>指令所產生之事件，並標記為「</w:t>
            </w:r>
            <w:r>
              <w:rPr>
                <w:rFonts w:hint="eastAsia"/>
              </w:rPr>
              <w:t>modules</w:t>
            </w:r>
            <w:r>
              <w:rPr>
                <w:rFonts w:hint="eastAsia"/>
              </w:rPr>
              <w:t>」</w:t>
            </w:r>
          </w:p>
        </w:tc>
        <w:tc>
          <w:tcPr>
            <w:tcW w:w="4429" w:type="dxa"/>
          </w:tcPr>
          <w:p w14:paraId="342F179A" w14:textId="7D3AF0BA"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0DA93E99" w14:textId="77777777" w:rsidR="002C78F1" w:rsidRDefault="002C78F1" w:rsidP="00CB23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30D32A48" w14:textId="3C5BEC29" w:rsidR="002C78F1" w:rsidRDefault="002C78F1" w:rsidP="00CB239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3009D690" w14:textId="77777777" w:rsidR="002C78F1" w:rsidRPr="00205A38" w:rsidRDefault="002C78F1" w:rsidP="00CB239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/bin/kmod -p x -k modules</w:t>
            </w:r>
          </w:p>
        </w:tc>
        <w:tc>
          <w:tcPr>
            <w:tcW w:w="1389" w:type="dxa"/>
          </w:tcPr>
          <w:p w14:paraId="047913F4"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01EC7C7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5E55EDF" w14:textId="16EC6F9B" w:rsidR="002C78F1" w:rsidRPr="00205A38" w:rsidRDefault="002C78F1" w:rsidP="002C78F1">
            <w:pPr>
              <w:pStyle w:val="ad"/>
              <w:spacing w:before="72" w:after="72"/>
            </w:pPr>
            <w:r w:rsidRPr="00675C07">
              <w:t>159</w:t>
            </w:r>
          </w:p>
        </w:tc>
        <w:tc>
          <w:tcPr>
            <w:tcW w:w="994" w:type="dxa"/>
          </w:tcPr>
          <w:p w14:paraId="6B754F5A" w14:textId="2C102447"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-0159</w:t>
            </w:r>
          </w:p>
        </w:tc>
        <w:tc>
          <w:tcPr>
            <w:tcW w:w="1298" w:type="dxa"/>
          </w:tcPr>
          <w:p w14:paraId="0E720E5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日誌與稽核</w:t>
            </w:r>
          </w:p>
        </w:tc>
        <w:tc>
          <w:tcPr>
            <w:tcW w:w="1589" w:type="dxa"/>
          </w:tcPr>
          <w:p w14:paraId="489C963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Pam_Faillo</w:t>
            </w:r>
            <w:r w:rsidRPr="00205A38">
              <w:rPr>
                <w:rFonts w:hint="eastAsia"/>
              </w:rPr>
              <w:lastRenderedPageBreak/>
              <w:t>ck</w:t>
            </w:r>
            <w:r w:rsidRPr="00205A38">
              <w:rPr>
                <w:rFonts w:hint="eastAsia"/>
              </w:rPr>
              <w:t>日誌檔案</w:t>
            </w:r>
          </w:p>
        </w:tc>
        <w:tc>
          <w:tcPr>
            <w:tcW w:w="4048" w:type="dxa"/>
          </w:tcPr>
          <w:p w14:paraId="3A3C8750" w14:textId="77777777" w:rsidR="002C78F1" w:rsidRDefault="002C78F1" w:rsidP="00E068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這項原則設定決定是否記錄</w:t>
            </w:r>
            <w:r>
              <w:rPr>
                <w:rFonts w:hint="eastAsia"/>
              </w:rPr>
              <w:t>Pam_Faillock</w:t>
            </w:r>
            <w:r>
              <w:rPr>
                <w:rFonts w:hint="eastAsia"/>
              </w:rPr>
              <w:t>日誌檔案</w:t>
            </w:r>
          </w:p>
          <w:p w14:paraId="3F1FEA25" w14:textId="3AFF8D80" w:rsidR="002C78F1" w:rsidRDefault="002C78F1" w:rsidP="00E068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Pam_Faillock</w:t>
            </w:r>
            <w:r>
              <w:rPr>
                <w:rFonts w:hint="eastAsia"/>
              </w:rPr>
              <w:t>用於指定之時間間隔內對帳號認證失敗進行計數與鎖定，並將登入嘗試失敗之資料儲存在日誌檔案，建立使用系統重要指令、程序或系統呼叫之稽核紀錄，可提供系統管理者用於調查與分析資安事件</w:t>
            </w:r>
          </w:p>
          <w:p w14:paraId="46665E5D" w14:textId="295C70B6" w:rsidR="002C78F1" w:rsidRPr="00205A38" w:rsidRDefault="002C78F1" w:rsidP="00E068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w:t>
            </w:r>
            <w:r>
              <w:rPr>
                <w:rFonts w:hint="eastAsia"/>
              </w:rPr>
              <w:t>Pam_Faillock</w:t>
            </w:r>
            <w:r>
              <w:rPr>
                <w:rFonts w:hint="eastAsia"/>
              </w:rPr>
              <w:t>日誌檔案，並標記為「</w:t>
            </w:r>
            <w:r>
              <w:rPr>
                <w:rFonts w:hint="eastAsia"/>
              </w:rPr>
              <w:t>logins</w:t>
            </w:r>
            <w:r>
              <w:rPr>
                <w:rFonts w:hint="eastAsia"/>
              </w:rPr>
              <w:t>」</w:t>
            </w:r>
          </w:p>
        </w:tc>
        <w:tc>
          <w:tcPr>
            <w:tcW w:w="4429" w:type="dxa"/>
          </w:tcPr>
          <w:p w14:paraId="603EF637" w14:textId="77777777" w:rsidR="002C78F1" w:rsidRDefault="002C78F1" w:rsidP="00E068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w:t>
            </w:r>
            <w:r>
              <w:rPr>
                <w:rFonts w:hint="eastAsia"/>
              </w:rPr>
              <w:lastRenderedPageBreak/>
              <w:t>輯「</w:t>
            </w:r>
            <w:r>
              <w:rPr>
                <w:rFonts w:hint="eastAsia"/>
              </w:rPr>
              <w:t>audit.rules</w:t>
            </w:r>
            <w:r>
              <w:rPr>
                <w:rFonts w:hint="eastAsia"/>
              </w:rPr>
              <w:t>」檔案，範例如下：</w:t>
            </w:r>
          </w:p>
          <w:p w14:paraId="6A78936A" w14:textId="77777777" w:rsidR="002C78F1" w:rsidRDefault="002C78F1" w:rsidP="00E068C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2EBC37E1" w14:textId="5A5CCBC2" w:rsidR="002C78F1" w:rsidRDefault="002C78F1" w:rsidP="00E068C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05B87B93" w14:textId="77777777" w:rsidR="002C78F1" w:rsidRPr="00205A38" w:rsidRDefault="002C78F1" w:rsidP="00E068C9">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 /var/log/faillock -p wa -k logins</w:t>
            </w:r>
          </w:p>
        </w:tc>
        <w:tc>
          <w:tcPr>
            <w:tcW w:w="1389" w:type="dxa"/>
          </w:tcPr>
          <w:p w14:paraId="116958CC"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6E499FA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86FA6C3" w14:textId="4C9E9AFE" w:rsidR="002C78F1" w:rsidRPr="00205A38" w:rsidRDefault="002C78F1" w:rsidP="002C78F1">
            <w:pPr>
              <w:pStyle w:val="ad"/>
              <w:spacing w:before="72" w:after="72"/>
            </w:pPr>
            <w:r w:rsidRPr="00675C07">
              <w:t>160</w:t>
            </w:r>
          </w:p>
        </w:tc>
        <w:tc>
          <w:tcPr>
            <w:tcW w:w="994" w:type="dxa"/>
          </w:tcPr>
          <w:p w14:paraId="1E5D7643" w14:textId="307CB91C"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-0160</w:t>
            </w:r>
          </w:p>
        </w:tc>
        <w:tc>
          <w:tcPr>
            <w:tcW w:w="1298" w:type="dxa"/>
          </w:tcPr>
          <w:p w14:paraId="028EB6A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801844D"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記錄</w:t>
            </w:r>
            <w:r w:rsidRPr="00205A38">
              <w:rPr>
                <w:rFonts w:hint="eastAsia"/>
              </w:rPr>
              <w:t>execve</w:t>
            </w:r>
            <w:r w:rsidRPr="00205A38">
              <w:rPr>
                <w:rFonts w:hint="eastAsia"/>
              </w:rPr>
              <w:t>系統呼叫使用情形</w:t>
            </w:r>
          </w:p>
        </w:tc>
        <w:tc>
          <w:tcPr>
            <w:tcW w:w="4048" w:type="dxa"/>
          </w:tcPr>
          <w:p w14:paraId="2D3D45D5" w14:textId="77777777" w:rsidR="002C78F1" w:rsidRDefault="002C78F1" w:rsidP="0019751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這項原則設定決定是否記錄</w:t>
            </w:r>
            <w:r>
              <w:rPr>
                <w:rFonts w:hint="eastAsia"/>
              </w:rPr>
              <w:t>execve</w:t>
            </w:r>
            <w:r>
              <w:rPr>
                <w:rFonts w:hint="eastAsia"/>
              </w:rPr>
              <w:t>系統呼叫使用情形</w:t>
            </w:r>
          </w:p>
          <w:p w14:paraId="22ACCE47" w14:textId="447A80EF" w:rsidR="002C78F1" w:rsidRDefault="002C78F1" w:rsidP="0019751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execve</w:t>
            </w:r>
            <w:r>
              <w:rPr>
                <w:rFonts w:hint="eastAsia"/>
              </w:rPr>
              <w:t>系統呼叫可建立新程序取代執行中之程序並保持相同</w:t>
            </w:r>
            <w:r>
              <w:rPr>
                <w:rFonts w:hint="eastAsia"/>
              </w:rPr>
              <w:t>PID(Process ID)</w:t>
            </w:r>
            <w:r>
              <w:rPr>
                <w:rFonts w:hint="eastAsia"/>
              </w:rPr>
              <w:t>，建立使用系統重要指令、程序或系統呼叫</w:t>
            </w:r>
            <w:r>
              <w:rPr>
                <w:rFonts w:hint="eastAsia"/>
              </w:rPr>
              <w:lastRenderedPageBreak/>
              <w:t>之稽核紀錄，可提供系統管理者用於調查與分析資安事件</w:t>
            </w:r>
          </w:p>
          <w:p w14:paraId="5A7241B9" w14:textId="6527C40F" w:rsidR="002C78F1" w:rsidRPr="00205A38" w:rsidRDefault="002C78F1" w:rsidP="0019751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建議系統監控與記錄</w:t>
            </w:r>
            <w:r>
              <w:rPr>
                <w:rFonts w:hint="eastAsia"/>
              </w:rPr>
              <w:t>execve</w:t>
            </w:r>
            <w:r>
              <w:rPr>
                <w:rFonts w:hint="eastAsia"/>
              </w:rPr>
              <w:t>系統呼叫使用情形，以避免程序使用比使用者更高權限執行而產生安全漏洞</w:t>
            </w:r>
          </w:p>
        </w:tc>
        <w:tc>
          <w:tcPr>
            <w:tcW w:w="4429" w:type="dxa"/>
          </w:tcPr>
          <w:p w14:paraId="6C503E6E" w14:textId="77777777" w:rsidR="002C78F1" w:rsidRDefault="002C78F1" w:rsidP="0019751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指令，在</w:t>
            </w:r>
            <w:r>
              <w:rPr>
                <w:rFonts w:hint="eastAsia"/>
              </w:rPr>
              <w:t>/etc/audit/rules.d/</w:t>
            </w:r>
            <w:r>
              <w:rPr>
                <w:rFonts w:hint="eastAsia"/>
              </w:rPr>
              <w:t>目錄，新增或編輯「</w:t>
            </w:r>
            <w:r>
              <w:rPr>
                <w:rFonts w:hint="eastAsia"/>
              </w:rPr>
              <w:t>audit.rules</w:t>
            </w:r>
            <w:r>
              <w:rPr>
                <w:rFonts w:hint="eastAsia"/>
              </w:rPr>
              <w:t>」檔案，範例如下：</w:t>
            </w:r>
          </w:p>
          <w:p w14:paraId="5D77F533" w14:textId="77777777" w:rsidR="002C78F1" w:rsidRDefault="002C78F1" w:rsidP="0019751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/etc/audit/rules.d/audit.rules</w:t>
            </w:r>
          </w:p>
          <w:p w14:paraId="5E068D74" w14:textId="41995E86" w:rsidR="002C78F1" w:rsidRDefault="002C78F1" w:rsidP="0019751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在檔案中加入以下內容：</w:t>
            </w:r>
          </w:p>
          <w:p w14:paraId="3C6D7282" w14:textId="77777777" w:rsidR="002C78F1" w:rsidRDefault="002C78F1" w:rsidP="0019751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 xml:space="preserve">-a always,exit -F arch=b32 -S execve -C uid!=euid -F key=execpriv </w:t>
            </w:r>
          </w:p>
          <w:p w14:paraId="4DCEB71F" w14:textId="77777777" w:rsidR="002C78F1" w:rsidRDefault="002C78F1" w:rsidP="0019751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execve -C uid!=euid -F key=execpriv</w:t>
            </w:r>
          </w:p>
          <w:p w14:paraId="0E540E8F" w14:textId="77777777" w:rsidR="002C78F1" w:rsidRDefault="002C78F1" w:rsidP="0019751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-a always,exit -F arch=b32 -S execve -C gid!=egid -F key=execpriv </w:t>
            </w:r>
          </w:p>
          <w:p w14:paraId="49BF45D0" w14:textId="77777777" w:rsidR="002C78F1" w:rsidRPr="00205A38" w:rsidRDefault="002C78F1" w:rsidP="0019751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 always,exit -F arch=b64 -S execve -C gid!=egid -F key=execpriv</w:t>
            </w:r>
          </w:p>
        </w:tc>
        <w:tc>
          <w:tcPr>
            <w:tcW w:w="1389" w:type="dxa"/>
          </w:tcPr>
          <w:p w14:paraId="49E60970"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啟用</w:t>
            </w:r>
          </w:p>
        </w:tc>
      </w:tr>
      <w:tr w:rsidR="002C78F1" w:rsidRPr="00873D3D" w14:paraId="5638EFF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97EF089" w14:textId="237239D2" w:rsidR="002C78F1" w:rsidRPr="00205A38" w:rsidRDefault="002C78F1" w:rsidP="002C78F1">
            <w:pPr>
              <w:pStyle w:val="ad"/>
              <w:spacing w:before="72" w:after="72"/>
            </w:pPr>
            <w:r w:rsidRPr="00675C07">
              <w:t>161</w:t>
            </w:r>
          </w:p>
        </w:tc>
        <w:tc>
          <w:tcPr>
            <w:tcW w:w="994" w:type="dxa"/>
          </w:tcPr>
          <w:p w14:paraId="35DE7F07" w14:textId="382D92F2"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-0161</w:t>
            </w:r>
          </w:p>
        </w:tc>
        <w:tc>
          <w:tcPr>
            <w:tcW w:w="1298" w:type="dxa"/>
          </w:tcPr>
          <w:p w14:paraId="33BBFF6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E427779"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auditd</w:t>
            </w:r>
            <w:r w:rsidRPr="00205A38">
              <w:rPr>
                <w:rFonts w:hint="eastAsia"/>
              </w:rPr>
              <w:t>設定不變模式</w:t>
            </w:r>
          </w:p>
        </w:tc>
        <w:tc>
          <w:tcPr>
            <w:tcW w:w="4048" w:type="dxa"/>
          </w:tcPr>
          <w:p w14:paraId="66EE415C" w14:textId="77777777"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auditd</w:t>
            </w:r>
            <w:r>
              <w:rPr>
                <w:rFonts w:hint="eastAsia"/>
              </w:rPr>
              <w:t>設定不變模式</w:t>
            </w:r>
            <w:r>
              <w:rPr>
                <w:rFonts w:hint="eastAsia"/>
              </w:rPr>
              <w:t>(Immutable mode)</w:t>
            </w:r>
          </w:p>
          <w:p w14:paraId="5D4E4F8B" w14:textId="77777777"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如果設為不變模式，使用者即使使用</w:t>
            </w:r>
            <w:r>
              <w:rPr>
                <w:rFonts w:hint="eastAsia"/>
              </w:rPr>
              <w:t>auditctl</w:t>
            </w:r>
            <w:r>
              <w:rPr>
                <w:rFonts w:hint="eastAsia"/>
              </w:rPr>
              <w:t>指令變更稽核</w:t>
            </w:r>
            <w:r>
              <w:rPr>
                <w:rFonts w:hint="eastAsia"/>
              </w:rPr>
              <w:lastRenderedPageBreak/>
              <w:t>規則，新稽核規則不會立即作用，必須重新開機後才能生效</w:t>
            </w:r>
          </w:p>
          <w:p w14:paraId="204E81A2" w14:textId="64FF570E"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設為不變模式後，任何稽核規則變更必須重新開機後才會生效，藉此可防止惡意使用者利用變更稽核規則來隱藏惡意活動，亦可協助系統管理者藉由觀察非預期之重新開機，研判系統是否存在惡意活動</w:t>
            </w:r>
          </w:p>
          <w:p w14:paraId="7ECFDA2C" w14:textId="758D96F6"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可設定參數如下；</w:t>
            </w:r>
          </w:p>
          <w:p w14:paraId="06F1BE47" w14:textId="77777777" w:rsidR="002C78F1" w:rsidRDefault="002C78F1" w:rsidP="00C85393">
            <w:pPr>
              <w:pStyle w:val="a3"/>
              <w:numPr>
                <w:ilvl w:val="0"/>
                <w:numId w:val="6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0</w:t>
            </w:r>
            <w:r>
              <w:rPr>
                <w:rFonts w:hint="eastAsia"/>
              </w:rPr>
              <w:t>：停用稽核</w:t>
            </w:r>
          </w:p>
          <w:p w14:paraId="031D59AD" w14:textId="77777777" w:rsidR="002C78F1" w:rsidRDefault="002C78F1" w:rsidP="00C85393">
            <w:pPr>
              <w:pStyle w:val="a3"/>
              <w:numPr>
                <w:ilvl w:val="0"/>
                <w:numId w:val="6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1</w:t>
            </w:r>
            <w:r>
              <w:rPr>
                <w:rFonts w:hint="eastAsia"/>
              </w:rPr>
              <w:t>：啟用稽核</w:t>
            </w:r>
          </w:p>
          <w:p w14:paraId="1805F7F3" w14:textId="77777777" w:rsidR="002C78F1" w:rsidRPr="00205A38" w:rsidRDefault="002C78F1" w:rsidP="00C85393">
            <w:pPr>
              <w:pStyle w:val="a3"/>
              <w:numPr>
                <w:ilvl w:val="0"/>
                <w:numId w:val="66"/>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設為</w:t>
            </w:r>
            <w:r>
              <w:rPr>
                <w:rFonts w:hint="eastAsia"/>
              </w:rPr>
              <w:t>2</w:t>
            </w:r>
            <w:r>
              <w:rPr>
                <w:rFonts w:hint="eastAsia"/>
              </w:rPr>
              <w:t>：稽核設定不變模式</w:t>
            </w:r>
          </w:p>
        </w:tc>
        <w:tc>
          <w:tcPr>
            <w:tcW w:w="4429" w:type="dxa"/>
          </w:tcPr>
          <w:p w14:paraId="3805DE4D" w14:textId="32BBA335"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在</w:t>
            </w:r>
            <w:r>
              <w:rPr>
                <w:rFonts w:hint="eastAsia"/>
              </w:rPr>
              <w:t>/etc/audit/rules.d/</w:t>
            </w:r>
            <w:r>
              <w:rPr>
                <w:rFonts w:hint="eastAsia"/>
              </w:rPr>
              <w:t>目錄，新增或編輯稽核規則中最後被執行之「</w:t>
            </w:r>
            <w:r>
              <w:rPr>
                <w:rFonts w:hint="eastAsia"/>
              </w:rPr>
              <w:t>.rules</w:t>
            </w:r>
            <w:r>
              <w:rPr>
                <w:rFonts w:hint="eastAsia"/>
              </w:rPr>
              <w:t>」檔案：</w:t>
            </w:r>
          </w:p>
          <w:p w14:paraId="542E0338" w14:textId="6370EA0A"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在該檔案最後一行加入以下內容：</w:t>
            </w:r>
          </w:p>
          <w:p w14:paraId="043E4D9E" w14:textId="77777777" w:rsidR="002C78F1" w:rsidRDefault="002C78F1" w:rsidP="00834E0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-e 2</w:t>
            </w:r>
          </w:p>
          <w:p w14:paraId="65346ACE" w14:textId="79EC33C7" w:rsidR="002C78F1" w:rsidRDefault="002C78F1" w:rsidP="0013202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執行以下終端機指令，若輸出結果出現「</w:t>
            </w:r>
            <w:r>
              <w:rPr>
                <w:rFonts w:hint="eastAsia"/>
              </w:rPr>
              <w:t>-e 2</w:t>
            </w:r>
            <w:r>
              <w:rPr>
                <w:rFonts w:hint="eastAsia"/>
              </w:rPr>
              <w:t>」，代表設定完成：</w:t>
            </w:r>
          </w:p>
          <w:p w14:paraId="26F25AD2" w14:textId="6E22DB4C" w:rsidR="002C78F1" w:rsidRPr="00205A38" w:rsidRDefault="002C78F1" w:rsidP="00834E0F">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w:t>
            </w:r>
            <w:r>
              <w:t>grep "^\s*[^#]" /etc/audit/rules.d/*.rules | tail -1</w:t>
            </w:r>
          </w:p>
        </w:tc>
        <w:tc>
          <w:tcPr>
            <w:tcW w:w="1389" w:type="dxa"/>
          </w:tcPr>
          <w:p w14:paraId="3A92F90A"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lastRenderedPageBreak/>
              <w:t>2</w:t>
            </w:r>
          </w:p>
        </w:tc>
      </w:tr>
      <w:tr w:rsidR="002C78F1" w:rsidRPr="00873D3D" w14:paraId="57F256E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15ABA3C" w14:textId="7331BC2E" w:rsidR="002C78F1" w:rsidRPr="00205A38" w:rsidRDefault="002C78F1" w:rsidP="002C78F1">
            <w:pPr>
              <w:pStyle w:val="ad"/>
              <w:spacing w:before="72" w:after="72"/>
            </w:pPr>
            <w:r w:rsidRPr="00675C07">
              <w:t>162</w:t>
            </w:r>
          </w:p>
        </w:tc>
        <w:tc>
          <w:tcPr>
            <w:tcW w:w="994" w:type="dxa"/>
          </w:tcPr>
          <w:p w14:paraId="70A77206" w14:textId="53AFCC07"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-0162</w:t>
            </w:r>
          </w:p>
        </w:tc>
        <w:tc>
          <w:tcPr>
            <w:tcW w:w="1298" w:type="dxa"/>
          </w:tcPr>
          <w:p w14:paraId="62CE5567"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日誌與稽核</w:t>
            </w:r>
          </w:p>
        </w:tc>
        <w:tc>
          <w:tcPr>
            <w:tcW w:w="1589" w:type="dxa"/>
          </w:tcPr>
          <w:p w14:paraId="20AF28C3"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rsyslog</w:t>
            </w:r>
            <w:r w:rsidRPr="00205A38">
              <w:rPr>
                <w:rFonts w:hint="eastAsia"/>
              </w:rPr>
              <w:t>套件</w:t>
            </w:r>
          </w:p>
        </w:tc>
        <w:tc>
          <w:tcPr>
            <w:tcW w:w="4048" w:type="dxa"/>
          </w:tcPr>
          <w:p w14:paraId="7ABB7A3B" w14:textId="77777777" w:rsidR="002C78F1"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rsyslog</w:t>
            </w:r>
            <w:r>
              <w:rPr>
                <w:rFonts w:hint="eastAsia"/>
              </w:rPr>
              <w:t>套件</w:t>
            </w:r>
          </w:p>
          <w:p w14:paraId="054D2EE3" w14:textId="14A25F92" w:rsidR="002C78F1"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rsyslog</w:t>
            </w:r>
            <w:r>
              <w:rPr>
                <w:rFonts w:hint="eastAsia"/>
              </w:rPr>
              <w:t>為系統公用程式，提供系統資訊記錄功能，支援本機</w:t>
            </w:r>
            <w:r>
              <w:rPr>
                <w:rFonts w:hint="eastAsia"/>
              </w:rPr>
              <w:lastRenderedPageBreak/>
              <w:t>端日誌紀錄，並以加密傳輸方式發送日誌紀錄至遠端伺服器，以及可用資料庫儲存日誌紀錄</w:t>
            </w:r>
          </w:p>
          <w:p w14:paraId="7D0C5AE8" w14:textId="415E135F" w:rsidR="002C78F1" w:rsidRPr="00205A38"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安裝</w:t>
            </w:r>
            <w:r>
              <w:rPr>
                <w:rFonts w:hint="eastAsia"/>
              </w:rPr>
              <w:t>rsyslog</w:t>
            </w:r>
            <w:r>
              <w:rPr>
                <w:rFonts w:hint="eastAsia"/>
              </w:rPr>
              <w:t>套件，為系統日誌管理提供更完備之功能</w:t>
            </w:r>
          </w:p>
        </w:tc>
        <w:tc>
          <w:tcPr>
            <w:tcW w:w="4429" w:type="dxa"/>
          </w:tcPr>
          <w:p w14:paraId="5E086912" w14:textId="77777777" w:rsidR="002C78F1" w:rsidRDefault="002C78F1" w:rsidP="00834E0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開啟終端機，執行以下指令，安裝</w:t>
            </w:r>
            <w:r>
              <w:rPr>
                <w:rFonts w:hint="eastAsia"/>
              </w:rPr>
              <w:t>rsyslog</w:t>
            </w:r>
            <w:r>
              <w:rPr>
                <w:rFonts w:hint="eastAsia"/>
              </w:rPr>
              <w:t>套件：</w:t>
            </w:r>
          </w:p>
          <w:p w14:paraId="03B3BBDF" w14:textId="77777777" w:rsidR="002C78F1" w:rsidRPr="00205A38" w:rsidRDefault="002C78F1" w:rsidP="00834E0F">
            <w:pPr>
              <w:pStyle w:val="af"/>
              <w:spacing w:before="72" w:after="72"/>
              <w:cnfStyle w:val="000000000000" w:firstRow="0" w:lastRow="0" w:firstColumn="0" w:lastColumn="0" w:oddVBand="0" w:evenVBand="0" w:oddHBand="0" w:evenHBand="0" w:firstRowFirstColumn="0" w:firstRowLastColumn="0" w:lastRowFirstColumn="0" w:lastRowLastColumn="0"/>
            </w:pPr>
            <w:r>
              <w:t>#dnf install rsyslog</w:t>
            </w:r>
          </w:p>
        </w:tc>
        <w:tc>
          <w:tcPr>
            <w:tcW w:w="1389" w:type="dxa"/>
          </w:tcPr>
          <w:p w14:paraId="213B15CF"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安裝</w:t>
            </w:r>
          </w:p>
        </w:tc>
      </w:tr>
      <w:tr w:rsidR="002C78F1" w:rsidRPr="00873D3D" w14:paraId="5C6F5E6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6FBED8D" w14:textId="354AB49B" w:rsidR="002C78F1" w:rsidRPr="00205A38" w:rsidRDefault="002C78F1" w:rsidP="002C78F1">
            <w:pPr>
              <w:pStyle w:val="ad"/>
              <w:spacing w:before="72" w:after="72"/>
            </w:pPr>
            <w:r w:rsidRPr="00675C07">
              <w:t>163</w:t>
            </w:r>
          </w:p>
        </w:tc>
        <w:tc>
          <w:tcPr>
            <w:tcW w:w="994" w:type="dxa"/>
          </w:tcPr>
          <w:p w14:paraId="09D4FEB6" w14:textId="1BF08425"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-0163</w:t>
            </w:r>
          </w:p>
        </w:tc>
        <w:tc>
          <w:tcPr>
            <w:tcW w:w="1298" w:type="dxa"/>
          </w:tcPr>
          <w:p w14:paraId="4B3C4058"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617D3A98"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rsyslog</w:t>
            </w:r>
            <w:r w:rsidRPr="00205A38">
              <w:rPr>
                <w:rFonts w:hint="eastAsia"/>
              </w:rPr>
              <w:t>服務</w:t>
            </w:r>
          </w:p>
        </w:tc>
        <w:tc>
          <w:tcPr>
            <w:tcW w:w="4048" w:type="dxa"/>
          </w:tcPr>
          <w:p w14:paraId="1C3DD620" w14:textId="5119ECCA" w:rsidR="002C78F1"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rsyslog</w:t>
            </w:r>
            <w:r>
              <w:rPr>
                <w:rFonts w:hint="eastAsia"/>
              </w:rPr>
              <w:t>服務</w:t>
            </w:r>
          </w:p>
          <w:p w14:paraId="0B4C5B9A" w14:textId="48A480B3" w:rsidR="002C78F1"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rsyslog</w:t>
            </w:r>
            <w:r>
              <w:rPr>
                <w:rFonts w:hint="eastAsia"/>
              </w:rPr>
              <w:t>為系統公用程式，提供系統資訊記錄功能，支援本機端日誌紀錄，並以加密傳輸方式發送日誌紀錄至遠端伺服器，以及可用資料庫儲存日誌紀錄</w:t>
            </w:r>
          </w:p>
          <w:p w14:paraId="0B62CB7C" w14:textId="5AE16EA0" w:rsidR="002C78F1" w:rsidRPr="00205A38"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rsyslog</w:t>
            </w:r>
            <w:r>
              <w:rPr>
                <w:rFonts w:hint="eastAsia"/>
              </w:rPr>
              <w:t>服務，為系統日誌管理提供更完備之功能</w:t>
            </w:r>
          </w:p>
        </w:tc>
        <w:tc>
          <w:tcPr>
            <w:tcW w:w="4429" w:type="dxa"/>
          </w:tcPr>
          <w:p w14:paraId="682511C9" w14:textId="77777777" w:rsidR="002C78F1" w:rsidRDefault="002C78F1" w:rsidP="00834E0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開啟終端機，執行以下指令，啟用</w:t>
            </w:r>
            <w:r>
              <w:rPr>
                <w:rFonts w:hint="eastAsia"/>
              </w:rPr>
              <w:t>rsyslog</w:t>
            </w:r>
            <w:r>
              <w:rPr>
                <w:rFonts w:hint="eastAsia"/>
              </w:rPr>
              <w:t>服務：</w:t>
            </w:r>
          </w:p>
          <w:p w14:paraId="71283FA2" w14:textId="77777777" w:rsidR="002C78F1" w:rsidRPr="00205A38" w:rsidRDefault="002C78F1" w:rsidP="00834E0F">
            <w:pPr>
              <w:pStyle w:val="af"/>
              <w:spacing w:before="72" w:after="72"/>
              <w:cnfStyle w:val="000000000000" w:firstRow="0" w:lastRow="0" w:firstColumn="0" w:lastColumn="0" w:oddVBand="0" w:evenVBand="0" w:oddHBand="0" w:evenHBand="0" w:firstRowFirstColumn="0" w:firstRowLastColumn="0" w:lastRowFirstColumn="0" w:lastRowLastColumn="0"/>
            </w:pPr>
            <w:r>
              <w:t>#systemctl --now enable rsyslog</w:t>
            </w:r>
          </w:p>
        </w:tc>
        <w:tc>
          <w:tcPr>
            <w:tcW w:w="1389" w:type="dxa"/>
          </w:tcPr>
          <w:p w14:paraId="301E0E1B"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啟用</w:t>
            </w:r>
          </w:p>
        </w:tc>
      </w:tr>
      <w:tr w:rsidR="002C78F1" w:rsidRPr="00873D3D" w14:paraId="19C7E85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784F606" w14:textId="246146C2" w:rsidR="002C78F1" w:rsidRPr="00205A38" w:rsidRDefault="002C78F1" w:rsidP="002C78F1">
            <w:pPr>
              <w:pStyle w:val="ad"/>
              <w:spacing w:before="72" w:after="72"/>
            </w:pPr>
            <w:r w:rsidRPr="00675C07">
              <w:lastRenderedPageBreak/>
              <w:t>164</w:t>
            </w:r>
          </w:p>
        </w:tc>
        <w:tc>
          <w:tcPr>
            <w:tcW w:w="994" w:type="dxa"/>
          </w:tcPr>
          <w:p w14:paraId="02DF19E7" w14:textId="4C2D7553"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-0164</w:t>
            </w:r>
          </w:p>
        </w:tc>
        <w:tc>
          <w:tcPr>
            <w:tcW w:w="1298" w:type="dxa"/>
          </w:tcPr>
          <w:p w14:paraId="43F15E9A"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1DC70FD1"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rsyslog</w:t>
            </w:r>
            <w:r w:rsidRPr="00205A38">
              <w:rPr>
                <w:rFonts w:hint="eastAsia"/>
              </w:rPr>
              <w:t>日誌檔案預設權限</w:t>
            </w:r>
          </w:p>
        </w:tc>
        <w:tc>
          <w:tcPr>
            <w:tcW w:w="4048" w:type="dxa"/>
          </w:tcPr>
          <w:p w14:paraId="78B6958C" w14:textId="3D46FB15" w:rsidR="002C78F1"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w:t>
            </w:r>
            <w:r>
              <w:rPr>
                <w:rFonts w:hint="eastAsia"/>
              </w:rPr>
              <w:t>rsyslog</w:t>
            </w:r>
            <w:r>
              <w:rPr>
                <w:rFonts w:hint="eastAsia"/>
              </w:rPr>
              <w:t>日誌檔案預設權限</w:t>
            </w:r>
          </w:p>
          <w:p w14:paraId="0F9406C9" w14:textId="77777777" w:rsidR="002C78F1"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rsyslog</w:t>
            </w:r>
            <w:r>
              <w:rPr>
                <w:rFonts w:hint="eastAsia"/>
              </w:rPr>
              <w:t>在有需求時會為系統建立新日誌檔案，「</w:t>
            </w:r>
            <w:r>
              <w:rPr>
                <w:rFonts w:hint="eastAsia"/>
              </w:rPr>
              <w:t>$FileCreateMode</w:t>
            </w:r>
            <w:r>
              <w:rPr>
                <w:rFonts w:hint="eastAsia"/>
              </w:rPr>
              <w:t>」參數用於控制新增日誌檔案之預設權限</w:t>
            </w:r>
          </w:p>
          <w:p w14:paraId="3CD5084A" w14:textId="77777777" w:rsidR="002C78F1" w:rsidRPr="00205A38" w:rsidRDefault="002C78F1" w:rsidP="00834E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為日誌檔案設定預設權限，以保護系統機敏資料</w:t>
            </w:r>
          </w:p>
        </w:tc>
        <w:tc>
          <w:tcPr>
            <w:tcW w:w="4429" w:type="dxa"/>
          </w:tcPr>
          <w:p w14:paraId="53ABCC5C" w14:textId="7DCF6DE7" w:rsidR="002C78F1" w:rsidRDefault="002C78F1" w:rsidP="00834E0F">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/etc/rsyslog.conf</w:t>
            </w:r>
            <w:r>
              <w:rPr>
                <w:rFonts w:hint="eastAsia"/>
              </w:rPr>
              <w:t>檔案與</w:t>
            </w:r>
            <w:r>
              <w:rPr>
                <w:rFonts w:hint="eastAsia"/>
              </w:rPr>
              <w:t xml:space="preserve"> /etc/rsyslog.d/</w:t>
            </w:r>
            <w:r>
              <w:rPr>
                <w:rFonts w:hint="eastAsia"/>
              </w:rPr>
              <w:t>目錄下之「</w:t>
            </w:r>
            <w:r>
              <w:rPr>
                <w:rFonts w:hint="eastAsia"/>
              </w:rPr>
              <w:t>.conf</w:t>
            </w:r>
            <w:r>
              <w:rPr>
                <w:rFonts w:hint="eastAsia"/>
              </w:rPr>
              <w:t>」檔案，設定參數「</w:t>
            </w:r>
            <w:r>
              <w:rPr>
                <w:rFonts w:hint="eastAsia"/>
              </w:rPr>
              <w:t>$FileCreateMode</w:t>
            </w:r>
            <w:r>
              <w:rPr>
                <w:rFonts w:hint="eastAsia"/>
              </w:rPr>
              <w:t>」為</w:t>
            </w:r>
            <w:r>
              <w:rPr>
                <w:rFonts w:hint="eastAsia"/>
              </w:rPr>
              <w:t>0640</w:t>
            </w:r>
            <w:r>
              <w:rPr>
                <w:rFonts w:hint="eastAsia"/>
              </w:rPr>
              <w:t>或更低權限，範例如下：</w:t>
            </w:r>
          </w:p>
          <w:p w14:paraId="00CBB839" w14:textId="77777777" w:rsidR="002C78F1" w:rsidRPr="00205A38" w:rsidRDefault="002C78F1" w:rsidP="00834E0F">
            <w:pPr>
              <w:pStyle w:val="af"/>
              <w:spacing w:before="72" w:after="72"/>
              <w:cnfStyle w:val="000000000000" w:firstRow="0" w:lastRow="0" w:firstColumn="0" w:lastColumn="0" w:oddVBand="0" w:evenVBand="0" w:oddHBand="0" w:evenHBand="0" w:firstRowFirstColumn="0" w:firstRowLastColumn="0" w:lastRowFirstColumn="0" w:lastRowLastColumn="0"/>
            </w:pPr>
            <w:r>
              <w:t>$FileCreateMode 0640</w:t>
            </w:r>
          </w:p>
        </w:tc>
        <w:tc>
          <w:tcPr>
            <w:tcW w:w="1389" w:type="dxa"/>
          </w:tcPr>
          <w:p w14:paraId="22670B2C" w14:textId="4C0E03E6"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0640</w:t>
            </w:r>
            <w:r w:rsidRPr="00205A38">
              <w:rPr>
                <w:rFonts w:hint="eastAsia"/>
              </w:rPr>
              <w:t>或更低權限</w:t>
            </w:r>
          </w:p>
        </w:tc>
      </w:tr>
      <w:tr w:rsidR="002C78F1" w:rsidRPr="00873D3D" w14:paraId="3A76199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52990D3" w14:textId="5D2AD0E0" w:rsidR="002C78F1" w:rsidRPr="00205A38" w:rsidRDefault="002C78F1" w:rsidP="002C78F1">
            <w:pPr>
              <w:pStyle w:val="ad"/>
              <w:spacing w:before="72" w:after="72"/>
            </w:pPr>
            <w:r w:rsidRPr="00675C07">
              <w:t>165</w:t>
            </w:r>
          </w:p>
        </w:tc>
        <w:tc>
          <w:tcPr>
            <w:tcW w:w="994" w:type="dxa"/>
          </w:tcPr>
          <w:p w14:paraId="46A5B71C" w14:textId="55344E49"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-0165</w:t>
            </w:r>
          </w:p>
        </w:tc>
        <w:tc>
          <w:tcPr>
            <w:tcW w:w="1298" w:type="dxa"/>
          </w:tcPr>
          <w:p w14:paraId="5E6E7973"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4F36072B" w14:textId="3CAC88CB" w:rsidR="002C78F1" w:rsidRPr="00C96E79"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rPr>
                <w:highlight w:val="yellow"/>
              </w:rPr>
            </w:pPr>
            <w:r w:rsidRPr="00435D0F">
              <w:rPr>
                <w:rFonts w:hint="eastAsia"/>
              </w:rPr>
              <w:t>設定</w:t>
            </w:r>
            <w:r w:rsidRPr="00435D0F">
              <w:rPr>
                <w:rFonts w:hint="eastAsia"/>
              </w:rPr>
              <w:t>rsyslog</w:t>
            </w:r>
            <w:r w:rsidRPr="00435D0F">
              <w:rPr>
                <w:rFonts w:hint="eastAsia"/>
              </w:rPr>
              <w:t>日誌記錄規則</w:t>
            </w:r>
          </w:p>
        </w:tc>
        <w:tc>
          <w:tcPr>
            <w:tcW w:w="4048" w:type="dxa"/>
          </w:tcPr>
          <w:p w14:paraId="358CC947" w14:textId="731B68DB" w:rsidR="002C78F1" w:rsidRDefault="002C78F1" w:rsidP="00435D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這項原則決定是否設定</w:t>
            </w:r>
            <w:r>
              <w:rPr>
                <w:rFonts w:hint="eastAsia"/>
              </w:rPr>
              <w:t>rsyslog</w:t>
            </w:r>
            <w:r>
              <w:rPr>
                <w:rFonts w:hint="eastAsia"/>
              </w:rPr>
              <w:t>日誌記錄規則，以記錄認證、授權及系統服務等重要系統資訊</w:t>
            </w:r>
          </w:p>
          <w:p w14:paraId="751267F4" w14:textId="77777777" w:rsidR="002C78F1" w:rsidRDefault="002C78F1" w:rsidP="00435D0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/etc/rsyslog.conf</w:t>
            </w:r>
            <w:r>
              <w:rPr>
                <w:rFonts w:hint="eastAsia"/>
              </w:rPr>
              <w:t>與</w:t>
            </w:r>
            <w:r>
              <w:rPr>
                <w:rFonts w:hint="eastAsia"/>
              </w:rPr>
              <w:t>/etc/rsyslog.d/*.conf</w:t>
            </w:r>
            <w:r>
              <w:rPr>
                <w:rFonts w:hint="eastAsia"/>
              </w:rPr>
              <w:t>檔案可設定日誌記錄規則，以及將指定之類別資訊儲存至日誌檔案</w:t>
            </w:r>
          </w:p>
          <w:p w14:paraId="2B0A775C" w14:textId="326EE5D1" w:rsidR="002C78F1" w:rsidRPr="00435D0F" w:rsidRDefault="002C78F1" w:rsidP="00246DF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r>
              <w:rPr>
                <w:rFonts w:hint="eastAsia"/>
              </w:rPr>
              <w:t>rsyslog</w:t>
            </w:r>
            <w:r>
              <w:rPr>
                <w:rFonts w:hint="eastAsia"/>
              </w:rPr>
              <w:t>保存認證、授權及系統服務日誌，以供系統管理者監控是否有未經授權存取行為</w:t>
            </w:r>
          </w:p>
        </w:tc>
        <w:tc>
          <w:tcPr>
            <w:tcW w:w="4429" w:type="dxa"/>
          </w:tcPr>
          <w:p w14:paraId="4B91D8B7" w14:textId="19B822D1" w:rsidR="002C78F1" w:rsidRPr="00435D0F" w:rsidRDefault="002C78F1" w:rsidP="00246DFD">
            <w:pPr>
              <w:pStyle w:val="a3"/>
              <w:spacing w:before="72" w:after="72"/>
              <w:cnfStyle w:val="000000000000" w:firstRow="0" w:lastRow="0" w:firstColumn="0" w:lastColumn="0" w:oddVBand="0" w:evenVBand="0" w:oddHBand="0" w:evenHBand="0" w:firstRowFirstColumn="0" w:firstRowLastColumn="0" w:lastRowFirstColumn="0" w:lastRowLastColumn="0"/>
            </w:pPr>
            <w:r w:rsidRPr="00435D0F">
              <w:rPr>
                <w:rFonts w:hint="eastAsia"/>
              </w:rPr>
              <w:lastRenderedPageBreak/>
              <w:t>編輯</w:t>
            </w:r>
            <w:r w:rsidRPr="00435D0F">
              <w:rPr>
                <w:rFonts w:hint="eastAsia"/>
              </w:rPr>
              <w:t>/etc/rsyslog.conf</w:t>
            </w:r>
            <w:r w:rsidRPr="00435D0F">
              <w:rPr>
                <w:rFonts w:hint="eastAsia"/>
              </w:rPr>
              <w:t>檔案與</w:t>
            </w:r>
            <w:r w:rsidRPr="00435D0F">
              <w:rPr>
                <w:rFonts w:hint="eastAsia"/>
              </w:rPr>
              <w:t xml:space="preserve"> /etc/rsyslog.d/</w:t>
            </w:r>
            <w:r w:rsidRPr="00435D0F">
              <w:rPr>
                <w:rFonts w:hint="eastAsia"/>
              </w:rPr>
              <w:t>目錄下</w:t>
            </w:r>
            <w:r>
              <w:rPr>
                <w:rFonts w:hint="eastAsia"/>
              </w:rPr>
              <w:t>之</w:t>
            </w:r>
            <w:r w:rsidRPr="00435D0F">
              <w:rPr>
                <w:rFonts w:hint="eastAsia"/>
              </w:rPr>
              <w:t>「</w:t>
            </w:r>
            <w:r w:rsidRPr="00435D0F">
              <w:rPr>
                <w:rFonts w:hint="eastAsia"/>
              </w:rPr>
              <w:t>.conf</w:t>
            </w:r>
            <w:r w:rsidRPr="00435D0F">
              <w:rPr>
                <w:rFonts w:hint="eastAsia"/>
              </w:rPr>
              <w:t>」檔案，新增或修改成以下內容：</w:t>
            </w:r>
          </w:p>
          <w:p w14:paraId="3533CB95" w14:textId="5F4EFA38" w:rsidR="002C78F1" w:rsidRPr="00435D0F" w:rsidRDefault="002C78F1" w:rsidP="00246DF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bookmarkStart w:id="22" w:name="OLE_LINK10"/>
            <w:r w:rsidRPr="00435D0F">
              <w:t>auth.*,authpriv.* /var/log/secure</w:t>
            </w:r>
            <w:bookmarkEnd w:id="22"/>
          </w:p>
          <w:p w14:paraId="1F15EA93" w14:textId="77777777" w:rsidR="002C78F1" w:rsidRPr="00435D0F" w:rsidRDefault="002C78F1" w:rsidP="00246DF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435D0F">
              <w:t>daemon.* /var/log/messages</w:t>
            </w:r>
          </w:p>
          <w:p w14:paraId="26D4BBE8" w14:textId="76426817" w:rsidR="002C78F1" w:rsidRPr="00435D0F" w:rsidRDefault="002C78F1" w:rsidP="00246DFD">
            <w:pPr>
              <w:pStyle w:val="a3"/>
              <w:spacing w:before="72" w:after="72"/>
              <w:cnfStyle w:val="000000000000" w:firstRow="0" w:lastRow="0" w:firstColumn="0" w:lastColumn="0" w:oddVBand="0" w:evenVBand="0" w:oddHBand="0" w:evenHBand="0" w:firstRowFirstColumn="0" w:firstRowLastColumn="0" w:lastRowFirstColumn="0" w:lastRowLastColumn="0"/>
            </w:pPr>
            <w:r w:rsidRPr="00435D0F">
              <w:rPr>
                <w:rFonts w:hint="eastAsia"/>
              </w:rPr>
              <w:t>開啟終端機，執行以下指令重新啟動</w:t>
            </w:r>
            <w:r w:rsidRPr="00435D0F">
              <w:rPr>
                <w:rFonts w:hint="eastAsia"/>
              </w:rPr>
              <w:t>rsyslog</w:t>
            </w:r>
            <w:r w:rsidRPr="00435D0F">
              <w:rPr>
                <w:rFonts w:hint="eastAsia"/>
              </w:rPr>
              <w:t>服務：</w:t>
            </w:r>
          </w:p>
          <w:p w14:paraId="4A397717" w14:textId="77777777" w:rsidR="002C78F1" w:rsidRPr="00435D0F" w:rsidRDefault="002C78F1" w:rsidP="00246DF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435D0F">
              <w:t>#systemctl restart rsyslog.service</w:t>
            </w:r>
          </w:p>
        </w:tc>
        <w:tc>
          <w:tcPr>
            <w:tcW w:w="1389" w:type="dxa"/>
          </w:tcPr>
          <w:p w14:paraId="199A95F5" w14:textId="6373600F" w:rsidR="002C78F1" w:rsidRPr="00435D0F" w:rsidRDefault="002C78F1" w:rsidP="00607322">
            <w:pPr>
              <w:pStyle w:val="af"/>
              <w:spacing w:before="72" w:after="72"/>
              <w:cnfStyle w:val="000000000000" w:firstRow="0" w:lastRow="0" w:firstColumn="0" w:lastColumn="0" w:oddVBand="0" w:evenVBand="0" w:oddHBand="0" w:evenHBand="0" w:firstRowFirstColumn="0" w:firstRowLastColumn="0" w:lastRowFirstColumn="0" w:lastRowLastColumn="0"/>
            </w:pPr>
            <w:r w:rsidRPr="00607322">
              <w:t>auth</w:t>
            </w:r>
            <w:r>
              <w:t>、</w:t>
            </w:r>
            <w:r w:rsidRPr="00435D0F">
              <w:t>authpriv</w:t>
            </w:r>
            <w:r>
              <w:t>及</w:t>
            </w:r>
            <w:r w:rsidRPr="00435D0F">
              <w:t>daemon</w:t>
            </w:r>
          </w:p>
        </w:tc>
      </w:tr>
      <w:tr w:rsidR="002C78F1" w:rsidRPr="00873D3D" w14:paraId="1C71620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FC0A785" w14:textId="2F4E4783" w:rsidR="002C78F1" w:rsidRPr="00205A38" w:rsidRDefault="002C78F1" w:rsidP="002C78F1">
            <w:pPr>
              <w:pStyle w:val="ad"/>
              <w:spacing w:before="72" w:after="72"/>
            </w:pPr>
            <w:r w:rsidRPr="00675C07">
              <w:t>166</w:t>
            </w:r>
          </w:p>
        </w:tc>
        <w:tc>
          <w:tcPr>
            <w:tcW w:w="994" w:type="dxa"/>
          </w:tcPr>
          <w:p w14:paraId="7CE78835" w14:textId="2C07A9EF"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-0166</w:t>
            </w:r>
          </w:p>
        </w:tc>
        <w:tc>
          <w:tcPr>
            <w:tcW w:w="1298" w:type="dxa"/>
          </w:tcPr>
          <w:p w14:paraId="596152D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05B4BAA3"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/var/log/messages</w:t>
            </w:r>
            <w:r w:rsidRPr="00205A38">
              <w:rPr>
                <w:rFonts w:hint="eastAsia"/>
              </w:rPr>
              <w:t>檔案所有權</w:t>
            </w:r>
          </w:p>
        </w:tc>
        <w:tc>
          <w:tcPr>
            <w:tcW w:w="4048" w:type="dxa"/>
          </w:tcPr>
          <w:p w14:paraId="0168A43C" w14:textId="681D7743" w:rsidR="002C78F1" w:rsidRDefault="002C78F1" w:rsidP="00602A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/var/log/messages</w:t>
            </w:r>
            <w:r>
              <w:rPr>
                <w:rFonts w:hint="eastAsia"/>
              </w:rPr>
              <w:t>檔案所有權</w:t>
            </w:r>
          </w:p>
          <w:p w14:paraId="26713AEF" w14:textId="6CA02D25" w:rsidR="002C78F1" w:rsidRDefault="002C78F1" w:rsidP="00602A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當系統出現錯誤，例如系統資源耗盡與核心活動發生錯誤等事件發生，將會記錄到</w:t>
            </w:r>
            <w:r>
              <w:rPr>
                <w:rFonts w:hint="eastAsia"/>
              </w:rPr>
              <w:t>/var/log/messages</w:t>
            </w:r>
            <w:r>
              <w:rPr>
                <w:rFonts w:hint="eastAsia"/>
              </w:rPr>
              <w:t>檔案</w:t>
            </w:r>
          </w:p>
          <w:p w14:paraId="60EEB1F3" w14:textId="4EC2A839" w:rsidR="002C78F1" w:rsidRPr="00205A38" w:rsidRDefault="002C78F1" w:rsidP="00602A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/var/log/messages</w:t>
            </w:r>
            <w:r>
              <w:rPr>
                <w:rFonts w:hint="eastAsia"/>
              </w:rPr>
              <w:t>檔案所有權為系統管理者，避免因未經授權存取而洩露機敏資訊</w:t>
            </w:r>
          </w:p>
        </w:tc>
        <w:tc>
          <w:tcPr>
            <w:tcW w:w="4429" w:type="dxa"/>
          </w:tcPr>
          <w:p w14:paraId="402D956D" w14:textId="77777777" w:rsidR="002C78F1" w:rsidRDefault="002C78F1" w:rsidP="00602A3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/var/log/messages</w:t>
            </w:r>
            <w:r>
              <w:rPr>
                <w:rFonts w:hint="eastAsia"/>
              </w:rPr>
              <w:t>檔案擁有者與群組：</w:t>
            </w:r>
          </w:p>
          <w:p w14:paraId="2FCA462C" w14:textId="77777777" w:rsidR="002C78F1" w:rsidRPr="00205A38" w:rsidRDefault="002C78F1" w:rsidP="00602A3A">
            <w:pPr>
              <w:pStyle w:val="af"/>
              <w:spacing w:before="72" w:after="72"/>
              <w:cnfStyle w:val="000000000000" w:firstRow="0" w:lastRow="0" w:firstColumn="0" w:lastColumn="0" w:oddVBand="0" w:evenVBand="0" w:oddHBand="0" w:evenHBand="0" w:firstRowFirstColumn="0" w:firstRowLastColumn="0" w:lastRowFirstColumn="0" w:lastRowLastColumn="0"/>
            </w:pPr>
            <w:r>
              <w:t>#chown root:root /var/log/messages</w:t>
            </w:r>
          </w:p>
        </w:tc>
        <w:tc>
          <w:tcPr>
            <w:tcW w:w="1389" w:type="dxa"/>
          </w:tcPr>
          <w:p w14:paraId="7DF2DC13" w14:textId="1CBC7684"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t>root:root</w:t>
            </w:r>
          </w:p>
        </w:tc>
      </w:tr>
      <w:tr w:rsidR="002C78F1" w:rsidRPr="00873D3D" w14:paraId="4953184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4C9C895" w14:textId="02A8632A" w:rsidR="002C78F1" w:rsidRPr="00205A38" w:rsidRDefault="002C78F1" w:rsidP="002C78F1">
            <w:pPr>
              <w:pStyle w:val="ad"/>
              <w:spacing w:before="72" w:after="72"/>
            </w:pPr>
            <w:r w:rsidRPr="00675C07">
              <w:t>167</w:t>
            </w:r>
          </w:p>
        </w:tc>
        <w:tc>
          <w:tcPr>
            <w:tcW w:w="994" w:type="dxa"/>
          </w:tcPr>
          <w:p w14:paraId="0C20DE83" w14:textId="042A6057"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-0167</w:t>
            </w:r>
          </w:p>
        </w:tc>
        <w:tc>
          <w:tcPr>
            <w:tcW w:w="1298" w:type="dxa"/>
          </w:tcPr>
          <w:p w14:paraId="64050E0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lastRenderedPageBreak/>
              <w:t>日誌與稽核</w:t>
            </w:r>
          </w:p>
        </w:tc>
        <w:tc>
          <w:tcPr>
            <w:tcW w:w="1589" w:type="dxa"/>
          </w:tcPr>
          <w:p w14:paraId="30F7CC21"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/var/log</w:t>
            </w:r>
            <w:r w:rsidRPr="00205A38">
              <w:rPr>
                <w:rFonts w:hint="eastAsia"/>
              </w:rPr>
              <w:t>目錄所有權</w:t>
            </w:r>
          </w:p>
        </w:tc>
        <w:tc>
          <w:tcPr>
            <w:tcW w:w="4048" w:type="dxa"/>
          </w:tcPr>
          <w:p w14:paraId="2D5EE090" w14:textId="01EE809E" w:rsidR="002C78F1" w:rsidRDefault="002C78F1" w:rsidP="00602A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/var/log</w:t>
            </w:r>
            <w:r>
              <w:rPr>
                <w:rFonts w:hint="eastAsia"/>
              </w:rPr>
              <w:t>目錄所有權</w:t>
            </w:r>
          </w:p>
          <w:p w14:paraId="2BD9AE3C" w14:textId="01B314BE" w:rsidR="002C78F1" w:rsidRDefault="002C78F1" w:rsidP="00602A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當系統出現錯誤，例如系統資源耗盡與核心活動發生錯誤等</w:t>
            </w:r>
            <w:r>
              <w:rPr>
                <w:rFonts w:hint="eastAsia"/>
              </w:rPr>
              <w:lastRenderedPageBreak/>
              <w:t>事件發生，將會記錄到</w:t>
            </w:r>
            <w:r>
              <w:rPr>
                <w:rFonts w:hint="eastAsia"/>
              </w:rPr>
              <w:t>/var/log/messages</w:t>
            </w:r>
            <w:r>
              <w:rPr>
                <w:rFonts w:hint="eastAsia"/>
              </w:rPr>
              <w:t>檔案</w:t>
            </w:r>
          </w:p>
          <w:p w14:paraId="58FDF6EE" w14:textId="0C2419E1" w:rsidR="002C78F1" w:rsidRPr="00205A38" w:rsidRDefault="002C78F1" w:rsidP="00602A3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/var/log</w:t>
            </w:r>
            <w:r>
              <w:rPr>
                <w:rFonts w:hint="eastAsia"/>
              </w:rPr>
              <w:t>目錄所有權為系統管理者，避免因未經授權存取而洩露機敏資訊</w:t>
            </w:r>
          </w:p>
        </w:tc>
        <w:tc>
          <w:tcPr>
            <w:tcW w:w="4429" w:type="dxa"/>
          </w:tcPr>
          <w:p w14:paraId="21F6FF13" w14:textId="77777777" w:rsidR="002C78F1" w:rsidRDefault="002C78F1" w:rsidP="00602A3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/var/log</w:t>
            </w:r>
            <w:r>
              <w:rPr>
                <w:rFonts w:hint="eastAsia"/>
              </w:rPr>
              <w:t>目錄擁有者與群組：</w:t>
            </w:r>
          </w:p>
          <w:p w14:paraId="1BA443FC" w14:textId="77777777" w:rsidR="002C78F1" w:rsidRPr="00205A38" w:rsidRDefault="002C78F1" w:rsidP="00602A3A">
            <w:pPr>
              <w:pStyle w:val="af"/>
              <w:spacing w:before="72" w:after="72"/>
              <w:cnfStyle w:val="000000000000" w:firstRow="0" w:lastRow="0" w:firstColumn="0" w:lastColumn="0" w:oddVBand="0" w:evenVBand="0" w:oddHBand="0" w:evenHBand="0" w:firstRowFirstColumn="0" w:firstRowLastColumn="0" w:lastRowFirstColumn="0" w:lastRowLastColumn="0"/>
            </w:pPr>
            <w:r>
              <w:t>#chown root:root /var/log</w:t>
            </w:r>
          </w:p>
        </w:tc>
        <w:tc>
          <w:tcPr>
            <w:tcW w:w="1389" w:type="dxa"/>
          </w:tcPr>
          <w:p w14:paraId="07D0EA59" w14:textId="60017293"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t>root:root</w:t>
            </w:r>
          </w:p>
        </w:tc>
      </w:tr>
      <w:tr w:rsidR="002C78F1" w:rsidRPr="00873D3D" w14:paraId="6429F26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3D65E71" w14:textId="755A8C41" w:rsidR="002C78F1" w:rsidRPr="00205A38" w:rsidRDefault="002C78F1" w:rsidP="002C78F1">
            <w:pPr>
              <w:pStyle w:val="ad"/>
              <w:spacing w:before="72" w:after="72"/>
            </w:pPr>
            <w:r w:rsidRPr="00675C07">
              <w:t>168</w:t>
            </w:r>
          </w:p>
        </w:tc>
        <w:tc>
          <w:tcPr>
            <w:tcW w:w="994" w:type="dxa"/>
          </w:tcPr>
          <w:p w14:paraId="21F1CCF3" w14:textId="40224470"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-0168</w:t>
            </w:r>
          </w:p>
        </w:tc>
        <w:tc>
          <w:tcPr>
            <w:tcW w:w="1298" w:type="dxa"/>
          </w:tcPr>
          <w:p w14:paraId="54504D1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27AA116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journald</w:t>
            </w:r>
            <w:r w:rsidRPr="00205A38">
              <w:rPr>
                <w:rFonts w:hint="eastAsia"/>
              </w:rPr>
              <w:t>將日誌發送到</w:t>
            </w:r>
            <w:r w:rsidRPr="00205A38">
              <w:rPr>
                <w:rFonts w:hint="eastAsia"/>
              </w:rPr>
              <w:t>rsyslog</w:t>
            </w:r>
          </w:p>
        </w:tc>
        <w:tc>
          <w:tcPr>
            <w:tcW w:w="4048" w:type="dxa"/>
          </w:tcPr>
          <w:p w14:paraId="426B1A33" w14:textId="6F8CA6F9" w:rsidR="002C78F1"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journald</w:t>
            </w:r>
            <w:r>
              <w:rPr>
                <w:rFonts w:hint="eastAsia"/>
              </w:rPr>
              <w:t>將日誌發送到</w:t>
            </w:r>
            <w:r>
              <w:rPr>
                <w:rFonts w:hint="eastAsia"/>
              </w:rPr>
              <w:t>rsyslog</w:t>
            </w:r>
          </w:p>
          <w:p w14:paraId="21D8F8B0" w14:textId="06C09ED9" w:rsidR="002C78F1"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systemd</w:t>
            </w:r>
            <w:r>
              <w:rPr>
                <w:rFonts w:hint="eastAsia"/>
              </w:rPr>
              <w:t>是</w:t>
            </w:r>
            <w:r>
              <w:rPr>
                <w:rFonts w:hint="eastAsia"/>
              </w:rPr>
              <w:t>Linux</w:t>
            </w:r>
            <w:r>
              <w:rPr>
                <w:rFonts w:hint="eastAsia"/>
              </w:rPr>
              <w:t>系統設定管理程式，並提供</w:t>
            </w:r>
            <w:r>
              <w:rPr>
                <w:rFonts w:hint="eastAsia"/>
              </w:rPr>
              <w:t>journald</w:t>
            </w:r>
            <w:r>
              <w:rPr>
                <w:rFonts w:hint="eastAsia"/>
              </w:rPr>
              <w:t>做為自身之日誌系統，</w:t>
            </w:r>
            <w:r>
              <w:rPr>
                <w:rFonts w:hint="eastAsia"/>
              </w:rPr>
              <w:t>journald</w:t>
            </w:r>
            <w:r>
              <w:rPr>
                <w:rFonts w:hint="eastAsia"/>
              </w:rPr>
              <w:t>之資料可以暫存於記憶體或永久保存在伺服器上，並允許將日誌從</w:t>
            </w:r>
            <w:r>
              <w:rPr>
                <w:rFonts w:hint="eastAsia"/>
              </w:rPr>
              <w:t>journald</w:t>
            </w:r>
            <w:r>
              <w:rPr>
                <w:rFonts w:hint="eastAsia"/>
              </w:rPr>
              <w:t>匯出至</w:t>
            </w:r>
            <w:r>
              <w:rPr>
                <w:rFonts w:hint="eastAsia"/>
              </w:rPr>
              <w:t>rsyslog</w:t>
            </w:r>
          </w:p>
          <w:p w14:paraId="1BC92978" w14:textId="7696749E" w:rsidR="002C78F1" w:rsidRPr="00205A38"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journald</w:t>
            </w:r>
            <w:r>
              <w:rPr>
                <w:rFonts w:hint="eastAsia"/>
              </w:rPr>
              <w:t>將日誌發送到</w:t>
            </w:r>
            <w:r>
              <w:rPr>
                <w:rFonts w:hint="eastAsia"/>
              </w:rPr>
              <w:t>rsyslog</w:t>
            </w:r>
            <w:r>
              <w:rPr>
                <w:rFonts w:hint="eastAsia"/>
              </w:rPr>
              <w:t>，以透過</w:t>
            </w:r>
            <w:r>
              <w:rPr>
                <w:rFonts w:hint="eastAsia"/>
              </w:rPr>
              <w:t>rsyslog</w:t>
            </w:r>
            <w:r>
              <w:rPr>
                <w:rFonts w:hint="eastAsia"/>
              </w:rPr>
              <w:t>服務提供一致性之日誌保存方式</w:t>
            </w:r>
          </w:p>
        </w:tc>
        <w:tc>
          <w:tcPr>
            <w:tcW w:w="4429" w:type="dxa"/>
          </w:tcPr>
          <w:p w14:paraId="0F48968C" w14:textId="77777777" w:rsidR="002C78F1" w:rsidRDefault="002C78F1" w:rsidP="00C149E2">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/etc/systemd/journald.conf</w:t>
            </w:r>
            <w:r>
              <w:rPr>
                <w:rFonts w:hint="eastAsia"/>
              </w:rPr>
              <w:t>檔案，新增以下內容：</w:t>
            </w:r>
          </w:p>
          <w:p w14:paraId="6EC423F1" w14:textId="77777777" w:rsidR="002C78F1" w:rsidRPr="00205A38" w:rsidRDefault="002C78F1" w:rsidP="00C149E2">
            <w:pPr>
              <w:pStyle w:val="af"/>
              <w:spacing w:before="72" w:after="72"/>
              <w:cnfStyle w:val="000000000000" w:firstRow="0" w:lastRow="0" w:firstColumn="0" w:lastColumn="0" w:oddVBand="0" w:evenVBand="0" w:oddHBand="0" w:evenHBand="0" w:firstRowFirstColumn="0" w:firstRowLastColumn="0" w:lastRowFirstColumn="0" w:lastRowLastColumn="0"/>
            </w:pPr>
            <w:r>
              <w:t>ForwardToSyslog=yes</w:t>
            </w:r>
          </w:p>
        </w:tc>
        <w:tc>
          <w:tcPr>
            <w:tcW w:w="1389" w:type="dxa"/>
          </w:tcPr>
          <w:p w14:paraId="75A3BF65"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yes</w:t>
            </w:r>
          </w:p>
        </w:tc>
      </w:tr>
      <w:tr w:rsidR="002C78F1" w:rsidRPr="00873D3D" w14:paraId="53A2D7C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844953C" w14:textId="405F4FF2" w:rsidR="002C78F1" w:rsidRPr="00205A38" w:rsidRDefault="002C78F1" w:rsidP="002C78F1">
            <w:pPr>
              <w:pStyle w:val="ad"/>
              <w:spacing w:before="72" w:after="72"/>
            </w:pPr>
            <w:r w:rsidRPr="00675C07">
              <w:lastRenderedPageBreak/>
              <w:t>169</w:t>
            </w:r>
          </w:p>
        </w:tc>
        <w:tc>
          <w:tcPr>
            <w:tcW w:w="994" w:type="dxa"/>
          </w:tcPr>
          <w:p w14:paraId="3A1DED66" w14:textId="1E0D1E15"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-0169</w:t>
            </w:r>
          </w:p>
        </w:tc>
        <w:tc>
          <w:tcPr>
            <w:tcW w:w="1298" w:type="dxa"/>
          </w:tcPr>
          <w:p w14:paraId="29292A4A"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2B481042"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journald</w:t>
            </w:r>
            <w:r w:rsidRPr="00205A38">
              <w:rPr>
                <w:rFonts w:hint="eastAsia"/>
              </w:rPr>
              <w:t>壓縮日誌檔案</w:t>
            </w:r>
          </w:p>
        </w:tc>
        <w:tc>
          <w:tcPr>
            <w:tcW w:w="4048" w:type="dxa"/>
          </w:tcPr>
          <w:p w14:paraId="06A4705F" w14:textId="4D0E5EAC" w:rsidR="002C78F1"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journald</w:t>
            </w:r>
            <w:r>
              <w:rPr>
                <w:rFonts w:hint="eastAsia"/>
              </w:rPr>
              <w:t>壓縮日誌檔案</w:t>
            </w:r>
          </w:p>
          <w:p w14:paraId="6D77AF6C" w14:textId="1502CB03" w:rsidR="002C78F1"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systemd</w:t>
            </w:r>
            <w:r>
              <w:rPr>
                <w:rFonts w:hint="eastAsia"/>
              </w:rPr>
              <w:t>是</w:t>
            </w:r>
            <w:r>
              <w:rPr>
                <w:rFonts w:hint="eastAsia"/>
              </w:rPr>
              <w:t>Linux</w:t>
            </w:r>
            <w:r>
              <w:rPr>
                <w:rFonts w:hint="eastAsia"/>
              </w:rPr>
              <w:t>系統設定管理程式，並提供</w:t>
            </w:r>
            <w:r>
              <w:rPr>
                <w:rFonts w:hint="eastAsia"/>
              </w:rPr>
              <w:t>journald</w:t>
            </w:r>
            <w:r>
              <w:rPr>
                <w:rFonts w:hint="eastAsia"/>
              </w:rPr>
              <w:t>做為自身之日誌系統，</w:t>
            </w:r>
            <w:r>
              <w:rPr>
                <w:rFonts w:hint="eastAsia"/>
              </w:rPr>
              <w:t>journald</w:t>
            </w:r>
            <w:r>
              <w:rPr>
                <w:rFonts w:hint="eastAsia"/>
              </w:rPr>
              <w:t>之資料可以暫存於記憶體或永久保存在伺服器上，並允許將日誌從</w:t>
            </w:r>
            <w:r>
              <w:rPr>
                <w:rFonts w:hint="eastAsia"/>
              </w:rPr>
              <w:t>journald</w:t>
            </w:r>
            <w:r>
              <w:rPr>
                <w:rFonts w:hint="eastAsia"/>
              </w:rPr>
              <w:t>匯出至</w:t>
            </w:r>
            <w:r>
              <w:rPr>
                <w:rFonts w:hint="eastAsia"/>
              </w:rPr>
              <w:t>rsyslog</w:t>
            </w:r>
          </w:p>
          <w:p w14:paraId="2391A3F1" w14:textId="4F4C7C13" w:rsidR="002C78F1" w:rsidRPr="00205A38"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journald</w:t>
            </w:r>
            <w:r>
              <w:rPr>
                <w:rFonts w:hint="eastAsia"/>
              </w:rPr>
              <w:t>可壓縮過大日誌檔案，啟用此功能可避免日誌檔案占用空間與資源，導致系統異常</w:t>
            </w:r>
          </w:p>
        </w:tc>
        <w:tc>
          <w:tcPr>
            <w:tcW w:w="4429" w:type="dxa"/>
          </w:tcPr>
          <w:p w14:paraId="254B28FF" w14:textId="77777777" w:rsidR="002C78F1" w:rsidRDefault="002C78F1" w:rsidP="00C149E2">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/etc/systemd/journald.conf</w:t>
            </w:r>
            <w:r>
              <w:rPr>
                <w:rFonts w:hint="eastAsia"/>
              </w:rPr>
              <w:t>檔案，新增以下內容：</w:t>
            </w:r>
          </w:p>
          <w:p w14:paraId="4F708D50" w14:textId="77777777" w:rsidR="002C78F1" w:rsidRPr="00205A38" w:rsidRDefault="002C78F1" w:rsidP="00C149E2">
            <w:pPr>
              <w:pStyle w:val="af"/>
              <w:spacing w:before="72" w:after="72"/>
              <w:cnfStyle w:val="000000000000" w:firstRow="0" w:lastRow="0" w:firstColumn="0" w:lastColumn="0" w:oddVBand="0" w:evenVBand="0" w:oddHBand="0" w:evenHBand="0" w:firstRowFirstColumn="0" w:firstRowLastColumn="0" w:lastRowFirstColumn="0" w:lastRowLastColumn="0"/>
            </w:pPr>
            <w:r>
              <w:t>Compress=yes</w:t>
            </w:r>
          </w:p>
        </w:tc>
        <w:tc>
          <w:tcPr>
            <w:tcW w:w="1389" w:type="dxa"/>
          </w:tcPr>
          <w:p w14:paraId="2BEA0543"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yes</w:t>
            </w:r>
          </w:p>
        </w:tc>
      </w:tr>
      <w:tr w:rsidR="002C78F1" w:rsidRPr="00873D3D" w14:paraId="2CFB40B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93C8652" w14:textId="767D9DD1" w:rsidR="002C78F1" w:rsidRPr="00205A38" w:rsidRDefault="002C78F1" w:rsidP="002C78F1">
            <w:pPr>
              <w:pStyle w:val="ad"/>
              <w:spacing w:before="72" w:after="72"/>
            </w:pPr>
            <w:r w:rsidRPr="00675C07">
              <w:t>170</w:t>
            </w:r>
          </w:p>
        </w:tc>
        <w:tc>
          <w:tcPr>
            <w:tcW w:w="994" w:type="dxa"/>
          </w:tcPr>
          <w:p w14:paraId="11F9C4E5" w14:textId="7806058A"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-0170</w:t>
            </w:r>
          </w:p>
        </w:tc>
        <w:tc>
          <w:tcPr>
            <w:tcW w:w="1298" w:type="dxa"/>
          </w:tcPr>
          <w:p w14:paraId="36033525"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341AAFDF"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journald</w:t>
            </w:r>
            <w:r w:rsidRPr="00205A38">
              <w:rPr>
                <w:rFonts w:hint="eastAsia"/>
              </w:rPr>
              <w:t>將日誌檔案永久保存於磁碟</w:t>
            </w:r>
          </w:p>
        </w:tc>
        <w:tc>
          <w:tcPr>
            <w:tcW w:w="4048" w:type="dxa"/>
          </w:tcPr>
          <w:p w14:paraId="7ED9D945" w14:textId="3B52B8E9" w:rsidR="002C78F1"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journald</w:t>
            </w:r>
            <w:r>
              <w:rPr>
                <w:rFonts w:hint="eastAsia"/>
              </w:rPr>
              <w:t>將日誌檔案永久保存於磁碟</w:t>
            </w:r>
          </w:p>
          <w:p w14:paraId="0671356A" w14:textId="67BD306A" w:rsidR="002C78F1"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systemd</w:t>
            </w:r>
            <w:r>
              <w:rPr>
                <w:rFonts w:hint="eastAsia"/>
              </w:rPr>
              <w:t>是</w:t>
            </w:r>
            <w:r>
              <w:rPr>
                <w:rFonts w:hint="eastAsia"/>
              </w:rPr>
              <w:t>Linux</w:t>
            </w:r>
            <w:r>
              <w:rPr>
                <w:rFonts w:hint="eastAsia"/>
              </w:rPr>
              <w:t>系統設定管理程式，並提供</w:t>
            </w:r>
            <w:r>
              <w:rPr>
                <w:rFonts w:hint="eastAsia"/>
              </w:rPr>
              <w:t>journald</w:t>
            </w:r>
            <w:r>
              <w:rPr>
                <w:rFonts w:hint="eastAsia"/>
              </w:rPr>
              <w:t>做為</w:t>
            </w:r>
            <w:r>
              <w:rPr>
                <w:rFonts w:hint="eastAsia"/>
              </w:rPr>
              <w:lastRenderedPageBreak/>
              <w:t>自身之日誌系統，</w:t>
            </w:r>
            <w:r>
              <w:rPr>
                <w:rFonts w:hint="eastAsia"/>
              </w:rPr>
              <w:t>journald</w:t>
            </w:r>
            <w:r>
              <w:rPr>
                <w:rFonts w:hint="eastAsia"/>
              </w:rPr>
              <w:t>之資料可以暫存於記憶體或永久保存在伺服器上，並允許將日誌從</w:t>
            </w:r>
            <w:r>
              <w:rPr>
                <w:rFonts w:hint="eastAsia"/>
              </w:rPr>
              <w:t>journald</w:t>
            </w:r>
            <w:r>
              <w:rPr>
                <w:rFonts w:hint="eastAsia"/>
              </w:rPr>
              <w:t>匯出至</w:t>
            </w:r>
            <w:r>
              <w:rPr>
                <w:rFonts w:hint="eastAsia"/>
              </w:rPr>
              <w:t>rsyslog</w:t>
            </w:r>
          </w:p>
          <w:p w14:paraId="401AD509" w14:textId="393111F0" w:rsidR="002C78F1" w:rsidRPr="00205A38" w:rsidRDefault="002C78F1" w:rsidP="00C149E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設定將日誌檔案永久保存於磁諜中，可提供系統管理者分析資安事件發生原因</w:t>
            </w:r>
          </w:p>
        </w:tc>
        <w:tc>
          <w:tcPr>
            <w:tcW w:w="4429" w:type="dxa"/>
          </w:tcPr>
          <w:p w14:paraId="606B9694" w14:textId="77777777" w:rsidR="002C78F1" w:rsidRDefault="002C78F1" w:rsidP="00C149E2">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/etc/systemd/journald.conf</w:t>
            </w:r>
            <w:r>
              <w:rPr>
                <w:rFonts w:hint="eastAsia"/>
              </w:rPr>
              <w:t>檔案，新增以下內容：</w:t>
            </w:r>
          </w:p>
          <w:p w14:paraId="1A7CA394" w14:textId="77777777" w:rsidR="002C78F1" w:rsidRPr="00205A38" w:rsidRDefault="002C78F1" w:rsidP="00C149E2">
            <w:pPr>
              <w:pStyle w:val="af"/>
              <w:spacing w:before="72" w:after="72"/>
              <w:cnfStyle w:val="000000000000" w:firstRow="0" w:lastRow="0" w:firstColumn="0" w:lastColumn="0" w:oddVBand="0" w:evenVBand="0" w:oddHBand="0" w:evenHBand="0" w:firstRowFirstColumn="0" w:firstRowLastColumn="0" w:lastRowFirstColumn="0" w:lastRowLastColumn="0"/>
            </w:pPr>
            <w:r>
              <w:t>Storage=persistent</w:t>
            </w:r>
          </w:p>
        </w:tc>
        <w:tc>
          <w:tcPr>
            <w:tcW w:w="1389" w:type="dxa"/>
          </w:tcPr>
          <w:p w14:paraId="3A9C2940" w14:textId="77777777" w:rsidR="002C78F1" w:rsidRPr="00205A38" w:rsidRDefault="002C78F1"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t>persistent</w:t>
            </w:r>
          </w:p>
        </w:tc>
      </w:tr>
      <w:tr w:rsidR="002C78F1" w:rsidRPr="00873D3D" w14:paraId="3C21495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DEF42D7" w14:textId="60CE29D1" w:rsidR="002C78F1" w:rsidRPr="00205A38" w:rsidRDefault="002C78F1" w:rsidP="002C78F1">
            <w:pPr>
              <w:pStyle w:val="ad"/>
              <w:spacing w:before="72" w:after="72"/>
            </w:pPr>
            <w:r w:rsidRPr="00675C07">
              <w:t>171</w:t>
            </w:r>
          </w:p>
        </w:tc>
        <w:tc>
          <w:tcPr>
            <w:tcW w:w="994" w:type="dxa"/>
          </w:tcPr>
          <w:p w14:paraId="1EE40414" w14:textId="57560E61" w:rsidR="002C78F1" w:rsidRPr="00205A38"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-0171</w:t>
            </w:r>
          </w:p>
        </w:tc>
        <w:tc>
          <w:tcPr>
            <w:tcW w:w="1298" w:type="dxa"/>
          </w:tcPr>
          <w:p w14:paraId="2C7D422B"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日誌與稽核</w:t>
            </w:r>
          </w:p>
        </w:tc>
        <w:tc>
          <w:tcPr>
            <w:tcW w:w="1589" w:type="dxa"/>
          </w:tcPr>
          <w:p w14:paraId="5C60295C" w14:textId="77777777" w:rsidR="002C78F1" w:rsidRPr="00205A38" w:rsidRDefault="002C78F1" w:rsidP="00205A38">
            <w:pPr>
              <w:pStyle w:val="af"/>
              <w:spacing w:before="72" w:after="72"/>
              <w:cnfStyle w:val="000000000000" w:firstRow="0" w:lastRow="0" w:firstColumn="0" w:lastColumn="0" w:oddVBand="0" w:evenVBand="0" w:oddHBand="0" w:evenHBand="0" w:firstRowFirstColumn="0" w:firstRowLastColumn="0" w:lastRowFirstColumn="0" w:lastRowLastColumn="0"/>
            </w:pPr>
            <w:r w:rsidRPr="00205A38">
              <w:rPr>
                <w:rFonts w:hint="eastAsia"/>
              </w:rPr>
              <w:t>設定</w:t>
            </w:r>
            <w:r w:rsidRPr="00205A38">
              <w:rPr>
                <w:rFonts w:hint="eastAsia"/>
              </w:rPr>
              <w:t>/var/log</w:t>
            </w:r>
            <w:r w:rsidRPr="00205A38">
              <w:rPr>
                <w:rFonts w:hint="eastAsia"/>
              </w:rPr>
              <w:t>目錄下所有日誌檔案權限</w:t>
            </w:r>
          </w:p>
        </w:tc>
        <w:tc>
          <w:tcPr>
            <w:tcW w:w="4048" w:type="dxa"/>
          </w:tcPr>
          <w:p w14:paraId="701FA209" w14:textId="5EB8C5B9" w:rsidR="002C78F1" w:rsidRDefault="002C78F1" w:rsidP="00F73DC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/var/log</w:t>
            </w:r>
            <w:r>
              <w:rPr>
                <w:rFonts w:hint="eastAsia"/>
              </w:rPr>
              <w:t>目錄下所有日誌檔案之權限</w:t>
            </w:r>
          </w:p>
          <w:p w14:paraId="4DCB4B04" w14:textId="5FF735C9" w:rsidR="002C78F1" w:rsidRPr="00205A38" w:rsidRDefault="002C78F1" w:rsidP="0013794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/var/log</w:t>
            </w:r>
            <w:r>
              <w:rPr>
                <w:rFonts w:hint="eastAsia"/>
              </w:rPr>
              <w:t>目錄所儲存之日誌檔案，包含系統上許多服務之日誌紀錄，為日誌檔案設定權限，以保護系統機敏資料</w:t>
            </w:r>
          </w:p>
        </w:tc>
        <w:tc>
          <w:tcPr>
            <w:tcW w:w="4429" w:type="dxa"/>
          </w:tcPr>
          <w:p w14:paraId="0B09C268" w14:textId="7FBEB945" w:rsidR="002C78F1" w:rsidRDefault="002C78F1" w:rsidP="00F73DC5">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sidRPr="00205A38">
              <w:rPr>
                <w:rFonts w:hint="eastAsia"/>
              </w:rPr>
              <w:t>var/log</w:t>
            </w:r>
            <w:r w:rsidRPr="00205A38">
              <w:rPr>
                <w:rFonts w:hint="eastAsia"/>
              </w:rPr>
              <w:t>目錄下</w:t>
            </w:r>
            <w:r>
              <w:rPr>
                <w:rFonts w:hint="eastAsia"/>
              </w:rPr>
              <w:t>所有日誌檔案之權限為</w:t>
            </w:r>
            <w:r>
              <w:t>g-wx,o-rwx</w:t>
            </w:r>
            <w:r w:rsidRPr="00665C9E">
              <w:rPr>
                <w:rFonts w:hint="eastAsia"/>
              </w:rPr>
              <w:t>或更低權限</w:t>
            </w:r>
            <w:r>
              <w:rPr>
                <w:rFonts w:hint="eastAsia"/>
              </w:rPr>
              <w:t>：</w:t>
            </w:r>
          </w:p>
          <w:p w14:paraId="1073BD1E" w14:textId="52D983F2" w:rsidR="002C78F1" w:rsidRPr="00205A38" w:rsidRDefault="002C78F1" w:rsidP="00ED3143">
            <w:pPr>
              <w:pStyle w:val="af"/>
              <w:spacing w:before="72" w:after="72"/>
              <w:cnfStyle w:val="000000000000" w:firstRow="0" w:lastRow="0" w:firstColumn="0" w:lastColumn="0" w:oddVBand="0" w:evenVBand="0" w:oddHBand="0" w:evenHBand="0" w:firstRowFirstColumn="0" w:firstRowLastColumn="0" w:lastRowFirstColumn="0" w:lastRowLastColumn="0"/>
            </w:pPr>
            <w:r>
              <w:t>find /var/log -type f -exec chmod g-wx,o-rwx "{}" +</w:t>
            </w:r>
          </w:p>
        </w:tc>
        <w:tc>
          <w:tcPr>
            <w:tcW w:w="1389" w:type="dxa"/>
          </w:tcPr>
          <w:p w14:paraId="5D90AAA9" w14:textId="0B5DE1F1" w:rsidR="002C78F1" w:rsidRPr="00205A38" w:rsidRDefault="002C78F1" w:rsidP="00ED3143">
            <w:pPr>
              <w:pStyle w:val="af"/>
              <w:spacing w:before="72" w:after="72"/>
              <w:cnfStyle w:val="000000000000" w:firstRow="0" w:lastRow="0" w:firstColumn="0" w:lastColumn="0" w:oddVBand="0" w:evenVBand="0" w:oddHBand="0" w:evenHBand="0" w:firstRowFirstColumn="0" w:firstRowLastColumn="0" w:lastRowFirstColumn="0" w:lastRowLastColumn="0"/>
            </w:pPr>
            <w:r>
              <w:t>g-wx,o-rwx</w:t>
            </w:r>
            <w:r w:rsidRPr="00665C9E">
              <w:rPr>
                <w:rFonts w:hint="eastAsia"/>
              </w:rPr>
              <w:t>或更低權限</w:t>
            </w:r>
          </w:p>
        </w:tc>
      </w:tr>
      <w:tr w:rsidR="002C78F1" w:rsidRPr="00873D3D" w14:paraId="06658DC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2922C18" w14:textId="15367C6D" w:rsidR="002C78F1" w:rsidRPr="00675C07" w:rsidRDefault="002C78F1" w:rsidP="002C78F1">
            <w:pPr>
              <w:pStyle w:val="ad"/>
              <w:spacing w:before="72" w:after="72"/>
            </w:pPr>
            <w:r w:rsidRPr="00675C07">
              <w:t>172</w:t>
            </w:r>
          </w:p>
        </w:tc>
        <w:tc>
          <w:tcPr>
            <w:tcW w:w="994" w:type="dxa"/>
          </w:tcPr>
          <w:p w14:paraId="7CB27333" w14:textId="2C2DCA15" w:rsidR="002C78F1" w:rsidRPr="00675C07"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-0172</w:t>
            </w:r>
          </w:p>
        </w:tc>
        <w:tc>
          <w:tcPr>
            <w:tcW w:w="1298" w:type="dxa"/>
          </w:tcPr>
          <w:p w14:paraId="64FA6D9A" w14:textId="13B1E2B9"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lastRenderedPageBreak/>
              <w:t>SELinux</w:t>
            </w:r>
          </w:p>
        </w:tc>
        <w:tc>
          <w:tcPr>
            <w:tcW w:w="1589" w:type="dxa"/>
          </w:tcPr>
          <w:p w14:paraId="764B935F" w14:textId="2A539B11"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SELinux</w:t>
            </w:r>
            <w:r w:rsidRPr="00381C97">
              <w:rPr>
                <w:rFonts w:hint="eastAsia"/>
              </w:rPr>
              <w:t>套件</w:t>
            </w:r>
          </w:p>
        </w:tc>
        <w:tc>
          <w:tcPr>
            <w:tcW w:w="4048" w:type="dxa"/>
          </w:tcPr>
          <w:p w14:paraId="64709611"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SELinux(Security-Enhanced Linux</w:t>
            </w:r>
            <w:r>
              <w:rPr>
                <w:rFonts w:hint="eastAsia"/>
              </w:rPr>
              <w:t>，安全增強</w:t>
            </w:r>
            <w:r>
              <w:rPr>
                <w:rFonts w:hint="eastAsia"/>
              </w:rPr>
              <w:t>Linux)</w:t>
            </w:r>
            <w:r>
              <w:rPr>
                <w:rFonts w:hint="eastAsia"/>
              </w:rPr>
              <w:t>套件</w:t>
            </w:r>
          </w:p>
          <w:p w14:paraId="4C6188F7" w14:textId="4E3A0189"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SELinux</w:t>
            </w:r>
            <w:r>
              <w:rPr>
                <w:rFonts w:hint="eastAsia"/>
              </w:rPr>
              <w:t>是一個</w:t>
            </w:r>
            <w:r>
              <w:rPr>
                <w:rFonts w:hint="eastAsia"/>
              </w:rPr>
              <w:t>Linux</w:t>
            </w:r>
            <w:r>
              <w:rPr>
                <w:rFonts w:hint="eastAsia"/>
              </w:rPr>
              <w:t>核心安全模組，提供強制存取控制</w:t>
            </w:r>
            <w:r>
              <w:rPr>
                <w:rFonts w:hint="eastAsia"/>
              </w:rPr>
              <w:t>(</w:t>
            </w:r>
            <w:r>
              <w:t>MAC)</w:t>
            </w:r>
            <w:r>
              <w:rPr>
                <w:rFonts w:hint="eastAsia"/>
              </w:rPr>
              <w:t>安全性原則，可強制</w:t>
            </w:r>
            <w:r>
              <w:rPr>
                <w:rFonts w:hint="eastAsia"/>
              </w:rPr>
              <w:t>Linux</w:t>
            </w:r>
            <w:r>
              <w:rPr>
                <w:rFonts w:hint="eastAsia"/>
              </w:rPr>
              <w:t>系統中的檔案與程序依據定義的原則限制存取行為，啟用</w:t>
            </w:r>
            <w:r>
              <w:rPr>
                <w:rFonts w:hint="eastAsia"/>
              </w:rPr>
              <w:t>SELinux</w:t>
            </w:r>
            <w:r>
              <w:rPr>
                <w:rFonts w:hint="eastAsia"/>
              </w:rPr>
              <w:t>有助於提升伺服器安全性</w:t>
            </w:r>
          </w:p>
        </w:tc>
        <w:tc>
          <w:tcPr>
            <w:tcW w:w="4429" w:type="dxa"/>
          </w:tcPr>
          <w:p w14:paraId="2259CC2C" w14:textId="77777777" w:rsidR="002C78F1"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開啟終端機，執行以下指令安裝</w:t>
            </w:r>
            <w:r>
              <w:rPr>
                <w:rFonts w:hint="eastAsia"/>
              </w:rPr>
              <w:t>SELinux</w:t>
            </w:r>
            <w:r>
              <w:rPr>
                <w:rFonts w:hint="eastAsia"/>
              </w:rPr>
              <w:t>：</w:t>
            </w:r>
          </w:p>
          <w:p w14:paraId="54D04352" w14:textId="69FA80EF" w:rsidR="002C78F1"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t>#dnf install libselinux</w:t>
            </w:r>
          </w:p>
        </w:tc>
        <w:tc>
          <w:tcPr>
            <w:tcW w:w="1389" w:type="dxa"/>
          </w:tcPr>
          <w:p w14:paraId="54B38797" w14:textId="4A313F91"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安裝</w:t>
            </w:r>
          </w:p>
        </w:tc>
      </w:tr>
      <w:tr w:rsidR="002C78F1" w:rsidRPr="00873D3D" w14:paraId="1D5C337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0FD415F" w14:textId="7F12A17C" w:rsidR="002C78F1" w:rsidRPr="00675C07" w:rsidRDefault="002C78F1" w:rsidP="002C78F1">
            <w:pPr>
              <w:pStyle w:val="ad"/>
              <w:spacing w:before="72" w:after="72"/>
            </w:pPr>
            <w:r w:rsidRPr="00675C07">
              <w:t>173</w:t>
            </w:r>
          </w:p>
        </w:tc>
        <w:tc>
          <w:tcPr>
            <w:tcW w:w="994" w:type="dxa"/>
          </w:tcPr>
          <w:p w14:paraId="0EC19BD4" w14:textId="4A5BFC4F" w:rsidR="002C78F1" w:rsidRPr="00675C07"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-0173</w:t>
            </w:r>
          </w:p>
        </w:tc>
        <w:tc>
          <w:tcPr>
            <w:tcW w:w="1298" w:type="dxa"/>
          </w:tcPr>
          <w:p w14:paraId="3483BDFA" w14:textId="5E608959"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SELinux</w:t>
            </w:r>
          </w:p>
        </w:tc>
        <w:tc>
          <w:tcPr>
            <w:tcW w:w="1589" w:type="dxa"/>
          </w:tcPr>
          <w:p w14:paraId="3D1BFA5F" w14:textId="3881F5D9"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開機載入程式</w:t>
            </w:r>
            <w:r>
              <w:rPr>
                <w:rFonts w:hint="eastAsia"/>
              </w:rPr>
              <w:t>啟用</w:t>
            </w:r>
            <w:r w:rsidRPr="00381C97">
              <w:rPr>
                <w:rFonts w:hint="eastAsia"/>
              </w:rPr>
              <w:t>SELinux</w:t>
            </w:r>
          </w:p>
        </w:tc>
        <w:tc>
          <w:tcPr>
            <w:tcW w:w="4048" w:type="dxa"/>
          </w:tcPr>
          <w:p w14:paraId="6CC1497D"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這項原則設定決定是否在開機載入程式中啟用</w:t>
            </w:r>
            <w:r>
              <w:rPr>
                <w:rFonts w:hint="eastAsia"/>
              </w:rPr>
              <w:t>SELinux</w:t>
            </w:r>
          </w:p>
          <w:p w14:paraId="7560E8D6" w14:textId="4E2D4170"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在開機載入程式中啟用</w:t>
            </w:r>
            <w:r>
              <w:rPr>
                <w:rFonts w:hint="eastAsia"/>
              </w:rPr>
              <w:t>SELinux</w:t>
            </w:r>
            <w:r>
              <w:rPr>
                <w:rFonts w:hint="eastAsia"/>
              </w:rPr>
              <w:t>，確保</w:t>
            </w:r>
            <w:r>
              <w:rPr>
                <w:rFonts w:hint="eastAsia"/>
              </w:rPr>
              <w:t>SELinux</w:t>
            </w:r>
            <w:r>
              <w:rPr>
                <w:rFonts w:hint="eastAsia"/>
              </w:rPr>
              <w:t>正常運作，以提升伺服器安全性</w:t>
            </w:r>
          </w:p>
        </w:tc>
        <w:tc>
          <w:tcPr>
            <w:tcW w:w="4429" w:type="dxa"/>
          </w:tcPr>
          <w:p w14:paraId="39343749"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/etc/default/grub</w:t>
            </w:r>
            <w:r>
              <w:rPr>
                <w:rFonts w:hint="eastAsia"/>
              </w:rPr>
              <w:t>檔案，檢查所有</w:t>
            </w:r>
            <w:r>
              <w:rPr>
                <w:rFonts w:hint="eastAsia"/>
              </w:rPr>
              <w:t>CMDLINE_LINUX</w:t>
            </w:r>
            <w:r>
              <w:rPr>
                <w:rFonts w:hint="eastAsia"/>
              </w:rPr>
              <w:t>參數設定，並移除所有「</w:t>
            </w:r>
            <w:r>
              <w:rPr>
                <w:rFonts w:hint="eastAsia"/>
              </w:rPr>
              <w:t>selinux=0</w:t>
            </w:r>
            <w:r>
              <w:rPr>
                <w:rFonts w:hint="eastAsia"/>
              </w:rPr>
              <w:t>」與「</w:t>
            </w:r>
            <w:r>
              <w:rPr>
                <w:rFonts w:hint="eastAsia"/>
              </w:rPr>
              <w:t>enforcing=0</w:t>
            </w:r>
            <w:r>
              <w:rPr>
                <w:rFonts w:hint="eastAsia"/>
              </w:rPr>
              <w:t>」內容，範例如下：</w:t>
            </w:r>
          </w:p>
          <w:p w14:paraId="2339BDF1" w14:textId="77777777" w:rsidR="002C78F1" w:rsidRDefault="002C78F1" w:rsidP="009B1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GRUB_CMDLINE_LINUX_DEFAULT="quiet"</w:t>
            </w:r>
          </w:p>
          <w:p w14:paraId="793898E5" w14:textId="77777777" w:rsidR="002C78F1" w:rsidRDefault="002C78F1" w:rsidP="009B1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GRUB_CMDLINE_LINUX=""</w:t>
            </w:r>
          </w:p>
          <w:p w14:paraId="0B4E7AF0"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開啟終端機，執行以下指令更新</w:t>
            </w:r>
            <w:r>
              <w:rPr>
                <w:rFonts w:hint="eastAsia"/>
              </w:rPr>
              <w:t>grub2</w:t>
            </w:r>
            <w:r>
              <w:rPr>
                <w:rFonts w:hint="eastAsia"/>
              </w:rPr>
              <w:t>設定檔：</w:t>
            </w:r>
          </w:p>
          <w:p w14:paraId="21D14591" w14:textId="5CCEF252" w:rsidR="002C78F1" w:rsidRDefault="002C78F1" w:rsidP="009B1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#grub2-mkconfig -o /boot/grub2/grub.cfg</w:t>
            </w:r>
          </w:p>
        </w:tc>
        <w:tc>
          <w:tcPr>
            <w:tcW w:w="1389" w:type="dxa"/>
          </w:tcPr>
          <w:p w14:paraId="74668DD6" w14:textId="0A332948"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啟用</w:t>
            </w:r>
          </w:p>
        </w:tc>
      </w:tr>
      <w:tr w:rsidR="002C78F1" w:rsidRPr="00873D3D" w14:paraId="56DF1FE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5304010" w14:textId="6BF17224" w:rsidR="002C78F1" w:rsidRPr="00675C07" w:rsidRDefault="002C78F1" w:rsidP="002C78F1">
            <w:pPr>
              <w:pStyle w:val="ad"/>
              <w:spacing w:before="72" w:after="72"/>
            </w:pPr>
            <w:r w:rsidRPr="00675C07">
              <w:t>174</w:t>
            </w:r>
          </w:p>
        </w:tc>
        <w:tc>
          <w:tcPr>
            <w:tcW w:w="994" w:type="dxa"/>
          </w:tcPr>
          <w:p w14:paraId="5716971A" w14:textId="3733E05C" w:rsidR="002C78F1" w:rsidRPr="00675C07"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-0174</w:t>
            </w:r>
          </w:p>
        </w:tc>
        <w:tc>
          <w:tcPr>
            <w:tcW w:w="1298" w:type="dxa"/>
          </w:tcPr>
          <w:p w14:paraId="18AFB2DD" w14:textId="67C35B70"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SELinux</w:t>
            </w:r>
          </w:p>
        </w:tc>
        <w:tc>
          <w:tcPr>
            <w:tcW w:w="1589" w:type="dxa"/>
          </w:tcPr>
          <w:p w14:paraId="276D89C6" w14:textId="4C97BEF0"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SELinux</w:t>
            </w:r>
            <w:r>
              <w:rPr>
                <w:rFonts w:hint="eastAsia"/>
              </w:rPr>
              <w:t>政策</w:t>
            </w:r>
          </w:p>
        </w:tc>
        <w:tc>
          <w:tcPr>
            <w:tcW w:w="4048" w:type="dxa"/>
          </w:tcPr>
          <w:p w14:paraId="7484E290"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SELinux</w:t>
            </w:r>
            <w:r>
              <w:rPr>
                <w:rFonts w:hint="eastAsia"/>
              </w:rPr>
              <w:t>運作時所採用之政策</w:t>
            </w:r>
          </w:p>
          <w:p w14:paraId="28F4A54D"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SELinux</w:t>
            </w:r>
            <w:r>
              <w:rPr>
                <w:rFonts w:hint="eastAsia"/>
              </w:rPr>
              <w:t>使用預設之</w:t>
            </w:r>
            <w:r>
              <w:rPr>
                <w:rFonts w:hint="eastAsia"/>
              </w:rPr>
              <w:t>targeted</w:t>
            </w:r>
            <w:r>
              <w:rPr>
                <w:rFonts w:hint="eastAsia"/>
              </w:rPr>
              <w:t>政策，針對守護程序與系統軟體加以管制</w:t>
            </w:r>
          </w:p>
          <w:p w14:paraId="4C763F88"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可設定政策如下：</w:t>
            </w:r>
          </w:p>
          <w:p w14:paraId="6F7025F6" w14:textId="77777777" w:rsidR="002C78F1" w:rsidRDefault="002C78F1" w:rsidP="009B1C30">
            <w:pPr>
              <w:pStyle w:val="a3"/>
              <w:numPr>
                <w:ilvl w:val="0"/>
                <w:numId w:val="6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targeted</w:t>
            </w:r>
            <w:r>
              <w:rPr>
                <w:rFonts w:hint="eastAsia"/>
              </w:rPr>
              <w:t>：預設使用的政策，對大部分網路服務程序進行管制</w:t>
            </w:r>
          </w:p>
          <w:p w14:paraId="3C6D3B3D" w14:textId="77777777" w:rsidR="002C78F1" w:rsidRDefault="002C78F1" w:rsidP="009B1C30">
            <w:pPr>
              <w:pStyle w:val="a3"/>
              <w:numPr>
                <w:ilvl w:val="0"/>
                <w:numId w:val="6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minimum</w:t>
            </w:r>
            <w:r>
              <w:rPr>
                <w:rFonts w:hint="eastAsia"/>
              </w:rPr>
              <w:t>：以</w:t>
            </w:r>
            <w:r>
              <w:rPr>
                <w:rFonts w:hint="eastAsia"/>
              </w:rPr>
              <w:t>targeted</w:t>
            </w:r>
            <w:r>
              <w:rPr>
                <w:rFonts w:hint="eastAsia"/>
              </w:rPr>
              <w:t>政策為基礎，僅對選定的網路服務程序進行管制</w:t>
            </w:r>
          </w:p>
          <w:p w14:paraId="304B4154" w14:textId="45866A27" w:rsidR="002C78F1" w:rsidRDefault="002C78F1" w:rsidP="009B1C30">
            <w:pPr>
              <w:pStyle w:val="a3"/>
              <w:numPr>
                <w:ilvl w:val="0"/>
                <w:numId w:val="67"/>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mls</w:t>
            </w:r>
            <w:r>
              <w:rPr>
                <w:rFonts w:hint="eastAsia"/>
              </w:rPr>
              <w:t>：多層級安全保護，對所有程序進行管制，是最嚴格的政策</w:t>
            </w:r>
          </w:p>
        </w:tc>
        <w:tc>
          <w:tcPr>
            <w:tcW w:w="4429" w:type="dxa"/>
          </w:tcPr>
          <w:p w14:paraId="50A32F96" w14:textId="77777777" w:rsidR="002C78F1"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/etc/selinux/config</w:t>
            </w:r>
            <w:r>
              <w:rPr>
                <w:rFonts w:hint="eastAsia"/>
              </w:rPr>
              <w:t>檔案，設定</w:t>
            </w:r>
            <w:r>
              <w:rPr>
                <w:rFonts w:hint="eastAsia"/>
              </w:rPr>
              <w:t>SELINUXTYPE</w:t>
            </w:r>
            <w:r>
              <w:rPr>
                <w:rFonts w:hint="eastAsia"/>
              </w:rPr>
              <w:t>參數如下：</w:t>
            </w:r>
          </w:p>
          <w:p w14:paraId="52160988" w14:textId="1F656A08" w:rsidR="002C78F1"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t>SELINUXTYPE=targeted</w:t>
            </w:r>
          </w:p>
        </w:tc>
        <w:tc>
          <w:tcPr>
            <w:tcW w:w="1389" w:type="dxa"/>
          </w:tcPr>
          <w:p w14:paraId="32789454" w14:textId="10A174E6"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t>t</w:t>
            </w:r>
            <w:r w:rsidRPr="00381C97">
              <w:t>argeted</w:t>
            </w:r>
            <w:r>
              <w:rPr>
                <w:rFonts w:hint="eastAsia"/>
              </w:rPr>
              <w:t>或更嚴格之政策</w:t>
            </w:r>
          </w:p>
        </w:tc>
      </w:tr>
      <w:tr w:rsidR="002C78F1" w:rsidRPr="00873D3D" w14:paraId="22296AE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8D79C09" w14:textId="2CD18A59" w:rsidR="002C78F1" w:rsidRPr="00675C07" w:rsidRDefault="002C78F1" w:rsidP="002C78F1">
            <w:pPr>
              <w:pStyle w:val="ad"/>
              <w:spacing w:before="72" w:after="72"/>
            </w:pPr>
            <w:r w:rsidRPr="00675C07">
              <w:lastRenderedPageBreak/>
              <w:t>175</w:t>
            </w:r>
          </w:p>
        </w:tc>
        <w:tc>
          <w:tcPr>
            <w:tcW w:w="994" w:type="dxa"/>
          </w:tcPr>
          <w:p w14:paraId="1289EB2D" w14:textId="2EEAA17F" w:rsidR="002C78F1" w:rsidRPr="00675C07"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-0175</w:t>
            </w:r>
          </w:p>
        </w:tc>
        <w:tc>
          <w:tcPr>
            <w:tcW w:w="1298" w:type="dxa"/>
          </w:tcPr>
          <w:p w14:paraId="500FD206" w14:textId="1D0E53AE"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SELinux</w:t>
            </w:r>
          </w:p>
        </w:tc>
        <w:tc>
          <w:tcPr>
            <w:tcW w:w="1589" w:type="dxa"/>
          </w:tcPr>
          <w:p w14:paraId="09F8FE42" w14:textId="49ACEF8F"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SELinux</w:t>
            </w:r>
            <w:r w:rsidRPr="00381C97">
              <w:rPr>
                <w:rFonts w:hint="eastAsia"/>
              </w:rPr>
              <w:t>啟用狀態</w:t>
            </w:r>
          </w:p>
        </w:tc>
        <w:tc>
          <w:tcPr>
            <w:tcW w:w="4048" w:type="dxa"/>
          </w:tcPr>
          <w:p w14:paraId="0A6F2761"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這項原則設定決定系統開機時是否啟用</w:t>
            </w:r>
            <w:r>
              <w:rPr>
                <w:rFonts w:hint="eastAsia"/>
              </w:rPr>
              <w:t>SELinux</w:t>
            </w:r>
            <w:r>
              <w:rPr>
                <w:rFonts w:hint="eastAsia"/>
              </w:rPr>
              <w:t>，以及啟用的模式</w:t>
            </w:r>
          </w:p>
          <w:p w14:paraId="65467353"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模式選項如下：</w:t>
            </w:r>
          </w:p>
          <w:p w14:paraId="5AC3351B" w14:textId="77777777" w:rsidR="002C78F1" w:rsidRDefault="002C78F1" w:rsidP="009B1C30">
            <w:pPr>
              <w:pStyle w:val="a3"/>
              <w:numPr>
                <w:ilvl w:val="0"/>
                <w:numId w:val="6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enforcing</w:t>
            </w:r>
            <w:r>
              <w:rPr>
                <w:rFonts w:hint="eastAsia"/>
              </w:rPr>
              <w:t>：強制模式，依據設定來限制檔案資源存取</w:t>
            </w:r>
          </w:p>
          <w:p w14:paraId="0DD9339D" w14:textId="77777777" w:rsidR="002C78F1" w:rsidRDefault="002C78F1" w:rsidP="009B1C30">
            <w:pPr>
              <w:pStyle w:val="a3"/>
              <w:numPr>
                <w:ilvl w:val="0"/>
                <w:numId w:val="6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permissive</w:t>
            </w:r>
            <w:r>
              <w:rPr>
                <w:rFonts w:hint="eastAsia"/>
              </w:rPr>
              <w:t>：寬容模式，不限制檔案資源存取，但仍會依據設定檢查並記錄相關訊息</w:t>
            </w:r>
          </w:p>
          <w:p w14:paraId="609DC99A" w14:textId="77777777" w:rsidR="002C78F1" w:rsidRDefault="002C78F1" w:rsidP="009B1C30">
            <w:pPr>
              <w:pStyle w:val="a3"/>
              <w:numPr>
                <w:ilvl w:val="0"/>
                <w:numId w:val="68"/>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disabled</w:t>
            </w:r>
            <w:r>
              <w:rPr>
                <w:rFonts w:hint="eastAsia"/>
              </w:rPr>
              <w:t>：停用模式，停用</w:t>
            </w:r>
            <w:r>
              <w:rPr>
                <w:rFonts w:hint="eastAsia"/>
              </w:rPr>
              <w:t>SELinux</w:t>
            </w:r>
          </w:p>
          <w:p w14:paraId="303EE7CB" w14:textId="204C024C"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sidRPr="00F16FCD">
              <w:rPr>
                <w:rFonts w:hint="eastAsia"/>
              </w:rPr>
              <w:t>注意：建議先進行測試再啟用</w:t>
            </w:r>
            <w:r w:rsidRPr="00F16FCD">
              <w:rPr>
                <w:rFonts w:hint="eastAsia"/>
              </w:rPr>
              <w:t>SELinux</w:t>
            </w:r>
            <w:r w:rsidRPr="00F16FCD">
              <w:rPr>
                <w:rFonts w:hint="eastAsia"/>
              </w:rPr>
              <w:t>，</w:t>
            </w:r>
            <w:r>
              <w:rPr>
                <w:rFonts w:hint="eastAsia"/>
              </w:rPr>
              <w:t>並於啟用後確認各項</w:t>
            </w:r>
            <w:r w:rsidRPr="00F16FCD">
              <w:rPr>
                <w:rFonts w:hint="eastAsia"/>
              </w:rPr>
              <w:t>系統服務可正常運作</w:t>
            </w:r>
          </w:p>
        </w:tc>
        <w:tc>
          <w:tcPr>
            <w:tcW w:w="4429" w:type="dxa"/>
          </w:tcPr>
          <w:p w14:paraId="1F00DFEC" w14:textId="77777777" w:rsidR="002C78F1"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/etc/selinux/config</w:t>
            </w:r>
            <w:r>
              <w:rPr>
                <w:rFonts w:hint="eastAsia"/>
              </w:rPr>
              <w:t>檔案，設定</w:t>
            </w:r>
            <w:r>
              <w:rPr>
                <w:rFonts w:hint="eastAsia"/>
              </w:rPr>
              <w:t>SELINUX</w:t>
            </w:r>
            <w:r>
              <w:rPr>
                <w:rFonts w:hint="eastAsia"/>
              </w:rPr>
              <w:t>參數如下：</w:t>
            </w:r>
          </w:p>
          <w:p w14:paraId="784F2AF6" w14:textId="7F9B310E" w:rsidR="002C78F1"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t>SELINUX=enforcing</w:t>
            </w:r>
          </w:p>
        </w:tc>
        <w:tc>
          <w:tcPr>
            <w:tcW w:w="1389" w:type="dxa"/>
          </w:tcPr>
          <w:p w14:paraId="103025DE" w14:textId="7FB5DB7F"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enforcing</w:t>
            </w:r>
          </w:p>
        </w:tc>
      </w:tr>
      <w:tr w:rsidR="002C78F1" w:rsidRPr="00873D3D" w14:paraId="115638E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9F7BF32" w14:textId="5C4B90A2" w:rsidR="002C78F1" w:rsidRPr="00675C07" w:rsidRDefault="002C78F1" w:rsidP="002C78F1">
            <w:pPr>
              <w:pStyle w:val="ad"/>
              <w:spacing w:before="72" w:after="72"/>
            </w:pPr>
            <w:r w:rsidRPr="00675C07">
              <w:t>176</w:t>
            </w:r>
          </w:p>
        </w:tc>
        <w:tc>
          <w:tcPr>
            <w:tcW w:w="994" w:type="dxa"/>
          </w:tcPr>
          <w:p w14:paraId="206EA461" w14:textId="2D07B0F4" w:rsidR="002C78F1" w:rsidRPr="00675C07" w:rsidRDefault="002C78F1" w:rsidP="002C78F1">
            <w:pPr>
              <w:pStyle w:val="af"/>
              <w:spacing w:before="72" w:after="72"/>
              <w:cnfStyle w:val="000000000000" w:firstRow="0" w:lastRow="0" w:firstColumn="0" w:lastColumn="0" w:oddVBand="0" w:evenVBand="0" w:oddHBand="0" w:evenHBand="0" w:firstRowFirstColumn="0" w:firstRowLastColumn="0" w:lastRowFirstColumn="0" w:lastRowLastColumn="0"/>
            </w:pPr>
            <w:r>
              <w:t>TWGCB-</w:t>
            </w:r>
            <w:r>
              <w:lastRenderedPageBreak/>
              <w:t>01-013</w:t>
            </w:r>
            <w:r w:rsidRPr="00675C07">
              <w:t>-0176</w:t>
            </w:r>
          </w:p>
        </w:tc>
        <w:tc>
          <w:tcPr>
            <w:tcW w:w="1298" w:type="dxa"/>
          </w:tcPr>
          <w:p w14:paraId="4FA4CE17" w14:textId="7EB28940"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lastRenderedPageBreak/>
              <w:t>SELinux</w:t>
            </w:r>
          </w:p>
        </w:tc>
        <w:tc>
          <w:tcPr>
            <w:tcW w:w="1589" w:type="dxa"/>
          </w:tcPr>
          <w:p w14:paraId="008332AF" w14:textId="22484EAB"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未受限</w:t>
            </w:r>
            <w:r w:rsidRPr="00381C97">
              <w:rPr>
                <w:rFonts w:hint="eastAsia"/>
              </w:rPr>
              <w:t>程序</w:t>
            </w:r>
          </w:p>
        </w:tc>
        <w:tc>
          <w:tcPr>
            <w:tcW w:w="4048" w:type="dxa"/>
          </w:tcPr>
          <w:p w14:paraId="4AFEB7AF"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這項原則設定決定是否允許存在未受限程序</w:t>
            </w:r>
          </w:p>
          <w:p w14:paraId="28D98BF1"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未受限程序在</w:t>
            </w:r>
            <w:r>
              <w:rPr>
                <w:rFonts w:hint="eastAsia"/>
              </w:rPr>
              <w:t>SELinux</w:t>
            </w:r>
            <w:r>
              <w:rPr>
                <w:rFonts w:hint="eastAsia"/>
              </w:rPr>
              <w:t>的「</w:t>
            </w:r>
            <w:r>
              <w:rPr>
                <w:rFonts w:hint="eastAsia"/>
              </w:rPr>
              <w:t>unconfined_service_t</w:t>
            </w:r>
            <w:r>
              <w:rPr>
                <w:rFonts w:hint="eastAsia"/>
              </w:rPr>
              <w:t>」區域中執行，幾乎擁有全部的存取權限</w:t>
            </w:r>
          </w:p>
          <w:p w14:paraId="3CDA6E73"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若未受限程序被攻陷，</w:t>
            </w:r>
            <w:r>
              <w:rPr>
                <w:rFonts w:hint="eastAsia"/>
              </w:rPr>
              <w:t>SELinux</w:t>
            </w:r>
            <w:r>
              <w:rPr>
                <w:rFonts w:hint="eastAsia"/>
              </w:rPr>
              <w:t>將無法阻止攻擊者取得系統資源與資料</w:t>
            </w:r>
          </w:p>
          <w:p w14:paraId="443C0D62" w14:textId="22CBF9B6"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sidRPr="000E6687">
              <w:rPr>
                <w:rFonts w:hint="eastAsia"/>
              </w:rPr>
              <w:t>注意：建議先進行測試再變更程序類型，</w:t>
            </w:r>
            <w:r>
              <w:rPr>
                <w:rFonts w:hint="eastAsia"/>
              </w:rPr>
              <w:t>並於啟用後確認各項</w:t>
            </w:r>
            <w:r w:rsidRPr="00F16FCD">
              <w:rPr>
                <w:rFonts w:hint="eastAsia"/>
              </w:rPr>
              <w:t>系統服務可正常運作</w:t>
            </w:r>
          </w:p>
        </w:tc>
        <w:tc>
          <w:tcPr>
            <w:tcW w:w="4429" w:type="dxa"/>
          </w:tcPr>
          <w:p w14:paraId="06377CFC"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開啟終端機，執行以下指令，檢查是否有未受限程序在執行：</w:t>
            </w:r>
          </w:p>
          <w:p w14:paraId="19C27610" w14:textId="77777777" w:rsidR="002C78F1" w:rsidRDefault="002C78F1" w:rsidP="009B1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#ps -eZf | grep unconfined_service_t</w:t>
            </w:r>
          </w:p>
          <w:p w14:paraId="54380539" w14:textId="77777777" w:rsidR="002C78F1" w:rsidRDefault="002C78F1"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檢視上一步驟的輸出結果，若有未受限程序在執行，須執行</w:t>
            </w:r>
            <w:r>
              <w:rPr>
                <w:rFonts w:hint="eastAsia"/>
              </w:rPr>
              <w:t>chcon</w:t>
            </w:r>
            <w:r>
              <w:rPr>
                <w:rFonts w:hint="eastAsia"/>
              </w:rPr>
              <w:t>指令，將該程序設定至非「</w:t>
            </w:r>
            <w:r>
              <w:rPr>
                <w:rFonts w:hint="eastAsia"/>
              </w:rPr>
              <w:t>unconfined_service_t</w:t>
            </w:r>
            <w:r>
              <w:rPr>
                <w:rFonts w:hint="eastAsia"/>
              </w:rPr>
              <w:t>」之區域。以將「</w:t>
            </w:r>
            <w:r>
              <w:rPr>
                <w:rFonts w:hint="eastAsia"/>
              </w:rPr>
              <w:t>/usr/sbin/httpd</w:t>
            </w:r>
            <w:r>
              <w:rPr>
                <w:rFonts w:hint="eastAsia"/>
              </w:rPr>
              <w:t>」程序設定至「</w:t>
            </w:r>
            <w:r>
              <w:rPr>
                <w:rFonts w:hint="eastAsia"/>
              </w:rPr>
              <w:t>httpd_exec_t</w:t>
            </w:r>
            <w:r>
              <w:rPr>
                <w:rFonts w:hint="eastAsia"/>
              </w:rPr>
              <w:t>」區域為例，</w:t>
            </w:r>
            <w:r>
              <w:rPr>
                <w:rFonts w:hint="eastAsia"/>
              </w:rPr>
              <w:t>chcon</w:t>
            </w:r>
            <w:r>
              <w:rPr>
                <w:rFonts w:hint="eastAsia"/>
              </w:rPr>
              <w:t>指令範例如下：</w:t>
            </w:r>
          </w:p>
          <w:p w14:paraId="4EDA5014" w14:textId="042D4B81" w:rsidR="002C78F1" w:rsidRDefault="002C78F1" w:rsidP="009B1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#chcon -t httpd_exec_t /usr/sbin/httpd</w:t>
            </w:r>
          </w:p>
        </w:tc>
        <w:tc>
          <w:tcPr>
            <w:tcW w:w="1389" w:type="dxa"/>
          </w:tcPr>
          <w:p w14:paraId="283EEEA7" w14:textId="58B647A3" w:rsidR="002C78F1" w:rsidRPr="00381C97" w:rsidRDefault="002C78F1"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無未受限</w:t>
            </w:r>
            <w:r w:rsidRPr="00381C97">
              <w:rPr>
                <w:rFonts w:hint="eastAsia"/>
              </w:rPr>
              <w:t>程序</w:t>
            </w:r>
          </w:p>
        </w:tc>
      </w:tr>
      <w:tr w:rsidR="006278FE" w:rsidRPr="00873D3D" w14:paraId="15AA8A4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F95425E" w14:textId="7F212789" w:rsidR="006278FE" w:rsidRPr="00675C07" w:rsidRDefault="006278FE" w:rsidP="006278FE">
            <w:pPr>
              <w:pStyle w:val="ad"/>
              <w:spacing w:before="72" w:after="72"/>
            </w:pPr>
            <w:r w:rsidRPr="00675C07">
              <w:t>177</w:t>
            </w:r>
          </w:p>
        </w:tc>
        <w:tc>
          <w:tcPr>
            <w:tcW w:w="994" w:type="dxa"/>
          </w:tcPr>
          <w:p w14:paraId="3C1FD6BB" w14:textId="530EF9B5"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-0177</w:t>
            </w:r>
          </w:p>
        </w:tc>
        <w:tc>
          <w:tcPr>
            <w:tcW w:w="1298" w:type="dxa"/>
          </w:tcPr>
          <w:p w14:paraId="2C7DA1D2" w14:textId="3C91A155"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SELinux</w:t>
            </w:r>
          </w:p>
        </w:tc>
        <w:tc>
          <w:tcPr>
            <w:tcW w:w="1589" w:type="dxa"/>
          </w:tcPr>
          <w:p w14:paraId="6AB5BF9E" w14:textId="39E7040F"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mcstrans</w:t>
            </w:r>
            <w:r w:rsidRPr="00381C97">
              <w:rPr>
                <w:rFonts w:hint="eastAsia"/>
              </w:rPr>
              <w:t>套件</w:t>
            </w:r>
          </w:p>
        </w:tc>
        <w:tc>
          <w:tcPr>
            <w:tcW w:w="4048" w:type="dxa"/>
          </w:tcPr>
          <w:p w14:paraId="6E93868B"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這項原則設定決定是否使用</w:t>
            </w:r>
            <w:r>
              <w:rPr>
                <w:rFonts w:hint="eastAsia"/>
              </w:rPr>
              <w:t>mcstrans</w:t>
            </w:r>
            <w:r>
              <w:rPr>
                <w:rFonts w:hint="eastAsia"/>
              </w:rPr>
              <w:t>套件</w:t>
            </w:r>
          </w:p>
          <w:p w14:paraId="2C9D6D32"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mcstrans(Multi category security translation service)</w:t>
            </w:r>
            <w:r>
              <w:rPr>
                <w:rFonts w:hint="eastAsia"/>
              </w:rPr>
              <w:t>套件主要用於將</w:t>
            </w:r>
            <w:r>
              <w:rPr>
                <w:rFonts w:hint="eastAsia"/>
              </w:rPr>
              <w:t>SELinux</w:t>
            </w:r>
            <w:r>
              <w:rPr>
                <w:rFonts w:hint="eastAsia"/>
              </w:rPr>
              <w:t>的多重類</w:t>
            </w:r>
            <w:r>
              <w:rPr>
                <w:rFonts w:hint="eastAsia"/>
              </w:rPr>
              <w:lastRenderedPageBreak/>
              <w:t>別安全性</w:t>
            </w:r>
            <w:r>
              <w:rPr>
                <w:rFonts w:hint="eastAsia"/>
              </w:rPr>
              <w:t>(MCS)</w:t>
            </w:r>
            <w:r>
              <w:rPr>
                <w:rFonts w:hint="eastAsia"/>
              </w:rPr>
              <w:t>標籤轉換為人類可讀的格式</w:t>
            </w:r>
          </w:p>
          <w:p w14:paraId="5984F16E" w14:textId="2E72E3D1"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此套件非經常使用，移除</w:t>
            </w:r>
            <w:r>
              <w:rPr>
                <w:rFonts w:hint="eastAsia"/>
              </w:rPr>
              <w:t>mcstrans</w:t>
            </w:r>
            <w:r>
              <w:rPr>
                <w:rFonts w:hint="eastAsia"/>
              </w:rPr>
              <w:t>套件可降低系統被攻擊面</w:t>
            </w:r>
          </w:p>
        </w:tc>
        <w:tc>
          <w:tcPr>
            <w:tcW w:w="4429" w:type="dxa"/>
          </w:tcPr>
          <w:p w14:paraId="089A9BCD"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開啟終端機，執行以下指令移除</w:t>
            </w:r>
            <w:r>
              <w:rPr>
                <w:rFonts w:hint="eastAsia"/>
              </w:rPr>
              <w:t>mcstrans</w:t>
            </w:r>
            <w:r>
              <w:rPr>
                <w:rFonts w:hint="eastAsia"/>
              </w:rPr>
              <w:t>套件：</w:t>
            </w:r>
          </w:p>
          <w:p w14:paraId="5C2EEB6A" w14:textId="2E57B6E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#dnf remove mcstrans</w:t>
            </w:r>
          </w:p>
        </w:tc>
        <w:tc>
          <w:tcPr>
            <w:tcW w:w="1389" w:type="dxa"/>
          </w:tcPr>
          <w:p w14:paraId="0F0A3546" w14:textId="761094EE"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移除</w:t>
            </w:r>
          </w:p>
        </w:tc>
      </w:tr>
      <w:tr w:rsidR="006278FE" w:rsidRPr="00873D3D" w14:paraId="7DEFE39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A86D8EC" w14:textId="74BF5D2C" w:rsidR="006278FE" w:rsidRPr="00675C07" w:rsidRDefault="006278FE" w:rsidP="006278FE">
            <w:pPr>
              <w:pStyle w:val="ad"/>
              <w:spacing w:before="72" w:after="72"/>
            </w:pPr>
            <w:r w:rsidRPr="00675C07">
              <w:t>178</w:t>
            </w:r>
          </w:p>
        </w:tc>
        <w:tc>
          <w:tcPr>
            <w:tcW w:w="994" w:type="dxa"/>
          </w:tcPr>
          <w:p w14:paraId="323CB27F" w14:textId="2A7B1BE3"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-0178</w:t>
            </w:r>
          </w:p>
        </w:tc>
        <w:tc>
          <w:tcPr>
            <w:tcW w:w="1298" w:type="dxa"/>
          </w:tcPr>
          <w:p w14:paraId="5D988707" w14:textId="752E6691"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3F811007" w14:textId="1021CF7A"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守護程序</w:t>
            </w:r>
          </w:p>
        </w:tc>
        <w:tc>
          <w:tcPr>
            <w:tcW w:w="4048" w:type="dxa"/>
          </w:tcPr>
          <w:p w14:paraId="7C21261A"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cron</w:t>
            </w:r>
            <w:r>
              <w:rPr>
                <w:rFonts w:hint="eastAsia"/>
              </w:rPr>
              <w:t>守護程序</w:t>
            </w:r>
          </w:p>
          <w:p w14:paraId="1EBFA8C9"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cron</w:t>
            </w:r>
            <w:r>
              <w:rPr>
                <w:rFonts w:hint="eastAsia"/>
              </w:rPr>
              <w:t>守護程序是</w:t>
            </w:r>
            <w:r>
              <w:rPr>
                <w:rFonts w:hint="eastAsia"/>
              </w:rPr>
              <w:t>Linux</w:t>
            </w:r>
            <w:r>
              <w:rPr>
                <w:rFonts w:hint="eastAsia"/>
              </w:rPr>
              <w:t>系統上基於時間的任務管理系統，可透過</w:t>
            </w:r>
            <w:r>
              <w:rPr>
                <w:rFonts w:hint="eastAsia"/>
              </w:rPr>
              <w:t>cron</w:t>
            </w:r>
            <w:r>
              <w:rPr>
                <w:rFonts w:hint="eastAsia"/>
              </w:rPr>
              <w:t>以排程方式於固定時間、日期及間隔執行任務</w:t>
            </w:r>
          </w:p>
          <w:p w14:paraId="5550B961" w14:textId="39BAEBBB"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cron</w:t>
            </w:r>
            <w:r>
              <w:rPr>
                <w:rFonts w:hint="eastAsia"/>
              </w:rPr>
              <w:t>守護程序，以執行包含安全監控等系統維護作業</w:t>
            </w:r>
          </w:p>
        </w:tc>
        <w:tc>
          <w:tcPr>
            <w:tcW w:w="4429" w:type="dxa"/>
          </w:tcPr>
          <w:p w14:paraId="52F22E10"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開啟終端機，執行以下指令，啟用</w:t>
            </w:r>
            <w:r>
              <w:rPr>
                <w:rFonts w:hint="eastAsia"/>
              </w:rPr>
              <w:t>cron</w:t>
            </w:r>
            <w:r>
              <w:rPr>
                <w:rFonts w:hint="eastAsia"/>
              </w:rPr>
              <w:t>守護程序：</w:t>
            </w:r>
          </w:p>
          <w:p w14:paraId="14E49A1A" w14:textId="2FDE0071"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#systemctl --now enable crond</w:t>
            </w:r>
          </w:p>
        </w:tc>
        <w:tc>
          <w:tcPr>
            <w:tcW w:w="1389" w:type="dxa"/>
          </w:tcPr>
          <w:p w14:paraId="20F8A573" w14:textId="72C3C6B7"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啟用</w:t>
            </w:r>
          </w:p>
        </w:tc>
      </w:tr>
      <w:tr w:rsidR="006278FE" w:rsidRPr="00873D3D" w14:paraId="68860D4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6FC4976" w14:textId="52D858F0" w:rsidR="006278FE" w:rsidRPr="00675C07" w:rsidRDefault="006278FE" w:rsidP="006278FE">
            <w:pPr>
              <w:pStyle w:val="ad"/>
              <w:spacing w:before="72" w:after="72"/>
            </w:pPr>
            <w:r w:rsidRPr="00675C07">
              <w:t>179</w:t>
            </w:r>
          </w:p>
        </w:tc>
        <w:tc>
          <w:tcPr>
            <w:tcW w:w="994" w:type="dxa"/>
          </w:tcPr>
          <w:p w14:paraId="479B3A10" w14:textId="2931915F"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-0179</w:t>
            </w:r>
          </w:p>
        </w:tc>
        <w:tc>
          <w:tcPr>
            <w:tcW w:w="1298" w:type="dxa"/>
          </w:tcPr>
          <w:p w14:paraId="290F5DF1" w14:textId="5BAB4840"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cron</w:t>
            </w:r>
            <w:r w:rsidRPr="00381C97">
              <w:rPr>
                <w:rFonts w:hint="eastAsia"/>
              </w:rPr>
              <w:t>設定</w:t>
            </w:r>
          </w:p>
        </w:tc>
        <w:tc>
          <w:tcPr>
            <w:tcW w:w="1589" w:type="dxa"/>
          </w:tcPr>
          <w:p w14:paraId="4D93B021" w14:textId="54FF9D22"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/etc/crontab</w:t>
            </w:r>
            <w:r w:rsidRPr="00381C97">
              <w:rPr>
                <w:rFonts w:hint="eastAsia"/>
              </w:rPr>
              <w:t>檔案所有權</w:t>
            </w:r>
          </w:p>
        </w:tc>
        <w:tc>
          <w:tcPr>
            <w:tcW w:w="4048" w:type="dxa"/>
          </w:tcPr>
          <w:p w14:paraId="6D3C120B" w14:textId="022A0A5D"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/etc/crontab</w:t>
            </w:r>
            <w:r>
              <w:rPr>
                <w:rFonts w:hint="eastAsia"/>
              </w:rPr>
              <w:t>檔案擁有者與群組</w:t>
            </w:r>
          </w:p>
          <w:p w14:paraId="348D1107"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cron</w:t>
            </w:r>
            <w:r>
              <w:rPr>
                <w:rFonts w:hint="eastAsia"/>
              </w:rPr>
              <w:t>使用</w:t>
            </w:r>
            <w:r>
              <w:rPr>
                <w:rFonts w:hint="eastAsia"/>
              </w:rPr>
              <w:t>/etc/crontab</w:t>
            </w:r>
            <w:r>
              <w:rPr>
                <w:rFonts w:hint="eastAsia"/>
              </w:rPr>
              <w:t>檔案來控制自身的作業，檔案中包含</w:t>
            </w:r>
            <w:r>
              <w:rPr>
                <w:rFonts w:hint="eastAsia"/>
              </w:rPr>
              <w:t>cron</w:t>
            </w:r>
            <w:r>
              <w:rPr>
                <w:rFonts w:hint="eastAsia"/>
              </w:rPr>
              <w:t>所運行的系統作業資訊</w:t>
            </w:r>
          </w:p>
          <w:p w14:paraId="35D8CA11" w14:textId="22D31C13"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/etc/crontab</w:t>
            </w:r>
            <w:r>
              <w:rPr>
                <w:rFonts w:hint="eastAsia"/>
              </w:rPr>
              <w:t>檔案設定擁有者與群組，以保護檔案避免遭未經授權存取，進而嘗試提升權限</w:t>
            </w:r>
          </w:p>
        </w:tc>
        <w:tc>
          <w:tcPr>
            <w:tcW w:w="4429" w:type="dxa"/>
          </w:tcPr>
          <w:p w14:paraId="17E8D946"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/etc/crontab</w:t>
            </w:r>
            <w:r>
              <w:rPr>
                <w:rFonts w:hint="eastAsia"/>
              </w:rPr>
              <w:t>檔案擁有者與群組：</w:t>
            </w:r>
          </w:p>
          <w:p w14:paraId="58CCAD1D" w14:textId="5AE41A22"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/etc/crontab</w:t>
            </w:r>
          </w:p>
        </w:tc>
        <w:tc>
          <w:tcPr>
            <w:tcW w:w="1389" w:type="dxa"/>
          </w:tcPr>
          <w:p w14:paraId="3F1A218E" w14:textId="7BCB8408"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root:root</w:t>
            </w:r>
          </w:p>
        </w:tc>
      </w:tr>
      <w:tr w:rsidR="006278FE" w:rsidRPr="00873D3D" w14:paraId="4FDB4F4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9B7CAE2" w14:textId="135EDCB9" w:rsidR="006278FE" w:rsidRPr="00675C07" w:rsidRDefault="006278FE" w:rsidP="006278FE">
            <w:pPr>
              <w:pStyle w:val="ad"/>
              <w:spacing w:before="72" w:after="72"/>
            </w:pPr>
            <w:r w:rsidRPr="00675C07">
              <w:t>180</w:t>
            </w:r>
          </w:p>
        </w:tc>
        <w:tc>
          <w:tcPr>
            <w:tcW w:w="994" w:type="dxa"/>
          </w:tcPr>
          <w:p w14:paraId="1AEF307F" w14:textId="5A914593"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-0180</w:t>
            </w:r>
          </w:p>
        </w:tc>
        <w:tc>
          <w:tcPr>
            <w:tcW w:w="1298" w:type="dxa"/>
          </w:tcPr>
          <w:p w14:paraId="65243D4B" w14:textId="49952682"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3A505930" w14:textId="79F32FF3"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/etc/crontab</w:t>
            </w:r>
            <w:r w:rsidRPr="00381C97">
              <w:rPr>
                <w:rFonts w:hint="eastAsia"/>
              </w:rPr>
              <w:t>檔案權限</w:t>
            </w:r>
          </w:p>
        </w:tc>
        <w:tc>
          <w:tcPr>
            <w:tcW w:w="4048" w:type="dxa"/>
          </w:tcPr>
          <w:p w14:paraId="01837E9C"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/etc/crontab</w:t>
            </w:r>
            <w:r>
              <w:rPr>
                <w:rFonts w:hint="eastAsia"/>
              </w:rPr>
              <w:t>檔案權限</w:t>
            </w:r>
          </w:p>
          <w:p w14:paraId="2C9CC76B"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cron</w:t>
            </w:r>
            <w:r>
              <w:rPr>
                <w:rFonts w:hint="eastAsia"/>
              </w:rPr>
              <w:t>使用</w:t>
            </w:r>
            <w:r>
              <w:rPr>
                <w:rFonts w:hint="eastAsia"/>
              </w:rPr>
              <w:t>/etc/crontab</w:t>
            </w:r>
            <w:r>
              <w:rPr>
                <w:rFonts w:hint="eastAsia"/>
              </w:rPr>
              <w:t>檔案來控制自身的作業，檔案中包含</w:t>
            </w:r>
            <w:r>
              <w:rPr>
                <w:rFonts w:hint="eastAsia"/>
              </w:rPr>
              <w:t>cron</w:t>
            </w:r>
            <w:r>
              <w:rPr>
                <w:rFonts w:hint="eastAsia"/>
              </w:rPr>
              <w:t>所運行的系統作業資訊</w:t>
            </w:r>
          </w:p>
          <w:p w14:paraId="377A5257" w14:textId="159B15D0"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/etc/crontab</w:t>
            </w:r>
            <w:r>
              <w:rPr>
                <w:rFonts w:hint="eastAsia"/>
              </w:rPr>
              <w:t>檔案設定權限，以保護檔案避免遭未經授權存取，進而嘗試提升權限</w:t>
            </w:r>
          </w:p>
        </w:tc>
        <w:tc>
          <w:tcPr>
            <w:tcW w:w="4429" w:type="dxa"/>
          </w:tcPr>
          <w:p w14:paraId="79A0858B"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/etc/crontab</w:t>
            </w:r>
            <w:r>
              <w:rPr>
                <w:rFonts w:hint="eastAsia"/>
              </w:rPr>
              <w:t>權限為</w:t>
            </w:r>
            <w:r w:rsidRPr="007139FB">
              <w:rPr>
                <w:rFonts w:hint="eastAsia"/>
              </w:rPr>
              <w:t>600</w:t>
            </w:r>
            <w:r w:rsidRPr="007139FB">
              <w:rPr>
                <w:rFonts w:hint="eastAsia"/>
              </w:rPr>
              <w:t>或更低權限</w:t>
            </w:r>
            <w:r>
              <w:rPr>
                <w:rFonts w:hint="eastAsia"/>
              </w:rPr>
              <w:t>：</w:t>
            </w:r>
          </w:p>
          <w:p w14:paraId="6AB5AD84" w14:textId="1E3017CD"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600</w:t>
            </w:r>
            <w:r>
              <w:t xml:space="preserve"> /etc/crontab</w:t>
            </w:r>
          </w:p>
        </w:tc>
        <w:tc>
          <w:tcPr>
            <w:tcW w:w="1389" w:type="dxa"/>
          </w:tcPr>
          <w:p w14:paraId="56CE9FF5" w14:textId="360DDDBA"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7139FB">
              <w:rPr>
                <w:rFonts w:hint="eastAsia"/>
              </w:rPr>
              <w:t>600</w:t>
            </w:r>
            <w:r w:rsidRPr="007139FB">
              <w:rPr>
                <w:rFonts w:hint="eastAsia"/>
              </w:rPr>
              <w:t>或更低權限</w:t>
            </w:r>
          </w:p>
        </w:tc>
      </w:tr>
      <w:tr w:rsidR="006278FE" w:rsidRPr="00873D3D" w14:paraId="3C51B4E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B7CFF08" w14:textId="7AB50B5D" w:rsidR="006278FE" w:rsidRPr="00675C07" w:rsidRDefault="006278FE" w:rsidP="006278FE">
            <w:pPr>
              <w:pStyle w:val="ad"/>
              <w:spacing w:before="72" w:after="72"/>
            </w:pPr>
            <w:r w:rsidRPr="00675C07">
              <w:lastRenderedPageBreak/>
              <w:t>181</w:t>
            </w:r>
          </w:p>
        </w:tc>
        <w:tc>
          <w:tcPr>
            <w:tcW w:w="994" w:type="dxa"/>
          </w:tcPr>
          <w:p w14:paraId="75509E22" w14:textId="2B5DDEC7"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-0181</w:t>
            </w:r>
          </w:p>
        </w:tc>
        <w:tc>
          <w:tcPr>
            <w:tcW w:w="1298" w:type="dxa"/>
          </w:tcPr>
          <w:p w14:paraId="30CF8274" w14:textId="4D0002A2"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23CC589C" w14:textId="1471E76E"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/etc/cron.hourly</w:t>
            </w:r>
            <w:r w:rsidRPr="00381C97">
              <w:rPr>
                <w:rFonts w:hint="eastAsia"/>
              </w:rPr>
              <w:t>目錄所有權</w:t>
            </w:r>
          </w:p>
        </w:tc>
        <w:tc>
          <w:tcPr>
            <w:tcW w:w="4048" w:type="dxa"/>
          </w:tcPr>
          <w:p w14:paraId="70C833FC" w14:textId="21DC4AF5"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/etc/cron.hourly</w:t>
            </w:r>
            <w:r>
              <w:rPr>
                <w:rFonts w:hint="eastAsia"/>
              </w:rPr>
              <w:t>目錄擁有者與群組</w:t>
            </w:r>
          </w:p>
          <w:p w14:paraId="4B7F4042"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/etc/cron.hourly</w:t>
            </w:r>
            <w:r>
              <w:rPr>
                <w:rFonts w:hint="eastAsia"/>
              </w:rPr>
              <w:t>目錄包含</w:t>
            </w:r>
            <w:r>
              <w:rPr>
                <w:rFonts w:hint="eastAsia"/>
              </w:rPr>
              <w:t>cron</w:t>
            </w:r>
            <w:r>
              <w:rPr>
                <w:rFonts w:hint="eastAsia"/>
              </w:rPr>
              <w:t>每小時需要執行的作業資訊，此目錄下的檔案無法使用</w:t>
            </w:r>
            <w:r>
              <w:rPr>
                <w:rFonts w:hint="eastAsia"/>
              </w:rPr>
              <w:t>crontab</w:t>
            </w:r>
            <w:r>
              <w:rPr>
                <w:rFonts w:hint="eastAsia"/>
              </w:rPr>
              <w:t>命令進行操作，而是由系統管理者使用編輯器進行編輯</w:t>
            </w:r>
          </w:p>
          <w:p w14:paraId="7170228C" w14:textId="6BD10B9A"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/etc/cron.hourly</w:t>
            </w:r>
            <w:r>
              <w:rPr>
                <w:rFonts w:hint="eastAsia"/>
              </w:rPr>
              <w:t>目錄設定擁有者與群組，限制一般使用者存取權限，以避免藉此進而提升權限</w:t>
            </w:r>
          </w:p>
        </w:tc>
        <w:tc>
          <w:tcPr>
            <w:tcW w:w="4429" w:type="dxa"/>
          </w:tcPr>
          <w:p w14:paraId="4DB6F4CD"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/etc/cron.hourly</w:t>
            </w:r>
            <w:r>
              <w:rPr>
                <w:rFonts w:hint="eastAsia"/>
              </w:rPr>
              <w:t>目錄擁有者與群組：</w:t>
            </w:r>
          </w:p>
          <w:p w14:paraId="75EA58CE" w14:textId="7EDA3EDA"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/etc/cron.hourly</w:t>
            </w:r>
          </w:p>
        </w:tc>
        <w:tc>
          <w:tcPr>
            <w:tcW w:w="1389" w:type="dxa"/>
          </w:tcPr>
          <w:p w14:paraId="3A5DD218" w14:textId="15AA1DFE"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root:root</w:t>
            </w:r>
          </w:p>
        </w:tc>
      </w:tr>
      <w:tr w:rsidR="006278FE" w:rsidRPr="00873D3D" w14:paraId="7E3E72F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59658D0" w14:textId="47BFB609" w:rsidR="006278FE" w:rsidRPr="00675C07" w:rsidRDefault="006278FE" w:rsidP="006278FE">
            <w:pPr>
              <w:pStyle w:val="ad"/>
              <w:spacing w:before="72" w:after="72"/>
            </w:pPr>
            <w:r w:rsidRPr="00675C07">
              <w:t>182</w:t>
            </w:r>
          </w:p>
        </w:tc>
        <w:tc>
          <w:tcPr>
            <w:tcW w:w="994" w:type="dxa"/>
          </w:tcPr>
          <w:p w14:paraId="13D9FB4E" w14:textId="351100F0"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-0182</w:t>
            </w:r>
          </w:p>
        </w:tc>
        <w:tc>
          <w:tcPr>
            <w:tcW w:w="1298" w:type="dxa"/>
          </w:tcPr>
          <w:p w14:paraId="2C8AADB6" w14:textId="3A4D6939"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cron</w:t>
            </w:r>
            <w:r w:rsidRPr="00381C97">
              <w:rPr>
                <w:rFonts w:hint="eastAsia"/>
              </w:rPr>
              <w:t>設定</w:t>
            </w:r>
          </w:p>
        </w:tc>
        <w:tc>
          <w:tcPr>
            <w:tcW w:w="1589" w:type="dxa"/>
          </w:tcPr>
          <w:p w14:paraId="5F36F8CE" w14:textId="46CA8247"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/etc/cron.hourly</w:t>
            </w:r>
            <w:r w:rsidRPr="00381C97">
              <w:rPr>
                <w:rFonts w:hint="eastAsia"/>
              </w:rPr>
              <w:t>目錄權限</w:t>
            </w:r>
          </w:p>
        </w:tc>
        <w:tc>
          <w:tcPr>
            <w:tcW w:w="4048" w:type="dxa"/>
          </w:tcPr>
          <w:p w14:paraId="61F4BE13"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/etc/cron.hourly</w:t>
            </w:r>
            <w:r>
              <w:rPr>
                <w:rFonts w:hint="eastAsia"/>
              </w:rPr>
              <w:t>目錄權限</w:t>
            </w:r>
          </w:p>
          <w:p w14:paraId="052CC868"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/etc/cron.hourly</w:t>
            </w:r>
            <w:r>
              <w:rPr>
                <w:rFonts w:hint="eastAsia"/>
              </w:rPr>
              <w:t>目錄包含</w:t>
            </w:r>
            <w:r>
              <w:rPr>
                <w:rFonts w:hint="eastAsia"/>
              </w:rPr>
              <w:t>cron</w:t>
            </w:r>
            <w:r>
              <w:rPr>
                <w:rFonts w:hint="eastAsia"/>
              </w:rPr>
              <w:t>每小時需要執行的作業資訊，</w:t>
            </w:r>
            <w:r>
              <w:rPr>
                <w:rFonts w:hint="eastAsia"/>
              </w:rPr>
              <w:lastRenderedPageBreak/>
              <w:t>此目錄下的檔案無法使用</w:t>
            </w:r>
            <w:r>
              <w:rPr>
                <w:rFonts w:hint="eastAsia"/>
              </w:rPr>
              <w:t>crontab</w:t>
            </w:r>
            <w:r>
              <w:rPr>
                <w:rFonts w:hint="eastAsia"/>
              </w:rPr>
              <w:t>命令進行操作，而是由系統管理者使用編輯器進行編輯</w:t>
            </w:r>
          </w:p>
          <w:p w14:paraId="5AF3E0EF" w14:textId="2210E7AB"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/etc/cron.hourly</w:t>
            </w:r>
            <w:r>
              <w:rPr>
                <w:rFonts w:hint="eastAsia"/>
              </w:rPr>
              <w:t>目錄設定權限，限制一般使用者存取權限，以避免藉此進而提升權限</w:t>
            </w:r>
          </w:p>
        </w:tc>
        <w:tc>
          <w:tcPr>
            <w:tcW w:w="4429" w:type="dxa"/>
          </w:tcPr>
          <w:p w14:paraId="7D945333"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/etc/cron.hourly</w:t>
            </w:r>
            <w:r>
              <w:rPr>
                <w:rFonts w:hint="eastAsia"/>
              </w:rPr>
              <w:t>目錄權限為</w:t>
            </w:r>
            <w:r w:rsidRPr="00BC4832">
              <w:rPr>
                <w:rFonts w:hint="eastAsia"/>
              </w:rPr>
              <w:t>700</w:t>
            </w:r>
            <w:r w:rsidRPr="00BC4832">
              <w:rPr>
                <w:rFonts w:hint="eastAsia"/>
              </w:rPr>
              <w:t>或更低權限</w:t>
            </w:r>
            <w:r>
              <w:rPr>
                <w:rFonts w:hint="eastAsia"/>
              </w:rPr>
              <w:t>：</w:t>
            </w:r>
          </w:p>
          <w:p w14:paraId="59091274" w14:textId="3E48C1B1"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700</w:t>
            </w:r>
            <w:r>
              <w:t xml:space="preserve"> /etc/cron.hourly</w:t>
            </w:r>
          </w:p>
        </w:tc>
        <w:tc>
          <w:tcPr>
            <w:tcW w:w="1389" w:type="dxa"/>
          </w:tcPr>
          <w:p w14:paraId="4C15DFFB" w14:textId="083B6804"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BC4832">
              <w:rPr>
                <w:rFonts w:hint="eastAsia"/>
              </w:rPr>
              <w:t>700</w:t>
            </w:r>
            <w:r w:rsidRPr="00BC4832">
              <w:rPr>
                <w:rFonts w:hint="eastAsia"/>
              </w:rPr>
              <w:t>或更低權限</w:t>
            </w:r>
          </w:p>
        </w:tc>
      </w:tr>
      <w:tr w:rsidR="006278FE" w:rsidRPr="00873D3D" w14:paraId="3E47111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CCDD602" w14:textId="70DE3A16" w:rsidR="006278FE" w:rsidRPr="00675C07" w:rsidRDefault="006278FE" w:rsidP="006278FE">
            <w:pPr>
              <w:pStyle w:val="ad"/>
              <w:spacing w:before="72" w:after="72"/>
            </w:pPr>
            <w:r w:rsidRPr="00675C07">
              <w:t>183</w:t>
            </w:r>
          </w:p>
        </w:tc>
        <w:tc>
          <w:tcPr>
            <w:tcW w:w="994" w:type="dxa"/>
          </w:tcPr>
          <w:p w14:paraId="3F97E7DD" w14:textId="4CCCC16B"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-0183</w:t>
            </w:r>
          </w:p>
        </w:tc>
        <w:tc>
          <w:tcPr>
            <w:tcW w:w="1298" w:type="dxa"/>
          </w:tcPr>
          <w:p w14:paraId="41A6DAA8" w14:textId="6A120438"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391F42E9" w14:textId="5038BCF9"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/etc/cron.daily</w:t>
            </w:r>
            <w:r w:rsidRPr="00381C97">
              <w:rPr>
                <w:rFonts w:hint="eastAsia"/>
              </w:rPr>
              <w:t>目錄所有權</w:t>
            </w:r>
          </w:p>
        </w:tc>
        <w:tc>
          <w:tcPr>
            <w:tcW w:w="4048" w:type="dxa"/>
          </w:tcPr>
          <w:p w14:paraId="2BB67420" w14:textId="1B346330"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/etc/cron.daily</w:t>
            </w:r>
            <w:r>
              <w:rPr>
                <w:rFonts w:hint="eastAsia"/>
              </w:rPr>
              <w:t>目錄擁有者與群組</w:t>
            </w:r>
          </w:p>
          <w:p w14:paraId="1191B709"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/etc/cron.daily</w:t>
            </w:r>
            <w:r>
              <w:rPr>
                <w:rFonts w:hint="eastAsia"/>
              </w:rPr>
              <w:t>目錄包含</w:t>
            </w:r>
            <w:r>
              <w:rPr>
                <w:rFonts w:hint="eastAsia"/>
              </w:rPr>
              <w:t>cron</w:t>
            </w:r>
            <w:r>
              <w:rPr>
                <w:rFonts w:hint="eastAsia"/>
              </w:rPr>
              <w:t>每日需要執行的作業資訊，此目錄下的檔案無法使用</w:t>
            </w:r>
            <w:r>
              <w:rPr>
                <w:rFonts w:hint="eastAsia"/>
              </w:rPr>
              <w:t>crontab</w:t>
            </w:r>
            <w:r>
              <w:rPr>
                <w:rFonts w:hint="eastAsia"/>
              </w:rPr>
              <w:t>命令進行操作，而是由系統管理者使用編輯器進行編輯</w:t>
            </w:r>
          </w:p>
          <w:p w14:paraId="7F56C35A" w14:textId="1E278BB8"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為</w:t>
            </w:r>
            <w:r>
              <w:rPr>
                <w:rFonts w:hint="eastAsia"/>
              </w:rPr>
              <w:t>/etc/cron.daily</w:t>
            </w:r>
            <w:r>
              <w:rPr>
                <w:rFonts w:hint="eastAsia"/>
              </w:rPr>
              <w:t>目錄設定擁有者與群組，限制一般使用者存取權限，以避免藉此進而提升權限</w:t>
            </w:r>
          </w:p>
        </w:tc>
        <w:tc>
          <w:tcPr>
            <w:tcW w:w="4429" w:type="dxa"/>
          </w:tcPr>
          <w:p w14:paraId="6E27D534"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/etc/cron.daily</w:t>
            </w:r>
            <w:r>
              <w:rPr>
                <w:rFonts w:hint="eastAsia"/>
              </w:rPr>
              <w:t>目錄擁有者與群組：</w:t>
            </w:r>
          </w:p>
          <w:p w14:paraId="3E914450" w14:textId="092B110C"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/etc/cron.daily</w:t>
            </w:r>
          </w:p>
        </w:tc>
        <w:tc>
          <w:tcPr>
            <w:tcW w:w="1389" w:type="dxa"/>
          </w:tcPr>
          <w:p w14:paraId="65F68B33" w14:textId="5439B514"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root:root</w:t>
            </w:r>
          </w:p>
        </w:tc>
      </w:tr>
      <w:tr w:rsidR="006278FE" w:rsidRPr="00873D3D" w14:paraId="0107F9A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766CECF" w14:textId="35898E3F" w:rsidR="006278FE" w:rsidRPr="00675C07" w:rsidRDefault="006278FE" w:rsidP="006278FE">
            <w:pPr>
              <w:pStyle w:val="ad"/>
              <w:spacing w:before="72" w:after="72"/>
            </w:pPr>
            <w:r w:rsidRPr="00675C07">
              <w:t>184</w:t>
            </w:r>
          </w:p>
        </w:tc>
        <w:tc>
          <w:tcPr>
            <w:tcW w:w="994" w:type="dxa"/>
          </w:tcPr>
          <w:p w14:paraId="4E18AAEC" w14:textId="4798CDD3"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-0184</w:t>
            </w:r>
          </w:p>
        </w:tc>
        <w:tc>
          <w:tcPr>
            <w:tcW w:w="1298" w:type="dxa"/>
          </w:tcPr>
          <w:p w14:paraId="236203C4" w14:textId="44E49130"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02373C7D" w14:textId="0FA2BEE0"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/etc/cron.daily</w:t>
            </w:r>
            <w:r w:rsidRPr="00381C97">
              <w:rPr>
                <w:rFonts w:hint="eastAsia"/>
              </w:rPr>
              <w:t>目錄權限</w:t>
            </w:r>
          </w:p>
        </w:tc>
        <w:tc>
          <w:tcPr>
            <w:tcW w:w="4048" w:type="dxa"/>
          </w:tcPr>
          <w:p w14:paraId="71814215"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/etc/cron.daily</w:t>
            </w:r>
            <w:r>
              <w:rPr>
                <w:rFonts w:hint="eastAsia"/>
              </w:rPr>
              <w:t>目錄權限</w:t>
            </w:r>
          </w:p>
          <w:p w14:paraId="06D10E01"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/etc/cron.daily</w:t>
            </w:r>
            <w:r>
              <w:rPr>
                <w:rFonts w:hint="eastAsia"/>
              </w:rPr>
              <w:t>目錄包含</w:t>
            </w:r>
            <w:r>
              <w:rPr>
                <w:rFonts w:hint="eastAsia"/>
              </w:rPr>
              <w:t>cron</w:t>
            </w:r>
            <w:r>
              <w:rPr>
                <w:rFonts w:hint="eastAsia"/>
              </w:rPr>
              <w:t>每日需要執行的作業資訊，此目錄下的檔案無法使用</w:t>
            </w:r>
            <w:r>
              <w:rPr>
                <w:rFonts w:hint="eastAsia"/>
              </w:rPr>
              <w:t>crontab</w:t>
            </w:r>
            <w:r>
              <w:rPr>
                <w:rFonts w:hint="eastAsia"/>
              </w:rPr>
              <w:t>命令進行操作，而是由系統管理者使用編輯器進行編輯</w:t>
            </w:r>
          </w:p>
          <w:p w14:paraId="1C18496D" w14:textId="1D12DEE8"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/etc/cron.daily</w:t>
            </w:r>
            <w:r>
              <w:rPr>
                <w:rFonts w:hint="eastAsia"/>
              </w:rPr>
              <w:t>目錄設定</w:t>
            </w:r>
            <w:r w:rsidRPr="005935D9">
              <w:rPr>
                <w:rFonts w:hint="eastAsia"/>
              </w:rPr>
              <w:t>權限</w:t>
            </w:r>
            <w:r>
              <w:rPr>
                <w:rFonts w:hint="eastAsia"/>
              </w:rPr>
              <w:t>，限制一般使用者存取權限，以避免藉此進而提升權限</w:t>
            </w:r>
          </w:p>
        </w:tc>
        <w:tc>
          <w:tcPr>
            <w:tcW w:w="4429" w:type="dxa"/>
          </w:tcPr>
          <w:p w14:paraId="77FE3A00"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/etc/cron.daily</w:t>
            </w:r>
            <w:r>
              <w:rPr>
                <w:rFonts w:hint="eastAsia"/>
              </w:rPr>
              <w:t>目錄權限為</w:t>
            </w:r>
            <w:r w:rsidRPr="00BC4832">
              <w:rPr>
                <w:rFonts w:hint="eastAsia"/>
              </w:rPr>
              <w:t>700</w:t>
            </w:r>
            <w:r w:rsidRPr="00BC4832">
              <w:rPr>
                <w:rFonts w:hint="eastAsia"/>
              </w:rPr>
              <w:t>或更低權限</w:t>
            </w:r>
            <w:r>
              <w:rPr>
                <w:rFonts w:hint="eastAsia"/>
              </w:rPr>
              <w:t>：</w:t>
            </w:r>
          </w:p>
          <w:p w14:paraId="6AC58F0C" w14:textId="6F041C64"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700</w:t>
            </w:r>
            <w:r>
              <w:t xml:space="preserve"> /etc/cron.daily</w:t>
            </w:r>
          </w:p>
        </w:tc>
        <w:tc>
          <w:tcPr>
            <w:tcW w:w="1389" w:type="dxa"/>
          </w:tcPr>
          <w:p w14:paraId="380DB5E6" w14:textId="0BC2150D"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BC4832">
              <w:rPr>
                <w:rFonts w:hint="eastAsia"/>
              </w:rPr>
              <w:t>700</w:t>
            </w:r>
            <w:r w:rsidRPr="00BC4832">
              <w:rPr>
                <w:rFonts w:hint="eastAsia"/>
              </w:rPr>
              <w:t>或更低權限</w:t>
            </w:r>
          </w:p>
        </w:tc>
      </w:tr>
      <w:tr w:rsidR="006278FE" w:rsidRPr="00873D3D" w14:paraId="46F79AE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A01E90B" w14:textId="0BDC924C" w:rsidR="006278FE" w:rsidRPr="00675C07" w:rsidRDefault="006278FE" w:rsidP="006278FE">
            <w:pPr>
              <w:pStyle w:val="ad"/>
              <w:spacing w:before="72" w:after="72"/>
            </w:pPr>
            <w:r w:rsidRPr="00675C07">
              <w:lastRenderedPageBreak/>
              <w:t>185</w:t>
            </w:r>
          </w:p>
        </w:tc>
        <w:tc>
          <w:tcPr>
            <w:tcW w:w="994" w:type="dxa"/>
          </w:tcPr>
          <w:p w14:paraId="26560F42" w14:textId="1B1F2715"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-0185</w:t>
            </w:r>
          </w:p>
        </w:tc>
        <w:tc>
          <w:tcPr>
            <w:tcW w:w="1298" w:type="dxa"/>
          </w:tcPr>
          <w:p w14:paraId="4E942829" w14:textId="2FAE5CC7"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24D59289" w14:textId="4F2A1BF4"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/etc/cron.weekly</w:t>
            </w:r>
            <w:r w:rsidRPr="00381C97">
              <w:rPr>
                <w:rFonts w:hint="eastAsia"/>
              </w:rPr>
              <w:t>目錄所有權</w:t>
            </w:r>
          </w:p>
        </w:tc>
        <w:tc>
          <w:tcPr>
            <w:tcW w:w="4048" w:type="dxa"/>
          </w:tcPr>
          <w:p w14:paraId="1D7F3B6E" w14:textId="43CDEC2C"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/etc/cron.weekly</w:t>
            </w:r>
            <w:r>
              <w:rPr>
                <w:rFonts w:hint="eastAsia"/>
              </w:rPr>
              <w:t>目錄擁有者與群組</w:t>
            </w:r>
          </w:p>
          <w:p w14:paraId="3517B1FE"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/etc/cron.weekly</w:t>
            </w:r>
            <w:r>
              <w:rPr>
                <w:rFonts w:hint="eastAsia"/>
              </w:rPr>
              <w:t>目錄包含</w:t>
            </w:r>
            <w:r>
              <w:rPr>
                <w:rFonts w:hint="eastAsia"/>
              </w:rPr>
              <w:t>cron</w:t>
            </w:r>
            <w:r>
              <w:rPr>
                <w:rFonts w:hint="eastAsia"/>
              </w:rPr>
              <w:t>每週需要執行的作業資訊，此目錄下的檔案無法使用</w:t>
            </w:r>
            <w:r>
              <w:rPr>
                <w:rFonts w:hint="eastAsia"/>
              </w:rPr>
              <w:t>crontab</w:t>
            </w:r>
            <w:r>
              <w:rPr>
                <w:rFonts w:hint="eastAsia"/>
              </w:rPr>
              <w:t>命令進行操作，而是由系統管理者使用編輯器進行編輯</w:t>
            </w:r>
          </w:p>
          <w:p w14:paraId="306367A3" w14:textId="69143E9A"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/etc/cron.weekly</w:t>
            </w:r>
            <w:r>
              <w:rPr>
                <w:rFonts w:hint="eastAsia"/>
              </w:rPr>
              <w:t>目錄設定擁有者與群組，限制一般使用者存取權限，以避免藉此進而提升權限</w:t>
            </w:r>
          </w:p>
        </w:tc>
        <w:tc>
          <w:tcPr>
            <w:tcW w:w="4429" w:type="dxa"/>
          </w:tcPr>
          <w:p w14:paraId="48B29846"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/etc/cron.weekly</w:t>
            </w:r>
            <w:r>
              <w:rPr>
                <w:rFonts w:hint="eastAsia"/>
              </w:rPr>
              <w:t>目錄擁有者與群組：</w:t>
            </w:r>
          </w:p>
          <w:p w14:paraId="708BB832" w14:textId="068898B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/etc/cron.weekly</w:t>
            </w:r>
          </w:p>
        </w:tc>
        <w:tc>
          <w:tcPr>
            <w:tcW w:w="1389" w:type="dxa"/>
          </w:tcPr>
          <w:p w14:paraId="3B264A27" w14:textId="41574B72"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root:root</w:t>
            </w:r>
          </w:p>
        </w:tc>
      </w:tr>
      <w:tr w:rsidR="006278FE" w:rsidRPr="00873D3D" w14:paraId="68B52A9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3FE5681" w14:textId="3003FD91" w:rsidR="006278FE" w:rsidRPr="00675C07" w:rsidRDefault="006278FE" w:rsidP="006278FE">
            <w:pPr>
              <w:pStyle w:val="ad"/>
              <w:spacing w:before="72" w:after="72"/>
            </w:pPr>
            <w:r w:rsidRPr="00675C07">
              <w:t>186</w:t>
            </w:r>
          </w:p>
        </w:tc>
        <w:tc>
          <w:tcPr>
            <w:tcW w:w="994" w:type="dxa"/>
          </w:tcPr>
          <w:p w14:paraId="6F494A62" w14:textId="7D62A75A"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-0186</w:t>
            </w:r>
          </w:p>
        </w:tc>
        <w:tc>
          <w:tcPr>
            <w:tcW w:w="1298" w:type="dxa"/>
          </w:tcPr>
          <w:p w14:paraId="69B7824B" w14:textId="4CF61946"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cron</w:t>
            </w:r>
            <w:r w:rsidRPr="00381C97">
              <w:rPr>
                <w:rFonts w:hint="eastAsia"/>
              </w:rPr>
              <w:t>設定</w:t>
            </w:r>
          </w:p>
        </w:tc>
        <w:tc>
          <w:tcPr>
            <w:tcW w:w="1589" w:type="dxa"/>
          </w:tcPr>
          <w:p w14:paraId="400E5847" w14:textId="18346980"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/etc/cron.weekly</w:t>
            </w:r>
            <w:r w:rsidRPr="00381C97">
              <w:rPr>
                <w:rFonts w:hint="eastAsia"/>
              </w:rPr>
              <w:t>目錄權限</w:t>
            </w:r>
          </w:p>
        </w:tc>
        <w:tc>
          <w:tcPr>
            <w:tcW w:w="4048" w:type="dxa"/>
          </w:tcPr>
          <w:p w14:paraId="2DC00986"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/etc/cron.weekly</w:t>
            </w:r>
            <w:r>
              <w:rPr>
                <w:rFonts w:hint="eastAsia"/>
              </w:rPr>
              <w:t>目錄權限</w:t>
            </w:r>
          </w:p>
          <w:p w14:paraId="3B3A3218"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/etc/cron.weekly</w:t>
            </w:r>
            <w:r>
              <w:rPr>
                <w:rFonts w:hint="eastAsia"/>
              </w:rPr>
              <w:t>目錄包含</w:t>
            </w:r>
            <w:r>
              <w:rPr>
                <w:rFonts w:hint="eastAsia"/>
              </w:rPr>
              <w:t>cron</w:t>
            </w:r>
            <w:r>
              <w:rPr>
                <w:rFonts w:hint="eastAsia"/>
              </w:rPr>
              <w:t>每週需要執行的作業資訊，此</w:t>
            </w:r>
            <w:r>
              <w:rPr>
                <w:rFonts w:hint="eastAsia"/>
              </w:rPr>
              <w:lastRenderedPageBreak/>
              <w:t>目錄下的檔案無法使用</w:t>
            </w:r>
            <w:r>
              <w:rPr>
                <w:rFonts w:hint="eastAsia"/>
              </w:rPr>
              <w:t>crontab</w:t>
            </w:r>
            <w:r>
              <w:rPr>
                <w:rFonts w:hint="eastAsia"/>
              </w:rPr>
              <w:t>命令進行操作，而是由系統管理者使用編輯器進行編輯</w:t>
            </w:r>
          </w:p>
          <w:p w14:paraId="015D7E41" w14:textId="42A0A972"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/etc/cron.weekly</w:t>
            </w:r>
            <w:r>
              <w:rPr>
                <w:rFonts w:hint="eastAsia"/>
              </w:rPr>
              <w:t>目錄設定</w:t>
            </w:r>
            <w:r w:rsidRPr="00381C97">
              <w:rPr>
                <w:rFonts w:hint="eastAsia"/>
              </w:rPr>
              <w:t>權限</w:t>
            </w:r>
            <w:r>
              <w:rPr>
                <w:rFonts w:hint="eastAsia"/>
              </w:rPr>
              <w:t>，限制一般使用者存取權限，以避免藉此進而提升權限</w:t>
            </w:r>
          </w:p>
        </w:tc>
        <w:tc>
          <w:tcPr>
            <w:tcW w:w="4429" w:type="dxa"/>
          </w:tcPr>
          <w:p w14:paraId="28915561"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/etc/cron.weekly</w:t>
            </w:r>
            <w:r>
              <w:rPr>
                <w:rFonts w:hint="eastAsia"/>
              </w:rPr>
              <w:t>目錄權限為</w:t>
            </w:r>
            <w:r w:rsidRPr="006265B7">
              <w:rPr>
                <w:rFonts w:hint="eastAsia"/>
              </w:rPr>
              <w:t>700</w:t>
            </w:r>
            <w:r w:rsidRPr="006265B7">
              <w:rPr>
                <w:rFonts w:hint="eastAsia"/>
              </w:rPr>
              <w:t>或更低權限</w:t>
            </w:r>
            <w:r>
              <w:rPr>
                <w:rFonts w:hint="eastAsia"/>
              </w:rPr>
              <w:t>：</w:t>
            </w:r>
          </w:p>
          <w:p w14:paraId="7AC12AA6" w14:textId="6A853158"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700</w:t>
            </w:r>
            <w:r>
              <w:t xml:space="preserve"> /etc/cron.weekly</w:t>
            </w:r>
          </w:p>
        </w:tc>
        <w:tc>
          <w:tcPr>
            <w:tcW w:w="1389" w:type="dxa"/>
          </w:tcPr>
          <w:p w14:paraId="5F8E147F" w14:textId="12C2E546"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6265B7">
              <w:rPr>
                <w:rFonts w:hint="eastAsia"/>
              </w:rPr>
              <w:t>700</w:t>
            </w:r>
            <w:r w:rsidRPr="006265B7">
              <w:rPr>
                <w:rFonts w:hint="eastAsia"/>
              </w:rPr>
              <w:t>或更低權限</w:t>
            </w:r>
          </w:p>
        </w:tc>
      </w:tr>
      <w:tr w:rsidR="006278FE" w:rsidRPr="00873D3D" w14:paraId="006C3E1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930F17A" w14:textId="4010D5AB" w:rsidR="006278FE" w:rsidRPr="00675C07" w:rsidRDefault="006278FE" w:rsidP="006278FE">
            <w:pPr>
              <w:pStyle w:val="ad"/>
              <w:spacing w:before="72" w:after="72"/>
            </w:pPr>
            <w:r w:rsidRPr="00675C07">
              <w:t>187</w:t>
            </w:r>
          </w:p>
        </w:tc>
        <w:tc>
          <w:tcPr>
            <w:tcW w:w="994" w:type="dxa"/>
          </w:tcPr>
          <w:p w14:paraId="35AC9563" w14:textId="52F048AB"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-0187</w:t>
            </w:r>
          </w:p>
        </w:tc>
        <w:tc>
          <w:tcPr>
            <w:tcW w:w="1298" w:type="dxa"/>
          </w:tcPr>
          <w:p w14:paraId="38EBB60E" w14:textId="59E25BE9"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45B40EAD" w14:textId="5BECDD4C"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/etc/cron.monthly</w:t>
            </w:r>
            <w:r w:rsidRPr="00381C97">
              <w:rPr>
                <w:rFonts w:hint="eastAsia"/>
              </w:rPr>
              <w:t>目錄所有權</w:t>
            </w:r>
          </w:p>
        </w:tc>
        <w:tc>
          <w:tcPr>
            <w:tcW w:w="4048" w:type="dxa"/>
          </w:tcPr>
          <w:p w14:paraId="28F29CC7" w14:textId="4DEA359E"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/etc/cron.monthly</w:t>
            </w:r>
            <w:r>
              <w:rPr>
                <w:rFonts w:hint="eastAsia"/>
              </w:rPr>
              <w:t>目錄擁有者與群組</w:t>
            </w:r>
          </w:p>
          <w:p w14:paraId="7E7554E8"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/etc/cron.monthly</w:t>
            </w:r>
            <w:r>
              <w:rPr>
                <w:rFonts w:hint="eastAsia"/>
              </w:rPr>
              <w:t>目錄包含</w:t>
            </w:r>
            <w:r>
              <w:rPr>
                <w:rFonts w:hint="eastAsia"/>
              </w:rPr>
              <w:t>cron</w:t>
            </w:r>
            <w:r>
              <w:rPr>
                <w:rFonts w:hint="eastAsia"/>
              </w:rPr>
              <w:t>每月需要執行的作業資訊，此目錄下的檔案無法使用</w:t>
            </w:r>
            <w:r>
              <w:rPr>
                <w:rFonts w:hint="eastAsia"/>
              </w:rPr>
              <w:t>crontab</w:t>
            </w:r>
            <w:r>
              <w:rPr>
                <w:rFonts w:hint="eastAsia"/>
              </w:rPr>
              <w:t>命令進行操作，而是由系統管理者使用編輯器進行編輯</w:t>
            </w:r>
          </w:p>
          <w:p w14:paraId="27A3E9A7" w14:textId="76474795"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為</w:t>
            </w:r>
            <w:r>
              <w:rPr>
                <w:rFonts w:hint="eastAsia"/>
              </w:rPr>
              <w:t>/etc/cron.monthly</w:t>
            </w:r>
            <w:r>
              <w:rPr>
                <w:rFonts w:hint="eastAsia"/>
              </w:rPr>
              <w:t>目錄設定擁有者與群組，限制一般使用者存取權限，以避免藉此進而提升權限</w:t>
            </w:r>
          </w:p>
        </w:tc>
        <w:tc>
          <w:tcPr>
            <w:tcW w:w="4429" w:type="dxa"/>
          </w:tcPr>
          <w:p w14:paraId="27921059"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w:t>
            </w:r>
            <w:r>
              <w:rPr>
                <w:rFonts w:hint="eastAsia"/>
              </w:rPr>
              <w:t>/etc/cron.monthly</w:t>
            </w:r>
            <w:r>
              <w:rPr>
                <w:rFonts w:hint="eastAsia"/>
              </w:rPr>
              <w:t>目錄擁有者與群組：</w:t>
            </w:r>
          </w:p>
          <w:p w14:paraId="5647673C" w14:textId="2989EB7E"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#chown root:root </w:t>
            </w:r>
            <w:r>
              <w:rPr>
                <w:rFonts w:hint="eastAsia"/>
              </w:rPr>
              <w:t>/etc/cron.monthly</w:t>
            </w:r>
          </w:p>
        </w:tc>
        <w:tc>
          <w:tcPr>
            <w:tcW w:w="1389" w:type="dxa"/>
          </w:tcPr>
          <w:p w14:paraId="0C505226" w14:textId="2B1C0D5A"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root:root</w:t>
            </w:r>
          </w:p>
        </w:tc>
      </w:tr>
      <w:tr w:rsidR="006278FE" w:rsidRPr="00873D3D" w14:paraId="337D279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397D538" w14:textId="6BD23670" w:rsidR="006278FE" w:rsidRPr="00675C07" w:rsidRDefault="006278FE" w:rsidP="006278FE">
            <w:pPr>
              <w:pStyle w:val="ad"/>
              <w:spacing w:before="72" w:after="72"/>
            </w:pPr>
            <w:r w:rsidRPr="00675C07">
              <w:t>188</w:t>
            </w:r>
          </w:p>
        </w:tc>
        <w:tc>
          <w:tcPr>
            <w:tcW w:w="994" w:type="dxa"/>
          </w:tcPr>
          <w:p w14:paraId="02DBBAC3" w14:textId="04E2E745"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-0188</w:t>
            </w:r>
          </w:p>
        </w:tc>
        <w:tc>
          <w:tcPr>
            <w:tcW w:w="1298" w:type="dxa"/>
          </w:tcPr>
          <w:p w14:paraId="42987B9E" w14:textId="6E390198"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6ECB3FC1" w14:textId="1BFF2480"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/etc/cron.monthly</w:t>
            </w:r>
            <w:r w:rsidRPr="00381C97">
              <w:rPr>
                <w:rFonts w:hint="eastAsia"/>
              </w:rPr>
              <w:t>目錄權限</w:t>
            </w:r>
          </w:p>
        </w:tc>
        <w:tc>
          <w:tcPr>
            <w:tcW w:w="4048" w:type="dxa"/>
          </w:tcPr>
          <w:p w14:paraId="2627F4C7"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/etc/cron.monthly</w:t>
            </w:r>
            <w:r>
              <w:rPr>
                <w:rFonts w:hint="eastAsia"/>
              </w:rPr>
              <w:t>目錄權限</w:t>
            </w:r>
          </w:p>
          <w:p w14:paraId="65E64B8F"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/etc/cron.monthly</w:t>
            </w:r>
            <w:r>
              <w:rPr>
                <w:rFonts w:hint="eastAsia"/>
              </w:rPr>
              <w:t>目錄包含</w:t>
            </w:r>
            <w:r>
              <w:rPr>
                <w:rFonts w:hint="eastAsia"/>
              </w:rPr>
              <w:t>cron</w:t>
            </w:r>
            <w:r>
              <w:rPr>
                <w:rFonts w:hint="eastAsia"/>
              </w:rPr>
              <w:t>每月需要執行的作業資訊，此目錄下的檔案無法使用</w:t>
            </w:r>
            <w:r>
              <w:rPr>
                <w:rFonts w:hint="eastAsia"/>
              </w:rPr>
              <w:t>crontab</w:t>
            </w:r>
            <w:r>
              <w:rPr>
                <w:rFonts w:hint="eastAsia"/>
              </w:rPr>
              <w:t>命令進行操作，而是由系統管理者使用編輯器進行編輯</w:t>
            </w:r>
          </w:p>
          <w:p w14:paraId="0659BA6A" w14:textId="4EEDA1E9"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/etc/cron.monthly</w:t>
            </w:r>
            <w:r>
              <w:rPr>
                <w:rFonts w:hint="eastAsia"/>
              </w:rPr>
              <w:t>目錄設定</w:t>
            </w:r>
            <w:r w:rsidRPr="00381C97">
              <w:rPr>
                <w:rFonts w:hint="eastAsia"/>
              </w:rPr>
              <w:t>權限</w:t>
            </w:r>
            <w:r>
              <w:rPr>
                <w:rFonts w:hint="eastAsia"/>
              </w:rPr>
              <w:t>，限制一般使用者存取權限，以避免藉此進而提升權限</w:t>
            </w:r>
          </w:p>
        </w:tc>
        <w:tc>
          <w:tcPr>
            <w:tcW w:w="4429" w:type="dxa"/>
          </w:tcPr>
          <w:p w14:paraId="0D69563E"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/etc/cron.monthly</w:t>
            </w:r>
            <w:r>
              <w:rPr>
                <w:rFonts w:hint="eastAsia"/>
              </w:rPr>
              <w:t>權限為</w:t>
            </w:r>
            <w:r w:rsidRPr="00904997">
              <w:rPr>
                <w:rFonts w:hint="eastAsia"/>
              </w:rPr>
              <w:t>700</w:t>
            </w:r>
            <w:r w:rsidRPr="00904997">
              <w:rPr>
                <w:rFonts w:hint="eastAsia"/>
              </w:rPr>
              <w:t>或更低權限</w:t>
            </w:r>
            <w:r>
              <w:rPr>
                <w:rFonts w:hint="eastAsia"/>
              </w:rPr>
              <w:t>：</w:t>
            </w:r>
          </w:p>
          <w:p w14:paraId="3B512C2E" w14:textId="1D1E3FE6"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700</w:t>
            </w:r>
            <w:r>
              <w:t xml:space="preserve"> /etc/cron.monthly</w:t>
            </w:r>
          </w:p>
        </w:tc>
        <w:tc>
          <w:tcPr>
            <w:tcW w:w="1389" w:type="dxa"/>
          </w:tcPr>
          <w:p w14:paraId="3418B8FA" w14:textId="2C8616F3"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904997">
              <w:rPr>
                <w:rFonts w:hint="eastAsia"/>
              </w:rPr>
              <w:t>700</w:t>
            </w:r>
            <w:r w:rsidRPr="00904997">
              <w:rPr>
                <w:rFonts w:hint="eastAsia"/>
              </w:rPr>
              <w:t>或更低權限</w:t>
            </w:r>
          </w:p>
        </w:tc>
      </w:tr>
      <w:tr w:rsidR="006278FE" w:rsidRPr="00873D3D" w14:paraId="2EBC5D8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3656EE0" w14:textId="136F12FF" w:rsidR="006278FE" w:rsidRPr="00675C07" w:rsidRDefault="006278FE" w:rsidP="006278FE">
            <w:pPr>
              <w:pStyle w:val="ad"/>
              <w:spacing w:before="72" w:after="72"/>
            </w:pPr>
            <w:r w:rsidRPr="00675C07">
              <w:lastRenderedPageBreak/>
              <w:t>189</w:t>
            </w:r>
          </w:p>
        </w:tc>
        <w:tc>
          <w:tcPr>
            <w:tcW w:w="994" w:type="dxa"/>
          </w:tcPr>
          <w:p w14:paraId="455B7419" w14:textId="3D1E7EF2"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-0189</w:t>
            </w:r>
          </w:p>
        </w:tc>
        <w:tc>
          <w:tcPr>
            <w:tcW w:w="1298" w:type="dxa"/>
          </w:tcPr>
          <w:p w14:paraId="6081AC0F" w14:textId="2F2B2B31"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69B2B881" w14:textId="2624B225"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/etc/cron.d</w:t>
            </w:r>
            <w:r w:rsidRPr="00381C97">
              <w:rPr>
                <w:rFonts w:hint="eastAsia"/>
              </w:rPr>
              <w:t>目錄所有權</w:t>
            </w:r>
          </w:p>
        </w:tc>
        <w:tc>
          <w:tcPr>
            <w:tcW w:w="4048" w:type="dxa"/>
          </w:tcPr>
          <w:p w14:paraId="68D309E2" w14:textId="2D17BBE0"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/etc/cron.d</w:t>
            </w:r>
            <w:r>
              <w:rPr>
                <w:rFonts w:hint="eastAsia"/>
              </w:rPr>
              <w:t>目錄擁有者與群組</w:t>
            </w:r>
          </w:p>
          <w:p w14:paraId="032F1825"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/etc/cron.d</w:t>
            </w:r>
            <w:r>
              <w:rPr>
                <w:rFonts w:hint="eastAsia"/>
              </w:rPr>
              <w:t>目錄包含</w:t>
            </w:r>
            <w:r>
              <w:rPr>
                <w:rFonts w:hint="eastAsia"/>
              </w:rPr>
              <w:t>cron</w:t>
            </w:r>
            <w:r>
              <w:rPr>
                <w:rFonts w:hint="eastAsia"/>
              </w:rPr>
              <w:t>作業資訊，其執行方式與</w:t>
            </w:r>
            <w:r>
              <w:rPr>
                <w:rFonts w:hint="eastAsia"/>
              </w:rPr>
              <w:t>/etc/crontab</w:t>
            </w:r>
            <w:r>
              <w:rPr>
                <w:rFonts w:hint="eastAsia"/>
              </w:rPr>
              <w:t>中的每小時、每日、每週及每月的作業相似，主要使用於需要對執行時間做更精細控制之場合。此目錄下的檔案無法使用</w:t>
            </w:r>
            <w:r>
              <w:rPr>
                <w:rFonts w:hint="eastAsia"/>
              </w:rPr>
              <w:t>crontab</w:t>
            </w:r>
            <w:r>
              <w:rPr>
                <w:rFonts w:hint="eastAsia"/>
              </w:rPr>
              <w:t>命令進行操作，而是由系統管理者使用編輯器進行編輯</w:t>
            </w:r>
          </w:p>
          <w:p w14:paraId="085D0CC6" w14:textId="40BDEC4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/etc/cron.d</w:t>
            </w:r>
            <w:r>
              <w:rPr>
                <w:rFonts w:hint="eastAsia"/>
              </w:rPr>
              <w:t>目錄設定擁有者與群組，限制一般使用者存取權限，以避免藉此進而提升權限</w:t>
            </w:r>
          </w:p>
        </w:tc>
        <w:tc>
          <w:tcPr>
            <w:tcW w:w="4429" w:type="dxa"/>
          </w:tcPr>
          <w:p w14:paraId="511E3969"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/etc/cron.d</w:t>
            </w:r>
            <w:r>
              <w:rPr>
                <w:rFonts w:hint="eastAsia"/>
              </w:rPr>
              <w:t>目錄擁有者與群組：</w:t>
            </w:r>
          </w:p>
          <w:p w14:paraId="74BFCE96" w14:textId="0F8D44EB"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/etc/cron.d</w:t>
            </w:r>
          </w:p>
        </w:tc>
        <w:tc>
          <w:tcPr>
            <w:tcW w:w="1389" w:type="dxa"/>
          </w:tcPr>
          <w:p w14:paraId="7D653558" w14:textId="3999A1B2"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root:root</w:t>
            </w:r>
          </w:p>
        </w:tc>
      </w:tr>
      <w:tr w:rsidR="006278FE" w:rsidRPr="00873D3D" w14:paraId="5A538EFD"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B5D589E" w14:textId="4A122018" w:rsidR="006278FE" w:rsidRPr="00675C07" w:rsidRDefault="006278FE" w:rsidP="006278FE">
            <w:pPr>
              <w:pStyle w:val="ad"/>
              <w:spacing w:before="72" w:after="72"/>
            </w:pPr>
            <w:r w:rsidRPr="00675C07">
              <w:lastRenderedPageBreak/>
              <w:t>190</w:t>
            </w:r>
          </w:p>
        </w:tc>
        <w:tc>
          <w:tcPr>
            <w:tcW w:w="994" w:type="dxa"/>
          </w:tcPr>
          <w:p w14:paraId="171D64F1" w14:textId="49BD96D0"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-0190</w:t>
            </w:r>
          </w:p>
        </w:tc>
        <w:tc>
          <w:tcPr>
            <w:tcW w:w="1298" w:type="dxa"/>
          </w:tcPr>
          <w:p w14:paraId="5DB62639" w14:textId="55DCF797"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2FE54D26" w14:textId="1913321A"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/etc/cron.d</w:t>
            </w:r>
            <w:r w:rsidRPr="00381C97">
              <w:rPr>
                <w:rFonts w:hint="eastAsia"/>
              </w:rPr>
              <w:t>目錄</w:t>
            </w:r>
            <w:bookmarkStart w:id="23" w:name="OLE_LINK11"/>
            <w:r w:rsidRPr="00381C97">
              <w:rPr>
                <w:rFonts w:hint="eastAsia"/>
              </w:rPr>
              <w:t>權限</w:t>
            </w:r>
            <w:bookmarkEnd w:id="23"/>
          </w:p>
        </w:tc>
        <w:tc>
          <w:tcPr>
            <w:tcW w:w="4048" w:type="dxa"/>
          </w:tcPr>
          <w:p w14:paraId="1075C58C"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/etc/cron.d</w:t>
            </w:r>
            <w:r>
              <w:rPr>
                <w:rFonts w:hint="eastAsia"/>
              </w:rPr>
              <w:t>目錄權限</w:t>
            </w:r>
          </w:p>
          <w:p w14:paraId="112844E2"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/etc/cron.d</w:t>
            </w:r>
            <w:r>
              <w:rPr>
                <w:rFonts w:hint="eastAsia"/>
              </w:rPr>
              <w:t>目錄包含</w:t>
            </w:r>
            <w:r>
              <w:rPr>
                <w:rFonts w:hint="eastAsia"/>
              </w:rPr>
              <w:t>cron</w:t>
            </w:r>
            <w:r>
              <w:rPr>
                <w:rFonts w:hint="eastAsia"/>
              </w:rPr>
              <w:t>作業資訊，其執行方式與</w:t>
            </w:r>
            <w:r>
              <w:rPr>
                <w:rFonts w:hint="eastAsia"/>
              </w:rPr>
              <w:t>/etc/crontab</w:t>
            </w:r>
            <w:r>
              <w:rPr>
                <w:rFonts w:hint="eastAsia"/>
              </w:rPr>
              <w:t>中的每小時、每日、每週及每月的作業相似，主要使用於需要對執行時間做更精細控制之場合。此目錄下的檔案無法使用</w:t>
            </w:r>
            <w:r>
              <w:rPr>
                <w:rFonts w:hint="eastAsia"/>
              </w:rPr>
              <w:t>crontab</w:t>
            </w:r>
            <w:r>
              <w:rPr>
                <w:rFonts w:hint="eastAsia"/>
              </w:rPr>
              <w:t>命令進行操作，而是由系統管理者使用編輯器進行編輯</w:t>
            </w:r>
          </w:p>
          <w:p w14:paraId="0ACD68A0" w14:textId="50E74E58"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w:t>
            </w:r>
            <w:r>
              <w:rPr>
                <w:rFonts w:hint="eastAsia"/>
              </w:rPr>
              <w:t>/etc/cron.d</w:t>
            </w:r>
            <w:r>
              <w:rPr>
                <w:rFonts w:hint="eastAsia"/>
              </w:rPr>
              <w:t>目錄設定</w:t>
            </w:r>
            <w:r w:rsidRPr="00D061EC">
              <w:rPr>
                <w:rFonts w:hint="eastAsia"/>
              </w:rPr>
              <w:t>權限</w:t>
            </w:r>
            <w:r>
              <w:rPr>
                <w:rFonts w:hint="eastAsia"/>
              </w:rPr>
              <w:t>，限制一般使用者存取權限，以避免藉此進而提升權限</w:t>
            </w:r>
          </w:p>
        </w:tc>
        <w:tc>
          <w:tcPr>
            <w:tcW w:w="4429" w:type="dxa"/>
          </w:tcPr>
          <w:p w14:paraId="54B5614E"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/etc/cron.d</w:t>
            </w:r>
            <w:r>
              <w:rPr>
                <w:rFonts w:hint="eastAsia"/>
              </w:rPr>
              <w:t>目錄權限為</w:t>
            </w:r>
            <w:r w:rsidRPr="00831484">
              <w:rPr>
                <w:rFonts w:hint="eastAsia"/>
              </w:rPr>
              <w:t>700</w:t>
            </w:r>
            <w:r w:rsidRPr="00831484">
              <w:rPr>
                <w:rFonts w:hint="eastAsia"/>
              </w:rPr>
              <w:t>或更低權限</w:t>
            </w:r>
            <w:r>
              <w:rPr>
                <w:rFonts w:hint="eastAsia"/>
              </w:rPr>
              <w:t>：</w:t>
            </w:r>
          </w:p>
          <w:p w14:paraId="05336FFC" w14:textId="4D62D749"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700</w:t>
            </w:r>
            <w:r>
              <w:t xml:space="preserve"> /etc/cron.d</w:t>
            </w:r>
          </w:p>
        </w:tc>
        <w:tc>
          <w:tcPr>
            <w:tcW w:w="1389" w:type="dxa"/>
          </w:tcPr>
          <w:p w14:paraId="215BD052" w14:textId="63E9DF36"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E96E6F">
              <w:rPr>
                <w:rFonts w:hint="eastAsia"/>
              </w:rPr>
              <w:t>700</w:t>
            </w:r>
            <w:r w:rsidRPr="00E96E6F">
              <w:rPr>
                <w:rFonts w:hint="eastAsia"/>
              </w:rPr>
              <w:t>或更低權限</w:t>
            </w:r>
          </w:p>
        </w:tc>
      </w:tr>
      <w:tr w:rsidR="006278FE" w:rsidRPr="00873D3D" w14:paraId="44C4A18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2A15866" w14:textId="4A205BB6" w:rsidR="006278FE" w:rsidRPr="00675C07" w:rsidRDefault="006278FE" w:rsidP="006278FE">
            <w:pPr>
              <w:pStyle w:val="ad"/>
              <w:spacing w:before="72" w:after="72"/>
            </w:pPr>
            <w:r w:rsidRPr="00675C07">
              <w:t>191</w:t>
            </w:r>
          </w:p>
        </w:tc>
        <w:tc>
          <w:tcPr>
            <w:tcW w:w="994" w:type="dxa"/>
          </w:tcPr>
          <w:p w14:paraId="12C92EC1" w14:textId="68EF7EEF"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-0191</w:t>
            </w:r>
          </w:p>
        </w:tc>
        <w:tc>
          <w:tcPr>
            <w:tcW w:w="1298" w:type="dxa"/>
          </w:tcPr>
          <w:p w14:paraId="4B135297" w14:textId="1E2516B3"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cron</w:t>
            </w:r>
            <w:r w:rsidRPr="00381C97">
              <w:rPr>
                <w:rFonts w:hint="eastAsia"/>
              </w:rPr>
              <w:t>設定</w:t>
            </w:r>
          </w:p>
        </w:tc>
        <w:tc>
          <w:tcPr>
            <w:tcW w:w="1589" w:type="dxa"/>
          </w:tcPr>
          <w:p w14:paraId="3F5458B3" w14:textId="0FE4A314"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at</w:t>
            </w:r>
            <w:r>
              <w:t>.allow</w:t>
            </w:r>
            <w:r w:rsidRPr="00381C97">
              <w:rPr>
                <w:rFonts w:hint="eastAsia"/>
              </w:rPr>
              <w:t>與</w:t>
            </w:r>
            <w:r w:rsidRPr="00381C97">
              <w:rPr>
                <w:rFonts w:hint="eastAsia"/>
              </w:rPr>
              <w:t>cron</w:t>
            </w:r>
            <w:r>
              <w:t>.allow</w:t>
            </w:r>
            <w:r>
              <w:rPr>
                <w:rFonts w:hint="eastAsia"/>
              </w:rPr>
              <w:lastRenderedPageBreak/>
              <w:t>檔案所有權</w:t>
            </w:r>
          </w:p>
        </w:tc>
        <w:tc>
          <w:tcPr>
            <w:tcW w:w="4048" w:type="dxa"/>
          </w:tcPr>
          <w:p w14:paraId="5150E5C5" w14:textId="028F532D"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w:t>
            </w:r>
            <w:r w:rsidRPr="00381C97">
              <w:rPr>
                <w:rFonts w:hint="eastAsia"/>
              </w:rPr>
              <w:t>at</w:t>
            </w:r>
            <w:r>
              <w:t>.allow</w:t>
            </w:r>
            <w:r w:rsidRPr="00381C97">
              <w:rPr>
                <w:rFonts w:hint="eastAsia"/>
              </w:rPr>
              <w:t>與</w:t>
            </w:r>
            <w:r w:rsidRPr="00381C97">
              <w:rPr>
                <w:rFonts w:hint="eastAsia"/>
              </w:rPr>
              <w:t>cron</w:t>
            </w:r>
            <w:r>
              <w:t>.allow</w:t>
            </w:r>
            <w:r>
              <w:rPr>
                <w:rFonts w:hint="eastAsia"/>
              </w:rPr>
              <w:t>檔案所有權</w:t>
            </w:r>
          </w:p>
          <w:p w14:paraId="21DBAFCF" w14:textId="278B968D"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刪除</w:t>
            </w:r>
            <w:r>
              <w:rPr>
                <w:rFonts w:hint="eastAsia"/>
              </w:rPr>
              <w:t>/etc/at.deny</w:t>
            </w:r>
            <w:r>
              <w:rPr>
                <w:rFonts w:hint="eastAsia"/>
              </w:rPr>
              <w:t>與</w:t>
            </w:r>
            <w:r>
              <w:rPr>
                <w:rFonts w:hint="eastAsia"/>
              </w:rPr>
              <w:t>/etc/cron.deny</w:t>
            </w:r>
            <w:r>
              <w:rPr>
                <w:rFonts w:hint="eastAsia"/>
              </w:rPr>
              <w:t>檔案的拒絕清單，並設定</w:t>
            </w:r>
            <w:r>
              <w:rPr>
                <w:rFonts w:hint="eastAsia"/>
              </w:rPr>
              <w:t>/etc/cron.allow</w:t>
            </w:r>
            <w:r>
              <w:rPr>
                <w:rFonts w:hint="eastAsia"/>
              </w:rPr>
              <w:t>與</w:t>
            </w:r>
            <w:r>
              <w:rPr>
                <w:rFonts w:hint="eastAsia"/>
              </w:rPr>
              <w:t>/etc/at.allow</w:t>
            </w:r>
            <w:r>
              <w:rPr>
                <w:rFonts w:hint="eastAsia"/>
              </w:rPr>
              <w:t>檔案所有權，限制僅系統管理者可授權誰可以使用</w:t>
            </w:r>
            <w:r>
              <w:rPr>
                <w:rFonts w:hint="eastAsia"/>
              </w:rPr>
              <w:t>at</w:t>
            </w:r>
            <w:r>
              <w:rPr>
                <w:rFonts w:hint="eastAsia"/>
              </w:rPr>
              <w:t>與</w:t>
            </w:r>
            <w:r>
              <w:rPr>
                <w:rFonts w:hint="eastAsia"/>
              </w:rPr>
              <w:t>cron</w:t>
            </w:r>
            <w:r>
              <w:rPr>
                <w:rFonts w:hint="eastAsia"/>
              </w:rPr>
              <w:t>建立排程工作</w:t>
            </w:r>
          </w:p>
        </w:tc>
        <w:tc>
          <w:tcPr>
            <w:tcW w:w="4429" w:type="dxa"/>
          </w:tcPr>
          <w:p w14:paraId="311B6CD9"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開啟終端機，執行以下指令，移除</w:t>
            </w:r>
            <w:r>
              <w:rPr>
                <w:rFonts w:hint="eastAsia"/>
              </w:rPr>
              <w:t>/etc/cron.deny</w:t>
            </w:r>
            <w:r>
              <w:rPr>
                <w:rFonts w:hint="eastAsia"/>
              </w:rPr>
              <w:t>與</w:t>
            </w:r>
            <w:r>
              <w:rPr>
                <w:rFonts w:hint="eastAsia"/>
              </w:rPr>
              <w:t>/etc/at.deny</w:t>
            </w:r>
            <w:r>
              <w:rPr>
                <w:rFonts w:hint="eastAsia"/>
              </w:rPr>
              <w:t>，並建</w:t>
            </w:r>
            <w:r>
              <w:rPr>
                <w:rFonts w:hint="eastAsia"/>
              </w:rPr>
              <w:lastRenderedPageBreak/>
              <w:t>立</w:t>
            </w:r>
            <w:r>
              <w:rPr>
                <w:rFonts w:hint="eastAsia"/>
              </w:rPr>
              <w:t>/etc/cron.allow</w:t>
            </w:r>
            <w:r>
              <w:rPr>
                <w:rFonts w:hint="eastAsia"/>
              </w:rPr>
              <w:t>與</w:t>
            </w:r>
            <w:r>
              <w:rPr>
                <w:rFonts w:hint="eastAsia"/>
              </w:rPr>
              <w:t>/etc/at.allow</w:t>
            </w:r>
            <w:r>
              <w:rPr>
                <w:rFonts w:hint="eastAsia"/>
              </w:rPr>
              <w:t>後，設定其所有權：</w:t>
            </w:r>
          </w:p>
          <w:p w14:paraId="042BA192"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#rm /etc/cron.deny</w:t>
            </w:r>
          </w:p>
          <w:p w14:paraId="18E1FE43"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#rm /etc/at.deny</w:t>
            </w:r>
          </w:p>
          <w:p w14:paraId="30E407DD"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#touch /etc/cron.allow</w:t>
            </w:r>
          </w:p>
          <w:p w14:paraId="370E739D"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#touch /etc/at.allow</w:t>
            </w:r>
          </w:p>
          <w:p w14:paraId="40762F11"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/etc/cron.allow</w:t>
            </w:r>
          </w:p>
          <w:p w14:paraId="03F45771" w14:textId="10F881A2"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#chown root:root /etc/at.allow</w:t>
            </w:r>
          </w:p>
        </w:tc>
        <w:tc>
          <w:tcPr>
            <w:tcW w:w="1389" w:type="dxa"/>
          </w:tcPr>
          <w:p w14:paraId="4FCB4937" w14:textId="2891F141"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root:root</w:t>
            </w:r>
          </w:p>
        </w:tc>
      </w:tr>
      <w:tr w:rsidR="006278FE" w:rsidRPr="00873D3D" w14:paraId="03E121C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6760DD0" w14:textId="6C4AEDFA" w:rsidR="006278FE" w:rsidRPr="00675C07" w:rsidRDefault="006278FE" w:rsidP="006278FE">
            <w:pPr>
              <w:pStyle w:val="ad"/>
              <w:spacing w:before="72" w:after="72"/>
            </w:pPr>
            <w:r w:rsidRPr="00675C07">
              <w:t>192</w:t>
            </w:r>
          </w:p>
        </w:tc>
        <w:tc>
          <w:tcPr>
            <w:tcW w:w="994" w:type="dxa"/>
          </w:tcPr>
          <w:p w14:paraId="39FCC6DE" w14:textId="23CBD416"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-0192</w:t>
            </w:r>
          </w:p>
        </w:tc>
        <w:tc>
          <w:tcPr>
            <w:tcW w:w="1298" w:type="dxa"/>
          </w:tcPr>
          <w:p w14:paraId="3166187A" w14:textId="01E11672"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34C5D464" w14:textId="3326BFFF"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at</w:t>
            </w:r>
            <w:r>
              <w:t>.allow</w:t>
            </w:r>
            <w:r w:rsidRPr="00381C97">
              <w:rPr>
                <w:rFonts w:hint="eastAsia"/>
              </w:rPr>
              <w:t>與</w:t>
            </w:r>
            <w:r w:rsidRPr="00381C97">
              <w:rPr>
                <w:rFonts w:hint="eastAsia"/>
              </w:rPr>
              <w:t>cron</w:t>
            </w:r>
            <w:r>
              <w:t>.allow</w:t>
            </w:r>
            <w:r>
              <w:rPr>
                <w:rFonts w:hint="eastAsia"/>
              </w:rPr>
              <w:t>檔案</w:t>
            </w:r>
            <w:r w:rsidRPr="00381C97">
              <w:rPr>
                <w:rFonts w:hint="eastAsia"/>
              </w:rPr>
              <w:t>權限</w:t>
            </w:r>
          </w:p>
        </w:tc>
        <w:tc>
          <w:tcPr>
            <w:tcW w:w="4048" w:type="dxa"/>
          </w:tcPr>
          <w:p w14:paraId="70A07666"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sidRPr="00381C97">
              <w:rPr>
                <w:rFonts w:hint="eastAsia"/>
              </w:rPr>
              <w:t>at</w:t>
            </w:r>
            <w:r>
              <w:t>.allow</w:t>
            </w:r>
            <w:r w:rsidRPr="00381C97">
              <w:rPr>
                <w:rFonts w:hint="eastAsia"/>
              </w:rPr>
              <w:t>與</w:t>
            </w:r>
            <w:r w:rsidRPr="00381C97">
              <w:rPr>
                <w:rFonts w:hint="eastAsia"/>
              </w:rPr>
              <w:t>cron</w:t>
            </w:r>
            <w:r>
              <w:t>.allow</w:t>
            </w:r>
            <w:r>
              <w:rPr>
                <w:rFonts w:hint="eastAsia"/>
              </w:rPr>
              <w:t>檔案權限</w:t>
            </w:r>
          </w:p>
          <w:p w14:paraId="2471D287" w14:textId="56EB12F3"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刪除</w:t>
            </w:r>
            <w:r>
              <w:rPr>
                <w:rFonts w:hint="eastAsia"/>
              </w:rPr>
              <w:t>/etc/at.deny</w:t>
            </w:r>
            <w:r>
              <w:rPr>
                <w:rFonts w:hint="eastAsia"/>
              </w:rPr>
              <w:t>與</w:t>
            </w:r>
            <w:r>
              <w:rPr>
                <w:rFonts w:hint="eastAsia"/>
              </w:rPr>
              <w:t>/etc/cron.deny</w:t>
            </w:r>
            <w:r>
              <w:rPr>
                <w:rFonts w:hint="eastAsia"/>
              </w:rPr>
              <w:t>檔案的拒絕清單，並設定</w:t>
            </w:r>
            <w:r>
              <w:rPr>
                <w:rFonts w:hint="eastAsia"/>
              </w:rPr>
              <w:t>/etc/cron.allow</w:t>
            </w:r>
            <w:r>
              <w:rPr>
                <w:rFonts w:hint="eastAsia"/>
              </w:rPr>
              <w:t>與</w:t>
            </w:r>
            <w:r>
              <w:rPr>
                <w:rFonts w:hint="eastAsia"/>
              </w:rPr>
              <w:t>/etc/at.allow</w:t>
            </w:r>
            <w:r>
              <w:rPr>
                <w:rFonts w:hint="eastAsia"/>
              </w:rPr>
              <w:t>檔案權限，限制</w:t>
            </w:r>
            <w:r>
              <w:rPr>
                <w:rFonts w:hint="eastAsia"/>
              </w:rPr>
              <w:lastRenderedPageBreak/>
              <w:t>僅系統管理者可授權誰可以使用</w:t>
            </w:r>
            <w:r>
              <w:rPr>
                <w:rFonts w:hint="eastAsia"/>
              </w:rPr>
              <w:t>at</w:t>
            </w:r>
            <w:r>
              <w:rPr>
                <w:rFonts w:hint="eastAsia"/>
              </w:rPr>
              <w:t>與</w:t>
            </w:r>
            <w:r>
              <w:rPr>
                <w:rFonts w:hint="eastAsia"/>
              </w:rPr>
              <w:t>cron</w:t>
            </w:r>
            <w:r>
              <w:rPr>
                <w:rFonts w:hint="eastAsia"/>
              </w:rPr>
              <w:t>建立排程工作</w:t>
            </w:r>
          </w:p>
        </w:tc>
        <w:tc>
          <w:tcPr>
            <w:tcW w:w="4429" w:type="dxa"/>
          </w:tcPr>
          <w:p w14:paraId="1342E3B3"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開啟終端機，執行以下指令，移除</w:t>
            </w:r>
            <w:r>
              <w:rPr>
                <w:rFonts w:hint="eastAsia"/>
              </w:rPr>
              <w:t>/etc/cron.deny</w:t>
            </w:r>
            <w:r>
              <w:rPr>
                <w:rFonts w:hint="eastAsia"/>
              </w:rPr>
              <w:t>與</w:t>
            </w:r>
            <w:r>
              <w:rPr>
                <w:rFonts w:hint="eastAsia"/>
              </w:rPr>
              <w:t>/etc/at.deny</w:t>
            </w:r>
            <w:r>
              <w:rPr>
                <w:rFonts w:hint="eastAsia"/>
              </w:rPr>
              <w:t>，並建立</w:t>
            </w:r>
            <w:r>
              <w:rPr>
                <w:rFonts w:hint="eastAsia"/>
              </w:rPr>
              <w:t>/etc/cron.allow</w:t>
            </w:r>
            <w:r>
              <w:rPr>
                <w:rFonts w:hint="eastAsia"/>
              </w:rPr>
              <w:t>與</w:t>
            </w:r>
            <w:r>
              <w:rPr>
                <w:rFonts w:hint="eastAsia"/>
              </w:rPr>
              <w:t>/etc/at.allow</w:t>
            </w:r>
            <w:r>
              <w:rPr>
                <w:rFonts w:hint="eastAsia"/>
              </w:rPr>
              <w:t>後，設定其權限為</w:t>
            </w:r>
            <w:r w:rsidRPr="00107BE8">
              <w:rPr>
                <w:rFonts w:hint="eastAsia"/>
              </w:rPr>
              <w:t>600</w:t>
            </w:r>
            <w:r w:rsidRPr="00107BE8">
              <w:rPr>
                <w:rFonts w:hint="eastAsia"/>
              </w:rPr>
              <w:t>或更低權限</w:t>
            </w:r>
            <w:r>
              <w:rPr>
                <w:rFonts w:hint="eastAsia"/>
              </w:rPr>
              <w:t>：</w:t>
            </w:r>
          </w:p>
          <w:p w14:paraId="08260154"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#rm /etc/cron.deny</w:t>
            </w:r>
          </w:p>
          <w:p w14:paraId="350DA8F1"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#rm /etc/at.deny</w:t>
            </w:r>
          </w:p>
          <w:p w14:paraId="6816EC95"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#touch /etc/cron.allow</w:t>
            </w:r>
          </w:p>
          <w:p w14:paraId="527EF176"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#touch /etc/at.allow</w:t>
            </w:r>
          </w:p>
          <w:p w14:paraId="6B0213D5" w14:textId="77777777"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600</w:t>
            </w:r>
            <w:r>
              <w:t xml:space="preserve"> /etc/cron.allow</w:t>
            </w:r>
          </w:p>
          <w:p w14:paraId="3DA6427C" w14:textId="49BFB5A9" w:rsidR="006278FE"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#chmod </w:t>
            </w:r>
            <w:r>
              <w:rPr>
                <w:rFonts w:hint="eastAsia"/>
              </w:rPr>
              <w:t>600</w:t>
            </w:r>
            <w:r>
              <w:t xml:space="preserve"> /etc/at.allow</w:t>
            </w:r>
          </w:p>
        </w:tc>
        <w:tc>
          <w:tcPr>
            <w:tcW w:w="1389" w:type="dxa"/>
          </w:tcPr>
          <w:p w14:paraId="2E5166CA" w14:textId="5AA8E1CB"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107BE8">
              <w:rPr>
                <w:rFonts w:hint="eastAsia"/>
              </w:rPr>
              <w:lastRenderedPageBreak/>
              <w:t>600</w:t>
            </w:r>
            <w:r w:rsidRPr="00107BE8">
              <w:rPr>
                <w:rFonts w:hint="eastAsia"/>
              </w:rPr>
              <w:t>或更低權限</w:t>
            </w:r>
          </w:p>
        </w:tc>
      </w:tr>
      <w:tr w:rsidR="006278FE" w:rsidRPr="00873D3D" w14:paraId="6D1BF63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ED8E92A" w14:textId="13DFB28D" w:rsidR="006278FE" w:rsidRPr="00675C07" w:rsidRDefault="006278FE" w:rsidP="006278FE">
            <w:pPr>
              <w:pStyle w:val="ad"/>
              <w:spacing w:before="72" w:after="72"/>
            </w:pPr>
            <w:r w:rsidRPr="00675C07">
              <w:t>193</w:t>
            </w:r>
          </w:p>
        </w:tc>
        <w:tc>
          <w:tcPr>
            <w:tcW w:w="994" w:type="dxa"/>
          </w:tcPr>
          <w:p w14:paraId="1275DA5C" w14:textId="0C85F8BA" w:rsidR="006278FE" w:rsidRPr="00675C0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-0193</w:t>
            </w:r>
          </w:p>
        </w:tc>
        <w:tc>
          <w:tcPr>
            <w:tcW w:w="1298" w:type="dxa"/>
          </w:tcPr>
          <w:p w14:paraId="4E46B6B1" w14:textId="1BEB1AF0"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cron</w:t>
            </w:r>
            <w:r w:rsidRPr="00381C97">
              <w:rPr>
                <w:rFonts w:hint="eastAsia"/>
              </w:rPr>
              <w:t>設定</w:t>
            </w:r>
          </w:p>
        </w:tc>
        <w:tc>
          <w:tcPr>
            <w:tcW w:w="1589" w:type="dxa"/>
          </w:tcPr>
          <w:p w14:paraId="09DB71C8" w14:textId="25753C23"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c</w:t>
            </w:r>
            <w:r w:rsidRPr="00381C97">
              <w:rPr>
                <w:rFonts w:hint="eastAsia"/>
              </w:rPr>
              <w:t>ron</w:t>
            </w:r>
            <w:r w:rsidRPr="00381C97">
              <w:rPr>
                <w:rFonts w:hint="eastAsia"/>
              </w:rPr>
              <w:t>日誌記錄</w:t>
            </w:r>
            <w:r>
              <w:rPr>
                <w:rFonts w:hint="eastAsia"/>
              </w:rPr>
              <w:t>功能</w:t>
            </w:r>
          </w:p>
        </w:tc>
        <w:tc>
          <w:tcPr>
            <w:tcW w:w="4048" w:type="dxa"/>
          </w:tcPr>
          <w:p w14:paraId="1D90C11D"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t>c</w:t>
            </w:r>
            <w:r>
              <w:rPr>
                <w:rFonts w:hint="eastAsia"/>
              </w:rPr>
              <w:t>ron</w:t>
            </w:r>
            <w:r>
              <w:rPr>
                <w:rFonts w:hint="eastAsia"/>
              </w:rPr>
              <w:t>日誌記錄功能</w:t>
            </w:r>
          </w:p>
          <w:p w14:paraId="42A8B217" w14:textId="554D4A6E"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t>c</w:t>
            </w:r>
            <w:r>
              <w:rPr>
                <w:rFonts w:hint="eastAsia"/>
              </w:rPr>
              <w:t>ron</w:t>
            </w:r>
            <w:r>
              <w:rPr>
                <w:rFonts w:hint="eastAsia"/>
              </w:rPr>
              <w:t>日誌記錄功能時，可查看</w:t>
            </w:r>
            <w:r>
              <w:rPr>
                <w:rFonts w:hint="eastAsia"/>
              </w:rPr>
              <w:t>cron</w:t>
            </w:r>
            <w:r>
              <w:rPr>
                <w:rFonts w:hint="eastAsia"/>
              </w:rPr>
              <w:t>作業之成功或失敗執行紀錄，供系統管理者及早發現未經授權存取與惡意使用</w:t>
            </w:r>
            <w:r>
              <w:rPr>
                <w:rFonts w:hint="eastAsia"/>
              </w:rPr>
              <w:t>cron</w:t>
            </w:r>
            <w:r>
              <w:rPr>
                <w:rFonts w:hint="eastAsia"/>
              </w:rPr>
              <w:t>工具之行為</w:t>
            </w:r>
          </w:p>
        </w:tc>
        <w:tc>
          <w:tcPr>
            <w:tcW w:w="4429" w:type="dxa"/>
          </w:tcPr>
          <w:p w14:paraId="112D3016"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開啟終端機，執行以下指令，檢查</w:t>
            </w:r>
            <w:r>
              <w:rPr>
                <w:rFonts w:hint="eastAsia"/>
              </w:rPr>
              <w:t>cron</w:t>
            </w:r>
            <w:r>
              <w:rPr>
                <w:rFonts w:hint="eastAsia"/>
              </w:rPr>
              <w:t>日誌記錄功能設定：</w:t>
            </w:r>
          </w:p>
          <w:p w14:paraId="0D9A7278" w14:textId="77777777" w:rsidR="006278FE" w:rsidRDefault="006278FE" w:rsidP="009B1C3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#grep cron /etc/rsyslog.conf /etc/rsyslog.d/*.conf</w:t>
            </w:r>
          </w:p>
          <w:p w14:paraId="79261B17" w14:textId="77777777" w:rsidR="006278FE" w:rsidRDefault="006278FE" w:rsidP="009B1C3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若無發現</w:t>
            </w:r>
            <w:r>
              <w:rPr>
                <w:rFonts w:hint="eastAsia"/>
              </w:rPr>
              <w:t>cron</w:t>
            </w:r>
            <w:r>
              <w:rPr>
                <w:rFonts w:hint="eastAsia"/>
              </w:rPr>
              <w:t>日誌記錄功能設定，請編輯</w:t>
            </w:r>
            <w:r>
              <w:rPr>
                <w:rFonts w:hint="eastAsia"/>
              </w:rPr>
              <w:t>/etc/rsyslog.conf</w:t>
            </w:r>
            <w:r>
              <w:rPr>
                <w:rFonts w:hint="eastAsia"/>
              </w:rPr>
              <w:t>檔案或</w:t>
            </w:r>
            <w:r>
              <w:rPr>
                <w:rFonts w:hint="eastAsia"/>
              </w:rPr>
              <w:t>/etc/rsyslog.d/</w:t>
            </w:r>
            <w:r>
              <w:rPr>
                <w:rFonts w:hint="eastAsia"/>
              </w:rPr>
              <w:t>目錄下的檔案，新增或修改成以下內容，以記錄所有</w:t>
            </w:r>
            <w:r>
              <w:rPr>
                <w:rFonts w:hint="eastAsia"/>
              </w:rPr>
              <w:t>cron</w:t>
            </w:r>
            <w:r>
              <w:rPr>
                <w:rFonts w:hint="eastAsia"/>
              </w:rPr>
              <w:t>訊息：</w:t>
            </w:r>
          </w:p>
          <w:p w14:paraId="5CC4EB2E" w14:textId="45EA35B8" w:rsidR="006278FE" w:rsidRDefault="006278FE" w:rsidP="001E328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cron.* /var/log/cron.log</w:t>
            </w:r>
          </w:p>
        </w:tc>
        <w:tc>
          <w:tcPr>
            <w:tcW w:w="1389" w:type="dxa"/>
          </w:tcPr>
          <w:p w14:paraId="097F20DA" w14:textId="451BB121" w:rsidR="006278FE" w:rsidRPr="00381C97" w:rsidRDefault="006278FE" w:rsidP="009B1C30">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啟用</w:t>
            </w:r>
          </w:p>
        </w:tc>
      </w:tr>
      <w:tr w:rsidR="006278FE" w:rsidRPr="00873D3D" w14:paraId="5E4F4A3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E557EDA" w14:textId="44391948" w:rsidR="006278FE" w:rsidRPr="00381C97" w:rsidRDefault="006278FE" w:rsidP="006278FE">
            <w:pPr>
              <w:pStyle w:val="ad"/>
              <w:spacing w:before="72" w:after="72"/>
            </w:pPr>
            <w:r w:rsidRPr="00675C07">
              <w:t>194</w:t>
            </w:r>
          </w:p>
        </w:tc>
        <w:tc>
          <w:tcPr>
            <w:tcW w:w="994" w:type="dxa"/>
          </w:tcPr>
          <w:p w14:paraId="50F02B90" w14:textId="538A08B7"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-0194</w:t>
            </w:r>
          </w:p>
        </w:tc>
        <w:tc>
          <w:tcPr>
            <w:tcW w:w="1298" w:type="dxa"/>
          </w:tcPr>
          <w:p w14:paraId="28C42043"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帳號與存取控制</w:t>
            </w:r>
          </w:p>
        </w:tc>
        <w:tc>
          <w:tcPr>
            <w:tcW w:w="1589" w:type="dxa"/>
          </w:tcPr>
          <w:p w14:paraId="071661DE" w14:textId="2AB11B74"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可設定</w:t>
            </w:r>
            <w:r>
              <w:rPr>
                <w:rFonts w:hint="eastAsia"/>
              </w:rPr>
              <w:t>通行碼</w:t>
            </w:r>
            <w:r w:rsidRPr="00381C97">
              <w:rPr>
                <w:rFonts w:hint="eastAsia"/>
              </w:rPr>
              <w:t>次數</w:t>
            </w:r>
          </w:p>
        </w:tc>
        <w:tc>
          <w:tcPr>
            <w:tcW w:w="4048" w:type="dxa"/>
          </w:tcPr>
          <w:p w14:paraId="00B5259E" w14:textId="199247C3" w:rsidR="006278FE" w:rsidRDefault="006278FE" w:rsidP="00B750F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這項原則設定決定重新設定通行碼時，若通行碼強度未達到</w:t>
            </w:r>
            <w:r>
              <w:rPr>
                <w:rFonts w:hint="eastAsia"/>
              </w:rPr>
              <w:lastRenderedPageBreak/>
              <w:t>系統要求，可以連續輸入通行碼之次數</w:t>
            </w:r>
          </w:p>
          <w:p w14:paraId="4070D911" w14:textId="50059451" w:rsidR="006278FE" w:rsidRDefault="006278FE" w:rsidP="00B750F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若使用</w:t>
            </w:r>
            <w:r>
              <w:rPr>
                <w:rFonts w:hint="eastAsia"/>
              </w:rPr>
              <w:t>PAM</w:t>
            </w:r>
            <w:r>
              <w:rPr>
                <w:rFonts w:hint="eastAsia"/>
              </w:rPr>
              <w:t>模組管理通行碼，</w:t>
            </w:r>
            <w:r>
              <w:rPr>
                <w:rFonts w:hint="eastAsia"/>
              </w:rPr>
              <w:t>pam_pwquality.so</w:t>
            </w:r>
            <w:r>
              <w:rPr>
                <w:rFonts w:hint="eastAsia"/>
              </w:rPr>
              <w:t>將會檢驗通行碼相關規則，例如通行碼長度、通行碼使用字元及通行碼複雜度等，高強度通行碼可降低系統遭攻擊者進行字典檔查詢或暴力破解等通行碼攻擊之影響</w:t>
            </w:r>
          </w:p>
          <w:p w14:paraId="444443A2" w14:textId="4EB33024" w:rsidR="006278FE" w:rsidRPr="00381C97" w:rsidRDefault="006278FE" w:rsidP="00B750F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retry=3</w:t>
            </w:r>
            <w:r>
              <w:rPr>
                <w:rFonts w:hint="eastAsia"/>
              </w:rPr>
              <w:t>：使用者有</w:t>
            </w:r>
            <w:r>
              <w:rPr>
                <w:rFonts w:hint="eastAsia"/>
              </w:rPr>
              <w:t>3</w:t>
            </w:r>
            <w:r>
              <w:rPr>
                <w:rFonts w:hint="eastAsia"/>
              </w:rPr>
              <w:t>次機會設定符合規定之通行碼，若超過</w:t>
            </w:r>
            <w:r>
              <w:rPr>
                <w:rFonts w:hint="eastAsia"/>
              </w:rPr>
              <w:t>3</w:t>
            </w:r>
            <w:r>
              <w:rPr>
                <w:rFonts w:hint="eastAsia"/>
              </w:rPr>
              <w:t>次無法變更成功，則會回應錯誤</w:t>
            </w:r>
          </w:p>
        </w:tc>
        <w:tc>
          <w:tcPr>
            <w:tcW w:w="4429" w:type="dxa"/>
          </w:tcPr>
          <w:p w14:paraId="09E376B8"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開啟終端機，執行以下腳本，更新</w:t>
            </w:r>
            <w:r>
              <w:rPr>
                <w:rFonts w:hint="eastAsia"/>
              </w:rPr>
              <w:t>system-auth</w:t>
            </w:r>
            <w:r>
              <w:rPr>
                <w:rFonts w:hint="eastAsia"/>
              </w:rPr>
              <w:t>與</w:t>
            </w:r>
            <w:r>
              <w:rPr>
                <w:rFonts w:hint="eastAsia"/>
              </w:rPr>
              <w:t>password-auth</w:t>
            </w:r>
            <w:r>
              <w:rPr>
                <w:rFonts w:hint="eastAsia"/>
              </w:rPr>
              <w:t>檔案：</w:t>
            </w:r>
          </w:p>
          <w:p w14:paraId="764E34A7"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#!/bin/bash</w:t>
            </w:r>
          </w:p>
          <w:p w14:paraId="3146D345"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t>CP=$(authselect current | awk 'NR == 1 {print $3}' | grep custom/)</w:t>
            </w:r>
          </w:p>
          <w:p w14:paraId="0523C76D"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t>for FN in system-auth password-auth; do</w:t>
            </w:r>
          </w:p>
          <w:p w14:paraId="48A64D68"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    [[ -n $CP ]] &amp;&amp; PTF=/etc/authselect/$CP/$FN || PTF=/etc/authselect/$FN</w:t>
            </w:r>
          </w:p>
          <w:p w14:paraId="2EF45A16"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    [[ -n $(grep -E '^\s*password\s+requisite\s+pam_pwquality.so\s+.*\s+retry=\S+\s*.*$' $PTF) ]] &amp;&amp; sed -ri '/pwquality/s/retry=\S+/retry=3/' $PTF || sed -ri 's/^\s*(password\s+requisite\s+pam_pwquality.so\s+)(.*)$/\1\2 retry=3/' $PTF</w:t>
            </w:r>
          </w:p>
          <w:p w14:paraId="6F30C685" w14:textId="77777777" w:rsidR="006278FE"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done</w:t>
            </w:r>
          </w:p>
          <w:p w14:paraId="3D3CD5ED" w14:textId="77777777" w:rsidR="006278FE" w:rsidRPr="00381C97" w:rsidRDefault="006278FE" w:rsidP="00B750FA">
            <w:pPr>
              <w:pStyle w:val="af"/>
              <w:spacing w:before="72" w:after="72"/>
              <w:cnfStyle w:val="000000000000" w:firstRow="0" w:lastRow="0" w:firstColumn="0" w:lastColumn="0" w:oddVBand="0" w:evenVBand="0" w:oddHBand="0" w:evenHBand="0" w:firstRowFirstColumn="0" w:firstRowLastColumn="0" w:lastRowFirstColumn="0" w:lastRowLastColumn="0"/>
            </w:pPr>
            <w:r>
              <w:t>authselect apply-changes</w:t>
            </w:r>
          </w:p>
        </w:tc>
        <w:tc>
          <w:tcPr>
            <w:tcW w:w="1389" w:type="dxa"/>
          </w:tcPr>
          <w:p w14:paraId="61E7B771" w14:textId="77777777" w:rsidR="006278FE" w:rsidRPr="00381C97" w:rsidRDefault="006278FE" w:rsidP="00165CDE">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lastRenderedPageBreak/>
              <w:t>3</w:t>
            </w:r>
            <w:r w:rsidRPr="00165CDE">
              <w:rPr>
                <w:rFonts w:hint="eastAsia"/>
              </w:rPr>
              <w:t>以下，但須大於</w:t>
            </w:r>
            <w:r w:rsidRPr="00165CDE">
              <w:rPr>
                <w:rFonts w:hint="eastAsia"/>
              </w:rPr>
              <w:t>0</w:t>
            </w:r>
          </w:p>
        </w:tc>
      </w:tr>
      <w:tr w:rsidR="006278FE" w:rsidRPr="00873D3D" w14:paraId="70EEFE6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2E02203" w14:textId="6A3BB366" w:rsidR="006278FE" w:rsidRPr="00381C97" w:rsidRDefault="006278FE" w:rsidP="006278FE">
            <w:pPr>
              <w:pStyle w:val="ad"/>
              <w:spacing w:before="72" w:after="72"/>
            </w:pPr>
            <w:r w:rsidRPr="00675C07">
              <w:lastRenderedPageBreak/>
              <w:t>195</w:t>
            </w:r>
          </w:p>
        </w:tc>
        <w:tc>
          <w:tcPr>
            <w:tcW w:w="994" w:type="dxa"/>
          </w:tcPr>
          <w:p w14:paraId="0B859FBD" w14:textId="2DEF6008"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-0195</w:t>
            </w:r>
          </w:p>
        </w:tc>
        <w:tc>
          <w:tcPr>
            <w:tcW w:w="1298" w:type="dxa"/>
          </w:tcPr>
          <w:p w14:paraId="204DD68D"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52C9E3C" w14:textId="0AADF460"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強制</w:t>
            </w:r>
            <w:r w:rsidRPr="00381C97">
              <w:rPr>
                <w:rFonts w:hint="eastAsia"/>
              </w:rPr>
              <w:t>root</w:t>
            </w:r>
            <w:r>
              <w:rPr>
                <w:rFonts w:hint="eastAsia"/>
              </w:rPr>
              <w:t>通行碼須符合通行碼規則</w:t>
            </w:r>
          </w:p>
        </w:tc>
        <w:tc>
          <w:tcPr>
            <w:tcW w:w="4048" w:type="dxa"/>
          </w:tcPr>
          <w:p w14:paraId="7BBF5AC8" w14:textId="56F908D4" w:rsidR="006278FE" w:rsidRDefault="006278FE" w:rsidP="00E1610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這項原則設定決定是否強制</w:t>
            </w:r>
            <w:r>
              <w:rPr>
                <w:rFonts w:hint="eastAsia"/>
              </w:rPr>
              <w:t>root</w:t>
            </w:r>
            <w:r>
              <w:rPr>
                <w:rFonts w:hint="eastAsia"/>
              </w:rPr>
              <w:t>帳號之通行碼須符合通行碼規則</w:t>
            </w:r>
          </w:p>
          <w:p w14:paraId="770A9593" w14:textId="4E155D3C" w:rsidR="006278FE" w:rsidRDefault="006278FE" w:rsidP="00E1610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若使用</w:t>
            </w:r>
            <w:r>
              <w:rPr>
                <w:rFonts w:hint="eastAsia"/>
              </w:rPr>
              <w:t>PAM</w:t>
            </w:r>
            <w:r>
              <w:rPr>
                <w:rFonts w:hint="eastAsia"/>
              </w:rPr>
              <w:t>模組管理通行碼，</w:t>
            </w:r>
            <w:r>
              <w:rPr>
                <w:rFonts w:hint="eastAsia"/>
              </w:rPr>
              <w:t>pam_pwquality.so</w:t>
            </w:r>
            <w:r>
              <w:rPr>
                <w:rFonts w:hint="eastAsia"/>
              </w:rPr>
              <w:t>將會檢驗通行碼相關規則，例如通行碼長度、通行碼使用字元及通行碼複雜度等，高強度通行碼可降低系統遭攻擊者進行字典檔查詢或暴力破解等通行碼攻擊之影響</w:t>
            </w:r>
          </w:p>
          <w:p w14:paraId="6C193065" w14:textId="488E4559" w:rsidR="006278FE" w:rsidRDefault="006278FE" w:rsidP="00E1610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root</w:t>
            </w:r>
            <w:r>
              <w:rPr>
                <w:rFonts w:hint="eastAsia"/>
              </w:rPr>
              <w:t>帳號通行碼檢查功能，以確保即使重新設定通行碼者為</w:t>
            </w:r>
            <w:r>
              <w:rPr>
                <w:rFonts w:hint="eastAsia"/>
              </w:rPr>
              <w:t>root</w:t>
            </w:r>
            <w:r>
              <w:rPr>
                <w:rFonts w:hint="eastAsia"/>
              </w:rPr>
              <w:t>帳號，亦須符合通行碼規則，以提高通行碼強度</w:t>
            </w:r>
          </w:p>
          <w:p w14:paraId="1D62869C" w14:textId="53841956" w:rsidR="006278FE" w:rsidRPr="00381C97" w:rsidRDefault="006278FE" w:rsidP="007D475E">
            <w:pPr>
              <w:pStyle w:val="a3"/>
              <w:spacing w:before="72" w:after="72"/>
              <w:cnfStyle w:val="000000000000" w:firstRow="0" w:lastRow="0" w:firstColumn="0" w:lastColumn="0" w:oddVBand="0" w:evenVBand="0" w:oddHBand="0" w:evenHBand="0" w:firstRowFirstColumn="0" w:firstRowLastColumn="0" w:lastRowFirstColumn="0" w:lastRowLastColumn="0"/>
            </w:pPr>
            <w:r>
              <w:lastRenderedPageBreak/>
              <w:t>E</w:t>
            </w:r>
            <w:r>
              <w:rPr>
                <w:rFonts w:hint="eastAsia"/>
              </w:rPr>
              <w:t>nforce_for_root</w:t>
            </w:r>
            <w:r>
              <w:rPr>
                <w:rFonts w:hint="eastAsia"/>
              </w:rPr>
              <w:t>：強制</w:t>
            </w:r>
            <w:r>
              <w:rPr>
                <w:rFonts w:hint="eastAsia"/>
              </w:rPr>
              <w:t>root</w:t>
            </w:r>
            <w:r>
              <w:rPr>
                <w:rFonts w:hint="eastAsia"/>
              </w:rPr>
              <w:t>帳號之通行碼須符合通行碼規則</w:t>
            </w:r>
          </w:p>
        </w:tc>
        <w:tc>
          <w:tcPr>
            <w:tcW w:w="4429" w:type="dxa"/>
          </w:tcPr>
          <w:p w14:paraId="67D2C225" w14:textId="77777777"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開啟終端機，執行以下腳本，更新</w:t>
            </w:r>
            <w:r>
              <w:rPr>
                <w:rFonts w:hint="eastAsia"/>
              </w:rPr>
              <w:t>system-auth</w:t>
            </w:r>
            <w:r>
              <w:rPr>
                <w:rFonts w:hint="eastAsia"/>
              </w:rPr>
              <w:t>與</w:t>
            </w:r>
            <w:r>
              <w:rPr>
                <w:rFonts w:hint="eastAsia"/>
              </w:rPr>
              <w:t>password-auth</w:t>
            </w:r>
            <w:r>
              <w:rPr>
                <w:rFonts w:hint="eastAsia"/>
              </w:rPr>
              <w:t>檔案：</w:t>
            </w:r>
          </w:p>
          <w:p w14:paraId="1B6EFD7B" w14:textId="77777777"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#!/bin/bash</w:t>
            </w:r>
          </w:p>
          <w:p w14:paraId="0BFF0AB7" w14:textId="77777777"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CP=$(authselect current | awk 'NR == 1 {print $3}' | grep custom/)</w:t>
            </w:r>
          </w:p>
          <w:p w14:paraId="524AB657" w14:textId="49A807D3"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for FN in system-auth password-auth; do</w:t>
            </w:r>
          </w:p>
          <w:p w14:paraId="174219B9" w14:textId="77777777"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    [[ -n $CP ]] &amp;&amp; PTF=/etc/authselect/$CP/$FN || PTF=/etc/authselect/$FN</w:t>
            </w:r>
          </w:p>
          <w:p w14:paraId="5DE19A2F" w14:textId="1F2E61E7"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    [[ -z $(grep -E '^\s*password\s+requisite\s+pam_pwquality.so\s+.*enforce</w:t>
            </w:r>
            <w:r>
              <w:rPr>
                <w:rFonts w:hint="eastAsia"/>
              </w:rPr>
              <w:t>_</w:t>
            </w:r>
            <w:r>
              <w:t>for</w:t>
            </w:r>
            <w:r>
              <w:rPr>
                <w:rFonts w:hint="eastAsia"/>
              </w:rPr>
              <w:t>_</w:t>
            </w:r>
            <w:r>
              <w:t xml:space="preserve">root\s*.*$' $PTF) ]] &amp;&amp; sed -ri </w:t>
            </w:r>
            <w:r>
              <w:lastRenderedPageBreak/>
              <w:t>'s/^\s*(password\s+requisite\s+pam_pwquality.so\s+)(.*)$/\1\2 enforce</w:t>
            </w:r>
            <w:r>
              <w:rPr>
                <w:rFonts w:hint="eastAsia"/>
              </w:rPr>
              <w:t>_</w:t>
            </w:r>
            <w:r>
              <w:t>for</w:t>
            </w:r>
            <w:r>
              <w:rPr>
                <w:rFonts w:hint="eastAsia"/>
              </w:rPr>
              <w:t>_</w:t>
            </w:r>
            <w:r>
              <w:t>root/' $PTF</w:t>
            </w:r>
          </w:p>
          <w:p w14:paraId="32E4DDF5" w14:textId="77777777" w:rsidR="006278FE"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done</w:t>
            </w:r>
          </w:p>
          <w:p w14:paraId="1123D487" w14:textId="77777777" w:rsidR="006278FE" w:rsidRPr="00381C97" w:rsidRDefault="006278FE" w:rsidP="00E1610C">
            <w:pPr>
              <w:pStyle w:val="af"/>
              <w:spacing w:before="72" w:after="72"/>
              <w:cnfStyle w:val="000000000000" w:firstRow="0" w:lastRow="0" w:firstColumn="0" w:lastColumn="0" w:oddVBand="0" w:evenVBand="0" w:oddHBand="0" w:evenHBand="0" w:firstRowFirstColumn="0" w:firstRowLastColumn="0" w:lastRowFirstColumn="0" w:lastRowLastColumn="0"/>
            </w:pPr>
            <w:r>
              <w:t>authselect apply-changes</w:t>
            </w:r>
          </w:p>
        </w:tc>
        <w:tc>
          <w:tcPr>
            <w:tcW w:w="1389" w:type="dxa"/>
          </w:tcPr>
          <w:p w14:paraId="269CEE53"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啟用</w:t>
            </w:r>
          </w:p>
        </w:tc>
      </w:tr>
      <w:tr w:rsidR="006278FE" w:rsidRPr="00873D3D" w14:paraId="5E179A2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BA354EC" w14:textId="6F4E7386" w:rsidR="006278FE" w:rsidRPr="00381C97" w:rsidRDefault="006278FE" w:rsidP="006278FE">
            <w:pPr>
              <w:pStyle w:val="ad"/>
              <w:spacing w:before="72" w:after="72"/>
            </w:pPr>
            <w:r w:rsidRPr="00675C07">
              <w:t>196</w:t>
            </w:r>
          </w:p>
        </w:tc>
        <w:tc>
          <w:tcPr>
            <w:tcW w:w="994" w:type="dxa"/>
          </w:tcPr>
          <w:p w14:paraId="63FD938F" w14:textId="77FB6944"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-0196</w:t>
            </w:r>
          </w:p>
        </w:tc>
        <w:tc>
          <w:tcPr>
            <w:tcW w:w="1298" w:type="dxa"/>
          </w:tcPr>
          <w:p w14:paraId="1212CD23"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765478AD" w14:textId="0DCCCF2A"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最小長度</w:t>
            </w:r>
          </w:p>
        </w:tc>
        <w:tc>
          <w:tcPr>
            <w:tcW w:w="4048" w:type="dxa"/>
          </w:tcPr>
          <w:p w14:paraId="21A67132" w14:textId="05342659" w:rsidR="006278FE" w:rsidRDefault="006278FE" w:rsidP="00050F6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這項原則設定決定使用者帳號之通行碼可包含之最少字元數</w:t>
            </w:r>
          </w:p>
          <w:p w14:paraId="095157D2" w14:textId="4B429984"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若使用</w:t>
            </w:r>
            <w:r>
              <w:rPr>
                <w:rFonts w:hint="eastAsia"/>
              </w:rPr>
              <w:t>PAM</w:t>
            </w:r>
            <w:r>
              <w:rPr>
                <w:rFonts w:hint="eastAsia"/>
              </w:rPr>
              <w:t>模組管理通行碼，</w:t>
            </w:r>
            <w:r>
              <w:rPr>
                <w:rFonts w:hint="eastAsia"/>
              </w:rPr>
              <w:t>pam_pwquality.so</w:t>
            </w:r>
            <w:r>
              <w:rPr>
                <w:rFonts w:hint="eastAsia"/>
              </w:rPr>
              <w:t>將會檢驗通行碼相關規則，例如通行碼長度、通行碼使用字元及通行碼複雜度等，高強度通行碼可降低系統遭攻擊者進行字典檔查詢或暴力破解等通行碼攻擊之影響</w:t>
            </w:r>
          </w:p>
          <w:p w14:paraId="10A2BFCD" w14:textId="55083A63" w:rsidR="006278FE" w:rsidRPr="00381C97"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minlen = 12</w:t>
            </w:r>
            <w:r>
              <w:rPr>
                <w:rFonts w:hint="eastAsia"/>
              </w:rPr>
              <w:t>：表示通行碼至少包含</w:t>
            </w:r>
            <w:r>
              <w:rPr>
                <w:rFonts w:hint="eastAsia"/>
              </w:rPr>
              <w:t>12</w:t>
            </w:r>
            <w:r>
              <w:rPr>
                <w:rFonts w:hint="eastAsia"/>
              </w:rPr>
              <w:t>個字元</w:t>
            </w:r>
          </w:p>
        </w:tc>
        <w:tc>
          <w:tcPr>
            <w:tcW w:w="4429" w:type="dxa"/>
          </w:tcPr>
          <w:p w14:paraId="4EA4CAE7" w14:textId="68C31661" w:rsidR="006278FE"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/etc/security/pwquality.conf</w:t>
            </w:r>
            <w:r>
              <w:rPr>
                <w:rFonts w:hint="eastAsia"/>
              </w:rPr>
              <w:t>檔案，新增或修改成以下內容：</w:t>
            </w:r>
          </w:p>
          <w:p w14:paraId="2308D8EF" w14:textId="77777777" w:rsidR="006278FE" w:rsidRPr="00381C97"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t>minlen = 12</w:t>
            </w:r>
          </w:p>
        </w:tc>
        <w:tc>
          <w:tcPr>
            <w:tcW w:w="1389" w:type="dxa"/>
          </w:tcPr>
          <w:p w14:paraId="25771A93"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12</w:t>
            </w:r>
            <w:r w:rsidRPr="00381C97">
              <w:rPr>
                <w:rFonts w:hint="eastAsia"/>
              </w:rPr>
              <w:t>個字元以上</w:t>
            </w:r>
          </w:p>
        </w:tc>
      </w:tr>
      <w:tr w:rsidR="006278FE" w:rsidRPr="00873D3D" w14:paraId="54B6772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A81E305" w14:textId="0839BE67" w:rsidR="006278FE" w:rsidRPr="00381C97" w:rsidRDefault="006278FE" w:rsidP="006278FE">
            <w:pPr>
              <w:pStyle w:val="ad"/>
              <w:spacing w:before="72" w:after="72"/>
            </w:pPr>
            <w:r w:rsidRPr="00675C07">
              <w:lastRenderedPageBreak/>
              <w:t>197</w:t>
            </w:r>
          </w:p>
        </w:tc>
        <w:tc>
          <w:tcPr>
            <w:tcW w:w="994" w:type="dxa"/>
          </w:tcPr>
          <w:p w14:paraId="73EF25A2" w14:textId="78A2B247"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-0197</w:t>
            </w:r>
          </w:p>
        </w:tc>
        <w:tc>
          <w:tcPr>
            <w:tcW w:w="1298" w:type="dxa"/>
          </w:tcPr>
          <w:p w14:paraId="3883AA7E"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2E307A51" w14:textId="37B4D536"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必須至少包含字元類別數量</w:t>
            </w:r>
          </w:p>
        </w:tc>
        <w:tc>
          <w:tcPr>
            <w:tcW w:w="4048" w:type="dxa"/>
          </w:tcPr>
          <w:p w14:paraId="14D14766" w14:textId="2F644C04"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這項原則設定決定使用者帳號之通行碼至少包含幾種類別之字元</w:t>
            </w:r>
          </w:p>
          <w:p w14:paraId="3BACE2F4" w14:textId="7A5A4E72"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設定使用者帳號之通行碼至少包含</w:t>
            </w:r>
            <w:r>
              <w:rPr>
                <w:rFonts w:hint="eastAsia"/>
              </w:rPr>
              <w:t>4</w:t>
            </w:r>
            <w:r>
              <w:rPr>
                <w:rFonts w:hint="eastAsia"/>
              </w:rPr>
              <w:t>種類別字元</w:t>
            </w:r>
            <w:r>
              <w:rPr>
                <w:rFonts w:hint="eastAsia"/>
              </w:rPr>
              <w:t>(</w:t>
            </w:r>
            <w:r>
              <w:rPr>
                <w:rFonts w:hint="eastAsia"/>
              </w:rPr>
              <w:t>數字、大寫、小寫及特殊字元</w:t>
            </w:r>
            <w:r>
              <w:rPr>
                <w:rFonts w:hint="eastAsia"/>
              </w:rPr>
              <w:t>)</w:t>
            </w:r>
            <w:r>
              <w:rPr>
                <w:rFonts w:hint="eastAsia"/>
              </w:rPr>
              <w:t>，以提高通行碼複雜度與強度，降低系統遭攻擊者進行字典檔查詢或暴力破解等通行碼攻擊之影響</w:t>
            </w:r>
          </w:p>
          <w:p w14:paraId="728B8EBE" w14:textId="7580597B" w:rsidR="006278FE" w:rsidRPr="00381C97"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minclass = 4</w:t>
            </w:r>
            <w:r>
              <w:rPr>
                <w:rFonts w:hint="eastAsia"/>
              </w:rPr>
              <w:t>：表示通行碼至少要有</w:t>
            </w:r>
            <w:r>
              <w:rPr>
                <w:rFonts w:hint="eastAsia"/>
              </w:rPr>
              <w:t>4</w:t>
            </w:r>
            <w:r>
              <w:rPr>
                <w:rFonts w:hint="eastAsia"/>
              </w:rPr>
              <w:t>種類別字元</w:t>
            </w:r>
          </w:p>
        </w:tc>
        <w:tc>
          <w:tcPr>
            <w:tcW w:w="4429" w:type="dxa"/>
          </w:tcPr>
          <w:p w14:paraId="6EF002A3" w14:textId="7810B840" w:rsidR="006278FE"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/etc/security/pwquality.conf</w:t>
            </w:r>
            <w:r>
              <w:rPr>
                <w:rFonts w:hint="eastAsia"/>
              </w:rPr>
              <w:t>檔案，新增或修改成以下內容：</w:t>
            </w:r>
          </w:p>
          <w:p w14:paraId="08A20B8C" w14:textId="77777777" w:rsidR="006278FE" w:rsidRPr="00381C97"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t>minclass = 4</w:t>
            </w:r>
          </w:p>
        </w:tc>
        <w:tc>
          <w:tcPr>
            <w:tcW w:w="1389" w:type="dxa"/>
          </w:tcPr>
          <w:p w14:paraId="4BA1B5BA"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4</w:t>
            </w:r>
          </w:p>
        </w:tc>
      </w:tr>
      <w:tr w:rsidR="006278FE" w:rsidRPr="00873D3D" w14:paraId="513553C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705E4FD" w14:textId="181EB18B" w:rsidR="006278FE" w:rsidRPr="00381C97" w:rsidRDefault="006278FE" w:rsidP="006278FE">
            <w:pPr>
              <w:pStyle w:val="ad"/>
              <w:spacing w:before="72" w:after="72"/>
            </w:pPr>
            <w:r w:rsidRPr="00675C07">
              <w:t>198</w:t>
            </w:r>
          </w:p>
        </w:tc>
        <w:tc>
          <w:tcPr>
            <w:tcW w:w="994" w:type="dxa"/>
          </w:tcPr>
          <w:p w14:paraId="382EA53D" w14:textId="1991B639"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-0198</w:t>
            </w:r>
          </w:p>
        </w:tc>
        <w:tc>
          <w:tcPr>
            <w:tcW w:w="1298" w:type="dxa"/>
          </w:tcPr>
          <w:p w14:paraId="7085DB37"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5A37C6D0" w14:textId="57F5BD71"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必須至少包含數字個數</w:t>
            </w:r>
          </w:p>
        </w:tc>
        <w:tc>
          <w:tcPr>
            <w:tcW w:w="4048" w:type="dxa"/>
          </w:tcPr>
          <w:p w14:paraId="28D300E4" w14:textId="09717856"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這項原則設定決定使用者帳號之通行碼至少包含幾個數字</w:t>
            </w:r>
          </w:p>
          <w:p w14:paraId="41D5F0D0" w14:textId="61223E60"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dcredit</w:t>
            </w:r>
            <w:r>
              <w:rPr>
                <w:rFonts w:hint="eastAsia"/>
              </w:rPr>
              <w:t>大於或等於</w:t>
            </w:r>
            <w:r>
              <w:rPr>
                <w:rFonts w:hint="eastAsia"/>
              </w:rPr>
              <w:t>0</w:t>
            </w:r>
            <w:r>
              <w:rPr>
                <w:rFonts w:hint="eastAsia"/>
              </w:rPr>
              <w:t>時，代表通行碼每出現</w:t>
            </w:r>
            <w:r>
              <w:rPr>
                <w:rFonts w:hint="eastAsia"/>
              </w:rPr>
              <w:t>1</w:t>
            </w:r>
            <w:r>
              <w:rPr>
                <w:rFonts w:hint="eastAsia"/>
              </w:rPr>
              <w:t>個數字</w:t>
            </w:r>
            <w:r>
              <w:rPr>
                <w:rFonts w:hint="eastAsia"/>
              </w:rPr>
              <w:lastRenderedPageBreak/>
              <w:t>時，</w:t>
            </w:r>
            <w:r>
              <w:rPr>
                <w:rFonts w:hint="eastAsia"/>
              </w:rPr>
              <w:t>Length credit</w:t>
            </w:r>
            <w:r>
              <w:rPr>
                <w:rFonts w:hint="eastAsia"/>
              </w:rPr>
              <w:t>加</w:t>
            </w:r>
            <w:r>
              <w:rPr>
                <w:rFonts w:hint="eastAsia"/>
              </w:rPr>
              <w:t>1(</w:t>
            </w:r>
            <w:r>
              <w:rPr>
                <w:rFonts w:hint="eastAsia"/>
              </w:rPr>
              <w:t>最多加到與</w:t>
            </w:r>
            <w:r>
              <w:rPr>
                <w:rFonts w:hint="eastAsia"/>
              </w:rPr>
              <w:t>dcredit</w:t>
            </w:r>
            <w:r>
              <w:rPr>
                <w:rFonts w:hint="eastAsia"/>
              </w:rPr>
              <w:t>相同</w:t>
            </w:r>
            <w:r>
              <w:rPr>
                <w:rFonts w:hint="eastAsia"/>
              </w:rPr>
              <w:t>)</w:t>
            </w:r>
          </w:p>
          <w:p w14:paraId="47842810" w14:textId="79BFDF7C"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dcredit</w:t>
            </w:r>
            <w:r>
              <w:rPr>
                <w:rFonts w:hint="eastAsia"/>
              </w:rPr>
              <w:t>小於</w:t>
            </w:r>
            <w:r>
              <w:rPr>
                <w:rFonts w:hint="eastAsia"/>
              </w:rPr>
              <w:t>0</w:t>
            </w:r>
            <w:r>
              <w:rPr>
                <w:rFonts w:hint="eastAsia"/>
              </w:rPr>
              <w:t>時，代表通行碼必須至少包含之「數字」個數</w:t>
            </w:r>
          </w:p>
          <w:p w14:paraId="3401D91C" w14:textId="50ED867E" w:rsidR="006278FE" w:rsidRPr="00381C97"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dcredit=-1</w:t>
            </w:r>
            <w:r>
              <w:rPr>
                <w:rFonts w:hint="eastAsia"/>
              </w:rPr>
              <w:t>：表示通行碼至少包含</w:t>
            </w:r>
            <w:r>
              <w:rPr>
                <w:rFonts w:hint="eastAsia"/>
              </w:rPr>
              <w:t>1</w:t>
            </w:r>
            <w:r>
              <w:rPr>
                <w:rFonts w:hint="eastAsia"/>
              </w:rPr>
              <w:t>個數字</w:t>
            </w:r>
          </w:p>
        </w:tc>
        <w:tc>
          <w:tcPr>
            <w:tcW w:w="4429" w:type="dxa"/>
          </w:tcPr>
          <w:p w14:paraId="45F2E535" w14:textId="77777777" w:rsidR="006278FE"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/etc/security/pwquality.conf</w:t>
            </w:r>
            <w:r>
              <w:rPr>
                <w:rFonts w:hint="eastAsia"/>
              </w:rPr>
              <w:t>檔案，新增或修改成以下內容：</w:t>
            </w:r>
          </w:p>
          <w:p w14:paraId="124FFA86" w14:textId="77777777" w:rsidR="006278FE" w:rsidRPr="00381C97"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t>dcredit = -1</w:t>
            </w:r>
          </w:p>
        </w:tc>
        <w:tc>
          <w:tcPr>
            <w:tcW w:w="1389" w:type="dxa"/>
          </w:tcPr>
          <w:p w14:paraId="214A991C" w14:textId="11FF815A"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1</w:t>
            </w:r>
            <w:r w:rsidRPr="00381C97">
              <w:rPr>
                <w:rFonts w:hint="eastAsia"/>
              </w:rPr>
              <w:t>個</w:t>
            </w:r>
            <w:r w:rsidRPr="00E53ADE">
              <w:rPr>
                <w:rFonts w:hint="eastAsia"/>
              </w:rPr>
              <w:t>以上</w:t>
            </w:r>
          </w:p>
        </w:tc>
      </w:tr>
      <w:tr w:rsidR="006278FE" w:rsidRPr="00873D3D" w14:paraId="7E71C47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5DD1B8C" w14:textId="0E3D5547" w:rsidR="006278FE" w:rsidRPr="00381C97" w:rsidRDefault="006278FE" w:rsidP="006278FE">
            <w:pPr>
              <w:pStyle w:val="ad"/>
              <w:spacing w:before="72" w:after="72"/>
            </w:pPr>
            <w:r w:rsidRPr="00675C07">
              <w:t>199</w:t>
            </w:r>
          </w:p>
        </w:tc>
        <w:tc>
          <w:tcPr>
            <w:tcW w:w="994" w:type="dxa"/>
          </w:tcPr>
          <w:p w14:paraId="0E767A31" w14:textId="4BBD7138"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-0199</w:t>
            </w:r>
          </w:p>
        </w:tc>
        <w:tc>
          <w:tcPr>
            <w:tcW w:w="1298" w:type="dxa"/>
          </w:tcPr>
          <w:p w14:paraId="723A6358"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450213FD" w14:textId="434D5FB9"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必須至少包含大寫字母個數</w:t>
            </w:r>
          </w:p>
        </w:tc>
        <w:tc>
          <w:tcPr>
            <w:tcW w:w="4048" w:type="dxa"/>
          </w:tcPr>
          <w:p w14:paraId="7BC5B5D6" w14:textId="0A5E0EC8"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這項原則設定決定使用者帳號之通行碼至少包含幾個大寫字母</w:t>
            </w:r>
          </w:p>
          <w:p w14:paraId="6ADDC648" w14:textId="5569C893"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ucredit</w:t>
            </w:r>
            <w:r>
              <w:rPr>
                <w:rFonts w:hint="eastAsia"/>
              </w:rPr>
              <w:t>大於或等於</w:t>
            </w:r>
            <w:r>
              <w:rPr>
                <w:rFonts w:hint="eastAsia"/>
              </w:rPr>
              <w:t>0</w:t>
            </w:r>
            <w:r>
              <w:rPr>
                <w:rFonts w:hint="eastAsia"/>
              </w:rPr>
              <w:t>時，代表通行碼每出現</w:t>
            </w:r>
            <w:r>
              <w:rPr>
                <w:rFonts w:hint="eastAsia"/>
              </w:rPr>
              <w:t>1</w:t>
            </w:r>
            <w:r>
              <w:rPr>
                <w:rFonts w:hint="eastAsia"/>
              </w:rPr>
              <w:t>個大寫字母時，</w:t>
            </w:r>
            <w:r>
              <w:rPr>
                <w:rFonts w:hint="eastAsia"/>
              </w:rPr>
              <w:t>Length credit</w:t>
            </w:r>
            <w:r>
              <w:rPr>
                <w:rFonts w:hint="eastAsia"/>
              </w:rPr>
              <w:t>加</w:t>
            </w:r>
            <w:r>
              <w:rPr>
                <w:rFonts w:hint="eastAsia"/>
              </w:rPr>
              <w:t>1(</w:t>
            </w:r>
            <w:r>
              <w:rPr>
                <w:rFonts w:hint="eastAsia"/>
              </w:rPr>
              <w:t>最多加到與</w:t>
            </w:r>
            <w:r>
              <w:rPr>
                <w:rFonts w:hint="eastAsia"/>
              </w:rPr>
              <w:t>ucredit</w:t>
            </w:r>
            <w:r>
              <w:rPr>
                <w:rFonts w:hint="eastAsia"/>
              </w:rPr>
              <w:t>相同</w:t>
            </w:r>
            <w:r>
              <w:rPr>
                <w:rFonts w:hint="eastAsia"/>
              </w:rPr>
              <w:t>)</w:t>
            </w:r>
          </w:p>
          <w:p w14:paraId="590C9597" w14:textId="564098E6" w:rsidR="006278FE"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ucredit</w:t>
            </w:r>
            <w:r>
              <w:rPr>
                <w:rFonts w:hint="eastAsia"/>
              </w:rPr>
              <w:t>小於</w:t>
            </w:r>
            <w:r>
              <w:rPr>
                <w:rFonts w:hint="eastAsia"/>
              </w:rPr>
              <w:t>0</w:t>
            </w:r>
            <w:r>
              <w:rPr>
                <w:rFonts w:hint="eastAsia"/>
              </w:rPr>
              <w:t>時，代表通行碼必須至少包含之「大寫字母」個數</w:t>
            </w:r>
          </w:p>
          <w:p w14:paraId="52D3AF2D" w14:textId="0736A62C" w:rsidR="006278FE" w:rsidRPr="00381C97" w:rsidRDefault="006278FE" w:rsidP="001A018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ucredit=-1</w:t>
            </w:r>
            <w:r>
              <w:rPr>
                <w:rFonts w:hint="eastAsia"/>
              </w:rPr>
              <w:t>：表示通行碼至少包含</w:t>
            </w:r>
            <w:r>
              <w:rPr>
                <w:rFonts w:hint="eastAsia"/>
              </w:rPr>
              <w:t>1</w:t>
            </w:r>
            <w:r>
              <w:rPr>
                <w:rFonts w:hint="eastAsia"/>
              </w:rPr>
              <w:t>個大寫字母</w:t>
            </w:r>
          </w:p>
        </w:tc>
        <w:tc>
          <w:tcPr>
            <w:tcW w:w="4429" w:type="dxa"/>
          </w:tcPr>
          <w:p w14:paraId="1DF42BB7" w14:textId="77777777" w:rsidR="006278FE"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/etc/security/pwquality.conf</w:t>
            </w:r>
            <w:r>
              <w:rPr>
                <w:rFonts w:hint="eastAsia"/>
              </w:rPr>
              <w:t>檔案，新增或修改成以下內容：</w:t>
            </w:r>
          </w:p>
          <w:p w14:paraId="3B3DC134" w14:textId="77777777" w:rsidR="006278FE" w:rsidRPr="00381C97" w:rsidRDefault="006278FE" w:rsidP="001A0184">
            <w:pPr>
              <w:pStyle w:val="af"/>
              <w:spacing w:before="72" w:after="72"/>
              <w:cnfStyle w:val="000000000000" w:firstRow="0" w:lastRow="0" w:firstColumn="0" w:lastColumn="0" w:oddVBand="0" w:evenVBand="0" w:oddHBand="0" w:evenHBand="0" w:firstRowFirstColumn="0" w:firstRowLastColumn="0" w:lastRowFirstColumn="0" w:lastRowLastColumn="0"/>
            </w:pPr>
            <w:r>
              <w:t>ucredit = -1</w:t>
            </w:r>
          </w:p>
        </w:tc>
        <w:tc>
          <w:tcPr>
            <w:tcW w:w="1389" w:type="dxa"/>
          </w:tcPr>
          <w:p w14:paraId="4B29CACC" w14:textId="7ECC8FEF"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1</w:t>
            </w:r>
            <w:r w:rsidRPr="00381C97">
              <w:rPr>
                <w:rFonts w:hint="eastAsia"/>
              </w:rPr>
              <w:t>個</w:t>
            </w:r>
            <w:r w:rsidRPr="00E53ADE">
              <w:rPr>
                <w:rFonts w:hint="eastAsia"/>
              </w:rPr>
              <w:t>以上</w:t>
            </w:r>
          </w:p>
        </w:tc>
      </w:tr>
      <w:tr w:rsidR="006278FE" w:rsidRPr="00873D3D" w14:paraId="5AC102C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D8B04C9" w14:textId="3CB9D548" w:rsidR="006278FE" w:rsidRPr="00381C97" w:rsidRDefault="006278FE" w:rsidP="006278FE">
            <w:pPr>
              <w:pStyle w:val="ad"/>
              <w:spacing w:before="72" w:after="72"/>
            </w:pPr>
            <w:r w:rsidRPr="00675C07">
              <w:t>200</w:t>
            </w:r>
          </w:p>
        </w:tc>
        <w:tc>
          <w:tcPr>
            <w:tcW w:w="994" w:type="dxa"/>
          </w:tcPr>
          <w:p w14:paraId="09438118" w14:textId="3DF115A8"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-0200</w:t>
            </w:r>
          </w:p>
        </w:tc>
        <w:tc>
          <w:tcPr>
            <w:tcW w:w="1298" w:type="dxa"/>
          </w:tcPr>
          <w:p w14:paraId="7DBC22BF"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358DFFF5" w14:textId="569187B3"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必須至少包含小寫字母個數</w:t>
            </w:r>
          </w:p>
        </w:tc>
        <w:tc>
          <w:tcPr>
            <w:tcW w:w="4048" w:type="dxa"/>
          </w:tcPr>
          <w:p w14:paraId="23A13C89" w14:textId="280FD431" w:rsidR="006278FE"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這項原則設定決定使用者帳號之通行碼至少包含幾個小寫字母</w:t>
            </w:r>
          </w:p>
          <w:p w14:paraId="7B9C2823" w14:textId="024C2070" w:rsidR="006278FE"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lcredit</w:t>
            </w:r>
            <w:r>
              <w:rPr>
                <w:rFonts w:hint="eastAsia"/>
              </w:rPr>
              <w:t>大於或等於</w:t>
            </w:r>
            <w:r>
              <w:rPr>
                <w:rFonts w:hint="eastAsia"/>
              </w:rPr>
              <w:t>0</w:t>
            </w:r>
            <w:r>
              <w:rPr>
                <w:rFonts w:hint="eastAsia"/>
              </w:rPr>
              <w:t>時，代表通行碼每出現</w:t>
            </w:r>
            <w:r>
              <w:rPr>
                <w:rFonts w:hint="eastAsia"/>
              </w:rPr>
              <w:t>1</w:t>
            </w:r>
            <w:r>
              <w:rPr>
                <w:rFonts w:hint="eastAsia"/>
              </w:rPr>
              <w:t>個小寫字母時，</w:t>
            </w:r>
            <w:r>
              <w:rPr>
                <w:rFonts w:hint="eastAsia"/>
              </w:rPr>
              <w:t>Length credit</w:t>
            </w:r>
            <w:r>
              <w:rPr>
                <w:rFonts w:hint="eastAsia"/>
              </w:rPr>
              <w:t>加</w:t>
            </w:r>
            <w:r>
              <w:rPr>
                <w:rFonts w:hint="eastAsia"/>
              </w:rPr>
              <w:t>1(</w:t>
            </w:r>
            <w:r>
              <w:rPr>
                <w:rFonts w:hint="eastAsia"/>
              </w:rPr>
              <w:t>最多加到與</w:t>
            </w:r>
            <w:r>
              <w:rPr>
                <w:rFonts w:hint="eastAsia"/>
              </w:rPr>
              <w:t>lcredit</w:t>
            </w:r>
            <w:r>
              <w:rPr>
                <w:rFonts w:hint="eastAsia"/>
              </w:rPr>
              <w:t>相同</w:t>
            </w:r>
            <w:r>
              <w:rPr>
                <w:rFonts w:hint="eastAsia"/>
              </w:rPr>
              <w:t>)</w:t>
            </w:r>
          </w:p>
          <w:p w14:paraId="30BCB4C9" w14:textId="3D852ADA" w:rsidR="006278FE"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lcredit</w:t>
            </w:r>
            <w:r>
              <w:rPr>
                <w:rFonts w:hint="eastAsia"/>
              </w:rPr>
              <w:t>小於</w:t>
            </w:r>
            <w:r>
              <w:rPr>
                <w:rFonts w:hint="eastAsia"/>
              </w:rPr>
              <w:t>0</w:t>
            </w:r>
            <w:r>
              <w:rPr>
                <w:rFonts w:hint="eastAsia"/>
              </w:rPr>
              <w:t>時，代表通行碼必須至少包含之「小寫字母」個數</w:t>
            </w:r>
          </w:p>
          <w:p w14:paraId="5270566A" w14:textId="38C9AF96" w:rsidR="006278FE" w:rsidRPr="00381C97"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lcredit=-1</w:t>
            </w:r>
            <w:r>
              <w:rPr>
                <w:rFonts w:hint="eastAsia"/>
              </w:rPr>
              <w:t>：表示通行碼至少包含</w:t>
            </w:r>
            <w:r>
              <w:rPr>
                <w:rFonts w:hint="eastAsia"/>
              </w:rPr>
              <w:t>1</w:t>
            </w:r>
            <w:r>
              <w:rPr>
                <w:rFonts w:hint="eastAsia"/>
              </w:rPr>
              <w:t>個小寫字母</w:t>
            </w:r>
          </w:p>
        </w:tc>
        <w:tc>
          <w:tcPr>
            <w:tcW w:w="4429" w:type="dxa"/>
          </w:tcPr>
          <w:p w14:paraId="3AB000B7" w14:textId="77777777" w:rsidR="006278FE" w:rsidRDefault="006278FE" w:rsidP="00B5750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/etc/security/pwquality.conf</w:t>
            </w:r>
            <w:r>
              <w:rPr>
                <w:rFonts w:hint="eastAsia"/>
              </w:rPr>
              <w:t>檔案，新增或修改成以下內容：</w:t>
            </w:r>
          </w:p>
          <w:p w14:paraId="0D184F04" w14:textId="77777777" w:rsidR="006278FE" w:rsidRPr="00381C97" w:rsidRDefault="006278FE" w:rsidP="00B57508">
            <w:pPr>
              <w:pStyle w:val="af"/>
              <w:spacing w:before="72" w:after="72"/>
              <w:cnfStyle w:val="000000000000" w:firstRow="0" w:lastRow="0" w:firstColumn="0" w:lastColumn="0" w:oddVBand="0" w:evenVBand="0" w:oddHBand="0" w:evenHBand="0" w:firstRowFirstColumn="0" w:firstRowLastColumn="0" w:lastRowFirstColumn="0" w:lastRowLastColumn="0"/>
            </w:pPr>
            <w:r>
              <w:t>lcredit = -1</w:t>
            </w:r>
          </w:p>
        </w:tc>
        <w:tc>
          <w:tcPr>
            <w:tcW w:w="1389" w:type="dxa"/>
          </w:tcPr>
          <w:p w14:paraId="789BFA75" w14:textId="2620C571"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1</w:t>
            </w:r>
            <w:r w:rsidRPr="00381C97">
              <w:rPr>
                <w:rFonts w:hint="eastAsia"/>
              </w:rPr>
              <w:t>個</w:t>
            </w:r>
            <w:r w:rsidRPr="00E53ADE">
              <w:rPr>
                <w:rFonts w:hint="eastAsia"/>
              </w:rPr>
              <w:t>以上</w:t>
            </w:r>
          </w:p>
        </w:tc>
      </w:tr>
      <w:tr w:rsidR="006278FE" w:rsidRPr="00873D3D" w14:paraId="23733EBA"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9952C51" w14:textId="66EC24D6" w:rsidR="006278FE" w:rsidRPr="00381C97" w:rsidRDefault="006278FE" w:rsidP="006278FE">
            <w:pPr>
              <w:pStyle w:val="ad"/>
              <w:spacing w:before="72" w:after="72"/>
            </w:pPr>
            <w:r w:rsidRPr="00675C07">
              <w:t>201</w:t>
            </w:r>
          </w:p>
        </w:tc>
        <w:tc>
          <w:tcPr>
            <w:tcW w:w="994" w:type="dxa"/>
          </w:tcPr>
          <w:p w14:paraId="2AD201F5" w14:textId="2AEA9F6B"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-0201</w:t>
            </w:r>
          </w:p>
        </w:tc>
        <w:tc>
          <w:tcPr>
            <w:tcW w:w="1298" w:type="dxa"/>
          </w:tcPr>
          <w:p w14:paraId="55A1E85F"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帳號與存取控制</w:t>
            </w:r>
          </w:p>
        </w:tc>
        <w:tc>
          <w:tcPr>
            <w:tcW w:w="1589" w:type="dxa"/>
          </w:tcPr>
          <w:p w14:paraId="3F5C7295" w14:textId="2C61D56D"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必須至少包</w:t>
            </w:r>
            <w:r w:rsidRPr="00381C97">
              <w:rPr>
                <w:rFonts w:hint="eastAsia"/>
              </w:rPr>
              <w:lastRenderedPageBreak/>
              <w:t>含特殊字元個數</w:t>
            </w:r>
          </w:p>
        </w:tc>
        <w:tc>
          <w:tcPr>
            <w:tcW w:w="4048" w:type="dxa"/>
          </w:tcPr>
          <w:p w14:paraId="58A49173" w14:textId="40457876" w:rsidR="006278FE"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這項原則設定決定使用者帳號之通行碼至少包含幾個特殊字元</w:t>
            </w:r>
          </w:p>
          <w:p w14:paraId="3C6CC204" w14:textId="442B13BE" w:rsidR="006278FE"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當</w:t>
            </w:r>
            <w:r>
              <w:rPr>
                <w:rFonts w:hint="eastAsia"/>
              </w:rPr>
              <w:t>ocredit</w:t>
            </w:r>
            <w:r>
              <w:rPr>
                <w:rFonts w:hint="eastAsia"/>
              </w:rPr>
              <w:t>大於或等於</w:t>
            </w:r>
            <w:r>
              <w:rPr>
                <w:rFonts w:hint="eastAsia"/>
              </w:rPr>
              <w:t>0</w:t>
            </w:r>
            <w:r>
              <w:rPr>
                <w:rFonts w:hint="eastAsia"/>
              </w:rPr>
              <w:t>時，代表通行碼每出現</w:t>
            </w:r>
            <w:r>
              <w:rPr>
                <w:rFonts w:hint="eastAsia"/>
              </w:rPr>
              <w:t>1</w:t>
            </w:r>
            <w:r>
              <w:rPr>
                <w:rFonts w:hint="eastAsia"/>
              </w:rPr>
              <w:t>個小寫字母時，</w:t>
            </w:r>
            <w:r>
              <w:rPr>
                <w:rFonts w:hint="eastAsia"/>
              </w:rPr>
              <w:t>Length credit</w:t>
            </w:r>
            <w:r>
              <w:rPr>
                <w:rFonts w:hint="eastAsia"/>
              </w:rPr>
              <w:t>加</w:t>
            </w:r>
            <w:r>
              <w:rPr>
                <w:rFonts w:hint="eastAsia"/>
              </w:rPr>
              <w:t>1(</w:t>
            </w:r>
            <w:r>
              <w:rPr>
                <w:rFonts w:hint="eastAsia"/>
              </w:rPr>
              <w:t>最多加到與</w:t>
            </w:r>
            <w:r>
              <w:rPr>
                <w:rFonts w:hint="eastAsia"/>
              </w:rPr>
              <w:t>ocredit</w:t>
            </w:r>
            <w:r>
              <w:rPr>
                <w:rFonts w:hint="eastAsia"/>
              </w:rPr>
              <w:t>相同</w:t>
            </w:r>
            <w:r>
              <w:rPr>
                <w:rFonts w:hint="eastAsia"/>
              </w:rPr>
              <w:t>)</w:t>
            </w:r>
          </w:p>
          <w:p w14:paraId="335BFA1B" w14:textId="43A147CD" w:rsidR="006278FE"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ocredit</w:t>
            </w:r>
            <w:r>
              <w:rPr>
                <w:rFonts w:hint="eastAsia"/>
              </w:rPr>
              <w:t>小於</w:t>
            </w:r>
            <w:r>
              <w:rPr>
                <w:rFonts w:hint="eastAsia"/>
              </w:rPr>
              <w:t>0</w:t>
            </w:r>
            <w:r>
              <w:rPr>
                <w:rFonts w:hint="eastAsia"/>
              </w:rPr>
              <w:t>時，代表通行碼必須至少包含之「特殊字元」個數</w:t>
            </w:r>
          </w:p>
          <w:p w14:paraId="6A96B1CD" w14:textId="1D4C4CE8" w:rsidR="006278FE" w:rsidRPr="00381C97" w:rsidRDefault="006278FE" w:rsidP="00B5750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ocredit=-1</w:t>
            </w:r>
            <w:r>
              <w:rPr>
                <w:rFonts w:hint="eastAsia"/>
              </w:rPr>
              <w:t>：表示通行碼至少包含</w:t>
            </w:r>
            <w:r>
              <w:rPr>
                <w:rFonts w:hint="eastAsia"/>
              </w:rPr>
              <w:t>1</w:t>
            </w:r>
            <w:r>
              <w:rPr>
                <w:rFonts w:hint="eastAsia"/>
              </w:rPr>
              <w:t>個特殊字元</w:t>
            </w:r>
          </w:p>
        </w:tc>
        <w:tc>
          <w:tcPr>
            <w:tcW w:w="4429" w:type="dxa"/>
          </w:tcPr>
          <w:p w14:paraId="322FF711" w14:textId="77777777" w:rsidR="006278FE" w:rsidRDefault="006278FE" w:rsidP="00B5750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/etc/security/pwquality.conf</w:t>
            </w:r>
            <w:r>
              <w:rPr>
                <w:rFonts w:hint="eastAsia"/>
              </w:rPr>
              <w:t>檔案，新增或修改成以下內容：</w:t>
            </w:r>
          </w:p>
          <w:p w14:paraId="752608BC" w14:textId="77777777" w:rsidR="006278FE" w:rsidRPr="00381C97" w:rsidRDefault="006278FE" w:rsidP="00B57508">
            <w:pPr>
              <w:pStyle w:val="af"/>
              <w:spacing w:before="72" w:after="72"/>
              <w:cnfStyle w:val="000000000000" w:firstRow="0" w:lastRow="0" w:firstColumn="0" w:lastColumn="0" w:oddVBand="0" w:evenVBand="0" w:oddHBand="0" w:evenHBand="0" w:firstRowFirstColumn="0" w:firstRowLastColumn="0" w:lastRowFirstColumn="0" w:lastRowLastColumn="0"/>
            </w:pPr>
            <w:r>
              <w:t>ocredit = -1</w:t>
            </w:r>
          </w:p>
        </w:tc>
        <w:tc>
          <w:tcPr>
            <w:tcW w:w="1389" w:type="dxa"/>
          </w:tcPr>
          <w:p w14:paraId="4F2A1207" w14:textId="4A2B8C05"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1</w:t>
            </w:r>
            <w:r w:rsidRPr="00381C97">
              <w:rPr>
                <w:rFonts w:hint="eastAsia"/>
              </w:rPr>
              <w:t>個</w:t>
            </w:r>
            <w:r w:rsidRPr="00E53ADE">
              <w:rPr>
                <w:rFonts w:hint="eastAsia"/>
              </w:rPr>
              <w:t>以上</w:t>
            </w:r>
          </w:p>
        </w:tc>
      </w:tr>
      <w:tr w:rsidR="006278FE" w:rsidRPr="00873D3D" w14:paraId="7590E241"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73A1F31" w14:textId="4692E265" w:rsidR="006278FE" w:rsidRPr="00381C97" w:rsidRDefault="006278FE" w:rsidP="006278FE">
            <w:pPr>
              <w:pStyle w:val="ad"/>
              <w:spacing w:before="72" w:after="72"/>
            </w:pPr>
            <w:r w:rsidRPr="00675C07">
              <w:t>202</w:t>
            </w:r>
          </w:p>
        </w:tc>
        <w:tc>
          <w:tcPr>
            <w:tcW w:w="994" w:type="dxa"/>
          </w:tcPr>
          <w:p w14:paraId="2BCB686E" w14:textId="155CA003"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-0202</w:t>
            </w:r>
          </w:p>
        </w:tc>
        <w:tc>
          <w:tcPr>
            <w:tcW w:w="1298" w:type="dxa"/>
          </w:tcPr>
          <w:p w14:paraId="3571FE55"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7136C975" w14:textId="10214AA2"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新</w:t>
            </w:r>
            <w:r>
              <w:rPr>
                <w:rFonts w:hint="eastAsia"/>
              </w:rPr>
              <w:t>通行碼</w:t>
            </w:r>
            <w:r w:rsidRPr="00381C97">
              <w:rPr>
                <w:rFonts w:hint="eastAsia"/>
              </w:rPr>
              <w:t>與舊</w:t>
            </w:r>
            <w:r>
              <w:rPr>
                <w:rFonts w:hint="eastAsia"/>
              </w:rPr>
              <w:t>通行碼</w:t>
            </w:r>
            <w:r w:rsidRPr="00381C97">
              <w:rPr>
                <w:rFonts w:hint="eastAsia"/>
              </w:rPr>
              <w:t>最少相異字元數</w:t>
            </w:r>
          </w:p>
        </w:tc>
        <w:tc>
          <w:tcPr>
            <w:tcW w:w="4048" w:type="dxa"/>
          </w:tcPr>
          <w:p w14:paraId="5DDB91C0" w14:textId="6B9F6F33"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這項原則設定決定使用者帳號之新通行碼內必須有幾個字元與舊通行碼不同</w:t>
            </w:r>
          </w:p>
          <w:p w14:paraId="4B736384" w14:textId="139976AF"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設定新通行碼與舊通行碼之相異字元數，以避免使用者長期使用相同或相似之通行碼</w:t>
            </w:r>
          </w:p>
          <w:p w14:paraId="24BDA6F5" w14:textId="7883C8D3" w:rsidR="006278FE" w:rsidRPr="00381C97"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difok =3</w:t>
            </w:r>
            <w:r>
              <w:rPr>
                <w:rFonts w:hint="eastAsia"/>
              </w:rPr>
              <w:t>：表示新通行碼必須有</w:t>
            </w:r>
            <w:r>
              <w:rPr>
                <w:rFonts w:hint="eastAsia"/>
              </w:rPr>
              <w:t>3</w:t>
            </w:r>
            <w:r>
              <w:rPr>
                <w:rFonts w:hint="eastAsia"/>
              </w:rPr>
              <w:t>個字元與舊通行碼不同</w:t>
            </w:r>
          </w:p>
        </w:tc>
        <w:tc>
          <w:tcPr>
            <w:tcW w:w="4429" w:type="dxa"/>
          </w:tcPr>
          <w:p w14:paraId="1ABABCFA" w14:textId="77777777" w:rsidR="006278FE"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/etc/security/pwquality.conf</w:t>
            </w:r>
            <w:r>
              <w:rPr>
                <w:rFonts w:hint="eastAsia"/>
              </w:rPr>
              <w:t>檔案，新增或修改成以下內容：</w:t>
            </w:r>
          </w:p>
          <w:p w14:paraId="08F09099" w14:textId="77777777" w:rsidR="006278FE" w:rsidRPr="00381C97"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t>difok = 3</w:t>
            </w:r>
          </w:p>
        </w:tc>
        <w:tc>
          <w:tcPr>
            <w:tcW w:w="1389" w:type="dxa"/>
          </w:tcPr>
          <w:p w14:paraId="0FE805E4"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3</w:t>
            </w:r>
            <w:r w:rsidRPr="00E53ADE">
              <w:rPr>
                <w:rFonts w:hint="eastAsia"/>
              </w:rPr>
              <w:t>以上</w:t>
            </w:r>
          </w:p>
        </w:tc>
      </w:tr>
      <w:tr w:rsidR="006278FE" w:rsidRPr="00873D3D" w14:paraId="252A4D3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244C143" w14:textId="694D4705" w:rsidR="006278FE" w:rsidRPr="00381C97" w:rsidRDefault="006278FE" w:rsidP="006278FE">
            <w:pPr>
              <w:pStyle w:val="ad"/>
              <w:spacing w:before="72" w:after="72"/>
            </w:pPr>
            <w:r w:rsidRPr="00675C07">
              <w:lastRenderedPageBreak/>
              <w:t>203</w:t>
            </w:r>
          </w:p>
        </w:tc>
        <w:tc>
          <w:tcPr>
            <w:tcW w:w="994" w:type="dxa"/>
          </w:tcPr>
          <w:p w14:paraId="32B705AD" w14:textId="2ADB3090"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-0203</w:t>
            </w:r>
          </w:p>
        </w:tc>
        <w:tc>
          <w:tcPr>
            <w:tcW w:w="1298" w:type="dxa"/>
          </w:tcPr>
          <w:p w14:paraId="32618BA0"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336416E" w14:textId="3313BD94"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同一</w:t>
            </w:r>
            <w:r w:rsidRPr="00381C97">
              <w:rPr>
                <w:rFonts w:hint="eastAsia"/>
              </w:rPr>
              <w:t>類別</w:t>
            </w:r>
            <w:r>
              <w:rPr>
                <w:rFonts w:hint="eastAsia"/>
              </w:rPr>
              <w:t>字元可</w:t>
            </w:r>
            <w:r w:rsidRPr="00381C97">
              <w:rPr>
                <w:rFonts w:hint="eastAsia"/>
              </w:rPr>
              <w:t>連續</w:t>
            </w:r>
            <w:r>
              <w:rPr>
                <w:rFonts w:hint="eastAsia"/>
              </w:rPr>
              <w:t>使用</w:t>
            </w:r>
            <w:r w:rsidRPr="00381C97">
              <w:rPr>
                <w:rFonts w:hint="eastAsia"/>
              </w:rPr>
              <w:t>個數</w:t>
            </w:r>
          </w:p>
        </w:tc>
        <w:tc>
          <w:tcPr>
            <w:tcW w:w="4048" w:type="dxa"/>
          </w:tcPr>
          <w:p w14:paraId="3378FDAA" w14:textId="72BC33AC"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這項原則設定決定使用者帳號之通行碼最多允許同一類別字元可連續使用個數</w:t>
            </w:r>
          </w:p>
          <w:p w14:paraId="43A84164" w14:textId="1C0940E8"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若使用</w:t>
            </w:r>
            <w:r>
              <w:rPr>
                <w:rFonts w:hint="eastAsia"/>
              </w:rPr>
              <w:t>PAM</w:t>
            </w:r>
            <w:r>
              <w:rPr>
                <w:rFonts w:hint="eastAsia"/>
              </w:rPr>
              <w:t>模組管理通行碼，</w:t>
            </w:r>
            <w:r>
              <w:rPr>
                <w:rFonts w:hint="eastAsia"/>
              </w:rPr>
              <w:t>pam_pwquality.so</w:t>
            </w:r>
            <w:r>
              <w:rPr>
                <w:rFonts w:hint="eastAsia"/>
              </w:rPr>
              <w:t>將會檢驗通行碼相關規則，例如通行碼長度、通行碼使用字元及通行碼複雜度等，高強度通行碼可降低系統遭攻擊者進行字典檔查詢或暴力破解等通行碼攻擊之影響</w:t>
            </w:r>
          </w:p>
          <w:p w14:paraId="28E182FB" w14:textId="2A0BC326" w:rsidR="006278FE" w:rsidRPr="00381C97"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maxclassrepeat = 4</w:t>
            </w:r>
            <w:r>
              <w:rPr>
                <w:rFonts w:hint="eastAsia"/>
              </w:rPr>
              <w:t>：表示通行碼最多允許連續</w:t>
            </w:r>
            <w:r>
              <w:rPr>
                <w:rFonts w:hint="eastAsia"/>
              </w:rPr>
              <w:t>4</w:t>
            </w:r>
            <w:r>
              <w:rPr>
                <w:rFonts w:hint="eastAsia"/>
              </w:rPr>
              <w:t>個同一類別之字元</w:t>
            </w:r>
          </w:p>
        </w:tc>
        <w:tc>
          <w:tcPr>
            <w:tcW w:w="4429" w:type="dxa"/>
          </w:tcPr>
          <w:p w14:paraId="6E6A8F01" w14:textId="77777777" w:rsidR="006278FE"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/etc/security/pwquality.conf</w:t>
            </w:r>
            <w:r>
              <w:rPr>
                <w:rFonts w:hint="eastAsia"/>
              </w:rPr>
              <w:t>檔案，新增或修改成以下內容：</w:t>
            </w:r>
          </w:p>
          <w:p w14:paraId="08FCFF92" w14:textId="77777777" w:rsidR="006278FE" w:rsidRPr="00381C97"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t>maxclassrepeat = 4</w:t>
            </w:r>
          </w:p>
        </w:tc>
        <w:tc>
          <w:tcPr>
            <w:tcW w:w="1389" w:type="dxa"/>
          </w:tcPr>
          <w:p w14:paraId="6CE52E39"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4</w:t>
            </w:r>
            <w:r w:rsidRPr="00E53ADE">
              <w:rPr>
                <w:rFonts w:hint="eastAsia"/>
              </w:rPr>
              <w:t>以下，但須大於</w:t>
            </w:r>
            <w:r w:rsidRPr="00E53ADE">
              <w:rPr>
                <w:rFonts w:hint="eastAsia"/>
              </w:rPr>
              <w:t>0</w:t>
            </w:r>
          </w:p>
        </w:tc>
      </w:tr>
      <w:tr w:rsidR="006278FE" w:rsidRPr="00873D3D" w14:paraId="257B836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2E157C6" w14:textId="594F2869" w:rsidR="006278FE" w:rsidRPr="00381C97" w:rsidRDefault="006278FE" w:rsidP="006278FE">
            <w:pPr>
              <w:pStyle w:val="ad"/>
              <w:spacing w:before="72" w:after="72"/>
            </w:pPr>
            <w:r w:rsidRPr="00675C07">
              <w:t>204</w:t>
            </w:r>
          </w:p>
        </w:tc>
        <w:tc>
          <w:tcPr>
            <w:tcW w:w="994" w:type="dxa"/>
          </w:tcPr>
          <w:p w14:paraId="79F13F7C" w14:textId="1CAB83D7"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675C07">
              <w:t>-0204</w:t>
            </w:r>
          </w:p>
        </w:tc>
        <w:tc>
          <w:tcPr>
            <w:tcW w:w="1298" w:type="dxa"/>
          </w:tcPr>
          <w:p w14:paraId="371D8237"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帳號與存取控制</w:t>
            </w:r>
          </w:p>
        </w:tc>
        <w:tc>
          <w:tcPr>
            <w:tcW w:w="1589" w:type="dxa"/>
          </w:tcPr>
          <w:p w14:paraId="02194FBA" w14:textId="05FCECA8" w:rsidR="006278FE" w:rsidRPr="00381C97" w:rsidRDefault="006278FE" w:rsidP="00222825">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相同字元可</w:t>
            </w:r>
            <w:r w:rsidRPr="00381C97">
              <w:rPr>
                <w:rFonts w:hint="eastAsia"/>
              </w:rPr>
              <w:t>連續</w:t>
            </w:r>
            <w:r>
              <w:rPr>
                <w:rFonts w:hint="eastAsia"/>
              </w:rPr>
              <w:t>使用</w:t>
            </w:r>
            <w:r w:rsidRPr="00381C97">
              <w:rPr>
                <w:rFonts w:hint="eastAsia"/>
              </w:rPr>
              <w:t>個數</w:t>
            </w:r>
          </w:p>
        </w:tc>
        <w:tc>
          <w:tcPr>
            <w:tcW w:w="4048" w:type="dxa"/>
          </w:tcPr>
          <w:p w14:paraId="20143A96" w14:textId="204A4B7E"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這項原則設定決定使用者帳號之通行碼最多允許可連續使用幾個相同字元</w:t>
            </w:r>
          </w:p>
          <w:p w14:paraId="43183FD2" w14:textId="1A0F76B4"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若使用</w:t>
            </w:r>
            <w:r>
              <w:rPr>
                <w:rFonts w:hint="eastAsia"/>
              </w:rPr>
              <w:t>PAM</w:t>
            </w:r>
            <w:r>
              <w:rPr>
                <w:rFonts w:hint="eastAsia"/>
              </w:rPr>
              <w:t>模組管理通行碼，</w:t>
            </w:r>
            <w:r>
              <w:rPr>
                <w:rFonts w:hint="eastAsia"/>
              </w:rPr>
              <w:t>pam_pwquality.so</w:t>
            </w:r>
            <w:r>
              <w:rPr>
                <w:rFonts w:hint="eastAsia"/>
              </w:rPr>
              <w:t>將會檢驗通行碼相關規則，例如通行碼長度、通行碼使用字元及通行碼複雜度等，高強度通行碼可降低系統遭攻擊者進行字典檔查詢或暴力破解等通行碼攻擊之影響</w:t>
            </w:r>
          </w:p>
          <w:p w14:paraId="14553608" w14:textId="5E49A6BD" w:rsidR="006278FE" w:rsidRPr="00381C97"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maxrepeat = 3</w:t>
            </w:r>
            <w:r>
              <w:rPr>
                <w:rFonts w:hint="eastAsia"/>
              </w:rPr>
              <w:t>：表示通行碼最多允許</w:t>
            </w:r>
            <w:r>
              <w:rPr>
                <w:rFonts w:hint="eastAsia"/>
              </w:rPr>
              <w:t>3</w:t>
            </w:r>
            <w:r>
              <w:rPr>
                <w:rFonts w:hint="eastAsia"/>
              </w:rPr>
              <w:t>個連續相同字元</w:t>
            </w:r>
          </w:p>
        </w:tc>
        <w:tc>
          <w:tcPr>
            <w:tcW w:w="4429" w:type="dxa"/>
          </w:tcPr>
          <w:p w14:paraId="2406831C" w14:textId="77777777" w:rsidR="006278FE"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/etc/security/pwquality.conf</w:t>
            </w:r>
            <w:r>
              <w:rPr>
                <w:rFonts w:hint="eastAsia"/>
              </w:rPr>
              <w:t>檔案，新增或修改成以下內容：</w:t>
            </w:r>
          </w:p>
          <w:p w14:paraId="28E09779" w14:textId="77777777" w:rsidR="006278FE" w:rsidRPr="00381C97"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t>maxrepeat = 3</w:t>
            </w:r>
          </w:p>
        </w:tc>
        <w:tc>
          <w:tcPr>
            <w:tcW w:w="1389" w:type="dxa"/>
          </w:tcPr>
          <w:p w14:paraId="4B1FCFAD"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3</w:t>
            </w:r>
            <w:r w:rsidRPr="00E53ADE">
              <w:rPr>
                <w:rFonts w:hint="eastAsia"/>
              </w:rPr>
              <w:t>以下，但須大於</w:t>
            </w:r>
            <w:r w:rsidRPr="00E53ADE">
              <w:rPr>
                <w:rFonts w:hint="eastAsia"/>
              </w:rPr>
              <w:t>0</w:t>
            </w:r>
          </w:p>
        </w:tc>
      </w:tr>
      <w:tr w:rsidR="006278FE" w:rsidRPr="00873D3D" w14:paraId="20B01AFC"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E6E0A53" w14:textId="05249AE4" w:rsidR="006278FE" w:rsidRPr="00381C97" w:rsidRDefault="006278FE" w:rsidP="006278FE">
            <w:pPr>
              <w:pStyle w:val="ad"/>
              <w:spacing w:before="72" w:after="72"/>
            </w:pPr>
            <w:r w:rsidRPr="00675C07">
              <w:t>205</w:t>
            </w:r>
          </w:p>
        </w:tc>
        <w:tc>
          <w:tcPr>
            <w:tcW w:w="994" w:type="dxa"/>
          </w:tcPr>
          <w:p w14:paraId="2E8ED331" w14:textId="64F81837"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-0205</w:t>
            </w:r>
          </w:p>
        </w:tc>
        <w:tc>
          <w:tcPr>
            <w:tcW w:w="1298" w:type="dxa"/>
          </w:tcPr>
          <w:p w14:paraId="3848CBC1"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5BBD737E" w14:textId="4A8E8836"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必須禁止使用字典檔單字做為</w:t>
            </w:r>
            <w:r>
              <w:rPr>
                <w:rFonts w:hint="eastAsia"/>
              </w:rPr>
              <w:t>通行碼</w:t>
            </w:r>
          </w:p>
        </w:tc>
        <w:tc>
          <w:tcPr>
            <w:tcW w:w="4048" w:type="dxa"/>
          </w:tcPr>
          <w:p w14:paraId="0E049473" w14:textId="590C5A81"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這項原則設定決定是否禁止使用字典檔單字做為使用者帳號之通行碼</w:t>
            </w:r>
          </w:p>
          <w:p w14:paraId="60BFB3ED" w14:textId="1082B456" w:rsidR="006278FE"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若使用</w:t>
            </w:r>
            <w:r>
              <w:rPr>
                <w:rFonts w:hint="eastAsia"/>
              </w:rPr>
              <w:t>PAM</w:t>
            </w:r>
            <w:r>
              <w:rPr>
                <w:rFonts w:hint="eastAsia"/>
              </w:rPr>
              <w:t>模組管理通行碼，</w:t>
            </w:r>
            <w:r>
              <w:rPr>
                <w:rFonts w:hint="eastAsia"/>
              </w:rPr>
              <w:t>pam_pwquality.so</w:t>
            </w:r>
            <w:r>
              <w:rPr>
                <w:rFonts w:hint="eastAsia"/>
              </w:rPr>
              <w:t>將會檢驗通行碼相關規則，例如通行碼長度、通行碼使用字元及通行碼複雜度等，高強度通行碼</w:t>
            </w:r>
            <w:r>
              <w:rPr>
                <w:rFonts w:hint="eastAsia"/>
              </w:rPr>
              <w:lastRenderedPageBreak/>
              <w:t>可降低系統遭攻擊者進行字典檔查詢或暴力破解等通行碼攻擊之影響</w:t>
            </w:r>
          </w:p>
          <w:p w14:paraId="3566751F" w14:textId="014CFEEB" w:rsidR="006278FE" w:rsidRPr="00381C97" w:rsidRDefault="006278FE" w:rsidP="003B532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dictcheck=1</w:t>
            </w:r>
            <w:r>
              <w:rPr>
                <w:rFonts w:hint="eastAsia"/>
              </w:rPr>
              <w:t>：表示通行碼不可為字典檔單字</w:t>
            </w:r>
          </w:p>
        </w:tc>
        <w:tc>
          <w:tcPr>
            <w:tcW w:w="4429" w:type="dxa"/>
          </w:tcPr>
          <w:p w14:paraId="36A800ED" w14:textId="7019EE6B" w:rsidR="006278FE"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/etc/security/pwquality.conf</w:t>
            </w:r>
            <w:r>
              <w:rPr>
                <w:rFonts w:hint="eastAsia"/>
              </w:rPr>
              <w:t>檔案，新增或修改成以下內容：</w:t>
            </w:r>
          </w:p>
          <w:p w14:paraId="663855B1" w14:textId="77777777" w:rsidR="006278FE" w:rsidRPr="00381C97" w:rsidRDefault="006278FE" w:rsidP="003B5329">
            <w:pPr>
              <w:pStyle w:val="af"/>
              <w:spacing w:before="72" w:after="72"/>
              <w:cnfStyle w:val="000000000000" w:firstRow="0" w:lastRow="0" w:firstColumn="0" w:lastColumn="0" w:oddVBand="0" w:evenVBand="0" w:oddHBand="0" w:evenHBand="0" w:firstRowFirstColumn="0" w:firstRowLastColumn="0" w:lastRowFirstColumn="0" w:lastRowLastColumn="0"/>
            </w:pPr>
            <w:r>
              <w:t>dictcheck=1</w:t>
            </w:r>
          </w:p>
        </w:tc>
        <w:tc>
          <w:tcPr>
            <w:tcW w:w="1389" w:type="dxa"/>
          </w:tcPr>
          <w:p w14:paraId="1A3C6016"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1</w:t>
            </w:r>
          </w:p>
        </w:tc>
      </w:tr>
      <w:tr w:rsidR="006278FE" w:rsidRPr="00873D3D" w14:paraId="45ECEBE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F08050C" w14:textId="6C973363" w:rsidR="006278FE" w:rsidRPr="00381C97" w:rsidRDefault="006278FE" w:rsidP="006278FE">
            <w:pPr>
              <w:pStyle w:val="ad"/>
              <w:spacing w:before="72" w:after="72"/>
            </w:pPr>
            <w:r w:rsidRPr="00675C07">
              <w:t>206</w:t>
            </w:r>
          </w:p>
        </w:tc>
        <w:tc>
          <w:tcPr>
            <w:tcW w:w="994" w:type="dxa"/>
          </w:tcPr>
          <w:p w14:paraId="11B66C7D" w14:textId="068B89C9"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-0206</w:t>
            </w:r>
          </w:p>
        </w:tc>
        <w:tc>
          <w:tcPr>
            <w:tcW w:w="1298" w:type="dxa"/>
          </w:tcPr>
          <w:p w14:paraId="1E6CA3B2"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48D0A48D"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帳戶鎖定閾值</w:t>
            </w:r>
          </w:p>
        </w:tc>
        <w:tc>
          <w:tcPr>
            <w:tcW w:w="4048" w:type="dxa"/>
          </w:tcPr>
          <w:p w14:paraId="07459A9B" w14:textId="01DC2F47" w:rsidR="006278FE" w:rsidRDefault="006278FE" w:rsidP="0073062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這項原則設定決定使用者帳號被鎖定之嘗試登入失敗次數，以降低通行碼暴力攻擊之影響</w:t>
            </w:r>
          </w:p>
          <w:p w14:paraId="1448D692" w14:textId="77777777" w:rsidR="006278FE" w:rsidRPr="00381C97" w:rsidRDefault="006278FE" w:rsidP="0073062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deny=5</w:t>
            </w:r>
            <w:r>
              <w:rPr>
                <w:rFonts w:hint="eastAsia"/>
              </w:rPr>
              <w:t>：使用者帳號被鎖定嘗試登入失敗最多</w:t>
            </w:r>
            <w:r>
              <w:rPr>
                <w:rFonts w:hint="eastAsia"/>
              </w:rPr>
              <w:t>5</w:t>
            </w:r>
            <w:r>
              <w:rPr>
                <w:rFonts w:hint="eastAsia"/>
              </w:rPr>
              <w:t>次</w:t>
            </w:r>
          </w:p>
        </w:tc>
        <w:tc>
          <w:tcPr>
            <w:tcW w:w="4429" w:type="dxa"/>
          </w:tcPr>
          <w:p w14:paraId="1EEA9063" w14:textId="77777777" w:rsidR="006278FE" w:rsidRDefault="006278FE" w:rsidP="0048496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/etc/security/faillock.conf</w:t>
            </w:r>
            <w:r>
              <w:rPr>
                <w:rFonts w:hint="eastAsia"/>
              </w:rPr>
              <w:t>檔案，新增或修改成以下內容：</w:t>
            </w:r>
          </w:p>
          <w:p w14:paraId="2461CDC6" w14:textId="7388FE8A" w:rsidR="006278FE" w:rsidRPr="00381C97" w:rsidRDefault="006278FE" w:rsidP="00730621">
            <w:pPr>
              <w:pStyle w:val="af"/>
              <w:spacing w:before="72" w:after="72"/>
              <w:cnfStyle w:val="000000000000" w:firstRow="0" w:lastRow="0" w:firstColumn="0" w:lastColumn="0" w:oddVBand="0" w:evenVBand="0" w:oddHBand="0" w:evenHBand="0" w:firstRowFirstColumn="0" w:firstRowLastColumn="0" w:lastRowFirstColumn="0" w:lastRowLastColumn="0"/>
            </w:pPr>
            <w:r>
              <w:t>deny = 5</w:t>
            </w:r>
          </w:p>
        </w:tc>
        <w:tc>
          <w:tcPr>
            <w:tcW w:w="1389" w:type="dxa"/>
          </w:tcPr>
          <w:p w14:paraId="571FDE53"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5</w:t>
            </w:r>
            <w:r w:rsidRPr="00381C97">
              <w:rPr>
                <w:rFonts w:hint="eastAsia"/>
              </w:rPr>
              <w:t>次以下，但須大於</w:t>
            </w:r>
            <w:r w:rsidRPr="00381C97">
              <w:rPr>
                <w:rFonts w:hint="eastAsia"/>
              </w:rPr>
              <w:t>0</w:t>
            </w:r>
          </w:p>
        </w:tc>
      </w:tr>
      <w:tr w:rsidR="006278FE" w:rsidRPr="00873D3D" w14:paraId="4D989D8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D2275A7" w14:textId="33B03342" w:rsidR="006278FE" w:rsidRPr="00381C97" w:rsidRDefault="006278FE" w:rsidP="006278FE">
            <w:pPr>
              <w:pStyle w:val="ad"/>
              <w:spacing w:before="72" w:after="72"/>
            </w:pPr>
            <w:r w:rsidRPr="00675C07">
              <w:t>207</w:t>
            </w:r>
          </w:p>
        </w:tc>
        <w:tc>
          <w:tcPr>
            <w:tcW w:w="994" w:type="dxa"/>
          </w:tcPr>
          <w:p w14:paraId="1E0849C2" w14:textId="08C12B84"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-0207</w:t>
            </w:r>
          </w:p>
        </w:tc>
        <w:tc>
          <w:tcPr>
            <w:tcW w:w="1298" w:type="dxa"/>
          </w:tcPr>
          <w:p w14:paraId="3F0252E5"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5732F69A"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帳戶鎖定時間</w:t>
            </w:r>
          </w:p>
        </w:tc>
        <w:tc>
          <w:tcPr>
            <w:tcW w:w="4048" w:type="dxa"/>
          </w:tcPr>
          <w:p w14:paraId="592B62DC" w14:textId="770E6938" w:rsidR="006278FE" w:rsidRDefault="006278FE" w:rsidP="00A219E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這項原則設定決定使用者帳號被鎖定後之帳號解鎖時間，以降低通行碼暴力攻擊之影響</w:t>
            </w:r>
          </w:p>
          <w:p w14:paraId="707C87DB" w14:textId="77777777" w:rsidR="006278FE" w:rsidRDefault="006278FE" w:rsidP="00A219E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unlock_time=900</w:t>
            </w:r>
            <w:r>
              <w:rPr>
                <w:rFonts w:hint="eastAsia"/>
              </w:rPr>
              <w:t>：決定鎖定帳號後，必須經過</w:t>
            </w:r>
            <w:r>
              <w:rPr>
                <w:rFonts w:hint="eastAsia"/>
              </w:rPr>
              <w:t>900</w:t>
            </w:r>
            <w:r>
              <w:rPr>
                <w:rFonts w:hint="eastAsia"/>
              </w:rPr>
              <w:t>秒才能解除鎖定</w:t>
            </w:r>
          </w:p>
          <w:p w14:paraId="7474D903" w14:textId="15418F0E" w:rsidR="006278FE" w:rsidRDefault="006278FE" w:rsidP="00A219E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若解除鎖定之時間未到，可由系統管理者執行下列指令逕行解除鎖定：</w:t>
            </w:r>
          </w:p>
          <w:p w14:paraId="41B63D0E" w14:textId="0424750F" w:rsidR="006278FE" w:rsidRPr="00381C97" w:rsidRDefault="006278FE" w:rsidP="00A219E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#faillock --user (</w:t>
            </w:r>
            <w:r>
              <w:rPr>
                <w:rFonts w:hint="eastAsia"/>
              </w:rPr>
              <w:t>使用者帳號名稱</w:t>
            </w:r>
            <w:r>
              <w:rPr>
                <w:rFonts w:hint="eastAsia"/>
              </w:rPr>
              <w:t>) --reset</w:t>
            </w:r>
          </w:p>
        </w:tc>
        <w:tc>
          <w:tcPr>
            <w:tcW w:w="4429" w:type="dxa"/>
          </w:tcPr>
          <w:p w14:paraId="6A711F30" w14:textId="77777777" w:rsidR="006278FE" w:rsidRDefault="006278FE" w:rsidP="0048496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/etc/security/faillock.conf</w:t>
            </w:r>
            <w:r>
              <w:rPr>
                <w:rFonts w:hint="eastAsia"/>
              </w:rPr>
              <w:t>檔案，新增或修改成以下內容：</w:t>
            </w:r>
          </w:p>
          <w:p w14:paraId="38A7F4BC" w14:textId="1B0519EC" w:rsidR="006278FE" w:rsidRPr="00381C97" w:rsidRDefault="006278FE" w:rsidP="00D94BCD">
            <w:pPr>
              <w:pStyle w:val="af"/>
              <w:spacing w:before="72" w:after="72"/>
              <w:cnfStyle w:val="000000000000" w:firstRow="0" w:lastRow="0" w:firstColumn="0" w:lastColumn="0" w:oddVBand="0" w:evenVBand="0" w:oddHBand="0" w:evenHBand="0" w:firstRowFirstColumn="0" w:firstRowLastColumn="0" w:lastRowFirstColumn="0" w:lastRowLastColumn="0"/>
            </w:pPr>
            <w:r>
              <w:t>unlock_time = 900</w:t>
            </w:r>
          </w:p>
        </w:tc>
        <w:tc>
          <w:tcPr>
            <w:tcW w:w="1389" w:type="dxa"/>
          </w:tcPr>
          <w:p w14:paraId="1E648FFD"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900</w:t>
            </w:r>
            <w:r w:rsidRPr="00381C97">
              <w:rPr>
                <w:rFonts w:hint="eastAsia"/>
              </w:rPr>
              <w:t>秒以上</w:t>
            </w:r>
          </w:p>
        </w:tc>
      </w:tr>
      <w:tr w:rsidR="006278FE" w:rsidRPr="00873D3D" w14:paraId="7D44F24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72DF8F84" w14:textId="5CA39C74" w:rsidR="006278FE" w:rsidRPr="00381C97" w:rsidRDefault="006278FE" w:rsidP="006278FE">
            <w:pPr>
              <w:pStyle w:val="ad"/>
              <w:spacing w:before="72" w:after="72"/>
            </w:pPr>
            <w:r w:rsidRPr="00675C07">
              <w:t>208</w:t>
            </w:r>
          </w:p>
        </w:tc>
        <w:tc>
          <w:tcPr>
            <w:tcW w:w="994" w:type="dxa"/>
          </w:tcPr>
          <w:p w14:paraId="0591AE7F" w14:textId="60FDE6E6"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-0208</w:t>
            </w:r>
          </w:p>
        </w:tc>
        <w:tc>
          <w:tcPr>
            <w:tcW w:w="1298" w:type="dxa"/>
          </w:tcPr>
          <w:p w14:paraId="40DFF536"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ACEDF7F" w14:textId="7EE7780B"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強制執行</w:t>
            </w:r>
            <w:r>
              <w:rPr>
                <w:rFonts w:hint="eastAsia"/>
              </w:rPr>
              <w:t>通行碼</w:t>
            </w:r>
            <w:r w:rsidRPr="00381C97">
              <w:rPr>
                <w:rFonts w:hint="eastAsia"/>
              </w:rPr>
              <w:t>歷程記錄</w:t>
            </w:r>
          </w:p>
        </w:tc>
        <w:tc>
          <w:tcPr>
            <w:tcW w:w="4048" w:type="dxa"/>
          </w:tcPr>
          <w:p w14:paraId="1D6104E6" w14:textId="2E333148" w:rsidR="006278FE" w:rsidRDefault="006278FE" w:rsidP="00E5544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這項原則設定決定記錄幾個使用者最近使用之舊通行碼，並限制新通行碼不能與此類舊通行碼重複</w:t>
            </w:r>
          </w:p>
          <w:p w14:paraId="2E05A57A" w14:textId="1317F24E" w:rsidR="006278FE" w:rsidRPr="00381C97" w:rsidRDefault="006278FE" w:rsidP="00E5544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藉由限制使用者不能持續重複使用舊通行碼，令攻擊者難以猜測通行碼以提升安全性</w:t>
            </w:r>
          </w:p>
        </w:tc>
        <w:tc>
          <w:tcPr>
            <w:tcW w:w="4429" w:type="dxa"/>
          </w:tcPr>
          <w:p w14:paraId="29A9FC75" w14:textId="61897648" w:rsidR="006278FE" w:rsidRDefault="006278FE" w:rsidP="00E55443">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開啟終端機，執行以下腳本，新增或修改設定為「</w:t>
            </w:r>
            <w:r>
              <w:rPr>
                <w:rFonts w:hint="eastAsia"/>
              </w:rPr>
              <w:t>remember=3</w:t>
            </w:r>
            <w:r>
              <w:rPr>
                <w:rFonts w:hint="eastAsia"/>
              </w:rPr>
              <w:t>」，更新</w:t>
            </w:r>
            <w:r>
              <w:rPr>
                <w:rFonts w:hint="eastAsia"/>
              </w:rPr>
              <w:t>system-auth</w:t>
            </w:r>
            <w:r>
              <w:rPr>
                <w:rFonts w:hint="eastAsia"/>
              </w:rPr>
              <w:t>檔案：</w:t>
            </w:r>
          </w:p>
          <w:p w14:paraId="7946E4C0" w14:textId="77777777" w:rsidR="006278FE" w:rsidRDefault="006278FE" w:rsidP="00E55443">
            <w:pPr>
              <w:pStyle w:val="af"/>
              <w:spacing w:before="72" w:after="72"/>
              <w:cnfStyle w:val="000000000000" w:firstRow="0" w:lastRow="0" w:firstColumn="0" w:lastColumn="0" w:oddVBand="0" w:evenVBand="0" w:oddHBand="0" w:evenHBand="0" w:firstRowFirstColumn="0" w:firstRowLastColumn="0" w:lastRowFirstColumn="0" w:lastRowLastColumn="0"/>
            </w:pPr>
            <w:r>
              <w:t>#!/bin/bash</w:t>
            </w:r>
          </w:p>
          <w:p w14:paraId="2FC28832" w14:textId="77777777" w:rsidR="006278FE" w:rsidRDefault="006278FE" w:rsidP="00E55443">
            <w:pPr>
              <w:pStyle w:val="af"/>
              <w:spacing w:before="72" w:after="72"/>
              <w:cnfStyle w:val="000000000000" w:firstRow="0" w:lastRow="0" w:firstColumn="0" w:lastColumn="0" w:oddVBand="0" w:evenVBand="0" w:oddHBand="0" w:evenHBand="0" w:firstRowFirstColumn="0" w:firstRowLastColumn="0" w:lastRowFirstColumn="0" w:lastRowLastColumn="0"/>
            </w:pPr>
            <w:r>
              <w:t>CP=$(authselect current | awk 'NR == 1 {print $3}' | grep custom/)</w:t>
            </w:r>
          </w:p>
          <w:p w14:paraId="54EFB61D" w14:textId="77777777" w:rsidR="006278FE" w:rsidRDefault="006278FE" w:rsidP="00E55443">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    [[ -n $CP ]] &amp;&amp; PTF=/etc/authselect/$CP/system-auth || PTF=/etc/authselect/system-auth</w:t>
            </w:r>
          </w:p>
          <w:p w14:paraId="0B2A491C" w14:textId="77777777" w:rsidR="006278FE" w:rsidRDefault="006278FE" w:rsidP="00E55443">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    [[ -n $(grep -E '^\s*password\s+(sufficient\s+pam_u</w:t>
            </w:r>
            <w:r>
              <w:lastRenderedPageBreak/>
              <w:t>nix|requi(red|site)\s+pam_pwhistory).so\s+([^#]+\s+)*remember=\S+\s*.*$' $PTF) ]] &amp;&amp; sed -ri 's/^\s*(password\s+(requisite|sufficient)\s+(pam_pwquality\.so|pam_unix\.so)\s+)(.*)(remember=\S+\s*)(.*)$/\1\4 remember=3 \6/' $PTF || sed -ri 's/^\s*(password\s+(requisite|sufficient)\s+(pam_pwquality\.so|pam_unix\.so)\s+)(.*)$/\1\4 remember=3/' $PTF</w:t>
            </w:r>
          </w:p>
          <w:p w14:paraId="70437117" w14:textId="77777777" w:rsidR="006278FE" w:rsidRPr="00381C97" w:rsidRDefault="006278FE" w:rsidP="00E55443">
            <w:pPr>
              <w:pStyle w:val="af"/>
              <w:spacing w:before="72" w:after="72"/>
              <w:cnfStyle w:val="000000000000" w:firstRow="0" w:lastRow="0" w:firstColumn="0" w:lastColumn="0" w:oddVBand="0" w:evenVBand="0" w:oddHBand="0" w:evenHBand="0" w:firstRowFirstColumn="0" w:firstRowLastColumn="0" w:lastRowFirstColumn="0" w:lastRowLastColumn="0"/>
            </w:pPr>
            <w:r>
              <w:t>authselect apply-changes</w:t>
            </w:r>
          </w:p>
        </w:tc>
        <w:tc>
          <w:tcPr>
            <w:tcW w:w="1389" w:type="dxa"/>
          </w:tcPr>
          <w:p w14:paraId="665668DA"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3</w:t>
            </w:r>
            <w:r w:rsidRPr="00381C97">
              <w:rPr>
                <w:rFonts w:hint="eastAsia"/>
              </w:rPr>
              <w:t>以上</w:t>
            </w:r>
          </w:p>
        </w:tc>
      </w:tr>
      <w:tr w:rsidR="006278FE" w:rsidRPr="00873D3D" w14:paraId="22ABCE2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90F83F4" w14:textId="394B4B65" w:rsidR="006278FE" w:rsidRPr="00381C97" w:rsidRDefault="006278FE" w:rsidP="006278FE">
            <w:pPr>
              <w:pStyle w:val="ad"/>
              <w:spacing w:before="72" w:after="72"/>
            </w:pPr>
            <w:r w:rsidRPr="00675C07">
              <w:t>209</w:t>
            </w:r>
          </w:p>
        </w:tc>
        <w:tc>
          <w:tcPr>
            <w:tcW w:w="994" w:type="dxa"/>
          </w:tcPr>
          <w:p w14:paraId="434612B7" w14:textId="201D0584"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-0209</w:t>
            </w:r>
          </w:p>
        </w:tc>
        <w:tc>
          <w:tcPr>
            <w:tcW w:w="1298" w:type="dxa"/>
          </w:tcPr>
          <w:p w14:paraId="7248BF9C"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BEBA84C" w14:textId="2497E43E"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顯示登入</w:t>
            </w:r>
            <w:r>
              <w:rPr>
                <w:rFonts w:hint="eastAsia"/>
              </w:rPr>
              <w:t>失敗次數</w:t>
            </w:r>
            <w:r w:rsidRPr="00381C97">
              <w:rPr>
                <w:rFonts w:hint="eastAsia"/>
              </w:rPr>
              <w:t>與</w:t>
            </w:r>
            <w:r>
              <w:rPr>
                <w:rFonts w:hint="eastAsia"/>
              </w:rPr>
              <w:t>日期</w:t>
            </w:r>
          </w:p>
        </w:tc>
        <w:tc>
          <w:tcPr>
            <w:tcW w:w="4048" w:type="dxa"/>
          </w:tcPr>
          <w:p w14:paraId="4AA469B7" w14:textId="1756E219" w:rsidR="006278FE" w:rsidRDefault="006278FE" w:rsidP="006A023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這項原則設定決定是否在使用者登入時顯示登入失敗次數，以及最近一次登入失敗之日期</w:t>
            </w:r>
          </w:p>
          <w:p w14:paraId="20785FEF" w14:textId="1D09B73E" w:rsidR="006278FE" w:rsidRPr="00381C97" w:rsidRDefault="006278FE" w:rsidP="006A023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顯示使用者登入失敗與日期，有助於使用者及早發現帳號遭冒用之情形</w:t>
            </w:r>
          </w:p>
        </w:tc>
        <w:tc>
          <w:tcPr>
            <w:tcW w:w="4429" w:type="dxa"/>
          </w:tcPr>
          <w:p w14:paraId="45050E1E" w14:textId="77777777" w:rsidR="006278FE" w:rsidRDefault="006278FE" w:rsidP="006A0239">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/etc/pam.d/postlogin</w:t>
            </w:r>
            <w:r>
              <w:rPr>
                <w:rFonts w:hint="eastAsia"/>
              </w:rPr>
              <w:t>檔案，新增或修改以下內容至檔案最上方：</w:t>
            </w:r>
          </w:p>
          <w:p w14:paraId="6DFB7AE0" w14:textId="77777777" w:rsidR="006278FE" w:rsidRPr="00381C97" w:rsidRDefault="006278FE" w:rsidP="006A0239">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session required pam_lastlog.so </w:t>
            </w:r>
            <w:r w:rsidRPr="00DD3F85">
              <w:t>showfailed</w:t>
            </w:r>
          </w:p>
        </w:tc>
        <w:tc>
          <w:tcPr>
            <w:tcW w:w="1389" w:type="dxa"/>
          </w:tcPr>
          <w:p w14:paraId="63A5C561"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啟用</w:t>
            </w:r>
          </w:p>
        </w:tc>
      </w:tr>
      <w:tr w:rsidR="006278FE" w:rsidRPr="00873D3D" w14:paraId="54C97448"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4100BC7" w14:textId="2912CDB3" w:rsidR="006278FE" w:rsidRPr="00381C97" w:rsidRDefault="006278FE" w:rsidP="006278FE">
            <w:pPr>
              <w:pStyle w:val="ad"/>
              <w:spacing w:before="72" w:after="72"/>
            </w:pPr>
            <w:r w:rsidRPr="00675C07">
              <w:lastRenderedPageBreak/>
              <w:t>210</w:t>
            </w:r>
          </w:p>
        </w:tc>
        <w:tc>
          <w:tcPr>
            <w:tcW w:w="994" w:type="dxa"/>
          </w:tcPr>
          <w:p w14:paraId="66A09CD2" w14:textId="6EFF558B"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-0210</w:t>
            </w:r>
          </w:p>
        </w:tc>
        <w:tc>
          <w:tcPr>
            <w:tcW w:w="1298" w:type="dxa"/>
          </w:tcPr>
          <w:p w14:paraId="3AAD01BA"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1A280375" w14:textId="18B76425"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雜湊演算法</w:t>
            </w:r>
          </w:p>
        </w:tc>
        <w:tc>
          <w:tcPr>
            <w:tcW w:w="4048" w:type="dxa"/>
          </w:tcPr>
          <w:p w14:paraId="0C194C8A" w14:textId="4E898FB2" w:rsidR="006278FE" w:rsidRDefault="006278FE" w:rsidP="004F79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這項原則設定決定系統所採用之通行碼雜湊演算法</w:t>
            </w:r>
          </w:p>
          <w:p w14:paraId="419A03FA" w14:textId="0E5A789B" w:rsidR="006278FE" w:rsidRPr="00381C97" w:rsidRDefault="006278FE" w:rsidP="004F79B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SHA512</w:t>
            </w:r>
            <w:r>
              <w:rPr>
                <w:rFonts w:hint="eastAsia"/>
              </w:rPr>
              <w:t>相對於</w:t>
            </w:r>
            <w:r>
              <w:rPr>
                <w:rFonts w:hint="eastAsia"/>
              </w:rPr>
              <w:t>MD5</w:t>
            </w:r>
            <w:r>
              <w:rPr>
                <w:rFonts w:hint="eastAsia"/>
              </w:rPr>
              <w:t>提供更強之雜湊演算法，可提高攻擊者破解通行碼難度，為系統提供多一層安全防護</w:t>
            </w:r>
          </w:p>
        </w:tc>
        <w:tc>
          <w:tcPr>
            <w:tcW w:w="4429" w:type="dxa"/>
          </w:tcPr>
          <w:p w14:paraId="4C97705A" w14:textId="77777777" w:rsidR="006278FE" w:rsidRDefault="006278FE" w:rsidP="0044047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/etc/login.defs</w:t>
            </w:r>
            <w:r>
              <w:rPr>
                <w:rFonts w:hint="eastAsia"/>
              </w:rPr>
              <w:t>檔案，新增或修改成以下內容：</w:t>
            </w:r>
          </w:p>
          <w:p w14:paraId="68BE0110" w14:textId="77777777" w:rsidR="006278FE" w:rsidRDefault="006278FE" w:rsidP="0044047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ENCRYPT_METHOD SHA512</w:t>
            </w:r>
          </w:p>
          <w:p w14:paraId="5C3BB0E1" w14:textId="7F42175B" w:rsidR="006278FE" w:rsidRDefault="006278FE" w:rsidP="0044047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開啟終端機，執行以下腳本，新增或修改設定為「</w:t>
            </w:r>
            <w:r>
              <w:rPr>
                <w:rFonts w:hint="eastAsia"/>
              </w:rPr>
              <w:t>sha512</w:t>
            </w:r>
            <w:r>
              <w:rPr>
                <w:rFonts w:hint="eastAsia"/>
              </w:rPr>
              <w:t>」，更新</w:t>
            </w:r>
            <w:r>
              <w:rPr>
                <w:rFonts w:hint="eastAsia"/>
              </w:rPr>
              <w:t>system-auth</w:t>
            </w:r>
            <w:r>
              <w:rPr>
                <w:rFonts w:hint="eastAsia"/>
              </w:rPr>
              <w:t>與</w:t>
            </w:r>
            <w:r>
              <w:rPr>
                <w:rFonts w:hint="eastAsia"/>
              </w:rPr>
              <w:t>password-auth</w:t>
            </w:r>
            <w:r>
              <w:rPr>
                <w:rFonts w:hint="eastAsia"/>
              </w:rPr>
              <w:t>檔案：</w:t>
            </w:r>
          </w:p>
          <w:p w14:paraId="78FDA16B" w14:textId="77777777" w:rsidR="006278FE"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#!/bin/bash</w:t>
            </w:r>
          </w:p>
          <w:p w14:paraId="3526857A" w14:textId="77777777" w:rsidR="006278FE"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CP=$(authselect current | awk 'NR == 1 {print $3}' | grep custom/)</w:t>
            </w:r>
          </w:p>
          <w:p w14:paraId="21DB59B0" w14:textId="77777777" w:rsidR="006278FE"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for FN in system-auth password-auth; do</w:t>
            </w:r>
          </w:p>
          <w:p w14:paraId="770C6989" w14:textId="77777777" w:rsidR="006278FE"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-n $CP ]] &amp;&amp; PTF=/etc/authselect/$CP/$FN || PTF=/etc/authselect/$FN</w:t>
            </w:r>
          </w:p>
          <w:p w14:paraId="32399A3E" w14:textId="77777777" w:rsidR="006278FE"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-z $(grep -E '^\s*password\s+sufficient\s+pam_</w:t>
            </w:r>
            <w:r>
              <w:lastRenderedPageBreak/>
              <w:t>unix.so\s+.*sha512\s*.*$' $PTF) ]] &amp;&amp; sed -ri 's/^\s*(password\s+sufficient\s+pam_unix.so\s+)(.*)$/\1\2 sha512/' $PTF</w:t>
            </w:r>
          </w:p>
          <w:p w14:paraId="66DEFE89" w14:textId="77777777" w:rsidR="006278FE"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done</w:t>
            </w:r>
          </w:p>
          <w:p w14:paraId="13D7A896" w14:textId="77777777" w:rsidR="006278FE" w:rsidRPr="00381C97" w:rsidRDefault="006278FE" w:rsidP="00682A2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authselect apply-changes</w:t>
            </w:r>
          </w:p>
        </w:tc>
        <w:tc>
          <w:tcPr>
            <w:tcW w:w="1389" w:type="dxa"/>
          </w:tcPr>
          <w:p w14:paraId="536B3BA9" w14:textId="2D905A1F" w:rsidR="006278FE" w:rsidRPr="00381C97" w:rsidRDefault="006278FE" w:rsidP="001453D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SHA</w:t>
            </w:r>
            <w:r w:rsidRPr="00381C97">
              <w:t>512</w:t>
            </w:r>
          </w:p>
        </w:tc>
      </w:tr>
      <w:tr w:rsidR="006278FE" w:rsidRPr="00873D3D" w14:paraId="517C3A1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F7ED8DB" w14:textId="0E04F2B6" w:rsidR="006278FE" w:rsidRPr="00381C97" w:rsidRDefault="006278FE" w:rsidP="006278FE">
            <w:pPr>
              <w:pStyle w:val="ad"/>
              <w:spacing w:before="72" w:after="72"/>
            </w:pPr>
            <w:r w:rsidRPr="00675C07">
              <w:t>211</w:t>
            </w:r>
          </w:p>
        </w:tc>
        <w:tc>
          <w:tcPr>
            <w:tcW w:w="994" w:type="dxa"/>
          </w:tcPr>
          <w:p w14:paraId="50521636" w14:textId="1DA9B5B6"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675C07">
              <w:t>-0211</w:t>
            </w:r>
          </w:p>
        </w:tc>
        <w:tc>
          <w:tcPr>
            <w:tcW w:w="1298" w:type="dxa"/>
          </w:tcPr>
          <w:p w14:paraId="782AE87C"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2125D935" w14:textId="3FD19D16"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最短使用期限</w:t>
            </w:r>
          </w:p>
        </w:tc>
        <w:tc>
          <w:tcPr>
            <w:tcW w:w="4048" w:type="dxa"/>
          </w:tcPr>
          <w:p w14:paraId="440A78FB" w14:textId="782A4F95" w:rsidR="006278FE" w:rsidRDefault="006278FE" w:rsidP="00444C6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這項原則設定決定在使用者變更通行碼之前，通行碼必須使用之期限</w:t>
            </w:r>
            <w:r>
              <w:rPr>
                <w:rFonts w:hint="eastAsia"/>
              </w:rPr>
              <w:t>(</w:t>
            </w:r>
            <w:r>
              <w:rPr>
                <w:rFonts w:hint="eastAsia"/>
              </w:rPr>
              <w:t>天數</w:t>
            </w:r>
            <w:r>
              <w:rPr>
                <w:rFonts w:hint="eastAsia"/>
              </w:rPr>
              <w:t>)</w:t>
            </w:r>
            <w:r>
              <w:rPr>
                <w:rFonts w:hint="eastAsia"/>
              </w:rPr>
              <w:t>。設為</w:t>
            </w:r>
            <w:r>
              <w:rPr>
                <w:rFonts w:hint="eastAsia"/>
              </w:rPr>
              <w:t>0</w:t>
            </w:r>
            <w:r>
              <w:rPr>
                <w:rFonts w:hint="eastAsia"/>
              </w:rPr>
              <w:t>代表可隨時變更通行碼，設為</w:t>
            </w:r>
            <w:r>
              <w:rPr>
                <w:rFonts w:hint="eastAsia"/>
              </w:rPr>
              <w:t>-1</w:t>
            </w:r>
            <w:r>
              <w:rPr>
                <w:rFonts w:hint="eastAsia"/>
              </w:rPr>
              <w:t>代表停用此原則</w:t>
            </w:r>
          </w:p>
          <w:p w14:paraId="28B20CCB" w14:textId="3C6DB424" w:rsidR="006278FE" w:rsidRPr="00381C97" w:rsidRDefault="006278FE" w:rsidP="00444C6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設定通行碼最短使用期限為</w:t>
            </w:r>
            <w:r>
              <w:rPr>
                <w:rFonts w:hint="eastAsia"/>
              </w:rPr>
              <w:t>1</w:t>
            </w:r>
            <w:r>
              <w:rPr>
                <w:rFonts w:hint="eastAsia"/>
              </w:rPr>
              <w:t>天，以避免使用者重複使用相同通行碼</w:t>
            </w:r>
          </w:p>
        </w:tc>
        <w:tc>
          <w:tcPr>
            <w:tcW w:w="4429" w:type="dxa"/>
          </w:tcPr>
          <w:p w14:paraId="51A19239" w14:textId="77777777" w:rsidR="006278FE" w:rsidRDefault="006278FE" w:rsidP="00444C6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/etc/login.defs</w:t>
            </w:r>
            <w:r>
              <w:rPr>
                <w:rFonts w:hint="eastAsia"/>
              </w:rPr>
              <w:t>檔案，設定</w:t>
            </w:r>
            <w:r>
              <w:rPr>
                <w:rFonts w:hint="eastAsia"/>
              </w:rPr>
              <w:t>PASS_MIN_DAYS</w:t>
            </w:r>
            <w:r>
              <w:rPr>
                <w:rFonts w:hint="eastAsia"/>
              </w:rPr>
              <w:t>參數如下：</w:t>
            </w:r>
          </w:p>
          <w:p w14:paraId="3E7383AD" w14:textId="77777777" w:rsidR="006278FE" w:rsidRDefault="006278FE" w:rsidP="00444C6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PASS_MIN_DAYS 1</w:t>
            </w:r>
          </w:p>
          <w:p w14:paraId="708F5E0F" w14:textId="608114C2" w:rsidR="006278FE" w:rsidRDefault="006278FE" w:rsidP="00444C6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針對進行上述設定前已存在之使用者帳號，須再執行下列指令，使該帳號之通行碼最短使用期限變更為</w:t>
            </w:r>
            <w:r>
              <w:rPr>
                <w:rFonts w:hint="eastAsia"/>
              </w:rPr>
              <w:t>1</w:t>
            </w:r>
            <w:r>
              <w:rPr>
                <w:rFonts w:hint="eastAsia"/>
              </w:rPr>
              <w:t>天：</w:t>
            </w:r>
          </w:p>
          <w:p w14:paraId="471859F6" w14:textId="79B61281" w:rsidR="006278FE" w:rsidRPr="00381C97" w:rsidRDefault="006278FE" w:rsidP="00444C6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#chage --mindays 1 (</w:t>
            </w:r>
            <w:r>
              <w:rPr>
                <w:rFonts w:hint="eastAsia"/>
              </w:rPr>
              <w:t>使用者帳號名稱</w:t>
            </w:r>
            <w:r>
              <w:rPr>
                <w:rFonts w:hint="eastAsia"/>
              </w:rPr>
              <w:t>)</w:t>
            </w:r>
          </w:p>
        </w:tc>
        <w:tc>
          <w:tcPr>
            <w:tcW w:w="1389" w:type="dxa"/>
          </w:tcPr>
          <w:p w14:paraId="0C401D98"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1</w:t>
            </w:r>
            <w:r w:rsidRPr="00381C97">
              <w:rPr>
                <w:rFonts w:hint="eastAsia"/>
              </w:rPr>
              <w:t>天以上</w:t>
            </w:r>
          </w:p>
        </w:tc>
      </w:tr>
      <w:tr w:rsidR="006278FE" w:rsidRPr="00873D3D" w14:paraId="4BCD46B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5CE8FAE" w14:textId="0C3C3452" w:rsidR="006278FE" w:rsidRPr="00381C97" w:rsidRDefault="006278FE" w:rsidP="006278FE">
            <w:pPr>
              <w:pStyle w:val="ad"/>
              <w:spacing w:before="72" w:after="72"/>
            </w:pPr>
            <w:r w:rsidRPr="00140EB2">
              <w:lastRenderedPageBreak/>
              <w:t>212</w:t>
            </w:r>
          </w:p>
        </w:tc>
        <w:tc>
          <w:tcPr>
            <w:tcW w:w="994" w:type="dxa"/>
          </w:tcPr>
          <w:p w14:paraId="006AC694" w14:textId="0067D624"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-0212</w:t>
            </w:r>
          </w:p>
        </w:tc>
        <w:tc>
          <w:tcPr>
            <w:tcW w:w="1298" w:type="dxa"/>
          </w:tcPr>
          <w:p w14:paraId="1B50D05E"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06566D43" w14:textId="33861669"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到期前提醒使用者變更</w:t>
            </w:r>
            <w:r>
              <w:rPr>
                <w:rFonts w:hint="eastAsia"/>
              </w:rPr>
              <w:t>通行碼</w:t>
            </w:r>
          </w:p>
        </w:tc>
        <w:tc>
          <w:tcPr>
            <w:tcW w:w="4048" w:type="dxa"/>
          </w:tcPr>
          <w:p w14:paraId="3CAA4A6A" w14:textId="106B8E62" w:rsidR="006278FE" w:rsidRDefault="006278FE" w:rsidP="00C5276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這項原則設定決定在使用者通行碼即將到期時，要提前多久</w:t>
            </w:r>
            <w:r>
              <w:rPr>
                <w:rFonts w:hint="eastAsia"/>
              </w:rPr>
              <w:t>(</w:t>
            </w:r>
            <w:r>
              <w:rPr>
                <w:rFonts w:hint="eastAsia"/>
              </w:rPr>
              <w:t>天數</w:t>
            </w:r>
            <w:r>
              <w:rPr>
                <w:rFonts w:hint="eastAsia"/>
              </w:rPr>
              <w:t>)</w:t>
            </w:r>
            <w:r>
              <w:rPr>
                <w:rFonts w:hint="eastAsia"/>
              </w:rPr>
              <w:t>提醒使用者進行通行碼變更</w:t>
            </w:r>
          </w:p>
          <w:p w14:paraId="4A148F1B" w14:textId="050787EB" w:rsidR="006278FE" w:rsidRPr="00381C97" w:rsidRDefault="006278FE" w:rsidP="00C5276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設定通行碼到期前</w:t>
            </w:r>
            <w:r>
              <w:rPr>
                <w:rFonts w:hint="eastAsia"/>
              </w:rPr>
              <w:t>14</w:t>
            </w:r>
            <w:r>
              <w:rPr>
                <w:rFonts w:hint="eastAsia"/>
              </w:rPr>
              <w:t>天提醒使用者，預先提供通行碼即將到期之警告，讓使用者有時間思考安全通行碼</w:t>
            </w:r>
          </w:p>
        </w:tc>
        <w:tc>
          <w:tcPr>
            <w:tcW w:w="4429" w:type="dxa"/>
          </w:tcPr>
          <w:p w14:paraId="11C2CC10" w14:textId="77777777" w:rsidR="006278FE" w:rsidRDefault="006278FE" w:rsidP="00C5276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/etc/login.defs</w:t>
            </w:r>
            <w:r>
              <w:rPr>
                <w:rFonts w:hint="eastAsia"/>
              </w:rPr>
              <w:t>檔案，設定</w:t>
            </w:r>
            <w:r>
              <w:rPr>
                <w:rFonts w:hint="eastAsia"/>
              </w:rPr>
              <w:t>PASS_WARN_AGE</w:t>
            </w:r>
            <w:r>
              <w:rPr>
                <w:rFonts w:hint="eastAsia"/>
              </w:rPr>
              <w:t>參數如下：</w:t>
            </w:r>
          </w:p>
          <w:p w14:paraId="791B3FB3" w14:textId="77777777" w:rsidR="006278FE" w:rsidRDefault="006278FE" w:rsidP="00C5276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PASS_WARN_AGE 14</w:t>
            </w:r>
          </w:p>
          <w:p w14:paraId="2567B795" w14:textId="4F025BD9" w:rsidR="006278FE" w:rsidRDefault="006278FE" w:rsidP="00C5276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針對進行上述設定前已存在之使用者帳號，須再執行下列指令，才能使通行碼到期前</w:t>
            </w:r>
            <w:r>
              <w:rPr>
                <w:rFonts w:hint="eastAsia"/>
              </w:rPr>
              <w:t>14</w:t>
            </w:r>
            <w:r>
              <w:rPr>
                <w:rFonts w:hint="eastAsia"/>
              </w:rPr>
              <w:t>天提醒使用者變更通行碼：</w:t>
            </w:r>
          </w:p>
          <w:p w14:paraId="16FA84DB" w14:textId="0C8CADD5" w:rsidR="006278FE" w:rsidRPr="00381C97" w:rsidRDefault="006278FE" w:rsidP="00C52760">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#chage --warndays 14 (</w:t>
            </w:r>
            <w:r>
              <w:rPr>
                <w:rFonts w:hint="eastAsia"/>
              </w:rPr>
              <w:t>使用者帳號名稱</w:t>
            </w:r>
            <w:r>
              <w:rPr>
                <w:rFonts w:hint="eastAsia"/>
              </w:rPr>
              <w:t>)</w:t>
            </w:r>
          </w:p>
        </w:tc>
        <w:tc>
          <w:tcPr>
            <w:tcW w:w="1389" w:type="dxa"/>
          </w:tcPr>
          <w:p w14:paraId="23C7821A"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14</w:t>
            </w:r>
            <w:r w:rsidRPr="00381C97">
              <w:rPr>
                <w:rFonts w:hint="eastAsia"/>
              </w:rPr>
              <w:t>天以上</w:t>
            </w:r>
          </w:p>
        </w:tc>
      </w:tr>
      <w:tr w:rsidR="006278FE" w:rsidRPr="00873D3D" w14:paraId="721DF8A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D1E8950" w14:textId="442E9E3E" w:rsidR="006278FE" w:rsidRPr="00381C97" w:rsidRDefault="006278FE" w:rsidP="006278FE">
            <w:pPr>
              <w:pStyle w:val="ad"/>
              <w:spacing w:before="72" w:after="72"/>
            </w:pPr>
            <w:r w:rsidRPr="00140EB2">
              <w:t>213</w:t>
            </w:r>
          </w:p>
        </w:tc>
        <w:tc>
          <w:tcPr>
            <w:tcW w:w="994" w:type="dxa"/>
          </w:tcPr>
          <w:p w14:paraId="378689B2" w14:textId="11AF5899"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-0213</w:t>
            </w:r>
          </w:p>
        </w:tc>
        <w:tc>
          <w:tcPr>
            <w:tcW w:w="1298" w:type="dxa"/>
          </w:tcPr>
          <w:p w14:paraId="3F5D3E04"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7720FCD0" w14:textId="288A824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最長使用期限</w:t>
            </w:r>
          </w:p>
        </w:tc>
        <w:tc>
          <w:tcPr>
            <w:tcW w:w="4048" w:type="dxa"/>
          </w:tcPr>
          <w:p w14:paraId="478F9DD7" w14:textId="027464DB" w:rsidR="006278FE" w:rsidRDefault="006278FE" w:rsidP="00B1467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這項原則設定決定系統要求使用者變更通行碼之前，通行碼可以使用之期限</w:t>
            </w:r>
            <w:r>
              <w:rPr>
                <w:rFonts w:hint="eastAsia"/>
              </w:rPr>
              <w:t>(</w:t>
            </w:r>
            <w:r>
              <w:rPr>
                <w:rFonts w:hint="eastAsia"/>
              </w:rPr>
              <w:t>天數</w:t>
            </w:r>
            <w:r>
              <w:rPr>
                <w:rFonts w:hint="eastAsia"/>
              </w:rPr>
              <w:t>)</w:t>
            </w:r>
            <w:r>
              <w:rPr>
                <w:rFonts w:hint="eastAsia"/>
              </w:rPr>
              <w:t>。設為</w:t>
            </w:r>
            <w:r>
              <w:rPr>
                <w:rFonts w:hint="eastAsia"/>
              </w:rPr>
              <w:t>-1</w:t>
            </w:r>
            <w:r>
              <w:rPr>
                <w:rFonts w:hint="eastAsia"/>
              </w:rPr>
              <w:t>代表停用此原則</w:t>
            </w:r>
          </w:p>
          <w:p w14:paraId="046B4B78" w14:textId="0ACFC384" w:rsidR="006278FE" w:rsidRPr="00381C97" w:rsidRDefault="006278FE" w:rsidP="00B1467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設定通行碼最長使用期限為</w:t>
            </w:r>
            <w:r>
              <w:rPr>
                <w:rFonts w:hint="eastAsia"/>
              </w:rPr>
              <w:t>90</w:t>
            </w:r>
            <w:r>
              <w:rPr>
                <w:rFonts w:hint="eastAsia"/>
              </w:rPr>
              <w:t>天，提高通行碼更換頻率，提高攻擊者破解通行碼難度</w:t>
            </w:r>
          </w:p>
        </w:tc>
        <w:tc>
          <w:tcPr>
            <w:tcW w:w="4429" w:type="dxa"/>
          </w:tcPr>
          <w:p w14:paraId="233AF62A" w14:textId="77777777" w:rsidR="006278FE" w:rsidRDefault="006278FE" w:rsidP="00B1467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/etc/login.defs</w:t>
            </w:r>
            <w:r>
              <w:rPr>
                <w:rFonts w:hint="eastAsia"/>
              </w:rPr>
              <w:t>檔案，設定</w:t>
            </w:r>
            <w:r>
              <w:rPr>
                <w:rFonts w:hint="eastAsia"/>
              </w:rPr>
              <w:t>PASS_MAX_DAYS</w:t>
            </w:r>
            <w:r>
              <w:rPr>
                <w:rFonts w:hint="eastAsia"/>
              </w:rPr>
              <w:t>參數如下：</w:t>
            </w:r>
          </w:p>
          <w:p w14:paraId="28026C3F" w14:textId="77777777" w:rsidR="006278FE" w:rsidRDefault="006278FE" w:rsidP="00B1467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PASS_MAX_DAYS 90</w:t>
            </w:r>
          </w:p>
          <w:p w14:paraId="7FFF6F32" w14:textId="276AFECE" w:rsidR="006278FE" w:rsidRDefault="006278FE" w:rsidP="00B1467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針對進行上述設定前已存在之使用者帳號，須再執行下列指令，才能使通行碼最長使用期限變更為</w:t>
            </w:r>
            <w:r>
              <w:rPr>
                <w:rFonts w:hint="eastAsia"/>
              </w:rPr>
              <w:t>90</w:t>
            </w:r>
            <w:r>
              <w:rPr>
                <w:rFonts w:hint="eastAsia"/>
              </w:rPr>
              <w:t>天：</w:t>
            </w:r>
          </w:p>
          <w:p w14:paraId="0559C7DB" w14:textId="5CB01020" w:rsidR="006278FE" w:rsidRPr="00381C97" w:rsidRDefault="006278FE" w:rsidP="00B14675">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lastRenderedPageBreak/>
              <w:t>#chage --maxdays 90 (</w:t>
            </w:r>
            <w:r>
              <w:rPr>
                <w:rFonts w:hint="eastAsia"/>
              </w:rPr>
              <w:t>使用者帳號名稱</w:t>
            </w:r>
            <w:r>
              <w:rPr>
                <w:rFonts w:hint="eastAsia"/>
              </w:rPr>
              <w:t>)</w:t>
            </w:r>
          </w:p>
        </w:tc>
        <w:tc>
          <w:tcPr>
            <w:tcW w:w="1389" w:type="dxa"/>
          </w:tcPr>
          <w:p w14:paraId="6054C53E"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90</w:t>
            </w:r>
            <w:r w:rsidRPr="00381C97">
              <w:rPr>
                <w:rFonts w:hint="eastAsia"/>
              </w:rPr>
              <w:t>天以下，但須大於</w:t>
            </w:r>
            <w:r w:rsidRPr="00381C97">
              <w:rPr>
                <w:rFonts w:hint="eastAsia"/>
              </w:rPr>
              <w:t>0</w:t>
            </w:r>
          </w:p>
        </w:tc>
      </w:tr>
      <w:tr w:rsidR="006278FE" w:rsidRPr="00873D3D" w14:paraId="169165A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2DA3695" w14:textId="3F56E873" w:rsidR="006278FE" w:rsidRPr="00381C97" w:rsidRDefault="006278FE" w:rsidP="006278FE">
            <w:pPr>
              <w:pStyle w:val="ad"/>
              <w:spacing w:before="72" w:after="72"/>
            </w:pPr>
            <w:r w:rsidRPr="00140EB2">
              <w:t>214</w:t>
            </w:r>
          </w:p>
        </w:tc>
        <w:tc>
          <w:tcPr>
            <w:tcW w:w="994" w:type="dxa"/>
          </w:tcPr>
          <w:p w14:paraId="086C9FEA" w14:textId="68414D3E"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-0214</w:t>
            </w:r>
          </w:p>
        </w:tc>
        <w:tc>
          <w:tcPr>
            <w:tcW w:w="1298" w:type="dxa"/>
          </w:tcPr>
          <w:p w14:paraId="4A3F86D0"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0223A9E1" w14:textId="4EBDE63F"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通行碼</w:t>
            </w:r>
            <w:r w:rsidRPr="00381C97">
              <w:rPr>
                <w:rFonts w:hint="eastAsia"/>
              </w:rPr>
              <w:t>到期後，帳號停用前</w:t>
            </w:r>
            <w:r>
              <w:rPr>
                <w:rFonts w:hint="eastAsia"/>
              </w:rPr>
              <w:t>之</w:t>
            </w:r>
            <w:r w:rsidRPr="00381C97">
              <w:rPr>
                <w:rFonts w:hint="eastAsia"/>
              </w:rPr>
              <w:t>天數</w:t>
            </w:r>
          </w:p>
        </w:tc>
        <w:tc>
          <w:tcPr>
            <w:tcW w:w="4048" w:type="dxa"/>
          </w:tcPr>
          <w:p w14:paraId="2D38DC81" w14:textId="1EA493AB" w:rsidR="006278FE" w:rsidRDefault="006278FE" w:rsidP="000A5FB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這項原則設定決定使用者帳號於通行碼到期後，若超過設定天數則停用帳號</w:t>
            </w:r>
          </w:p>
          <w:p w14:paraId="79700A71" w14:textId="66A73FAA" w:rsidR="006278FE" w:rsidRPr="00381C97" w:rsidRDefault="006278FE" w:rsidP="000A5FB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設定通行碼到期後，超過</w:t>
            </w:r>
            <w:r>
              <w:rPr>
                <w:rFonts w:hint="eastAsia"/>
              </w:rPr>
              <w:t>30</w:t>
            </w:r>
            <w:r>
              <w:rPr>
                <w:rFonts w:hint="eastAsia"/>
              </w:rPr>
              <w:t>天即停用帳號，避免未使用帳號對系統構成威脅</w:t>
            </w:r>
          </w:p>
        </w:tc>
        <w:tc>
          <w:tcPr>
            <w:tcW w:w="4429" w:type="dxa"/>
          </w:tcPr>
          <w:p w14:paraId="5A4D9021" w14:textId="39424522" w:rsidR="006278FE" w:rsidRDefault="006278FE" w:rsidP="000A5FB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開啟終端機，執行以下指令，設定通行碼到期後之帳號停用天數：</w:t>
            </w:r>
          </w:p>
          <w:p w14:paraId="6C9F1E39" w14:textId="77777777" w:rsidR="006278FE" w:rsidRDefault="006278FE" w:rsidP="000A5FB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#useradd -D -f 30</w:t>
            </w:r>
          </w:p>
          <w:p w14:paraId="2F57618D" w14:textId="00DDA659" w:rsidR="006278FE" w:rsidRDefault="006278FE" w:rsidP="000A5FB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針對進行上述設定前已存在之使用者帳號，須再執行下列指令，才能使通行碼到期後，超過</w:t>
            </w:r>
            <w:r>
              <w:rPr>
                <w:rFonts w:hint="eastAsia"/>
              </w:rPr>
              <w:t>30</w:t>
            </w:r>
            <w:r>
              <w:rPr>
                <w:rFonts w:hint="eastAsia"/>
              </w:rPr>
              <w:t>天即停用帳號：</w:t>
            </w:r>
          </w:p>
          <w:p w14:paraId="464626FA" w14:textId="42CDBF31" w:rsidR="006278FE" w:rsidRPr="00381C97" w:rsidRDefault="006278FE" w:rsidP="000A5FBB">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#chage --inactive 30 (</w:t>
            </w:r>
            <w:r>
              <w:rPr>
                <w:rFonts w:hint="eastAsia"/>
              </w:rPr>
              <w:t>使用者帳號名稱</w:t>
            </w:r>
            <w:r>
              <w:rPr>
                <w:rFonts w:hint="eastAsia"/>
              </w:rPr>
              <w:t>)</w:t>
            </w:r>
          </w:p>
        </w:tc>
        <w:tc>
          <w:tcPr>
            <w:tcW w:w="1389" w:type="dxa"/>
          </w:tcPr>
          <w:p w14:paraId="0C522CF9"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30</w:t>
            </w:r>
            <w:r w:rsidRPr="00381C97">
              <w:rPr>
                <w:rFonts w:hint="eastAsia"/>
              </w:rPr>
              <w:t>天以下，但須大於</w:t>
            </w:r>
            <w:r w:rsidRPr="00381C97">
              <w:rPr>
                <w:rFonts w:hint="eastAsia"/>
              </w:rPr>
              <w:t>0</w:t>
            </w:r>
          </w:p>
        </w:tc>
      </w:tr>
      <w:tr w:rsidR="006278FE" w:rsidRPr="00873D3D" w14:paraId="484C96F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2F6B3A1" w14:textId="413FF793" w:rsidR="006278FE" w:rsidRPr="00381C97" w:rsidRDefault="006278FE" w:rsidP="006278FE">
            <w:pPr>
              <w:pStyle w:val="ad"/>
              <w:spacing w:before="72" w:after="72"/>
            </w:pPr>
            <w:r w:rsidRPr="00140EB2">
              <w:t>215</w:t>
            </w:r>
          </w:p>
        </w:tc>
        <w:tc>
          <w:tcPr>
            <w:tcW w:w="994" w:type="dxa"/>
          </w:tcPr>
          <w:p w14:paraId="2D560526" w14:textId="637C3405"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-0215</w:t>
            </w:r>
          </w:p>
        </w:tc>
        <w:tc>
          <w:tcPr>
            <w:tcW w:w="1298" w:type="dxa"/>
          </w:tcPr>
          <w:p w14:paraId="58105E97"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0709B441" w14:textId="6828F4FA"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登入嘗試失敗之延遲時間</w:t>
            </w:r>
          </w:p>
        </w:tc>
        <w:tc>
          <w:tcPr>
            <w:tcW w:w="4048" w:type="dxa"/>
          </w:tcPr>
          <w:p w14:paraId="1A54DC96" w14:textId="0A2A88ED" w:rsidR="006278FE" w:rsidRDefault="006278FE" w:rsidP="001511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這項原則設定決定在使用者登入嘗試失敗後須延遲多久時間</w:t>
            </w:r>
            <w:r>
              <w:rPr>
                <w:rFonts w:hint="eastAsia"/>
              </w:rPr>
              <w:t>(</w:t>
            </w:r>
            <w:r>
              <w:rPr>
                <w:rFonts w:hint="eastAsia"/>
              </w:rPr>
              <w:t>秒</w:t>
            </w:r>
            <w:r>
              <w:rPr>
                <w:rFonts w:hint="eastAsia"/>
              </w:rPr>
              <w:t>)</w:t>
            </w:r>
            <w:r>
              <w:rPr>
                <w:rFonts w:hint="eastAsia"/>
              </w:rPr>
              <w:t>，才允許再次嘗試登入系統</w:t>
            </w:r>
          </w:p>
          <w:p w14:paraId="449F1818" w14:textId="7B6A1EEE" w:rsidR="006278FE" w:rsidRPr="00381C97" w:rsidRDefault="006278FE" w:rsidP="001511D4">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設定登入嘗試失敗之延遲時間，可減緩自動猜測通行碼攻擊速度，提高通行碼猜測難度</w:t>
            </w:r>
          </w:p>
        </w:tc>
        <w:tc>
          <w:tcPr>
            <w:tcW w:w="4429" w:type="dxa"/>
          </w:tcPr>
          <w:p w14:paraId="266C3400" w14:textId="77777777" w:rsidR="006278FE" w:rsidRDefault="006278FE" w:rsidP="001511D4">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/etc/login.defs</w:t>
            </w:r>
            <w:r>
              <w:rPr>
                <w:rFonts w:hint="eastAsia"/>
              </w:rPr>
              <w:t>檔案，將</w:t>
            </w:r>
            <w:r>
              <w:rPr>
                <w:rFonts w:hint="eastAsia"/>
              </w:rPr>
              <w:t>FAIL_DELAY</w:t>
            </w:r>
            <w:r>
              <w:rPr>
                <w:rFonts w:hint="eastAsia"/>
              </w:rPr>
              <w:t>參數值設為</w:t>
            </w:r>
            <w:r>
              <w:rPr>
                <w:rFonts w:hint="eastAsia"/>
              </w:rPr>
              <w:t>4</w:t>
            </w:r>
            <w:r>
              <w:rPr>
                <w:rFonts w:hint="eastAsia"/>
              </w:rPr>
              <w:t>以上，範例如下：</w:t>
            </w:r>
          </w:p>
          <w:p w14:paraId="2013B154" w14:textId="77777777" w:rsidR="006278FE" w:rsidRPr="00381C97" w:rsidRDefault="006278FE" w:rsidP="001511D4">
            <w:pPr>
              <w:pStyle w:val="af"/>
              <w:spacing w:before="72" w:after="72"/>
              <w:cnfStyle w:val="000000000000" w:firstRow="0" w:lastRow="0" w:firstColumn="0" w:lastColumn="0" w:oddVBand="0" w:evenVBand="0" w:oddHBand="0" w:evenHBand="0" w:firstRowFirstColumn="0" w:firstRowLastColumn="0" w:lastRowFirstColumn="0" w:lastRowLastColumn="0"/>
            </w:pPr>
            <w:r>
              <w:t>FAIL_DELAY 4</w:t>
            </w:r>
          </w:p>
        </w:tc>
        <w:tc>
          <w:tcPr>
            <w:tcW w:w="1389" w:type="dxa"/>
          </w:tcPr>
          <w:p w14:paraId="2E86A860"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4</w:t>
            </w:r>
            <w:r w:rsidRPr="00381C97">
              <w:rPr>
                <w:rFonts w:hint="eastAsia"/>
              </w:rPr>
              <w:t>秒以上</w:t>
            </w:r>
          </w:p>
        </w:tc>
      </w:tr>
      <w:tr w:rsidR="006278FE" w:rsidRPr="00873D3D" w14:paraId="6F9D9EF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3D474DAE" w14:textId="10089872" w:rsidR="006278FE" w:rsidRPr="00381C97" w:rsidRDefault="006278FE" w:rsidP="006278FE">
            <w:pPr>
              <w:pStyle w:val="ad"/>
              <w:spacing w:before="72" w:after="72"/>
            </w:pPr>
            <w:r w:rsidRPr="00140EB2">
              <w:t>216</w:t>
            </w:r>
          </w:p>
        </w:tc>
        <w:tc>
          <w:tcPr>
            <w:tcW w:w="994" w:type="dxa"/>
          </w:tcPr>
          <w:p w14:paraId="737BD38A" w14:textId="3973E7CF"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-0216</w:t>
            </w:r>
          </w:p>
        </w:tc>
        <w:tc>
          <w:tcPr>
            <w:tcW w:w="1298" w:type="dxa"/>
          </w:tcPr>
          <w:p w14:paraId="706F5256"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79B69B29"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新使用者帳號預設建立使用者家目錄</w:t>
            </w:r>
          </w:p>
        </w:tc>
        <w:tc>
          <w:tcPr>
            <w:tcW w:w="4048" w:type="dxa"/>
          </w:tcPr>
          <w:p w14:paraId="6D6B5FB7" w14:textId="5EA7C6B5" w:rsidR="006278FE" w:rsidRDefault="006278FE" w:rsidP="00DC33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這項原則設定決定當系統新增新使用者帳號時，是否為該帳號建立使用者家目錄</w:t>
            </w:r>
          </w:p>
          <w:p w14:paraId="4B43D801" w14:textId="657F063D" w:rsidR="006278FE" w:rsidRPr="00381C97" w:rsidRDefault="006278FE" w:rsidP="00DC33A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為新增使用者帳號預設建立使用者家目錄，供使用者存放環境設定與個人檔案</w:t>
            </w:r>
          </w:p>
        </w:tc>
        <w:tc>
          <w:tcPr>
            <w:tcW w:w="4429" w:type="dxa"/>
          </w:tcPr>
          <w:p w14:paraId="04C28731" w14:textId="77777777" w:rsidR="006278FE" w:rsidRDefault="006278FE" w:rsidP="00DC33A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/etc/login.defs</w:t>
            </w:r>
            <w:r>
              <w:rPr>
                <w:rFonts w:hint="eastAsia"/>
              </w:rPr>
              <w:t>檔案，設定</w:t>
            </w:r>
            <w:r>
              <w:rPr>
                <w:rFonts w:hint="eastAsia"/>
              </w:rPr>
              <w:t>CREATE_HOME</w:t>
            </w:r>
            <w:r>
              <w:rPr>
                <w:rFonts w:hint="eastAsia"/>
              </w:rPr>
              <w:t>參數如下：</w:t>
            </w:r>
          </w:p>
          <w:p w14:paraId="35C91AB3" w14:textId="77777777" w:rsidR="006278FE" w:rsidRPr="00381C97" w:rsidRDefault="006278FE" w:rsidP="00DC33AA">
            <w:pPr>
              <w:pStyle w:val="af"/>
              <w:spacing w:before="72" w:after="72"/>
              <w:cnfStyle w:val="000000000000" w:firstRow="0" w:lastRow="0" w:firstColumn="0" w:lastColumn="0" w:oddVBand="0" w:evenVBand="0" w:oddHBand="0" w:evenHBand="0" w:firstRowFirstColumn="0" w:firstRowLastColumn="0" w:lastRowFirstColumn="0" w:lastRowLastColumn="0"/>
            </w:pPr>
            <w:bookmarkStart w:id="24" w:name="OLE_LINK15"/>
            <w:r>
              <w:t>CREATE_HOME</w:t>
            </w:r>
            <w:bookmarkEnd w:id="24"/>
            <w:r>
              <w:t xml:space="preserve"> yes</w:t>
            </w:r>
          </w:p>
        </w:tc>
        <w:tc>
          <w:tcPr>
            <w:tcW w:w="1389" w:type="dxa"/>
          </w:tcPr>
          <w:p w14:paraId="7F120BD5"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yes</w:t>
            </w:r>
          </w:p>
        </w:tc>
      </w:tr>
      <w:tr w:rsidR="006278FE" w:rsidRPr="00873D3D" w14:paraId="6159F32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CE7B283" w14:textId="027E8080" w:rsidR="006278FE" w:rsidRPr="00381C97" w:rsidRDefault="006278FE" w:rsidP="006278FE">
            <w:pPr>
              <w:pStyle w:val="ad"/>
              <w:spacing w:before="72" w:after="72"/>
            </w:pPr>
            <w:r w:rsidRPr="00140EB2">
              <w:t>217</w:t>
            </w:r>
          </w:p>
        </w:tc>
        <w:tc>
          <w:tcPr>
            <w:tcW w:w="994" w:type="dxa"/>
          </w:tcPr>
          <w:p w14:paraId="2FB80429" w14:textId="0AAF091F"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-0217</w:t>
            </w:r>
          </w:p>
        </w:tc>
        <w:tc>
          <w:tcPr>
            <w:tcW w:w="1298" w:type="dxa"/>
          </w:tcPr>
          <w:p w14:paraId="4184780E"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11FE7ECA" w14:textId="313195E9"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要求使用者必須經過</w:t>
            </w:r>
            <w:r>
              <w:rPr>
                <w:rFonts w:hint="eastAsia"/>
              </w:rPr>
              <w:t>身分鑑別</w:t>
            </w:r>
            <w:r w:rsidRPr="00381C97">
              <w:rPr>
                <w:rFonts w:hint="eastAsia"/>
              </w:rPr>
              <w:t>才能提升權限</w:t>
            </w:r>
          </w:p>
        </w:tc>
        <w:tc>
          <w:tcPr>
            <w:tcW w:w="4048" w:type="dxa"/>
          </w:tcPr>
          <w:p w14:paraId="6B52CCB8" w14:textId="5650D273" w:rsidR="006278FE" w:rsidRDefault="006278FE" w:rsidP="006902D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這項原則設定決定是否要求使用者必須經過身分鑑別，才能使用</w:t>
            </w:r>
            <w:r>
              <w:rPr>
                <w:rFonts w:hint="eastAsia"/>
              </w:rPr>
              <w:t>sudo</w:t>
            </w:r>
            <w:r>
              <w:rPr>
                <w:rFonts w:hint="eastAsia"/>
              </w:rPr>
              <w:t>提升權限或更換角色</w:t>
            </w:r>
          </w:p>
          <w:p w14:paraId="628497AB" w14:textId="75A67891" w:rsidR="006278FE" w:rsidRPr="00381C97" w:rsidRDefault="006278FE" w:rsidP="006902D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設定使用</w:t>
            </w:r>
            <w:r>
              <w:rPr>
                <w:rFonts w:hint="eastAsia"/>
              </w:rPr>
              <w:t>sudo</w:t>
            </w:r>
            <w:r>
              <w:rPr>
                <w:rFonts w:hint="eastAsia"/>
              </w:rPr>
              <w:t>提權時必須經過身分鑑別，以避免遭使用者存取未被授權之檔案或服務</w:t>
            </w:r>
          </w:p>
        </w:tc>
        <w:tc>
          <w:tcPr>
            <w:tcW w:w="4429" w:type="dxa"/>
          </w:tcPr>
          <w:p w14:paraId="13BB5975" w14:textId="77777777" w:rsidR="006278FE" w:rsidRDefault="006278FE" w:rsidP="006902D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開啟終端機，執行以下指令，尋找「</w:t>
            </w:r>
            <w:r>
              <w:rPr>
                <w:rFonts w:hint="eastAsia"/>
              </w:rPr>
              <w:t>NOPASSWD</w:t>
            </w:r>
            <w:r>
              <w:rPr>
                <w:rFonts w:hint="eastAsia"/>
              </w:rPr>
              <w:t>」或「</w:t>
            </w:r>
            <w:r>
              <w:rPr>
                <w:rFonts w:hint="eastAsia"/>
              </w:rPr>
              <w:t>!authenticate</w:t>
            </w:r>
            <w:r>
              <w:rPr>
                <w:rFonts w:hint="eastAsia"/>
              </w:rPr>
              <w:t>」：</w:t>
            </w:r>
          </w:p>
          <w:p w14:paraId="1563AB48" w14:textId="77777777" w:rsidR="006278FE" w:rsidRDefault="006278FE" w:rsidP="006902D6">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#egrep -i '(nopasswd|!authenticate)' /etc/sudoers /etc/sudoers.d/*</w:t>
            </w:r>
          </w:p>
          <w:p w14:paraId="2BAEB177" w14:textId="3840DC1C" w:rsidR="006278FE" w:rsidRPr="00381C97" w:rsidRDefault="006278FE" w:rsidP="008B57D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w:t>
            </w:r>
            <w:r>
              <w:rPr>
                <w:rFonts w:hint="eastAsia"/>
              </w:rPr>
              <w:t>visudo -f</w:t>
            </w:r>
            <w:r>
              <w:rPr>
                <w:rFonts w:hint="eastAsia"/>
              </w:rPr>
              <w:t>」指令編輯</w:t>
            </w:r>
            <w:r>
              <w:rPr>
                <w:rFonts w:hint="eastAsia"/>
              </w:rPr>
              <w:t>/etc/sudoers</w:t>
            </w:r>
            <w:r>
              <w:rPr>
                <w:rFonts w:hint="eastAsia"/>
              </w:rPr>
              <w:t>檔案或</w:t>
            </w:r>
            <w:r>
              <w:rPr>
                <w:rFonts w:hint="eastAsia"/>
              </w:rPr>
              <w:t xml:space="preserve"> /etc/sudoers.d/</w:t>
            </w:r>
            <w:r>
              <w:rPr>
                <w:rFonts w:hint="eastAsia"/>
              </w:rPr>
              <w:t>目錄下檔案，</w:t>
            </w:r>
            <w:r w:rsidRPr="008B57DE">
              <w:rPr>
                <w:rFonts w:hint="eastAsia"/>
              </w:rPr>
              <w:t>針對包含</w:t>
            </w:r>
            <w:r w:rsidRPr="008B57DE">
              <w:rPr>
                <w:rFonts w:hint="eastAsia"/>
              </w:rPr>
              <w:lastRenderedPageBreak/>
              <w:t>「</w:t>
            </w:r>
            <w:r w:rsidRPr="008B57DE">
              <w:rPr>
                <w:rFonts w:hint="eastAsia"/>
              </w:rPr>
              <w:t>NOPASSWD</w:t>
            </w:r>
            <w:r w:rsidRPr="008B57DE">
              <w:rPr>
                <w:rFonts w:hint="eastAsia"/>
              </w:rPr>
              <w:t>」或「</w:t>
            </w:r>
            <w:r w:rsidRPr="008B57DE">
              <w:rPr>
                <w:rFonts w:hint="eastAsia"/>
              </w:rPr>
              <w:t>!authenticate</w:t>
            </w:r>
            <w:r w:rsidRPr="008B57DE">
              <w:rPr>
                <w:rFonts w:hint="eastAsia"/>
              </w:rPr>
              <w:t>」</w:t>
            </w:r>
            <w:r>
              <w:rPr>
                <w:rFonts w:hint="eastAsia"/>
              </w:rPr>
              <w:t>之</w:t>
            </w:r>
            <w:r w:rsidRPr="008B57DE">
              <w:rPr>
                <w:rFonts w:hint="eastAsia"/>
              </w:rPr>
              <w:t>指令行，予以註解</w:t>
            </w:r>
            <w:r w:rsidRPr="008B57DE">
              <w:rPr>
                <w:rFonts w:hint="eastAsia"/>
              </w:rPr>
              <w:t>(#)</w:t>
            </w:r>
            <w:r w:rsidRPr="008B57DE">
              <w:rPr>
                <w:rFonts w:hint="eastAsia"/>
              </w:rPr>
              <w:t>或刪除</w:t>
            </w:r>
          </w:p>
        </w:tc>
        <w:tc>
          <w:tcPr>
            <w:tcW w:w="1389" w:type="dxa"/>
          </w:tcPr>
          <w:p w14:paraId="67DAE092" w14:textId="0E6C3702"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要求</w:t>
            </w:r>
            <w:r>
              <w:rPr>
                <w:rFonts w:hint="eastAsia"/>
              </w:rPr>
              <w:t>身分鑑別</w:t>
            </w:r>
          </w:p>
        </w:tc>
      </w:tr>
      <w:tr w:rsidR="006278FE" w:rsidRPr="00873D3D" w14:paraId="33DA1882"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6710FC2" w14:textId="5546281A" w:rsidR="006278FE" w:rsidRPr="00381C97" w:rsidRDefault="006278FE" w:rsidP="006278FE">
            <w:pPr>
              <w:pStyle w:val="ad"/>
              <w:spacing w:before="72" w:after="72"/>
            </w:pPr>
            <w:r w:rsidRPr="00140EB2">
              <w:t>218</w:t>
            </w:r>
          </w:p>
        </w:tc>
        <w:tc>
          <w:tcPr>
            <w:tcW w:w="994" w:type="dxa"/>
          </w:tcPr>
          <w:p w14:paraId="5A763FFF" w14:textId="0571FE32"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-0218</w:t>
            </w:r>
          </w:p>
        </w:tc>
        <w:tc>
          <w:tcPr>
            <w:tcW w:w="1298" w:type="dxa"/>
          </w:tcPr>
          <w:p w14:paraId="0581EE29"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49A4A2C" w14:textId="60F636B2"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限制</w:t>
            </w:r>
            <w:r>
              <w:rPr>
                <w:rFonts w:hint="eastAsia"/>
              </w:rPr>
              <w:t>每個</w:t>
            </w:r>
            <w:r w:rsidRPr="00381C97">
              <w:rPr>
                <w:rFonts w:hint="eastAsia"/>
              </w:rPr>
              <w:t>帳號可</w:t>
            </w:r>
            <w:r>
              <w:rPr>
                <w:rFonts w:hint="eastAsia"/>
              </w:rPr>
              <w:t>同時</w:t>
            </w:r>
            <w:r w:rsidRPr="00C855FA">
              <w:rPr>
                <w:rFonts w:hint="eastAsia"/>
              </w:rPr>
              <w:t>登入</w:t>
            </w:r>
            <w:r>
              <w:rPr>
                <w:rFonts w:hint="eastAsia"/>
              </w:rPr>
              <w:t>之</w:t>
            </w:r>
            <w:r w:rsidRPr="00C855FA">
              <w:rPr>
                <w:rFonts w:hint="eastAsia"/>
              </w:rPr>
              <w:t>數量</w:t>
            </w:r>
          </w:p>
        </w:tc>
        <w:tc>
          <w:tcPr>
            <w:tcW w:w="4048" w:type="dxa"/>
          </w:tcPr>
          <w:p w14:paraId="0E1C6B6E" w14:textId="167B9018" w:rsidR="006278FE" w:rsidRDefault="006278FE" w:rsidP="00C855F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這項原則設定決定是否限制每個帳號可</w:t>
            </w:r>
            <w:r w:rsidRPr="00C855FA">
              <w:rPr>
                <w:rFonts w:hint="eastAsia"/>
              </w:rPr>
              <w:t>同時登入</w:t>
            </w:r>
            <w:r>
              <w:rPr>
                <w:rFonts w:hint="eastAsia"/>
              </w:rPr>
              <w:t>之</w:t>
            </w:r>
            <w:r w:rsidRPr="00C855FA">
              <w:rPr>
                <w:rFonts w:hint="eastAsia"/>
              </w:rPr>
              <w:t>數量</w:t>
            </w:r>
          </w:p>
          <w:p w14:paraId="6F9F12E9" w14:textId="2FB24CC3" w:rsidR="006278FE" w:rsidRDefault="006278FE" w:rsidP="00C855F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限制系統上每個帳號可</w:t>
            </w:r>
            <w:r w:rsidRPr="00C855FA">
              <w:rPr>
                <w:rFonts w:hint="eastAsia"/>
              </w:rPr>
              <w:t>同時登入</w:t>
            </w:r>
            <w:r>
              <w:rPr>
                <w:rFonts w:hint="eastAsia"/>
              </w:rPr>
              <w:t>之</w:t>
            </w:r>
            <w:r w:rsidRPr="00C855FA">
              <w:rPr>
                <w:rFonts w:hint="eastAsia"/>
              </w:rPr>
              <w:t>數量</w:t>
            </w:r>
            <w:r>
              <w:rPr>
                <w:rFonts w:hint="eastAsia"/>
              </w:rPr>
              <w:t>，有助於降低阻斷服務攻擊之風險</w:t>
            </w:r>
          </w:p>
          <w:p w14:paraId="73520E95" w14:textId="68C7CB6A" w:rsidR="006278FE" w:rsidRPr="00381C97" w:rsidRDefault="006278FE" w:rsidP="00C855FA">
            <w:pPr>
              <w:pStyle w:val="a3"/>
              <w:spacing w:before="72" w:after="72"/>
              <w:cnfStyle w:val="000000000000" w:firstRow="0" w:lastRow="0" w:firstColumn="0" w:lastColumn="0" w:oddVBand="0" w:evenVBand="0" w:oddHBand="0" w:evenHBand="0" w:firstRowFirstColumn="0" w:firstRowLastColumn="0" w:lastRowFirstColumn="0" w:lastRowLastColumn="0"/>
            </w:pPr>
            <w:r w:rsidRPr="00C855FA">
              <w:rPr>
                <w:rFonts w:hint="eastAsia"/>
              </w:rPr>
              <w:t>注意：這項原則設定可能會影響系統服務之同時登入上限</w:t>
            </w:r>
            <w:r>
              <w:rPr>
                <w:rFonts w:hint="eastAsia"/>
              </w:rPr>
              <w:t>，啟用此項設定後，請確認各項系統服務正常運作</w:t>
            </w:r>
          </w:p>
        </w:tc>
        <w:tc>
          <w:tcPr>
            <w:tcW w:w="4429" w:type="dxa"/>
          </w:tcPr>
          <w:p w14:paraId="2E06701A" w14:textId="2B48F983" w:rsidR="006278FE" w:rsidRDefault="006278FE" w:rsidP="002C2230">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/etc/security/limits.conf</w:t>
            </w:r>
            <w:r>
              <w:rPr>
                <w:rFonts w:hint="eastAsia"/>
              </w:rPr>
              <w:t>檔案或</w:t>
            </w:r>
            <w:r>
              <w:rPr>
                <w:rFonts w:hint="eastAsia"/>
              </w:rPr>
              <w:t>/etc/security/limits.d/</w:t>
            </w:r>
            <w:r>
              <w:rPr>
                <w:rFonts w:hint="eastAsia"/>
              </w:rPr>
              <w:t>目錄下之「</w:t>
            </w:r>
            <w:r>
              <w:rPr>
                <w:rFonts w:hint="eastAsia"/>
              </w:rPr>
              <w:t>.conf</w:t>
            </w:r>
            <w:r>
              <w:rPr>
                <w:rFonts w:hint="eastAsia"/>
              </w:rPr>
              <w:t>」檔案，新增或修改成以下內容：</w:t>
            </w:r>
          </w:p>
          <w:p w14:paraId="48076698" w14:textId="77777777" w:rsidR="006278FE" w:rsidRPr="00381C97" w:rsidRDefault="006278FE" w:rsidP="002C2230">
            <w:pPr>
              <w:pStyle w:val="af"/>
              <w:spacing w:before="72" w:after="72"/>
              <w:cnfStyle w:val="000000000000" w:firstRow="0" w:lastRow="0" w:firstColumn="0" w:lastColumn="0" w:oddVBand="0" w:evenVBand="0" w:oddHBand="0" w:evenHBand="0" w:firstRowFirstColumn="0" w:firstRowLastColumn="0" w:lastRowFirstColumn="0" w:lastRowLastColumn="0"/>
            </w:pPr>
            <w:r>
              <w:t>* hard maxlogins 10</w:t>
            </w:r>
          </w:p>
        </w:tc>
        <w:tc>
          <w:tcPr>
            <w:tcW w:w="1389" w:type="dxa"/>
          </w:tcPr>
          <w:p w14:paraId="5EF7A431"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10</w:t>
            </w:r>
            <w:r w:rsidRPr="00666F92">
              <w:rPr>
                <w:rFonts w:hint="eastAsia"/>
              </w:rPr>
              <w:t>以下，但須大於</w:t>
            </w:r>
            <w:r w:rsidRPr="00666F92">
              <w:rPr>
                <w:rFonts w:hint="eastAsia"/>
              </w:rPr>
              <w:t>0</w:t>
            </w:r>
          </w:p>
        </w:tc>
      </w:tr>
      <w:tr w:rsidR="006278FE" w:rsidRPr="00873D3D" w14:paraId="67512B45"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0EAF17E" w14:textId="5F0FFF8C" w:rsidR="006278FE" w:rsidRPr="00381C97" w:rsidRDefault="006278FE" w:rsidP="006278FE">
            <w:pPr>
              <w:pStyle w:val="ad"/>
              <w:spacing w:before="72" w:after="72"/>
            </w:pPr>
            <w:r w:rsidRPr="00140EB2">
              <w:t>219</w:t>
            </w:r>
          </w:p>
        </w:tc>
        <w:tc>
          <w:tcPr>
            <w:tcW w:w="994" w:type="dxa"/>
          </w:tcPr>
          <w:p w14:paraId="603F4670" w14:textId="2FA4EC33"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-0219</w:t>
            </w:r>
          </w:p>
        </w:tc>
        <w:tc>
          <w:tcPr>
            <w:tcW w:w="1298" w:type="dxa"/>
          </w:tcPr>
          <w:p w14:paraId="767E2474"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0497A50" w14:textId="6637AA55"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BB3A28">
              <w:t>kbd</w:t>
            </w:r>
            <w:r w:rsidRPr="00381C97">
              <w:rPr>
                <w:rFonts w:hint="eastAsia"/>
              </w:rPr>
              <w:t>套件</w:t>
            </w:r>
          </w:p>
        </w:tc>
        <w:tc>
          <w:tcPr>
            <w:tcW w:w="4048" w:type="dxa"/>
          </w:tcPr>
          <w:p w14:paraId="7DE638C8" w14:textId="008E6263" w:rsidR="006278FE" w:rsidRDefault="006278FE" w:rsidP="00BB3A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sidRPr="00BB3A28">
              <w:t>kbd</w:t>
            </w:r>
            <w:r>
              <w:rPr>
                <w:rFonts w:hint="eastAsia"/>
              </w:rPr>
              <w:t>套件，</w:t>
            </w:r>
            <w:r w:rsidRPr="00BB3A28">
              <w:rPr>
                <w:rFonts w:hint="eastAsia"/>
              </w:rPr>
              <w:t>套件提供</w:t>
            </w:r>
            <w:r>
              <w:rPr>
                <w:rFonts w:hint="eastAsia"/>
              </w:rPr>
              <w:t>vlock</w:t>
            </w:r>
            <w:r>
              <w:rPr>
                <w:rFonts w:hint="eastAsia"/>
              </w:rPr>
              <w:t>工具可用於鎖定使用者終端機</w:t>
            </w:r>
            <w:r w:rsidRPr="00537ECA">
              <w:rPr>
                <w:rFonts w:hint="eastAsia"/>
              </w:rPr>
              <w:t>螢幕</w:t>
            </w:r>
          </w:p>
          <w:p w14:paraId="041D5C2D" w14:textId="71612BD4" w:rsidR="006278FE" w:rsidRDefault="006278FE" w:rsidP="00BB3A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安裝</w:t>
            </w:r>
            <w:r w:rsidRPr="00BB3A28">
              <w:t>kbd</w:t>
            </w:r>
            <w:r>
              <w:rPr>
                <w:rFonts w:hint="eastAsia"/>
              </w:rPr>
              <w:t>套件後，即可</w:t>
            </w:r>
            <w:r w:rsidRPr="00BB3A28">
              <w:rPr>
                <w:rFonts w:hint="eastAsia"/>
              </w:rPr>
              <w:t>使用</w:t>
            </w:r>
            <w:r w:rsidRPr="00BB3A28">
              <w:rPr>
                <w:rFonts w:hint="eastAsia"/>
              </w:rPr>
              <w:t>vlock</w:t>
            </w:r>
            <w:r w:rsidRPr="00BB3A28">
              <w:rPr>
                <w:rFonts w:hint="eastAsia"/>
              </w:rPr>
              <w:t>工具</w:t>
            </w:r>
            <w:r>
              <w:rPr>
                <w:rFonts w:hint="eastAsia"/>
              </w:rPr>
              <w:t>在終端機介面啟動螢幕鎖定機制，以防止資訊外洩或遭人惡意終止目前正在執行之作業</w:t>
            </w:r>
          </w:p>
          <w:p w14:paraId="7565E636" w14:textId="68870398" w:rsidR="006278FE" w:rsidRPr="00381C97" w:rsidRDefault="006278FE" w:rsidP="00AB2D4A">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輸入啟動終端機螢幕鎖定之使用者通行碼可解除鎖定狀態</w:t>
            </w:r>
          </w:p>
        </w:tc>
        <w:tc>
          <w:tcPr>
            <w:tcW w:w="4429" w:type="dxa"/>
          </w:tcPr>
          <w:p w14:paraId="613DAAD7" w14:textId="37DB693D" w:rsidR="006278FE" w:rsidRDefault="006278FE" w:rsidP="00AB2D4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開啟終端機，執行以下指令，安裝</w:t>
            </w:r>
            <w:r w:rsidRPr="00BB3A28">
              <w:t>kbd</w:t>
            </w:r>
            <w:r>
              <w:rPr>
                <w:rFonts w:hint="eastAsia"/>
              </w:rPr>
              <w:t>套件：</w:t>
            </w:r>
          </w:p>
          <w:p w14:paraId="15CFD273" w14:textId="77777777" w:rsidR="006278FE" w:rsidRPr="00381C97" w:rsidRDefault="006278FE" w:rsidP="00AB2D4A">
            <w:pPr>
              <w:pStyle w:val="af"/>
              <w:spacing w:before="72" w:after="72"/>
              <w:cnfStyle w:val="000000000000" w:firstRow="0" w:lastRow="0" w:firstColumn="0" w:lastColumn="0" w:oddVBand="0" w:evenVBand="0" w:oddHBand="0" w:evenHBand="0" w:firstRowFirstColumn="0" w:firstRowLastColumn="0" w:lastRowFirstColumn="0" w:lastRowLastColumn="0"/>
            </w:pPr>
            <w:r>
              <w:t>#dnf install kbd.x86_64</w:t>
            </w:r>
          </w:p>
        </w:tc>
        <w:tc>
          <w:tcPr>
            <w:tcW w:w="1389" w:type="dxa"/>
          </w:tcPr>
          <w:p w14:paraId="60C93F2C"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安裝</w:t>
            </w:r>
          </w:p>
        </w:tc>
      </w:tr>
      <w:tr w:rsidR="006278FE" w:rsidRPr="00873D3D" w14:paraId="57F1926F"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2FF5E1E4" w14:textId="38E631BF" w:rsidR="006278FE" w:rsidRPr="00381C97" w:rsidRDefault="006278FE" w:rsidP="006278FE">
            <w:pPr>
              <w:pStyle w:val="ad"/>
              <w:spacing w:before="72" w:after="72"/>
            </w:pPr>
            <w:r w:rsidRPr="00140EB2">
              <w:t>220</w:t>
            </w:r>
          </w:p>
        </w:tc>
        <w:tc>
          <w:tcPr>
            <w:tcW w:w="994" w:type="dxa"/>
          </w:tcPr>
          <w:p w14:paraId="06E7A9EB" w14:textId="4E39D9EC"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-0220</w:t>
            </w:r>
          </w:p>
        </w:tc>
        <w:tc>
          <w:tcPr>
            <w:tcW w:w="1298" w:type="dxa"/>
          </w:tcPr>
          <w:p w14:paraId="006E57CB"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242ABBCC"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使用者會談鎖定</w:t>
            </w:r>
          </w:p>
        </w:tc>
        <w:tc>
          <w:tcPr>
            <w:tcW w:w="4048" w:type="dxa"/>
          </w:tcPr>
          <w:p w14:paraId="16734BAB" w14:textId="77777777" w:rsidR="006278FE" w:rsidRDefault="006278FE" w:rsidP="00631C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這項原則設定決定是否設定使用者會談鎖定，以啟用螢幕保護裝置</w:t>
            </w:r>
          </w:p>
          <w:p w14:paraId="602A93D5" w14:textId="1EA1BD15" w:rsidR="006278FE" w:rsidRPr="00381C97" w:rsidRDefault="006278FE" w:rsidP="00631C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設定使用者會談鎖定，提供使用者需暫時離開系統之防護措施，必須重新進行身分鑑別才能解除鎖定登入系統</w:t>
            </w:r>
          </w:p>
        </w:tc>
        <w:tc>
          <w:tcPr>
            <w:tcW w:w="4429" w:type="dxa"/>
          </w:tcPr>
          <w:p w14:paraId="5C76371E" w14:textId="77777777" w:rsidR="006278FE" w:rsidRDefault="006278FE" w:rsidP="00631C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開啟終端機，執行以下指令，建立或編輯資料庫，設定螢幕保護裝置：</w:t>
            </w:r>
          </w:p>
          <w:p w14:paraId="3E2D6F3D" w14:textId="77777777" w:rsidR="006278FE" w:rsidRDefault="006278FE" w:rsidP="00631C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/etc/dconf/db/local.d/00-screensaver</w:t>
            </w:r>
          </w:p>
          <w:p w14:paraId="70113BDE" w14:textId="2998DA2D" w:rsidR="006278FE" w:rsidRDefault="006278FE" w:rsidP="00631C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編輯資料庫之「</w:t>
            </w:r>
            <w:r>
              <w:rPr>
                <w:rFonts w:hint="eastAsia"/>
              </w:rPr>
              <w:t>org/gnome/desktop/screensaver</w:t>
            </w:r>
            <w:r>
              <w:rPr>
                <w:rFonts w:hint="eastAsia"/>
              </w:rPr>
              <w:t>」段落，新增或修改成以下內容：</w:t>
            </w:r>
          </w:p>
          <w:p w14:paraId="6032A324" w14:textId="77777777" w:rsidR="006278FE" w:rsidRDefault="006278FE" w:rsidP="00631C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[org/gnome/desktop/screensaver]</w:t>
            </w:r>
          </w:p>
          <w:p w14:paraId="11A980B6" w14:textId="77777777" w:rsidR="006278FE" w:rsidRDefault="006278FE" w:rsidP="00631C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##Set this to true to lock the screen when the screensaver activates</w:t>
            </w:r>
          </w:p>
          <w:p w14:paraId="2EBB776C" w14:textId="77777777" w:rsidR="006278FE" w:rsidRDefault="006278FE" w:rsidP="00631C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lock-enabled=true</w:t>
            </w:r>
          </w:p>
          <w:p w14:paraId="68E131A4" w14:textId="77777777" w:rsidR="006278FE" w:rsidRDefault="006278FE" w:rsidP="00631C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執行以下指令更新系統資料庫：</w:t>
            </w:r>
          </w:p>
          <w:p w14:paraId="223A3E64" w14:textId="77777777" w:rsidR="006278FE" w:rsidRPr="00381C97" w:rsidRDefault="006278FE" w:rsidP="00631C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#dconf update</w:t>
            </w:r>
          </w:p>
        </w:tc>
        <w:tc>
          <w:tcPr>
            <w:tcW w:w="1389" w:type="dxa"/>
          </w:tcPr>
          <w:p w14:paraId="2F7845B1"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啟用</w:t>
            </w:r>
          </w:p>
        </w:tc>
      </w:tr>
      <w:tr w:rsidR="006278FE" w:rsidRPr="00873D3D" w14:paraId="3CC59F29"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98BA39C" w14:textId="2EFD8C35" w:rsidR="006278FE" w:rsidRPr="00381C97" w:rsidRDefault="006278FE" w:rsidP="006278FE">
            <w:pPr>
              <w:pStyle w:val="ad"/>
              <w:spacing w:before="72" w:after="72"/>
            </w:pPr>
            <w:r w:rsidRPr="00140EB2">
              <w:t>221</w:t>
            </w:r>
          </w:p>
        </w:tc>
        <w:tc>
          <w:tcPr>
            <w:tcW w:w="994" w:type="dxa"/>
          </w:tcPr>
          <w:p w14:paraId="2D10781B" w14:textId="116E528C"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-0221</w:t>
            </w:r>
          </w:p>
        </w:tc>
        <w:tc>
          <w:tcPr>
            <w:tcW w:w="1298" w:type="dxa"/>
          </w:tcPr>
          <w:p w14:paraId="6BDC74E1"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037CCA1D" w14:textId="1C95FCDF"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GNOME</w:t>
            </w:r>
            <w:r w:rsidRPr="00381C97">
              <w:rPr>
                <w:rFonts w:hint="eastAsia"/>
              </w:rPr>
              <w:t>使用者會談逾時時間</w:t>
            </w:r>
          </w:p>
        </w:tc>
        <w:tc>
          <w:tcPr>
            <w:tcW w:w="4048" w:type="dxa"/>
          </w:tcPr>
          <w:p w14:paraId="65625D13" w14:textId="04CFC754" w:rsidR="006278FE"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GNOME</w:t>
            </w:r>
            <w:r>
              <w:rPr>
                <w:rFonts w:hint="eastAsia"/>
              </w:rPr>
              <w:t>使用者會談逾時時間，超過逾時時間系統將鎖定該會談</w:t>
            </w:r>
          </w:p>
          <w:p w14:paraId="099997FE" w14:textId="3DDF8075" w:rsidR="006278FE" w:rsidRPr="00381C97"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設定使用者會談逾時時間，提供使用者離開系統而未登出之防護措施，必須重新進行身分鑑別才能解除鎖定登入系統</w:t>
            </w:r>
          </w:p>
        </w:tc>
        <w:tc>
          <w:tcPr>
            <w:tcW w:w="4429" w:type="dxa"/>
          </w:tcPr>
          <w:p w14:paraId="6468A8F0" w14:textId="77777777" w:rsidR="006278FE"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開啟終端機，執行以下指令，建立或編輯資料庫，設定螢幕保護裝置：</w:t>
            </w:r>
          </w:p>
          <w:p w14:paraId="1E25EBD6" w14:textId="77777777" w:rsidR="006278FE" w:rsidRDefault="006278FE" w:rsidP="00E40E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/etc/dconf/db/local.d/00-screensaver</w:t>
            </w:r>
          </w:p>
          <w:p w14:paraId="2FD532C1" w14:textId="67F6C40A" w:rsidR="006278FE"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編輯資料庫之「</w:t>
            </w:r>
            <w:r>
              <w:rPr>
                <w:rFonts w:hint="eastAsia"/>
              </w:rPr>
              <w:t>org/gnome/desktop/session</w:t>
            </w:r>
            <w:r>
              <w:rPr>
                <w:rFonts w:hint="eastAsia"/>
              </w:rPr>
              <w:t>」段落，新增或修改成以下內容：</w:t>
            </w:r>
          </w:p>
          <w:p w14:paraId="2108F0EE" w14:textId="77777777" w:rsidR="006278FE" w:rsidRDefault="006278FE" w:rsidP="00E40E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[org/gnome/desktop/session]</w:t>
            </w:r>
          </w:p>
          <w:p w14:paraId="6F0F93A1" w14:textId="77777777" w:rsidR="006278FE" w:rsidRDefault="006278FE" w:rsidP="00E40E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##Set the lock time out to 900 seconds before the session is considered idle</w:t>
            </w:r>
          </w:p>
          <w:p w14:paraId="439F7808" w14:textId="77777777" w:rsidR="006278FE" w:rsidRDefault="006278FE" w:rsidP="00E40E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idle-delay=uint32 900</w:t>
            </w:r>
          </w:p>
          <w:p w14:paraId="57CC9E27" w14:textId="77777777" w:rsidR="006278FE"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執行以下指令更新系統資料庫：</w:t>
            </w:r>
          </w:p>
          <w:p w14:paraId="5FDC1070" w14:textId="77777777" w:rsidR="006278FE" w:rsidRPr="00381C97" w:rsidRDefault="006278FE" w:rsidP="00E40EE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#dconf update</w:t>
            </w:r>
          </w:p>
        </w:tc>
        <w:tc>
          <w:tcPr>
            <w:tcW w:w="1389" w:type="dxa"/>
          </w:tcPr>
          <w:p w14:paraId="186F8377"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900</w:t>
            </w:r>
            <w:r w:rsidRPr="00381C97">
              <w:rPr>
                <w:rFonts w:hint="eastAsia"/>
              </w:rPr>
              <w:t>秒</w:t>
            </w:r>
            <w:r w:rsidRPr="000D095F">
              <w:rPr>
                <w:rFonts w:hint="eastAsia"/>
              </w:rPr>
              <w:t>以下，但須大於</w:t>
            </w:r>
            <w:r w:rsidRPr="000D095F">
              <w:rPr>
                <w:rFonts w:hint="eastAsia"/>
              </w:rPr>
              <w:t>0</w:t>
            </w:r>
          </w:p>
        </w:tc>
      </w:tr>
      <w:tr w:rsidR="006278FE" w:rsidRPr="00873D3D" w14:paraId="3340BE76"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477BE11" w14:textId="49EA2388" w:rsidR="006278FE" w:rsidRPr="00381C97" w:rsidRDefault="006278FE" w:rsidP="006278FE">
            <w:pPr>
              <w:pStyle w:val="ad"/>
              <w:spacing w:before="72" w:after="72"/>
            </w:pPr>
            <w:r w:rsidRPr="00140EB2">
              <w:t>222</w:t>
            </w:r>
          </w:p>
        </w:tc>
        <w:tc>
          <w:tcPr>
            <w:tcW w:w="994" w:type="dxa"/>
          </w:tcPr>
          <w:p w14:paraId="00C3414F" w14:textId="645E062A"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-0222</w:t>
            </w:r>
          </w:p>
        </w:tc>
        <w:tc>
          <w:tcPr>
            <w:tcW w:w="1298" w:type="dxa"/>
          </w:tcPr>
          <w:p w14:paraId="5DAD30D7"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58378A56"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禁止</w:t>
            </w:r>
            <w:r w:rsidRPr="00381C97">
              <w:rPr>
                <w:rFonts w:hint="eastAsia"/>
              </w:rPr>
              <w:t>GNOME</w:t>
            </w:r>
            <w:r w:rsidRPr="00381C97">
              <w:rPr>
                <w:rFonts w:hint="eastAsia"/>
              </w:rPr>
              <w:t>使用者自動登入</w:t>
            </w:r>
          </w:p>
        </w:tc>
        <w:tc>
          <w:tcPr>
            <w:tcW w:w="4048" w:type="dxa"/>
          </w:tcPr>
          <w:p w14:paraId="65C2EF90" w14:textId="2ACC280C" w:rsidR="006278FE"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這項原則設定決定是否禁止</w:t>
            </w:r>
            <w:r>
              <w:rPr>
                <w:rFonts w:hint="eastAsia"/>
              </w:rPr>
              <w:t>GNOME</w:t>
            </w:r>
            <w:r>
              <w:rPr>
                <w:rFonts w:hint="eastAsia"/>
              </w:rPr>
              <w:t>使用者在圖形使用者介面下自動登入</w:t>
            </w:r>
          </w:p>
          <w:p w14:paraId="026D5DDA" w14:textId="424FDA53" w:rsidR="006278FE" w:rsidRPr="00381C97" w:rsidRDefault="006278FE" w:rsidP="00E40E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禁止</w:t>
            </w:r>
            <w:r>
              <w:rPr>
                <w:rFonts w:hint="eastAsia"/>
              </w:rPr>
              <w:t>GNOME</w:t>
            </w:r>
            <w:r>
              <w:rPr>
                <w:rFonts w:hint="eastAsia"/>
              </w:rPr>
              <w:t>使用者自動登入，以避免使用者無需身分鑑別即可存取系統資料，導致資料外洩或遭竄改設定</w:t>
            </w:r>
          </w:p>
        </w:tc>
        <w:tc>
          <w:tcPr>
            <w:tcW w:w="4429" w:type="dxa"/>
          </w:tcPr>
          <w:p w14:paraId="38B6354F" w14:textId="77777777" w:rsidR="006278FE" w:rsidRDefault="006278FE" w:rsidP="00E40EE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/etc/gdm/custom.conf</w:t>
            </w:r>
            <w:r>
              <w:rPr>
                <w:rFonts w:hint="eastAsia"/>
              </w:rPr>
              <w:t>檔案，在「</w:t>
            </w:r>
            <w:r>
              <w:rPr>
                <w:rFonts w:hint="eastAsia"/>
              </w:rPr>
              <w:t>daemon]</w:t>
            </w:r>
            <w:r>
              <w:rPr>
                <w:rFonts w:hint="eastAsia"/>
              </w:rPr>
              <w:t>」段落，新增或修改成以下內容：</w:t>
            </w:r>
          </w:p>
          <w:p w14:paraId="4127EB9F" w14:textId="77777777" w:rsidR="006278FE" w:rsidRDefault="006278FE" w:rsidP="00E40EEE">
            <w:pPr>
              <w:pStyle w:val="af"/>
              <w:spacing w:before="72" w:after="72"/>
              <w:cnfStyle w:val="000000000000" w:firstRow="0" w:lastRow="0" w:firstColumn="0" w:lastColumn="0" w:oddVBand="0" w:evenVBand="0" w:oddHBand="0" w:evenHBand="0" w:firstRowFirstColumn="0" w:firstRowLastColumn="0" w:lastRowFirstColumn="0" w:lastRowLastColumn="0"/>
            </w:pPr>
            <w:r>
              <w:t>[daemon]</w:t>
            </w:r>
          </w:p>
          <w:p w14:paraId="33870E07" w14:textId="77777777" w:rsidR="006278FE" w:rsidRPr="00381C97" w:rsidRDefault="006278FE" w:rsidP="00E40EEE">
            <w:pPr>
              <w:pStyle w:val="af"/>
              <w:spacing w:before="72" w:after="72"/>
              <w:cnfStyle w:val="000000000000" w:firstRow="0" w:lastRow="0" w:firstColumn="0" w:lastColumn="0" w:oddVBand="0" w:evenVBand="0" w:oddHBand="0" w:evenHBand="0" w:firstRowFirstColumn="0" w:firstRowLastColumn="0" w:lastRowFirstColumn="0" w:lastRowLastColumn="0"/>
            </w:pPr>
            <w:r>
              <w:t>AutomaticLoginEnable=false</w:t>
            </w:r>
          </w:p>
        </w:tc>
        <w:tc>
          <w:tcPr>
            <w:tcW w:w="1389" w:type="dxa"/>
          </w:tcPr>
          <w:p w14:paraId="5F31DF29"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false</w:t>
            </w:r>
          </w:p>
        </w:tc>
      </w:tr>
      <w:tr w:rsidR="006278FE" w:rsidRPr="00873D3D" w14:paraId="39A78210"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55D78A6F" w14:textId="7C3F26AE" w:rsidR="006278FE" w:rsidRPr="00381C97" w:rsidRDefault="006278FE" w:rsidP="006278FE">
            <w:pPr>
              <w:pStyle w:val="ad"/>
              <w:spacing w:before="72" w:after="72"/>
            </w:pPr>
            <w:r w:rsidRPr="00140EB2">
              <w:t>223</w:t>
            </w:r>
          </w:p>
        </w:tc>
        <w:tc>
          <w:tcPr>
            <w:tcW w:w="994" w:type="dxa"/>
          </w:tcPr>
          <w:p w14:paraId="48E6AECC" w14:textId="4AA9BDEE"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w:t>
            </w:r>
            <w:r>
              <w:lastRenderedPageBreak/>
              <w:t>013</w:t>
            </w:r>
            <w:r w:rsidRPr="002F5950">
              <w:t>-0223</w:t>
            </w:r>
          </w:p>
        </w:tc>
        <w:tc>
          <w:tcPr>
            <w:tcW w:w="1298" w:type="dxa"/>
          </w:tcPr>
          <w:p w14:paraId="54CCA638"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帳號與存取控制</w:t>
            </w:r>
          </w:p>
        </w:tc>
        <w:tc>
          <w:tcPr>
            <w:tcW w:w="1589" w:type="dxa"/>
          </w:tcPr>
          <w:p w14:paraId="4A119194"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系統帳號登入方式</w:t>
            </w:r>
          </w:p>
        </w:tc>
        <w:tc>
          <w:tcPr>
            <w:tcW w:w="4048" w:type="dxa"/>
          </w:tcPr>
          <w:p w14:paraId="1F0AAF70" w14:textId="0CBE9A43" w:rsidR="006278FE" w:rsidRDefault="006278FE" w:rsidP="00ED3E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這項原則設定決定是否藉由設定</w:t>
            </w:r>
            <w:r>
              <w:rPr>
                <w:rFonts w:hint="eastAsia"/>
              </w:rPr>
              <w:t>n</w:t>
            </w:r>
            <w:r>
              <w:t>ologin</w:t>
            </w:r>
            <w:r>
              <w:rPr>
                <w:rFonts w:hint="eastAsia"/>
              </w:rPr>
              <w:t>參數，以禁止系統帳號登入</w:t>
            </w:r>
          </w:p>
          <w:p w14:paraId="77F918E7" w14:textId="77777777" w:rsidR="006278FE" w:rsidRDefault="006278FE" w:rsidP="00ED3E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系統帳號是除了</w:t>
            </w:r>
            <w:r>
              <w:rPr>
                <w:rFonts w:hint="eastAsia"/>
              </w:rPr>
              <w:t>root</w:t>
            </w:r>
            <w:r>
              <w:rPr>
                <w:rFonts w:hint="eastAsia"/>
              </w:rPr>
              <w:t>外，</w:t>
            </w:r>
            <w:r>
              <w:rPr>
                <w:rFonts w:hint="eastAsia"/>
              </w:rPr>
              <w:t>UID</w:t>
            </w:r>
            <w:r>
              <w:rPr>
                <w:rFonts w:hint="eastAsia"/>
              </w:rPr>
              <w:t>小於</w:t>
            </w:r>
            <w:r>
              <w:rPr>
                <w:rFonts w:hint="eastAsia"/>
              </w:rPr>
              <w:t>1000</w:t>
            </w:r>
            <w:r>
              <w:rPr>
                <w:rFonts w:hint="eastAsia"/>
              </w:rPr>
              <w:t>之帳號，與一般使用者無關，是為了執行相關管理功能而存在於系統中</w:t>
            </w:r>
          </w:p>
          <w:p w14:paraId="2A3D3F1E" w14:textId="60E1F9AA" w:rsidR="006278FE" w:rsidRDefault="006278FE" w:rsidP="00ED3E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針對系統帳號進行通行碼鎖定與設定無法登入之合法</w:t>
            </w:r>
            <w:r>
              <w:rPr>
                <w:rFonts w:hint="eastAsia"/>
              </w:rPr>
              <w:t xml:space="preserve"> shell(/sbin/nologin)</w:t>
            </w:r>
            <w:r>
              <w:rPr>
                <w:rFonts w:hint="eastAsia"/>
              </w:rPr>
              <w:t>，以提高攻擊者使用此類帳號進行攻擊之難度</w:t>
            </w:r>
          </w:p>
          <w:p w14:paraId="0AAB3CA4" w14:textId="77777777" w:rsidR="006278FE" w:rsidRPr="00381C97" w:rsidRDefault="006278FE" w:rsidP="00ED3E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系統帳號雖無法使用</w:t>
            </w:r>
            <w:r>
              <w:rPr>
                <w:rFonts w:hint="eastAsia"/>
              </w:rPr>
              <w:t>bash</w:t>
            </w:r>
            <w:r>
              <w:rPr>
                <w:rFonts w:hint="eastAsia"/>
              </w:rPr>
              <w:t>或其他</w:t>
            </w:r>
            <w:r>
              <w:rPr>
                <w:rFonts w:hint="eastAsia"/>
              </w:rPr>
              <w:t>shell</w:t>
            </w:r>
            <w:r>
              <w:rPr>
                <w:rFonts w:hint="eastAsia"/>
              </w:rPr>
              <w:t>登入系統，但仍可使用系統資源提供服務</w:t>
            </w:r>
          </w:p>
        </w:tc>
        <w:tc>
          <w:tcPr>
            <w:tcW w:w="4429" w:type="dxa"/>
          </w:tcPr>
          <w:p w14:paraId="664211C7" w14:textId="7200D4A8" w:rsidR="006278FE" w:rsidRDefault="006278FE" w:rsidP="00ED3E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開啟終端機，執行以下指令，設定系統帳號</w:t>
            </w:r>
            <w:r>
              <w:rPr>
                <w:rFonts w:hint="eastAsia"/>
              </w:rPr>
              <w:t>(sync</w:t>
            </w:r>
            <w:r>
              <w:rPr>
                <w:rFonts w:hint="eastAsia"/>
              </w:rPr>
              <w:t>、</w:t>
            </w:r>
            <w:r>
              <w:rPr>
                <w:rFonts w:hint="eastAsia"/>
              </w:rPr>
              <w:t>shutdown</w:t>
            </w:r>
            <w:r>
              <w:rPr>
                <w:rFonts w:hint="eastAsia"/>
              </w:rPr>
              <w:t>及</w:t>
            </w:r>
            <w:r>
              <w:rPr>
                <w:rFonts w:hint="eastAsia"/>
              </w:rPr>
              <w:t>halt</w:t>
            </w:r>
            <w:r>
              <w:rPr>
                <w:rFonts w:hint="eastAsia"/>
              </w:rPr>
              <w:t>帳號除外</w:t>
            </w:r>
            <w:r>
              <w:rPr>
                <w:rFonts w:hint="eastAsia"/>
              </w:rPr>
              <w:t>)</w:t>
            </w:r>
            <w:r>
              <w:rPr>
                <w:rFonts w:hint="eastAsia"/>
              </w:rPr>
              <w:t>不可使用殼層</w:t>
            </w:r>
            <w:r>
              <w:rPr>
                <w:rFonts w:hint="eastAsia"/>
              </w:rPr>
              <w:t>(Shell)</w:t>
            </w:r>
            <w:r>
              <w:rPr>
                <w:rFonts w:hint="eastAsia"/>
              </w:rPr>
              <w:t>登入：</w:t>
            </w:r>
          </w:p>
          <w:p w14:paraId="0FB0F3F6" w14:textId="77777777" w:rsidR="006278FE" w:rsidRDefault="006278FE" w:rsidP="00ED3EB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lastRenderedPageBreak/>
              <w:t>#awk -F: '($1!="root" &amp;&amp; $1!="sync" &amp;&amp; $1!="shutdown" &amp;&amp; $1!="halt" &amp;&amp; $1!~/^\+/ &amp;&amp; $3&lt;'"$(awk '/^\s*UID_MIN/{print $2}' /etc/login.defs)"' &amp;&amp; $7!="'"$(which nologin)"'" &amp;&amp; $7!="/bin/false") {print $1}' /etc/passwd | while read user; do usermod -s $(which nologin) $user; done</w:t>
            </w:r>
          </w:p>
          <w:p w14:paraId="128BD0BA" w14:textId="6A37A5B9" w:rsidR="006278FE" w:rsidRDefault="006278FE" w:rsidP="00ED3E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執行以下指令，鎖定所有非</w:t>
            </w:r>
            <w:r>
              <w:rPr>
                <w:rFonts w:hint="eastAsia"/>
              </w:rPr>
              <w:t>root</w:t>
            </w:r>
            <w:r>
              <w:rPr>
                <w:rFonts w:hint="eastAsia"/>
              </w:rPr>
              <w:t>之系統帳號：</w:t>
            </w:r>
          </w:p>
          <w:p w14:paraId="18D3376E" w14:textId="77777777" w:rsidR="006278FE" w:rsidRPr="00381C97" w:rsidRDefault="006278FE" w:rsidP="00ED3EB2">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 xml:space="preserve">#awk -F: '($1!="root" &amp;&amp; $1!~/^\+/ &amp;&amp; $3&lt;'"$(awk '/^\s*UID_MIN/{print $2}' /etc/login.defs)"') {print $1}' /etc/passwd | xargs -I '{}' passwd -S '{}' | awk '($2!="L" &amp;&amp; $2!="LK") </w:t>
            </w:r>
            <w:r>
              <w:lastRenderedPageBreak/>
              <w:t>{print $1}' | while read user; do usermod -L $user; done</w:t>
            </w:r>
          </w:p>
        </w:tc>
        <w:tc>
          <w:tcPr>
            <w:tcW w:w="1389" w:type="dxa"/>
          </w:tcPr>
          <w:p w14:paraId="7A0231DA" w14:textId="73DD8DDC"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n</w:t>
            </w:r>
            <w:r>
              <w:t>ologin</w:t>
            </w:r>
          </w:p>
        </w:tc>
      </w:tr>
      <w:tr w:rsidR="006278FE" w:rsidRPr="00873D3D" w14:paraId="57A40494"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6A3573BB" w14:textId="206128B1" w:rsidR="006278FE" w:rsidRPr="00381C97" w:rsidRDefault="006278FE" w:rsidP="006278FE">
            <w:pPr>
              <w:pStyle w:val="ad"/>
              <w:spacing w:before="72" w:after="72"/>
            </w:pPr>
            <w:r w:rsidRPr="00140EB2">
              <w:lastRenderedPageBreak/>
              <w:t>224</w:t>
            </w:r>
          </w:p>
        </w:tc>
        <w:tc>
          <w:tcPr>
            <w:tcW w:w="994" w:type="dxa"/>
          </w:tcPr>
          <w:p w14:paraId="1FA5B78F" w14:textId="4D5F968C"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-0224</w:t>
            </w:r>
          </w:p>
        </w:tc>
        <w:tc>
          <w:tcPr>
            <w:tcW w:w="1298" w:type="dxa"/>
          </w:tcPr>
          <w:p w14:paraId="337FAEA2"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445B53D8"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Bash shell</w:t>
            </w:r>
            <w:r w:rsidRPr="00381C97">
              <w:rPr>
                <w:rFonts w:hint="eastAsia"/>
              </w:rPr>
              <w:t>閒置時登出時間</w:t>
            </w:r>
          </w:p>
        </w:tc>
        <w:tc>
          <w:tcPr>
            <w:tcW w:w="4048" w:type="dxa"/>
          </w:tcPr>
          <w:p w14:paraId="7EAC5AE2" w14:textId="77777777" w:rsidR="006278FE" w:rsidRDefault="006278FE" w:rsidP="00265EC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Bash shell</w:t>
            </w:r>
            <w:r>
              <w:rPr>
                <w:rFonts w:hint="eastAsia"/>
              </w:rPr>
              <w:t>閒置超過多少秒後自動登出</w:t>
            </w:r>
          </w:p>
          <w:p w14:paraId="35279301" w14:textId="0312FDEA" w:rsidR="006278FE" w:rsidRDefault="006278FE" w:rsidP="00265EC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Bash</w:t>
            </w:r>
            <w:r>
              <w:rPr>
                <w:rFonts w:hint="eastAsia"/>
              </w:rPr>
              <w:t>目前是</w:t>
            </w:r>
            <w:r>
              <w:rPr>
                <w:rFonts w:hint="eastAsia"/>
              </w:rPr>
              <w:t>Linux</w:t>
            </w:r>
            <w:r>
              <w:rPr>
                <w:rFonts w:hint="eastAsia"/>
              </w:rPr>
              <w:t>之標準</w:t>
            </w:r>
            <w:r>
              <w:rPr>
                <w:rFonts w:hint="eastAsia"/>
              </w:rPr>
              <w:t>shell</w:t>
            </w:r>
            <w:r>
              <w:rPr>
                <w:rFonts w:hint="eastAsia"/>
              </w:rPr>
              <w:t>，</w:t>
            </w:r>
            <w:r>
              <w:rPr>
                <w:rFonts w:hint="eastAsia"/>
              </w:rPr>
              <w:t>Bash</w:t>
            </w:r>
            <w:r>
              <w:rPr>
                <w:rFonts w:hint="eastAsia"/>
              </w:rPr>
              <w:t>主要相容於</w:t>
            </w:r>
            <w:r>
              <w:rPr>
                <w:rFonts w:hint="eastAsia"/>
              </w:rPr>
              <w:t>sh</w:t>
            </w:r>
            <w:r>
              <w:rPr>
                <w:rFonts w:hint="eastAsia"/>
              </w:rPr>
              <w:t>，並且依據一些使用者需求而加強之</w:t>
            </w:r>
            <w:r>
              <w:rPr>
                <w:rFonts w:hint="eastAsia"/>
              </w:rPr>
              <w:t>shell</w:t>
            </w:r>
            <w:r>
              <w:rPr>
                <w:rFonts w:hint="eastAsia"/>
              </w:rPr>
              <w:t>版本</w:t>
            </w:r>
          </w:p>
          <w:p w14:paraId="4A3F4D6D" w14:textId="15982118" w:rsidR="006278FE" w:rsidRDefault="006278FE" w:rsidP="00265EC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當</w:t>
            </w:r>
            <w:r>
              <w:rPr>
                <w:rFonts w:hint="eastAsia"/>
              </w:rPr>
              <w:t>shell</w:t>
            </w:r>
            <w:r>
              <w:rPr>
                <w:rFonts w:hint="eastAsia"/>
              </w:rPr>
              <w:t>屬於前景程序時，才能自動從</w:t>
            </w:r>
            <w:r>
              <w:rPr>
                <w:rFonts w:hint="eastAsia"/>
              </w:rPr>
              <w:t>shell</w:t>
            </w:r>
            <w:r>
              <w:rPr>
                <w:rFonts w:hint="eastAsia"/>
              </w:rPr>
              <w:t>登出，例如使用</w:t>
            </w:r>
            <w:r>
              <w:rPr>
                <w:rFonts w:hint="eastAsia"/>
              </w:rPr>
              <w:t>vim</w:t>
            </w:r>
            <w:r>
              <w:rPr>
                <w:rFonts w:hint="eastAsia"/>
              </w:rPr>
              <w:t>編輯檔案並已閒置</w:t>
            </w:r>
            <w:r>
              <w:rPr>
                <w:rFonts w:hint="eastAsia"/>
              </w:rPr>
              <w:t>15</w:t>
            </w:r>
            <w:r>
              <w:rPr>
                <w:rFonts w:hint="eastAsia"/>
              </w:rPr>
              <w:t>分鐘，自動登出將不會發生</w:t>
            </w:r>
          </w:p>
          <w:p w14:paraId="798A340C" w14:textId="083A460D" w:rsidR="006278FE" w:rsidRPr="00381C97" w:rsidRDefault="006278FE" w:rsidP="00265EC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w:t>
            </w:r>
            <w:r>
              <w:rPr>
                <w:rFonts w:hint="eastAsia"/>
              </w:rPr>
              <w:t>Bash shell</w:t>
            </w:r>
            <w:r>
              <w:rPr>
                <w:rFonts w:hint="eastAsia"/>
              </w:rPr>
              <w:t>閒置逾時時間，可提供使用者離開系統而未鎖定螢幕之防護措施，避免其他使用者未經授權使用</w:t>
            </w:r>
            <w:r>
              <w:rPr>
                <w:rFonts w:hint="eastAsia"/>
              </w:rPr>
              <w:t>shell</w:t>
            </w:r>
          </w:p>
        </w:tc>
        <w:tc>
          <w:tcPr>
            <w:tcW w:w="4429" w:type="dxa"/>
          </w:tcPr>
          <w:p w14:paraId="45FBAE50" w14:textId="77777777" w:rsidR="006278FE" w:rsidRDefault="006278FE" w:rsidP="00265EC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/etc/bashrc</w:t>
            </w:r>
            <w:r>
              <w:rPr>
                <w:rFonts w:hint="eastAsia"/>
              </w:rPr>
              <w:t>檔案，新增或修改參數如下：</w:t>
            </w:r>
          </w:p>
          <w:p w14:paraId="635B19F0" w14:textId="77777777" w:rsidR="006278FE" w:rsidRDefault="006278FE" w:rsidP="00265EC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readonly TMOUT=900 ; export TMOUT</w:t>
            </w:r>
          </w:p>
          <w:p w14:paraId="38FEF516" w14:textId="0AA3BF22" w:rsidR="006278FE" w:rsidRDefault="006278FE" w:rsidP="00265EC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/etc/profile</w:t>
            </w:r>
            <w:r>
              <w:rPr>
                <w:rFonts w:hint="eastAsia"/>
              </w:rPr>
              <w:t>檔案或</w:t>
            </w:r>
            <w:r>
              <w:rPr>
                <w:rFonts w:hint="eastAsia"/>
              </w:rPr>
              <w:t>/etc/profile.d/</w:t>
            </w:r>
            <w:r>
              <w:rPr>
                <w:rFonts w:hint="eastAsia"/>
              </w:rPr>
              <w:t>目錄下之「</w:t>
            </w:r>
            <w:r>
              <w:rPr>
                <w:rFonts w:hint="eastAsia"/>
              </w:rPr>
              <w:t>.sh</w:t>
            </w:r>
            <w:r>
              <w:rPr>
                <w:rFonts w:hint="eastAsia"/>
              </w:rPr>
              <w:t>」檔案，新增或修改參數如下：</w:t>
            </w:r>
          </w:p>
          <w:p w14:paraId="280D3239" w14:textId="77777777" w:rsidR="006278FE" w:rsidRPr="00381C97" w:rsidRDefault="006278FE" w:rsidP="00265EC7">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readonly TMOUT=900 ; export TMOUT</w:t>
            </w:r>
          </w:p>
        </w:tc>
        <w:tc>
          <w:tcPr>
            <w:tcW w:w="1389" w:type="dxa"/>
          </w:tcPr>
          <w:p w14:paraId="1D4C7765"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900</w:t>
            </w:r>
            <w:r w:rsidRPr="00381C97">
              <w:rPr>
                <w:rFonts w:hint="eastAsia"/>
              </w:rPr>
              <w:t>秒</w:t>
            </w:r>
            <w:r w:rsidRPr="000D095F">
              <w:rPr>
                <w:rFonts w:hint="eastAsia"/>
              </w:rPr>
              <w:t>以下，但須大於</w:t>
            </w:r>
            <w:r w:rsidRPr="000D095F">
              <w:rPr>
                <w:rFonts w:hint="eastAsia"/>
              </w:rPr>
              <w:t>0</w:t>
            </w:r>
          </w:p>
        </w:tc>
      </w:tr>
      <w:tr w:rsidR="006278FE" w:rsidRPr="00873D3D" w14:paraId="2F4BDC7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4A5095AE" w14:textId="364A3EFF" w:rsidR="006278FE" w:rsidRPr="00381C97" w:rsidRDefault="006278FE" w:rsidP="006278FE">
            <w:pPr>
              <w:pStyle w:val="ad"/>
              <w:spacing w:before="72" w:after="72"/>
            </w:pPr>
            <w:r w:rsidRPr="00140EB2">
              <w:lastRenderedPageBreak/>
              <w:t>225</w:t>
            </w:r>
          </w:p>
        </w:tc>
        <w:tc>
          <w:tcPr>
            <w:tcW w:w="994" w:type="dxa"/>
          </w:tcPr>
          <w:p w14:paraId="108B0DFA" w14:textId="405F378C"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-0225</w:t>
            </w:r>
          </w:p>
        </w:tc>
        <w:tc>
          <w:tcPr>
            <w:tcW w:w="1298" w:type="dxa"/>
          </w:tcPr>
          <w:p w14:paraId="41A3FA86"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4ACEC431"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防止修改圖形使用者介面</w:t>
            </w:r>
            <w:r w:rsidRPr="00381C97">
              <w:rPr>
                <w:rFonts w:hint="eastAsia"/>
              </w:rPr>
              <w:t>(GUI)</w:t>
            </w:r>
            <w:r w:rsidRPr="00381C97">
              <w:rPr>
                <w:rFonts w:hint="eastAsia"/>
              </w:rPr>
              <w:t>設定</w:t>
            </w:r>
          </w:p>
        </w:tc>
        <w:tc>
          <w:tcPr>
            <w:tcW w:w="4048" w:type="dxa"/>
          </w:tcPr>
          <w:p w14:paraId="794959A6" w14:textId="77777777" w:rsidR="006278FE" w:rsidRDefault="006278FE" w:rsidP="006544D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這項原則設定決定是否防止修改圖形使用者介面</w:t>
            </w:r>
            <w:r>
              <w:rPr>
                <w:rFonts w:hint="eastAsia"/>
              </w:rPr>
              <w:t>(GUI)</w:t>
            </w:r>
            <w:r>
              <w:rPr>
                <w:rFonts w:hint="eastAsia"/>
              </w:rPr>
              <w:t>設定</w:t>
            </w:r>
          </w:p>
          <w:p w14:paraId="0E012AF2" w14:textId="5833E19F" w:rsidR="006278FE" w:rsidRDefault="006278FE" w:rsidP="00BB3A2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使用者會談鎖定</w:t>
            </w:r>
            <w:r w:rsidRPr="00BB3A28">
              <w:t>(Session Lock)</w:t>
            </w:r>
            <w:r>
              <w:rPr>
                <w:rFonts w:hint="eastAsia"/>
              </w:rPr>
              <w:t>機制，提供使用者需暫時離開系統之防護措施，必須重新進行身分鑑別才能解除鎖定登入系統</w:t>
            </w:r>
          </w:p>
          <w:p w14:paraId="5DD94048" w14:textId="46E83144" w:rsidR="006278FE" w:rsidRPr="00381C97" w:rsidRDefault="006278FE" w:rsidP="00DD6A1F">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防止使用者修改</w:t>
            </w:r>
            <w:r>
              <w:rPr>
                <w:rFonts w:hint="eastAsia"/>
              </w:rPr>
              <w:t>GUI</w:t>
            </w:r>
            <w:r>
              <w:rPr>
                <w:rFonts w:hint="eastAsia"/>
              </w:rPr>
              <w:t>介面設定，避免使用者變更系統之鎖定機制以保護系統安全</w:t>
            </w:r>
          </w:p>
        </w:tc>
        <w:tc>
          <w:tcPr>
            <w:tcW w:w="4429" w:type="dxa"/>
          </w:tcPr>
          <w:p w14:paraId="7283F719" w14:textId="77777777" w:rsidR="006278FE" w:rsidRDefault="006278FE" w:rsidP="006544D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開啟終端機，執行以下指令，建立或編輯資料庫，設定防止修改圖形使用者介面</w:t>
            </w:r>
            <w:r>
              <w:rPr>
                <w:rFonts w:hint="eastAsia"/>
              </w:rPr>
              <w:t>(GUI)</w:t>
            </w:r>
            <w:r>
              <w:rPr>
                <w:rFonts w:hint="eastAsia"/>
              </w:rPr>
              <w:t>設定：</w:t>
            </w:r>
          </w:p>
          <w:p w14:paraId="4BAB7E55" w14:textId="77777777" w:rsidR="006278FE" w:rsidRDefault="006278FE" w:rsidP="006544D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/etc/dconf/db/local.d/locks/session</w:t>
            </w:r>
          </w:p>
          <w:p w14:paraId="0D1A4D49" w14:textId="77777777" w:rsidR="006278FE" w:rsidRDefault="006278FE" w:rsidP="006544D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編輯資料庫，新增或修改成以下內容：</w:t>
            </w:r>
          </w:p>
          <w:p w14:paraId="4513AB28" w14:textId="77777777" w:rsidR="006278FE" w:rsidRPr="001F181E" w:rsidRDefault="006278FE" w:rsidP="006544D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1F181E">
              <w:t>/org/gnome/desktop/session/idle-delay</w:t>
            </w:r>
          </w:p>
          <w:p w14:paraId="1E99FBDE" w14:textId="77777777" w:rsidR="006278FE" w:rsidRPr="001F181E" w:rsidRDefault="006278FE" w:rsidP="006544D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1F181E">
              <w:t>/org/gnome/desktop/screensaver/lock-enabled</w:t>
            </w:r>
          </w:p>
          <w:p w14:paraId="1460416D" w14:textId="77777777" w:rsidR="006278FE" w:rsidRPr="001F181E" w:rsidRDefault="006278FE" w:rsidP="006544D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1F181E">
              <w:t>/org/gnome/desktop/screensaver/lock-delay</w:t>
            </w:r>
          </w:p>
          <w:p w14:paraId="531169CA" w14:textId="084176C4" w:rsidR="006278FE" w:rsidRPr="00381C97" w:rsidRDefault="006278FE" w:rsidP="006544DE">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1F181E">
              <w:t>/org/gnome/desktop/lockdown/disable-lock-screen</w:t>
            </w:r>
          </w:p>
        </w:tc>
        <w:tc>
          <w:tcPr>
            <w:tcW w:w="1389" w:type="dxa"/>
          </w:tcPr>
          <w:p w14:paraId="5E1450A9"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啟用</w:t>
            </w:r>
          </w:p>
        </w:tc>
      </w:tr>
      <w:tr w:rsidR="006278FE" w:rsidRPr="00873D3D" w14:paraId="665D0F07"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C561A60" w14:textId="5C6C0A82" w:rsidR="006278FE" w:rsidRPr="00381C97" w:rsidRDefault="006278FE" w:rsidP="006278FE">
            <w:pPr>
              <w:pStyle w:val="ad"/>
              <w:spacing w:before="72" w:after="72"/>
            </w:pPr>
            <w:r w:rsidRPr="00140EB2">
              <w:lastRenderedPageBreak/>
              <w:t>226</w:t>
            </w:r>
          </w:p>
        </w:tc>
        <w:tc>
          <w:tcPr>
            <w:tcW w:w="994" w:type="dxa"/>
          </w:tcPr>
          <w:p w14:paraId="5E3E977C" w14:textId="0CD016C8"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-0226</w:t>
            </w:r>
          </w:p>
        </w:tc>
        <w:tc>
          <w:tcPr>
            <w:tcW w:w="1298" w:type="dxa"/>
          </w:tcPr>
          <w:p w14:paraId="22465C3F"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004D9B75" w14:textId="2505FE2C"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root</w:t>
            </w:r>
            <w:r>
              <w:rPr>
                <w:rFonts w:hint="eastAsia"/>
              </w:rPr>
              <w:t>帳號</w:t>
            </w:r>
            <w:r w:rsidRPr="00381C97">
              <w:rPr>
                <w:rFonts w:hint="eastAsia"/>
              </w:rPr>
              <w:t>所屬群組</w:t>
            </w:r>
          </w:p>
        </w:tc>
        <w:tc>
          <w:tcPr>
            <w:tcW w:w="4048" w:type="dxa"/>
          </w:tcPr>
          <w:p w14:paraId="3C517E51" w14:textId="71F49A73" w:rsidR="006278FE" w:rsidRDefault="006278FE" w:rsidP="00D87EA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這項原則設定決定是否檢查</w:t>
            </w:r>
            <w:r>
              <w:rPr>
                <w:rFonts w:hint="eastAsia"/>
              </w:rPr>
              <w:t>root</w:t>
            </w:r>
            <w:r>
              <w:rPr>
                <w:rFonts w:hint="eastAsia"/>
              </w:rPr>
              <w:t>帳號所屬群組</w:t>
            </w:r>
          </w:p>
          <w:p w14:paraId="1D67C6B7" w14:textId="54B6CF7A" w:rsidR="006278FE" w:rsidRDefault="006278FE" w:rsidP="00D87EA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usermod</w:t>
            </w:r>
            <w:r>
              <w:rPr>
                <w:rFonts w:hint="eastAsia"/>
              </w:rPr>
              <w:t>指令可用於指定</w:t>
            </w:r>
            <w:r>
              <w:rPr>
                <w:rFonts w:hint="eastAsia"/>
              </w:rPr>
              <w:t>root</w:t>
            </w:r>
            <w:r>
              <w:rPr>
                <w:rFonts w:hint="eastAsia"/>
              </w:rPr>
              <w:t>帳號所屬群組，這會影響</w:t>
            </w:r>
            <w:r>
              <w:rPr>
                <w:rFonts w:hint="eastAsia"/>
              </w:rPr>
              <w:t>root</w:t>
            </w:r>
            <w:r>
              <w:rPr>
                <w:rFonts w:hint="eastAsia"/>
              </w:rPr>
              <w:t>管理者所建立檔案之權限</w:t>
            </w:r>
          </w:p>
          <w:p w14:paraId="313F21D0" w14:textId="3BBCA405" w:rsidR="006278FE" w:rsidRPr="00381C97" w:rsidRDefault="006278FE" w:rsidP="00D87EA9">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root</w:t>
            </w:r>
            <w:r>
              <w:rPr>
                <w:rFonts w:hint="eastAsia"/>
              </w:rPr>
              <w:t>帳號所屬群組使用</w:t>
            </w:r>
            <w:r>
              <w:rPr>
                <w:rFonts w:hint="eastAsia"/>
              </w:rPr>
              <w:t>GID 0</w:t>
            </w:r>
            <w:r>
              <w:rPr>
                <w:rFonts w:hint="eastAsia"/>
              </w:rPr>
              <w:t>，有助於防止一般使用者意外存取</w:t>
            </w:r>
            <w:r>
              <w:rPr>
                <w:rFonts w:hint="eastAsia"/>
              </w:rPr>
              <w:t>root</w:t>
            </w:r>
            <w:r>
              <w:rPr>
                <w:rFonts w:hint="eastAsia"/>
              </w:rPr>
              <w:t>帳號所擁有之檔案</w:t>
            </w:r>
          </w:p>
        </w:tc>
        <w:tc>
          <w:tcPr>
            <w:tcW w:w="4429" w:type="dxa"/>
          </w:tcPr>
          <w:p w14:paraId="5E00FF67" w14:textId="4EED2F4E" w:rsidR="006278FE" w:rsidRDefault="006278FE" w:rsidP="00D87EA9">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開啟終端機，執行以下指令，設定</w:t>
            </w:r>
            <w:r>
              <w:rPr>
                <w:rFonts w:hint="eastAsia"/>
              </w:rPr>
              <w:t>root</w:t>
            </w:r>
            <w:r>
              <w:rPr>
                <w:rFonts w:hint="eastAsia"/>
              </w:rPr>
              <w:t>帳號所屬群組：</w:t>
            </w:r>
          </w:p>
          <w:p w14:paraId="67530043" w14:textId="77777777" w:rsidR="006278FE" w:rsidRPr="00381C97" w:rsidRDefault="006278FE" w:rsidP="00D87EA9">
            <w:pPr>
              <w:pStyle w:val="af"/>
              <w:spacing w:before="72" w:after="72"/>
              <w:cnfStyle w:val="000000000000" w:firstRow="0" w:lastRow="0" w:firstColumn="0" w:lastColumn="0" w:oddVBand="0" w:evenVBand="0" w:oddHBand="0" w:evenHBand="0" w:firstRowFirstColumn="0" w:firstRowLastColumn="0" w:lastRowFirstColumn="0" w:lastRowLastColumn="0"/>
            </w:pPr>
            <w:r>
              <w:t>#usermod -g 0 root</w:t>
            </w:r>
          </w:p>
        </w:tc>
        <w:tc>
          <w:tcPr>
            <w:tcW w:w="1389" w:type="dxa"/>
          </w:tcPr>
          <w:p w14:paraId="763DEF1E"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GID 0</w:t>
            </w:r>
          </w:p>
        </w:tc>
      </w:tr>
      <w:tr w:rsidR="006278FE" w:rsidRPr="00873D3D" w14:paraId="732FDB6B"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B165E1B" w14:textId="6A465A2D" w:rsidR="006278FE" w:rsidRPr="00381C97" w:rsidRDefault="006278FE" w:rsidP="006278FE">
            <w:pPr>
              <w:pStyle w:val="ad"/>
              <w:spacing w:before="72" w:after="72"/>
            </w:pPr>
            <w:r w:rsidRPr="00140EB2">
              <w:t>227</w:t>
            </w:r>
          </w:p>
        </w:tc>
        <w:tc>
          <w:tcPr>
            <w:tcW w:w="994" w:type="dxa"/>
          </w:tcPr>
          <w:p w14:paraId="4424EE20" w14:textId="62625A3F"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-0227</w:t>
            </w:r>
          </w:p>
        </w:tc>
        <w:tc>
          <w:tcPr>
            <w:tcW w:w="1298" w:type="dxa"/>
          </w:tcPr>
          <w:p w14:paraId="57D023EE" w14:textId="77777777"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66FF4749" w14:textId="0442631A" w:rsidR="006278FE" w:rsidRPr="00381C97"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所有使用者</w:t>
            </w:r>
            <w:r>
              <w:rPr>
                <w:rFonts w:hint="eastAsia"/>
              </w:rPr>
              <w:t>帳號之</w:t>
            </w:r>
            <w:r w:rsidRPr="00381C97">
              <w:rPr>
                <w:rFonts w:hint="eastAsia"/>
              </w:rPr>
              <w:t>預設</w:t>
            </w:r>
            <w:r w:rsidRPr="00381C97">
              <w:rPr>
                <w:rFonts w:hint="eastAsia"/>
              </w:rPr>
              <w:t>umask</w:t>
            </w:r>
          </w:p>
        </w:tc>
        <w:tc>
          <w:tcPr>
            <w:tcW w:w="4048" w:type="dxa"/>
          </w:tcPr>
          <w:p w14:paraId="6A5EB5F3" w14:textId="01E07F84" w:rsidR="006278FE" w:rsidRDefault="006278FE" w:rsidP="00856CD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/etc/profile</w:t>
            </w:r>
            <w:r>
              <w:rPr>
                <w:rFonts w:hint="eastAsia"/>
              </w:rPr>
              <w:t>中設定所有使用者帳號之預設</w:t>
            </w:r>
            <w:r>
              <w:rPr>
                <w:rFonts w:hint="eastAsia"/>
              </w:rPr>
              <w:t>umask</w:t>
            </w:r>
            <w:r>
              <w:rPr>
                <w:rFonts w:hint="eastAsia"/>
              </w:rPr>
              <w:t>，用以指定新建立檔案之預設權限</w:t>
            </w:r>
          </w:p>
          <w:p w14:paraId="4E7723D6" w14:textId="714A459F" w:rsidR="006278FE" w:rsidRDefault="006278FE" w:rsidP="00856CD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umask</w:t>
            </w:r>
            <w:r>
              <w:rPr>
                <w:rFonts w:hint="eastAsia"/>
              </w:rPr>
              <w:t>設為</w:t>
            </w:r>
            <w:r>
              <w:rPr>
                <w:rFonts w:hint="eastAsia"/>
              </w:rPr>
              <w:t>0</w:t>
            </w:r>
            <w:r>
              <w:t>2</w:t>
            </w:r>
            <w:r>
              <w:rPr>
                <w:rFonts w:hint="eastAsia"/>
              </w:rPr>
              <w:t>7</w:t>
            </w:r>
            <w:r>
              <w:rPr>
                <w:rFonts w:hint="eastAsia"/>
              </w:rPr>
              <w:t>，表示使用者所建立之檔案，其他使用者與群組無讀取、寫入及執行權限</w:t>
            </w:r>
          </w:p>
          <w:p w14:paraId="4BA6AC8C" w14:textId="77777777" w:rsidR="006278FE" w:rsidRDefault="006278FE" w:rsidP="00856CD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umask</w:t>
            </w:r>
            <w:r>
              <w:rPr>
                <w:rFonts w:hint="eastAsia"/>
              </w:rPr>
              <w:t>第</w:t>
            </w:r>
            <w:r>
              <w:rPr>
                <w:rFonts w:hint="eastAsia"/>
              </w:rPr>
              <w:t>1</w:t>
            </w:r>
            <w:r>
              <w:rPr>
                <w:rFonts w:hint="eastAsia"/>
              </w:rPr>
              <w:t>個位元代表擁有者，第</w:t>
            </w:r>
            <w:r>
              <w:rPr>
                <w:rFonts w:hint="eastAsia"/>
              </w:rPr>
              <w:t>2</w:t>
            </w:r>
            <w:r>
              <w:rPr>
                <w:rFonts w:hint="eastAsia"/>
              </w:rPr>
              <w:t>個位元代表群組，第</w:t>
            </w:r>
            <w:r>
              <w:rPr>
                <w:rFonts w:hint="eastAsia"/>
              </w:rPr>
              <w:lastRenderedPageBreak/>
              <w:t>3</w:t>
            </w:r>
            <w:r>
              <w:rPr>
                <w:rFonts w:hint="eastAsia"/>
              </w:rPr>
              <w:t>個位元代表其他使用者，設定值說明如下：</w:t>
            </w:r>
          </w:p>
          <w:p w14:paraId="54364E99" w14:textId="62219E81"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0</w:t>
            </w:r>
            <w:r>
              <w:rPr>
                <w:rFonts w:hint="eastAsia"/>
              </w:rPr>
              <w:t>：可讀取、寫入及執行</w:t>
            </w:r>
          </w:p>
          <w:p w14:paraId="42723852" w14:textId="77777777"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：不可執行</w:t>
            </w:r>
          </w:p>
          <w:p w14:paraId="32E77B7B" w14:textId="394B3141"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：不可寫入</w:t>
            </w:r>
          </w:p>
          <w:p w14:paraId="7578E16A" w14:textId="4374C48D"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3</w:t>
            </w:r>
            <w:r>
              <w:rPr>
                <w:rFonts w:hint="eastAsia"/>
              </w:rPr>
              <w:t>：不可寫入與執行</w:t>
            </w:r>
          </w:p>
          <w:p w14:paraId="396CA781" w14:textId="7FAC091C"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4</w:t>
            </w:r>
            <w:r>
              <w:rPr>
                <w:rFonts w:hint="eastAsia"/>
              </w:rPr>
              <w:t>：不可讀取</w:t>
            </w:r>
          </w:p>
          <w:p w14:paraId="1862CD6B" w14:textId="2D7DA932"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5</w:t>
            </w:r>
            <w:r>
              <w:rPr>
                <w:rFonts w:hint="eastAsia"/>
              </w:rPr>
              <w:t>：不可讀取與執行</w:t>
            </w:r>
          </w:p>
          <w:p w14:paraId="216F3546" w14:textId="7141578E" w:rsidR="006278FE"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6</w:t>
            </w:r>
            <w:r>
              <w:rPr>
                <w:rFonts w:hint="eastAsia"/>
              </w:rPr>
              <w:t>：不可讀取與寫入</w:t>
            </w:r>
          </w:p>
          <w:p w14:paraId="425B8922" w14:textId="4A6931C5" w:rsidR="006278FE" w:rsidRPr="00381C97" w:rsidRDefault="006278FE" w:rsidP="00C85393">
            <w:pPr>
              <w:pStyle w:val="a3"/>
              <w:numPr>
                <w:ilvl w:val="0"/>
                <w:numId w:val="70"/>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7</w:t>
            </w:r>
            <w:r>
              <w:rPr>
                <w:rFonts w:hint="eastAsia"/>
              </w:rPr>
              <w:t>：不可讀取、寫入及執行</w:t>
            </w:r>
          </w:p>
        </w:tc>
        <w:tc>
          <w:tcPr>
            <w:tcW w:w="4429" w:type="dxa"/>
          </w:tcPr>
          <w:p w14:paraId="4CA8BADD" w14:textId="1C889EBB" w:rsidR="006278FE" w:rsidRDefault="006278FE" w:rsidP="00856CD8">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編輯</w:t>
            </w:r>
            <w:r>
              <w:rPr>
                <w:rFonts w:hint="eastAsia"/>
              </w:rPr>
              <w:t>/etc/profile</w:t>
            </w:r>
            <w:r>
              <w:rPr>
                <w:rFonts w:hint="eastAsia"/>
              </w:rPr>
              <w:t>檔案、</w:t>
            </w:r>
            <w:r>
              <w:rPr>
                <w:rFonts w:hint="eastAsia"/>
              </w:rPr>
              <w:t>/etc/profile.d/</w:t>
            </w:r>
            <w:r>
              <w:rPr>
                <w:rFonts w:hint="eastAsia"/>
              </w:rPr>
              <w:t>目錄下之「</w:t>
            </w:r>
            <w:r>
              <w:rPr>
                <w:rFonts w:hint="eastAsia"/>
              </w:rPr>
              <w:t>.sh</w:t>
            </w:r>
            <w:r>
              <w:rPr>
                <w:rFonts w:hint="eastAsia"/>
              </w:rPr>
              <w:t>」檔案及</w:t>
            </w:r>
            <w:r w:rsidRPr="00D50606">
              <w:t>/etc/bashrc</w:t>
            </w:r>
            <w:r>
              <w:rPr>
                <w:rFonts w:hint="eastAsia"/>
              </w:rPr>
              <w:t>檔案，新增或修改參數如下：</w:t>
            </w:r>
          </w:p>
          <w:p w14:paraId="00157E24" w14:textId="7EF5848C" w:rsidR="006278FE" w:rsidRPr="00381C97" w:rsidRDefault="006278FE" w:rsidP="00856CD8">
            <w:pPr>
              <w:pStyle w:val="af"/>
              <w:spacing w:before="72" w:after="72"/>
              <w:cnfStyle w:val="000000000000" w:firstRow="0" w:lastRow="0" w:firstColumn="0" w:lastColumn="0" w:oddVBand="0" w:evenVBand="0" w:oddHBand="0" w:evenHBand="0" w:firstRowFirstColumn="0" w:firstRowLastColumn="0" w:lastRowFirstColumn="0" w:lastRowLastColumn="0"/>
            </w:pPr>
            <w:r>
              <w:t>umask 027</w:t>
            </w:r>
          </w:p>
        </w:tc>
        <w:tc>
          <w:tcPr>
            <w:tcW w:w="1389" w:type="dxa"/>
          </w:tcPr>
          <w:p w14:paraId="5394D3FD" w14:textId="387125B2" w:rsidR="006278FE" w:rsidRPr="00381C97" w:rsidRDefault="006278FE" w:rsidP="00630A7B">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t>0</w:t>
            </w:r>
            <w:r>
              <w:t>2</w:t>
            </w:r>
            <w:r w:rsidRPr="00381C97">
              <w:t>7</w:t>
            </w:r>
            <w:r>
              <w:rPr>
                <w:rFonts w:hint="eastAsia"/>
              </w:rPr>
              <w:t>或更低權限</w:t>
            </w:r>
          </w:p>
        </w:tc>
      </w:tr>
      <w:tr w:rsidR="006278FE" w:rsidRPr="00873D3D" w14:paraId="2C030203"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1B7E62B4" w14:textId="42B47F92" w:rsidR="006278FE" w:rsidRPr="00630A7B" w:rsidRDefault="006278FE" w:rsidP="006278FE">
            <w:pPr>
              <w:pStyle w:val="ad"/>
              <w:spacing w:before="72" w:after="72"/>
            </w:pPr>
            <w:r w:rsidRPr="00140EB2">
              <w:t>228</w:t>
            </w:r>
          </w:p>
        </w:tc>
        <w:tc>
          <w:tcPr>
            <w:tcW w:w="994" w:type="dxa"/>
          </w:tcPr>
          <w:p w14:paraId="5A9D6091" w14:textId="006FD796" w:rsidR="006278FE" w:rsidRPr="00630A7B"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-0228</w:t>
            </w:r>
          </w:p>
        </w:tc>
        <w:tc>
          <w:tcPr>
            <w:tcW w:w="1298" w:type="dxa"/>
          </w:tcPr>
          <w:p w14:paraId="628E77F6" w14:textId="77777777" w:rsidR="006278FE" w:rsidRPr="00630A7B" w:rsidRDefault="006278FE" w:rsidP="00381C97">
            <w:pPr>
              <w:pStyle w:val="af"/>
              <w:spacing w:before="72" w:after="72"/>
              <w:cnfStyle w:val="000000000000" w:firstRow="0" w:lastRow="0" w:firstColumn="0" w:lastColumn="0" w:oddVBand="0" w:evenVBand="0" w:oddHBand="0" w:evenHBand="0" w:firstRowFirstColumn="0" w:firstRowLastColumn="0" w:lastRowFirstColumn="0" w:lastRowLastColumn="0"/>
            </w:pPr>
            <w:r w:rsidRPr="00630A7B">
              <w:rPr>
                <w:rFonts w:hint="eastAsia"/>
              </w:rPr>
              <w:t>帳號與存取控制</w:t>
            </w:r>
          </w:p>
        </w:tc>
        <w:tc>
          <w:tcPr>
            <w:tcW w:w="1589" w:type="dxa"/>
          </w:tcPr>
          <w:p w14:paraId="0E9CF7AE" w14:textId="403E331E" w:rsidR="006278FE" w:rsidRPr="00630A7B" w:rsidRDefault="006278FE" w:rsidP="00B4449A">
            <w:pPr>
              <w:pStyle w:val="af"/>
              <w:spacing w:before="72" w:after="72"/>
              <w:cnfStyle w:val="000000000000" w:firstRow="0" w:lastRow="0" w:firstColumn="0" w:lastColumn="0" w:oddVBand="0" w:evenVBand="0" w:oddHBand="0" w:evenHBand="0" w:firstRowFirstColumn="0" w:firstRowLastColumn="0" w:lastRowFirstColumn="0" w:lastRowLastColumn="0"/>
            </w:pPr>
            <w:r w:rsidRPr="00630A7B">
              <w:rPr>
                <w:rFonts w:hint="eastAsia"/>
              </w:rPr>
              <w:t>在</w:t>
            </w:r>
            <w:r w:rsidRPr="00630A7B">
              <w:rPr>
                <w:rFonts w:hint="eastAsia"/>
              </w:rPr>
              <w:t>/etc/login.defs</w:t>
            </w:r>
            <w:r w:rsidRPr="00630A7B">
              <w:rPr>
                <w:rFonts w:hint="eastAsia"/>
              </w:rPr>
              <w:t>設定所有使用者</w:t>
            </w:r>
            <w:r>
              <w:rPr>
                <w:rFonts w:hint="eastAsia"/>
              </w:rPr>
              <w:t>之</w:t>
            </w:r>
            <w:r w:rsidRPr="00630A7B">
              <w:rPr>
                <w:rFonts w:hint="eastAsia"/>
              </w:rPr>
              <w:t>預設</w:t>
            </w:r>
            <w:r w:rsidRPr="00630A7B">
              <w:rPr>
                <w:rFonts w:hint="eastAsia"/>
              </w:rPr>
              <w:t>umask</w:t>
            </w:r>
          </w:p>
        </w:tc>
        <w:tc>
          <w:tcPr>
            <w:tcW w:w="4048" w:type="dxa"/>
          </w:tcPr>
          <w:p w14:paraId="36D6837C" w14:textId="6DEBFCDB" w:rsidR="006278FE" w:rsidRPr="00630A7B" w:rsidRDefault="006278FE" w:rsidP="001142D0">
            <w:pPr>
              <w:pStyle w:val="a3"/>
              <w:spacing w:before="72" w:after="72"/>
              <w:cnfStyle w:val="000000000000" w:firstRow="0" w:lastRow="0" w:firstColumn="0" w:lastColumn="0" w:oddVBand="0" w:evenVBand="0" w:oddHBand="0" w:evenHBand="0" w:firstRowFirstColumn="0" w:firstRowLastColumn="0" w:lastRowFirstColumn="0" w:lastRowLastColumn="0"/>
            </w:pPr>
            <w:r w:rsidRPr="00630A7B">
              <w:rPr>
                <w:rFonts w:hint="eastAsia"/>
              </w:rPr>
              <w:t>這項原則設定決定在</w:t>
            </w:r>
            <w:r w:rsidRPr="00630A7B">
              <w:rPr>
                <w:rFonts w:hint="eastAsia"/>
              </w:rPr>
              <w:t>/etc/login.defs</w:t>
            </w:r>
            <w:r w:rsidRPr="00630A7B">
              <w:rPr>
                <w:rFonts w:hint="eastAsia"/>
              </w:rPr>
              <w:t>設定所有使用者</w:t>
            </w:r>
            <w:r>
              <w:rPr>
                <w:rFonts w:hint="eastAsia"/>
              </w:rPr>
              <w:t>之</w:t>
            </w:r>
            <w:r w:rsidRPr="00630A7B">
              <w:rPr>
                <w:rFonts w:hint="eastAsia"/>
              </w:rPr>
              <w:t>預設</w:t>
            </w:r>
            <w:r w:rsidRPr="00630A7B">
              <w:rPr>
                <w:rFonts w:hint="eastAsia"/>
              </w:rPr>
              <w:t>umask</w:t>
            </w:r>
            <w:r w:rsidRPr="00630A7B">
              <w:rPr>
                <w:rFonts w:hint="eastAsia"/>
              </w:rPr>
              <w:t>，</w:t>
            </w:r>
            <w:r w:rsidRPr="00630A7B">
              <w:rPr>
                <w:rFonts w:hint="eastAsia"/>
              </w:rPr>
              <w:t>umask</w:t>
            </w:r>
            <w:r w:rsidRPr="00630A7B">
              <w:rPr>
                <w:rFonts w:hint="eastAsia"/>
              </w:rPr>
              <w:t>用以指定新建立之檔案或目錄</w:t>
            </w:r>
            <w:r>
              <w:rPr>
                <w:rFonts w:hint="eastAsia"/>
              </w:rPr>
              <w:t>之</w:t>
            </w:r>
            <w:r w:rsidRPr="00630A7B">
              <w:rPr>
                <w:rFonts w:hint="eastAsia"/>
              </w:rPr>
              <w:t>預設權限</w:t>
            </w:r>
          </w:p>
          <w:p w14:paraId="5E7F0B81" w14:textId="1150426A" w:rsidR="006278FE" w:rsidRPr="00630A7B" w:rsidRDefault="006278FE" w:rsidP="001142D0">
            <w:pPr>
              <w:pStyle w:val="a3"/>
              <w:spacing w:before="72" w:after="72"/>
              <w:cnfStyle w:val="000000000000" w:firstRow="0" w:lastRow="0" w:firstColumn="0" w:lastColumn="0" w:oddVBand="0" w:evenVBand="0" w:oddHBand="0" w:evenHBand="0" w:firstRowFirstColumn="0" w:firstRowLastColumn="0" w:lastRowFirstColumn="0" w:lastRowLastColumn="0"/>
            </w:pPr>
            <w:r w:rsidRPr="00630A7B">
              <w:rPr>
                <w:rFonts w:hint="eastAsia"/>
              </w:rPr>
              <w:lastRenderedPageBreak/>
              <w:t>設定</w:t>
            </w:r>
            <w:r w:rsidRPr="00630A7B">
              <w:rPr>
                <w:rFonts w:hint="eastAsia"/>
              </w:rPr>
              <w:t>umask</w:t>
            </w:r>
            <w:r w:rsidRPr="00630A7B">
              <w:rPr>
                <w:rFonts w:hint="eastAsia"/>
              </w:rPr>
              <w:t>為</w:t>
            </w:r>
            <w:r w:rsidRPr="00630A7B">
              <w:rPr>
                <w:rFonts w:hint="eastAsia"/>
              </w:rPr>
              <w:t>077</w:t>
            </w:r>
            <w:r w:rsidRPr="00630A7B">
              <w:rPr>
                <w:rFonts w:hint="eastAsia"/>
              </w:rPr>
              <w:t>表示使用者所建立</w:t>
            </w:r>
            <w:r>
              <w:rPr>
                <w:rFonts w:hint="eastAsia"/>
              </w:rPr>
              <w:t>之</w:t>
            </w:r>
            <w:r w:rsidRPr="00630A7B">
              <w:rPr>
                <w:rFonts w:hint="eastAsia"/>
              </w:rPr>
              <w:t>檔案與目錄，系統內</w:t>
            </w:r>
            <w:r>
              <w:rPr>
                <w:rFonts w:hint="eastAsia"/>
              </w:rPr>
              <w:t>之</w:t>
            </w:r>
            <w:r w:rsidRPr="00630A7B">
              <w:rPr>
                <w:rFonts w:hint="eastAsia"/>
              </w:rPr>
              <w:t>其他使用者與群組無讀、寫及執行權限</w:t>
            </w:r>
          </w:p>
          <w:p w14:paraId="4AE93D70" w14:textId="77777777" w:rsidR="006278FE" w:rsidRPr="00630A7B" w:rsidRDefault="006278FE" w:rsidP="001142D0">
            <w:pPr>
              <w:pStyle w:val="a3"/>
              <w:spacing w:before="72" w:after="72"/>
              <w:cnfStyle w:val="000000000000" w:firstRow="0" w:lastRow="0" w:firstColumn="0" w:lastColumn="0" w:oddVBand="0" w:evenVBand="0" w:oddHBand="0" w:evenHBand="0" w:firstRowFirstColumn="0" w:firstRowLastColumn="0" w:lastRowFirstColumn="0" w:lastRowLastColumn="0"/>
            </w:pPr>
            <w:r w:rsidRPr="00630A7B">
              <w:rPr>
                <w:rFonts w:hint="eastAsia"/>
              </w:rPr>
              <w:t>umask</w:t>
            </w:r>
            <w:r w:rsidRPr="00630A7B">
              <w:rPr>
                <w:rFonts w:hint="eastAsia"/>
              </w:rPr>
              <w:t>第</w:t>
            </w:r>
            <w:r w:rsidRPr="00630A7B">
              <w:rPr>
                <w:rFonts w:hint="eastAsia"/>
              </w:rPr>
              <w:t>1</w:t>
            </w:r>
            <w:r w:rsidRPr="00630A7B">
              <w:rPr>
                <w:rFonts w:hint="eastAsia"/>
              </w:rPr>
              <w:t>個位元代表擁有者，第</w:t>
            </w:r>
            <w:r w:rsidRPr="00630A7B">
              <w:rPr>
                <w:rFonts w:hint="eastAsia"/>
              </w:rPr>
              <w:t>2</w:t>
            </w:r>
            <w:r w:rsidRPr="00630A7B">
              <w:rPr>
                <w:rFonts w:hint="eastAsia"/>
              </w:rPr>
              <w:t>個位元代表群組，第</w:t>
            </w:r>
            <w:r w:rsidRPr="00630A7B">
              <w:rPr>
                <w:rFonts w:hint="eastAsia"/>
              </w:rPr>
              <w:t>3</w:t>
            </w:r>
            <w:r w:rsidRPr="00630A7B">
              <w:rPr>
                <w:rFonts w:hint="eastAsia"/>
              </w:rPr>
              <w:t>個位元代表其他使用者，設定值說明如下：</w:t>
            </w:r>
          </w:p>
          <w:p w14:paraId="70E6C8E7"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0</w:t>
            </w:r>
            <w:r w:rsidRPr="00630A7B">
              <w:rPr>
                <w:rFonts w:hint="eastAsia"/>
              </w:rPr>
              <w:t>：可讀、寫及執行</w:t>
            </w:r>
          </w:p>
          <w:p w14:paraId="60B6303D"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1</w:t>
            </w:r>
            <w:r w:rsidRPr="00630A7B">
              <w:rPr>
                <w:rFonts w:hint="eastAsia"/>
              </w:rPr>
              <w:t>：不可執行</w:t>
            </w:r>
          </w:p>
          <w:p w14:paraId="48658AC5"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2</w:t>
            </w:r>
            <w:r w:rsidRPr="00630A7B">
              <w:rPr>
                <w:rFonts w:hint="eastAsia"/>
              </w:rPr>
              <w:t>：不可寫</w:t>
            </w:r>
          </w:p>
          <w:p w14:paraId="7A899602"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3</w:t>
            </w:r>
            <w:r w:rsidRPr="00630A7B">
              <w:rPr>
                <w:rFonts w:hint="eastAsia"/>
              </w:rPr>
              <w:t>：不可寫與執行</w:t>
            </w:r>
          </w:p>
          <w:p w14:paraId="0B4CC0E4"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4</w:t>
            </w:r>
            <w:r w:rsidRPr="00630A7B">
              <w:rPr>
                <w:rFonts w:hint="eastAsia"/>
              </w:rPr>
              <w:t>：不可讀</w:t>
            </w:r>
          </w:p>
          <w:p w14:paraId="1A90AF8A"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5</w:t>
            </w:r>
            <w:r w:rsidRPr="00630A7B">
              <w:rPr>
                <w:rFonts w:hint="eastAsia"/>
              </w:rPr>
              <w:t>：不可讀與執行</w:t>
            </w:r>
          </w:p>
          <w:p w14:paraId="3BAB0A43"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6</w:t>
            </w:r>
            <w:r w:rsidRPr="00630A7B">
              <w:rPr>
                <w:rFonts w:hint="eastAsia"/>
              </w:rPr>
              <w:t>：不可讀與寫</w:t>
            </w:r>
          </w:p>
          <w:p w14:paraId="2BB590F8" w14:textId="77777777" w:rsidR="006278FE" w:rsidRPr="00630A7B" w:rsidRDefault="006278FE" w:rsidP="00C85393">
            <w:pPr>
              <w:pStyle w:val="a3"/>
              <w:numPr>
                <w:ilvl w:val="0"/>
                <w:numId w:val="72"/>
              </w:numPr>
              <w:spacing w:before="72" w:after="72"/>
              <w:ind w:left="489" w:hanging="342"/>
              <w:cnfStyle w:val="000000000000" w:firstRow="0" w:lastRow="0" w:firstColumn="0" w:lastColumn="0" w:oddVBand="0" w:evenVBand="0" w:oddHBand="0" w:evenHBand="0" w:firstRowFirstColumn="0" w:firstRowLastColumn="0" w:lastRowFirstColumn="0" w:lastRowLastColumn="0"/>
            </w:pPr>
            <w:r w:rsidRPr="00630A7B">
              <w:rPr>
                <w:rFonts w:hint="eastAsia"/>
              </w:rPr>
              <w:t>7</w:t>
            </w:r>
            <w:r w:rsidRPr="00630A7B">
              <w:rPr>
                <w:rFonts w:hint="eastAsia"/>
              </w:rPr>
              <w:t>：不可讀、寫及執行</w:t>
            </w:r>
          </w:p>
        </w:tc>
        <w:tc>
          <w:tcPr>
            <w:tcW w:w="4429" w:type="dxa"/>
          </w:tcPr>
          <w:p w14:paraId="6F8751C2" w14:textId="01099D6B" w:rsidR="006278FE" w:rsidRPr="00630A7B" w:rsidRDefault="006278FE" w:rsidP="002605EE">
            <w:pPr>
              <w:pStyle w:val="af"/>
              <w:spacing w:before="72" w:after="72"/>
              <w:cnfStyle w:val="000000000000" w:firstRow="0" w:lastRow="0" w:firstColumn="0" w:lastColumn="0" w:oddVBand="0" w:evenVBand="0" w:oddHBand="0" w:evenHBand="0" w:firstRowFirstColumn="0" w:firstRowLastColumn="0" w:lastRowFirstColumn="0" w:lastRowLastColumn="0"/>
            </w:pPr>
            <w:r w:rsidRPr="00630A7B">
              <w:rPr>
                <w:rFonts w:hint="eastAsia"/>
              </w:rPr>
              <w:lastRenderedPageBreak/>
              <w:t>編輯</w:t>
            </w:r>
            <w:r w:rsidRPr="00630A7B">
              <w:rPr>
                <w:rFonts w:hint="eastAsia"/>
              </w:rPr>
              <w:t>/etc/login.defs</w:t>
            </w:r>
            <w:r w:rsidRPr="00630A7B">
              <w:rPr>
                <w:rFonts w:hint="eastAsia"/>
              </w:rPr>
              <w:t>檔案，設定</w:t>
            </w:r>
            <w:r w:rsidRPr="00630A7B">
              <w:rPr>
                <w:rFonts w:hint="eastAsia"/>
              </w:rPr>
              <w:t>UMASK</w:t>
            </w:r>
            <w:r w:rsidRPr="00630A7B">
              <w:rPr>
                <w:rFonts w:hint="eastAsia"/>
              </w:rPr>
              <w:t>參數值如下：</w:t>
            </w:r>
          </w:p>
          <w:p w14:paraId="35586D3F" w14:textId="66CF5969" w:rsidR="006278FE" w:rsidRPr="00630A7B" w:rsidRDefault="006278FE" w:rsidP="002605EE">
            <w:pPr>
              <w:pStyle w:val="af"/>
              <w:spacing w:before="72" w:after="72"/>
              <w:cnfStyle w:val="000000000000" w:firstRow="0" w:lastRow="0" w:firstColumn="0" w:lastColumn="0" w:oddVBand="0" w:evenVBand="0" w:oddHBand="0" w:evenHBand="0" w:firstRowFirstColumn="0" w:firstRowLastColumn="0" w:lastRowFirstColumn="0" w:lastRowLastColumn="0"/>
            </w:pPr>
            <w:r w:rsidRPr="00630A7B">
              <w:t>UMASK 0</w:t>
            </w:r>
            <w:r>
              <w:t>2</w:t>
            </w:r>
            <w:r w:rsidRPr="00630A7B">
              <w:t>7</w:t>
            </w:r>
          </w:p>
        </w:tc>
        <w:tc>
          <w:tcPr>
            <w:tcW w:w="1389" w:type="dxa"/>
          </w:tcPr>
          <w:p w14:paraId="1C63E7C6" w14:textId="41F0DB26" w:rsidR="006278FE" w:rsidRPr="002B5722" w:rsidRDefault="006278FE" w:rsidP="00630A7B">
            <w:pPr>
              <w:pStyle w:val="af"/>
              <w:spacing w:before="72" w:after="72"/>
              <w:cnfStyle w:val="000000000000" w:firstRow="0" w:lastRow="0" w:firstColumn="0" w:lastColumn="0" w:oddVBand="0" w:evenVBand="0" w:oddHBand="0" w:evenHBand="0" w:firstRowFirstColumn="0" w:firstRowLastColumn="0" w:lastRowFirstColumn="0" w:lastRowLastColumn="0"/>
              <w:rPr>
                <w:highlight w:val="yellow"/>
              </w:rPr>
            </w:pPr>
            <w:r w:rsidRPr="00630A7B">
              <w:rPr>
                <w:rFonts w:hint="eastAsia"/>
              </w:rPr>
              <w:t>027</w:t>
            </w:r>
            <w:r w:rsidRPr="00630A7B">
              <w:rPr>
                <w:rFonts w:hint="eastAsia"/>
              </w:rPr>
              <w:t>或更低權限</w:t>
            </w:r>
          </w:p>
        </w:tc>
      </w:tr>
      <w:tr w:rsidR="006278FE" w:rsidRPr="00873D3D" w14:paraId="79A3CACE" w14:textId="77777777" w:rsidTr="00E329AE">
        <w:tc>
          <w:tcPr>
            <w:cnfStyle w:val="001000000000" w:firstRow="0" w:lastRow="0" w:firstColumn="1" w:lastColumn="0" w:oddVBand="0" w:evenVBand="0" w:oddHBand="0" w:evenHBand="0" w:firstRowFirstColumn="0" w:firstRowLastColumn="0" w:lastRowFirstColumn="0" w:lastRowLastColumn="0"/>
            <w:tcW w:w="710" w:type="dxa"/>
          </w:tcPr>
          <w:p w14:paraId="0A70E930" w14:textId="03D5D0E4" w:rsidR="006278FE" w:rsidRPr="00381C97" w:rsidRDefault="006278FE" w:rsidP="006278FE">
            <w:pPr>
              <w:pStyle w:val="ad"/>
              <w:spacing w:before="72" w:after="72"/>
            </w:pPr>
            <w:r w:rsidRPr="00140EB2">
              <w:lastRenderedPageBreak/>
              <w:t>229</w:t>
            </w:r>
          </w:p>
        </w:tc>
        <w:tc>
          <w:tcPr>
            <w:tcW w:w="994" w:type="dxa"/>
          </w:tcPr>
          <w:p w14:paraId="28AE7D7A" w14:textId="7B3BF242" w:rsidR="006278FE" w:rsidRPr="00381C97" w:rsidRDefault="006278FE" w:rsidP="006278FE">
            <w:pPr>
              <w:pStyle w:val="af"/>
              <w:spacing w:before="72" w:after="72"/>
              <w:cnfStyle w:val="000000000000" w:firstRow="0" w:lastRow="0" w:firstColumn="0" w:lastColumn="0" w:oddVBand="0" w:evenVBand="0" w:oddHBand="0" w:evenHBand="0" w:firstRowFirstColumn="0" w:firstRowLastColumn="0" w:lastRowFirstColumn="0" w:lastRowLastColumn="0"/>
            </w:pPr>
            <w:r>
              <w:t>TWGCB-01-013</w:t>
            </w:r>
            <w:r w:rsidRPr="002F5950">
              <w:t>-0229</w:t>
            </w:r>
          </w:p>
        </w:tc>
        <w:tc>
          <w:tcPr>
            <w:tcW w:w="1298" w:type="dxa"/>
          </w:tcPr>
          <w:p w14:paraId="49107D26" w14:textId="77777777" w:rsidR="006278FE" w:rsidRPr="00381C97" w:rsidRDefault="006278FE" w:rsidP="00E201E3">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帳號與存取控制</w:t>
            </w:r>
          </w:p>
        </w:tc>
        <w:tc>
          <w:tcPr>
            <w:tcW w:w="1589" w:type="dxa"/>
          </w:tcPr>
          <w:p w14:paraId="189DEDC1" w14:textId="41CE3E81" w:rsidR="006278FE" w:rsidRPr="00381C97" w:rsidRDefault="006278FE" w:rsidP="00E201E3">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可使用</w:t>
            </w:r>
            <w:r>
              <w:rPr>
                <w:rFonts w:hint="eastAsia"/>
              </w:rPr>
              <w:t>s</w:t>
            </w:r>
            <w:r>
              <w:t>u</w:t>
            </w:r>
            <w:r>
              <w:rPr>
                <w:rFonts w:hint="eastAsia"/>
              </w:rPr>
              <w:t>指令之群組</w:t>
            </w:r>
          </w:p>
        </w:tc>
        <w:tc>
          <w:tcPr>
            <w:tcW w:w="4048" w:type="dxa"/>
          </w:tcPr>
          <w:p w14:paraId="7DB6BB82" w14:textId="4084C126" w:rsidR="006278FE" w:rsidRDefault="006278FE" w:rsidP="00E201E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w:t>
            </w:r>
            <w:r>
              <w:rPr>
                <w:rFonts w:hint="eastAsia"/>
              </w:rPr>
              <w:t>wheel</w:t>
            </w:r>
            <w:r>
              <w:rPr>
                <w:rFonts w:hint="eastAsia"/>
              </w:rPr>
              <w:t>群組</w:t>
            </w:r>
            <w:r>
              <w:rPr>
                <w:rFonts w:hint="eastAsia"/>
              </w:rPr>
              <w:t>(</w:t>
            </w:r>
            <w:r>
              <w:rPr>
                <w:rFonts w:hint="eastAsia"/>
              </w:rPr>
              <w:t>所有系統管理者所屬群組</w:t>
            </w:r>
            <w:r>
              <w:rPr>
                <w:rFonts w:hint="eastAsia"/>
              </w:rPr>
              <w:t>)</w:t>
            </w:r>
            <w:r>
              <w:rPr>
                <w:rFonts w:hint="eastAsia"/>
              </w:rPr>
              <w:t>，並限制僅</w:t>
            </w:r>
            <w:r>
              <w:rPr>
                <w:rFonts w:hint="eastAsia"/>
              </w:rPr>
              <w:t>wheel</w:t>
            </w:r>
            <w:r>
              <w:rPr>
                <w:rFonts w:hint="eastAsia"/>
              </w:rPr>
              <w:t>群組內之使用者才能使用</w:t>
            </w:r>
            <w:r>
              <w:rPr>
                <w:rFonts w:hint="eastAsia"/>
              </w:rPr>
              <w:t>su</w:t>
            </w:r>
            <w:r>
              <w:rPr>
                <w:rFonts w:hint="eastAsia"/>
              </w:rPr>
              <w:t>指令</w:t>
            </w:r>
          </w:p>
          <w:p w14:paraId="6644657B" w14:textId="4C44E7A1" w:rsidR="006278FE" w:rsidRPr="00381C97" w:rsidRDefault="006278FE" w:rsidP="00E201E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su</w:t>
            </w:r>
            <w:r>
              <w:rPr>
                <w:rFonts w:hint="eastAsia"/>
              </w:rPr>
              <w:t>指令允許使用者以其他使用者身分執行指令或</w:t>
            </w:r>
            <w:r>
              <w:rPr>
                <w:rFonts w:hint="eastAsia"/>
              </w:rPr>
              <w:t>shell</w:t>
            </w:r>
            <w:r>
              <w:rPr>
                <w:rFonts w:hint="eastAsia"/>
              </w:rPr>
              <w:t>，預設情況下任何使用者皆可執行</w:t>
            </w:r>
            <w:r>
              <w:rPr>
                <w:rFonts w:hint="eastAsia"/>
              </w:rPr>
              <w:t>su</w:t>
            </w:r>
            <w:r>
              <w:rPr>
                <w:rFonts w:hint="eastAsia"/>
              </w:rPr>
              <w:t>指令，透過啟用</w:t>
            </w:r>
            <w:r>
              <w:rPr>
                <w:rFonts w:hint="eastAsia"/>
              </w:rPr>
              <w:t>/etc/pam.d/su</w:t>
            </w:r>
            <w:r>
              <w:rPr>
                <w:rFonts w:hint="eastAsia"/>
              </w:rPr>
              <w:t>檔案之</w:t>
            </w:r>
            <w:r>
              <w:rPr>
                <w:rFonts w:hint="eastAsia"/>
              </w:rPr>
              <w:t>pam_wheel.so</w:t>
            </w:r>
            <w:r>
              <w:rPr>
                <w:rFonts w:hint="eastAsia"/>
              </w:rPr>
              <w:t>設定，將僅允許</w:t>
            </w:r>
            <w:r>
              <w:rPr>
                <w:rFonts w:hint="eastAsia"/>
              </w:rPr>
              <w:t>wheel</w:t>
            </w:r>
            <w:r>
              <w:rPr>
                <w:rFonts w:hint="eastAsia"/>
              </w:rPr>
              <w:t>群組中之用戶執行</w:t>
            </w:r>
            <w:r>
              <w:rPr>
                <w:rFonts w:hint="eastAsia"/>
              </w:rPr>
              <w:t>su</w:t>
            </w:r>
            <w:r>
              <w:rPr>
                <w:rFonts w:hint="eastAsia"/>
              </w:rPr>
              <w:t>指令，有利於系統管理者控管使用者提升特權行為</w:t>
            </w:r>
          </w:p>
        </w:tc>
        <w:tc>
          <w:tcPr>
            <w:tcW w:w="4429" w:type="dxa"/>
          </w:tcPr>
          <w:p w14:paraId="68F6183E" w14:textId="77777777" w:rsidR="006278FE" w:rsidRDefault="006278FE" w:rsidP="00E201E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/etc/pam.d/su</w:t>
            </w:r>
            <w:r>
              <w:rPr>
                <w:rFonts w:hint="eastAsia"/>
              </w:rPr>
              <w:t>檔案，新增或修改成以下內容：</w:t>
            </w:r>
          </w:p>
          <w:p w14:paraId="440CE654" w14:textId="77777777" w:rsidR="006278FE" w:rsidRDefault="006278FE" w:rsidP="00E201E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auth required pam_wheel.so use_uid</w:t>
            </w:r>
          </w:p>
          <w:p w14:paraId="3DECFC42" w14:textId="0A76E22F" w:rsidR="006278FE" w:rsidRDefault="006278FE" w:rsidP="00E201E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編輯</w:t>
            </w:r>
            <w:r>
              <w:rPr>
                <w:rFonts w:hint="eastAsia"/>
              </w:rPr>
              <w:t>/etc/group</w:t>
            </w:r>
            <w:r>
              <w:rPr>
                <w:rFonts w:hint="eastAsia"/>
              </w:rPr>
              <w:t>檔案之</w:t>
            </w:r>
            <w:r>
              <w:rPr>
                <w:rFonts w:hint="eastAsia"/>
              </w:rPr>
              <w:t>wheel</w:t>
            </w:r>
            <w:r>
              <w:rPr>
                <w:rFonts w:hint="eastAsia"/>
              </w:rPr>
              <w:t>群組設定，建立允許使用</w:t>
            </w:r>
            <w:r>
              <w:rPr>
                <w:rFonts w:hint="eastAsia"/>
              </w:rPr>
              <w:t>su</w:t>
            </w:r>
            <w:r>
              <w:rPr>
                <w:rFonts w:hint="eastAsia"/>
              </w:rPr>
              <w:t>指令之使用者帳號清單，如下所示：</w:t>
            </w:r>
          </w:p>
          <w:p w14:paraId="47963E5A" w14:textId="77777777" w:rsidR="006278FE" w:rsidRDefault="006278FE" w:rsidP="00E201E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wheel:x:GID:root,(</w:t>
            </w:r>
            <w:r>
              <w:rPr>
                <w:rFonts w:hint="eastAsia"/>
              </w:rPr>
              <w:t>使用者帳號清單</w:t>
            </w:r>
            <w:r>
              <w:rPr>
                <w:rFonts w:hint="eastAsia"/>
              </w:rPr>
              <w:t>)</w:t>
            </w:r>
          </w:p>
          <w:p w14:paraId="69E2DC62" w14:textId="514D0EDA" w:rsidR="006278FE" w:rsidRDefault="006278FE" w:rsidP="00E201E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範例：如欲在</w:t>
            </w:r>
            <w:r>
              <w:rPr>
                <w:rFonts w:hint="eastAsia"/>
              </w:rPr>
              <w:t>wheel</w:t>
            </w:r>
            <w:r>
              <w:rPr>
                <w:rFonts w:hint="eastAsia"/>
              </w:rPr>
              <w:t>群組</w:t>
            </w:r>
            <w:r>
              <w:rPr>
                <w:rFonts w:hint="eastAsia"/>
              </w:rPr>
              <w:t>(GID</w:t>
            </w:r>
            <w:r>
              <w:rPr>
                <w:rFonts w:hint="eastAsia"/>
              </w:rPr>
              <w:t>為</w:t>
            </w:r>
            <w:r>
              <w:rPr>
                <w:rFonts w:hint="eastAsia"/>
              </w:rPr>
              <w:t>10)</w:t>
            </w:r>
            <w:r>
              <w:rPr>
                <w:rFonts w:hint="eastAsia"/>
              </w:rPr>
              <w:t>建立允許</w:t>
            </w:r>
            <w:r>
              <w:rPr>
                <w:rFonts w:hint="eastAsia"/>
              </w:rPr>
              <w:t>root</w:t>
            </w:r>
            <w:r>
              <w:rPr>
                <w:rFonts w:hint="eastAsia"/>
              </w:rPr>
              <w:t>、</w:t>
            </w:r>
            <w:r>
              <w:rPr>
                <w:rFonts w:hint="eastAsia"/>
              </w:rPr>
              <w:t>user1</w:t>
            </w:r>
            <w:r>
              <w:rPr>
                <w:rFonts w:hint="eastAsia"/>
              </w:rPr>
              <w:t>及</w:t>
            </w:r>
            <w:r>
              <w:rPr>
                <w:rFonts w:hint="eastAsia"/>
              </w:rPr>
              <w:t>user</w:t>
            </w:r>
            <w:r>
              <w:t>2</w:t>
            </w:r>
            <w:r>
              <w:rPr>
                <w:rFonts w:hint="eastAsia"/>
              </w:rPr>
              <w:t>帳號使用</w:t>
            </w:r>
            <w:r>
              <w:rPr>
                <w:rFonts w:hint="eastAsia"/>
              </w:rPr>
              <w:t>su</w:t>
            </w:r>
            <w:r>
              <w:rPr>
                <w:rFonts w:hint="eastAsia"/>
              </w:rPr>
              <w:t>指令，內容如下：</w:t>
            </w:r>
          </w:p>
          <w:p w14:paraId="3F2D85B3" w14:textId="143F999D" w:rsidR="006278FE" w:rsidRPr="00381C97" w:rsidRDefault="006278FE" w:rsidP="00E201E3">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wheel:x:10:root,user1,user2</w:t>
            </w:r>
          </w:p>
        </w:tc>
        <w:tc>
          <w:tcPr>
            <w:tcW w:w="1389" w:type="dxa"/>
          </w:tcPr>
          <w:p w14:paraId="506F05A9" w14:textId="66F4DC66" w:rsidR="006278FE" w:rsidRPr="00381C97" w:rsidRDefault="006278FE" w:rsidP="00E201E3">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僅</w:t>
            </w:r>
            <w:r>
              <w:rPr>
                <w:rFonts w:hint="eastAsia"/>
              </w:rPr>
              <w:t>限</w:t>
            </w:r>
            <w:r w:rsidRPr="00381C97">
              <w:rPr>
                <w:rFonts w:hint="eastAsia"/>
              </w:rPr>
              <w:t>wheel</w:t>
            </w:r>
            <w:r w:rsidRPr="00381C97">
              <w:rPr>
                <w:rFonts w:hint="eastAsia"/>
              </w:rPr>
              <w:t>群組</w:t>
            </w:r>
            <w:r w:rsidRPr="00A02BB0">
              <w:rPr>
                <w:rFonts w:hint="eastAsia"/>
              </w:rPr>
              <w:t>才能使用</w:t>
            </w:r>
            <w:r w:rsidRPr="00A02BB0">
              <w:rPr>
                <w:rFonts w:hint="eastAsia"/>
              </w:rPr>
              <w:t>su</w:t>
            </w:r>
            <w:r w:rsidRPr="00A02BB0">
              <w:rPr>
                <w:rFonts w:hint="eastAsia"/>
              </w:rPr>
              <w:t>指令</w:t>
            </w:r>
          </w:p>
        </w:tc>
      </w:tr>
      <w:tr w:rsidR="006278FE" w:rsidRPr="00873D3D" w14:paraId="163E3C6B" w14:textId="77777777" w:rsidTr="00E329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7" w:type="dxa"/>
            <w:gridSpan w:val="7"/>
          </w:tcPr>
          <w:p w14:paraId="37FD94B2" w14:textId="2FFE88AA" w:rsidR="006278FE" w:rsidRDefault="006278FE" w:rsidP="006278FE">
            <w:pPr>
              <w:pStyle w:val="a5"/>
            </w:pPr>
            <w:r>
              <w:t>本</w:t>
            </w:r>
            <w:r w:rsidR="006A10F5">
              <w:rPr>
                <w:rFonts w:hint="eastAsia"/>
              </w:rPr>
              <w:t>院</w:t>
            </w:r>
            <w:r>
              <w:t>整理</w:t>
            </w:r>
          </w:p>
        </w:tc>
      </w:tr>
    </w:tbl>
    <w:p w14:paraId="0D1D9DBB" w14:textId="77777777" w:rsidR="00EB38F6" w:rsidRDefault="00EB38F6">
      <w:pPr>
        <w:widowControl/>
        <w:spacing w:beforeLines="0" w:before="0" w:afterLines="0" w:after="0" w:line="240" w:lineRule="auto"/>
        <w:rPr>
          <w:color w:val="808080" w:themeColor="background1" w:themeShade="80"/>
        </w:rPr>
      </w:pPr>
      <w:r>
        <w:rPr>
          <w:color w:val="808080" w:themeColor="background1" w:themeShade="80"/>
        </w:rPr>
        <w:br w:type="page"/>
      </w:r>
    </w:p>
    <w:p w14:paraId="030AB483" w14:textId="0982C576" w:rsidR="00F22F3D" w:rsidRPr="00A5286B" w:rsidRDefault="00F22F3D" w:rsidP="00F22F3D">
      <w:pPr>
        <w:pStyle w:val="a4"/>
        <w:spacing w:before="360"/>
      </w:pPr>
      <w:bookmarkStart w:id="25" w:name="_Ref56585194"/>
      <w:bookmarkStart w:id="26" w:name="_Toc83223382"/>
      <w:bookmarkStart w:id="27" w:name="_Toc119944806"/>
      <w:r w:rsidRPr="00675B01">
        <w:rPr>
          <w:rFonts w:hint="eastAsia"/>
        </w:rPr>
        <w:lastRenderedPageBreak/>
        <w:t xml:space="preserve">Red </w:t>
      </w:r>
      <w:r w:rsidRPr="00A5286B">
        <w:rPr>
          <w:rFonts w:hint="eastAsia"/>
        </w:rPr>
        <w:t xml:space="preserve">Hat Enterprise Linux </w:t>
      </w:r>
      <w:r>
        <w:rPr>
          <w:rFonts w:hint="eastAsia"/>
        </w:rPr>
        <w:t>9</w:t>
      </w:r>
      <w:r>
        <w:t xml:space="preserve"> F</w:t>
      </w:r>
      <w:r w:rsidRPr="00F43E1F">
        <w:t>irewalld</w:t>
      </w:r>
      <w:r w:rsidRPr="00EA03D4">
        <w:rPr>
          <w:rFonts w:hint="eastAsia"/>
        </w:rPr>
        <w:t>防火牆</w:t>
      </w:r>
      <w:r w:rsidRPr="00A5286B">
        <w:rPr>
          <w:rFonts w:hint="eastAsia"/>
        </w:rPr>
        <w:t>政府組態基準列表</w:t>
      </w:r>
      <w:bookmarkEnd w:id="25"/>
      <w:bookmarkEnd w:id="26"/>
      <w:bookmarkEnd w:id="27"/>
    </w:p>
    <w:tbl>
      <w:tblPr>
        <w:tblStyle w:val="Web1"/>
        <w:tblW w:w="14474" w:type="dxa"/>
        <w:tblLayout w:type="fixed"/>
        <w:tblLook w:val="04E0" w:firstRow="1" w:lastRow="1" w:firstColumn="1" w:lastColumn="0" w:noHBand="0" w:noVBand="1"/>
      </w:tblPr>
      <w:tblGrid>
        <w:gridCol w:w="727"/>
        <w:gridCol w:w="994"/>
        <w:gridCol w:w="1298"/>
        <w:gridCol w:w="1559"/>
        <w:gridCol w:w="5013"/>
        <w:gridCol w:w="3494"/>
        <w:gridCol w:w="1389"/>
      </w:tblGrid>
      <w:tr w:rsidR="00F22F3D" w:rsidRPr="00873D3D" w14:paraId="524F2D70" w14:textId="77777777" w:rsidTr="005E52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7" w:type="dxa"/>
          </w:tcPr>
          <w:p w14:paraId="4CBBC49B" w14:textId="77777777" w:rsidR="00F22F3D" w:rsidRPr="00A5286B" w:rsidRDefault="00F22F3D" w:rsidP="00F22F3D">
            <w:pPr>
              <w:pStyle w:val="ad"/>
              <w:spacing w:before="72" w:after="72"/>
            </w:pPr>
            <w:r w:rsidRPr="00930F14">
              <w:rPr>
                <w:rFonts w:hint="eastAsia"/>
              </w:rPr>
              <w:t>項次</w:t>
            </w:r>
          </w:p>
        </w:tc>
        <w:tc>
          <w:tcPr>
            <w:tcW w:w="994" w:type="dxa"/>
          </w:tcPr>
          <w:p w14:paraId="5A723EEF"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TWGCB-ID</w:t>
            </w:r>
          </w:p>
        </w:tc>
        <w:tc>
          <w:tcPr>
            <w:tcW w:w="1298" w:type="dxa"/>
          </w:tcPr>
          <w:p w14:paraId="6BE53262"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類別</w:t>
            </w:r>
          </w:p>
        </w:tc>
        <w:tc>
          <w:tcPr>
            <w:tcW w:w="1559" w:type="dxa"/>
          </w:tcPr>
          <w:p w14:paraId="52CAD874"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原則設定名稱</w:t>
            </w:r>
          </w:p>
        </w:tc>
        <w:tc>
          <w:tcPr>
            <w:tcW w:w="5013" w:type="dxa"/>
          </w:tcPr>
          <w:p w14:paraId="4ADEC7E9"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說明</w:t>
            </w:r>
          </w:p>
        </w:tc>
        <w:tc>
          <w:tcPr>
            <w:tcW w:w="3494" w:type="dxa"/>
          </w:tcPr>
          <w:p w14:paraId="5FA81374"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設定方法</w:t>
            </w:r>
          </w:p>
        </w:tc>
        <w:tc>
          <w:tcPr>
            <w:tcW w:w="1389" w:type="dxa"/>
          </w:tcPr>
          <w:p w14:paraId="4DFF32DD"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t>GCB</w:t>
            </w:r>
            <w:r>
              <w:br/>
            </w:r>
            <w:r w:rsidRPr="00A5286B">
              <w:rPr>
                <w:rFonts w:hint="eastAsia"/>
              </w:rPr>
              <w:t>設定值</w:t>
            </w:r>
          </w:p>
        </w:tc>
      </w:tr>
      <w:tr w:rsidR="005B02EB" w:rsidRPr="00873D3D" w14:paraId="7EC629E3" w14:textId="77777777" w:rsidTr="005E52A7">
        <w:tc>
          <w:tcPr>
            <w:cnfStyle w:val="001000000000" w:firstRow="0" w:lastRow="0" w:firstColumn="1" w:lastColumn="0" w:oddVBand="0" w:evenVBand="0" w:oddHBand="0" w:evenHBand="0" w:firstRowFirstColumn="0" w:firstRowLastColumn="0" w:lastRowFirstColumn="0" w:lastRowLastColumn="0"/>
            <w:tcW w:w="727" w:type="dxa"/>
          </w:tcPr>
          <w:p w14:paraId="428F03C5" w14:textId="77777777" w:rsidR="005B02EB" w:rsidRPr="00381C97" w:rsidRDefault="005B02EB" w:rsidP="005B02EB">
            <w:pPr>
              <w:pStyle w:val="ad"/>
              <w:spacing w:before="72" w:after="72"/>
            </w:pPr>
            <w:r>
              <w:t>1</w:t>
            </w:r>
          </w:p>
        </w:tc>
        <w:tc>
          <w:tcPr>
            <w:tcW w:w="994" w:type="dxa"/>
          </w:tcPr>
          <w:p w14:paraId="03906D7E" w14:textId="7310AD4F" w:rsidR="005B02EB" w:rsidRPr="00381C97" w:rsidRDefault="005B02EB" w:rsidP="005B02EB">
            <w:pPr>
              <w:pStyle w:val="af"/>
              <w:spacing w:before="72" w:after="72"/>
              <w:cnfStyle w:val="000000000000" w:firstRow="0" w:lastRow="0" w:firstColumn="0" w:lastColumn="0" w:oddVBand="0" w:evenVBand="0" w:oddHBand="0" w:evenHBand="0" w:firstRowFirstColumn="0" w:firstRowLastColumn="0" w:lastRowFirstColumn="0" w:lastRowLastColumn="0"/>
            </w:pPr>
            <w:r w:rsidRPr="00B867A9">
              <w:t>TWGCB-01-013-0230</w:t>
            </w:r>
          </w:p>
        </w:tc>
        <w:tc>
          <w:tcPr>
            <w:tcW w:w="1298" w:type="dxa"/>
          </w:tcPr>
          <w:p w14:paraId="56C534D8"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F</w:t>
            </w:r>
            <w:r w:rsidRPr="00EB799B">
              <w:t>irewalld</w:t>
            </w:r>
            <w:r w:rsidRPr="00381C97">
              <w:rPr>
                <w:rFonts w:hint="eastAsia"/>
              </w:rPr>
              <w:t>配置</w:t>
            </w:r>
          </w:p>
        </w:tc>
        <w:tc>
          <w:tcPr>
            <w:tcW w:w="1559" w:type="dxa"/>
          </w:tcPr>
          <w:p w14:paraId="6689138A"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firewalld</w:t>
            </w:r>
            <w:r w:rsidRPr="00381C97">
              <w:rPr>
                <w:rFonts w:hint="eastAsia"/>
              </w:rPr>
              <w:t>防火牆套件</w:t>
            </w:r>
          </w:p>
        </w:tc>
        <w:tc>
          <w:tcPr>
            <w:tcW w:w="5013" w:type="dxa"/>
          </w:tcPr>
          <w:p w14:paraId="33BF8381"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這項原則設定決定是否安裝</w:t>
            </w:r>
            <w:r>
              <w:rPr>
                <w:rFonts w:hint="eastAsia"/>
              </w:rPr>
              <w:t>firewalld</w:t>
            </w:r>
            <w:r>
              <w:rPr>
                <w:rFonts w:hint="eastAsia"/>
              </w:rPr>
              <w:t>防火牆套件</w:t>
            </w:r>
          </w:p>
          <w:p w14:paraId="5524B4B1" w14:textId="77777777" w:rsidR="005B02EB" w:rsidRPr="00381C97"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藉由防火牆管理與設定，以保護系統安全</w:t>
            </w:r>
          </w:p>
        </w:tc>
        <w:tc>
          <w:tcPr>
            <w:tcW w:w="3494" w:type="dxa"/>
          </w:tcPr>
          <w:p w14:paraId="7C34D96B" w14:textId="77777777" w:rsidR="005B02EB"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開啟終端機，執行以下指令，安裝</w:t>
            </w:r>
            <w:r>
              <w:rPr>
                <w:rFonts w:hint="eastAsia"/>
              </w:rPr>
              <w:t>firewalld</w:t>
            </w:r>
            <w:r>
              <w:rPr>
                <w:rFonts w:hint="eastAsia"/>
              </w:rPr>
              <w:t>防火牆套件：</w:t>
            </w:r>
          </w:p>
          <w:p w14:paraId="1285C606"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#dnf install firewalld</w:t>
            </w:r>
          </w:p>
        </w:tc>
        <w:tc>
          <w:tcPr>
            <w:tcW w:w="1389" w:type="dxa"/>
          </w:tcPr>
          <w:p w14:paraId="310A9A17"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安裝</w:t>
            </w:r>
          </w:p>
        </w:tc>
      </w:tr>
      <w:tr w:rsidR="005B02EB" w:rsidRPr="00873D3D" w14:paraId="24EF5E13" w14:textId="77777777" w:rsidTr="005E52A7">
        <w:tc>
          <w:tcPr>
            <w:cnfStyle w:val="001000000000" w:firstRow="0" w:lastRow="0" w:firstColumn="1" w:lastColumn="0" w:oddVBand="0" w:evenVBand="0" w:oddHBand="0" w:evenHBand="0" w:firstRowFirstColumn="0" w:firstRowLastColumn="0" w:lastRowFirstColumn="0" w:lastRowLastColumn="0"/>
            <w:tcW w:w="727" w:type="dxa"/>
          </w:tcPr>
          <w:p w14:paraId="1341D8E3" w14:textId="77777777" w:rsidR="005B02EB" w:rsidRPr="00381C97" w:rsidRDefault="005B02EB" w:rsidP="005B02EB">
            <w:pPr>
              <w:pStyle w:val="ad"/>
              <w:spacing w:before="72" w:after="72"/>
            </w:pPr>
            <w:r>
              <w:t>2</w:t>
            </w:r>
          </w:p>
        </w:tc>
        <w:tc>
          <w:tcPr>
            <w:tcW w:w="994" w:type="dxa"/>
          </w:tcPr>
          <w:p w14:paraId="602A33D6" w14:textId="5A4EEAC1" w:rsidR="005B02EB" w:rsidRPr="00381C97" w:rsidRDefault="005B02EB" w:rsidP="005B02EB">
            <w:pPr>
              <w:pStyle w:val="af"/>
              <w:spacing w:before="72" w:after="72"/>
              <w:cnfStyle w:val="000000000000" w:firstRow="0" w:lastRow="0" w:firstColumn="0" w:lastColumn="0" w:oddVBand="0" w:evenVBand="0" w:oddHBand="0" w:evenHBand="0" w:firstRowFirstColumn="0" w:firstRowLastColumn="0" w:lastRowFirstColumn="0" w:lastRowLastColumn="0"/>
            </w:pPr>
            <w:r w:rsidRPr="00B867A9">
              <w:t>TWGCB-01-013-0231</w:t>
            </w:r>
          </w:p>
        </w:tc>
        <w:tc>
          <w:tcPr>
            <w:tcW w:w="1298" w:type="dxa"/>
          </w:tcPr>
          <w:p w14:paraId="4E137B7F"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F</w:t>
            </w:r>
            <w:r w:rsidRPr="00EB799B">
              <w:rPr>
                <w:rFonts w:hint="eastAsia"/>
              </w:rPr>
              <w:t>irewalld</w:t>
            </w:r>
            <w:r w:rsidRPr="00EB799B">
              <w:rPr>
                <w:rFonts w:hint="eastAsia"/>
              </w:rPr>
              <w:t>配置</w:t>
            </w:r>
          </w:p>
        </w:tc>
        <w:tc>
          <w:tcPr>
            <w:tcW w:w="1559" w:type="dxa"/>
          </w:tcPr>
          <w:p w14:paraId="5C75A069"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firewalld</w:t>
            </w:r>
            <w:r w:rsidRPr="00381C97">
              <w:rPr>
                <w:rFonts w:hint="eastAsia"/>
              </w:rPr>
              <w:t>服務</w:t>
            </w:r>
          </w:p>
        </w:tc>
        <w:tc>
          <w:tcPr>
            <w:tcW w:w="5013" w:type="dxa"/>
          </w:tcPr>
          <w:p w14:paraId="2797BDDA"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firewalld</w:t>
            </w:r>
            <w:r>
              <w:rPr>
                <w:rFonts w:hint="eastAsia"/>
              </w:rPr>
              <w:t>服務</w:t>
            </w:r>
          </w:p>
          <w:p w14:paraId="035B28A5"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firewalld</w:t>
            </w:r>
            <w:r>
              <w:rPr>
                <w:rFonts w:hint="eastAsia"/>
              </w:rPr>
              <w:t>為一款動態防火牆管理工具，加入了區域</w:t>
            </w:r>
            <w:r>
              <w:rPr>
                <w:rFonts w:hint="eastAsia"/>
              </w:rPr>
              <w:t>(</w:t>
            </w:r>
            <w:r>
              <w:t>zone)</w:t>
            </w:r>
            <w:r>
              <w:rPr>
                <w:rFonts w:hint="eastAsia"/>
              </w:rPr>
              <w:t>概念，且同時支援</w:t>
            </w:r>
            <w:r>
              <w:rPr>
                <w:rFonts w:hint="eastAsia"/>
              </w:rPr>
              <w:t>IPv4</w:t>
            </w:r>
            <w:r>
              <w:rPr>
                <w:rFonts w:hint="eastAsia"/>
              </w:rPr>
              <w:t>與</w:t>
            </w:r>
            <w:r>
              <w:rPr>
                <w:rFonts w:hint="eastAsia"/>
              </w:rPr>
              <w:t>IPv6</w:t>
            </w:r>
            <w:r>
              <w:rPr>
                <w:rFonts w:hint="eastAsia"/>
              </w:rPr>
              <w:t>環境，並提供介面讓服務程序或應用程式依需求直接新增防火牆規則</w:t>
            </w:r>
          </w:p>
          <w:p w14:paraId="5B32EA40" w14:textId="77777777" w:rsidR="005B02EB" w:rsidRPr="00381C97"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建議啟用防火牆服務，以保護系統安全</w:t>
            </w:r>
          </w:p>
        </w:tc>
        <w:tc>
          <w:tcPr>
            <w:tcW w:w="3494" w:type="dxa"/>
          </w:tcPr>
          <w:p w14:paraId="4B518ED0" w14:textId="77777777" w:rsidR="005B02EB"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開啟終端機，執行以下指令，啟用</w:t>
            </w:r>
            <w:r>
              <w:rPr>
                <w:rFonts w:hint="eastAsia"/>
              </w:rPr>
              <w:t>firewalld</w:t>
            </w:r>
            <w:r>
              <w:rPr>
                <w:rFonts w:hint="eastAsia"/>
              </w:rPr>
              <w:t>服務：</w:t>
            </w:r>
          </w:p>
          <w:p w14:paraId="12E09B2E"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#systemctl --now enable firewalld</w:t>
            </w:r>
          </w:p>
        </w:tc>
        <w:tc>
          <w:tcPr>
            <w:tcW w:w="1389" w:type="dxa"/>
          </w:tcPr>
          <w:p w14:paraId="4DADF07A"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啟用</w:t>
            </w:r>
          </w:p>
        </w:tc>
      </w:tr>
      <w:tr w:rsidR="005B02EB" w:rsidRPr="00873D3D" w14:paraId="4A4F56E4" w14:textId="77777777" w:rsidTr="005E52A7">
        <w:tc>
          <w:tcPr>
            <w:cnfStyle w:val="001000000000" w:firstRow="0" w:lastRow="0" w:firstColumn="1" w:lastColumn="0" w:oddVBand="0" w:evenVBand="0" w:oddHBand="0" w:evenHBand="0" w:firstRowFirstColumn="0" w:firstRowLastColumn="0" w:lastRowFirstColumn="0" w:lastRowLastColumn="0"/>
            <w:tcW w:w="727" w:type="dxa"/>
          </w:tcPr>
          <w:p w14:paraId="0DF8CC02" w14:textId="77777777" w:rsidR="005B02EB" w:rsidRPr="00381C97" w:rsidRDefault="005B02EB" w:rsidP="005B02EB">
            <w:pPr>
              <w:pStyle w:val="ad"/>
              <w:spacing w:before="72" w:after="72"/>
            </w:pPr>
            <w:r>
              <w:lastRenderedPageBreak/>
              <w:t>3</w:t>
            </w:r>
          </w:p>
        </w:tc>
        <w:tc>
          <w:tcPr>
            <w:tcW w:w="994" w:type="dxa"/>
          </w:tcPr>
          <w:p w14:paraId="1CB718AF" w14:textId="70086E24" w:rsidR="005B02EB" w:rsidRPr="00381C97" w:rsidRDefault="005B02EB" w:rsidP="005B02EB">
            <w:pPr>
              <w:pStyle w:val="af"/>
              <w:spacing w:before="72" w:after="72"/>
              <w:cnfStyle w:val="000000000000" w:firstRow="0" w:lastRow="0" w:firstColumn="0" w:lastColumn="0" w:oddVBand="0" w:evenVBand="0" w:oddHBand="0" w:evenHBand="0" w:firstRowFirstColumn="0" w:firstRowLastColumn="0" w:lastRowFirstColumn="0" w:lastRowLastColumn="0"/>
            </w:pPr>
            <w:r w:rsidRPr="00B867A9">
              <w:t>TWGCB-01-013-0232</w:t>
            </w:r>
          </w:p>
        </w:tc>
        <w:tc>
          <w:tcPr>
            <w:tcW w:w="1298" w:type="dxa"/>
          </w:tcPr>
          <w:p w14:paraId="373AAEA4"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F</w:t>
            </w:r>
            <w:r w:rsidRPr="00EB799B">
              <w:rPr>
                <w:rFonts w:hint="eastAsia"/>
              </w:rPr>
              <w:t>irewalld</w:t>
            </w:r>
            <w:r w:rsidRPr="00EB799B">
              <w:rPr>
                <w:rFonts w:hint="eastAsia"/>
              </w:rPr>
              <w:t>配置</w:t>
            </w:r>
          </w:p>
        </w:tc>
        <w:tc>
          <w:tcPr>
            <w:tcW w:w="1559" w:type="dxa"/>
          </w:tcPr>
          <w:p w14:paraId="614AA4D7"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iptables</w:t>
            </w:r>
            <w:r w:rsidRPr="00381C97">
              <w:rPr>
                <w:rFonts w:hint="eastAsia"/>
              </w:rPr>
              <w:t>服務</w:t>
            </w:r>
          </w:p>
        </w:tc>
        <w:tc>
          <w:tcPr>
            <w:tcW w:w="5013" w:type="dxa"/>
          </w:tcPr>
          <w:p w14:paraId="07A2AF17"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iptables</w:t>
            </w:r>
            <w:r>
              <w:rPr>
                <w:rFonts w:hint="eastAsia"/>
              </w:rPr>
              <w:t>服務</w:t>
            </w:r>
          </w:p>
          <w:p w14:paraId="0723B6D0"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iptables</w:t>
            </w:r>
            <w:r>
              <w:rPr>
                <w:rFonts w:hint="eastAsia"/>
              </w:rPr>
              <w:t>為</w:t>
            </w:r>
            <w:r>
              <w:rPr>
                <w:rFonts w:hint="eastAsia"/>
              </w:rPr>
              <w:t>Linux</w:t>
            </w:r>
            <w:r>
              <w:rPr>
                <w:rFonts w:hint="eastAsia"/>
              </w:rPr>
              <w:t>作業系統本機端防火牆，藉由</w:t>
            </w:r>
            <w:r w:rsidRPr="0034403E">
              <w:rPr>
                <w:rFonts w:hint="eastAsia"/>
              </w:rPr>
              <w:t>控制</w:t>
            </w:r>
            <w:r w:rsidRPr="0034403E">
              <w:rPr>
                <w:rFonts w:hint="eastAsia"/>
              </w:rPr>
              <w:t>Linux</w:t>
            </w:r>
            <w:r w:rsidRPr="0034403E">
              <w:rPr>
                <w:rFonts w:hint="eastAsia"/>
              </w:rPr>
              <w:t>核心</w:t>
            </w:r>
            <w:r>
              <w:rPr>
                <w:rFonts w:hint="eastAsia"/>
              </w:rPr>
              <w:t>之</w:t>
            </w:r>
            <w:r w:rsidRPr="0034403E">
              <w:rPr>
                <w:rFonts w:hint="eastAsia"/>
              </w:rPr>
              <w:t>netfilter</w:t>
            </w:r>
            <w:r w:rsidRPr="0034403E">
              <w:rPr>
                <w:rFonts w:hint="eastAsia"/>
              </w:rPr>
              <w:t>模組，</w:t>
            </w:r>
            <w:r>
              <w:rPr>
                <w:rFonts w:hint="eastAsia"/>
              </w:rPr>
              <w:t>進行封包過濾與處理</w:t>
            </w:r>
          </w:p>
          <w:p w14:paraId="0028F88C" w14:textId="77777777" w:rsidR="005B02EB" w:rsidRPr="00381C97"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同時運行</w:t>
            </w:r>
            <w:r>
              <w:rPr>
                <w:rFonts w:hint="eastAsia"/>
              </w:rPr>
              <w:t>firewalld</w:t>
            </w:r>
            <w:r>
              <w:rPr>
                <w:rFonts w:hint="eastAsia"/>
              </w:rPr>
              <w:t>與</w:t>
            </w:r>
            <w:r>
              <w:rPr>
                <w:rFonts w:hint="eastAsia"/>
              </w:rPr>
              <w:t>iptables</w:t>
            </w:r>
            <w:r>
              <w:rPr>
                <w:rFonts w:hint="eastAsia"/>
              </w:rPr>
              <w:t>服務，可能因彼此間之規則衝突，導致系統運作異常或產生資安風險，因此在使用</w:t>
            </w:r>
            <w:r>
              <w:rPr>
                <w:rFonts w:hint="eastAsia"/>
              </w:rPr>
              <w:t>firewalld</w:t>
            </w:r>
            <w:r>
              <w:rPr>
                <w:rFonts w:hint="eastAsia"/>
              </w:rPr>
              <w:t>時，建議停用並遮蔽</w:t>
            </w:r>
            <w:r>
              <w:t>i</w:t>
            </w:r>
            <w:r>
              <w:rPr>
                <w:rFonts w:hint="eastAsia"/>
              </w:rPr>
              <w:t>ptables</w:t>
            </w:r>
            <w:r>
              <w:rPr>
                <w:rFonts w:hint="eastAsia"/>
              </w:rPr>
              <w:t>服務</w:t>
            </w:r>
          </w:p>
        </w:tc>
        <w:tc>
          <w:tcPr>
            <w:tcW w:w="3494" w:type="dxa"/>
          </w:tcPr>
          <w:p w14:paraId="3ED3C211" w14:textId="77777777" w:rsidR="005B02EB"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開啟終端機，執行以下指令，停用並遮蔽</w:t>
            </w:r>
            <w:r>
              <w:rPr>
                <w:rFonts w:hint="eastAsia"/>
              </w:rPr>
              <w:t>iptables</w:t>
            </w:r>
            <w:r>
              <w:rPr>
                <w:rFonts w:hint="eastAsia"/>
              </w:rPr>
              <w:t>服務：</w:t>
            </w:r>
            <w:r>
              <w:rPr>
                <w:rFonts w:hint="eastAsia"/>
              </w:rPr>
              <w:t xml:space="preserve"> </w:t>
            </w:r>
          </w:p>
          <w:p w14:paraId="5CC8CA49"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#systemctl --now mask iptables</w:t>
            </w:r>
          </w:p>
        </w:tc>
        <w:tc>
          <w:tcPr>
            <w:tcW w:w="1389" w:type="dxa"/>
          </w:tcPr>
          <w:p w14:paraId="1E053F05"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停用</w:t>
            </w:r>
          </w:p>
        </w:tc>
      </w:tr>
      <w:tr w:rsidR="005B02EB" w:rsidRPr="00873D3D" w14:paraId="58B3032F" w14:textId="77777777" w:rsidTr="005E52A7">
        <w:tc>
          <w:tcPr>
            <w:cnfStyle w:val="001000000000" w:firstRow="0" w:lastRow="0" w:firstColumn="1" w:lastColumn="0" w:oddVBand="0" w:evenVBand="0" w:oddHBand="0" w:evenHBand="0" w:firstRowFirstColumn="0" w:firstRowLastColumn="0" w:lastRowFirstColumn="0" w:lastRowLastColumn="0"/>
            <w:tcW w:w="727" w:type="dxa"/>
          </w:tcPr>
          <w:p w14:paraId="60C54BE2" w14:textId="77777777" w:rsidR="005B02EB" w:rsidRPr="00381C97" w:rsidRDefault="005B02EB" w:rsidP="005B02EB">
            <w:pPr>
              <w:pStyle w:val="ad"/>
              <w:spacing w:before="72" w:after="72"/>
            </w:pPr>
            <w:r>
              <w:t>4</w:t>
            </w:r>
          </w:p>
        </w:tc>
        <w:tc>
          <w:tcPr>
            <w:tcW w:w="994" w:type="dxa"/>
          </w:tcPr>
          <w:p w14:paraId="0BFCFBE4" w14:textId="6E2B443B" w:rsidR="005B02EB" w:rsidRPr="00381C97" w:rsidRDefault="005B02EB" w:rsidP="005B02EB">
            <w:pPr>
              <w:pStyle w:val="af"/>
              <w:spacing w:before="72" w:after="72"/>
              <w:cnfStyle w:val="000000000000" w:firstRow="0" w:lastRow="0" w:firstColumn="0" w:lastColumn="0" w:oddVBand="0" w:evenVBand="0" w:oddHBand="0" w:evenHBand="0" w:firstRowFirstColumn="0" w:firstRowLastColumn="0" w:lastRowFirstColumn="0" w:lastRowLastColumn="0"/>
            </w:pPr>
            <w:r w:rsidRPr="00B867A9">
              <w:t>TWGCB-01-013-0233</w:t>
            </w:r>
          </w:p>
        </w:tc>
        <w:tc>
          <w:tcPr>
            <w:tcW w:w="1298" w:type="dxa"/>
          </w:tcPr>
          <w:p w14:paraId="035804B1"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F</w:t>
            </w:r>
            <w:r w:rsidRPr="00EB799B">
              <w:rPr>
                <w:rFonts w:hint="eastAsia"/>
              </w:rPr>
              <w:t>irewalld</w:t>
            </w:r>
            <w:r w:rsidRPr="00EB799B">
              <w:rPr>
                <w:rFonts w:hint="eastAsia"/>
              </w:rPr>
              <w:t>配置</w:t>
            </w:r>
          </w:p>
        </w:tc>
        <w:tc>
          <w:tcPr>
            <w:tcW w:w="1559" w:type="dxa"/>
          </w:tcPr>
          <w:p w14:paraId="62B8A9E1"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nftables</w:t>
            </w:r>
            <w:r w:rsidRPr="00381C97">
              <w:rPr>
                <w:rFonts w:hint="eastAsia"/>
              </w:rPr>
              <w:t>服務</w:t>
            </w:r>
          </w:p>
        </w:tc>
        <w:tc>
          <w:tcPr>
            <w:tcW w:w="5013" w:type="dxa"/>
          </w:tcPr>
          <w:p w14:paraId="615A03B0"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nftables</w:t>
            </w:r>
            <w:r>
              <w:rPr>
                <w:rFonts w:hint="eastAsia"/>
              </w:rPr>
              <w:t>服務</w:t>
            </w:r>
          </w:p>
          <w:p w14:paraId="554C66CE"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nftables</w:t>
            </w:r>
            <w:r>
              <w:rPr>
                <w:rFonts w:hint="eastAsia"/>
              </w:rPr>
              <w:t>為</w:t>
            </w:r>
            <w:r>
              <w:rPr>
                <w:rFonts w:hint="eastAsia"/>
              </w:rPr>
              <w:t>iptables</w:t>
            </w:r>
            <w:r>
              <w:rPr>
                <w:rFonts w:hint="eastAsia"/>
              </w:rPr>
              <w:t>後繼產品，屬於</w:t>
            </w:r>
            <w:r>
              <w:rPr>
                <w:rFonts w:hint="eastAsia"/>
              </w:rPr>
              <w:t>Linux</w:t>
            </w:r>
            <w:r>
              <w:rPr>
                <w:rFonts w:hint="eastAsia"/>
              </w:rPr>
              <w:t>核心子系統，提供對網路封包</w:t>
            </w:r>
            <w:r>
              <w:rPr>
                <w:rFonts w:hint="eastAsia"/>
              </w:rPr>
              <w:t>(Packets)</w:t>
            </w:r>
            <w:r>
              <w:rPr>
                <w:rFonts w:hint="eastAsia"/>
              </w:rPr>
              <w:t>、資料包</w:t>
            </w:r>
            <w:r>
              <w:rPr>
                <w:rFonts w:hint="eastAsia"/>
              </w:rPr>
              <w:t>(Datagram)</w:t>
            </w:r>
            <w:r>
              <w:rPr>
                <w:rFonts w:hint="eastAsia"/>
              </w:rPr>
              <w:t>及訊框</w:t>
            </w:r>
            <w:r>
              <w:rPr>
                <w:rFonts w:hint="eastAsia"/>
              </w:rPr>
              <w:t>(Frame)</w:t>
            </w:r>
            <w:r>
              <w:rPr>
                <w:rFonts w:hint="eastAsia"/>
              </w:rPr>
              <w:t>進行過濾與分類功能</w:t>
            </w:r>
          </w:p>
          <w:p w14:paraId="6F10CDF1"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安裝</w:t>
            </w:r>
            <w:r>
              <w:rPr>
                <w:rFonts w:hint="eastAsia"/>
              </w:rPr>
              <w:t>firewalld</w:t>
            </w:r>
            <w:r>
              <w:rPr>
                <w:rFonts w:hint="eastAsia"/>
              </w:rPr>
              <w:t>套件時，具有相依性之</w:t>
            </w:r>
            <w:r>
              <w:rPr>
                <w:rFonts w:hint="eastAsia"/>
              </w:rPr>
              <w:t>nftables</w:t>
            </w:r>
            <w:r>
              <w:rPr>
                <w:rFonts w:hint="eastAsia"/>
              </w:rPr>
              <w:t>套件會一起安裝</w:t>
            </w:r>
          </w:p>
          <w:p w14:paraId="72B97FF9" w14:textId="77777777" w:rsidR="005B02EB" w:rsidRPr="00381C97"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同時運行</w:t>
            </w:r>
            <w:r>
              <w:rPr>
                <w:rFonts w:hint="eastAsia"/>
              </w:rPr>
              <w:t>firewalld</w:t>
            </w:r>
            <w:r>
              <w:rPr>
                <w:rFonts w:hint="eastAsia"/>
              </w:rPr>
              <w:t>與</w:t>
            </w:r>
            <w:r>
              <w:rPr>
                <w:rFonts w:hint="eastAsia"/>
              </w:rPr>
              <w:t>nftables</w:t>
            </w:r>
            <w:r>
              <w:rPr>
                <w:rFonts w:hint="eastAsia"/>
              </w:rPr>
              <w:t>服務，可能因彼此間之規則衝突，導致系統運作異常或產生資安風險，因此在使用</w:t>
            </w:r>
            <w:r>
              <w:rPr>
                <w:rFonts w:hint="eastAsia"/>
              </w:rPr>
              <w:t>firewalld</w:t>
            </w:r>
            <w:r>
              <w:rPr>
                <w:rFonts w:hint="eastAsia"/>
              </w:rPr>
              <w:t>時，建議停用並遮蔽</w:t>
            </w:r>
            <w:r>
              <w:rPr>
                <w:rFonts w:hint="eastAsia"/>
              </w:rPr>
              <w:t>nftables</w:t>
            </w:r>
            <w:r>
              <w:rPr>
                <w:rFonts w:hint="eastAsia"/>
              </w:rPr>
              <w:t>服務</w:t>
            </w:r>
          </w:p>
        </w:tc>
        <w:tc>
          <w:tcPr>
            <w:tcW w:w="3494" w:type="dxa"/>
          </w:tcPr>
          <w:p w14:paraId="516F632D" w14:textId="77777777" w:rsidR="005B02EB"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開啟終端機，執行以下指令，停用並遮蔽</w:t>
            </w:r>
            <w:r>
              <w:rPr>
                <w:rFonts w:hint="eastAsia"/>
              </w:rPr>
              <w:t>nftables</w:t>
            </w:r>
            <w:r>
              <w:rPr>
                <w:rFonts w:hint="eastAsia"/>
              </w:rPr>
              <w:t>服務：</w:t>
            </w:r>
            <w:r>
              <w:rPr>
                <w:rFonts w:hint="eastAsia"/>
              </w:rPr>
              <w:t xml:space="preserve"> </w:t>
            </w:r>
          </w:p>
          <w:p w14:paraId="393C8898"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#systemctl --now mask nftables</w:t>
            </w:r>
          </w:p>
        </w:tc>
        <w:tc>
          <w:tcPr>
            <w:tcW w:w="1389" w:type="dxa"/>
          </w:tcPr>
          <w:p w14:paraId="6251017D"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停用</w:t>
            </w:r>
          </w:p>
        </w:tc>
      </w:tr>
      <w:tr w:rsidR="005B02EB" w:rsidRPr="00873D3D" w14:paraId="6801CF24" w14:textId="77777777" w:rsidTr="005E52A7">
        <w:tc>
          <w:tcPr>
            <w:cnfStyle w:val="001000000000" w:firstRow="0" w:lastRow="0" w:firstColumn="1" w:lastColumn="0" w:oddVBand="0" w:evenVBand="0" w:oddHBand="0" w:evenHBand="0" w:firstRowFirstColumn="0" w:firstRowLastColumn="0" w:lastRowFirstColumn="0" w:lastRowLastColumn="0"/>
            <w:tcW w:w="727" w:type="dxa"/>
          </w:tcPr>
          <w:p w14:paraId="668DF5B1" w14:textId="77777777" w:rsidR="005B02EB" w:rsidRPr="00381C97" w:rsidRDefault="005B02EB" w:rsidP="005B02EB">
            <w:pPr>
              <w:pStyle w:val="ad"/>
              <w:spacing w:before="72" w:after="72"/>
            </w:pPr>
            <w:r>
              <w:t>5</w:t>
            </w:r>
          </w:p>
        </w:tc>
        <w:tc>
          <w:tcPr>
            <w:tcW w:w="994" w:type="dxa"/>
          </w:tcPr>
          <w:p w14:paraId="6F177C69" w14:textId="5A593E59" w:rsidR="005B02EB" w:rsidRPr="00381C97" w:rsidRDefault="005B02EB" w:rsidP="005B02EB">
            <w:pPr>
              <w:pStyle w:val="af"/>
              <w:spacing w:before="72" w:after="72"/>
              <w:cnfStyle w:val="000000000000" w:firstRow="0" w:lastRow="0" w:firstColumn="0" w:lastColumn="0" w:oddVBand="0" w:evenVBand="0" w:oddHBand="0" w:evenHBand="0" w:firstRowFirstColumn="0" w:firstRowLastColumn="0" w:lastRowFirstColumn="0" w:lastRowLastColumn="0"/>
            </w:pPr>
            <w:r w:rsidRPr="00B867A9">
              <w:t>TWGCB-01-013-0234</w:t>
            </w:r>
          </w:p>
        </w:tc>
        <w:tc>
          <w:tcPr>
            <w:tcW w:w="1298" w:type="dxa"/>
          </w:tcPr>
          <w:p w14:paraId="730CC4AC"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t>F</w:t>
            </w:r>
            <w:r w:rsidRPr="00EB799B">
              <w:rPr>
                <w:rFonts w:hint="eastAsia"/>
              </w:rPr>
              <w:t>irewalld</w:t>
            </w:r>
            <w:r w:rsidRPr="00EB799B">
              <w:rPr>
                <w:rFonts w:hint="eastAsia"/>
              </w:rPr>
              <w:t>配置</w:t>
            </w:r>
          </w:p>
        </w:tc>
        <w:tc>
          <w:tcPr>
            <w:tcW w:w="1559" w:type="dxa"/>
          </w:tcPr>
          <w:p w14:paraId="4BE1F657"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firewalld</w:t>
            </w:r>
            <w:r w:rsidRPr="00381C97">
              <w:rPr>
                <w:rFonts w:hint="eastAsia"/>
              </w:rPr>
              <w:t>防火牆預設區域</w:t>
            </w:r>
          </w:p>
        </w:tc>
        <w:tc>
          <w:tcPr>
            <w:tcW w:w="5013" w:type="dxa"/>
          </w:tcPr>
          <w:p w14:paraId="36B44B30"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這項原則設定決定是否設定防火牆預設區域</w:t>
            </w:r>
          </w:p>
          <w:p w14:paraId="3DB53346"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防火牆區域定義了網路連線、介面或來源位址綁定之信任等級，這是一對多關係，意謂著網路連線、介面或來源位址只是區域中的一部分，但一個區域可包含多個網路連線、介面或來源位址</w:t>
            </w:r>
          </w:p>
          <w:p w14:paraId="6B7CDF2A"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所有未明確分配給特定區域之網路連線、介面或來源位址，都將被歸至預設區域</w:t>
            </w:r>
          </w:p>
          <w:p w14:paraId="308A4D30" w14:textId="77777777" w:rsidR="005B02EB" w:rsidRPr="00381C97"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設定預設區域，可確保所有網路連線、介面或來源位址皆被納管，以保護系統安全</w:t>
            </w:r>
          </w:p>
        </w:tc>
        <w:tc>
          <w:tcPr>
            <w:tcW w:w="3494" w:type="dxa"/>
          </w:tcPr>
          <w:p w14:paraId="44BFF8BD"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開啟終端機，執行以下指令設定預設區域：</w:t>
            </w:r>
          </w:p>
          <w:p w14:paraId="13B63D62" w14:textId="77777777" w:rsidR="005B02EB" w:rsidRDefault="005B02EB"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#firewall-cmd --set-default-zone=(</w:t>
            </w:r>
            <w:r>
              <w:rPr>
                <w:rFonts w:hint="eastAsia"/>
              </w:rPr>
              <w:t>區域名稱</w:t>
            </w:r>
            <w:r>
              <w:rPr>
                <w:rFonts w:hint="eastAsia"/>
              </w:rPr>
              <w:t>)</w:t>
            </w:r>
          </w:p>
          <w:p w14:paraId="515DA075" w14:textId="77777777" w:rsidR="005B02EB" w:rsidRDefault="005B02EB"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設定預設區域為</w:t>
            </w:r>
            <w:r>
              <w:rPr>
                <w:rFonts w:hint="eastAsia"/>
              </w:rPr>
              <w:t>public</w:t>
            </w:r>
            <w:r>
              <w:rPr>
                <w:rFonts w:hint="eastAsia"/>
              </w:rPr>
              <w:t>之範例如下</w:t>
            </w:r>
            <w:r>
              <w:rPr>
                <w:rFonts w:hint="eastAsia"/>
              </w:rPr>
              <w:t>:</w:t>
            </w:r>
          </w:p>
          <w:p w14:paraId="0FE189C4" w14:textId="77777777" w:rsidR="005B02EB" w:rsidRPr="00381C97" w:rsidRDefault="005B02EB"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#firewall-cmd --set-default-zone=public</w:t>
            </w:r>
          </w:p>
        </w:tc>
        <w:tc>
          <w:tcPr>
            <w:tcW w:w="1389" w:type="dxa"/>
          </w:tcPr>
          <w:p w14:paraId="5A6ECED6" w14:textId="77777777" w:rsidR="005B02EB" w:rsidRPr="00381C97" w:rsidRDefault="005B02EB"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須</w:t>
            </w:r>
            <w:r w:rsidRPr="00381C97">
              <w:rPr>
                <w:rFonts w:hint="eastAsia"/>
              </w:rPr>
              <w:t>設定預設區域</w:t>
            </w:r>
          </w:p>
        </w:tc>
      </w:tr>
      <w:tr w:rsidR="00F22F3D" w:rsidRPr="00873D3D" w14:paraId="1A146A13" w14:textId="77777777" w:rsidTr="005E52A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4" w:type="dxa"/>
            <w:gridSpan w:val="7"/>
          </w:tcPr>
          <w:p w14:paraId="28748B65" w14:textId="52CDBE5E" w:rsidR="00F22F3D" w:rsidRDefault="00F22F3D" w:rsidP="00F22F3D">
            <w:pPr>
              <w:pStyle w:val="a5"/>
            </w:pPr>
            <w:r w:rsidRPr="00C81C2A">
              <w:rPr>
                <w:rFonts w:hint="eastAsia"/>
              </w:rPr>
              <w:t>本</w:t>
            </w:r>
            <w:r w:rsidR="006A10F5">
              <w:rPr>
                <w:rFonts w:hint="eastAsia"/>
              </w:rPr>
              <w:t>院</w:t>
            </w:r>
            <w:r w:rsidRPr="00C81C2A">
              <w:rPr>
                <w:rFonts w:hint="eastAsia"/>
              </w:rPr>
              <w:t>整理</w:t>
            </w:r>
          </w:p>
        </w:tc>
      </w:tr>
    </w:tbl>
    <w:p w14:paraId="597D08EF" w14:textId="77777777" w:rsidR="00523492" w:rsidRDefault="00523492" w:rsidP="00523492">
      <w:pPr>
        <w:pStyle w:val="15"/>
        <w:spacing w:after="180"/>
        <w:ind w:left="280"/>
      </w:pPr>
      <w:bookmarkStart w:id="28" w:name="_Ref56585229"/>
      <w:bookmarkStart w:id="29" w:name="_Toc83223383"/>
      <w:bookmarkStart w:id="30" w:name="_Toc119944807"/>
    </w:p>
    <w:p w14:paraId="4264EFED" w14:textId="77777777" w:rsidR="00523492" w:rsidRDefault="00523492">
      <w:pPr>
        <w:widowControl/>
        <w:spacing w:beforeLines="0" w:before="0" w:afterLines="0" w:after="0" w:line="240" w:lineRule="auto"/>
      </w:pPr>
      <w:r>
        <w:br w:type="page"/>
      </w:r>
    </w:p>
    <w:p w14:paraId="637E9221" w14:textId="2CCCA865" w:rsidR="00F22F3D" w:rsidRPr="00A5286B" w:rsidRDefault="00F22F3D" w:rsidP="00F22F3D">
      <w:pPr>
        <w:pStyle w:val="a4"/>
        <w:spacing w:before="360"/>
      </w:pPr>
      <w:bookmarkStart w:id="31" w:name="_Ref131070809"/>
      <w:r w:rsidRPr="00675B01">
        <w:rPr>
          <w:rFonts w:hint="eastAsia"/>
        </w:rPr>
        <w:lastRenderedPageBreak/>
        <w:t xml:space="preserve">Red </w:t>
      </w:r>
      <w:r w:rsidRPr="00A5286B">
        <w:rPr>
          <w:rFonts w:hint="eastAsia"/>
        </w:rPr>
        <w:t xml:space="preserve">Hat Enterprise Linux </w:t>
      </w:r>
      <w:r>
        <w:rPr>
          <w:rFonts w:hint="eastAsia"/>
        </w:rPr>
        <w:t>9</w:t>
      </w:r>
      <w:r>
        <w:t xml:space="preserve"> N</w:t>
      </w:r>
      <w:r w:rsidRPr="00EB799B">
        <w:rPr>
          <w:rFonts w:hint="eastAsia"/>
        </w:rPr>
        <w:t>ftables</w:t>
      </w:r>
      <w:r w:rsidRPr="00EA03D4">
        <w:rPr>
          <w:rFonts w:hint="eastAsia"/>
        </w:rPr>
        <w:t>防火牆</w:t>
      </w:r>
      <w:r w:rsidRPr="00A5286B">
        <w:rPr>
          <w:rFonts w:hint="eastAsia"/>
        </w:rPr>
        <w:t>政府組態基準列表</w:t>
      </w:r>
      <w:bookmarkEnd w:id="28"/>
      <w:bookmarkEnd w:id="29"/>
      <w:bookmarkEnd w:id="30"/>
      <w:bookmarkEnd w:id="31"/>
    </w:p>
    <w:tbl>
      <w:tblPr>
        <w:tblStyle w:val="Web1"/>
        <w:tblW w:w="14457" w:type="dxa"/>
        <w:tblLayout w:type="fixed"/>
        <w:tblLook w:val="04E0" w:firstRow="1" w:lastRow="1" w:firstColumn="1" w:lastColumn="0" w:noHBand="0" w:noVBand="1"/>
      </w:tblPr>
      <w:tblGrid>
        <w:gridCol w:w="710"/>
        <w:gridCol w:w="994"/>
        <w:gridCol w:w="1298"/>
        <w:gridCol w:w="1559"/>
        <w:gridCol w:w="4367"/>
        <w:gridCol w:w="4140"/>
        <w:gridCol w:w="1389"/>
      </w:tblGrid>
      <w:tr w:rsidR="00F22F3D" w:rsidRPr="00873D3D" w14:paraId="63500B2F" w14:textId="77777777" w:rsidTr="005E52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0" w:type="dxa"/>
          </w:tcPr>
          <w:p w14:paraId="09B8E604" w14:textId="77777777" w:rsidR="00F22F3D" w:rsidRPr="00A5286B" w:rsidRDefault="00F22F3D" w:rsidP="00F22F3D">
            <w:pPr>
              <w:pStyle w:val="ad"/>
              <w:spacing w:before="72" w:after="72"/>
            </w:pPr>
            <w:r w:rsidRPr="00930F14">
              <w:rPr>
                <w:rFonts w:hint="eastAsia"/>
              </w:rPr>
              <w:t>項次</w:t>
            </w:r>
          </w:p>
        </w:tc>
        <w:tc>
          <w:tcPr>
            <w:tcW w:w="994" w:type="dxa"/>
          </w:tcPr>
          <w:p w14:paraId="155CDBC2"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TWGCB-ID</w:t>
            </w:r>
          </w:p>
        </w:tc>
        <w:tc>
          <w:tcPr>
            <w:tcW w:w="1298" w:type="dxa"/>
          </w:tcPr>
          <w:p w14:paraId="26674CB6"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類別</w:t>
            </w:r>
          </w:p>
        </w:tc>
        <w:tc>
          <w:tcPr>
            <w:tcW w:w="1559" w:type="dxa"/>
          </w:tcPr>
          <w:p w14:paraId="63F6B489"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原則設定名稱</w:t>
            </w:r>
          </w:p>
        </w:tc>
        <w:tc>
          <w:tcPr>
            <w:tcW w:w="4367" w:type="dxa"/>
          </w:tcPr>
          <w:p w14:paraId="0A78E47C"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說明</w:t>
            </w:r>
          </w:p>
        </w:tc>
        <w:tc>
          <w:tcPr>
            <w:tcW w:w="4140" w:type="dxa"/>
          </w:tcPr>
          <w:p w14:paraId="5AE20E0F"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設定方法</w:t>
            </w:r>
          </w:p>
        </w:tc>
        <w:tc>
          <w:tcPr>
            <w:tcW w:w="1389" w:type="dxa"/>
          </w:tcPr>
          <w:p w14:paraId="2D424B50" w14:textId="77777777" w:rsidR="00F22F3D" w:rsidRPr="00A5286B" w:rsidRDefault="00F22F3D" w:rsidP="00F22F3D">
            <w:pPr>
              <w:pStyle w:val="ad"/>
              <w:spacing w:before="72" w:after="72"/>
              <w:cnfStyle w:val="100000000000" w:firstRow="1" w:lastRow="0" w:firstColumn="0" w:lastColumn="0" w:oddVBand="0" w:evenVBand="0" w:oddHBand="0" w:evenHBand="0" w:firstRowFirstColumn="0" w:firstRowLastColumn="0" w:lastRowFirstColumn="0" w:lastRowLastColumn="0"/>
            </w:pPr>
            <w:r>
              <w:t>GCB</w:t>
            </w:r>
            <w:r>
              <w:br/>
            </w:r>
            <w:r w:rsidRPr="00A5286B">
              <w:rPr>
                <w:rFonts w:hint="eastAsia"/>
              </w:rPr>
              <w:t>設定值</w:t>
            </w:r>
          </w:p>
        </w:tc>
      </w:tr>
      <w:tr w:rsidR="000A190F" w:rsidRPr="00873D3D" w14:paraId="2F2C6651"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10CA0316" w14:textId="77777777" w:rsidR="000A190F" w:rsidRPr="00381C97" w:rsidRDefault="000A190F" w:rsidP="000A190F">
            <w:pPr>
              <w:spacing w:before="72" w:after="72"/>
            </w:pPr>
            <w:r>
              <w:rPr>
                <w:rFonts w:hint="eastAsia"/>
              </w:rPr>
              <w:t>1</w:t>
            </w:r>
          </w:p>
        </w:tc>
        <w:tc>
          <w:tcPr>
            <w:tcW w:w="994" w:type="dxa"/>
          </w:tcPr>
          <w:p w14:paraId="30E523E2" w14:textId="7AB702DD" w:rsidR="000A190F" w:rsidRPr="00381C97"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TWGCB-01-013-0235</w:t>
            </w:r>
          </w:p>
        </w:tc>
        <w:tc>
          <w:tcPr>
            <w:tcW w:w="1298" w:type="dxa"/>
          </w:tcPr>
          <w:p w14:paraId="619E541D"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w:t>
            </w:r>
            <w:r w:rsidRPr="00EB799B">
              <w:rPr>
                <w:rFonts w:hint="eastAsia"/>
              </w:rPr>
              <w:t>ftables</w:t>
            </w:r>
            <w:r w:rsidRPr="00EB799B">
              <w:rPr>
                <w:rFonts w:hint="eastAsia"/>
              </w:rPr>
              <w:t>配置</w:t>
            </w:r>
          </w:p>
        </w:tc>
        <w:tc>
          <w:tcPr>
            <w:tcW w:w="1559" w:type="dxa"/>
          </w:tcPr>
          <w:p w14:paraId="120DD386"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nftables</w:t>
            </w:r>
            <w:r w:rsidRPr="00381C97">
              <w:rPr>
                <w:rFonts w:hint="eastAsia"/>
              </w:rPr>
              <w:t>服務</w:t>
            </w:r>
          </w:p>
        </w:tc>
        <w:tc>
          <w:tcPr>
            <w:tcW w:w="4367" w:type="dxa"/>
          </w:tcPr>
          <w:p w14:paraId="3778803D"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nftables</w:t>
            </w:r>
            <w:r>
              <w:rPr>
                <w:rFonts w:hint="eastAsia"/>
              </w:rPr>
              <w:t>服務</w:t>
            </w:r>
          </w:p>
          <w:p w14:paraId="24DC85B8"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nftables</w:t>
            </w:r>
            <w:r>
              <w:rPr>
                <w:rFonts w:hint="eastAsia"/>
              </w:rPr>
              <w:t>為</w:t>
            </w:r>
            <w:r>
              <w:rPr>
                <w:rFonts w:hint="eastAsia"/>
              </w:rPr>
              <w:t>iptables</w:t>
            </w:r>
            <w:r>
              <w:rPr>
                <w:rFonts w:hint="eastAsia"/>
              </w:rPr>
              <w:t>後繼產品，屬於</w:t>
            </w:r>
            <w:r>
              <w:rPr>
                <w:rFonts w:hint="eastAsia"/>
              </w:rPr>
              <w:t>Linux</w:t>
            </w:r>
            <w:r>
              <w:rPr>
                <w:rFonts w:hint="eastAsia"/>
              </w:rPr>
              <w:t>核心子系統，提供對網路封包</w:t>
            </w:r>
            <w:r>
              <w:rPr>
                <w:rFonts w:hint="eastAsia"/>
              </w:rPr>
              <w:t>(Packets)</w:t>
            </w:r>
            <w:r>
              <w:rPr>
                <w:rFonts w:hint="eastAsia"/>
              </w:rPr>
              <w:t>、資料包</w:t>
            </w:r>
            <w:r>
              <w:rPr>
                <w:rFonts w:hint="eastAsia"/>
              </w:rPr>
              <w:t>(Datagram)</w:t>
            </w:r>
            <w:r>
              <w:rPr>
                <w:rFonts w:hint="eastAsia"/>
              </w:rPr>
              <w:t>及訊框</w:t>
            </w:r>
            <w:r>
              <w:rPr>
                <w:rFonts w:hint="eastAsia"/>
              </w:rPr>
              <w:t>(Frame)</w:t>
            </w:r>
            <w:r>
              <w:rPr>
                <w:rFonts w:hint="eastAsia"/>
              </w:rPr>
              <w:t>進行過濾與分類功能</w:t>
            </w:r>
          </w:p>
          <w:p w14:paraId="3B02AA5A" w14:textId="77777777" w:rsidR="000A190F" w:rsidRPr="00381C97"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建議啟用防火牆服務，以保護系統安全</w:t>
            </w:r>
          </w:p>
        </w:tc>
        <w:tc>
          <w:tcPr>
            <w:tcW w:w="4140" w:type="dxa"/>
          </w:tcPr>
          <w:p w14:paraId="704E159C"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開啟終端機，執行以下指令，啟用</w:t>
            </w:r>
            <w:r>
              <w:rPr>
                <w:rFonts w:hint="eastAsia"/>
              </w:rPr>
              <w:t>nftables</w:t>
            </w:r>
            <w:r>
              <w:rPr>
                <w:rFonts w:hint="eastAsia"/>
              </w:rPr>
              <w:t>服務：</w:t>
            </w:r>
            <w:r>
              <w:rPr>
                <w:rFonts w:hint="eastAsia"/>
              </w:rPr>
              <w:t xml:space="preserve"> </w:t>
            </w:r>
          </w:p>
          <w:p w14:paraId="7E9FF67B"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#systemctl --now enable nftables</w:t>
            </w:r>
          </w:p>
        </w:tc>
        <w:tc>
          <w:tcPr>
            <w:tcW w:w="1389" w:type="dxa"/>
          </w:tcPr>
          <w:p w14:paraId="59BFD3C7"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啟用</w:t>
            </w:r>
          </w:p>
        </w:tc>
      </w:tr>
      <w:tr w:rsidR="000A190F" w:rsidRPr="00873D3D" w14:paraId="7B57F85F"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555DEFEA" w14:textId="77777777" w:rsidR="000A190F" w:rsidRDefault="000A190F" w:rsidP="000A190F">
            <w:pPr>
              <w:spacing w:before="72" w:after="72"/>
            </w:pPr>
            <w:r>
              <w:rPr>
                <w:rFonts w:hint="eastAsia"/>
              </w:rPr>
              <w:t>2</w:t>
            </w:r>
          </w:p>
        </w:tc>
        <w:tc>
          <w:tcPr>
            <w:tcW w:w="994" w:type="dxa"/>
          </w:tcPr>
          <w:p w14:paraId="0FC9D095" w14:textId="43D30F5F" w:rsidR="000A190F"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TWGCB-01-013-0236</w:t>
            </w:r>
          </w:p>
        </w:tc>
        <w:tc>
          <w:tcPr>
            <w:tcW w:w="1298" w:type="dxa"/>
          </w:tcPr>
          <w:p w14:paraId="4C539F2C"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w:t>
            </w:r>
            <w:r w:rsidRPr="00EB799B">
              <w:rPr>
                <w:rFonts w:hint="eastAsia"/>
              </w:rPr>
              <w:t>ftables</w:t>
            </w:r>
            <w:r w:rsidRPr="00EB799B">
              <w:rPr>
                <w:rFonts w:hint="eastAsia"/>
              </w:rPr>
              <w:t>配置</w:t>
            </w:r>
          </w:p>
        </w:tc>
        <w:tc>
          <w:tcPr>
            <w:tcW w:w="1559" w:type="dxa"/>
          </w:tcPr>
          <w:p w14:paraId="3F0E39EB"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firewalld</w:t>
            </w:r>
            <w:r w:rsidRPr="00381C97">
              <w:rPr>
                <w:rFonts w:hint="eastAsia"/>
              </w:rPr>
              <w:t>服務</w:t>
            </w:r>
          </w:p>
        </w:tc>
        <w:tc>
          <w:tcPr>
            <w:tcW w:w="4367" w:type="dxa"/>
          </w:tcPr>
          <w:p w14:paraId="1FD0CB88"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這項原則設定決定是否啟用</w:t>
            </w:r>
            <w:r>
              <w:rPr>
                <w:rFonts w:hint="eastAsia"/>
              </w:rPr>
              <w:t>firewalld</w:t>
            </w:r>
            <w:r>
              <w:rPr>
                <w:rFonts w:hint="eastAsia"/>
              </w:rPr>
              <w:t>服務</w:t>
            </w:r>
          </w:p>
          <w:p w14:paraId="281CEE1C"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firewalld(Dynamic Firewall Manager)</w:t>
            </w:r>
            <w:r>
              <w:rPr>
                <w:rFonts w:hint="eastAsia"/>
              </w:rPr>
              <w:t>為一款動態防火牆管理工具，加入了區域</w:t>
            </w:r>
            <w:r>
              <w:rPr>
                <w:rFonts w:hint="eastAsia"/>
              </w:rPr>
              <w:t>(</w:t>
            </w:r>
            <w:r>
              <w:t>zone)</w:t>
            </w:r>
            <w:r>
              <w:rPr>
                <w:rFonts w:hint="eastAsia"/>
              </w:rPr>
              <w:t>概念，且同時支援</w:t>
            </w:r>
            <w:r>
              <w:rPr>
                <w:rFonts w:hint="eastAsia"/>
              </w:rPr>
              <w:t>IPv4</w:t>
            </w:r>
            <w:r>
              <w:rPr>
                <w:rFonts w:hint="eastAsia"/>
              </w:rPr>
              <w:t>與</w:t>
            </w:r>
            <w:r>
              <w:rPr>
                <w:rFonts w:hint="eastAsia"/>
              </w:rPr>
              <w:t>IPv6</w:t>
            </w:r>
            <w:r>
              <w:rPr>
                <w:rFonts w:hint="eastAsia"/>
              </w:rPr>
              <w:t>環境，</w:t>
            </w:r>
            <w:r>
              <w:rPr>
                <w:rFonts w:hint="eastAsia"/>
              </w:rPr>
              <w:lastRenderedPageBreak/>
              <w:t>並提供介面讓服務程序或應用程式依需求直接新增防火牆規則</w:t>
            </w:r>
          </w:p>
          <w:p w14:paraId="78E76982"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同時運行</w:t>
            </w:r>
            <w:r>
              <w:rPr>
                <w:rFonts w:hint="eastAsia"/>
              </w:rPr>
              <w:t>firewalld</w:t>
            </w:r>
            <w:r>
              <w:rPr>
                <w:rFonts w:hint="eastAsia"/>
              </w:rPr>
              <w:t>與</w:t>
            </w:r>
            <w:r>
              <w:rPr>
                <w:rFonts w:hint="eastAsia"/>
              </w:rPr>
              <w:t>nftables</w:t>
            </w:r>
            <w:r>
              <w:rPr>
                <w:rFonts w:hint="eastAsia"/>
              </w:rPr>
              <w:t>服務，可能因彼此間之規則衝突，導致系統運作異常或產生資安風險，因此在使用</w:t>
            </w:r>
            <w:r>
              <w:rPr>
                <w:rFonts w:hint="eastAsia"/>
              </w:rPr>
              <w:t>nftables</w:t>
            </w:r>
            <w:r>
              <w:rPr>
                <w:rFonts w:hint="eastAsia"/>
              </w:rPr>
              <w:t>時，建議停用並遮蔽</w:t>
            </w:r>
            <w:r>
              <w:rPr>
                <w:rFonts w:hint="eastAsia"/>
              </w:rPr>
              <w:t>firewalld</w:t>
            </w:r>
            <w:r>
              <w:rPr>
                <w:rFonts w:hint="eastAsia"/>
              </w:rPr>
              <w:t>服務</w:t>
            </w:r>
          </w:p>
        </w:tc>
        <w:tc>
          <w:tcPr>
            <w:tcW w:w="4140" w:type="dxa"/>
          </w:tcPr>
          <w:p w14:paraId="60C7890D"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開啟終端機，執行以下指令，停用並遮蔽</w:t>
            </w:r>
            <w:r>
              <w:rPr>
                <w:rFonts w:hint="eastAsia"/>
              </w:rPr>
              <w:t>firewalld</w:t>
            </w:r>
            <w:r>
              <w:rPr>
                <w:rFonts w:hint="eastAsia"/>
              </w:rPr>
              <w:t>服務：</w:t>
            </w:r>
          </w:p>
          <w:p w14:paraId="61E1960E"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#systemctl --now mask firewalld</w:t>
            </w:r>
          </w:p>
        </w:tc>
        <w:tc>
          <w:tcPr>
            <w:tcW w:w="1389" w:type="dxa"/>
          </w:tcPr>
          <w:p w14:paraId="26468B3A"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停</w:t>
            </w:r>
            <w:r w:rsidRPr="00381C97">
              <w:rPr>
                <w:rFonts w:hint="eastAsia"/>
              </w:rPr>
              <w:t>用</w:t>
            </w:r>
          </w:p>
        </w:tc>
      </w:tr>
      <w:tr w:rsidR="000A190F" w:rsidRPr="00873D3D" w14:paraId="66D31989"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78E05F93" w14:textId="77777777" w:rsidR="000A190F" w:rsidRPr="00381C97" w:rsidRDefault="000A190F" w:rsidP="000A190F">
            <w:pPr>
              <w:spacing w:before="72" w:after="72"/>
            </w:pPr>
            <w:r>
              <w:t>3</w:t>
            </w:r>
          </w:p>
        </w:tc>
        <w:tc>
          <w:tcPr>
            <w:tcW w:w="994" w:type="dxa"/>
          </w:tcPr>
          <w:p w14:paraId="52BF8F66" w14:textId="3DA8ABBD" w:rsidR="000A190F" w:rsidRPr="00381C97"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TWGCB-01-013-0237</w:t>
            </w:r>
          </w:p>
        </w:tc>
        <w:tc>
          <w:tcPr>
            <w:tcW w:w="1298" w:type="dxa"/>
          </w:tcPr>
          <w:p w14:paraId="19ED25C8"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w:t>
            </w:r>
            <w:r w:rsidRPr="00EB799B">
              <w:rPr>
                <w:rFonts w:hint="eastAsia"/>
              </w:rPr>
              <w:t>ftables</w:t>
            </w:r>
            <w:r w:rsidRPr="00EB799B">
              <w:rPr>
                <w:rFonts w:hint="eastAsia"/>
              </w:rPr>
              <w:t>配置</w:t>
            </w:r>
          </w:p>
        </w:tc>
        <w:tc>
          <w:tcPr>
            <w:tcW w:w="1559" w:type="dxa"/>
          </w:tcPr>
          <w:p w14:paraId="39CF2872"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在</w:t>
            </w:r>
            <w:r w:rsidRPr="00381C97">
              <w:rPr>
                <w:rFonts w:hint="eastAsia"/>
              </w:rPr>
              <w:t>nftables</w:t>
            </w:r>
            <w:r>
              <w:rPr>
                <w:rFonts w:hint="eastAsia"/>
              </w:rPr>
              <w:t>中</w:t>
            </w:r>
            <w:r w:rsidRPr="00381C97">
              <w:rPr>
                <w:rFonts w:hint="eastAsia"/>
              </w:rPr>
              <w:t>建立表</w:t>
            </w:r>
          </w:p>
        </w:tc>
        <w:tc>
          <w:tcPr>
            <w:tcW w:w="4367" w:type="dxa"/>
          </w:tcPr>
          <w:p w14:paraId="5B4F7F7E"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nftables</w:t>
            </w:r>
            <w:r>
              <w:rPr>
                <w:rFonts w:hint="eastAsia"/>
              </w:rPr>
              <w:t>中建立至少</w:t>
            </w:r>
            <w:r>
              <w:rPr>
                <w:rFonts w:hint="eastAsia"/>
              </w:rPr>
              <w:t>1</w:t>
            </w:r>
            <w:r>
              <w:rPr>
                <w:rFonts w:hint="eastAsia"/>
              </w:rPr>
              <w:t>個表</w:t>
            </w:r>
            <w:r>
              <w:rPr>
                <w:rFonts w:hint="eastAsia"/>
              </w:rPr>
              <w:t>(Tables)</w:t>
            </w:r>
          </w:p>
          <w:p w14:paraId="13DAFC10"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nftables</w:t>
            </w:r>
            <w:r>
              <w:rPr>
                <w:rFonts w:hint="eastAsia"/>
              </w:rPr>
              <w:t>預設不存在表，表為鏈</w:t>
            </w:r>
            <w:r>
              <w:rPr>
                <w:rFonts w:hint="eastAsia"/>
              </w:rPr>
              <w:t>(Chains)</w:t>
            </w:r>
            <w:r>
              <w:rPr>
                <w:rFonts w:hint="eastAsia"/>
              </w:rPr>
              <w:t>的容器，必須建立表，後續才能建立與保存鏈</w:t>
            </w:r>
          </w:p>
          <w:p w14:paraId="5304ABE2"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每個表必須定義一個位址族</w:t>
            </w:r>
            <w:r>
              <w:rPr>
                <w:rFonts w:hint="eastAsia"/>
              </w:rPr>
              <w:t>(</w:t>
            </w:r>
            <w:r>
              <w:t>Address family)</w:t>
            </w:r>
            <w:r>
              <w:rPr>
                <w:rFonts w:hint="eastAsia"/>
              </w:rPr>
              <w:t>，位址族選項如下：</w:t>
            </w:r>
          </w:p>
          <w:p w14:paraId="7542CE2C" w14:textId="77777777" w:rsidR="000A190F" w:rsidRDefault="000A190F" w:rsidP="00F22F3D">
            <w:pPr>
              <w:pStyle w:val="a3"/>
              <w:numPr>
                <w:ilvl w:val="0"/>
                <w:numId w:val="7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lastRenderedPageBreak/>
              <w:t>ip</w:t>
            </w:r>
            <w:r>
              <w:rPr>
                <w:rFonts w:hint="eastAsia"/>
              </w:rPr>
              <w:t>：</w:t>
            </w:r>
            <w:r>
              <w:rPr>
                <w:rFonts w:hint="eastAsia"/>
              </w:rPr>
              <w:t>IPv4</w:t>
            </w:r>
            <w:r>
              <w:rPr>
                <w:rFonts w:hint="eastAsia"/>
              </w:rPr>
              <w:t>位址族，處理</w:t>
            </w:r>
            <w:r>
              <w:rPr>
                <w:rFonts w:hint="eastAsia"/>
              </w:rPr>
              <w:t>IPv4</w:t>
            </w:r>
            <w:r>
              <w:rPr>
                <w:rFonts w:hint="eastAsia"/>
              </w:rPr>
              <w:t>封包</w:t>
            </w:r>
          </w:p>
          <w:p w14:paraId="1EEC5C5B" w14:textId="77777777" w:rsidR="000A190F" w:rsidRDefault="000A190F" w:rsidP="00F22F3D">
            <w:pPr>
              <w:pStyle w:val="a3"/>
              <w:numPr>
                <w:ilvl w:val="0"/>
                <w:numId w:val="7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ip6</w:t>
            </w:r>
            <w:r>
              <w:rPr>
                <w:rFonts w:hint="eastAsia"/>
              </w:rPr>
              <w:t>：</w:t>
            </w:r>
            <w:r>
              <w:rPr>
                <w:rFonts w:hint="eastAsia"/>
              </w:rPr>
              <w:t>IPv6</w:t>
            </w:r>
            <w:r>
              <w:rPr>
                <w:rFonts w:hint="eastAsia"/>
              </w:rPr>
              <w:t>位址族，處理</w:t>
            </w:r>
            <w:r>
              <w:rPr>
                <w:rFonts w:hint="eastAsia"/>
              </w:rPr>
              <w:t>IPv6</w:t>
            </w:r>
            <w:r>
              <w:rPr>
                <w:rFonts w:hint="eastAsia"/>
              </w:rPr>
              <w:t>封包</w:t>
            </w:r>
          </w:p>
          <w:p w14:paraId="6C9FD7F6" w14:textId="77777777" w:rsidR="000A190F" w:rsidRDefault="000A190F" w:rsidP="00F22F3D">
            <w:pPr>
              <w:pStyle w:val="a3"/>
              <w:numPr>
                <w:ilvl w:val="0"/>
                <w:numId w:val="7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inet</w:t>
            </w:r>
            <w:r>
              <w:rPr>
                <w:rFonts w:hint="eastAsia"/>
              </w:rPr>
              <w:t>：</w:t>
            </w:r>
            <w:r>
              <w:rPr>
                <w:rFonts w:hint="eastAsia"/>
              </w:rPr>
              <w:t>IPv4/IPv6</w:t>
            </w:r>
            <w:r>
              <w:rPr>
                <w:rFonts w:hint="eastAsia"/>
              </w:rPr>
              <w:t>位址族，可同時處理</w:t>
            </w:r>
            <w:r>
              <w:rPr>
                <w:rFonts w:hint="eastAsia"/>
              </w:rPr>
              <w:t>IPv4/IPv6</w:t>
            </w:r>
            <w:r>
              <w:rPr>
                <w:rFonts w:hint="eastAsia"/>
              </w:rPr>
              <w:t>封包</w:t>
            </w:r>
          </w:p>
          <w:p w14:paraId="4B2CEE74" w14:textId="77777777" w:rsidR="000A190F" w:rsidRDefault="000A190F" w:rsidP="00F22F3D">
            <w:pPr>
              <w:pStyle w:val="a3"/>
              <w:numPr>
                <w:ilvl w:val="0"/>
                <w:numId w:val="7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arp</w:t>
            </w:r>
            <w:r>
              <w:rPr>
                <w:rFonts w:hint="eastAsia"/>
              </w:rPr>
              <w:t>：</w:t>
            </w:r>
            <w:r>
              <w:rPr>
                <w:rFonts w:hint="eastAsia"/>
              </w:rPr>
              <w:t>ARP</w:t>
            </w:r>
            <w:r>
              <w:rPr>
                <w:rFonts w:hint="eastAsia"/>
              </w:rPr>
              <w:t>位址族，處理</w:t>
            </w:r>
            <w:r>
              <w:rPr>
                <w:rFonts w:hint="eastAsia"/>
              </w:rPr>
              <w:t>IPv4 ARP</w:t>
            </w:r>
            <w:r>
              <w:rPr>
                <w:rFonts w:hint="eastAsia"/>
              </w:rPr>
              <w:t>封包</w:t>
            </w:r>
          </w:p>
          <w:p w14:paraId="15C4BC2C" w14:textId="77777777" w:rsidR="000A190F" w:rsidRDefault="000A190F" w:rsidP="00F22F3D">
            <w:pPr>
              <w:pStyle w:val="a3"/>
              <w:numPr>
                <w:ilvl w:val="0"/>
                <w:numId w:val="7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bridge</w:t>
            </w:r>
            <w:r>
              <w:rPr>
                <w:rFonts w:hint="eastAsia"/>
              </w:rPr>
              <w:t>：</w:t>
            </w:r>
            <w:r>
              <w:rPr>
                <w:rFonts w:hint="eastAsia"/>
              </w:rPr>
              <w:t>Bridge</w:t>
            </w:r>
            <w:r>
              <w:rPr>
                <w:rFonts w:hint="eastAsia"/>
              </w:rPr>
              <w:t>位址族，處理橋接封包</w:t>
            </w:r>
          </w:p>
          <w:p w14:paraId="3773AA45" w14:textId="77777777" w:rsidR="000A190F" w:rsidRPr="00381C97" w:rsidRDefault="000A190F" w:rsidP="00F22F3D">
            <w:pPr>
              <w:pStyle w:val="a3"/>
              <w:numPr>
                <w:ilvl w:val="0"/>
                <w:numId w:val="73"/>
              </w:numPr>
              <w:spacing w:before="72" w:after="72"/>
              <w:ind w:left="489" w:hanging="342"/>
              <w:cnfStyle w:val="000000000000" w:firstRow="0" w:lastRow="0" w:firstColumn="0" w:lastColumn="0" w:oddVBand="0" w:evenVBand="0" w:oddHBand="0" w:evenHBand="0" w:firstRowFirstColumn="0" w:firstRowLastColumn="0" w:lastRowFirstColumn="0" w:lastRowLastColumn="0"/>
            </w:pPr>
            <w:r>
              <w:rPr>
                <w:rFonts w:hint="eastAsia"/>
              </w:rPr>
              <w:t>netdev</w:t>
            </w:r>
            <w:r>
              <w:rPr>
                <w:rFonts w:hint="eastAsia"/>
              </w:rPr>
              <w:t>：</w:t>
            </w:r>
            <w:r>
              <w:rPr>
                <w:rFonts w:hint="eastAsia"/>
              </w:rPr>
              <w:t>Netdev</w:t>
            </w:r>
            <w:r>
              <w:rPr>
                <w:rFonts w:hint="eastAsia"/>
              </w:rPr>
              <w:t>位址族，處理入口封包</w:t>
            </w:r>
          </w:p>
        </w:tc>
        <w:tc>
          <w:tcPr>
            <w:tcW w:w="4140" w:type="dxa"/>
          </w:tcPr>
          <w:p w14:paraId="6B57DB13"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w:t>
            </w:r>
            <w:r>
              <w:rPr>
                <w:rFonts w:hint="eastAsia"/>
              </w:rPr>
              <w:t>nftables</w:t>
            </w:r>
            <w:r>
              <w:rPr>
                <w:rFonts w:hint="eastAsia"/>
              </w:rPr>
              <w:t>建立表：</w:t>
            </w:r>
          </w:p>
          <w:p w14:paraId="247C6915"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#nft create table inet (</w:t>
            </w:r>
            <w:r>
              <w:rPr>
                <w:rFonts w:hint="eastAsia"/>
              </w:rPr>
              <w:t>表名稱</w:t>
            </w:r>
            <w:r>
              <w:rPr>
                <w:rFonts w:hint="eastAsia"/>
              </w:rPr>
              <w:t>)</w:t>
            </w:r>
          </w:p>
          <w:p w14:paraId="53D803CC"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建立一個使用「</w:t>
            </w:r>
            <w:r>
              <w:rPr>
                <w:rFonts w:hint="eastAsia"/>
              </w:rPr>
              <w:t>inet</w:t>
            </w:r>
            <w:r>
              <w:rPr>
                <w:rFonts w:hint="eastAsia"/>
              </w:rPr>
              <w:t>」位址族且表名稱為「</w:t>
            </w:r>
            <w:r>
              <w:rPr>
                <w:rFonts w:hint="eastAsia"/>
              </w:rPr>
              <w:t xml:space="preserve"> filter</w:t>
            </w:r>
            <w:r>
              <w:rPr>
                <w:rFonts w:hint="eastAsia"/>
              </w:rPr>
              <w:t>」之範例如下：</w:t>
            </w:r>
          </w:p>
          <w:p w14:paraId="211699A7" w14:textId="77777777" w:rsidR="000A190F" w:rsidRPr="00381C97"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create table inet filter</w:t>
            </w:r>
          </w:p>
        </w:tc>
        <w:tc>
          <w:tcPr>
            <w:tcW w:w="1389" w:type="dxa"/>
          </w:tcPr>
          <w:p w14:paraId="7B116EC3"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個以上</w:t>
            </w:r>
          </w:p>
        </w:tc>
      </w:tr>
      <w:tr w:rsidR="000A190F" w:rsidRPr="00873D3D" w14:paraId="27750E1F"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4B878FC9" w14:textId="77777777" w:rsidR="000A190F" w:rsidRPr="00381C97" w:rsidRDefault="000A190F" w:rsidP="000A190F">
            <w:pPr>
              <w:spacing w:before="72" w:after="72"/>
            </w:pPr>
            <w:r>
              <w:t>4</w:t>
            </w:r>
          </w:p>
        </w:tc>
        <w:tc>
          <w:tcPr>
            <w:tcW w:w="994" w:type="dxa"/>
          </w:tcPr>
          <w:p w14:paraId="2AA3E4E4" w14:textId="1847B653" w:rsidR="000A190F" w:rsidRPr="00381C97"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TWGCB-01-013-0238</w:t>
            </w:r>
          </w:p>
        </w:tc>
        <w:tc>
          <w:tcPr>
            <w:tcW w:w="1298" w:type="dxa"/>
          </w:tcPr>
          <w:p w14:paraId="6C90D49E"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w:t>
            </w:r>
            <w:r w:rsidRPr="00EB799B">
              <w:rPr>
                <w:rFonts w:hint="eastAsia"/>
              </w:rPr>
              <w:t>ftables</w:t>
            </w:r>
            <w:r w:rsidRPr="00EB799B">
              <w:rPr>
                <w:rFonts w:hint="eastAsia"/>
              </w:rPr>
              <w:t>配置</w:t>
            </w:r>
          </w:p>
        </w:tc>
        <w:tc>
          <w:tcPr>
            <w:tcW w:w="1559" w:type="dxa"/>
          </w:tcPr>
          <w:p w14:paraId="0B39B0C8"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在</w:t>
            </w:r>
            <w:r w:rsidRPr="00381C97">
              <w:rPr>
                <w:rFonts w:hint="eastAsia"/>
              </w:rPr>
              <w:t>nftables</w:t>
            </w:r>
            <w:r w:rsidRPr="00381C97">
              <w:rPr>
                <w:rFonts w:hint="eastAsia"/>
              </w:rPr>
              <w:t>建立</w:t>
            </w:r>
            <w:r>
              <w:rPr>
                <w:rFonts w:hint="eastAsia"/>
              </w:rPr>
              <w:t>基本</w:t>
            </w:r>
            <w:r w:rsidRPr="00381C97">
              <w:rPr>
                <w:rFonts w:hint="eastAsia"/>
              </w:rPr>
              <w:t>鏈</w:t>
            </w:r>
          </w:p>
        </w:tc>
        <w:tc>
          <w:tcPr>
            <w:tcW w:w="4367" w:type="dxa"/>
          </w:tcPr>
          <w:p w14:paraId="3F3F940A"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nftables</w:t>
            </w:r>
            <w:r>
              <w:rPr>
                <w:rFonts w:hint="eastAsia"/>
              </w:rPr>
              <w:t>建立至少</w:t>
            </w:r>
            <w:r>
              <w:rPr>
                <w:rFonts w:hint="eastAsia"/>
              </w:rPr>
              <w:t>1</w:t>
            </w:r>
            <w:r>
              <w:rPr>
                <w:rFonts w:hint="eastAsia"/>
              </w:rPr>
              <w:t>個基本鏈</w:t>
            </w:r>
            <w:r>
              <w:rPr>
                <w:rFonts w:hint="eastAsia"/>
              </w:rPr>
              <w:t>(</w:t>
            </w:r>
            <w:r>
              <w:t>Base c</w:t>
            </w:r>
            <w:r>
              <w:rPr>
                <w:rFonts w:hint="eastAsia"/>
              </w:rPr>
              <w:t>hains)</w:t>
            </w:r>
          </w:p>
          <w:p w14:paraId="051F23FF"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nftables</w:t>
            </w:r>
            <w:r>
              <w:rPr>
                <w:rFonts w:hint="eastAsia"/>
              </w:rPr>
              <w:t>預設不存在表，在</w:t>
            </w:r>
            <w:r>
              <w:rPr>
                <w:rFonts w:hint="eastAsia"/>
              </w:rPr>
              <w:t>nftables</w:t>
            </w:r>
            <w:r>
              <w:rPr>
                <w:rFonts w:hint="eastAsia"/>
              </w:rPr>
              <w:t>建立表後才能建立鏈，</w:t>
            </w:r>
            <w:r>
              <w:rPr>
                <w:rFonts w:hint="eastAsia"/>
              </w:rPr>
              <w:lastRenderedPageBreak/>
              <w:t>鏈為規則</w:t>
            </w:r>
            <w:r>
              <w:rPr>
                <w:rFonts w:hint="eastAsia"/>
              </w:rPr>
              <w:t>(Rules)</w:t>
            </w:r>
            <w:r>
              <w:rPr>
                <w:rFonts w:hint="eastAsia"/>
              </w:rPr>
              <w:t>的容器，必須建立鏈，後續才能建立與保存規則</w:t>
            </w:r>
          </w:p>
          <w:p w14:paraId="16B49161" w14:textId="77777777" w:rsidR="000A190F" w:rsidRPr="00381C97"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建立輸入</w:t>
            </w:r>
            <w:r>
              <w:rPr>
                <w:rFonts w:hint="eastAsia"/>
              </w:rPr>
              <w:t>(input)</w:t>
            </w:r>
            <w:r>
              <w:rPr>
                <w:rFonts w:hint="eastAsia"/>
              </w:rPr>
              <w:t>、轉發</w:t>
            </w:r>
            <w:r>
              <w:rPr>
                <w:rFonts w:hint="eastAsia"/>
              </w:rPr>
              <w:t>(forward)</w:t>
            </w:r>
            <w:r>
              <w:rPr>
                <w:rFonts w:hint="eastAsia"/>
              </w:rPr>
              <w:t>及輸出</w:t>
            </w:r>
            <w:r>
              <w:rPr>
                <w:rFonts w:hint="eastAsia"/>
              </w:rPr>
              <w:t>(output)</w:t>
            </w:r>
            <w:r>
              <w:rPr>
                <w:rFonts w:hint="eastAsia"/>
              </w:rPr>
              <w:t>之基本鏈，以使用</w:t>
            </w:r>
            <w:r>
              <w:rPr>
                <w:rFonts w:hint="eastAsia"/>
              </w:rPr>
              <w:t>nftables</w:t>
            </w:r>
            <w:r>
              <w:rPr>
                <w:rFonts w:hint="eastAsia"/>
              </w:rPr>
              <w:t>進行網路封包過濾</w:t>
            </w:r>
          </w:p>
        </w:tc>
        <w:tc>
          <w:tcPr>
            <w:tcW w:w="4140" w:type="dxa"/>
          </w:tcPr>
          <w:p w14:paraId="283A025E"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w:t>
            </w:r>
            <w:r>
              <w:rPr>
                <w:rFonts w:hint="eastAsia"/>
              </w:rPr>
              <w:t>nftables</w:t>
            </w:r>
            <w:r>
              <w:rPr>
                <w:rFonts w:hint="eastAsia"/>
              </w:rPr>
              <w:t>建立基本鏈：</w:t>
            </w:r>
          </w:p>
          <w:p w14:paraId="5479989A"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#nft create chain inet (</w:t>
            </w:r>
            <w:r>
              <w:rPr>
                <w:rFonts w:hint="eastAsia"/>
              </w:rPr>
              <w:t>表名稱</w:t>
            </w:r>
            <w:r>
              <w:rPr>
                <w:rFonts w:hint="eastAsia"/>
              </w:rPr>
              <w:t>) (</w:t>
            </w:r>
            <w:r>
              <w:rPr>
                <w:rFonts w:hint="eastAsia"/>
              </w:rPr>
              <w:t>鏈名稱</w:t>
            </w:r>
            <w:r>
              <w:rPr>
                <w:rFonts w:hint="eastAsia"/>
              </w:rPr>
              <w:t xml:space="preserve">) { type filter hook </w:t>
            </w:r>
            <w:r>
              <w:rPr>
                <w:rFonts w:hint="eastAsia"/>
              </w:rPr>
              <w:lastRenderedPageBreak/>
              <w:t>(input|forward|output) priority 0 \; }</w:t>
            </w:r>
          </w:p>
          <w:p w14:paraId="57E03E96"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w:t>
            </w:r>
            <w:r>
              <w:rPr>
                <w:rFonts w:hint="eastAsia"/>
              </w:rPr>
              <w:t xml:space="preserve"> filter</w:t>
            </w:r>
            <w:r>
              <w:rPr>
                <w:rFonts w:hint="eastAsia"/>
              </w:rPr>
              <w:t>」表中建立基本鏈之範例如下：</w:t>
            </w:r>
          </w:p>
          <w:p w14:paraId="50CDD6E2"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create chain inet filter input { type filter hook input priority 0 \; }</w:t>
            </w:r>
          </w:p>
          <w:p w14:paraId="03B98681"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create chain inet filter forward { type filter hook forward priority 0 \; }</w:t>
            </w:r>
          </w:p>
          <w:p w14:paraId="7F69B3A3" w14:textId="77777777" w:rsidR="000A190F" w:rsidRPr="00381C97"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create chain inet filter output { type filter hook output priority 0 \; }</w:t>
            </w:r>
          </w:p>
        </w:tc>
        <w:tc>
          <w:tcPr>
            <w:tcW w:w="1389" w:type="dxa"/>
          </w:tcPr>
          <w:p w14:paraId="151D7DF0"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1</w:t>
            </w:r>
            <w:r>
              <w:rPr>
                <w:rFonts w:hint="eastAsia"/>
              </w:rPr>
              <w:t>個以上</w:t>
            </w:r>
          </w:p>
        </w:tc>
      </w:tr>
      <w:tr w:rsidR="000A190F" w:rsidRPr="00873D3D" w14:paraId="7645072D"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50AB7C00" w14:textId="77777777" w:rsidR="000A190F" w:rsidRPr="00381C97" w:rsidRDefault="000A190F" w:rsidP="000A190F">
            <w:pPr>
              <w:spacing w:before="72" w:after="72"/>
            </w:pPr>
            <w:r>
              <w:t>5</w:t>
            </w:r>
          </w:p>
        </w:tc>
        <w:tc>
          <w:tcPr>
            <w:tcW w:w="994" w:type="dxa"/>
          </w:tcPr>
          <w:p w14:paraId="5DC0E371" w14:textId="7B63A0CD" w:rsidR="000A190F" w:rsidRPr="00381C97"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w:t>
            </w:r>
            <w:r w:rsidRPr="007A4B18">
              <w:lastRenderedPageBreak/>
              <w:t>013-0239</w:t>
            </w:r>
          </w:p>
        </w:tc>
        <w:tc>
          <w:tcPr>
            <w:tcW w:w="1298" w:type="dxa"/>
          </w:tcPr>
          <w:p w14:paraId="4BE23EEA"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N</w:t>
            </w:r>
            <w:r w:rsidRPr="00EB799B">
              <w:rPr>
                <w:rFonts w:hint="eastAsia"/>
              </w:rPr>
              <w:t>ftables</w:t>
            </w:r>
            <w:r w:rsidRPr="00EB799B">
              <w:rPr>
                <w:rFonts w:hint="eastAsia"/>
              </w:rPr>
              <w:t>配置</w:t>
            </w:r>
          </w:p>
        </w:tc>
        <w:tc>
          <w:tcPr>
            <w:tcW w:w="1559" w:type="dxa"/>
          </w:tcPr>
          <w:p w14:paraId="4194812E"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在</w:t>
            </w:r>
            <w:r w:rsidRPr="00381C97">
              <w:rPr>
                <w:rFonts w:hint="eastAsia"/>
              </w:rPr>
              <w:t>nftables</w:t>
            </w:r>
            <w:r w:rsidRPr="00381C97">
              <w:rPr>
                <w:rFonts w:hint="eastAsia"/>
              </w:rPr>
              <w:t>設定回送流量</w:t>
            </w:r>
            <w:r>
              <w:rPr>
                <w:rFonts w:hint="eastAsia"/>
              </w:rPr>
              <w:t>規則</w:t>
            </w:r>
          </w:p>
        </w:tc>
        <w:tc>
          <w:tcPr>
            <w:tcW w:w="4367" w:type="dxa"/>
          </w:tcPr>
          <w:p w14:paraId="792CAA4F"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nftables</w:t>
            </w:r>
            <w:r>
              <w:rPr>
                <w:rFonts w:hint="eastAsia"/>
              </w:rPr>
              <w:t>設定回送流量</w:t>
            </w:r>
            <w:r>
              <w:rPr>
                <w:rFonts w:hint="eastAsia"/>
              </w:rPr>
              <w:t>(loopback traffic)</w:t>
            </w:r>
            <w:r>
              <w:rPr>
                <w:rFonts w:hint="eastAsia"/>
              </w:rPr>
              <w:t>規則</w:t>
            </w:r>
          </w:p>
          <w:p w14:paraId="418E886B"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設定回送介面接受回送網路流量，並設定其他介面拒絕回送網路</w:t>
            </w:r>
            <w:r>
              <w:rPr>
                <w:rFonts w:hint="eastAsia"/>
              </w:rPr>
              <w:t>(127.0.0.0/8</w:t>
            </w:r>
            <w:r>
              <w:rPr>
                <w:rFonts w:hint="eastAsia"/>
              </w:rPr>
              <w:t>與</w:t>
            </w:r>
            <w:r>
              <w:rPr>
                <w:rFonts w:hint="eastAsia"/>
              </w:rPr>
              <w:t>::1)</w:t>
            </w:r>
            <w:r>
              <w:rPr>
                <w:rFonts w:hint="eastAsia"/>
              </w:rPr>
              <w:t>的流量</w:t>
            </w:r>
          </w:p>
          <w:p w14:paraId="1414441F"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回送網路流量是</w:t>
            </w:r>
            <w:r w:rsidRPr="00E35259">
              <w:rPr>
                <w:rFonts w:hint="eastAsia"/>
              </w:rPr>
              <w:t>同一台電腦</w:t>
            </w:r>
            <w:r>
              <w:rPr>
                <w:rFonts w:hint="eastAsia"/>
              </w:rPr>
              <w:t>中程序彼此之間</w:t>
            </w:r>
            <w:r w:rsidRPr="00E35259">
              <w:rPr>
                <w:rFonts w:hint="eastAsia"/>
              </w:rPr>
              <w:t>通訊</w:t>
            </w:r>
            <w:r>
              <w:rPr>
                <w:rFonts w:hint="eastAsia"/>
              </w:rPr>
              <w:t>所產生之流量，對於系統的運作至關重要</w:t>
            </w:r>
          </w:p>
          <w:p w14:paraId="6886052B" w14:textId="77777777" w:rsidR="000A190F" w:rsidRPr="00381C97"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設定僅回送介面可接受回送網路流量，且所有其他介面都應忽略回送網路流量，以協助防止偽冒攻擊</w:t>
            </w:r>
          </w:p>
        </w:tc>
        <w:tc>
          <w:tcPr>
            <w:tcW w:w="4140" w:type="dxa"/>
          </w:tcPr>
          <w:p w14:paraId="78812D64"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開啟終端機，執行以下指令，在「</w:t>
            </w:r>
            <w:r>
              <w:rPr>
                <w:rFonts w:hint="eastAsia"/>
              </w:rPr>
              <w:t>f</w:t>
            </w:r>
            <w:r>
              <w:t>ilter</w:t>
            </w:r>
            <w:r>
              <w:rPr>
                <w:rFonts w:hint="eastAsia"/>
              </w:rPr>
              <w:t>」表中設定「</w:t>
            </w:r>
            <w:r>
              <w:rPr>
                <w:rFonts w:hint="eastAsia"/>
              </w:rPr>
              <w:t>i</w:t>
            </w:r>
            <w:r>
              <w:t>if</w:t>
            </w:r>
            <w:r>
              <w:rPr>
                <w:rFonts w:hint="eastAsia"/>
              </w:rPr>
              <w:t>」介面之回送流量規則：</w:t>
            </w:r>
          </w:p>
          <w:p w14:paraId="0EB74F51"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#nft add rule inet filter input iif lo accept</w:t>
            </w:r>
          </w:p>
          <w:p w14:paraId="296A7ED0" w14:textId="77777777" w:rsidR="000A190F"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#nft add rule inet filter input ip saddr 127.0.0.0/8 counter drop</w:t>
            </w:r>
          </w:p>
          <w:p w14:paraId="758FC7BA"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#nft add rule inet filter input ip6 saddr ::1 counter drop</w:t>
            </w:r>
          </w:p>
        </w:tc>
        <w:tc>
          <w:tcPr>
            <w:tcW w:w="1389" w:type="dxa"/>
          </w:tcPr>
          <w:p w14:paraId="27EE266E"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lastRenderedPageBreak/>
              <w:t>建立回送流量規則</w:t>
            </w:r>
          </w:p>
        </w:tc>
      </w:tr>
      <w:tr w:rsidR="000A190F" w:rsidRPr="00873D3D" w14:paraId="406FC523"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5131328C" w14:textId="77777777" w:rsidR="000A190F" w:rsidRPr="00381C97" w:rsidRDefault="000A190F" w:rsidP="000A190F">
            <w:pPr>
              <w:spacing w:before="72" w:after="72"/>
            </w:pPr>
            <w:r>
              <w:t>6</w:t>
            </w:r>
          </w:p>
        </w:tc>
        <w:tc>
          <w:tcPr>
            <w:tcW w:w="994" w:type="dxa"/>
          </w:tcPr>
          <w:p w14:paraId="676CFF98" w14:textId="46101240" w:rsidR="000A190F" w:rsidRPr="00381C97"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TWGCB-01-013-0240</w:t>
            </w:r>
          </w:p>
        </w:tc>
        <w:tc>
          <w:tcPr>
            <w:tcW w:w="1298" w:type="dxa"/>
          </w:tcPr>
          <w:p w14:paraId="5B966925"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w:t>
            </w:r>
            <w:r w:rsidRPr="00EB799B">
              <w:rPr>
                <w:rFonts w:hint="eastAsia"/>
              </w:rPr>
              <w:t>ftables</w:t>
            </w:r>
            <w:r w:rsidRPr="00EB799B">
              <w:rPr>
                <w:rFonts w:hint="eastAsia"/>
              </w:rPr>
              <w:t>配置</w:t>
            </w:r>
          </w:p>
        </w:tc>
        <w:tc>
          <w:tcPr>
            <w:tcW w:w="1559" w:type="dxa"/>
          </w:tcPr>
          <w:p w14:paraId="344CA51B"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sidRPr="00381C97">
              <w:rPr>
                <w:rFonts w:hint="eastAsia"/>
              </w:rPr>
              <w:t>在</w:t>
            </w:r>
            <w:r w:rsidRPr="00381C97">
              <w:rPr>
                <w:rFonts w:hint="eastAsia"/>
              </w:rPr>
              <w:t>nftables</w:t>
            </w:r>
            <w:r w:rsidRPr="00381C97">
              <w:rPr>
                <w:rFonts w:hint="eastAsia"/>
              </w:rPr>
              <w:t>建立預設拒絕</w:t>
            </w:r>
            <w:r>
              <w:rPr>
                <w:rFonts w:hint="eastAsia"/>
              </w:rPr>
              <w:t>規則</w:t>
            </w:r>
          </w:p>
        </w:tc>
        <w:tc>
          <w:tcPr>
            <w:tcW w:w="4367" w:type="dxa"/>
          </w:tcPr>
          <w:p w14:paraId="7B66CF87"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nftables</w:t>
            </w:r>
            <w:r>
              <w:rPr>
                <w:rFonts w:hint="eastAsia"/>
              </w:rPr>
              <w:t>建立預設拒絕規則</w:t>
            </w:r>
          </w:p>
          <w:p w14:paraId="32345C43"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所建立之預設規則，會套用在已通過其他規則並到達鏈尾端之封包，該規則可設為接受</w:t>
            </w:r>
            <w:r>
              <w:rPr>
                <w:rFonts w:hint="eastAsia"/>
              </w:rPr>
              <w:t>(accept)</w:t>
            </w:r>
            <w:r>
              <w:rPr>
                <w:rFonts w:hint="eastAsia"/>
              </w:rPr>
              <w:t>或丟棄</w:t>
            </w:r>
            <w:r>
              <w:rPr>
                <w:rFonts w:hint="eastAsia"/>
              </w:rPr>
              <w:t>(drop)</w:t>
            </w:r>
          </w:p>
          <w:p w14:paraId="1DC457AD" w14:textId="77777777" w:rsidR="000A190F" w:rsidRPr="00381C97"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將預設拒絕規則設為丟棄，將到達鏈尾端之封包丟棄，以防止惡意封包通過防火牆，進而影響系統安全</w:t>
            </w:r>
          </w:p>
        </w:tc>
        <w:tc>
          <w:tcPr>
            <w:tcW w:w="4140" w:type="dxa"/>
          </w:tcPr>
          <w:p w14:paraId="10643974"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開啟終端機，執行以下指令，針對輸入、轉發及輸出的基本鏈，建立預設拒絕規則：</w:t>
            </w:r>
          </w:p>
          <w:p w14:paraId="6FFCD40E"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Pr>
                <w:rFonts w:hint="eastAsia"/>
              </w:rPr>
              <w:t>#nft chain (</w:t>
            </w:r>
            <w:r>
              <w:rPr>
                <w:rFonts w:hint="eastAsia"/>
              </w:rPr>
              <w:t>位址族</w:t>
            </w:r>
            <w:r>
              <w:rPr>
                <w:rFonts w:hint="eastAsia"/>
              </w:rPr>
              <w:t>) (</w:t>
            </w:r>
            <w:r>
              <w:rPr>
                <w:rFonts w:hint="eastAsia"/>
              </w:rPr>
              <w:t>表名稱</w:t>
            </w:r>
            <w:r>
              <w:rPr>
                <w:rFonts w:hint="eastAsia"/>
              </w:rPr>
              <w:t>) (</w:t>
            </w:r>
            <w:r>
              <w:rPr>
                <w:rFonts w:hint="eastAsia"/>
              </w:rPr>
              <w:t>鏈名稱</w:t>
            </w:r>
            <w:r>
              <w:rPr>
                <w:rFonts w:hint="eastAsia"/>
              </w:rPr>
              <w:t>) { policy drop \; }</w:t>
            </w:r>
          </w:p>
          <w:p w14:paraId="516010C6"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在位址族「</w:t>
            </w:r>
            <w:r>
              <w:rPr>
                <w:rFonts w:hint="eastAsia"/>
              </w:rPr>
              <w:t>inet</w:t>
            </w:r>
            <w:r>
              <w:rPr>
                <w:rFonts w:hint="eastAsia"/>
              </w:rPr>
              <w:t>」與表「</w:t>
            </w:r>
            <w:r>
              <w:rPr>
                <w:rFonts w:hint="eastAsia"/>
              </w:rPr>
              <w:t xml:space="preserve"> filter</w:t>
            </w:r>
            <w:r>
              <w:rPr>
                <w:rFonts w:hint="eastAsia"/>
              </w:rPr>
              <w:t>」下，建立</w:t>
            </w:r>
            <w:r>
              <w:rPr>
                <w:rFonts w:hint="eastAsia"/>
              </w:rPr>
              <w:t>input</w:t>
            </w:r>
            <w:r>
              <w:rPr>
                <w:rFonts w:hint="eastAsia"/>
              </w:rPr>
              <w:t>、</w:t>
            </w:r>
            <w:r>
              <w:rPr>
                <w:rFonts w:hint="eastAsia"/>
              </w:rPr>
              <w:lastRenderedPageBreak/>
              <w:t>forward</w:t>
            </w:r>
            <w:r>
              <w:rPr>
                <w:rFonts w:hint="eastAsia"/>
              </w:rPr>
              <w:t>及</w:t>
            </w:r>
            <w:r>
              <w:rPr>
                <w:rFonts w:hint="eastAsia"/>
              </w:rPr>
              <w:t>output</w:t>
            </w:r>
            <w:r>
              <w:rPr>
                <w:rFonts w:hint="eastAsia"/>
              </w:rPr>
              <w:t>基本鏈預設拒絕規則，範例如下：</w:t>
            </w:r>
          </w:p>
          <w:p w14:paraId="6D706726"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chain inet filter input { policy drop \; }</w:t>
            </w:r>
          </w:p>
          <w:p w14:paraId="0C321A3D"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chain inet filter forward { policy drop \; }</w:t>
            </w:r>
          </w:p>
          <w:p w14:paraId="79254C2E" w14:textId="77777777" w:rsidR="000A190F" w:rsidRPr="00381C97"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#nft chain inet filter output { policy drop \; }</w:t>
            </w:r>
          </w:p>
        </w:tc>
        <w:tc>
          <w:tcPr>
            <w:tcW w:w="1389" w:type="dxa"/>
          </w:tcPr>
          <w:p w14:paraId="26E87F7E"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Drop</w:t>
            </w:r>
          </w:p>
        </w:tc>
      </w:tr>
      <w:tr w:rsidR="000A190F" w:rsidRPr="00873D3D" w14:paraId="58292F8E" w14:textId="77777777" w:rsidTr="005E52A7">
        <w:tc>
          <w:tcPr>
            <w:cnfStyle w:val="001000000000" w:firstRow="0" w:lastRow="0" w:firstColumn="1" w:lastColumn="0" w:oddVBand="0" w:evenVBand="0" w:oddHBand="0" w:evenHBand="0" w:firstRowFirstColumn="0" w:firstRowLastColumn="0" w:lastRowFirstColumn="0" w:lastRowLastColumn="0"/>
            <w:tcW w:w="710" w:type="dxa"/>
          </w:tcPr>
          <w:p w14:paraId="1AEAAAAE" w14:textId="77777777" w:rsidR="000A190F" w:rsidRPr="00381C97" w:rsidRDefault="000A190F" w:rsidP="000A190F">
            <w:pPr>
              <w:spacing w:before="72" w:after="72"/>
            </w:pPr>
            <w:r>
              <w:t>7</w:t>
            </w:r>
          </w:p>
        </w:tc>
        <w:tc>
          <w:tcPr>
            <w:tcW w:w="994" w:type="dxa"/>
          </w:tcPr>
          <w:p w14:paraId="37A29C52" w14:textId="1771F5AC" w:rsidR="000A190F" w:rsidRPr="00381C97" w:rsidRDefault="000A190F" w:rsidP="000A190F">
            <w:pPr>
              <w:pStyle w:val="af"/>
              <w:spacing w:before="72" w:after="72"/>
              <w:cnfStyle w:val="000000000000" w:firstRow="0" w:lastRow="0" w:firstColumn="0" w:lastColumn="0" w:oddVBand="0" w:evenVBand="0" w:oddHBand="0" w:evenHBand="0" w:firstRowFirstColumn="0" w:firstRowLastColumn="0" w:lastRowFirstColumn="0" w:lastRowLastColumn="0"/>
            </w:pPr>
            <w:r w:rsidRPr="007A4B18">
              <w:t>TWGCB-01-013-0241</w:t>
            </w:r>
          </w:p>
        </w:tc>
        <w:tc>
          <w:tcPr>
            <w:tcW w:w="1298" w:type="dxa"/>
          </w:tcPr>
          <w:p w14:paraId="7453B7B9"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t>N</w:t>
            </w:r>
            <w:r w:rsidRPr="00EB799B">
              <w:rPr>
                <w:rFonts w:hint="eastAsia"/>
              </w:rPr>
              <w:t>ftables</w:t>
            </w:r>
            <w:r w:rsidRPr="00EB799B">
              <w:rPr>
                <w:rFonts w:hint="eastAsia"/>
              </w:rPr>
              <w:t>配置</w:t>
            </w:r>
          </w:p>
        </w:tc>
        <w:tc>
          <w:tcPr>
            <w:tcW w:w="1559" w:type="dxa"/>
          </w:tcPr>
          <w:p w14:paraId="4ABC2E6A"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載入</w:t>
            </w:r>
            <w:r w:rsidRPr="00381C97">
              <w:rPr>
                <w:rFonts w:hint="eastAsia"/>
              </w:rPr>
              <w:t>nftables</w:t>
            </w:r>
            <w:r w:rsidRPr="00381C97">
              <w:rPr>
                <w:rFonts w:hint="eastAsia"/>
              </w:rPr>
              <w:t>規則</w:t>
            </w:r>
          </w:p>
        </w:tc>
        <w:tc>
          <w:tcPr>
            <w:tcW w:w="4367" w:type="dxa"/>
          </w:tcPr>
          <w:p w14:paraId="304D7C3D"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這項原則設定決定是否設定開機即載入</w:t>
            </w:r>
            <w:r>
              <w:rPr>
                <w:rFonts w:hint="eastAsia"/>
              </w:rPr>
              <w:t>nftables</w:t>
            </w:r>
            <w:r>
              <w:rPr>
                <w:rFonts w:hint="eastAsia"/>
              </w:rPr>
              <w:t>規則，使得系統運作期間，所設定之規則皆發揮作用，以保護系統安全</w:t>
            </w:r>
          </w:p>
          <w:p w14:paraId="27A400EF" w14:textId="77777777" w:rsidR="000A190F" w:rsidRPr="00381C97"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nftables</w:t>
            </w:r>
            <w:r>
              <w:rPr>
                <w:rFonts w:hint="eastAsia"/>
              </w:rPr>
              <w:t>服務藉由讀取</w:t>
            </w:r>
            <w:r>
              <w:rPr>
                <w:rFonts w:hint="eastAsia"/>
              </w:rPr>
              <w:t>/etc/sysconfig/nftables.conf</w:t>
            </w:r>
            <w:r>
              <w:rPr>
                <w:rFonts w:hint="eastAsia"/>
              </w:rPr>
              <w:t>設定檔所引入之路徑，以載入</w:t>
            </w:r>
            <w:r>
              <w:rPr>
                <w:rFonts w:hint="eastAsia"/>
              </w:rPr>
              <w:t>nftables</w:t>
            </w:r>
            <w:r>
              <w:rPr>
                <w:rFonts w:hint="eastAsia"/>
              </w:rPr>
              <w:t>規則集，</w:t>
            </w:r>
            <w:r>
              <w:rPr>
                <w:rFonts w:hint="eastAsia"/>
              </w:rPr>
              <w:t>nftables</w:t>
            </w:r>
            <w:r>
              <w:rPr>
                <w:rFonts w:hint="eastAsia"/>
              </w:rPr>
              <w:t>規則集包含輸</w:t>
            </w:r>
            <w:r>
              <w:rPr>
                <w:rFonts w:hint="eastAsia"/>
              </w:rPr>
              <w:lastRenderedPageBreak/>
              <w:t>入、轉發及輸出之基本鏈，以執行網路封包過濾</w:t>
            </w:r>
          </w:p>
        </w:tc>
        <w:tc>
          <w:tcPr>
            <w:tcW w:w="4140" w:type="dxa"/>
          </w:tcPr>
          <w:p w14:paraId="59C4A352"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開啟終端機，執行</w:t>
            </w:r>
            <w:r>
              <w:rPr>
                <w:rFonts w:hint="eastAsia"/>
              </w:rPr>
              <w:t>vim</w:t>
            </w:r>
            <w:r>
              <w:rPr>
                <w:rFonts w:hint="eastAsia"/>
              </w:rPr>
              <w:t>指令，編輯</w:t>
            </w:r>
            <w:r>
              <w:rPr>
                <w:rFonts w:hint="eastAsia"/>
              </w:rPr>
              <w:t>/etc/sysconfig/nftables.conf</w:t>
            </w:r>
            <w:r>
              <w:rPr>
                <w:rFonts w:hint="eastAsia"/>
              </w:rPr>
              <w:t>檔案，範例如下：</w:t>
            </w:r>
          </w:p>
          <w:p w14:paraId="67BA5A1A" w14:textId="77777777" w:rsidR="000A190F"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#vim /etc/sysconfig/nftables.conf</w:t>
            </w:r>
          </w:p>
          <w:p w14:paraId="731F8510" w14:textId="77777777" w:rsidR="000A190F" w:rsidRDefault="000A190F" w:rsidP="00F22F3D">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將檔案中包含</w:t>
            </w:r>
            <w:r>
              <w:rPr>
                <w:rFonts w:hint="eastAsia"/>
              </w:rPr>
              <w:t>include</w:t>
            </w:r>
            <w:r>
              <w:rPr>
                <w:rFonts w:hint="eastAsia"/>
              </w:rPr>
              <w:t>參數的行內容取消註解</w:t>
            </w:r>
            <w:r>
              <w:rPr>
                <w:rFonts w:hint="eastAsia"/>
              </w:rPr>
              <w:t>(</w:t>
            </w:r>
            <w:r>
              <w:rPr>
                <w:rFonts w:hint="eastAsia"/>
              </w:rPr>
              <w:t>刪除行首的</w:t>
            </w:r>
            <w:r>
              <w:rPr>
                <w:rFonts w:hint="eastAsia"/>
              </w:rPr>
              <w:t>#</w:t>
            </w:r>
            <w:r>
              <w:rPr>
                <w:rFonts w:hint="eastAsia"/>
              </w:rPr>
              <w:t>符號</w:t>
            </w:r>
            <w:r>
              <w:rPr>
                <w:rFonts w:hint="eastAsia"/>
              </w:rPr>
              <w:t>)</w:t>
            </w:r>
            <w:r>
              <w:rPr>
                <w:rFonts w:hint="eastAsia"/>
              </w:rPr>
              <w:t>，以設定在服務啟動時載入</w:t>
            </w:r>
            <w:r>
              <w:rPr>
                <w:rFonts w:hint="eastAsia"/>
              </w:rPr>
              <w:t>nftables</w:t>
            </w:r>
            <w:r>
              <w:rPr>
                <w:rFonts w:hint="eastAsia"/>
              </w:rPr>
              <w:t>規則集，範例如下：</w:t>
            </w:r>
          </w:p>
          <w:p w14:paraId="1B40AD0D" w14:textId="77777777" w:rsidR="000A190F" w:rsidRPr="00381C97" w:rsidRDefault="000A190F" w:rsidP="00F22F3D">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t>include "/etc/nftables/main.nft"</w:t>
            </w:r>
          </w:p>
        </w:tc>
        <w:tc>
          <w:tcPr>
            <w:tcW w:w="1389" w:type="dxa"/>
          </w:tcPr>
          <w:p w14:paraId="1B3B9754" w14:textId="77777777" w:rsidR="000A190F" w:rsidRPr="00381C97" w:rsidRDefault="000A190F" w:rsidP="00F22F3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開機時</w:t>
            </w:r>
            <w:r w:rsidRPr="00381C97">
              <w:rPr>
                <w:rFonts w:hint="eastAsia"/>
              </w:rPr>
              <w:t>自動載入</w:t>
            </w:r>
            <w:r w:rsidRPr="00381C97">
              <w:rPr>
                <w:rFonts w:hint="eastAsia"/>
              </w:rPr>
              <w:t>nftables</w:t>
            </w:r>
            <w:r w:rsidRPr="00381C97">
              <w:rPr>
                <w:rFonts w:hint="eastAsia"/>
              </w:rPr>
              <w:t>規則集</w:t>
            </w:r>
          </w:p>
        </w:tc>
      </w:tr>
      <w:tr w:rsidR="00F22F3D" w:rsidRPr="00873D3D" w14:paraId="3ABC70E3" w14:textId="77777777" w:rsidTr="005E52A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7" w:type="dxa"/>
            <w:gridSpan w:val="7"/>
          </w:tcPr>
          <w:p w14:paraId="3F1243B6" w14:textId="3A0D0978" w:rsidR="00F22F3D" w:rsidRDefault="00F22F3D" w:rsidP="00F22F3D">
            <w:pPr>
              <w:pStyle w:val="a5"/>
            </w:pPr>
            <w:r w:rsidRPr="00C81C2A">
              <w:rPr>
                <w:rFonts w:hint="eastAsia"/>
              </w:rPr>
              <w:t>本</w:t>
            </w:r>
            <w:r w:rsidR="006A10F5">
              <w:rPr>
                <w:rFonts w:hint="eastAsia"/>
              </w:rPr>
              <w:t>院</w:t>
            </w:r>
            <w:r w:rsidRPr="00C81C2A">
              <w:rPr>
                <w:rFonts w:hint="eastAsia"/>
              </w:rPr>
              <w:t>整理</w:t>
            </w:r>
          </w:p>
        </w:tc>
      </w:tr>
    </w:tbl>
    <w:p w14:paraId="108434C8" w14:textId="77777777" w:rsidR="00A5286B" w:rsidRDefault="00A5286B" w:rsidP="00B237F7">
      <w:pPr>
        <w:pStyle w:val="15"/>
        <w:spacing w:after="180"/>
        <w:ind w:left="280"/>
        <w:rPr>
          <w:color w:val="808080" w:themeColor="background1" w:themeShade="80"/>
        </w:rPr>
      </w:pPr>
    </w:p>
    <w:p w14:paraId="01B242FE" w14:textId="77777777" w:rsidR="00A5286B" w:rsidRDefault="00A5286B">
      <w:pPr>
        <w:widowControl/>
        <w:spacing w:beforeLines="0" w:before="0" w:afterLines="0" w:after="0" w:line="240" w:lineRule="auto"/>
        <w:rPr>
          <w:color w:val="808080" w:themeColor="background1" w:themeShade="80"/>
        </w:rPr>
      </w:pPr>
      <w:r>
        <w:rPr>
          <w:color w:val="808080" w:themeColor="background1" w:themeShade="80"/>
        </w:rPr>
        <w:br w:type="page"/>
      </w:r>
    </w:p>
    <w:p w14:paraId="2423C81D" w14:textId="77777777" w:rsidR="005B6883" w:rsidRDefault="005B6883" w:rsidP="0010078A">
      <w:pPr>
        <w:spacing w:before="72" w:after="72"/>
        <w:sectPr w:rsidR="005B6883" w:rsidSect="00720CE2">
          <w:pgSz w:w="16838" w:h="11906" w:orient="landscape" w:code="9"/>
          <w:pgMar w:top="1418" w:right="1134" w:bottom="1134" w:left="1134" w:header="851" w:footer="992" w:gutter="0"/>
          <w:cols w:space="425"/>
          <w:docGrid w:type="lines" w:linePitch="360"/>
        </w:sectPr>
      </w:pPr>
    </w:p>
    <w:p w14:paraId="0BC0D1FC" w14:textId="77777777" w:rsidR="002A36F2" w:rsidRDefault="002A36F2" w:rsidP="0010078A">
      <w:pPr>
        <w:pStyle w:val="1"/>
        <w:spacing w:before="72" w:after="180"/>
        <w:ind w:left="280" w:hanging="280"/>
      </w:pPr>
      <w:bookmarkStart w:id="32" w:name="_Toc346546366"/>
      <w:bookmarkStart w:id="33" w:name="_Toc119944803"/>
      <w:r>
        <w:rPr>
          <w:rFonts w:hint="eastAsia"/>
        </w:rPr>
        <w:lastRenderedPageBreak/>
        <w:t>參考文獻</w:t>
      </w:r>
      <w:bookmarkEnd w:id="32"/>
      <w:bookmarkEnd w:id="33"/>
    </w:p>
    <w:p w14:paraId="6E0DD2A2" w14:textId="63AA745D" w:rsidR="00D0468C" w:rsidRDefault="00DD688C" w:rsidP="00DD688C">
      <w:pPr>
        <w:pStyle w:val="a1"/>
        <w:spacing w:after="180"/>
      </w:pPr>
      <w:r w:rsidRPr="00DD688C">
        <w:rPr>
          <w:rFonts w:hint="eastAsia"/>
        </w:rPr>
        <w:t>TWGCB-01-0</w:t>
      </w:r>
      <w:r w:rsidR="005E27C5">
        <w:rPr>
          <w:rFonts w:hint="eastAsia"/>
        </w:rPr>
        <w:t>09</w:t>
      </w:r>
      <w:r w:rsidRPr="00DD688C">
        <w:rPr>
          <w:rFonts w:hint="eastAsia"/>
        </w:rPr>
        <w:t xml:space="preserve">_Red Hat Enterprise Linux </w:t>
      </w:r>
      <w:r w:rsidR="005E27C5">
        <w:rPr>
          <w:rFonts w:hint="eastAsia"/>
        </w:rPr>
        <w:t>8</w:t>
      </w:r>
      <w:r w:rsidRPr="00DD688C">
        <w:rPr>
          <w:rFonts w:hint="eastAsia"/>
        </w:rPr>
        <w:t>政府組態基準說明文件</w:t>
      </w:r>
      <w:r w:rsidRPr="00DD688C">
        <w:rPr>
          <w:rFonts w:hint="eastAsia"/>
        </w:rPr>
        <w:t>(V1.</w:t>
      </w:r>
      <w:r w:rsidR="005E27C5">
        <w:rPr>
          <w:rFonts w:hint="eastAsia"/>
        </w:rPr>
        <w:t>0</w:t>
      </w:r>
      <w:r w:rsidRPr="00DD688C">
        <w:rPr>
          <w:rFonts w:hint="eastAsia"/>
        </w:rPr>
        <w:t>)</w:t>
      </w:r>
    </w:p>
    <w:p w14:paraId="235681B2" w14:textId="7A496BEC" w:rsidR="001243EE" w:rsidRDefault="009D0E1B" w:rsidP="00430FD7">
      <w:pPr>
        <w:pStyle w:val="a1"/>
        <w:numPr>
          <w:ilvl w:val="0"/>
          <w:numId w:val="0"/>
        </w:numPr>
        <w:spacing w:after="180"/>
        <w:ind w:left="624"/>
        <w:rPr>
          <w:rStyle w:val="af6"/>
        </w:rPr>
      </w:pPr>
      <w:hyperlink r:id="rId22" w:history="1">
        <w:r w:rsidR="0050787E" w:rsidRPr="00DB0306">
          <w:rPr>
            <w:rStyle w:val="af6"/>
          </w:rPr>
          <w:t>https://www.n</w:t>
        </w:r>
        <w:r w:rsidR="0050787E" w:rsidRPr="00DB0306">
          <w:rPr>
            <w:rStyle w:val="af6"/>
            <w:rFonts w:hint="eastAsia"/>
          </w:rPr>
          <w:t>i</w:t>
        </w:r>
        <w:r w:rsidR="0050787E" w:rsidRPr="00DB0306">
          <w:rPr>
            <w:rStyle w:val="af6"/>
          </w:rPr>
          <w:t>cs.nat.gov.tw/GCB</w:t>
        </w:r>
      </w:hyperlink>
    </w:p>
    <w:p w14:paraId="418225EA" w14:textId="0074A59F" w:rsidR="007875BD" w:rsidRDefault="007875BD" w:rsidP="007875BD">
      <w:pPr>
        <w:pStyle w:val="a1"/>
        <w:spacing w:after="180"/>
      </w:pPr>
      <w:r>
        <w:t>Center for Internet Security, CIS Red Hat Enterprise Linux 8 Benchmark v</w:t>
      </w:r>
      <w:r w:rsidR="006D38E3">
        <w:rPr>
          <w:rFonts w:hint="eastAsia"/>
        </w:rPr>
        <w:t>2</w:t>
      </w:r>
      <w:r w:rsidR="006D38E3">
        <w:t>.0.0</w:t>
      </w:r>
      <w:r>
        <w:t>.</w:t>
      </w:r>
    </w:p>
    <w:p w14:paraId="44CB78A4" w14:textId="1E310CCD" w:rsidR="007875BD" w:rsidRPr="007875BD" w:rsidRDefault="009D0E1B" w:rsidP="007875BD">
      <w:pPr>
        <w:pStyle w:val="a1"/>
        <w:numPr>
          <w:ilvl w:val="0"/>
          <w:numId w:val="0"/>
        </w:numPr>
        <w:spacing w:after="180"/>
        <w:ind w:left="624"/>
      </w:pPr>
      <w:hyperlink r:id="rId23" w:history="1">
        <w:r w:rsidR="007875BD" w:rsidRPr="00DF49DF">
          <w:rPr>
            <w:rStyle w:val="af6"/>
          </w:rPr>
          <w:t>https://www.cisecurity.org/cis-benchmarks/</w:t>
        </w:r>
      </w:hyperlink>
      <w:r w:rsidR="007875BD">
        <w:tab/>
      </w:r>
    </w:p>
    <w:p w14:paraId="2A919BFC" w14:textId="77777777" w:rsidR="00567607" w:rsidRDefault="00567607" w:rsidP="00567607">
      <w:pPr>
        <w:pStyle w:val="a1"/>
        <w:spacing w:after="180"/>
      </w:pPr>
      <w:r>
        <w:t>Center for Internet Security, CIS Red Hat Enterprise Linux 9 Benchmark v1.0.0.</w:t>
      </w:r>
    </w:p>
    <w:p w14:paraId="2F19E678" w14:textId="77777777" w:rsidR="00567607" w:rsidRPr="007875BD" w:rsidRDefault="00567607" w:rsidP="00567607">
      <w:pPr>
        <w:pStyle w:val="a1"/>
        <w:numPr>
          <w:ilvl w:val="0"/>
          <w:numId w:val="0"/>
        </w:numPr>
        <w:spacing w:after="180"/>
        <w:ind w:left="624"/>
      </w:pPr>
      <w:hyperlink r:id="rId24" w:history="1">
        <w:r w:rsidRPr="00DF49DF">
          <w:rPr>
            <w:rStyle w:val="af6"/>
          </w:rPr>
          <w:t>https://www.cisecurity.org/cis-benchmarks/</w:t>
        </w:r>
      </w:hyperlink>
      <w:r>
        <w:tab/>
      </w:r>
    </w:p>
    <w:p w14:paraId="37E86478" w14:textId="160268E1" w:rsidR="007875BD" w:rsidRDefault="007875BD" w:rsidP="007875BD">
      <w:pPr>
        <w:pStyle w:val="a1"/>
        <w:spacing w:after="180"/>
      </w:pPr>
      <w:r>
        <w:t xml:space="preserve">Defense Information Systems Agency (DISA), </w:t>
      </w:r>
      <w:r>
        <w:tab/>
        <w:t xml:space="preserve">Red Hat Enterprise Linux 8 STIG Version 1, Release </w:t>
      </w:r>
      <w:r w:rsidR="006D38E3">
        <w:t>7</w:t>
      </w:r>
      <w:r>
        <w:t>.</w:t>
      </w:r>
    </w:p>
    <w:p w14:paraId="4C70AD58" w14:textId="40706B7B" w:rsidR="007875BD" w:rsidRPr="007875BD" w:rsidRDefault="009D0E1B" w:rsidP="007875BD">
      <w:pPr>
        <w:pStyle w:val="a1"/>
        <w:numPr>
          <w:ilvl w:val="0"/>
          <w:numId w:val="0"/>
        </w:numPr>
        <w:spacing w:after="180"/>
        <w:ind w:left="624"/>
      </w:pPr>
      <w:hyperlink r:id="rId25" w:history="1">
        <w:r w:rsidR="007875BD" w:rsidRPr="00DF49DF">
          <w:rPr>
            <w:rStyle w:val="af6"/>
          </w:rPr>
          <w:t>https://public.cyber.mil/stigs/downloads/</w:t>
        </w:r>
      </w:hyperlink>
    </w:p>
    <w:p w14:paraId="48BA526B" w14:textId="77777777" w:rsidR="00687EBE" w:rsidRPr="008B6513" w:rsidRDefault="00687EBE" w:rsidP="00B237F7">
      <w:pPr>
        <w:spacing w:before="72" w:after="72"/>
      </w:pPr>
    </w:p>
    <w:sectPr w:rsidR="00687EBE" w:rsidRPr="008B6513" w:rsidSect="00D4033A">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E594" w14:textId="77777777" w:rsidR="00D66CC5" w:rsidRDefault="00D66CC5" w:rsidP="0010078A">
      <w:pPr>
        <w:spacing w:before="48" w:after="48"/>
      </w:pPr>
      <w:r>
        <w:separator/>
      </w:r>
    </w:p>
  </w:endnote>
  <w:endnote w:type="continuationSeparator" w:id="0">
    <w:p w14:paraId="5BDCEAA6" w14:textId="77777777" w:rsidR="00D66CC5" w:rsidRDefault="00D66CC5"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BEE0" w14:textId="77777777" w:rsidR="009D0E1B" w:rsidRDefault="009D0E1B" w:rsidP="0010078A">
    <w:pPr>
      <w:pStyle w:val="af7"/>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29083070"/>
      <w:docPartObj>
        <w:docPartGallery w:val="Page Numbers (Bottom of Page)"/>
        <w:docPartUnique/>
      </w:docPartObj>
    </w:sdtPr>
    <w:sdtEndPr>
      <w:rPr>
        <w:sz w:val="28"/>
        <w:szCs w:val="28"/>
      </w:rPr>
    </w:sdtEndPr>
    <w:sdtContent>
      <w:p w14:paraId="1D0F02BC" w14:textId="77777777" w:rsidR="009D0E1B" w:rsidRPr="0098284A" w:rsidRDefault="009D0E1B" w:rsidP="0010078A">
        <w:pPr>
          <w:spacing w:before="48" w:afterLines="0" w:after="0"/>
        </w:pPr>
        <w:r>
          <w:rPr>
            <w:rFonts w:hint="eastAsia"/>
            <w:noProof/>
            <w:sz w:val="20"/>
            <w:szCs w:val="20"/>
          </w:rPr>
          <mc:AlternateContent>
            <mc:Choice Requires="wps">
              <w:drawing>
                <wp:anchor distT="0" distB="0" distL="114300" distR="114300" simplePos="0" relativeHeight="251657216" behindDoc="0" locked="0" layoutInCell="1" allowOverlap="1" wp14:anchorId="302FA2A8" wp14:editId="38E312B0">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95700B" id="直線接點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6192" behindDoc="0" locked="0" layoutInCell="1" allowOverlap="1" wp14:anchorId="79D748B5" wp14:editId="7A50C5A6">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D97E46" id="直線接點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5168" behindDoc="0" locked="0" layoutInCell="1" allowOverlap="1" wp14:anchorId="3F6EB519" wp14:editId="07BB57BC">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EDDEDD" id="直線接點 4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E052" w14:textId="77777777" w:rsidR="009D0E1B" w:rsidRDefault="009D0E1B" w:rsidP="0010078A">
    <w:pPr>
      <w:pStyle w:val="af7"/>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9A0E" w14:textId="77777777" w:rsidR="009D0E1B" w:rsidRPr="0098284A" w:rsidRDefault="009D0E1B" w:rsidP="0010078A">
    <w:pPr>
      <w:pStyle w:val="af7"/>
      <w:spacing w:before="48" w:after="4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334045"/>
      <w:docPartObj>
        <w:docPartGallery w:val="Page Numbers (Bottom of Page)"/>
        <w:docPartUnique/>
      </w:docPartObj>
    </w:sdtPr>
    <w:sdtContent>
      <w:p w14:paraId="449D77AB" w14:textId="77777777" w:rsidR="009D0E1B" w:rsidRPr="0098284A" w:rsidRDefault="009D0E1B" w:rsidP="0010078A">
        <w:pPr>
          <w:pStyle w:val="af7"/>
          <w:spacing w:before="48" w:after="48"/>
          <w:jc w:val="center"/>
        </w:pPr>
        <w:r>
          <w:fldChar w:fldCharType="begin"/>
        </w:r>
        <w:r>
          <w:instrText>PAGE   \* MERGEFORMAT</w:instrText>
        </w:r>
        <w:r>
          <w:fldChar w:fldCharType="separate"/>
        </w:r>
        <w:r>
          <w:rPr>
            <w:noProof/>
          </w:rPr>
          <w:t>iii</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68005256"/>
      <w:docPartObj>
        <w:docPartGallery w:val="Page Numbers (Bottom of Page)"/>
        <w:docPartUnique/>
      </w:docPartObj>
    </w:sdtPr>
    <w:sdtContent>
      <w:p w14:paraId="14B0D4CC" w14:textId="0F7711EC" w:rsidR="009D0E1B" w:rsidRPr="00245A12" w:rsidRDefault="009D0E1B" w:rsidP="0010078A">
        <w:pPr>
          <w:spacing w:before="48" w:afterLines="0" w:after="0"/>
          <w:rPr>
            <w:sz w:val="20"/>
            <w:szCs w:val="20"/>
          </w:rPr>
        </w:pPr>
        <w:r>
          <w:rPr>
            <w:noProof/>
          </w:rPr>
          <mc:AlternateContent>
            <mc:Choice Requires="wps">
              <w:drawing>
                <wp:anchor distT="0" distB="0" distL="114300" distR="114300" simplePos="0" relativeHeight="251662336" behindDoc="0" locked="1" layoutInCell="1" allowOverlap="0" wp14:anchorId="7C4E9927" wp14:editId="66C73970">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34E245" id="直線接點 29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02A09EDB" wp14:editId="03F35A9A">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D714E6" id="直線接點 29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0288" behindDoc="0" locked="0" layoutInCell="1" allowOverlap="1" wp14:anchorId="41122139" wp14:editId="29E7826A">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3CAAE1" id="直線接點 2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8240" behindDoc="0" locked="0" layoutInCell="1" allowOverlap="1" wp14:anchorId="36E7EE93" wp14:editId="3182E663">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FAAE4F" id="直線接點 2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bookmarkStart w:id="10" w:name="_Hlk129077938"/>
        <w:r>
          <w:rPr>
            <w:rFonts w:hint="eastAsia"/>
            <w:sz w:val="20"/>
            <w:szCs w:val="20"/>
          </w:rPr>
          <w:t>數位發展</w:t>
        </w:r>
        <w:proofErr w:type="gramStart"/>
        <w:r>
          <w:rPr>
            <w:rFonts w:hint="eastAsia"/>
            <w:sz w:val="20"/>
            <w:szCs w:val="20"/>
          </w:rPr>
          <w:t>部資通安全署</w:t>
        </w:r>
        <w:bookmarkEnd w:id="10"/>
        <w:proofErr w:type="gramEnd"/>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54144" behindDoc="0" locked="0" layoutInCell="1" allowOverlap="1" wp14:anchorId="0E002B4D" wp14:editId="05CD418E">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3EC31C" id="直線接點 29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653120" behindDoc="0" locked="0" layoutInCell="1" allowOverlap="1" wp14:anchorId="3F7BF235" wp14:editId="2E58930B">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37F577" id="直線接點 29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5EE04A8F" w14:textId="50C53FA5" w:rsidR="009D0E1B" w:rsidRPr="0098284A" w:rsidRDefault="009D0E1B" w:rsidP="0010078A">
        <w:pPr>
          <w:pStyle w:val="af7"/>
          <w:spacing w:before="48" w:afterLines="0" w:after="0"/>
          <w:jc w:val="center"/>
        </w:pPr>
        <w:r>
          <w:fldChar w:fldCharType="begin"/>
        </w:r>
        <w:r>
          <w:instrText>PAGE   \* MERGEFORMAT</w:instrText>
        </w:r>
        <w:r>
          <w:fldChar w:fldCharType="separate"/>
        </w:r>
        <w:r w:rsidRPr="006269DA">
          <w:rPr>
            <w:noProof/>
            <w:lang w:val="zh-TW"/>
          </w:rPr>
          <w:t>25</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D341B" w14:textId="77777777" w:rsidR="00D66CC5" w:rsidRDefault="00D66CC5" w:rsidP="0010078A">
      <w:pPr>
        <w:spacing w:before="48" w:after="48"/>
      </w:pPr>
      <w:r>
        <w:separator/>
      </w:r>
    </w:p>
  </w:footnote>
  <w:footnote w:type="continuationSeparator" w:id="0">
    <w:p w14:paraId="7AA659A2" w14:textId="77777777" w:rsidR="00D66CC5" w:rsidRDefault="00D66CC5"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9A80" w14:textId="77777777" w:rsidR="009D0E1B" w:rsidRDefault="009D0E1B"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4FE2" w14:textId="6DBE25EE" w:rsidR="009D0E1B" w:rsidRDefault="009D0E1B" w:rsidP="0010078A">
    <w:pPr>
      <w:pStyle w:val="af4"/>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B024" w14:textId="77777777" w:rsidR="009D0E1B" w:rsidRDefault="009D0E1B"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088" w14:textId="77777777" w:rsidR="009D0E1B" w:rsidRDefault="009D0E1B"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245"/>
    <w:multiLevelType w:val="hybridMultilevel"/>
    <w:tmpl w:val="04EE9804"/>
    <w:lvl w:ilvl="0" w:tplc="1B8632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E185D"/>
    <w:multiLevelType w:val="hybridMultilevel"/>
    <w:tmpl w:val="CF269712"/>
    <w:lvl w:ilvl="0" w:tplc="1E02B2DA">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596209"/>
    <w:multiLevelType w:val="hybridMultilevel"/>
    <w:tmpl w:val="9FFAAEE8"/>
    <w:lvl w:ilvl="0" w:tplc="768C3E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B17C5"/>
    <w:multiLevelType w:val="hybridMultilevel"/>
    <w:tmpl w:val="35F0C4A8"/>
    <w:lvl w:ilvl="0" w:tplc="52E475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F11F1"/>
    <w:multiLevelType w:val="hybridMultilevel"/>
    <w:tmpl w:val="DB6C3D42"/>
    <w:lvl w:ilvl="0" w:tplc="01D0F7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19240D"/>
    <w:multiLevelType w:val="hybridMultilevel"/>
    <w:tmpl w:val="5A96B33C"/>
    <w:lvl w:ilvl="0" w:tplc="5AA00A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5155F7"/>
    <w:multiLevelType w:val="hybridMultilevel"/>
    <w:tmpl w:val="6A9A0322"/>
    <w:lvl w:ilvl="0" w:tplc="DC4AC208">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9877B8"/>
    <w:multiLevelType w:val="hybridMultilevel"/>
    <w:tmpl w:val="4D80925A"/>
    <w:lvl w:ilvl="0" w:tplc="5E72C5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B6047"/>
    <w:multiLevelType w:val="hybridMultilevel"/>
    <w:tmpl w:val="88E075C8"/>
    <w:lvl w:ilvl="0" w:tplc="D99A7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DF6E0A"/>
    <w:multiLevelType w:val="hybridMultilevel"/>
    <w:tmpl w:val="A90825C8"/>
    <w:lvl w:ilvl="0" w:tplc="1B168D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273EEC"/>
    <w:multiLevelType w:val="multilevel"/>
    <w:tmpl w:val="CC98716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eastAsia="標楷體" w:hAnsi="Times New Roman" w:hint="default"/>
        <w:b/>
        <w:i w:val="0"/>
        <w:sz w:val="28"/>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476C6F"/>
    <w:multiLevelType w:val="hybridMultilevel"/>
    <w:tmpl w:val="5F0012D8"/>
    <w:lvl w:ilvl="0" w:tplc="3D4C155E">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65C0D72"/>
    <w:multiLevelType w:val="hybridMultilevel"/>
    <w:tmpl w:val="FBFA3CF6"/>
    <w:lvl w:ilvl="0" w:tplc="49C8FD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8D1277"/>
    <w:multiLevelType w:val="hybridMultilevel"/>
    <w:tmpl w:val="26282B3E"/>
    <w:lvl w:ilvl="0" w:tplc="1DF6E3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4F2BD8"/>
    <w:multiLevelType w:val="hybridMultilevel"/>
    <w:tmpl w:val="8F52D7CC"/>
    <w:lvl w:ilvl="0" w:tplc="88C0B708">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7311A1"/>
    <w:multiLevelType w:val="hybridMultilevel"/>
    <w:tmpl w:val="E2D0D284"/>
    <w:lvl w:ilvl="0" w:tplc="F88844BC">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73380B"/>
    <w:multiLevelType w:val="hybridMultilevel"/>
    <w:tmpl w:val="C978AE8A"/>
    <w:lvl w:ilvl="0" w:tplc="455C6E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1BDB5CCB"/>
    <w:multiLevelType w:val="hybridMultilevel"/>
    <w:tmpl w:val="22C2B830"/>
    <w:lvl w:ilvl="0" w:tplc="802EC71C">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E60C39"/>
    <w:multiLevelType w:val="hybridMultilevel"/>
    <w:tmpl w:val="2BE8CAAA"/>
    <w:lvl w:ilvl="0" w:tplc="74C049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D267955"/>
    <w:multiLevelType w:val="hybridMultilevel"/>
    <w:tmpl w:val="FFECA640"/>
    <w:lvl w:ilvl="0" w:tplc="B72832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0A76C32"/>
    <w:multiLevelType w:val="hybridMultilevel"/>
    <w:tmpl w:val="277AD5AA"/>
    <w:lvl w:ilvl="0" w:tplc="7A7664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0B741B7"/>
    <w:multiLevelType w:val="hybridMultilevel"/>
    <w:tmpl w:val="7C0084DE"/>
    <w:lvl w:ilvl="0" w:tplc="DF74EC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6" w15:restartNumberingAfterBreak="0">
    <w:nsid w:val="21CC3782"/>
    <w:multiLevelType w:val="hybridMultilevel"/>
    <w:tmpl w:val="794E2332"/>
    <w:lvl w:ilvl="0" w:tplc="6A00FD68">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A64467"/>
    <w:multiLevelType w:val="hybridMultilevel"/>
    <w:tmpl w:val="A624296E"/>
    <w:lvl w:ilvl="0" w:tplc="7F88E9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DA0820"/>
    <w:multiLevelType w:val="hybridMultilevel"/>
    <w:tmpl w:val="A4562B36"/>
    <w:lvl w:ilvl="0" w:tplc="59F6A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0" w15:restartNumberingAfterBreak="0">
    <w:nsid w:val="25D05F96"/>
    <w:multiLevelType w:val="hybridMultilevel"/>
    <w:tmpl w:val="7E12E030"/>
    <w:lvl w:ilvl="0" w:tplc="F06AB3C6">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6F544EC"/>
    <w:multiLevelType w:val="hybridMultilevel"/>
    <w:tmpl w:val="9236AF8A"/>
    <w:lvl w:ilvl="0" w:tplc="6556EA26">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AC1479"/>
    <w:multiLevelType w:val="hybridMultilevel"/>
    <w:tmpl w:val="3A02DEAE"/>
    <w:lvl w:ilvl="0" w:tplc="86586DEC">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96F456D"/>
    <w:multiLevelType w:val="hybridMultilevel"/>
    <w:tmpl w:val="59E65D76"/>
    <w:lvl w:ilvl="0" w:tplc="897E39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9C2423D"/>
    <w:multiLevelType w:val="hybridMultilevel"/>
    <w:tmpl w:val="D2DE1258"/>
    <w:lvl w:ilvl="0" w:tplc="3E1C3492">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CF32F83"/>
    <w:multiLevelType w:val="hybridMultilevel"/>
    <w:tmpl w:val="BEEE4CD8"/>
    <w:lvl w:ilvl="0" w:tplc="C346CC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30404382"/>
    <w:multiLevelType w:val="multilevel"/>
    <w:tmpl w:val="11928F42"/>
    <w:lvl w:ilvl="0">
      <w:start w:val="1"/>
      <w:numFmt w:val="bullet"/>
      <w:pStyle w:val="40"/>
      <w:lvlText w:val=""/>
      <w:lvlJc w:val="left"/>
      <w:pPr>
        <w:ind w:left="1444" w:hanging="480"/>
      </w:pPr>
      <w:rPr>
        <w:rFonts w:ascii="Wingdings" w:hAnsi="Wingdings" w:hint="default"/>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38" w15:restartNumberingAfterBreak="0">
    <w:nsid w:val="30927E00"/>
    <w:multiLevelType w:val="hybridMultilevel"/>
    <w:tmpl w:val="4BFC6492"/>
    <w:lvl w:ilvl="0" w:tplc="8EF60F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1BE0721"/>
    <w:multiLevelType w:val="hybridMultilevel"/>
    <w:tmpl w:val="3E8A883C"/>
    <w:lvl w:ilvl="0" w:tplc="F02096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2093F70"/>
    <w:multiLevelType w:val="hybridMultilevel"/>
    <w:tmpl w:val="CCD6DC9A"/>
    <w:lvl w:ilvl="0" w:tplc="D8026F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25115A2"/>
    <w:multiLevelType w:val="hybridMultilevel"/>
    <w:tmpl w:val="40161BEC"/>
    <w:lvl w:ilvl="0" w:tplc="10BC6D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62155CB"/>
    <w:multiLevelType w:val="hybridMultilevel"/>
    <w:tmpl w:val="2BE8CAAA"/>
    <w:lvl w:ilvl="0" w:tplc="74C049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625758D"/>
    <w:multiLevelType w:val="hybridMultilevel"/>
    <w:tmpl w:val="C978AE8A"/>
    <w:lvl w:ilvl="0" w:tplc="455C6E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9996C79"/>
    <w:multiLevelType w:val="multilevel"/>
    <w:tmpl w:val="29F4C690"/>
    <w:lvl w:ilvl="0">
      <w:start w:val="1"/>
      <w:numFmt w:val="bullet"/>
      <w:pStyle w:val="50"/>
      <w:lvlText w:val=""/>
      <w:lvlJc w:val="left"/>
      <w:pPr>
        <w:ind w:left="1727" w:hanging="480"/>
      </w:pPr>
      <w:rPr>
        <w:rFonts w:ascii="Wingdings" w:hAnsi="Wingdings" w:hint="default"/>
        <w:color w:val="000000" w:themeColor="text1"/>
        <w:u w:val="none"/>
      </w:rPr>
    </w:lvl>
    <w:lvl w:ilvl="1">
      <w:start w:val="1"/>
      <w:numFmt w:val="bullet"/>
      <w:lvlText w:val=""/>
      <w:lvlJc w:val="left"/>
      <w:pPr>
        <w:tabs>
          <w:tab w:val="num" w:pos="1132"/>
        </w:tabs>
        <w:ind w:left="1132" w:hanging="480"/>
      </w:pPr>
      <w:rPr>
        <w:rFonts w:ascii="Wingdings" w:hAnsi="Wingdings" w:hint="default"/>
      </w:rPr>
    </w:lvl>
    <w:lvl w:ilvl="2">
      <w:start w:val="1"/>
      <w:numFmt w:val="bullet"/>
      <w:lvlText w:val=""/>
      <w:lvlJc w:val="left"/>
      <w:pPr>
        <w:tabs>
          <w:tab w:val="num" w:pos="1612"/>
        </w:tabs>
        <w:ind w:left="1612" w:hanging="480"/>
      </w:pPr>
      <w:rPr>
        <w:rFonts w:ascii="Wingdings" w:hAnsi="Wingdings" w:hint="default"/>
      </w:rPr>
    </w:lvl>
    <w:lvl w:ilvl="3">
      <w:start w:val="1"/>
      <w:numFmt w:val="bullet"/>
      <w:lvlText w:val=""/>
      <w:lvlJc w:val="left"/>
      <w:pPr>
        <w:tabs>
          <w:tab w:val="num" w:pos="2092"/>
        </w:tabs>
        <w:ind w:left="2092" w:hanging="480"/>
      </w:pPr>
      <w:rPr>
        <w:rFonts w:ascii="Wingdings" w:hAnsi="Wingdings" w:hint="default"/>
      </w:rPr>
    </w:lvl>
    <w:lvl w:ilvl="4">
      <w:start w:val="1"/>
      <w:numFmt w:val="bullet"/>
      <w:lvlText w:val=""/>
      <w:lvlJc w:val="left"/>
      <w:pPr>
        <w:tabs>
          <w:tab w:val="num" w:pos="2572"/>
        </w:tabs>
        <w:ind w:left="2572" w:hanging="480"/>
      </w:pPr>
      <w:rPr>
        <w:rFonts w:ascii="Wingdings" w:hAnsi="Wingdings" w:hint="default"/>
      </w:rPr>
    </w:lvl>
    <w:lvl w:ilvl="5">
      <w:start w:val="1"/>
      <w:numFmt w:val="bullet"/>
      <w:lvlText w:val=""/>
      <w:lvlJc w:val="left"/>
      <w:pPr>
        <w:tabs>
          <w:tab w:val="num" w:pos="3052"/>
        </w:tabs>
        <w:ind w:left="3052" w:hanging="480"/>
      </w:pPr>
      <w:rPr>
        <w:rFonts w:ascii="Wingdings" w:hAnsi="Wingdings" w:hint="default"/>
      </w:rPr>
    </w:lvl>
    <w:lvl w:ilvl="6">
      <w:start w:val="1"/>
      <w:numFmt w:val="bullet"/>
      <w:lvlText w:val=""/>
      <w:lvlJc w:val="left"/>
      <w:pPr>
        <w:tabs>
          <w:tab w:val="num" w:pos="3532"/>
        </w:tabs>
        <w:ind w:left="3532" w:hanging="480"/>
      </w:pPr>
      <w:rPr>
        <w:rFonts w:ascii="Wingdings" w:hAnsi="Wingdings" w:hint="default"/>
      </w:rPr>
    </w:lvl>
    <w:lvl w:ilvl="7">
      <w:start w:val="1"/>
      <w:numFmt w:val="bullet"/>
      <w:lvlText w:val=""/>
      <w:lvlJc w:val="left"/>
      <w:pPr>
        <w:tabs>
          <w:tab w:val="num" w:pos="4012"/>
        </w:tabs>
        <w:ind w:left="4012" w:hanging="480"/>
      </w:pPr>
      <w:rPr>
        <w:rFonts w:ascii="Wingdings" w:hAnsi="Wingdings" w:hint="default"/>
      </w:rPr>
    </w:lvl>
    <w:lvl w:ilvl="8">
      <w:start w:val="1"/>
      <w:numFmt w:val="bullet"/>
      <w:lvlText w:val=""/>
      <w:lvlJc w:val="left"/>
      <w:pPr>
        <w:tabs>
          <w:tab w:val="num" w:pos="4492"/>
        </w:tabs>
        <w:ind w:left="4492" w:hanging="480"/>
      </w:pPr>
      <w:rPr>
        <w:rFonts w:ascii="Wingdings" w:hAnsi="Wingdings" w:hint="default"/>
      </w:rPr>
    </w:lvl>
  </w:abstractNum>
  <w:abstractNum w:abstractNumId="45" w15:restartNumberingAfterBreak="0">
    <w:nsid w:val="39B920FC"/>
    <w:multiLevelType w:val="hybridMultilevel"/>
    <w:tmpl w:val="1818D84C"/>
    <w:lvl w:ilvl="0" w:tplc="670240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9BA6291"/>
    <w:multiLevelType w:val="hybridMultilevel"/>
    <w:tmpl w:val="5EC66388"/>
    <w:lvl w:ilvl="0" w:tplc="64E03AA6">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9F123C2"/>
    <w:multiLevelType w:val="hybridMultilevel"/>
    <w:tmpl w:val="B39A9120"/>
    <w:lvl w:ilvl="0" w:tplc="F02096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CD45DFB"/>
    <w:multiLevelType w:val="hybridMultilevel"/>
    <w:tmpl w:val="8206BDDC"/>
    <w:lvl w:ilvl="0" w:tplc="F020968C">
      <w:start w:val="1"/>
      <w:numFmt w:val="decimal"/>
      <w:lvlText w:val="(%1)"/>
      <w:lvlJc w:val="left"/>
      <w:pPr>
        <w:ind w:left="627" w:hanging="480"/>
      </w:pPr>
      <w:rPr>
        <w:rFonts w:hint="eastAsia"/>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9" w15:restartNumberingAfterBreak="0">
    <w:nsid w:val="3D9E2511"/>
    <w:multiLevelType w:val="hybridMultilevel"/>
    <w:tmpl w:val="88106AB4"/>
    <w:lvl w:ilvl="0" w:tplc="3EB2B5D6">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11866B4"/>
    <w:multiLevelType w:val="hybridMultilevel"/>
    <w:tmpl w:val="BD76E900"/>
    <w:lvl w:ilvl="0" w:tplc="C9541DD2">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6532ADC"/>
    <w:multiLevelType w:val="hybridMultilevel"/>
    <w:tmpl w:val="E3C6C434"/>
    <w:lvl w:ilvl="0" w:tplc="023059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A740B8E"/>
    <w:multiLevelType w:val="hybridMultilevel"/>
    <w:tmpl w:val="009CCEB6"/>
    <w:lvl w:ilvl="0" w:tplc="D05AA4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B872F72"/>
    <w:multiLevelType w:val="hybridMultilevel"/>
    <w:tmpl w:val="CFBE3B26"/>
    <w:lvl w:ilvl="0" w:tplc="9BC0AF0A">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C4C4E48"/>
    <w:multiLevelType w:val="hybridMultilevel"/>
    <w:tmpl w:val="E19EF0E6"/>
    <w:lvl w:ilvl="0" w:tplc="26F87E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2DA48A7"/>
    <w:multiLevelType w:val="hybridMultilevel"/>
    <w:tmpl w:val="060C5016"/>
    <w:lvl w:ilvl="0" w:tplc="D54C64D4">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3117D81"/>
    <w:multiLevelType w:val="hybridMultilevel"/>
    <w:tmpl w:val="3E2C82D6"/>
    <w:lvl w:ilvl="0" w:tplc="EEFE13A2">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5352821"/>
    <w:multiLevelType w:val="hybridMultilevel"/>
    <w:tmpl w:val="6EF2CA2A"/>
    <w:lvl w:ilvl="0" w:tplc="E730BE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562E7A3C"/>
    <w:multiLevelType w:val="hybridMultilevel"/>
    <w:tmpl w:val="44BC3B56"/>
    <w:lvl w:ilvl="0" w:tplc="CFF46C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A443151"/>
    <w:multiLevelType w:val="multilevel"/>
    <w:tmpl w:val="5E88DA60"/>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2" w15:restartNumberingAfterBreak="0">
    <w:nsid w:val="652A5183"/>
    <w:multiLevelType w:val="hybridMultilevel"/>
    <w:tmpl w:val="99CCC292"/>
    <w:lvl w:ilvl="0" w:tplc="E2F21F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9911E42"/>
    <w:multiLevelType w:val="hybridMultilevel"/>
    <w:tmpl w:val="15025F26"/>
    <w:lvl w:ilvl="0" w:tplc="131EE8DC">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BD8095D"/>
    <w:multiLevelType w:val="hybridMultilevel"/>
    <w:tmpl w:val="AC76BF52"/>
    <w:lvl w:ilvl="0" w:tplc="57E43F68">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02672C"/>
    <w:multiLevelType w:val="hybridMultilevel"/>
    <w:tmpl w:val="C3B0D5FA"/>
    <w:lvl w:ilvl="0" w:tplc="4F1C49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3683686"/>
    <w:multiLevelType w:val="hybridMultilevel"/>
    <w:tmpl w:val="3E8A883C"/>
    <w:lvl w:ilvl="0" w:tplc="F02096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4D30166"/>
    <w:multiLevelType w:val="hybridMultilevel"/>
    <w:tmpl w:val="B7FA9BA2"/>
    <w:lvl w:ilvl="0" w:tplc="45623BB0">
      <w:start w:val="1"/>
      <w:numFmt w:val="bullet"/>
      <w:lvlText w:val="▪"/>
      <w:lvlJc w:val="left"/>
      <w:pPr>
        <w:tabs>
          <w:tab w:val="num" w:pos="170"/>
        </w:tabs>
        <w:ind w:left="147" w:hanging="147"/>
      </w:pPr>
      <w:rPr>
        <w:rFonts w:ascii="Times New Roman" w:hAnsi="Times New Roman" w:cs="Times New Roman" w:hint="default"/>
        <w:color w:val="000000"/>
      </w:rPr>
    </w:lvl>
    <w:lvl w:ilvl="1" w:tplc="0409000B">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8" w15:restartNumberingAfterBreak="0">
    <w:nsid w:val="758B3263"/>
    <w:multiLevelType w:val="hybridMultilevel"/>
    <w:tmpl w:val="59707D3C"/>
    <w:lvl w:ilvl="0" w:tplc="FC76CF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5FE5872"/>
    <w:multiLevelType w:val="hybridMultilevel"/>
    <w:tmpl w:val="A2BA3EBC"/>
    <w:lvl w:ilvl="0" w:tplc="46B4FA9A">
      <w:start w:val="1"/>
      <w:numFmt w:val="decimal"/>
      <w:lvlText w:val="(%1)"/>
      <w:lvlJc w:val="left"/>
      <w:pPr>
        <w:ind w:left="627" w:hanging="480"/>
      </w:pPr>
      <w:rPr>
        <w:rFonts w:ascii="Times New Roman" w:hAnsi="Times New Roman"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70" w15:restartNumberingAfterBreak="0">
    <w:nsid w:val="76D64CA7"/>
    <w:multiLevelType w:val="multilevel"/>
    <w:tmpl w:val="C1CE85FE"/>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1" w15:restartNumberingAfterBreak="0">
    <w:nsid w:val="7A9F774A"/>
    <w:multiLevelType w:val="hybridMultilevel"/>
    <w:tmpl w:val="5BD80048"/>
    <w:lvl w:ilvl="0" w:tplc="C35674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914229"/>
    <w:multiLevelType w:val="hybridMultilevel"/>
    <w:tmpl w:val="D370F160"/>
    <w:lvl w:ilvl="0" w:tplc="712AF8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076EFD"/>
    <w:multiLevelType w:val="hybridMultilevel"/>
    <w:tmpl w:val="2BE8CAAA"/>
    <w:lvl w:ilvl="0" w:tplc="74C049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C6F7726"/>
    <w:multiLevelType w:val="hybridMultilevel"/>
    <w:tmpl w:val="6ADAAE0C"/>
    <w:lvl w:ilvl="0" w:tplc="0CC2CB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CDD022B"/>
    <w:multiLevelType w:val="hybridMultilevel"/>
    <w:tmpl w:val="95FEB396"/>
    <w:lvl w:ilvl="0" w:tplc="A4DE49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D58710B"/>
    <w:multiLevelType w:val="hybridMultilevel"/>
    <w:tmpl w:val="E0FCAB50"/>
    <w:lvl w:ilvl="0" w:tplc="A614E940">
      <w:start w:val="1"/>
      <w:numFmt w:val="decimal"/>
      <w:lvlText w:val="(%1)"/>
      <w:lvlJc w:val="left"/>
      <w:pPr>
        <w:ind w:left="6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8" w15:restartNumberingAfterBreak="0">
    <w:nsid w:val="7F9A09ED"/>
    <w:multiLevelType w:val="hybridMultilevel"/>
    <w:tmpl w:val="F9AAA764"/>
    <w:lvl w:ilvl="0" w:tplc="93E065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61"/>
  </w:num>
  <w:num w:numId="3">
    <w:abstractNumId w:val="59"/>
  </w:num>
  <w:num w:numId="4">
    <w:abstractNumId w:val="25"/>
  </w:num>
  <w:num w:numId="5">
    <w:abstractNumId w:val="29"/>
  </w:num>
  <w:num w:numId="6">
    <w:abstractNumId w:val="19"/>
  </w:num>
  <w:num w:numId="7">
    <w:abstractNumId w:val="77"/>
  </w:num>
  <w:num w:numId="8">
    <w:abstractNumId w:val="36"/>
  </w:num>
  <w:num w:numId="9">
    <w:abstractNumId w:val="44"/>
  </w:num>
  <w:num w:numId="10">
    <w:abstractNumId w:val="2"/>
  </w:num>
  <w:num w:numId="11">
    <w:abstractNumId w:val="13"/>
  </w:num>
  <w:num w:numId="12">
    <w:abstractNumId w:val="11"/>
  </w:num>
  <w:num w:numId="13">
    <w:abstractNumId w:val="70"/>
  </w:num>
  <w:num w:numId="14">
    <w:abstractNumId w:val="37"/>
  </w:num>
  <w:num w:numId="15">
    <w:abstractNumId w:val="39"/>
  </w:num>
  <w:num w:numId="16">
    <w:abstractNumId w:val="48"/>
  </w:num>
  <w:num w:numId="17">
    <w:abstractNumId w:val="17"/>
  </w:num>
  <w:num w:numId="18">
    <w:abstractNumId w:val="47"/>
  </w:num>
  <w:num w:numId="19">
    <w:abstractNumId w:val="57"/>
  </w:num>
  <w:num w:numId="20">
    <w:abstractNumId w:val="76"/>
  </w:num>
  <w:num w:numId="21">
    <w:abstractNumId w:val="40"/>
  </w:num>
  <w:num w:numId="22">
    <w:abstractNumId w:val="63"/>
  </w:num>
  <w:num w:numId="23">
    <w:abstractNumId w:val="56"/>
  </w:num>
  <w:num w:numId="24">
    <w:abstractNumId w:val="46"/>
  </w:num>
  <w:num w:numId="25">
    <w:abstractNumId w:val="32"/>
  </w:num>
  <w:num w:numId="26">
    <w:abstractNumId w:val="64"/>
  </w:num>
  <w:num w:numId="27">
    <w:abstractNumId w:val="12"/>
  </w:num>
  <w:num w:numId="28">
    <w:abstractNumId w:val="1"/>
  </w:num>
  <w:num w:numId="29">
    <w:abstractNumId w:val="34"/>
  </w:num>
  <w:num w:numId="30">
    <w:abstractNumId w:val="20"/>
  </w:num>
  <w:num w:numId="31">
    <w:abstractNumId w:val="31"/>
  </w:num>
  <w:num w:numId="32">
    <w:abstractNumId w:val="16"/>
  </w:num>
  <w:num w:numId="33">
    <w:abstractNumId w:val="54"/>
  </w:num>
  <w:num w:numId="34">
    <w:abstractNumId w:val="30"/>
  </w:num>
  <w:num w:numId="35">
    <w:abstractNumId w:val="50"/>
  </w:num>
  <w:num w:numId="36">
    <w:abstractNumId w:val="26"/>
  </w:num>
  <w:num w:numId="37">
    <w:abstractNumId w:val="7"/>
  </w:num>
  <w:num w:numId="38">
    <w:abstractNumId w:val="49"/>
  </w:num>
  <w:num w:numId="39">
    <w:abstractNumId w:val="42"/>
  </w:num>
  <w:num w:numId="40">
    <w:abstractNumId w:val="0"/>
  </w:num>
  <w:num w:numId="41">
    <w:abstractNumId w:val="3"/>
  </w:num>
  <w:num w:numId="42">
    <w:abstractNumId w:val="14"/>
  </w:num>
  <w:num w:numId="43">
    <w:abstractNumId w:val="9"/>
  </w:num>
  <w:num w:numId="44">
    <w:abstractNumId w:val="53"/>
  </w:num>
  <w:num w:numId="45">
    <w:abstractNumId w:val="38"/>
  </w:num>
  <w:num w:numId="46">
    <w:abstractNumId w:val="65"/>
  </w:num>
  <w:num w:numId="47">
    <w:abstractNumId w:val="24"/>
  </w:num>
  <w:num w:numId="48">
    <w:abstractNumId w:val="45"/>
  </w:num>
  <w:num w:numId="49">
    <w:abstractNumId w:val="35"/>
  </w:num>
  <w:num w:numId="50">
    <w:abstractNumId w:val="41"/>
  </w:num>
  <w:num w:numId="51">
    <w:abstractNumId w:val="5"/>
  </w:num>
  <w:num w:numId="52">
    <w:abstractNumId w:val="75"/>
  </w:num>
  <w:num w:numId="53">
    <w:abstractNumId w:val="28"/>
  </w:num>
  <w:num w:numId="54">
    <w:abstractNumId w:val="33"/>
  </w:num>
  <w:num w:numId="55">
    <w:abstractNumId w:val="60"/>
  </w:num>
  <w:num w:numId="56">
    <w:abstractNumId w:val="62"/>
  </w:num>
  <w:num w:numId="57">
    <w:abstractNumId w:val="10"/>
  </w:num>
  <w:num w:numId="58">
    <w:abstractNumId w:val="6"/>
  </w:num>
  <w:num w:numId="59">
    <w:abstractNumId w:val="55"/>
  </w:num>
  <w:num w:numId="60">
    <w:abstractNumId w:val="78"/>
  </w:num>
  <w:num w:numId="61">
    <w:abstractNumId w:val="58"/>
  </w:num>
  <w:num w:numId="62">
    <w:abstractNumId w:val="27"/>
  </w:num>
  <w:num w:numId="63">
    <w:abstractNumId w:val="4"/>
  </w:num>
  <w:num w:numId="64">
    <w:abstractNumId w:val="71"/>
  </w:num>
  <w:num w:numId="65">
    <w:abstractNumId w:val="72"/>
  </w:num>
  <w:num w:numId="66">
    <w:abstractNumId w:val="8"/>
  </w:num>
  <w:num w:numId="67">
    <w:abstractNumId w:val="23"/>
  </w:num>
  <w:num w:numId="68">
    <w:abstractNumId w:val="68"/>
  </w:num>
  <w:num w:numId="69">
    <w:abstractNumId w:val="43"/>
  </w:num>
  <w:num w:numId="70">
    <w:abstractNumId w:val="15"/>
  </w:num>
  <w:num w:numId="71">
    <w:abstractNumId w:val="52"/>
  </w:num>
  <w:num w:numId="72">
    <w:abstractNumId w:val="74"/>
  </w:num>
  <w:num w:numId="73">
    <w:abstractNumId w:val="22"/>
  </w:num>
  <w:num w:numId="74">
    <w:abstractNumId w:val="69"/>
  </w:num>
  <w:num w:numId="75">
    <w:abstractNumId w:val="67"/>
  </w:num>
  <w:num w:numId="76">
    <w:abstractNumId w:val="21"/>
  </w:num>
  <w:num w:numId="77">
    <w:abstractNumId w:val="73"/>
  </w:num>
  <w:num w:numId="78">
    <w:abstractNumId w:val="18"/>
  </w:num>
  <w:num w:numId="79">
    <w:abstractNumId w:val="59"/>
  </w:num>
  <w:num w:numId="80">
    <w:abstractNumId w:val="59"/>
  </w:num>
  <w:num w:numId="81">
    <w:abstractNumId w:val="59"/>
  </w:num>
  <w:num w:numId="82">
    <w:abstractNumId w:val="66"/>
  </w:num>
  <w:num w:numId="83">
    <w:abstractNumId w:val="59"/>
  </w:num>
  <w:num w:numId="84">
    <w:abstractNumId w:val="59"/>
  </w:num>
  <w:num w:numId="85">
    <w:abstractNumId w:val="59"/>
  </w:num>
  <w:num w:numId="86">
    <w:abstractNumId w:val="59"/>
  </w:num>
  <w:num w:numId="87">
    <w:abstractNumId w:val="59"/>
  </w:num>
  <w:num w:numId="88">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oNotTrackFormatting/>
  <w:documentProtection w:formatting="1" w:enforcement="0"/>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54"/>
    <w:rsid w:val="0000097F"/>
    <w:rsid w:val="00001C64"/>
    <w:rsid w:val="00001FAA"/>
    <w:rsid w:val="0000531B"/>
    <w:rsid w:val="00005CA9"/>
    <w:rsid w:val="00006732"/>
    <w:rsid w:val="00007401"/>
    <w:rsid w:val="00010800"/>
    <w:rsid w:val="0001116B"/>
    <w:rsid w:val="00012360"/>
    <w:rsid w:val="00013232"/>
    <w:rsid w:val="00013239"/>
    <w:rsid w:val="00014A8D"/>
    <w:rsid w:val="00015C94"/>
    <w:rsid w:val="00016AFD"/>
    <w:rsid w:val="00016EC5"/>
    <w:rsid w:val="000175FE"/>
    <w:rsid w:val="00017EDA"/>
    <w:rsid w:val="000216C8"/>
    <w:rsid w:val="00021F9D"/>
    <w:rsid w:val="00022579"/>
    <w:rsid w:val="000234FE"/>
    <w:rsid w:val="000241B5"/>
    <w:rsid w:val="000246B7"/>
    <w:rsid w:val="00026CA4"/>
    <w:rsid w:val="00026CCC"/>
    <w:rsid w:val="0002762F"/>
    <w:rsid w:val="00027DF0"/>
    <w:rsid w:val="0003000D"/>
    <w:rsid w:val="0003203D"/>
    <w:rsid w:val="00032FB8"/>
    <w:rsid w:val="00033074"/>
    <w:rsid w:val="0003398A"/>
    <w:rsid w:val="00034E94"/>
    <w:rsid w:val="00035C4F"/>
    <w:rsid w:val="00035CE9"/>
    <w:rsid w:val="000374FE"/>
    <w:rsid w:val="000413B3"/>
    <w:rsid w:val="000455E9"/>
    <w:rsid w:val="00045AFA"/>
    <w:rsid w:val="000467A8"/>
    <w:rsid w:val="00046E64"/>
    <w:rsid w:val="00050D7B"/>
    <w:rsid w:val="00050D9F"/>
    <w:rsid w:val="00050F6E"/>
    <w:rsid w:val="0005236D"/>
    <w:rsid w:val="0005301D"/>
    <w:rsid w:val="000535F7"/>
    <w:rsid w:val="00054847"/>
    <w:rsid w:val="00054CA0"/>
    <w:rsid w:val="00054ECA"/>
    <w:rsid w:val="00054F08"/>
    <w:rsid w:val="00055EF1"/>
    <w:rsid w:val="00056ED0"/>
    <w:rsid w:val="00060AB8"/>
    <w:rsid w:val="00061A31"/>
    <w:rsid w:val="0006274E"/>
    <w:rsid w:val="00062EE4"/>
    <w:rsid w:val="00066ECA"/>
    <w:rsid w:val="00067242"/>
    <w:rsid w:val="00067332"/>
    <w:rsid w:val="000675D8"/>
    <w:rsid w:val="00067CBB"/>
    <w:rsid w:val="00067D65"/>
    <w:rsid w:val="000708A8"/>
    <w:rsid w:val="00071917"/>
    <w:rsid w:val="000720E4"/>
    <w:rsid w:val="00072F0A"/>
    <w:rsid w:val="000733E8"/>
    <w:rsid w:val="00073599"/>
    <w:rsid w:val="00073EA2"/>
    <w:rsid w:val="00074A68"/>
    <w:rsid w:val="00075911"/>
    <w:rsid w:val="00077228"/>
    <w:rsid w:val="000810C3"/>
    <w:rsid w:val="00082521"/>
    <w:rsid w:val="000829BC"/>
    <w:rsid w:val="00082D35"/>
    <w:rsid w:val="000830A7"/>
    <w:rsid w:val="00085DA4"/>
    <w:rsid w:val="00085F84"/>
    <w:rsid w:val="00086DF8"/>
    <w:rsid w:val="00087F4C"/>
    <w:rsid w:val="00091067"/>
    <w:rsid w:val="00092284"/>
    <w:rsid w:val="00092504"/>
    <w:rsid w:val="00092EED"/>
    <w:rsid w:val="0009306E"/>
    <w:rsid w:val="00094044"/>
    <w:rsid w:val="00094437"/>
    <w:rsid w:val="00096BF4"/>
    <w:rsid w:val="00096F00"/>
    <w:rsid w:val="000A062E"/>
    <w:rsid w:val="000A1323"/>
    <w:rsid w:val="000A190F"/>
    <w:rsid w:val="000A1E2C"/>
    <w:rsid w:val="000A22F5"/>
    <w:rsid w:val="000A25E8"/>
    <w:rsid w:val="000A281A"/>
    <w:rsid w:val="000A37DA"/>
    <w:rsid w:val="000A3879"/>
    <w:rsid w:val="000A3EFC"/>
    <w:rsid w:val="000A489A"/>
    <w:rsid w:val="000A57E0"/>
    <w:rsid w:val="000A594B"/>
    <w:rsid w:val="000A5F14"/>
    <w:rsid w:val="000A5F4C"/>
    <w:rsid w:val="000A5FBB"/>
    <w:rsid w:val="000A7067"/>
    <w:rsid w:val="000A7EB3"/>
    <w:rsid w:val="000B0D74"/>
    <w:rsid w:val="000B25F4"/>
    <w:rsid w:val="000B4457"/>
    <w:rsid w:val="000B4CFF"/>
    <w:rsid w:val="000B67E6"/>
    <w:rsid w:val="000B6DC4"/>
    <w:rsid w:val="000C2D6B"/>
    <w:rsid w:val="000C3D95"/>
    <w:rsid w:val="000C4281"/>
    <w:rsid w:val="000C4C94"/>
    <w:rsid w:val="000C51C9"/>
    <w:rsid w:val="000C57E5"/>
    <w:rsid w:val="000C70E9"/>
    <w:rsid w:val="000D08A9"/>
    <w:rsid w:val="000D0906"/>
    <w:rsid w:val="000D095F"/>
    <w:rsid w:val="000D0C78"/>
    <w:rsid w:val="000D0CF3"/>
    <w:rsid w:val="000D0D16"/>
    <w:rsid w:val="000D20A0"/>
    <w:rsid w:val="000D3A55"/>
    <w:rsid w:val="000D3F6E"/>
    <w:rsid w:val="000D4813"/>
    <w:rsid w:val="000D493D"/>
    <w:rsid w:val="000D65D7"/>
    <w:rsid w:val="000E0B93"/>
    <w:rsid w:val="000E19CE"/>
    <w:rsid w:val="000E1C03"/>
    <w:rsid w:val="000E1CD0"/>
    <w:rsid w:val="000E1F46"/>
    <w:rsid w:val="000E2542"/>
    <w:rsid w:val="000E260B"/>
    <w:rsid w:val="000E421F"/>
    <w:rsid w:val="000E4BA0"/>
    <w:rsid w:val="000E5EB6"/>
    <w:rsid w:val="000E64D0"/>
    <w:rsid w:val="000E6687"/>
    <w:rsid w:val="000E66AE"/>
    <w:rsid w:val="000E6AED"/>
    <w:rsid w:val="000E6F8A"/>
    <w:rsid w:val="000E7231"/>
    <w:rsid w:val="000E740F"/>
    <w:rsid w:val="000E7F1E"/>
    <w:rsid w:val="000F0029"/>
    <w:rsid w:val="000F0523"/>
    <w:rsid w:val="000F053B"/>
    <w:rsid w:val="000F084B"/>
    <w:rsid w:val="000F14E0"/>
    <w:rsid w:val="000F1A3C"/>
    <w:rsid w:val="000F1BF1"/>
    <w:rsid w:val="000F1FCF"/>
    <w:rsid w:val="000F3057"/>
    <w:rsid w:val="000F31FA"/>
    <w:rsid w:val="000F3230"/>
    <w:rsid w:val="000F3C1B"/>
    <w:rsid w:val="000F5524"/>
    <w:rsid w:val="00100039"/>
    <w:rsid w:val="00100093"/>
    <w:rsid w:val="0010078A"/>
    <w:rsid w:val="00100C1C"/>
    <w:rsid w:val="00101C9F"/>
    <w:rsid w:val="001030D9"/>
    <w:rsid w:val="00103521"/>
    <w:rsid w:val="001035D6"/>
    <w:rsid w:val="00105167"/>
    <w:rsid w:val="00105489"/>
    <w:rsid w:val="00105765"/>
    <w:rsid w:val="00106837"/>
    <w:rsid w:val="00106B29"/>
    <w:rsid w:val="001077A0"/>
    <w:rsid w:val="00107BE8"/>
    <w:rsid w:val="00107E45"/>
    <w:rsid w:val="001106DD"/>
    <w:rsid w:val="00111475"/>
    <w:rsid w:val="00112AE8"/>
    <w:rsid w:val="0011332E"/>
    <w:rsid w:val="00114296"/>
    <w:rsid w:val="001142D0"/>
    <w:rsid w:val="001149BA"/>
    <w:rsid w:val="00115CAD"/>
    <w:rsid w:val="001165CF"/>
    <w:rsid w:val="00122639"/>
    <w:rsid w:val="001230F6"/>
    <w:rsid w:val="00123BBC"/>
    <w:rsid w:val="00123F72"/>
    <w:rsid w:val="001243EE"/>
    <w:rsid w:val="00124E56"/>
    <w:rsid w:val="00126CAE"/>
    <w:rsid w:val="0012706C"/>
    <w:rsid w:val="001308C0"/>
    <w:rsid w:val="0013155A"/>
    <w:rsid w:val="00131895"/>
    <w:rsid w:val="00131F6A"/>
    <w:rsid w:val="0013202A"/>
    <w:rsid w:val="001328D8"/>
    <w:rsid w:val="00133491"/>
    <w:rsid w:val="00133862"/>
    <w:rsid w:val="001339CD"/>
    <w:rsid w:val="0013452F"/>
    <w:rsid w:val="001351BE"/>
    <w:rsid w:val="00135352"/>
    <w:rsid w:val="00136582"/>
    <w:rsid w:val="0013689E"/>
    <w:rsid w:val="00136F76"/>
    <w:rsid w:val="00137948"/>
    <w:rsid w:val="001379C3"/>
    <w:rsid w:val="001402B6"/>
    <w:rsid w:val="001407CF"/>
    <w:rsid w:val="001430F3"/>
    <w:rsid w:val="00143958"/>
    <w:rsid w:val="001453D4"/>
    <w:rsid w:val="00145DC9"/>
    <w:rsid w:val="00146BE7"/>
    <w:rsid w:val="00150CB2"/>
    <w:rsid w:val="001511D4"/>
    <w:rsid w:val="001515A8"/>
    <w:rsid w:val="001517C5"/>
    <w:rsid w:val="00151D16"/>
    <w:rsid w:val="00151D85"/>
    <w:rsid w:val="00154400"/>
    <w:rsid w:val="001551D7"/>
    <w:rsid w:val="001554EC"/>
    <w:rsid w:val="00155740"/>
    <w:rsid w:val="0015659E"/>
    <w:rsid w:val="001567D4"/>
    <w:rsid w:val="00156F87"/>
    <w:rsid w:val="00160D05"/>
    <w:rsid w:val="00161A56"/>
    <w:rsid w:val="00162B58"/>
    <w:rsid w:val="001644FB"/>
    <w:rsid w:val="00165CDE"/>
    <w:rsid w:val="001670D3"/>
    <w:rsid w:val="001671FE"/>
    <w:rsid w:val="00167BB1"/>
    <w:rsid w:val="00170027"/>
    <w:rsid w:val="00170B14"/>
    <w:rsid w:val="0017124E"/>
    <w:rsid w:val="001717DF"/>
    <w:rsid w:val="001720D7"/>
    <w:rsid w:val="00172689"/>
    <w:rsid w:val="0017289E"/>
    <w:rsid w:val="0017328C"/>
    <w:rsid w:val="00173734"/>
    <w:rsid w:val="0017443C"/>
    <w:rsid w:val="00175344"/>
    <w:rsid w:val="00176004"/>
    <w:rsid w:val="00176204"/>
    <w:rsid w:val="001776B5"/>
    <w:rsid w:val="00180C11"/>
    <w:rsid w:val="00181EFB"/>
    <w:rsid w:val="00183B98"/>
    <w:rsid w:val="0018586D"/>
    <w:rsid w:val="00186078"/>
    <w:rsid w:val="001863FF"/>
    <w:rsid w:val="0019033A"/>
    <w:rsid w:val="001914B0"/>
    <w:rsid w:val="00191682"/>
    <w:rsid w:val="001916F5"/>
    <w:rsid w:val="00192D99"/>
    <w:rsid w:val="00193124"/>
    <w:rsid w:val="001935E2"/>
    <w:rsid w:val="00194566"/>
    <w:rsid w:val="00197424"/>
    <w:rsid w:val="00197517"/>
    <w:rsid w:val="00197735"/>
    <w:rsid w:val="00197800"/>
    <w:rsid w:val="00197D6A"/>
    <w:rsid w:val="001A0184"/>
    <w:rsid w:val="001A122F"/>
    <w:rsid w:val="001A17C8"/>
    <w:rsid w:val="001A2305"/>
    <w:rsid w:val="001A46FE"/>
    <w:rsid w:val="001A47F4"/>
    <w:rsid w:val="001A63A4"/>
    <w:rsid w:val="001A63FB"/>
    <w:rsid w:val="001A74E4"/>
    <w:rsid w:val="001B0632"/>
    <w:rsid w:val="001B12E6"/>
    <w:rsid w:val="001B1521"/>
    <w:rsid w:val="001B2AEE"/>
    <w:rsid w:val="001B3621"/>
    <w:rsid w:val="001B3CD7"/>
    <w:rsid w:val="001B4FC6"/>
    <w:rsid w:val="001B5308"/>
    <w:rsid w:val="001B59FB"/>
    <w:rsid w:val="001B5E69"/>
    <w:rsid w:val="001B65EC"/>
    <w:rsid w:val="001B7008"/>
    <w:rsid w:val="001C0C3D"/>
    <w:rsid w:val="001C2B76"/>
    <w:rsid w:val="001C309A"/>
    <w:rsid w:val="001C7125"/>
    <w:rsid w:val="001C71F2"/>
    <w:rsid w:val="001C73AE"/>
    <w:rsid w:val="001D0295"/>
    <w:rsid w:val="001D3F68"/>
    <w:rsid w:val="001D53E6"/>
    <w:rsid w:val="001D5B89"/>
    <w:rsid w:val="001D67E0"/>
    <w:rsid w:val="001D695F"/>
    <w:rsid w:val="001D6BF3"/>
    <w:rsid w:val="001D7DBA"/>
    <w:rsid w:val="001E1155"/>
    <w:rsid w:val="001E11BA"/>
    <w:rsid w:val="001E153A"/>
    <w:rsid w:val="001E3286"/>
    <w:rsid w:val="001E3473"/>
    <w:rsid w:val="001E5249"/>
    <w:rsid w:val="001E543B"/>
    <w:rsid w:val="001E56E6"/>
    <w:rsid w:val="001E5A3B"/>
    <w:rsid w:val="001E5BE0"/>
    <w:rsid w:val="001E6196"/>
    <w:rsid w:val="001E698E"/>
    <w:rsid w:val="001E6E57"/>
    <w:rsid w:val="001F0AF8"/>
    <w:rsid w:val="001F158A"/>
    <w:rsid w:val="001F181E"/>
    <w:rsid w:val="001F21F9"/>
    <w:rsid w:val="001F309B"/>
    <w:rsid w:val="001F32FA"/>
    <w:rsid w:val="001F3333"/>
    <w:rsid w:val="001F3C1A"/>
    <w:rsid w:val="001F45C7"/>
    <w:rsid w:val="001F5A62"/>
    <w:rsid w:val="001F5EE8"/>
    <w:rsid w:val="001F6404"/>
    <w:rsid w:val="001F6591"/>
    <w:rsid w:val="001F6678"/>
    <w:rsid w:val="001F703F"/>
    <w:rsid w:val="001F7B1C"/>
    <w:rsid w:val="0020059E"/>
    <w:rsid w:val="00200F0A"/>
    <w:rsid w:val="00201015"/>
    <w:rsid w:val="00201BCE"/>
    <w:rsid w:val="00203050"/>
    <w:rsid w:val="00203A49"/>
    <w:rsid w:val="00203E3F"/>
    <w:rsid w:val="0020577C"/>
    <w:rsid w:val="00205A38"/>
    <w:rsid w:val="00205DF2"/>
    <w:rsid w:val="00206133"/>
    <w:rsid w:val="0020632C"/>
    <w:rsid w:val="0020721A"/>
    <w:rsid w:val="00207420"/>
    <w:rsid w:val="00207853"/>
    <w:rsid w:val="002079AD"/>
    <w:rsid w:val="002079C9"/>
    <w:rsid w:val="00207A75"/>
    <w:rsid w:val="00207C79"/>
    <w:rsid w:val="00207F92"/>
    <w:rsid w:val="002119A3"/>
    <w:rsid w:val="00212954"/>
    <w:rsid w:val="00212C57"/>
    <w:rsid w:val="0021313D"/>
    <w:rsid w:val="002137FF"/>
    <w:rsid w:val="00214DA5"/>
    <w:rsid w:val="00215291"/>
    <w:rsid w:val="00215EA8"/>
    <w:rsid w:val="002173DA"/>
    <w:rsid w:val="00221526"/>
    <w:rsid w:val="00221CC0"/>
    <w:rsid w:val="00221CE8"/>
    <w:rsid w:val="00222726"/>
    <w:rsid w:val="00222825"/>
    <w:rsid w:val="002232AF"/>
    <w:rsid w:val="002248D1"/>
    <w:rsid w:val="00224ADA"/>
    <w:rsid w:val="002250CF"/>
    <w:rsid w:val="002268EC"/>
    <w:rsid w:val="00231A1F"/>
    <w:rsid w:val="00232C9B"/>
    <w:rsid w:val="00233314"/>
    <w:rsid w:val="00233739"/>
    <w:rsid w:val="00233D53"/>
    <w:rsid w:val="00234203"/>
    <w:rsid w:val="00234C8E"/>
    <w:rsid w:val="0023504C"/>
    <w:rsid w:val="00236A29"/>
    <w:rsid w:val="00237197"/>
    <w:rsid w:val="002414B2"/>
    <w:rsid w:val="00241C3E"/>
    <w:rsid w:val="00242748"/>
    <w:rsid w:val="002440FE"/>
    <w:rsid w:val="00245A12"/>
    <w:rsid w:val="002467CA"/>
    <w:rsid w:val="00246DFD"/>
    <w:rsid w:val="00247D28"/>
    <w:rsid w:val="00250A81"/>
    <w:rsid w:val="00250ABA"/>
    <w:rsid w:val="002528BB"/>
    <w:rsid w:val="00253032"/>
    <w:rsid w:val="00254D44"/>
    <w:rsid w:val="002552C2"/>
    <w:rsid w:val="00256D46"/>
    <w:rsid w:val="0025768E"/>
    <w:rsid w:val="00257E62"/>
    <w:rsid w:val="0026018A"/>
    <w:rsid w:val="002604E7"/>
    <w:rsid w:val="002605EE"/>
    <w:rsid w:val="00262E95"/>
    <w:rsid w:val="00263392"/>
    <w:rsid w:val="00265264"/>
    <w:rsid w:val="00265598"/>
    <w:rsid w:val="002656C2"/>
    <w:rsid w:val="00265990"/>
    <w:rsid w:val="00265D83"/>
    <w:rsid w:val="00265EC7"/>
    <w:rsid w:val="00266EF6"/>
    <w:rsid w:val="0027043C"/>
    <w:rsid w:val="00270EC6"/>
    <w:rsid w:val="00271246"/>
    <w:rsid w:val="00273747"/>
    <w:rsid w:val="00273B02"/>
    <w:rsid w:val="00275742"/>
    <w:rsid w:val="0027641B"/>
    <w:rsid w:val="00276576"/>
    <w:rsid w:val="0027743C"/>
    <w:rsid w:val="002809F9"/>
    <w:rsid w:val="00281539"/>
    <w:rsid w:val="00282454"/>
    <w:rsid w:val="002825CC"/>
    <w:rsid w:val="0028324B"/>
    <w:rsid w:val="00284496"/>
    <w:rsid w:val="00284877"/>
    <w:rsid w:val="00285AEF"/>
    <w:rsid w:val="00286ED5"/>
    <w:rsid w:val="00290FBC"/>
    <w:rsid w:val="00291DEB"/>
    <w:rsid w:val="0029249A"/>
    <w:rsid w:val="00293079"/>
    <w:rsid w:val="00293ACE"/>
    <w:rsid w:val="00293EA1"/>
    <w:rsid w:val="00294CC9"/>
    <w:rsid w:val="00294F6D"/>
    <w:rsid w:val="002951F3"/>
    <w:rsid w:val="00295350"/>
    <w:rsid w:val="00295910"/>
    <w:rsid w:val="00295AD2"/>
    <w:rsid w:val="00296B40"/>
    <w:rsid w:val="00297194"/>
    <w:rsid w:val="00297FBE"/>
    <w:rsid w:val="002A01F5"/>
    <w:rsid w:val="002A0D45"/>
    <w:rsid w:val="002A1536"/>
    <w:rsid w:val="002A279D"/>
    <w:rsid w:val="002A36F2"/>
    <w:rsid w:val="002A3BC8"/>
    <w:rsid w:val="002A5EAE"/>
    <w:rsid w:val="002A68AF"/>
    <w:rsid w:val="002A7A74"/>
    <w:rsid w:val="002A7FD3"/>
    <w:rsid w:val="002B0443"/>
    <w:rsid w:val="002B28B1"/>
    <w:rsid w:val="002B4B12"/>
    <w:rsid w:val="002B5722"/>
    <w:rsid w:val="002B5A91"/>
    <w:rsid w:val="002B5CD7"/>
    <w:rsid w:val="002B6562"/>
    <w:rsid w:val="002B6581"/>
    <w:rsid w:val="002B68D7"/>
    <w:rsid w:val="002B7178"/>
    <w:rsid w:val="002B7A36"/>
    <w:rsid w:val="002C0C97"/>
    <w:rsid w:val="002C1424"/>
    <w:rsid w:val="002C17F7"/>
    <w:rsid w:val="002C19DE"/>
    <w:rsid w:val="002C1D01"/>
    <w:rsid w:val="002C2230"/>
    <w:rsid w:val="002C2B74"/>
    <w:rsid w:val="002C52DD"/>
    <w:rsid w:val="002C54F8"/>
    <w:rsid w:val="002C69C0"/>
    <w:rsid w:val="002C78F1"/>
    <w:rsid w:val="002D089C"/>
    <w:rsid w:val="002D1642"/>
    <w:rsid w:val="002D219E"/>
    <w:rsid w:val="002D2339"/>
    <w:rsid w:val="002D2528"/>
    <w:rsid w:val="002D33B2"/>
    <w:rsid w:val="002D35E5"/>
    <w:rsid w:val="002D4056"/>
    <w:rsid w:val="002D420A"/>
    <w:rsid w:val="002D5C91"/>
    <w:rsid w:val="002D6BC1"/>
    <w:rsid w:val="002D6D05"/>
    <w:rsid w:val="002D788A"/>
    <w:rsid w:val="002E1F4D"/>
    <w:rsid w:val="002E1FEB"/>
    <w:rsid w:val="002E2EB2"/>
    <w:rsid w:val="002E3D73"/>
    <w:rsid w:val="002E4534"/>
    <w:rsid w:val="002E4953"/>
    <w:rsid w:val="002E5146"/>
    <w:rsid w:val="002E5C47"/>
    <w:rsid w:val="002E6169"/>
    <w:rsid w:val="002E61EF"/>
    <w:rsid w:val="002E64B5"/>
    <w:rsid w:val="002E76DA"/>
    <w:rsid w:val="002E7D37"/>
    <w:rsid w:val="002E7F83"/>
    <w:rsid w:val="002F0BB9"/>
    <w:rsid w:val="002F2169"/>
    <w:rsid w:val="002F23F2"/>
    <w:rsid w:val="002F2A51"/>
    <w:rsid w:val="002F5FEE"/>
    <w:rsid w:val="002F6704"/>
    <w:rsid w:val="002F7975"/>
    <w:rsid w:val="0030073E"/>
    <w:rsid w:val="0030355E"/>
    <w:rsid w:val="00305381"/>
    <w:rsid w:val="00305A4A"/>
    <w:rsid w:val="00305B52"/>
    <w:rsid w:val="00306A0F"/>
    <w:rsid w:val="00307B76"/>
    <w:rsid w:val="00311818"/>
    <w:rsid w:val="003141CA"/>
    <w:rsid w:val="003144FD"/>
    <w:rsid w:val="00314699"/>
    <w:rsid w:val="00314B0B"/>
    <w:rsid w:val="00320C21"/>
    <w:rsid w:val="00321672"/>
    <w:rsid w:val="003239E6"/>
    <w:rsid w:val="00323D21"/>
    <w:rsid w:val="00325612"/>
    <w:rsid w:val="00325805"/>
    <w:rsid w:val="00325C30"/>
    <w:rsid w:val="003272F3"/>
    <w:rsid w:val="003303DF"/>
    <w:rsid w:val="00335587"/>
    <w:rsid w:val="003357EF"/>
    <w:rsid w:val="00335931"/>
    <w:rsid w:val="00335DFF"/>
    <w:rsid w:val="003367BE"/>
    <w:rsid w:val="00337347"/>
    <w:rsid w:val="00337B3D"/>
    <w:rsid w:val="003422CC"/>
    <w:rsid w:val="0034264E"/>
    <w:rsid w:val="00343E68"/>
    <w:rsid w:val="0034403E"/>
    <w:rsid w:val="00344684"/>
    <w:rsid w:val="00344AFD"/>
    <w:rsid w:val="00344BF2"/>
    <w:rsid w:val="0034504E"/>
    <w:rsid w:val="003450E5"/>
    <w:rsid w:val="00345359"/>
    <w:rsid w:val="00347A87"/>
    <w:rsid w:val="003500DA"/>
    <w:rsid w:val="003505B6"/>
    <w:rsid w:val="003516D2"/>
    <w:rsid w:val="003518FD"/>
    <w:rsid w:val="003523CB"/>
    <w:rsid w:val="0035286D"/>
    <w:rsid w:val="00352D27"/>
    <w:rsid w:val="003555EE"/>
    <w:rsid w:val="00355B69"/>
    <w:rsid w:val="00356834"/>
    <w:rsid w:val="00357187"/>
    <w:rsid w:val="00357CEF"/>
    <w:rsid w:val="003604EF"/>
    <w:rsid w:val="00360952"/>
    <w:rsid w:val="00360B9B"/>
    <w:rsid w:val="00361092"/>
    <w:rsid w:val="00362036"/>
    <w:rsid w:val="00364924"/>
    <w:rsid w:val="00364E5A"/>
    <w:rsid w:val="00366350"/>
    <w:rsid w:val="00366C55"/>
    <w:rsid w:val="00367118"/>
    <w:rsid w:val="003676E6"/>
    <w:rsid w:val="00370385"/>
    <w:rsid w:val="00370A73"/>
    <w:rsid w:val="00370B4B"/>
    <w:rsid w:val="00371375"/>
    <w:rsid w:val="0037172A"/>
    <w:rsid w:val="003725B6"/>
    <w:rsid w:val="003733C6"/>
    <w:rsid w:val="00373720"/>
    <w:rsid w:val="003747C0"/>
    <w:rsid w:val="003750E6"/>
    <w:rsid w:val="00376967"/>
    <w:rsid w:val="00376D67"/>
    <w:rsid w:val="003770FD"/>
    <w:rsid w:val="00381710"/>
    <w:rsid w:val="003818A3"/>
    <w:rsid w:val="00381C97"/>
    <w:rsid w:val="00381CBB"/>
    <w:rsid w:val="00382A50"/>
    <w:rsid w:val="0038366D"/>
    <w:rsid w:val="0038488D"/>
    <w:rsid w:val="00384957"/>
    <w:rsid w:val="0038641A"/>
    <w:rsid w:val="003864DC"/>
    <w:rsid w:val="00386604"/>
    <w:rsid w:val="003872AC"/>
    <w:rsid w:val="00387E5A"/>
    <w:rsid w:val="0039038A"/>
    <w:rsid w:val="00390A14"/>
    <w:rsid w:val="00391CF1"/>
    <w:rsid w:val="0039217E"/>
    <w:rsid w:val="0039381D"/>
    <w:rsid w:val="00394620"/>
    <w:rsid w:val="003947EC"/>
    <w:rsid w:val="00395F55"/>
    <w:rsid w:val="00397A24"/>
    <w:rsid w:val="003A0AA9"/>
    <w:rsid w:val="003A1596"/>
    <w:rsid w:val="003A17EA"/>
    <w:rsid w:val="003A19C3"/>
    <w:rsid w:val="003A2066"/>
    <w:rsid w:val="003A39E6"/>
    <w:rsid w:val="003A3ED0"/>
    <w:rsid w:val="003A505F"/>
    <w:rsid w:val="003A576C"/>
    <w:rsid w:val="003A6519"/>
    <w:rsid w:val="003A67B0"/>
    <w:rsid w:val="003A698A"/>
    <w:rsid w:val="003B059A"/>
    <w:rsid w:val="003B0BCE"/>
    <w:rsid w:val="003B0C9B"/>
    <w:rsid w:val="003B0FC9"/>
    <w:rsid w:val="003B1F83"/>
    <w:rsid w:val="003B3083"/>
    <w:rsid w:val="003B5329"/>
    <w:rsid w:val="003B620F"/>
    <w:rsid w:val="003B6645"/>
    <w:rsid w:val="003B76C9"/>
    <w:rsid w:val="003C1097"/>
    <w:rsid w:val="003C1C79"/>
    <w:rsid w:val="003C1E8F"/>
    <w:rsid w:val="003C2EF1"/>
    <w:rsid w:val="003C36CF"/>
    <w:rsid w:val="003C618F"/>
    <w:rsid w:val="003C672C"/>
    <w:rsid w:val="003D3574"/>
    <w:rsid w:val="003D3FC4"/>
    <w:rsid w:val="003D41B8"/>
    <w:rsid w:val="003D4F12"/>
    <w:rsid w:val="003E07D1"/>
    <w:rsid w:val="003E0C64"/>
    <w:rsid w:val="003E146F"/>
    <w:rsid w:val="003E2BB9"/>
    <w:rsid w:val="003E2BDB"/>
    <w:rsid w:val="003E5186"/>
    <w:rsid w:val="003E561E"/>
    <w:rsid w:val="003E582E"/>
    <w:rsid w:val="003E5BFB"/>
    <w:rsid w:val="003E6F6E"/>
    <w:rsid w:val="003E7729"/>
    <w:rsid w:val="003E7E8D"/>
    <w:rsid w:val="003F1169"/>
    <w:rsid w:val="003F24D0"/>
    <w:rsid w:val="003F3621"/>
    <w:rsid w:val="003F4601"/>
    <w:rsid w:val="003F4E2C"/>
    <w:rsid w:val="003F5AA6"/>
    <w:rsid w:val="003F5E4D"/>
    <w:rsid w:val="00400EBA"/>
    <w:rsid w:val="00401084"/>
    <w:rsid w:val="004018C7"/>
    <w:rsid w:val="00401EC9"/>
    <w:rsid w:val="00402701"/>
    <w:rsid w:val="00402722"/>
    <w:rsid w:val="00402DCB"/>
    <w:rsid w:val="00403348"/>
    <w:rsid w:val="004056AE"/>
    <w:rsid w:val="0040576D"/>
    <w:rsid w:val="0040586D"/>
    <w:rsid w:val="00406F76"/>
    <w:rsid w:val="0041113A"/>
    <w:rsid w:val="00411540"/>
    <w:rsid w:val="00411730"/>
    <w:rsid w:val="0041223E"/>
    <w:rsid w:val="00413236"/>
    <w:rsid w:val="00414B1C"/>
    <w:rsid w:val="00414D4B"/>
    <w:rsid w:val="00415A78"/>
    <w:rsid w:val="00415D42"/>
    <w:rsid w:val="00415E71"/>
    <w:rsid w:val="00417675"/>
    <w:rsid w:val="004209E6"/>
    <w:rsid w:val="00420C9A"/>
    <w:rsid w:val="004213CA"/>
    <w:rsid w:val="00422F21"/>
    <w:rsid w:val="00423CD8"/>
    <w:rsid w:val="00423FF3"/>
    <w:rsid w:val="004243E0"/>
    <w:rsid w:val="00425007"/>
    <w:rsid w:val="00425604"/>
    <w:rsid w:val="00426CFA"/>
    <w:rsid w:val="00430122"/>
    <w:rsid w:val="00430959"/>
    <w:rsid w:val="00430FD7"/>
    <w:rsid w:val="00431B19"/>
    <w:rsid w:val="00431BC3"/>
    <w:rsid w:val="00431C64"/>
    <w:rsid w:val="004330FA"/>
    <w:rsid w:val="004346EA"/>
    <w:rsid w:val="00435D0F"/>
    <w:rsid w:val="00437522"/>
    <w:rsid w:val="00440311"/>
    <w:rsid w:val="00440475"/>
    <w:rsid w:val="00440632"/>
    <w:rsid w:val="004407C0"/>
    <w:rsid w:val="00444C62"/>
    <w:rsid w:val="00445FA8"/>
    <w:rsid w:val="004466AA"/>
    <w:rsid w:val="00446CB3"/>
    <w:rsid w:val="00451175"/>
    <w:rsid w:val="004531FA"/>
    <w:rsid w:val="004532DE"/>
    <w:rsid w:val="004568F6"/>
    <w:rsid w:val="0045789C"/>
    <w:rsid w:val="004605A1"/>
    <w:rsid w:val="004608CB"/>
    <w:rsid w:val="00461274"/>
    <w:rsid w:val="00461369"/>
    <w:rsid w:val="004615CE"/>
    <w:rsid w:val="004616AC"/>
    <w:rsid w:val="004628F8"/>
    <w:rsid w:val="00462A05"/>
    <w:rsid w:val="00462B02"/>
    <w:rsid w:val="0046359C"/>
    <w:rsid w:val="004708F3"/>
    <w:rsid w:val="00470A6F"/>
    <w:rsid w:val="00471EC0"/>
    <w:rsid w:val="00472021"/>
    <w:rsid w:val="004724F0"/>
    <w:rsid w:val="00473217"/>
    <w:rsid w:val="00473568"/>
    <w:rsid w:val="00473A97"/>
    <w:rsid w:val="00474477"/>
    <w:rsid w:val="004745A6"/>
    <w:rsid w:val="004746BC"/>
    <w:rsid w:val="0047526F"/>
    <w:rsid w:val="00477225"/>
    <w:rsid w:val="004774B5"/>
    <w:rsid w:val="00477869"/>
    <w:rsid w:val="00480782"/>
    <w:rsid w:val="00480FEC"/>
    <w:rsid w:val="0048129C"/>
    <w:rsid w:val="00481916"/>
    <w:rsid w:val="00481C8B"/>
    <w:rsid w:val="004825B4"/>
    <w:rsid w:val="0048283B"/>
    <w:rsid w:val="00483B1C"/>
    <w:rsid w:val="00484960"/>
    <w:rsid w:val="00484A61"/>
    <w:rsid w:val="00485352"/>
    <w:rsid w:val="004853E4"/>
    <w:rsid w:val="00486992"/>
    <w:rsid w:val="00487AA8"/>
    <w:rsid w:val="00487EC6"/>
    <w:rsid w:val="0049005F"/>
    <w:rsid w:val="00490DF7"/>
    <w:rsid w:val="00491C66"/>
    <w:rsid w:val="00492049"/>
    <w:rsid w:val="0049327B"/>
    <w:rsid w:val="0049406F"/>
    <w:rsid w:val="00494EC9"/>
    <w:rsid w:val="00495550"/>
    <w:rsid w:val="004958F6"/>
    <w:rsid w:val="0049684D"/>
    <w:rsid w:val="004A0233"/>
    <w:rsid w:val="004A02CE"/>
    <w:rsid w:val="004A052D"/>
    <w:rsid w:val="004A081D"/>
    <w:rsid w:val="004A1107"/>
    <w:rsid w:val="004A220B"/>
    <w:rsid w:val="004A2C85"/>
    <w:rsid w:val="004A3D1A"/>
    <w:rsid w:val="004A44C5"/>
    <w:rsid w:val="004A58C0"/>
    <w:rsid w:val="004A59C6"/>
    <w:rsid w:val="004A5F12"/>
    <w:rsid w:val="004A707D"/>
    <w:rsid w:val="004A75E3"/>
    <w:rsid w:val="004B0096"/>
    <w:rsid w:val="004B02CD"/>
    <w:rsid w:val="004B0B33"/>
    <w:rsid w:val="004B35D6"/>
    <w:rsid w:val="004B467A"/>
    <w:rsid w:val="004B4FD0"/>
    <w:rsid w:val="004B5072"/>
    <w:rsid w:val="004B5D23"/>
    <w:rsid w:val="004B6D84"/>
    <w:rsid w:val="004B76FE"/>
    <w:rsid w:val="004B7DC3"/>
    <w:rsid w:val="004C0F70"/>
    <w:rsid w:val="004C1149"/>
    <w:rsid w:val="004C1BFC"/>
    <w:rsid w:val="004C1C01"/>
    <w:rsid w:val="004C1C8E"/>
    <w:rsid w:val="004C2B7E"/>
    <w:rsid w:val="004C38C7"/>
    <w:rsid w:val="004C4E52"/>
    <w:rsid w:val="004C57E0"/>
    <w:rsid w:val="004C6318"/>
    <w:rsid w:val="004C6AE4"/>
    <w:rsid w:val="004C70F5"/>
    <w:rsid w:val="004C7855"/>
    <w:rsid w:val="004C7FD2"/>
    <w:rsid w:val="004D0C6B"/>
    <w:rsid w:val="004D237B"/>
    <w:rsid w:val="004D2BCC"/>
    <w:rsid w:val="004D3B38"/>
    <w:rsid w:val="004D7464"/>
    <w:rsid w:val="004D79B7"/>
    <w:rsid w:val="004E176F"/>
    <w:rsid w:val="004E18FA"/>
    <w:rsid w:val="004E1DD4"/>
    <w:rsid w:val="004E387F"/>
    <w:rsid w:val="004E3B2F"/>
    <w:rsid w:val="004E46AC"/>
    <w:rsid w:val="004E4D5D"/>
    <w:rsid w:val="004E56AB"/>
    <w:rsid w:val="004E7D08"/>
    <w:rsid w:val="004E7D45"/>
    <w:rsid w:val="004F0261"/>
    <w:rsid w:val="004F2127"/>
    <w:rsid w:val="004F28ED"/>
    <w:rsid w:val="004F4919"/>
    <w:rsid w:val="004F4EC8"/>
    <w:rsid w:val="004F67B5"/>
    <w:rsid w:val="004F6AB0"/>
    <w:rsid w:val="004F6E79"/>
    <w:rsid w:val="004F79B8"/>
    <w:rsid w:val="004F7D7D"/>
    <w:rsid w:val="00500090"/>
    <w:rsid w:val="00500110"/>
    <w:rsid w:val="00500858"/>
    <w:rsid w:val="0050137C"/>
    <w:rsid w:val="005013CB"/>
    <w:rsid w:val="00501647"/>
    <w:rsid w:val="00502EA6"/>
    <w:rsid w:val="005032D2"/>
    <w:rsid w:val="00503954"/>
    <w:rsid w:val="00504338"/>
    <w:rsid w:val="0050468C"/>
    <w:rsid w:val="00504FDE"/>
    <w:rsid w:val="00505347"/>
    <w:rsid w:val="0050571B"/>
    <w:rsid w:val="0050572A"/>
    <w:rsid w:val="005057EA"/>
    <w:rsid w:val="00505EE3"/>
    <w:rsid w:val="00506838"/>
    <w:rsid w:val="0050736F"/>
    <w:rsid w:val="0050787E"/>
    <w:rsid w:val="005109AC"/>
    <w:rsid w:val="00510F99"/>
    <w:rsid w:val="00511C2F"/>
    <w:rsid w:val="00513D4D"/>
    <w:rsid w:val="00514430"/>
    <w:rsid w:val="00516F8C"/>
    <w:rsid w:val="0051712F"/>
    <w:rsid w:val="00517D18"/>
    <w:rsid w:val="00520255"/>
    <w:rsid w:val="00520D9E"/>
    <w:rsid w:val="00522338"/>
    <w:rsid w:val="00523450"/>
    <w:rsid w:val="00523492"/>
    <w:rsid w:val="0052381D"/>
    <w:rsid w:val="0052581A"/>
    <w:rsid w:val="005306C8"/>
    <w:rsid w:val="005311D9"/>
    <w:rsid w:val="00533215"/>
    <w:rsid w:val="00533C5D"/>
    <w:rsid w:val="0053464D"/>
    <w:rsid w:val="0053708F"/>
    <w:rsid w:val="005375DF"/>
    <w:rsid w:val="005378D9"/>
    <w:rsid w:val="00537ECA"/>
    <w:rsid w:val="00541E4E"/>
    <w:rsid w:val="00542A69"/>
    <w:rsid w:val="005446F4"/>
    <w:rsid w:val="00545100"/>
    <w:rsid w:val="00545356"/>
    <w:rsid w:val="005459CE"/>
    <w:rsid w:val="00546170"/>
    <w:rsid w:val="005464B8"/>
    <w:rsid w:val="00547705"/>
    <w:rsid w:val="00550D4A"/>
    <w:rsid w:val="0055229B"/>
    <w:rsid w:val="00552689"/>
    <w:rsid w:val="0055295A"/>
    <w:rsid w:val="00554BA6"/>
    <w:rsid w:val="0055515C"/>
    <w:rsid w:val="00556604"/>
    <w:rsid w:val="00560A21"/>
    <w:rsid w:val="00560C83"/>
    <w:rsid w:val="00560CBB"/>
    <w:rsid w:val="00561392"/>
    <w:rsid w:val="00561460"/>
    <w:rsid w:val="00561A7E"/>
    <w:rsid w:val="005621BB"/>
    <w:rsid w:val="0056358B"/>
    <w:rsid w:val="00563E64"/>
    <w:rsid w:val="0056468B"/>
    <w:rsid w:val="005659AA"/>
    <w:rsid w:val="0056621C"/>
    <w:rsid w:val="005670AE"/>
    <w:rsid w:val="00567607"/>
    <w:rsid w:val="005722A5"/>
    <w:rsid w:val="00573669"/>
    <w:rsid w:val="005747C9"/>
    <w:rsid w:val="00577329"/>
    <w:rsid w:val="0057747F"/>
    <w:rsid w:val="00580B73"/>
    <w:rsid w:val="0058126B"/>
    <w:rsid w:val="005819EB"/>
    <w:rsid w:val="00581A9F"/>
    <w:rsid w:val="00581F42"/>
    <w:rsid w:val="00582119"/>
    <w:rsid w:val="00582464"/>
    <w:rsid w:val="005826CF"/>
    <w:rsid w:val="00582811"/>
    <w:rsid w:val="00583979"/>
    <w:rsid w:val="00584612"/>
    <w:rsid w:val="00584C33"/>
    <w:rsid w:val="00584D54"/>
    <w:rsid w:val="00584D89"/>
    <w:rsid w:val="00586B91"/>
    <w:rsid w:val="005875BE"/>
    <w:rsid w:val="00590C1E"/>
    <w:rsid w:val="00591138"/>
    <w:rsid w:val="005918AC"/>
    <w:rsid w:val="00591E1F"/>
    <w:rsid w:val="00592949"/>
    <w:rsid w:val="005935D9"/>
    <w:rsid w:val="00593B21"/>
    <w:rsid w:val="00593DC8"/>
    <w:rsid w:val="00594739"/>
    <w:rsid w:val="00595088"/>
    <w:rsid w:val="0059520B"/>
    <w:rsid w:val="00595BEF"/>
    <w:rsid w:val="00595CA3"/>
    <w:rsid w:val="00595D67"/>
    <w:rsid w:val="00596E0E"/>
    <w:rsid w:val="00597FB2"/>
    <w:rsid w:val="005A40FD"/>
    <w:rsid w:val="005A4981"/>
    <w:rsid w:val="005A4A41"/>
    <w:rsid w:val="005A511D"/>
    <w:rsid w:val="005A516F"/>
    <w:rsid w:val="005A5F82"/>
    <w:rsid w:val="005A6CB7"/>
    <w:rsid w:val="005A7D39"/>
    <w:rsid w:val="005B0099"/>
    <w:rsid w:val="005B02EB"/>
    <w:rsid w:val="005B0504"/>
    <w:rsid w:val="005B1671"/>
    <w:rsid w:val="005B188E"/>
    <w:rsid w:val="005B1A91"/>
    <w:rsid w:val="005B200C"/>
    <w:rsid w:val="005B29AE"/>
    <w:rsid w:val="005B2A00"/>
    <w:rsid w:val="005B2B74"/>
    <w:rsid w:val="005B2D68"/>
    <w:rsid w:val="005B4747"/>
    <w:rsid w:val="005B4790"/>
    <w:rsid w:val="005B5FE5"/>
    <w:rsid w:val="005B61CB"/>
    <w:rsid w:val="005B6205"/>
    <w:rsid w:val="005B6883"/>
    <w:rsid w:val="005B6A04"/>
    <w:rsid w:val="005C1016"/>
    <w:rsid w:val="005C17C8"/>
    <w:rsid w:val="005C184F"/>
    <w:rsid w:val="005C18DB"/>
    <w:rsid w:val="005C208F"/>
    <w:rsid w:val="005C2E90"/>
    <w:rsid w:val="005C38EF"/>
    <w:rsid w:val="005C517F"/>
    <w:rsid w:val="005C57FE"/>
    <w:rsid w:val="005C609F"/>
    <w:rsid w:val="005D0675"/>
    <w:rsid w:val="005D0A99"/>
    <w:rsid w:val="005D2BA4"/>
    <w:rsid w:val="005D3DD3"/>
    <w:rsid w:val="005D46F5"/>
    <w:rsid w:val="005D4EC7"/>
    <w:rsid w:val="005D6630"/>
    <w:rsid w:val="005D6645"/>
    <w:rsid w:val="005D7A37"/>
    <w:rsid w:val="005D7ABE"/>
    <w:rsid w:val="005D7CC7"/>
    <w:rsid w:val="005E0767"/>
    <w:rsid w:val="005E1533"/>
    <w:rsid w:val="005E1776"/>
    <w:rsid w:val="005E270C"/>
    <w:rsid w:val="005E27C5"/>
    <w:rsid w:val="005E280B"/>
    <w:rsid w:val="005E31FD"/>
    <w:rsid w:val="005E3C80"/>
    <w:rsid w:val="005E3E7D"/>
    <w:rsid w:val="005E3F6A"/>
    <w:rsid w:val="005E4009"/>
    <w:rsid w:val="005E4676"/>
    <w:rsid w:val="005E46DB"/>
    <w:rsid w:val="005E4B29"/>
    <w:rsid w:val="005E52A7"/>
    <w:rsid w:val="005E537E"/>
    <w:rsid w:val="005E5751"/>
    <w:rsid w:val="005E784C"/>
    <w:rsid w:val="005E7EB2"/>
    <w:rsid w:val="005F0933"/>
    <w:rsid w:val="005F161B"/>
    <w:rsid w:val="005F32CE"/>
    <w:rsid w:val="005F36E0"/>
    <w:rsid w:val="005F3FEA"/>
    <w:rsid w:val="005F4866"/>
    <w:rsid w:val="005F6C9F"/>
    <w:rsid w:val="005F713D"/>
    <w:rsid w:val="006008E3"/>
    <w:rsid w:val="006014B4"/>
    <w:rsid w:val="00601642"/>
    <w:rsid w:val="00601D1A"/>
    <w:rsid w:val="00602A3A"/>
    <w:rsid w:val="00602C41"/>
    <w:rsid w:val="00602F54"/>
    <w:rsid w:val="006047D5"/>
    <w:rsid w:val="00604FCA"/>
    <w:rsid w:val="00605027"/>
    <w:rsid w:val="00605153"/>
    <w:rsid w:val="00606824"/>
    <w:rsid w:val="00607322"/>
    <w:rsid w:val="00607D25"/>
    <w:rsid w:val="00610541"/>
    <w:rsid w:val="00611253"/>
    <w:rsid w:val="0061160D"/>
    <w:rsid w:val="006137A8"/>
    <w:rsid w:val="00614291"/>
    <w:rsid w:val="0061666E"/>
    <w:rsid w:val="006168F3"/>
    <w:rsid w:val="00616A4F"/>
    <w:rsid w:val="00616EFE"/>
    <w:rsid w:val="00617939"/>
    <w:rsid w:val="00617DC3"/>
    <w:rsid w:val="006205A5"/>
    <w:rsid w:val="00621126"/>
    <w:rsid w:val="00621989"/>
    <w:rsid w:val="006232F9"/>
    <w:rsid w:val="00623E9E"/>
    <w:rsid w:val="00625306"/>
    <w:rsid w:val="006256B0"/>
    <w:rsid w:val="00625AD4"/>
    <w:rsid w:val="00625F49"/>
    <w:rsid w:val="006265B7"/>
    <w:rsid w:val="006269DA"/>
    <w:rsid w:val="006273E8"/>
    <w:rsid w:val="006278FE"/>
    <w:rsid w:val="00627FCD"/>
    <w:rsid w:val="00630685"/>
    <w:rsid w:val="00630A7B"/>
    <w:rsid w:val="00631CEE"/>
    <w:rsid w:val="006336A2"/>
    <w:rsid w:val="00633961"/>
    <w:rsid w:val="00633971"/>
    <w:rsid w:val="00634242"/>
    <w:rsid w:val="00634A6A"/>
    <w:rsid w:val="00636BE5"/>
    <w:rsid w:val="006376F5"/>
    <w:rsid w:val="00637D31"/>
    <w:rsid w:val="006416D6"/>
    <w:rsid w:val="00643F8C"/>
    <w:rsid w:val="006448BC"/>
    <w:rsid w:val="00644E22"/>
    <w:rsid w:val="006460E9"/>
    <w:rsid w:val="00646157"/>
    <w:rsid w:val="0064694B"/>
    <w:rsid w:val="0064727C"/>
    <w:rsid w:val="006507A3"/>
    <w:rsid w:val="00650CFA"/>
    <w:rsid w:val="006511C7"/>
    <w:rsid w:val="00652836"/>
    <w:rsid w:val="006529F8"/>
    <w:rsid w:val="00652A21"/>
    <w:rsid w:val="00652D76"/>
    <w:rsid w:val="006544DE"/>
    <w:rsid w:val="00654961"/>
    <w:rsid w:val="00654994"/>
    <w:rsid w:val="00654B08"/>
    <w:rsid w:val="00654B9D"/>
    <w:rsid w:val="006559CD"/>
    <w:rsid w:val="00655D90"/>
    <w:rsid w:val="006563FB"/>
    <w:rsid w:val="00657F34"/>
    <w:rsid w:val="00661104"/>
    <w:rsid w:val="00662152"/>
    <w:rsid w:val="00664478"/>
    <w:rsid w:val="00665C9E"/>
    <w:rsid w:val="00666F92"/>
    <w:rsid w:val="006676BC"/>
    <w:rsid w:val="00670D30"/>
    <w:rsid w:val="0067144C"/>
    <w:rsid w:val="0067236A"/>
    <w:rsid w:val="006734D6"/>
    <w:rsid w:val="0067437F"/>
    <w:rsid w:val="00675B01"/>
    <w:rsid w:val="00677C22"/>
    <w:rsid w:val="006806FB"/>
    <w:rsid w:val="00680D7A"/>
    <w:rsid w:val="00681825"/>
    <w:rsid w:val="00682A2C"/>
    <w:rsid w:val="00682D60"/>
    <w:rsid w:val="006830E7"/>
    <w:rsid w:val="00683425"/>
    <w:rsid w:val="00683C75"/>
    <w:rsid w:val="00684124"/>
    <w:rsid w:val="006850E4"/>
    <w:rsid w:val="0068533D"/>
    <w:rsid w:val="00685987"/>
    <w:rsid w:val="00685C78"/>
    <w:rsid w:val="006865B3"/>
    <w:rsid w:val="00687EBE"/>
    <w:rsid w:val="006902D6"/>
    <w:rsid w:val="0069276B"/>
    <w:rsid w:val="00693906"/>
    <w:rsid w:val="00694B25"/>
    <w:rsid w:val="0069539D"/>
    <w:rsid w:val="006954F0"/>
    <w:rsid w:val="00695743"/>
    <w:rsid w:val="00695775"/>
    <w:rsid w:val="00695B48"/>
    <w:rsid w:val="006A0239"/>
    <w:rsid w:val="006A0D94"/>
    <w:rsid w:val="006A0EDD"/>
    <w:rsid w:val="006A10F5"/>
    <w:rsid w:val="006A230D"/>
    <w:rsid w:val="006A2393"/>
    <w:rsid w:val="006A38F2"/>
    <w:rsid w:val="006A4003"/>
    <w:rsid w:val="006A456B"/>
    <w:rsid w:val="006A4696"/>
    <w:rsid w:val="006A4865"/>
    <w:rsid w:val="006A4D04"/>
    <w:rsid w:val="006A4F2E"/>
    <w:rsid w:val="006A6072"/>
    <w:rsid w:val="006A6423"/>
    <w:rsid w:val="006A7153"/>
    <w:rsid w:val="006A7961"/>
    <w:rsid w:val="006A7F5C"/>
    <w:rsid w:val="006B0B93"/>
    <w:rsid w:val="006B101A"/>
    <w:rsid w:val="006B4342"/>
    <w:rsid w:val="006B4D13"/>
    <w:rsid w:val="006B67CD"/>
    <w:rsid w:val="006B6AB0"/>
    <w:rsid w:val="006B74BE"/>
    <w:rsid w:val="006B7D18"/>
    <w:rsid w:val="006C3046"/>
    <w:rsid w:val="006C30CE"/>
    <w:rsid w:val="006C3398"/>
    <w:rsid w:val="006C4B92"/>
    <w:rsid w:val="006C53EA"/>
    <w:rsid w:val="006C789D"/>
    <w:rsid w:val="006D0065"/>
    <w:rsid w:val="006D03D7"/>
    <w:rsid w:val="006D0E40"/>
    <w:rsid w:val="006D224F"/>
    <w:rsid w:val="006D38E3"/>
    <w:rsid w:val="006D3E29"/>
    <w:rsid w:val="006D4BB0"/>
    <w:rsid w:val="006D5132"/>
    <w:rsid w:val="006D53DE"/>
    <w:rsid w:val="006D5E13"/>
    <w:rsid w:val="006D5F9A"/>
    <w:rsid w:val="006D67FB"/>
    <w:rsid w:val="006D6C92"/>
    <w:rsid w:val="006D7CB0"/>
    <w:rsid w:val="006E0AD0"/>
    <w:rsid w:val="006E1017"/>
    <w:rsid w:val="006E13BB"/>
    <w:rsid w:val="006E1400"/>
    <w:rsid w:val="006E1482"/>
    <w:rsid w:val="006E1AC1"/>
    <w:rsid w:val="006E2895"/>
    <w:rsid w:val="006E29C4"/>
    <w:rsid w:val="006E2F2A"/>
    <w:rsid w:val="006E337B"/>
    <w:rsid w:val="006E5521"/>
    <w:rsid w:val="006E6458"/>
    <w:rsid w:val="006E70A1"/>
    <w:rsid w:val="006F18AC"/>
    <w:rsid w:val="006F1D69"/>
    <w:rsid w:val="006F21B7"/>
    <w:rsid w:val="006F22CE"/>
    <w:rsid w:val="006F2ADD"/>
    <w:rsid w:val="006F2C85"/>
    <w:rsid w:val="006F3869"/>
    <w:rsid w:val="006F3DAA"/>
    <w:rsid w:val="006F4724"/>
    <w:rsid w:val="006F4B3F"/>
    <w:rsid w:val="006F4CD5"/>
    <w:rsid w:val="006F66AA"/>
    <w:rsid w:val="006F66CB"/>
    <w:rsid w:val="006F7F2D"/>
    <w:rsid w:val="00700D4D"/>
    <w:rsid w:val="00703F97"/>
    <w:rsid w:val="00710AD0"/>
    <w:rsid w:val="007114E7"/>
    <w:rsid w:val="0071181B"/>
    <w:rsid w:val="0071189B"/>
    <w:rsid w:val="0071210E"/>
    <w:rsid w:val="00712A42"/>
    <w:rsid w:val="00712E64"/>
    <w:rsid w:val="0071353B"/>
    <w:rsid w:val="007138AF"/>
    <w:rsid w:val="007139FB"/>
    <w:rsid w:val="00714405"/>
    <w:rsid w:val="0071589C"/>
    <w:rsid w:val="00717389"/>
    <w:rsid w:val="00720CE2"/>
    <w:rsid w:val="0072173F"/>
    <w:rsid w:val="00721D7C"/>
    <w:rsid w:val="00722079"/>
    <w:rsid w:val="00722883"/>
    <w:rsid w:val="007235DF"/>
    <w:rsid w:val="0072433C"/>
    <w:rsid w:val="00724AF8"/>
    <w:rsid w:val="0072733E"/>
    <w:rsid w:val="00727DC4"/>
    <w:rsid w:val="00730621"/>
    <w:rsid w:val="00730AF7"/>
    <w:rsid w:val="00731FF4"/>
    <w:rsid w:val="00733172"/>
    <w:rsid w:val="007336CF"/>
    <w:rsid w:val="0073391B"/>
    <w:rsid w:val="00736003"/>
    <w:rsid w:val="00736FB4"/>
    <w:rsid w:val="007372E0"/>
    <w:rsid w:val="00740BDE"/>
    <w:rsid w:val="0074211E"/>
    <w:rsid w:val="00742BEF"/>
    <w:rsid w:val="00742F95"/>
    <w:rsid w:val="00743686"/>
    <w:rsid w:val="007461DA"/>
    <w:rsid w:val="00746558"/>
    <w:rsid w:val="00746AD8"/>
    <w:rsid w:val="00746C6C"/>
    <w:rsid w:val="00750245"/>
    <w:rsid w:val="00750287"/>
    <w:rsid w:val="00750A88"/>
    <w:rsid w:val="00750C80"/>
    <w:rsid w:val="007518DA"/>
    <w:rsid w:val="00751E50"/>
    <w:rsid w:val="00754434"/>
    <w:rsid w:val="00754C64"/>
    <w:rsid w:val="00755CA6"/>
    <w:rsid w:val="00760841"/>
    <w:rsid w:val="00760EB8"/>
    <w:rsid w:val="00761F85"/>
    <w:rsid w:val="00761F8A"/>
    <w:rsid w:val="0076220E"/>
    <w:rsid w:val="00763223"/>
    <w:rsid w:val="007634D3"/>
    <w:rsid w:val="007636DD"/>
    <w:rsid w:val="00763851"/>
    <w:rsid w:val="007638F2"/>
    <w:rsid w:val="00765813"/>
    <w:rsid w:val="00765A4F"/>
    <w:rsid w:val="007664B3"/>
    <w:rsid w:val="00767CB7"/>
    <w:rsid w:val="0077017E"/>
    <w:rsid w:val="00770482"/>
    <w:rsid w:val="00770FAB"/>
    <w:rsid w:val="007710F1"/>
    <w:rsid w:val="00771B1A"/>
    <w:rsid w:val="00772682"/>
    <w:rsid w:val="00773C2A"/>
    <w:rsid w:val="007809AF"/>
    <w:rsid w:val="00780C2B"/>
    <w:rsid w:val="00781229"/>
    <w:rsid w:val="00781EB5"/>
    <w:rsid w:val="0078335A"/>
    <w:rsid w:val="0078364D"/>
    <w:rsid w:val="0078474B"/>
    <w:rsid w:val="007852BD"/>
    <w:rsid w:val="00786F4B"/>
    <w:rsid w:val="0078702E"/>
    <w:rsid w:val="00787355"/>
    <w:rsid w:val="007875BD"/>
    <w:rsid w:val="00787CC2"/>
    <w:rsid w:val="00790631"/>
    <w:rsid w:val="00790739"/>
    <w:rsid w:val="00790EA9"/>
    <w:rsid w:val="007918FB"/>
    <w:rsid w:val="0079244E"/>
    <w:rsid w:val="00792725"/>
    <w:rsid w:val="0079279E"/>
    <w:rsid w:val="00792E4B"/>
    <w:rsid w:val="00793907"/>
    <w:rsid w:val="00793AE5"/>
    <w:rsid w:val="007950A8"/>
    <w:rsid w:val="00797A75"/>
    <w:rsid w:val="007A26C0"/>
    <w:rsid w:val="007A2DA9"/>
    <w:rsid w:val="007A3FF8"/>
    <w:rsid w:val="007A498B"/>
    <w:rsid w:val="007A4EC4"/>
    <w:rsid w:val="007A57C4"/>
    <w:rsid w:val="007A699C"/>
    <w:rsid w:val="007A7590"/>
    <w:rsid w:val="007B1E7E"/>
    <w:rsid w:val="007B2138"/>
    <w:rsid w:val="007B3646"/>
    <w:rsid w:val="007B3C07"/>
    <w:rsid w:val="007B3DE0"/>
    <w:rsid w:val="007B4097"/>
    <w:rsid w:val="007B4A8A"/>
    <w:rsid w:val="007B580F"/>
    <w:rsid w:val="007C04F4"/>
    <w:rsid w:val="007C3209"/>
    <w:rsid w:val="007C394F"/>
    <w:rsid w:val="007C398F"/>
    <w:rsid w:val="007C4AD4"/>
    <w:rsid w:val="007C4C82"/>
    <w:rsid w:val="007C4FF3"/>
    <w:rsid w:val="007C5F10"/>
    <w:rsid w:val="007C6CB4"/>
    <w:rsid w:val="007D179D"/>
    <w:rsid w:val="007D1806"/>
    <w:rsid w:val="007D2458"/>
    <w:rsid w:val="007D3F69"/>
    <w:rsid w:val="007D475E"/>
    <w:rsid w:val="007D770B"/>
    <w:rsid w:val="007E145A"/>
    <w:rsid w:val="007E234E"/>
    <w:rsid w:val="007E4E31"/>
    <w:rsid w:val="007E5A43"/>
    <w:rsid w:val="007F0907"/>
    <w:rsid w:val="007F0CE8"/>
    <w:rsid w:val="007F0FEC"/>
    <w:rsid w:val="007F108A"/>
    <w:rsid w:val="007F1597"/>
    <w:rsid w:val="007F1821"/>
    <w:rsid w:val="007F1E6B"/>
    <w:rsid w:val="007F301C"/>
    <w:rsid w:val="007F3DCD"/>
    <w:rsid w:val="007F3F66"/>
    <w:rsid w:val="007F4176"/>
    <w:rsid w:val="007F4248"/>
    <w:rsid w:val="007F6ED5"/>
    <w:rsid w:val="007F70B6"/>
    <w:rsid w:val="00800251"/>
    <w:rsid w:val="008016B2"/>
    <w:rsid w:val="00801B47"/>
    <w:rsid w:val="0080302F"/>
    <w:rsid w:val="00803D53"/>
    <w:rsid w:val="00804190"/>
    <w:rsid w:val="008044A3"/>
    <w:rsid w:val="00805210"/>
    <w:rsid w:val="00810FDF"/>
    <w:rsid w:val="00811E80"/>
    <w:rsid w:val="00812BB5"/>
    <w:rsid w:val="00815D4B"/>
    <w:rsid w:val="00816172"/>
    <w:rsid w:val="0081689F"/>
    <w:rsid w:val="00820380"/>
    <w:rsid w:val="00820C40"/>
    <w:rsid w:val="00821061"/>
    <w:rsid w:val="00821346"/>
    <w:rsid w:val="008219AE"/>
    <w:rsid w:val="00821A1F"/>
    <w:rsid w:val="008225A6"/>
    <w:rsid w:val="00822652"/>
    <w:rsid w:val="00823111"/>
    <w:rsid w:val="008249AB"/>
    <w:rsid w:val="00825CAA"/>
    <w:rsid w:val="00827F36"/>
    <w:rsid w:val="008300A5"/>
    <w:rsid w:val="00830746"/>
    <w:rsid w:val="00830DEE"/>
    <w:rsid w:val="00831484"/>
    <w:rsid w:val="00833A64"/>
    <w:rsid w:val="00834895"/>
    <w:rsid w:val="00834E0F"/>
    <w:rsid w:val="00835336"/>
    <w:rsid w:val="0083590C"/>
    <w:rsid w:val="00835D48"/>
    <w:rsid w:val="00835D5B"/>
    <w:rsid w:val="008361FD"/>
    <w:rsid w:val="00837125"/>
    <w:rsid w:val="00837F7C"/>
    <w:rsid w:val="00840693"/>
    <w:rsid w:val="0084170E"/>
    <w:rsid w:val="0084175A"/>
    <w:rsid w:val="0084233A"/>
    <w:rsid w:val="008423B2"/>
    <w:rsid w:val="00845C53"/>
    <w:rsid w:val="008471F6"/>
    <w:rsid w:val="00847800"/>
    <w:rsid w:val="00851300"/>
    <w:rsid w:val="00854AC9"/>
    <w:rsid w:val="0085535B"/>
    <w:rsid w:val="00855373"/>
    <w:rsid w:val="00856CD8"/>
    <w:rsid w:val="00860133"/>
    <w:rsid w:val="0086023B"/>
    <w:rsid w:val="00861749"/>
    <w:rsid w:val="00864902"/>
    <w:rsid w:val="00866DD2"/>
    <w:rsid w:val="00866FBF"/>
    <w:rsid w:val="0087064B"/>
    <w:rsid w:val="00870938"/>
    <w:rsid w:val="0087093E"/>
    <w:rsid w:val="008717FF"/>
    <w:rsid w:val="00872C58"/>
    <w:rsid w:val="00873D3D"/>
    <w:rsid w:val="00874448"/>
    <w:rsid w:val="00874F83"/>
    <w:rsid w:val="0087620A"/>
    <w:rsid w:val="00881BC3"/>
    <w:rsid w:val="0088254E"/>
    <w:rsid w:val="00883742"/>
    <w:rsid w:val="00884E95"/>
    <w:rsid w:val="00885A26"/>
    <w:rsid w:val="00885F1D"/>
    <w:rsid w:val="0088602A"/>
    <w:rsid w:val="0088620E"/>
    <w:rsid w:val="00887BE0"/>
    <w:rsid w:val="0089042D"/>
    <w:rsid w:val="0089052D"/>
    <w:rsid w:val="008928E5"/>
    <w:rsid w:val="00892AD6"/>
    <w:rsid w:val="00894986"/>
    <w:rsid w:val="0089679A"/>
    <w:rsid w:val="00897758"/>
    <w:rsid w:val="00897BB7"/>
    <w:rsid w:val="008A02CA"/>
    <w:rsid w:val="008A11FD"/>
    <w:rsid w:val="008A1EB5"/>
    <w:rsid w:val="008A3768"/>
    <w:rsid w:val="008A5761"/>
    <w:rsid w:val="008A617A"/>
    <w:rsid w:val="008A6C79"/>
    <w:rsid w:val="008A6F4A"/>
    <w:rsid w:val="008A763E"/>
    <w:rsid w:val="008A7AF5"/>
    <w:rsid w:val="008A7B6D"/>
    <w:rsid w:val="008B0229"/>
    <w:rsid w:val="008B0A7A"/>
    <w:rsid w:val="008B15A1"/>
    <w:rsid w:val="008B28F2"/>
    <w:rsid w:val="008B2DE8"/>
    <w:rsid w:val="008B38A3"/>
    <w:rsid w:val="008B38A5"/>
    <w:rsid w:val="008B479E"/>
    <w:rsid w:val="008B57DE"/>
    <w:rsid w:val="008B6513"/>
    <w:rsid w:val="008B767A"/>
    <w:rsid w:val="008B76DA"/>
    <w:rsid w:val="008C030A"/>
    <w:rsid w:val="008C0DD8"/>
    <w:rsid w:val="008C1734"/>
    <w:rsid w:val="008C1C0E"/>
    <w:rsid w:val="008C2142"/>
    <w:rsid w:val="008C25DC"/>
    <w:rsid w:val="008C3549"/>
    <w:rsid w:val="008C3A71"/>
    <w:rsid w:val="008C4C56"/>
    <w:rsid w:val="008C4E4F"/>
    <w:rsid w:val="008C568E"/>
    <w:rsid w:val="008C5E9F"/>
    <w:rsid w:val="008C6300"/>
    <w:rsid w:val="008C689A"/>
    <w:rsid w:val="008D05A0"/>
    <w:rsid w:val="008D106E"/>
    <w:rsid w:val="008D175E"/>
    <w:rsid w:val="008D1D72"/>
    <w:rsid w:val="008D2FC5"/>
    <w:rsid w:val="008D3202"/>
    <w:rsid w:val="008D3828"/>
    <w:rsid w:val="008D4078"/>
    <w:rsid w:val="008D47E5"/>
    <w:rsid w:val="008D5032"/>
    <w:rsid w:val="008D511F"/>
    <w:rsid w:val="008D6F3A"/>
    <w:rsid w:val="008D7D25"/>
    <w:rsid w:val="008E0A71"/>
    <w:rsid w:val="008E1A75"/>
    <w:rsid w:val="008E236F"/>
    <w:rsid w:val="008E2FE4"/>
    <w:rsid w:val="008E5B80"/>
    <w:rsid w:val="008F0D8A"/>
    <w:rsid w:val="008F1D53"/>
    <w:rsid w:val="008F2207"/>
    <w:rsid w:val="008F33E0"/>
    <w:rsid w:val="008F3749"/>
    <w:rsid w:val="008F3A26"/>
    <w:rsid w:val="008F3E90"/>
    <w:rsid w:val="008F4897"/>
    <w:rsid w:val="008F48B1"/>
    <w:rsid w:val="008F4ECE"/>
    <w:rsid w:val="008F788F"/>
    <w:rsid w:val="009001F4"/>
    <w:rsid w:val="00900AD9"/>
    <w:rsid w:val="00901D6C"/>
    <w:rsid w:val="0090255B"/>
    <w:rsid w:val="00903035"/>
    <w:rsid w:val="00903072"/>
    <w:rsid w:val="00904997"/>
    <w:rsid w:val="0090515E"/>
    <w:rsid w:val="00905DE1"/>
    <w:rsid w:val="00907697"/>
    <w:rsid w:val="00907911"/>
    <w:rsid w:val="00910E4C"/>
    <w:rsid w:val="00911F0F"/>
    <w:rsid w:val="00911FAB"/>
    <w:rsid w:val="00912045"/>
    <w:rsid w:val="0091321B"/>
    <w:rsid w:val="00913841"/>
    <w:rsid w:val="009152BE"/>
    <w:rsid w:val="00915A31"/>
    <w:rsid w:val="00916BA2"/>
    <w:rsid w:val="00917603"/>
    <w:rsid w:val="00917A32"/>
    <w:rsid w:val="00920DD0"/>
    <w:rsid w:val="009213AF"/>
    <w:rsid w:val="0092182D"/>
    <w:rsid w:val="00921CA5"/>
    <w:rsid w:val="00922776"/>
    <w:rsid w:val="009235DF"/>
    <w:rsid w:val="00924BA1"/>
    <w:rsid w:val="009250CE"/>
    <w:rsid w:val="009255F9"/>
    <w:rsid w:val="009257C0"/>
    <w:rsid w:val="00925DE8"/>
    <w:rsid w:val="009260C9"/>
    <w:rsid w:val="009264CF"/>
    <w:rsid w:val="00926B7E"/>
    <w:rsid w:val="00926C12"/>
    <w:rsid w:val="00927404"/>
    <w:rsid w:val="00927812"/>
    <w:rsid w:val="0093010F"/>
    <w:rsid w:val="00930F14"/>
    <w:rsid w:val="0093169A"/>
    <w:rsid w:val="00931A15"/>
    <w:rsid w:val="009331C9"/>
    <w:rsid w:val="00933D6D"/>
    <w:rsid w:val="009342D3"/>
    <w:rsid w:val="00934924"/>
    <w:rsid w:val="00934A5B"/>
    <w:rsid w:val="009357E0"/>
    <w:rsid w:val="009358E7"/>
    <w:rsid w:val="00935F9C"/>
    <w:rsid w:val="00936494"/>
    <w:rsid w:val="00936FCA"/>
    <w:rsid w:val="0093705D"/>
    <w:rsid w:val="00940039"/>
    <w:rsid w:val="0094171D"/>
    <w:rsid w:val="009424D8"/>
    <w:rsid w:val="009438B4"/>
    <w:rsid w:val="009454FE"/>
    <w:rsid w:val="00946F54"/>
    <w:rsid w:val="00947D9A"/>
    <w:rsid w:val="009504AF"/>
    <w:rsid w:val="00954E63"/>
    <w:rsid w:val="00955468"/>
    <w:rsid w:val="00955BC2"/>
    <w:rsid w:val="00956D04"/>
    <w:rsid w:val="00957598"/>
    <w:rsid w:val="00957BD8"/>
    <w:rsid w:val="00961218"/>
    <w:rsid w:val="00961B3C"/>
    <w:rsid w:val="00961E4D"/>
    <w:rsid w:val="00962706"/>
    <w:rsid w:val="00962E3B"/>
    <w:rsid w:val="009639A3"/>
    <w:rsid w:val="00964F5C"/>
    <w:rsid w:val="009653AB"/>
    <w:rsid w:val="009661AF"/>
    <w:rsid w:val="009662AE"/>
    <w:rsid w:val="0096694D"/>
    <w:rsid w:val="00966A02"/>
    <w:rsid w:val="00966B55"/>
    <w:rsid w:val="0096713E"/>
    <w:rsid w:val="0096776F"/>
    <w:rsid w:val="00967E1D"/>
    <w:rsid w:val="00971384"/>
    <w:rsid w:val="00972441"/>
    <w:rsid w:val="009734AB"/>
    <w:rsid w:val="00974066"/>
    <w:rsid w:val="0097440E"/>
    <w:rsid w:val="00974B52"/>
    <w:rsid w:val="00974C2A"/>
    <w:rsid w:val="00976491"/>
    <w:rsid w:val="00976F15"/>
    <w:rsid w:val="00980DE8"/>
    <w:rsid w:val="00981148"/>
    <w:rsid w:val="00981D7F"/>
    <w:rsid w:val="0098284A"/>
    <w:rsid w:val="00983795"/>
    <w:rsid w:val="009840C2"/>
    <w:rsid w:val="00985D42"/>
    <w:rsid w:val="00987939"/>
    <w:rsid w:val="00987DEA"/>
    <w:rsid w:val="009903F8"/>
    <w:rsid w:val="00992B7F"/>
    <w:rsid w:val="0099399B"/>
    <w:rsid w:val="00993B24"/>
    <w:rsid w:val="00994974"/>
    <w:rsid w:val="00994B5F"/>
    <w:rsid w:val="009952CF"/>
    <w:rsid w:val="009962D4"/>
    <w:rsid w:val="00996678"/>
    <w:rsid w:val="00996EB6"/>
    <w:rsid w:val="00997463"/>
    <w:rsid w:val="00997BDB"/>
    <w:rsid w:val="00997BE5"/>
    <w:rsid w:val="009A0D39"/>
    <w:rsid w:val="009A224A"/>
    <w:rsid w:val="009A2526"/>
    <w:rsid w:val="009A253A"/>
    <w:rsid w:val="009A3B22"/>
    <w:rsid w:val="009A3C25"/>
    <w:rsid w:val="009A3DD0"/>
    <w:rsid w:val="009A432E"/>
    <w:rsid w:val="009A606E"/>
    <w:rsid w:val="009A76E5"/>
    <w:rsid w:val="009A76F9"/>
    <w:rsid w:val="009A798A"/>
    <w:rsid w:val="009A79D4"/>
    <w:rsid w:val="009A7AB3"/>
    <w:rsid w:val="009B031E"/>
    <w:rsid w:val="009B1C30"/>
    <w:rsid w:val="009B1E14"/>
    <w:rsid w:val="009B201D"/>
    <w:rsid w:val="009B3755"/>
    <w:rsid w:val="009B4B41"/>
    <w:rsid w:val="009B6190"/>
    <w:rsid w:val="009B686E"/>
    <w:rsid w:val="009B7873"/>
    <w:rsid w:val="009B7CAA"/>
    <w:rsid w:val="009B7CFA"/>
    <w:rsid w:val="009B7DB9"/>
    <w:rsid w:val="009B7DF2"/>
    <w:rsid w:val="009C0875"/>
    <w:rsid w:val="009C14F1"/>
    <w:rsid w:val="009C2803"/>
    <w:rsid w:val="009C3396"/>
    <w:rsid w:val="009C5641"/>
    <w:rsid w:val="009C5D0C"/>
    <w:rsid w:val="009C6493"/>
    <w:rsid w:val="009D0E1B"/>
    <w:rsid w:val="009D1A70"/>
    <w:rsid w:val="009D23D6"/>
    <w:rsid w:val="009D2460"/>
    <w:rsid w:val="009D58C6"/>
    <w:rsid w:val="009D59E0"/>
    <w:rsid w:val="009D624B"/>
    <w:rsid w:val="009D633D"/>
    <w:rsid w:val="009D6382"/>
    <w:rsid w:val="009D6E55"/>
    <w:rsid w:val="009D7915"/>
    <w:rsid w:val="009D7B94"/>
    <w:rsid w:val="009E03DC"/>
    <w:rsid w:val="009E1803"/>
    <w:rsid w:val="009E1845"/>
    <w:rsid w:val="009E1AA8"/>
    <w:rsid w:val="009E1FAF"/>
    <w:rsid w:val="009E26FD"/>
    <w:rsid w:val="009E2C8D"/>
    <w:rsid w:val="009E3EA1"/>
    <w:rsid w:val="009E42BE"/>
    <w:rsid w:val="009E5149"/>
    <w:rsid w:val="009E51C0"/>
    <w:rsid w:val="009E615E"/>
    <w:rsid w:val="009E6950"/>
    <w:rsid w:val="009F0327"/>
    <w:rsid w:val="009F467A"/>
    <w:rsid w:val="009F5531"/>
    <w:rsid w:val="009F5E57"/>
    <w:rsid w:val="00A00567"/>
    <w:rsid w:val="00A006C1"/>
    <w:rsid w:val="00A02613"/>
    <w:rsid w:val="00A02BB0"/>
    <w:rsid w:val="00A02FDB"/>
    <w:rsid w:val="00A03047"/>
    <w:rsid w:val="00A03A31"/>
    <w:rsid w:val="00A0476D"/>
    <w:rsid w:val="00A05533"/>
    <w:rsid w:val="00A055AD"/>
    <w:rsid w:val="00A055F8"/>
    <w:rsid w:val="00A0567A"/>
    <w:rsid w:val="00A06507"/>
    <w:rsid w:val="00A06865"/>
    <w:rsid w:val="00A07F3E"/>
    <w:rsid w:val="00A1053F"/>
    <w:rsid w:val="00A1099B"/>
    <w:rsid w:val="00A10F3C"/>
    <w:rsid w:val="00A11F6A"/>
    <w:rsid w:val="00A1648B"/>
    <w:rsid w:val="00A166A2"/>
    <w:rsid w:val="00A1769B"/>
    <w:rsid w:val="00A17881"/>
    <w:rsid w:val="00A20B74"/>
    <w:rsid w:val="00A20F57"/>
    <w:rsid w:val="00A20FB4"/>
    <w:rsid w:val="00A215F9"/>
    <w:rsid w:val="00A219EB"/>
    <w:rsid w:val="00A21AFC"/>
    <w:rsid w:val="00A22B4D"/>
    <w:rsid w:val="00A233E7"/>
    <w:rsid w:val="00A23E9B"/>
    <w:rsid w:val="00A23EB0"/>
    <w:rsid w:val="00A23F2C"/>
    <w:rsid w:val="00A24049"/>
    <w:rsid w:val="00A25842"/>
    <w:rsid w:val="00A27352"/>
    <w:rsid w:val="00A27DB2"/>
    <w:rsid w:val="00A30571"/>
    <w:rsid w:val="00A310C2"/>
    <w:rsid w:val="00A356E0"/>
    <w:rsid w:val="00A35D8C"/>
    <w:rsid w:val="00A3609C"/>
    <w:rsid w:val="00A362E4"/>
    <w:rsid w:val="00A36E09"/>
    <w:rsid w:val="00A37DAC"/>
    <w:rsid w:val="00A37EF3"/>
    <w:rsid w:val="00A4002F"/>
    <w:rsid w:val="00A4128E"/>
    <w:rsid w:val="00A4156C"/>
    <w:rsid w:val="00A420C3"/>
    <w:rsid w:val="00A44DD9"/>
    <w:rsid w:val="00A45002"/>
    <w:rsid w:val="00A45325"/>
    <w:rsid w:val="00A46057"/>
    <w:rsid w:val="00A46BEE"/>
    <w:rsid w:val="00A46ECC"/>
    <w:rsid w:val="00A513BE"/>
    <w:rsid w:val="00A5154D"/>
    <w:rsid w:val="00A51C97"/>
    <w:rsid w:val="00A52647"/>
    <w:rsid w:val="00A5286B"/>
    <w:rsid w:val="00A5365C"/>
    <w:rsid w:val="00A54683"/>
    <w:rsid w:val="00A55F64"/>
    <w:rsid w:val="00A5730A"/>
    <w:rsid w:val="00A57769"/>
    <w:rsid w:val="00A57A27"/>
    <w:rsid w:val="00A57CE3"/>
    <w:rsid w:val="00A57D62"/>
    <w:rsid w:val="00A60300"/>
    <w:rsid w:val="00A60C9B"/>
    <w:rsid w:val="00A61704"/>
    <w:rsid w:val="00A632E7"/>
    <w:rsid w:val="00A64321"/>
    <w:rsid w:val="00A64913"/>
    <w:rsid w:val="00A64DD6"/>
    <w:rsid w:val="00A65CDD"/>
    <w:rsid w:val="00A6605C"/>
    <w:rsid w:val="00A66A12"/>
    <w:rsid w:val="00A6704D"/>
    <w:rsid w:val="00A6709B"/>
    <w:rsid w:val="00A672ED"/>
    <w:rsid w:val="00A67807"/>
    <w:rsid w:val="00A70619"/>
    <w:rsid w:val="00A70845"/>
    <w:rsid w:val="00A71456"/>
    <w:rsid w:val="00A71E74"/>
    <w:rsid w:val="00A72781"/>
    <w:rsid w:val="00A7545B"/>
    <w:rsid w:val="00A759BA"/>
    <w:rsid w:val="00A75D9A"/>
    <w:rsid w:val="00A77468"/>
    <w:rsid w:val="00A776A1"/>
    <w:rsid w:val="00A8008D"/>
    <w:rsid w:val="00A80BA7"/>
    <w:rsid w:val="00A81100"/>
    <w:rsid w:val="00A83449"/>
    <w:rsid w:val="00A86B08"/>
    <w:rsid w:val="00A87159"/>
    <w:rsid w:val="00A87DDD"/>
    <w:rsid w:val="00A90D2B"/>
    <w:rsid w:val="00A924B8"/>
    <w:rsid w:val="00A926AA"/>
    <w:rsid w:val="00A941C2"/>
    <w:rsid w:val="00A94421"/>
    <w:rsid w:val="00A949C1"/>
    <w:rsid w:val="00A94CC8"/>
    <w:rsid w:val="00A94D88"/>
    <w:rsid w:val="00A959DA"/>
    <w:rsid w:val="00A97372"/>
    <w:rsid w:val="00A974BF"/>
    <w:rsid w:val="00A97A25"/>
    <w:rsid w:val="00AA003A"/>
    <w:rsid w:val="00AA0628"/>
    <w:rsid w:val="00AA0C8E"/>
    <w:rsid w:val="00AA0DA1"/>
    <w:rsid w:val="00AA1E68"/>
    <w:rsid w:val="00AA3864"/>
    <w:rsid w:val="00AA40E0"/>
    <w:rsid w:val="00AA4135"/>
    <w:rsid w:val="00AA5123"/>
    <w:rsid w:val="00AB1DD4"/>
    <w:rsid w:val="00AB1E12"/>
    <w:rsid w:val="00AB2224"/>
    <w:rsid w:val="00AB2C3B"/>
    <w:rsid w:val="00AB2D15"/>
    <w:rsid w:val="00AB2D4A"/>
    <w:rsid w:val="00AB3562"/>
    <w:rsid w:val="00AB369E"/>
    <w:rsid w:val="00AB46CC"/>
    <w:rsid w:val="00AB54DF"/>
    <w:rsid w:val="00AB5B90"/>
    <w:rsid w:val="00AB6BCB"/>
    <w:rsid w:val="00AB73E3"/>
    <w:rsid w:val="00AC153B"/>
    <w:rsid w:val="00AC1787"/>
    <w:rsid w:val="00AC1A23"/>
    <w:rsid w:val="00AC1D56"/>
    <w:rsid w:val="00AC1EC6"/>
    <w:rsid w:val="00AC37C5"/>
    <w:rsid w:val="00AC64C6"/>
    <w:rsid w:val="00AC6687"/>
    <w:rsid w:val="00AC7507"/>
    <w:rsid w:val="00AC76EA"/>
    <w:rsid w:val="00AD0233"/>
    <w:rsid w:val="00AD0373"/>
    <w:rsid w:val="00AD060A"/>
    <w:rsid w:val="00AD080D"/>
    <w:rsid w:val="00AD279D"/>
    <w:rsid w:val="00AD30FD"/>
    <w:rsid w:val="00AD3E54"/>
    <w:rsid w:val="00AD53A5"/>
    <w:rsid w:val="00AD7682"/>
    <w:rsid w:val="00AE23D3"/>
    <w:rsid w:val="00AE2409"/>
    <w:rsid w:val="00AE298B"/>
    <w:rsid w:val="00AE2A79"/>
    <w:rsid w:val="00AE2B41"/>
    <w:rsid w:val="00AE4812"/>
    <w:rsid w:val="00AE4934"/>
    <w:rsid w:val="00AE624A"/>
    <w:rsid w:val="00AE6814"/>
    <w:rsid w:val="00AE698F"/>
    <w:rsid w:val="00AE720C"/>
    <w:rsid w:val="00AF00CA"/>
    <w:rsid w:val="00AF0BAC"/>
    <w:rsid w:val="00AF266E"/>
    <w:rsid w:val="00AF3016"/>
    <w:rsid w:val="00AF33B2"/>
    <w:rsid w:val="00AF39CF"/>
    <w:rsid w:val="00AF482A"/>
    <w:rsid w:val="00AF4CD4"/>
    <w:rsid w:val="00AF55F5"/>
    <w:rsid w:val="00AF6B85"/>
    <w:rsid w:val="00AF72B8"/>
    <w:rsid w:val="00B01A35"/>
    <w:rsid w:val="00B021A3"/>
    <w:rsid w:val="00B026DC"/>
    <w:rsid w:val="00B0289A"/>
    <w:rsid w:val="00B0354D"/>
    <w:rsid w:val="00B0590D"/>
    <w:rsid w:val="00B0612A"/>
    <w:rsid w:val="00B06472"/>
    <w:rsid w:val="00B06D08"/>
    <w:rsid w:val="00B06E4C"/>
    <w:rsid w:val="00B07760"/>
    <w:rsid w:val="00B07C0B"/>
    <w:rsid w:val="00B11A14"/>
    <w:rsid w:val="00B11E7B"/>
    <w:rsid w:val="00B12C6D"/>
    <w:rsid w:val="00B14675"/>
    <w:rsid w:val="00B150E9"/>
    <w:rsid w:val="00B15382"/>
    <w:rsid w:val="00B16397"/>
    <w:rsid w:val="00B1661B"/>
    <w:rsid w:val="00B17B02"/>
    <w:rsid w:val="00B225E9"/>
    <w:rsid w:val="00B237F7"/>
    <w:rsid w:val="00B23A03"/>
    <w:rsid w:val="00B23CEF"/>
    <w:rsid w:val="00B24016"/>
    <w:rsid w:val="00B25CDF"/>
    <w:rsid w:val="00B277EF"/>
    <w:rsid w:val="00B27A22"/>
    <w:rsid w:val="00B27BAD"/>
    <w:rsid w:val="00B30532"/>
    <w:rsid w:val="00B309EC"/>
    <w:rsid w:val="00B3108E"/>
    <w:rsid w:val="00B32ACB"/>
    <w:rsid w:val="00B335E6"/>
    <w:rsid w:val="00B35710"/>
    <w:rsid w:val="00B37B22"/>
    <w:rsid w:val="00B37F27"/>
    <w:rsid w:val="00B40291"/>
    <w:rsid w:val="00B41961"/>
    <w:rsid w:val="00B420FF"/>
    <w:rsid w:val="00B421B9"/>
    <w:rsid w:val="00B4266F"/>
    <w:rsid w:val="00B4307F"/>
    <w:rsid w:val="00B43A49"/>
    <w:rsid w:val="00B4449A"/>
    <w:rsid w:val="00B4579B"/>
    <w:rsid w:val="00B45C6C"/>
    <w:rsid w:val="00B464A4"/>
    <w:rsid w:val="00B468D8"/>
    <w:rsid w:val="00B469B9"/>
    <w:rsid w:val="00B51B82"/>
    <w:rsid w:val="00B51E2B"/>
    <w:rsid w:val="00B523EB"/>
    <w:rsid w:val="00B52EF4"/>
    <w:rsid w:val="00B56CFD"/>
    <w:rsid w:val="00B57508"/>
    <w:rsid w:val="00B57687"/>
    <w:rsid w:val="00B57C2A"/>
    <w:rsid w:val="00B6004A"/>
    <w:rsid w:val="00B6207A"/>
    <w:rsid w:val="00B62464"/>
    <w:rsid w:val="00B62721"/>
    <w:rsid w:val="00B65D49"/>
    <w:rsid w:val="00B672E5"/>
    <w:rsid w:val="00B67FB4"/>
    <w:rsid w:val="00B721ED"/>
    <w:rsid w:val="00B7224D"/>
    <w:rsid w:val="00B72548"/>
    <w:rsid w:val="00B72A30"/>
    <w:rsid w:val="00B7340E"/>
    <w:rsid w:val="00B74B7B"/>
    <w:rsid w:val="00B74D20"/>
    <w:rsid w:val="00B750FA"/>
    <w:rsid w:val="00B75655"/>
    <w:rsid w:val="00B76B12"/>
    <w:rsid w:val="00B77644"/>
    <w:rsid w:val="00B80981"/>
    <w:rsid w:val="00B80ACF"/>
    <w:rsid w:val="00B83F96"/>
    <w:rsid w:val="00B8520F"/>
    <w:rsid w:val="00B8552D"/>
    <w:rsid w:val="00B871B2"/>
    <w:rsid w:val="00B8772D"/>
    <w:rsid w:val="00B902A7"/>
    <w:rsid w:val="00B91F6A"/>
    <w:rsid w:val="00B926C8"/>
    <w:rsid w:val="00B929C7"/>
    <w:rsid w:val="00B92C4C"/>
    <w:rsid w:val="00B946BC"/>
    <w:rsid w:val="00B95711"/>
    <w:rsid w:val="00B959FC"/>
    <w:rsid w:val="00B95FCA"/>
    <w:rsid w:val="00B96347"/>
    <w:rsid w:val="00B96D3E"/>
    <w:rsid w:val="00BA0050"/>
    <w:rsid w:val="00BA02EE"/>
    <w:rsid w:val="00BA040F"/>
    <w:rsid w:val="00BA0480"/>
    <w:rsid w:val="00BA0F7C"/>
    <w:rsid w:val="00BA0FF3"/>
    <w:rsid w:val="00BA2769"/>
    <w:rsid w:val="00BA2F55"/>
    <w:rsid w:val="00BA4B54"/>
    <w:rsid w:val="00BA5835"/>
    <w:rsid w:val="00BA619C"/>
    <w:rsid w:val="00BA6725"/>
    <w:rsid w:val="00BA6BCB"/>
    <w:rsid w:val="00BA6E96"/>
    <w:rsid w:val="00BA6F31"/>
    <w:rsid w:val="00BA77EC"/>
    <w:rsid w:val="00BA7DED"/>
    <w:rsid w:val="00BB0FCD"/>
    <w:rsid w:val="00BB15BC"/>
    <w:rsid w:val="00BB306B"/>
    <w:rsid w:val="00BB3126"/>
    <w:rsid w:val="00BB38BB"/>
    <w:rsid w:val="00BB3A28"/>
    <w:rsid w:val="00BB4930"/>
    <w:rsid w:val="00BB4C8D"/>
    <w:rsid w:val="00BB623A"/>
    <w:rsid w:val="00BC0C22"/>
    <w:rsid w:val="00BC13F5"/>
    <w:rsid w:val="00BC1A96"/>
    <w:rsid w:val="00BC1FDE"/>
    <w:rsid w:val="00BC2B49"/>
    <w:rsid w:val="00BC2BBD"/>
    <w:rsid w:val="00BC4832"/>
    <w:rsid w:val="00BC4854"/>
    <w:rsid w:val="00BC4867"/>
    <w:rsid w:val="00BC489F"/>
    <w:rsid w:val="00BC5F9D"/>
    <w:rsid w:val="00BC69CF"/>
    <w:rsid w:val="00BC6BF3"/>
    <w:rsid w:val="00BD04DB"/>
    <w:rsid w:val="00BD0E9B"/>
    <w:rsid w:val="00BD4227"/>
    <w:rsid w:val="00BD4ADE"/>
    <w:rsid w:val="00BD57B9"/>
    <w:rsid w:val="00BD59B9"/>
    <w:rsid w:val="00BD6438"/>
    <w:rsid w:val="00BD64EE"/>
    <w:rsid w:val="00BE0552"/>
    <w:rsid w:val="00BE1074"/>
    <w:rsid w:val="00BE2573"/>
    <w:rsid w:val="00BE355F"/>
    <w:rsid w:val="00BE3932"/>
    <w:rsid w:val="00BE3C3F"/>
    <w:rsid w:val="00BE4213"/>
    <w:rsid w:val="00BE5994"/>
    <w:rsid w:val="00BE5F0E"/>
    <w:rsid w:val="00BE662B"/>
    <w:rsid w:val="00BE6FB0"/>
    <w:rsid w:val="00BF03A0"/>
    <w:rsid w:val="00BF1296"/>
    <w:rsid w:val="00BF1ABE"/>
    <w:rsid w:val="00BF38B7"/>
    <w:rsid w:val="00BF54F5"/>
    <w:rsid w:val="00BF6FFA"/>
    <w:rsid w:val="00BF7767"/>
    <w:rsid w:val="00BF788D"/>
    <w:rsid w:val="00C00F3A"/>
    <w:rsid w:val="00C0133F"/>
    <w:rsid w:val="00C019EA"/>
    <w:rsid w:val="00C01B3A"/>
    <w:rsid w:val="00C040EA"/>
    <w:rsid w:val="00C04D83"/>
    <w:rsid w:val="00C07063"/>
    <w:rsid w:val="00C07389"/>
    <w:rsid w:val="00C07725"/>
    <w:rsid w:val="00C07D8A"/>
    <w:rsid w:val="00C113CF"/>
    <w:rsid w:val="00C1219E"/>
    <w:rsid w:val="00C12FC8"/>
    <w:rsid w:val="00C14580"/>
    <w:rsid w:val="00C145DB"/>
    <w:rsid w:val="00C149E2"/>
    <w:rsid w:val="00C14D84"/>
    <w:rsid w:val="00C151DD"/>
    <w:rsid w:val="00C153C0"/>
    <w:rsid w:val="00C15423"/>
    <w:rsid w:val="00C173D2"/>
    <w:rsid w:val="00C176EF"/>
    <w:rsid w:val="00C17933"/>
    <w:rsid w:val="00C1793A"/>
    <w:rsid w:val="00C17BEB"/>
    <w:rsid w:val="00C20D1D"/>
    <w:rsid w:val="00C22E76"/>
    <w:rsid w:val="00C22F0E"/>
    <w:rsid w:val="00C235EF"/>
    <w:rsid w:val="00C24901"/>
    <w:rsid w:val="00C25B35"/>
    <w:rsid w:val="00C25E6D"/>
    <w:rsid w:val="00C27036"/>
    <w:rsid w:val="00C31A92"/>
    <w:rsid w:val="00C32208"/>
    <w:rsid w:val="00C3252B"/>
    <w:rsid w:val="00C327C9"/>
    <w:rsid w:val="00C32CE5"/>
    <w:rsid w:val="00C32D44"/>
    <w:rsid w:val="00C3382F"/>
    <w:rsid w:val="00C3412A"/>
    <w:rsid w:val="00C34AF5"/>
    <w:rsid w:val="00C34CBD"/>
    <w:rsid w:val="00C358A4"/>
    <w:rsid w:val="00C35A37"/>
    <w:rsid w:val="00C37EFA"/>
    <w:rsid w:val="00C403B7"/>
    <w:rsid w:val="00C40988"/>
    <w:rsid w:val="00C41387"/>
    <w:rsid w:val="00C41A72"/>
    <w:rsid w:val="00C42D41"/>
    <w:rsid w:val="00C43E5E"/>
    <w:rsid w:val="00C45EBC"/>
    <w:rsid w:val="00C47353"/>
    <w:rsid w:val="00C4735C"/>
    <w:rsid w:val="00C473FE"/>
    <w:rsid w:val="00C47442"/>
    <w:rsid w:val="00C47B72"/>
    <w:rsid w:val="00C50336"/>
    <w:rsid w:val="00C50E36"/>
    <w:rsid w:val="00C52760"/>
    <w:rsid w:val="00C52BBD"/>
    <w:rsid w:val="00C535C2"/>
    <w:rsid w:val="00C54027"/>
    <w:rsid w:val="00C54ED4"/>
    <w:rsid w:val="00C558B6"/>
    <w:rsid w:val="00C558E3"/>
    <w:rsid w:val="00C55B10"/>
    <w:rsid w:val="00C55B1F"/>
    <w:rsid w:val="00C56CA8"/>
    <w:rsid w:val="00C6141D"/>
    <w:rsid w:val="00C61862"/>
    <w:rsid w:val="00C61B61"/>
    <w:rsid w:val="00C62027"/>
    <w:rsid w:val="00C6299C"/>
    <w:rsid w:val="00C64F0B"/>
    <w:rsid w:val="00C658BD"/>
    <w:rsid w:val="00C65C06"/>
    <w:rsid w:val="00C6620F"/>
    <w:rsid w:val="00C66327"/>
    <w:rsid w:val="00C6666D"/>
    <w:rsid w:val="00C66827"/>
    <w:rsid w:val="00C70B55"/>
    <w:rsid w:val="00C70D3E"/>
    <w:rsid w:val="00C715A8"/>
    <w:rsid w:val="00C73B5C"/>
    <w:rsid w:val="00C750B3"/>
    <w:rsid w:val="00C77D74"/>
    <w:rsid w:val="00C81627"/>
    <w:rsid w:val="00C81641"/>
    <w:rsid w:val="00C81961"/>
    <w:rsid w:val="00C81B46"/>
    <w:rsid w:val="00C81C2A"/>
    <w:rsid w:val="00C82337"/>
    <w:rsid w:val="00C832C7"/>
    <w:rsid w:val="00C833D9"/>
    <w:rsid w:val="00C83E87"/>
    <w:rsid w:val="00C85393"/>
    <w:rsid w:val="00C855AA"/>
    <w:rsid w:val="00C855FA"/>
    <w:rsid w:val="00C86C7E"/>
    <w:rsid w:val="00C87B9A"/>
    <w:rsid w:val="00C907AB"/>
    <w:rsid w:val="00C91EAC"/>
    <w:rsid w:val="00C9218E"/>
    <w:rsid w:val="00C932B1"/>
    <w:rsid w:val="00C96198"/>
    <w:rsid w:val="00C96906"/>
    <w:rsid w:val="00C96E79"/>
    <w:rsid w:val="00C97432"/>
    <w:rsid w:val="00CA01DB"/>
    <w:rsid w:val="00CA032B"/>
    <w:rsid w:val="00CA0D47"/>
    <w:rsid w:val="00CA13EB"/>
    <w:rsid w:val="00CA1CE8"/>
    <w:rsid w:val="00CA2DF2"/>
    <w:rsid w:val="00CA5281"/>
    <w:rsid w:val="00CA5C96"/>
    <w:rsid w:val="00CA5F14"/>
    <w:rsid w:val="00CA6254"/>
    <w:rsid w:val="00CA62D2"/>
    <w:rsid w:val="00CA74AE"/>
    <w:rsid w:val="00CB06D2"/>
    <w:rsid w:val="00CB239E"/>
    <w:rsid w:val="00CB27EF"/>
    <w:rsid w:val="00CB2A22"/>
    <w:rsid w:val="00CB2AEB"/>
    <w:rsid w:val="00CB3E0F"/>
    <w:rsid w:val="00CB5420"/>
    <w:rsid w:val="00CB5EF0"/>
    <w:rsid w:val="00CB711D"/>
    <w:rsid w:val="00CB74AC"/>
    <w:rsid w:val="00CB7BB8"/>
    <w:rsid w:val="00CC1166"/>
    <w:rsid w:val="00CC11D7"/>
    <w:rsid w:val="00CC21EF"/>
    <w:rsid w:val="00CC28C0"/>
    <w:rsid w:val="00CC52F0"/>
    <w:rsid w:val="00CC595A"/>
    <w:rsid w:val="00CC7168"/>
    <w:rsid w:val="00CD1590"/>
    <w:rsid w:val="00CD40B5"/>
    <w:rsid w:val="00CD4981"/>
    <w:rsid w:val="00CD4AC3"/>
    <w:rsid w:val="00CD4BC6"/>
    <w:rsid w:val="00CD50AC"/>
    <w:rsid w:val="00CD5CCF"/>
    <w:rsid w:val="00CD65DB"/>
    <w:rsid w:val="00CD6B77"/>
    <w:rsid w:val="00CD6EC6"/>
    <w:rsid w:val="00CD769A"/>
    <w:rsid w:val="00CE152F"/>
    <w:rsid w:val="00CE15CC"/>
    <w:rsid w:val="00CE345E"/>
    <w:rsid w:val="00CE4194"/>
    <w:rsid w:val="00CE4535"/>
    <w:rsid w:val="00CE6932"/>
    <w:rsid w:val="00CE6D21"/>
    <w:rsid w:val="00CE73A8"/>
    <w:rsid w:val="00CE7513"/>
    <w:rsid w:val="00CF1855"/>
    <w:rsid w:val="00CF3298"/>
    <w:rsid w:val="00CF3550"/>
    <w:rsid w:val="00CF3673"/>
    <w:rsid w:val="00CF36F0"/>
    <w:rsid w:val="00CF58F6"/>
    <w:rsid w:val="00CF62D2"/>
    <w:rsid w:val="00CF6612"/>
    <w:rsid w:val="00D0076C"/>
    <w:rsid w:val="00D00DE9"/>
    <w:rsid w:val="00D01814"/>
    <w:rsid w:val="00D01A24"/>
    <w:rsid w:val="00D02CAF"/>
    <w:rsid w:val="00D0379F"/>
    <w:rsid w:val="00D0468C"/>
    <w:rsid w:val="00D061EC"/>
    <w:rsid w:val="00D06AAA"/>
    <w:rsid w:val="00D10574"/>
    <w:rsid w:val="00D1135F"/>
    <w:rsid w:val="00D11C4B"/>
    <w:rsid w:val="00D12B3D"/>
    <w:rsid w:val="00D13578"/>
    <w:rsid w:val="00D13B1D"/>
    <w:rsid w:val="00D14AC1"/>
    <w:rsid w:val="00D16EF9"/>
    <w:rsid w:val="00D17CB6"/>
    <w:rsid w:val="00D17D5A"/>
    <w:rsid w:val="00D20C13"/>
    <w:rsid w:val="00D21764"/>
    <w:rsid w:val="00D22A3E"/>
    <w:rsid w:val="00D251A8"/>
    <w:rsid w:val="00D274B2"/>
    <w:rsid w:val="00D30A53"/>
    <w:rsid w:val="00D30BE1"/>
    <w:rsid w:val="00D31081"/>
    <w:rsid w:val="00D31611"/>
    <w:rsid w:val="00D3167B"/>
    <w:rsid w:val="00D31FB9"/>
    <w:rsid w:val="00D3202C"/>
    <w:rsid w:val="00D32085"/>
    <w:rsid w:val="00D32763"/>
    <w:rsid w:val="00D33C49"/>
    <w:rsid w:val="00D340B4"/>
    <w:rsid w:val="00D347EA"/>
    <w:rsid w:val="00D4033A"/>
    <w:rsid w:val="00D41405"/>
    <w:rsid w:val="00D419EF"/>
    <w:rsid w:val="00D41BB4"/>
    <w:rsid w:val="00D4209F"/>
    <w:rsid w:val="00D43CA1"/>
    <w:rsid w:val="00D44167"/>
    <w:rsid w:val="00D44570"/>
    <w:rsid w:val="00D4486D"/>
    <w:rsid w:val="00D467C0"/>
    <w:rsid w:val="00D50606"/>
    <w:rsid w:val="00D5091F"/>
    <w:rsid w:val="00D51BEE"/>
    <w:rsid w:val="00D52212"/>
    <w:rsid w:val="00D5284E"/>
    <w:rsid w:val="00D53AA5"/>
    <w:rsid w:val="00D55912"/>
    <w:rsid w:val="00D55BFF"/>
    <w:rsid w:val="00D56374"/>
    <w:rsid w:val="00D56E00"/>
    <w:rsid w:val="00D57090"/>
    <w:rsid w:val="00D572C1"/>
    <w:rsid w:val="00D61314"/>
    <w:rsid w:val="00D61F8A"/>
    <w:rsid w:val="00D62438"/>
    <w:rsid w:val="00D628DA"/>
    <w:rsid w:val="00D636FD"/>
    <w:rsid w:val="00D63874"/>
    <w:rsid w:val="00D6407A"/>
    <w:rsid w:val="00D66CC5"/>
    <w:rsid w:val="00D716F1"/>
    <w:rsid w:val="00D73A85"/>
    <w:rsid w:val="00D76661"/>
    <w:rsid w:val="00D82B3F"/>
    <w:rsid w:val="00D8535B"/>
    <w:rsid w:val="00D86AD4"/>
    <w:rsid w:val="00D86B3D"/>
    <w:rsid w:val="00D875E8"/>
    <w:rsid w:val="00D878AB"/>
    <w:rsid w:val="00D87EA9"/>
    <w:rsid w:val="00D87F21"/>
    <w:rsid w:val="00D911EE"/>
    <w:rsid w:val="00D93A68"/>
    <w:rsid w:val="00D94229"/>
    <w:rsid w:val="00D94552"/>
    <w:rsid w:val="00D94BCD"/>
    <w:rsid w:val="00D957C7"/>
    <w:rsid w:val="00D96776"/>
    <w:rsid w:val="00D96E51"/>
    <w:rsid w:val="00D978C5"/>
    <w:rsid w:val="00DA022C"/>
    <w:rsid w:val="00DA2C2F"/>
    <w:rsid w:val="00DA46C0"/>
    <w:rsid w:val="00DA4F51"/>
    <w:rsid w:val="00DA4FDC"/>
    <w:rsid w:val="00DA5AAF"/>
    <w:rsid w:val="00DA680E"/>
    <w:rsid w:val="00DA75E0"/>
    <w:rsid w:val="00DA7CDD"/>
    <w:rsid w:val="00DB132C"/>
    <w:rsid w:val="00DB17A6"/>
    <w:rsid w:val="00DB267A"/>
    <w:rsid w:val="00DB2A1A"/>
    <w:rsid w:val="00DB2E49"/>
    <w:rsid w:val="00DB33AE"/>
    <w:rsid w:val="00DB370C"/>
    <w:rsid w:val="00DB3E4E"/>
    <w:rsid w:val="00DB561D"/>
    <w:rsid w:val="00DB7D2F"/>
    <w:rsid w:val="00DB7E34"/>
    <w:rsid w:val="00DB7EB9"/>
    <w:rsid w:val="00DC03C7"/>
    <w:rsid w:val="00DC134A"/>
    <w:rsid w:val="00DC20A4"/>
    <w:rsid w:val="00DC33AA"/>
    <w:rsid w:val="00DC3CF5"/>
    <w:rsid w:val="00DC3F8E"/>
    <w:rsid w:val="00DC46C9"/>
    <w:rsid w:val="00DC4762"/>
    <w:rsid w:val="00DC59DA"/>
    <w:rsid w:val="00DC71A0"/>
    <w:rsid w:val="00DD2075"/>
    <w:rsid w:val="00DD27C4"/>
    <w:rsid w:val="00DD30F5"/>
    <w:rsid w:val="00DD3F85"/>
    <w:rsid w:val="00DD4844"/>
    <w:rsid w:val="00DD582D"/>
    <w:rsid w:val="00DD588F"/>
    <w:rsid w:val="00DD5A72"/>
    <w:rsid w:val="00DD5E09"/>
    <w:rsid w:val="00DD5E48"/>
    <w:rsid w:val="00DD688C"/>
    <w:rsid w:val="00DD6A1F"/>
    <w:rsid w:val="00DD702F"/>
    <w:rsid w:val="00DD7A16"/>
    <w:rsid w:val="00DE0D63"/>
    <w:rsid w:val="00DE4144"/>
    <w:rsid w:val="00DE42BF"/>
    <w:rsid w:val="00DE4CED"/>
    <w:rsid w:val="00DE5839"/>
    <w:rsid w:val="00DE68D4"/>
    <w:rsid w:val="00DE69D6"/>
    <w:rsid w:val="00DF04C1"/>
    <w:rsid w:val="00DF1802"/>
    <w:rsid w:val="00DF2F17"/>
    <w:rsid w:val="00DF330C"/>
    <w:rsid w:val="00DF37EB"/>
    <w:rsid w:val="00DF498C"/>
    <w:rsid w:val="00DF4C3A"/>
    <w:rsid w:val="00DF7E2C"/>
    <w:rsid w:val="00E005C3"/>
    <w:rsid w:val="00E0072F"/>
    <w:rsid w:val="00E01DFC"/>
    <w:rsid w:val="00E0210B"/>
    <w:rsid w:val="00E028F2"/>
    <w:rsid w:val="00E02DCC"/>
    <w:rsid w:val="00E0347D"/>
    <w:rsid w:val="00E034EE"/>
    <w:rsid w:val="00E04D87"/>
    <w:rsid w:val="00E068C9"/>
    <w:rsid w:val="00E07C9E"/>
    <w:rsid w:val="00E10E79"/>
    <w:rsid w:val="00E115F7"/>
    <w:rsid w:val="00E121DB"/>
    <w:rsid w:val="00E12E72"/>
    <w:rsid w:val="00E14737"/>
    <w:rsid w:val="00E15490"/>
    <w:rsid w:val="00E15600"/>
    <w:rsid w:val="00E15E96"/>
    <w:rsid w:val="00E1610C"/>
    <w:rsid w:val="00E162A0"/>
    <w:rsid w:val="00E17CE4"/>
    <w:rsid w:val="00E201E3"/>
    <w:rsid w:val="00E22161"/>
    <w:rsid w:val="00E22FBA"/>
    <w:rsid w:val="00E263F9"/>
    <w:rsid w:val="00E27331"/>
    <w:rsid w:val="00E273D6"/>
    <w:rsid w:val="00E30723"/>
    <w:rsid w:val="00E308FB"/>
    <w:rsid w:val="00E31663"/>
    <w:rsid w:val="00E329AE"/>
    <w:rsid w:val="00E33796"/>
    <w:rsid w:val="00E33D15"/>
    <w:rsid w:val="00E35227"/>
    <w:rsid w:val="00E35259"/>
    <w:rsid w:val="00E35B06"/>
    <w:rsid w:val="00E35DDB"/>
    <w:rsid w:val="00E36A03"/>
    <w:rsid w:val="00E37502"/>
    <w:rsid w:val="00E40EEE"/>
    <w:rsid w:val="00E42C42"/>
    <w:rsid w:val="00E432F2"/>
    <w:rsid w:val="00E4379B"/>
    <w:rsid w:val="00E45589"/>
    <w:rsid w:val="00E465BA"/>
    <w:rsid w:val="00E46788"/>
    <w:rsid w:val="00E46872"/>
    <w:rsid w:val="00E50072"/>
    <w:rsid w:val="00E50A02"/>
    <w:rsid w:val="00E518E2"/>
    <w:rsid w:val="00E53ADE"/>
    <w:rsid w:val="00E54121"/>
    <w:rsid w:val="00E55443"/>
    <w:rsid w:val="00E56587"/>
    <w:rsid w:val="00E57AC5"/>
    <w:rsid w:val="00E6146B"/>
    <w:rsid w:val="00E61CCF"/>
    <w:rsid w:val="00E63B82"/>
    <w:rsid w:val="00E661DA"/>
    <w:rsid w:val="00E66567"/>
    <w:rsid w:val="00E6764A"/>
    <w:rsid w:val="00E70CBF"/>
    <w:rsid w:val="00E71FF0"/>
    <w:rsid w:val="00E72AF7"/>
    <w:rsid w:val="00E731ED"/>
    <w:rsid w:val="00E73402"/>
    <w:rsid w:val="00E739D5"/>
    <w:rsid w:val="00E7446A"/>
    <w:rsid w:val="00E82C53"/>
    <w:rsid w:val="00E84968"/>
    <w:rsid w:val="00E858B6"/>
    <w:rsid w:val="00E87647"/>
    <w:rsid w:val="00E878B9"/>
    <w:rsid w:val="00E900A3"/>
    <w:rsid w:val="00E91784"/>
    <w:rsid w:val="00E918EE"/>
    <w:rsid w:val="00E91B3D"/>
    <w:rsid w:val="00E9210A"/>
    <w:rsid w:val="00E9289E"/>
    <w:rsid w:val="00E92E74"/>
    <w:rsid w:val="00E957A6"/>
    <w:rsid w:val="00E95C78"/>
    <w:rsid w:val="00E96E6F"/>
    <w:rsid w:val="00E970B1"/>
    <w:rsid w:val="00EA03D4"/>
    <w:rsid w:val="00EA0440"/>
    <w:rsid w:val="00EA15A6"/>
    <w:rsid w:val="00EA3272"/>
    <w:rsid w:val="00EA36B3"/>
    <w:rsid w:val="00EA4278"/>
    <w:rsid w:val="00EA53EE"/>
    <w:rsid w:val="00EA54A2"/>
    <w:rsid w:val="00EA5B0A"/>
    <w:rsid w:val="00EA61D8"/>
    <w:rsid w:val="00EA73A6"/>
    <w:rsid w:val="00EA7D72"/>
    <w:rsid w:val="00EB09B4"/>
    <w:rsid w:val="00EB11FE"/>
    <w:rsid w:val="00EB38F6"/>
    <w:rsid w:val="00EB517C"/>
    <w:rsid w:val="00EB54E1"/>
    <w:rsid w:val="00EB5BCC"/>
    <w:rsid w:val="00EB5CDC"/>
    <w:rsid w:val="00EB5DEC"/>
    <w:rsid w:val="00EB67AE"/>
    <w:rsid w:val="00EB7534"/>
    <w:rsid w:val="00EB7892"/>
    <w:rsid w:val="00EB799B"/>
    <w:rsid w:val="00EC0BF2"/>
    <w:rsid w:val="00EC1DC9"/>
    <w:rsid w:val="00EC2004"/>
    <w:rsid w:val="00EC205C"/>
    <w:rsid w:val="00EC245D"/>
    <w:rsid w:val="00EC2C73"/>
    <w:rsid w:val="00EC42A8"/>
    <w:rsid w:val="00EC483C"/>
    <w:rsid w:val="00EC48EA"/>
    <w:rsid w:val="00EC5228"/>
    <w:rsid w:val="00EC69D1"/>
    <w:rsid w:val="00EC6C13"/>
    <w:rsid w:val="00EC6D8B"/>
    <w:rsid w:val="00EC6FEF"/>
    <w:rsid w:val="00EC766E"/>
    <w:rsid w:val="00ED0745"/>
    <w:rsid w:val="00ED3143"/>
    <w:rsid w:val="00ED3EB2"/>
    <w:rsid w:val="00ED4379"/>
    <w:rsid w:val="00ED477C"/>
    <w:rsid w:val="00ED4B0D"/>
    <w:rsid w:val="00ED4BDF"/>
    <w:rsid w:val="00ED4D06"/>
    <w:rsid w:val="00ED54A6"/>
    <w:rsid w:val="00ED629F"/>
    <w:rsid w:val="00ED6734"/>
    <w:rsid w:val="00ED6DBC"/>
    <w:rsid w:val="00ED6E1A"/>
    <w:rsid w:val="00EE04B2"/>
    <w:rsid w:val="00EE1D2E"/>
    <w:rsid w:val="00EE20B2"/>
    <w:rsid w:val="00EE34CF"/>
    <w:rsid w:val="00EE34E1"/>
    <w:rsid w:val="00EE3E11"/>
    <w:rsid w:val="00EE5299"/>
    <w:rsid w:val="00EE6190"/>
    <w:rsid w:val="00EE61F5"/>
    <w:rsid w:val="00EF3022"/>
    <w:rsid w:val="00EF392C"/>
    <w:rsid w:val="00EF431C"/>
    <w:rsid w:val="00EF4816"/>
    <w:rsid w:val="00EF4F19"/>
    <w:rsid w:val="00EF62AA"/>
    <w:rsid w:val="00EF6E3D"/>
    <w:rsid w:val="00EF75A7"/>
    <w:rsid w:val="00F0090B"/>
    <w:rsid w:val="00F02F19"/>
    <w:rsid w:val="00F041D0"/>
    <w:rsid w:val="00F04818"/>
    <w:rsid w:val="00F049E7"/>
    <w:rsid w:val="00F05A76"/>
    <w:rsid w:val="00F05D08"/>
    <w:rsid w:val="00F06272"/>
    <w:rsid w:val="00F0645A"/>
    <w:rsid w:val="00F06DDA"/>
    <w:rsid w:val="00F06E67"/>
    <w:rsid w:val="00F117BE"/>
    <w:rsid w:val="00F1234F"/>
    <w:rsid w:val="00F13031"/>
    <w:rsid w:val="00F13675"/>
    <w:rsid w:val="00F1470E"/>
    <w:rsid w:val="00F14D0A"/>
    <w:rsid w:val="00F15241"/>
    <w:rsid w:val="00F158A4"/>
    <w:rsid w:val="00F15E71"/>
    <w:rsid w:val="00F16FCD"/>
    <w:rsid w:val="00F1725F"/>
    <w:rsid w:val="00F17F8E"/>
    <w:rsid w:val="00F21745"/>
    <w:rsid w:val="00F22F3D"/>
    <w:rsid w:val="00F23154"/>
    <w:rsid w:val="00F25C58"/>
    <w:rsid w:val="00F27F53"/>
    <w:rsid w:val="00F31118"/>
    <w:rsid w:val="00F32C0E"/>
    <w:rsid w:val="00F32C0F"/>
    <w:rsid w:val="00F33568"/>
    <w:rsid w:val="00F337DF"/>
    <w:rsid w:val="00F34085"/>
    <w:rsid w:val="00F3434F"/>
    <w:rsid w:val="00F351E9"/>
    <w:rsid w:val="00F35B0D"/>
    <w:rsid w:val="00F35C9F"/>
    <w:rsid w:val="00F36308"/>
    <w:rsid w:val="00F365B0"/>
    <w:rsid w:val="00F37256"/>
    <w:rsid w:val="00F41863"/>
    <w:rsid w:val="00F41BAD"/>
    <w:rsid w:val="00F41BFC"/>
    <w:rsid w:val="00F42336"/>
    <w:rsid w:val="00F435C5"/>
    <w:rsid w:val="00F43E1F"/>
    <w:rsid w:val="00F44516"/>
    <w:rsid w:val="00F44C61"/>
    <w:rsid w:val="00F4537B"/>
    <w:rsid w:val="00F46AFF"/>
    <w:rsid w:val="00F46B91"/>
    <w:rsid w:val="00F47BDC"/>
    <w:rsid w:val="00F50AC5"/>
    <w:rsid w:val="00F511CF"/>
    <w:rsid w:val="00F5123D"/>
    <w:rsid w:val="00F51EC1"/>
    <w:rsid w:val="00F5220F"/>
    <w:rsid w:val="00F52BB4"/>
    <w:rsid w:val="00F52CAE"/>
    <w:rsid w:val="00F533B4"/>
    <w:rsid w:val="00F548ED"/>
    <w:rsid w:val="00F54AB4"/>
    <w:rsid w:val="00F55A35"/>
    <w:rsid w:val="00F55A5F"/>
    <w:rsid w:val="00F55E40"/>
    <w:rsid w:val="00F5715E"/>
    <w:rsid w:val="00F5720E"/>
    <w:rsid w:val="00F57325"/>
    <w:rsid w:val="00F6041A"/>
    <w:rsid w:val="00F60A9D"/>
    <w:rsid w:val="00F6315E"/>
    <w:rsid w:val="00F6487B"/>
    <w:rsid w:val="00F651D1"/>
    <w:rsid w:val="00F65291"/>
    <w:rsid w:val="00F65ECF"/>
    <w:rsid w:val="00F665B8"/>
    <w:rsid w:val="00F6693F"/>
    <w:rsid w:val="00F66B24"/>
    <w:rsid w:val="00F66F6F"/>
    <w:rsid w:val="00F6747F"/>
    <w:rsid w:val="00F67523"/>
    <w:rsid w:val="00F7145D"/>
    <w:rsid w:val="00F71485"/>
    <w:rsid w:val="00F71EB6"/>
    <w:rsid w:val="00F72B5E"/>
    <w:rsid w:val="00F72CE6"/>
    <w:rsid w:val="00F73C03"/>
    <w:rsid w:val="00F73DC5"/>
    <w:rsid w:val="00F74491"/>
    <w:rsid w:val="00F7489F"/>
    <w:rsid w:val="00F75110"/>
    <w:rsid w:val="00F757BF"/>
    <w:rsid w:val="00F77050"/>
    <w:rsid w:val="00F8010D"/>
    <w:rsid w:val="00F80225"/>
    <w:rsid w:val="00F82322"/>
    <w:rsid w:val="00F85371"/>
    <w:rsid w:val="00F85409"/>
    <w:rsid w:val="00F8579E"/>
    <w:rsid w:val="00F85913"/>
    <w:rsid w:val="00F85BB0"/>
    <w:rsid w:val="00F86AE5"/>
    <w:rsid w:val="00F87019"/>
    <w:rsid w:val="00F91758"/>
    <w:rsid w:val="00F91DAB"/>
    <w:rsid w:val="00F93620"/>
    <w:rsid w:val="00F93954"/>
    <w:rsid w:val="00F9564E"/>
    <w:rsid w:val="00F962BF"/>
    <w:rsid w:val="00F96661"/>
    <w:rsid w:val="00F9670C"/>
    <w:rsid w:val="00F97532"/>
    <w:rsid w:val="00F97986"/>
    <w:rsid w:val="00FA0162"/>
    <w:rsid w:val="00FA2FA0"/>
    <w:rsid w:val="00FA3460"/>
    <w:rsid w:val="00FA3904"/>
    <w:rsid w:val="00FA464A"/>
    <w:rsid w:val="00FA5031"/>
    <w:rsid w:val="00FA5FBD"/>
    <w:rsid w:val="00FA6580"/>
    <w:rsid w:val="00FA723B"/>
    <w:rsid w:val="00FA7B43"/>
    <w:rsid w:val="00FA7D67"/>
    <w:rsid w:val="00FA7F33"/>
    <w:rsid w:val="00FB0282"/>
    <w:rsid w:val="00FB05B3"/>
    <w:rsid w:val="00FB172D"/>
    <w:rsid w:val="00FB1AAD"/>
    <w:rsid w:val="00FB1C8A"/>
    <w:rsid w:val="00FB2226"/>
    <w:rsid w:val="00FB3913"/>
    <w:rsid w:val="00FB3FA6"/>
    <w:rsid w:val="00FB41B9"/>
    <w:rsid w:val="00FB5DD9"/>
    <w:rsid w:val="00FB7229"/>
    <w:rsid w:val="00FC123F"/>
    <w:rsid w:val="00FC249E"/>
    <w:rsid w:val="00FC3057"/>
    <w:rsid w:val="00FC4539"/>
    <w:rsid w:val="00FC4717"/>
    <w:rsid w:val="00FC491E"/>
    <w:rsid w:val="00FC5C55"/>
    <w:rsid w:val="00FC5E64"/>
    <w:rsid w:val="00FC6E03"/>
    <w:rsid w:val="00FC7503"/>
    <w:rsid w:val="00FC78CC"/>
    <w:rsid w:val="00FC7D4B"/>
    <w:rsid w:val="00FD0D0B"/>
    <w:rsid w:val="00FD1CB2"/>
    <w:rsid w:val="00FD2005"/>
    <w:rsid w:val="00FD2B7B"/>
    <w:rsid w:val="00FD4C6B"/>
    <w:rsid w:val="00FD6E5D"/>
    <w:rsid w:val="00FE16B3"/>
    <w:rsid w:val="00FE1EAC"/>
    <w:rsid w:val="00FE3B34"/>
    <w:rsid w:val="00FE3FD3"/>
    <w:rsid w:val="00FE5D71"/>
    <w:rsid w:val="00FE6681"/>
    <w:rsid w:val="00FE6DAE"/>
    <w:rsid w:val="00FE7542"/>
    <w:rsid w:val="00FE77EA"/>
    <w:rsid w:val="00FF1735"/>
    <w:rsid w:val="00FF1EB6"/>
    <w:rsid w:val="00FF34FD"/>
    <w:rsid w:val="00FF3D62"/>
    <w:rsid w:val="00FF3FA5"/>
    <w:rsid w:val="00FF4A8B"/>
    <w:rsid w:val="00FF5A93"/>
    <w:rsid w:val="00FF7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F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uiPriority w:val="99"/>
    <w:semiHidden/>
    <w:qFormat/>
    <w:rsid w:val="00A1769B"/>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2"/>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2"/>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2"/>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2"/>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6563FB"/>
    <w:pPr>
      <w:numPr>
        <w:numId w:val="14"/>
      </w:numPr>
      <w:tabs>
        <w:tab w:val="left" w:pos="0"/>
      </w:tabs>
      <w:ind w:leftChars="0" w:left="1191" w:hanging="227"/>
    </w:pPr>
  </w:style>
  <w:style w:type="paragraph" w:customStyle="1" w:styleId="50">
    <w:name w:val="第5項次層"/>
    <w:basedOn w:val="15"/>
    <w:next w:val="52"/>
    <w:uiPriority w:val="88"/>
    <w:qFormat/>
    <w:rsid w:val="00F52BB4"/>
    <w:pPr>
      <w:numPr>
        <w:numId w:val="9"/>
      </w:numPr>
      <w:ind w:leftChars="0" w:left="1474" w:hanging="227"/>
    </w:pPr>
    <w:rPr>
      <w:color w:val="000000" w:themeColor="text1"/>
    </w:rPr>
  </w:style>
  <w:style w:type="paragraph" w:customStyle="1" w:styleId="a5">
    <w:name w:val="資料來源"/>
    <w:basedOn w:val="a6"/>
    <w:uiPriority w:val="90"/>
    <w:rsid w:val="00964F5C"/>
    <w:pPr>
      <w:widowControl/>
      <w:numPr>
        <w:ilvl w:val="8"/>
        <w:numId w:val="13"/>
      </w:numPr>
      <w:tabs>
        <w:tab w:val="num" w:pos="0"/>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7"/>
    <w:next w:val="a6"/>
    <w:uiPriority w:val="94"/>
    <w:rsid w:val="00D878AB"/>
    <w:pPr>
      <w:numPr>
        <w:numId w:val="10"/>
      </w:numPr>
      <w:tabs>
        <w:tab w:val="left" w:pos="0"/>
      </w:tabs>
      <w:adjustRightInd w:val="0"/>
      <w:spacing w:afterLines="100" w:after="100" w:line="400" w:lineRule="exact"/>
      <w:jc w:val="center"/>
    </w:pPr>
  </w:style>
  <w:style w:type="paragraph" w:customStyle="1" w:styleId="af2">
    <w:name w:val="圖位置"/>
    <w:basedOn w:val="a7"/>
    <w:next w:val="a5"/>
    <w:uiPriority w:val="93"/>
    <w:rsid w:val="009E03DC"/>
    <w:pPr>
      <w:widowControl/>
      <w:adjustRightInd w:val="0"/>
      <w:snapToGrid w:val="0"/>
      <w:spacing w:afterLines="0" w:after="0" w:line="240" w:lineRule="auto"/>
      <w:jc w:val="center"/>
    </w:pPr>
    <w:rPr>
      <w:noProof/>
      <w:szCs w:val="20"/>
    </w:r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1"/>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2D1642"/>
    <w:pPr>
      <w:tabs>
        <w:tab w:val="right" w:leader="dot" w:pos="9344"/>
      </w:tabs>
      <w:spacing w:beforeLines="10" w:before="38" w:afterLines="10" w:after="38"/>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footer"/>
    <w:basedOn w:val="a6"/>
    <w:link w:val="af8"/>
    <w:uiPriority w:val="99"/>
    <w:semiHidden/>
    <w:rsid w:val="0098284A"/>
    <w:pPr>
      <w:tabs>
        <w:tab w:val="center" w:pos="4153"/>
        <w:tab w:val="right" w:pos="8306"/>
      </w:tabs>
      <w:snapToGrid w:val="0"/>
    </w:pPr>
    <w:rPr>
      <w:sz w:val="20"/>
      <w:szCs w:val="20"/>
    </w:rPr>
  </w:style>
  <w:style w:type="character" w:customStyle="1" w:styleId="af8">
    <w:name w:val="頁尾 字元"/>
    <w:basedOn w:val="a8"/>
    <w:link w:val="af7"/>
    <w:uiPriority w:val="99"/>
    <w:semiHidden/>
    <w:rsid w:val="00B237F7"/>
    <w:rPr>
      <w:sz w:val="20"/>
      <w:szCs w:val="20"/>
    </w:rPr>
  </w:style>
  <w:style w:type="paragraph" w:styleId="af9">
    <w:name w:val="Balloon Text"/>
    <w:basedOn w:val="a6"/>
    <w:link w:val="afa"/>
    <w:semiHidden/>
    <w:rsid w:val="00D4209F"/>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8"/>
    <w:link w:val="af9"/>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b">
    <w:name w:val="標號樣式"/>
    <w:basedOn w:val="af3"/>
    <w:semiHidden/>
    <w:qFormat/>
    <w:rsid w:val="006B74BE"/>
    <w:pPr>
      <w:jc w:val="center"/>
    </w:pPr>
  </w:style>
  <w:style w:type="paragraph" w:styleId="33">
    <w:name w:val="toc 3"/>
    <w:basedOn w:val="a6"/>
    <w:next w:val="a6"/>
    <w:autoRedefine/>
    <w:uiPriority w:val="39"/>
    <w:semiHidden/>
    <w:rsid w:val="00BA0050"/>
    <w:pPr>
      <w:ind w:leftChars="400" w:left="960"/>
    </w:pPr>
  </w:style>
  <w:style w:type="paragraph" w:styleId="afc">
    <w:name w:val="table of figures"/>
    <w:basedOn w:val="a6"/>
    <w:next w:val="a6"/>
    <w:uiPriority w:val="99"/>
    <w:rsid w:val="00473A97"/>
    <w:pPr>
      <w:tabs>
        <w:tab w:val="right" w:leader="dot" w:pos="9344"/>
      </w:tabs>
      <w:spacing w:beforeLines="10" w:before="10" w:afterLines="10" w:after="10"/>
    </w:pPr>
  </w:style>
  <w:style w:type="paragraph" w:styleId="afd">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e">
    <w:name w:val="Date"/>
    <w:basedOn w:val="a6"/>
    <w:next w:val="a6"/>
    <w:link w:val="aff"/>
    <w:semiHidden/>
    <w:rsid w:val="00F1725F"/>
    <w:pPr>
      <w:jc w:val="right"/>
    </w:pPr>
  </w:style>
  <w:style w:type="character" w:customStyle="1" w:styleId="aff">
    <w:name w:val="日期 字元"/>
    <w:basedOn w:val="a8"/>
    <w:link w:val="afe"/>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f0">
    <w:name w:val="圖表間隔用"/>
    <w:basedOn w:val="a6"/>
    <w:uiPriority w:val="99"/>
    <w:qFormat/>
    <w:rsid w:val="00B237F7"/>
    <w:pPr>
      <w:spacing w:beforeLines="0" w:before="0" w:afterLines="0" w:after="0" w:line="100" w:lineRule="exact"/>
    </w:pPr>
    <w:rPr>
      <w:sz w:val="20"/>
    </w:rPr>
  </w:style>
  <w:style w:type="paragraph" w:customStyle="1" w:styleId="aff1">
    <w:name w:val="內文(摘要表專用)"/>
    <w:basedOn w:val="a7"/>
    <w:uiPriority w:val="73"/>
    <w:qFormat/>
    <w:rsid w:val="00A1769B"/>
    <w:pPr>
      <w:tabs>
        <w:tab w:val="left" w:pos="4860"/>
      </w:tabs>
    </w:pPr>
  </w:style>
  <w:style w:type="character" w:styleId="aff2">
    <w:name w:val="FollowedHyperlink"/>
    <w:basedOn w:val="a8"/>
    <w:uiPriority w:val="99"/>
    <w:semiHidden/>
    <w:unhideWhenUsed/>
    <w:rsid w:val="00505347"/>
    <w:rPr>
      <w:color w:val="800080" w:themeColor="followedHyperlink"/>
      <w:u w:val="single"/>
    </w:rPr>
  </w:style>
  <w:style w:type="character" w:customStyle="1" w:styleId="14">
    <w:name w:val="未解析的提及1"/>
    <w:basedOn w:val="a8"/>
    <w:uiPriority w:val="99"/>
    <w:semiHidden/>
    <w:unhideWhenUsed/>
    <w:rsid w:val="00CA032B"/>
    <w:rPr>
      <w:color w:val="605E5C"/>
      <w:shd w:val="clear" w:color="auto" w:fill="E1DFDD"/>
    </w:rPr>
  </w:style>
  <w:style w:type="character" w:customStyle="1" w:styleId="25">
    <w:name w:val="未解析的提及2"/>
    <w:basedOn w:val="a8"/>
    <w:uiPriority w:val="99"/>
    <w:semiHidden/>
    <w:unhideWhenUsed/>
    <w:rsid w:val="007875BD"/>
    <w:rPr>
      <w:color w:val="605E5C"/>
      <w:shd w:val="clear" w:color="auto" w:fill="E1DFDD"/>
    </w:rPr>
  </w:style>
  <w:style w:type="paragraph" w:styleId="aff3">
    <w:name w:val="Revision"/>
    <w:hidden/>
    <w:uiPriority w:val="99"/>
    <w:semiHidden/>
    <w:rsid w:val="008A763E"/>
  </w:style>
  <w:style w:type="character" w:styleId="aff4">
    <w:name w:val="Unresolved Mention"/>
    <w:basedOn w:val="a8"/>
    <w:uiPriority w:val="99"/>
    <w:semiHidden/>
    <w:unhideWhenUsed/>
    <w:rsid w:val="006A1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ics.nat.gov.tw/GC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public.cyber.mil/stigs/downloa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isecurity.org/cis-benchmark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isecurity.org/cis-benchmar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ics.nat.gov.tw/GC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esktop\&#25991;&#20214;&#21697;&#36074;&#35215;&#31684;&#20462;&#35330;\&#35199;&#24335;&#25776;&#23531;&#31684;&#26412;(108Y)-&#26412;&#25991;_&#24314;&#35696;&#20462;&#25913;&#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2.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3.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AA73EB-1A34-4A0E-BB37-5CDEDF75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西式撰寫範本(108Y)-本文_建議修改格式.dotx</Template>
  <TotalTime>0</TotalTime>
  <Pages>222</Pages>
  <Words>14916</Words>
  <Characters>85024</Characters>
  <Application>Microsoft Office Word</Application>
  <DocSecurity>0</DocSecurity>
  <Lines>708</Lines>
  <Paragraphs>199</Paragraphs>
  <ScaleCrop>false</ScaleCrop>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2023-03-29T15:56:00Z</dcterms:created>
  <dcterms:modified xsi:type="dcterms:W3CDTF">2023-03-30T04:13:00Z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