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Layout w:type="fixed"/>
        <w:tblLook w:val="01E0" w:firstRow="1" w:lastRow="1" w:firstColumn="1" w:lastColumn="1" w:noHBand="0" w:noVBand="0"/>
      </w:tblPr>
      <w:tblGrid>
        <w:gridCol w:w="1828"/>
        <w:gridCol w:w="5580"/>
        <w:gridCol w:w="2146"/>
      </w:tblGrid>
      <w:tr w:rsidR="00BD59B9" w:rsidRPr="00EC6FA6" w14:paraId="336F27D1" w14:textId="77777777" w:rsidTr="0049406F">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9554" w:type="dxa"/>
            <w:gridSpan w:val="3"/>
          </w:tcPr>
          <w:p w14:paraId="405C63D8" w14:textId="77777777" w:rsidR="00BD59B9" w:rsidRPr="00FA57A7" w:rsidRDefault="00BD59B9" w:rsidP="0010078A">
            <w:pPr>
              <w:spacing w:beforeLines="50" w:before="180" w:after="72" w:line="360" w:lineRule="auto"/>
              <w:jc w:val="right"/>
              <w:rPr>
                <w:noProof/>
              </w:rPr>
            </w:pPr>
          </w:p>
        </w:tc>
      </w:tr>
      <w:tr w:rsidR="00BD59B9" w:rsidRPr="00EC6FA6" w14:paraId="117DA7D7" w14:textId="77777777" w:rsidTr="0049406F">
        <w:trPr>
          <w:trHeight w:val="3033"/>
        </w:trPr>
        <w:tc>
          <w:tcPr>
            <w:cnfStyle w:val="001000000000" w:firstRow="0" w:lastRow="0" w:firstColumn="1" w:lastColumn="0" w:oddVBand="0" w:evenVBand="0" w:oddHBand="0" w:evenHBand="0" w:firstRowFirstColumn="0" w:firstRowLastColumn="0" w:lastRowFirstColumn="0" w:lastRowLastColumn="0"/>
            <w:tcW w:w="9554" w:type="dxa"/>
            <w:gridSpan w:val="3"/>
          </w:tcPr>
          <w:p w14:paraId="4A57484E" w14:textId="77777777" w:rsidR="00BD59B9" w:rsidRPr="00FA57A7" w:rsidRDefault="00BD59B9" w:rsidP="0010078A">
            <w:pPr>
              <w:spacing w:before="72" w:after="72"/>
              <w:ind w:left="238"/>
              <w:jc w:val="center"/>
            </w:pPr>
            <w:r>
              <w:rPr>
                <w:noProof/>
                <w:color w:val="0000FF"/>
              </w:rPr>
              <w:t xml:space="preserve"> </w:t>
            </w:r>
            <w:r>
              <w:rPr>
                <w:noProof/>
                <w:color w:val="0000FF"/>
              </w:rPr>
              <mc:AlternateContent>
                <mc:Choice Requires="wps">
                  <w:drawing>
                    <wp:anchor distT="0" distB="0" distL="114300" distR="114300" simplePos="0" relativeHeight="251658240" behindDoc="0" locked="1" layoutInCell="1" allowOverlap="0" wp14:anchorId="5178952C" wp14:editId="19FF9ED1">
                      <wp:simplePos x="0" y="0"/>
                      <wp:positionH relativeFrom="column">
                        <wp:posOffset>-48260</wp:posOffset>
                      </wp:positionH>
                      <wp:positionV relativeFrom="paragraph">
                        <wp:posOffset>1905635</wp:posOffset>
                      </wp:positionV>
                      <wp:extent cx="5997575" cy="1610995"/>
                      <wp:effectExtent l="0" t="0" r="0" b="825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6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2B13" w14:textId="77777777" w:rsidR="001E06AE" w:rsidRPr="00FA3460" w:rsidRDefault="001E06AE" w:rsidP="00836295">
                                  <w:pPr>
                                    <w:tabs>
                                      <w:tab w:val="left" w:pos="720"/>
                                      <w:tab w:val="left" w:pos="1440"/>
                                      <w:tab w:val="left" w:pos="2880"/>
                                      <w:tab w:val="left" w:pos="4320"/>
                                      <w:tab w:val="left" w:pos="8045"/>
                                    </w:tabs>
                                    <w:autoSpaceDE w:val="0"/>
                                    <w:autoSpaceDN w:val="0"/>
                                    <w:spacing w:before="72" w:after="72" w:line="500" w:lineRule="exact"/>
                                    <w:jc w:val="center"/>
                                    <w:rPr>
                                      <w:rFonts w:hAnsi="新細明體" w:cs="標楷體"/>
                                      <w:b/>
                                      <w:bCs/>
                                      <w:sz w:val="36"/>
                                      <w:szCs w:val="40"/>
                                    </w:rPr>
                                  </w:pPr>
                                  <w:r w:rsidRPr="00723642">
                                    <w:rPr>
                                      <w:rFonts w:hint="eastAsia"/>
                                      <w:b/>
                                      <w:color w:val="0000FF"/>
                                      <w:sz w:val="40"/>
                                      <w:szCs w:val="40"/>
                                    </w:rPr>
                                    <w:t>政府組態基準</w:t>
                                  </w:r>
                                </w:p>
                                <w:p w14:paraId="66842F33" w14:textId="186A2B49" w:rsidR="001E06AE" w:rsidRDefault="001E06AE" w:rsidP="00852302">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ED7471">
                                    <w:rPr>
                                      <w:b/>
                                      <w:color w:val="0000FF"/>
                                      <w:sz w:val="36"/>
                                      <w:szCs w:val="40"/>
                                    </w:rPr>
                                    <w:t xml:space="preserve">Microsoft Windows </w:t>
                                  </w:r>
                                  <w:r>
                                    <w:rPr>
                                      <w:rFonts w:hint="eastAsia"/>
                                      <w:b/>
                                      <w:color w:val="0000FF"/>
                                      <w:sz w:val="36"/>
                                      <w:szCs w:val="40"/>
                                    </w:rPr>
                                    <w:t>1</w:t>
                                  </w:r>
                                  <w:r>
                                    <w:rPr>
                                      <w:b/>
                                      <w:color w:val="0000FF"/>
                                      <w:sz w:val="36"/>
                                      <w:szCs w:val="40"/>
                                    </w:rPr>
                                    <w:t>0</w:t>
                                  </w:r>
                                </w:p>
                                <w:p w14:paraId="697F3A89" w14:textId="615AFE5B" w:rsidR="005938B6" w:rsidRDefault="005938B6" w:rsidP="00852302">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5938B6">
                                    <w:rPr>
                                      <w:b/>
                                      <w:color w:val="0000FF"/>
                                      <w:sz w:val="36"/>
                                      <w:szCs w:val="40"/>
                                    </w:rPr>
                                    <w:t>TWGCB-01-005</w:t>
                                  </w:r>
                                </w:p>
                                <w:p w14:paraId="78139350" w14:textId="7AC763D4" w:rsidR="001E06AE" w:rsidRPr="00FA3460" w:rsidRDefault="001E06AE" w:rsidP="00852302">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r>
                                    <w:rPr>
                                      <w:b/>
                                      <w:color w:val="0000FF"/>
                                      <w:sz w:val="36"/>
                                      <w:szCs w:val="40"/>
                                    </w:rPr>
                                    <w:t>(V1.4)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8952C" id="矩形 24" o:spid="_x0000_s1026" style="position:absolute;left:0;text-align:left;margin-left:-3.8pt;margin-top:150.05pt;width:472.25pt;height:1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" o:allowoverlap="f" filled="f" stroked="f">
                      <v:textbox>
                        <w:txbxContent>
                          <w:p w14:paraId="22DF2B13" w14:textId="77777777" w:rsidR="001E06AE" w:rsidRPr="00FA3460" w:rsidRDefault="001E06AE" w:rsidP="00836295">
                            <w:pPr>
                              <w:tabs>
                                <w:tab w:val="left" w:pos="720"/>
                                <w:tab w:val="left" w:pos="1440"/>
                                <w:tab w:val="left" w:pos="2880"/>
                                <w:tab w:val="left" w:pos="4320"/>
                                <w:tab w:val="left" w:pos="8045"/>
                              </w:tabs>
                              <w:autoSpaceDE w:val="0"/>
                              <w:autoSpaceDN w:val="0"/>
                              <w:spacing w:before="72" w:after="72" w:line="500" w:lineRule="exact"/>
                              <w:jc w:val="center"/>
                              <w:rPr>
                                <w:rFonts w:hAnsi="新細明體" w:cs="標楷體"/>
                                <w:b/>
                                <w:bCs/>
                                <w:sz w:val="36"/>
                                <w:szCs w:val="40"/>
                              </w:rPr>
                            </w:pPr>
                            <w:r w:rsidRPr="00723642">
                              <w:rPr>
                                <w:rFonts w:hint="eastAsia"/>
                                <w:b/>
                                <w:color w:val="0000FF"/>
                                <w:sz w:val="40"/>
                                <w:szCs w:val="40"/>
                              </w:rPr>
                              <w:t>政府組態基準</w:t>
                            </w:r>
                          </w:p>
                          <w:p w14:paraId="66842F33" w14:textId="186A2B49" w:rsidR="001E06AE" w:rsidRDefault="001E06AE" w:rsidP="00852302">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ED7471">
                              <w:rPr>
                                <w:b/>
                                <w:color w:val="0000FF"/>
                                <w:sz w:val="36"/>
                                <w:szCs w:val="40"/>
                              </w:rPr>
                              <w:t xml:space="preserve">Microsoft Windows </w:t>
                            </w:r>
                            <w:r>
                              <w:rPr>
                                <w:rFonts w:hint="eastAsia"/>
                                <w:b/>
                                <w:color w:val="0000FF"/>
                                <w:sz w:val="36"/>
                                <w:szCs w:val="40"/>
                              </w:rPr>
                              <w:t>1</w:t>
                            </w:r>
                            <w:r>
                              <w:rPr>
                                <w:b/>
                                <w:color w:val="0000FF"/>
                                <w:sz w:val="36"/>
                                <w:szCs w:val="40"/>
                              </w:rPr>
                              <w:t>0</w:t>
                            </w:r>
                          </w:p>
                          <w:p w14:paraId="697F3A89" w14:textId="615AFE5B" w:rsidR="005938B6" w:rsidRDefault="005938B6" w:rsidP="00852302">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5938B6">
                              <w:rPr>
                                <w:b/>
                                <w:color w:val="0000FF"/>
                                <w:sz w:val="36"/>
                                <w:szCs w:val="40"/>
                              </w:rPr>
                              <w:t>TWGCB-01-005</w:t>
                            </w:r>
                          </w:p>
                          <w:p w14:paraId="78139350" w14:textId="7AC763D4" w:rsidR="001E06AE" w:rsidRPr="00FA3460" w:rsidRDefault="001E06AE" w:rsidP="00852302">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r>
                              <w:rPr>
                                <w:b/>
                                <w:color w:val="0000FF"/>
                                <w:sz w:val="36"/>
                                <w:szCs w:val="40"/>
                              </w:rPr>
                              <w:t>(V1.4)</w:t>
                            </w:r>
                          </w:p>
                        </w:txbxContent>
                      </v:textbox>
                      <w10:anchorlock/>
                    </v:rect>
                  </w:pict>
                </mc:Fallback>
              </mc:AlternateContent>
            </w:r>
          </w:p>
        </w:tc>
      </w:tr>
      <w:tr w:rsidR="00BD59B9" w:rsidRPr="00EC6FA6" w14:paraId="7C0EC783" w14:textId="77777777" w:rsidTr="0049406F">
        <w:trPr>
          <w:trHeight w:val="2268"/>
        </w:trPr>
        <w:tc>
          <w:tcPr>
            <w:cnfStyle w:val="001000000000" w:firstRow="0" w:lastRow="0" w:firstColumn="1" w:lastColumn="0" w:oddVBand="0" w:evenVBand="0" w:oddHBand="0" w:evenHBand="0" w:firstRowFirstColumn="0" w:firstRowLastColumn="0" w:lastRowFirstColumn="0" w:lastRowLastColumn="0"/>
            <w:tcW w:w="1828" w:type="dxa"/>
          </w:tcPr>
          <w:p w14:paraId="1C9C8BDE"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rPr>
                <w:rFonts w:hAnsi="新細明體"/>
                <w:b/>
                <w:bCs/>
              </w:rPr>
            </w:pPr>
          </w:p>
        </w:tc>
        <w:tc>
          <w:tcPr>
            <w:tcW w:w="5580" w:type="dxa"/>
          </w:tcPr>
          <w:p w14:paraId="3CAE964B"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600" w:lineRule="atLeast"/>
              <w:ind w:left="238"/>
              <w:jc w:val="center"/>
              <w:cnfStyle w:val="000000000000" w:firstRow="0" w:lastRow="0" w:firstColumn="0" w:lastColumn="0" w:oddVBand="0" w:evenVBand="0" w:oddHBand="0" w:evenHBand="0" w:firstRowFirstColumn="0" w:firstRowLastColumn="0" w:lastRowFirstColumn="0" w:lastRowLastColumn="0"/>
              <w:rPr>
                <w:rFonts w:hAnsi="新細明體"/>
                <w:b/>
                <w:bCs/>
              </w:rPr>
            </w:pPr>
          </w:p>
        </w:tc>
        <w:tc>
          <w:tcPr>
            <w:tcW w:w="2146" w:type="dxa"/>
          </w:tcPr>
          <w:p w14:paraId="10C8A280"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cnfStyle w:val="000000000000" w:firstRow="0" w:lastRow="0" w:firstColumn="0" w:lastColumn="0" w:oddVBand="0" w:evenVBand="0" w:oddHBand="0" w:evenHBand="0" w:firstRowFirstColumn="0" w:firstRowLastColumn="0" w:lastRowFirstColumn="0" w:lastRowLastColumn="0"/>
              <w:rPr>
                <w:rFonts w:hAnsi="新細明體"/>
                <w:b/>
                <w:bCs/>
              </w:rPr>
            </w:pPr>
          </w:p>
        </w:tc>
      </w:tr>
      <w:tr w:rsidR="00BD59B9" w:rsidRPr="00EC6FA6" w14:paraId="160F6954" w14:textId="77777777" w:rsidTr="00BD59B9">
        <w:trPr>
          <w:trHeight w:val="5977"/>
        </w:trPr>
        <w:tc>
          <w:tcPr>
            <w:cnfStyle w:val="001000000000" w:firstRow="0" w:lastRow="0" w:firstColumn="1" w:lastColumn="0" w:oddVBand="0" w:evenVBand="0" w:oddHBand="0" w:evenHBand="0" w:firstRowFirstColumn="0" w:firstRowLastColumn="0" w:lastRowFirstColumn="0" w:lastRowLastColumn="0"/>
            <w:tcW w:w="9554" w:type="dxa"/>
            <w:gridSpan w:val="3"/>
          </w:tcPr>
          <w:p w14:paraId="5E08E393" w14:textId="77777777" w:rsidR="00BD59B9" w:rsidRPr="00FA57A7" w:rsidRDefault="00BD59B9" w:rsidP="0010078A">
            <w:pPr>
              <w:spacing w:before="72" w:after="72"/>
              <w:ind w:left="238"/>
              <w:jc w:val="center"/>
            </w:pPr>
          </w:p>
        </w:tc>
      </w:tr>
      <w:tr w:rsidR="00BD59B9" w:rsidRPr="00EC6FA6" w14:paraId="547BD30A" w14:textId="77777777" w:rsidTr="004940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4" w:type="dxa"/>
            <w:gridSpan w:val="3"/>
          </w:tcPr>
          <w:p w14:paraId="684876B5" w14:textId="77777777" w:rsidR="00BD59B9" w:rsidRPr="00EC6FA6" w:rsidRDefault="00A23E9B" w:rsidP="0049406F">
            <w:pPr>
              <w:spacing w:beforeLines="0" w:before="0" w:afterLines="0" w:after="0"/>
              <w:jc w:val="center"/>
              <w:rPr>
                <w:color w:val="000000"/>
              </w:rPr>
            </w:pPr>
            <w:r w:rsidRPr="00A23E9B">
              <w:rPr>
                <w:rFonts w:hAnsi="新細明體" w:cs="標楷體" w:hint="eastAsia"/>
                <w:color w:val="000000"/>
              </w:rPr>
              <w:t>行政院國家資通安全會報技術服務中心</w:t>
            </w:r>
          </w:p>
          <w:p w14:paraId="3EFEEAA0" w14:textId="34C1889C" w:rsidR="00BD59B9" w:rsidRPr="00EC6FA6" w:rsidRDefault="00BD59B9" w:rsidP="008B5F20">
            <w:pPr>
              <w:tabs>
                <w:tab w:val="left" w:pos="2880"/>
              </w:tabs>
              <w:autoSpaceDE w:val="0"/>
              <w:autoSpaceDN w:val="0"/>
              <w:spacing w:beforeLines="0" w:before="0" w:afterLines="0" w:after="0" w:line="420" w:lineRule="exact"/>
              <w:jc w:val="center"/>
              <w:rPr>
                <w:color w:val="000000"/>
              </w:rPr>
            </w:pPr>
            <w:r w:rsidRPr="00EC6FA6">
              <w:rPr>
                <w:rFonts w:cs="標楷體" w:hint="eastAsia"/>
                <w:color w:val="000000"/>
              </w:rPr>
              <w:t>中</w:t>
            </w:r>
            <w:r w:rsidRPr="0053708F">
              <w:rPr>
                <w:rFonts w:cs="標楷體" w:hint="eastAsia"/>
              </w:rPr>
              <w:t>華民國</w:t>
            </w:r>
            <w:r w:rsidR="00D61A6E">
              <w:rPr>
                <w:rFonts w:cs="標楷體"/>
                <w:color w:val="0000FF"/>
              </w:rPr>
              <w:t>1</w:t>
            </w:r>
            <w:r w:rsidR="00712519">
              <w:rPr>
                <w:rFonts w:cs="標楷體"/>
                <w:color w:val="0000FF"/>
              </w:rPr>
              <w:t>10</w:t>
            </w:r>
            <w:r w:rsidRPr="0053708F">
              <w:rPr>
                <w:rFonts w:cs="標楷體" w:hint="eastAsia"/>
              </w:rPr>
              <w:t>年</w:t>
            </w:r>
            <w:r w:rsidR="008B5F20">
              <w:rPr>
                <w:rFonts w:cs="標楷體" w:hint="eastAsia"/>
              </w:rPr>
              <w:t>10</w:t>
            </w:r>
            <w:r w:rsidRPr="0053708F">
              <w:rPr>
                <w:rFonts w:cs="標楷體" w:hint="eastAsia"/>
              </w:rPr>
              <w:t>月</w:t>
            </w:r>
          </w:p>
        </w:tc>
      </w:tr>
    </w:tbl>
    <w:p w14:paraId="2D5C1B73" w14:textId="77777777" w:rsidR="00BF7767" w:rsidRDefault="00423FF3">
      <w:pPr>
        <w:widowControl/>
        <w:spacing w:beforeLines="0" w:before="0" w:afterLines="0" w:after="0" w:line="240" w:lineRule="auto"/>
        <w:rPr>
          <w:rFonts w:cs="標楷體"/>
          <w:b/>
          <w:bCs/>
          <w:sz w:val="40"/>
          <w:szCs w:val="40"/>
        </w:rPr>
        <w:sectPr w:rsidR="00BF7767"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r>
        <w:rPr>
          <w:rFonts w:cs="標楷體"/>
          <w:b/>
          <w:bCs/>
          <w:sz w:val="40"/>
          <w:szCs w:val="40"/>
        </w:rPr>
        <w:br w:type="page"/>
      </w:r>
    </w:p>
    <w:p w14:paraId="4195C512" w14:textId="77777777" w:rsidR="00423FF3" w:rsidRDefault="00423FF3">
      <w:pPr>
        <w:widowControl/>
        <w:spacing w:beforeLines="0" w:before="0" w:afterLines="0" w:after="0" w:line="240" w:lineRule="auto"/>
        <w:rPr>
          <w:rFonts w:cs="標楷體"/>
          <w:b/>
          <w:bCs/>
          <w:sz w:val="40"/>
          <w:szCs w:val="40"/>
        </w:rPr>
      </w:pPr>
    </w:p>
    <w:p w14:paraId="29B62985" w14:textId="77777777" w:rsidR="00BD59B9" w:rsidRDefault="00BD59B9" w:rsidP="00423FF3">
      <w:pPr>
        <w:spacing w:before="72" w:after="72"/>
        <w:rPr>
          <w:rFonts w:cs="標楷體"/>
          <w:b/>
          <w:bCs/>
          <w:sz w:val="40"/>
          <w:szCs w:val="40"/>
        </w:rPr>
      </w:pPr>
    </w:p>
    <w:p w14:paraId="4C638EF5" w14:textId="77777777" w:rsidR="00BD59B9" w:rsidRDefault="00BD59B9" w:rsidP="00423FF3">
      <w:pPr>
        <w:spacing w:before="72" w:after="72"/>
        <w:rPr>
          <w:rFonts w:cs="標楷體"/>
          <w:b/>
          <w:bCs/>
          <w:sz w:val="40"/>
          <w:szCs w:val="40"/>
        </w:rPr>
      </w:pPr>
    </w:p>
    <w:p w14:paraId="22703D53" w14:textId="77777777" w:rsidR="00BD59B9" w:rsidRDefault="00BD59B9" w:rsidP="00423FF3">
      <w:pPr>
        <w:spacing w:before="72" w:after="72"/>
        <w:rPr>
          <w:rFonts w:cs="標楷體"/>
          <w:b/>
          <w:bCs/>
          <w:sz w:val="40"/>
          <w:szCs w:val="40"/>
        </w:rPr>
        <w:sectPr w:rsidR="00BD59B9" w:rsidSect="00BD59B9">
          <w:headerReference w:type="default" r:id="rId17"/>
          <w:pgSz w:w="11906" w:h="16838" w:code="9"/>
          <w:pgMar w:top="1134" w:right="1134" w:bottom="1134" w:left="1418" w:header="851" w:footer="992" w:gutter="0"/>
          <w:pgNumType w:start="1"/>
          <w:cols w:space="425"/>
          <w:docGrid w:type="lines" w:linePitch="360"/>
        </w:sectPr>
      </w:pPr>
    </w:p>
    <w:p w14:paraId="46ED5758" w14:textId="77777777" w:rsidR="00164519" w:rsidRDefault="00164519" w:rsidP="00164519">
      <w:pPr>
        <w:spacing w:before="72" w:after="72"/>
        <w:jc w:val="center"/>
        <w:rPr>
          <w:rFonts w:cs="標楷體"/>
          <w:b/>
          <w:bCs/>
          <w:sz w:val="40"/>
          <w:szCs w:val="40"/>
        </w:rPr>
      </w:pPr>
      <w:r>
        <w:rPr>
          <w:rFonts w:cs="標楷體" w:hint="eastAsia"/>
          <w:b/>
          <w:bCs/>
          <w:sz w:val="40"/>
          <w:szCs w:val="40"/>
        </w:rPr>
        <w:lastRenderedPageBreak/>
        <w:t>修訂歷史紀錄表</w:t>
      </w:r>
    </w:p>
    <w:tbl>
      <w:tblPr>
        <w:tblStyle w:val="Web1"/>
        <w:tblW w:w="0" w:type="auto"/>
        <w:tblLayout w:type="fixed"/>
        <w:tblLook w:val="04E0" w:firstRow="1" w:lastRow="1" w:firstColumn="1" w:lastColumn="0" w:noHBand="0" w:noVBand="1"/>
      </w:tblPr>
      <w:tblGrid>
        <w:gridCol w:w="828"/>
        <w:gridCol w:w="828"/>
        <w:gridCol w:w="1418"/>
        <w:gridCol w:w="6333"/>
      </w:tblGrid>
      <w:tr w:rsidR="000C41F7" w14:paraId="32DF81AD" w14:textId="77777777" w:rsidTr="00041F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8" w:type="dxa"/>
          </w:tcPr>
          <w:p w14:paraId="1A3C9BAB" w14:textId="77777777" w:rsidR="00164519" w:rsidRDefault="00164519" w:rsidP="00164519">
            <w:pPr>
              <w:pStyle w:val="ad"/>
              <w:spacing w:before="72" w:after="72"/>
            </w:pPr>
            <w:r>
              <w:rPr>
                <w:rFonts w:hint="eastAsia"/>
              </w:rPr>
              <w:t>項次</w:t>
            </w:r>
          </w:p>
        </w:tc>
        <w:tc>
          <w:tcPr>
            <w:tcW w:w="828" w:type="dxa"/>
          </w:tcPr>
          <w:p w14:paraId="222CBAA7" w14:textId="77777777" w:rsidR="00164519" w:rsidRDefault="00164519" w:rsidP="00164519">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版次</w:t>
            </w:r>
          </w:p>
        </w:tc>
        <w:tc>
          <w:tcPr>
            <w:tcW w:w="1418" w:type="dxa"/>
          </w:tcPr>
          <w:p w14:paraId="29014FBE" w14:textId="77777777" w:rsidR="00164519" w:rsidRDefault="00164519" w:rsidP="000C41F7">
            <w:pPr>
              <w:pStyle w:val="ad"/>
              <w:spacing w:before="72" w:after="72"/>
              <w:ind w:leftChars="-63" w:left="247" w:hangingChars="151" w:hanging="423"/>
              <w:cnfStyle w:val="100000000000" w:firstRow="1" w:lastRow="0" w:firstColumn="0" w:lastColumn="0" w:oddVBand="0" w:evenVBand="0" w:oddHBand="0" w:evenHBand="0" w:firstRowFirstColumn="0" w:firstRowLastColumn="0" w:lastRowFirstColumn="0" w:lastRowLastColumn="0"/>
            </w:pPr>
            <w:r>
              <w:rPr>
                <w:rFonts w:hint="eastAsia"/>
              </w:rPr>
              <w:t>修訂日期</w:t>
            </w:r>
          </w:p>
        </w:tc>
        <w:tc>
          <w:tcPr>
            <w:tcW w:w="6333" w:type="dxa"/>
          </w:tcPr>
          <w:p w14:paraId="325CF2E8" w14:textId="77777777" w:rsidR="00164519" w:rsidRDefault="00164519" w:rsidP="00164519">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說明</w:t>
            </w:r>
          </w:p>
        </w:tc>
      </w:tr>
      <w:tr w:rsidR="000C41F7" w14:paraId="3001037E" w14:textId="77777777" w:rsidTr="00DE51E7">
        <w:tc>
          <w:tcPr>
            <w:cnfStyle w:val="001000000000" w:firstRow="0" w:lastRow="0" w:firstColumn="1" w:lastColumn="0" w:oddVBand="0" w:evenVBand="0" w:oddHBand="0" w:evenHBand="0" w:firstRowFirstColumn="0" w:firstRowLastColumn="0" w:lastRowFirstColumn="0" w:lastRowLastColumn="0"/>
            <w:tcW w:w="828" w:type="dxa"/>
          </w:tcPr>
          <w:p w14:paraId="437EAA0E" w14:textId="77777777" w:rsidR="00164519" w:rsidRDefault="00164519" w:rsidP="00164519">
            <w:pPr>
              <w:pStyle w:val="ad"/>
              <w:spacing w:before="72" w:after="72"/>
            </w:pPr>
            <w:r>
              <w:rPr>
                <w:rFonts w:hint="eastAsia"/>
              </w:rPr>
              <w:t>1</w:t>
            </w:r>
          </w:p>
        </w:tc>
        <w:tc>
          <w:tcPr>
            <w:tcW w:w="828" w:type="dxa"/>
          </w:tcPr>
          <w:p w14:paraId="6D4EBD9D" w14:textId="77777777" w:rsidR="00164519" w:rsidRDefault="00164519" w:rsidP="00164519">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1.0</w:t>
            </w:r>
          </w:p>
        </w:tc>
        <w:tc>
          <w:tcPr>
            <w:tcW w:w="1418" w:type="dxa"/>
          </w:tcPr>
          <w:p w14:paraId="00CD2AC6" w14:textId="77777777" w:rsidR="00164519" w:rsidRDefault="00164519" w:rsidP="00164519">
            <w:pPr>
              <w:pStyle w:val="ad"/>
              <w:spacing w:before="72" w:after="72"/>
              <w:cnfStyle w:val="000000000000" w:firstRow="0" w:lastRow="0" w:firstColumn="0" w:lastColumn="0" w:oddVBand="0" w:evenVBand="0" w:oddHBand="0" w:evenHBand="0" w:firstRowFirstColumn="0" w:firstRowLastColumn="0" w:lastRowFirstColumn="0" w:lastRowLastColumn="0"/>
            </w:pPr>
            <w:r w:rsidRPr="00ED7471">
              <w:t>107/1/29</w:t>
            </w:r>
          </w:p>
        </w:tc>
        <w:tc>
          <w:tcPr>
            <w:tcW w:w="6333" w:type="dxa"/>
          </w:tcPr>
          <w:p w14:paraId="59EE8F6C" w14:textId="77777777" w:rsidR="00164519" w:rsidRDefault="00164519" w:rsidP="00164519">
            <w:pPr>
              <w:pStyle w:val="ad"/>
              <w:spacing w:before="72" w:after="72"/>
              <w:jc w:val="left"/>
              <w:cnfStyle w:val="000000000000" w:firstRow="0" w:lastRow="0" w:firstColumn="0" w:lastColumn="0" w:oddVBand="0" w:evenVBand="0" w:oddHBand="0" w:evenHBand="0" w:firstRowFirstColumn="0" w:firstRowLastColumn="0" w:lastRowFirstColumn="0" w:lastRowLastColumn="0"/>
            </w:pPr>
            <w:r>
              <w:rPr>
                <w:rFonts w:hint="eastAsia"/>
              </w:rPr>
              <w:t>新編</w:t>
            </w:r>
          </w:p>
        </w:tc>
      </w:tr>
      <w:tr w:rsidR="000C41F7" w14:paraId="53288377" w14:textId="77777777" w:rsidTr="00DE51E7">
        <w:tc>
          <w:tcPr>
            <w:cnfStyle w:val="001000000000" w:firstRow="0" w:lastRow="0" w:firstColumn="1" w:lastColumn="0" w:oddVBand="0" w:evenVBand="0" w:oddHBand="0" w:evenHBand="0" w:firstRowFirstColumn="0" w:firstRowLastColumn="0" w:lastRowFirstColumn="0" w:lastRowLastColumn="0"/>
            <w:tcW w:w="828" w:type="dxa"/>
          </w:tcPr>
          <w:p w14:paraId="31EFD53C" w14:textId="77777777" w:rsidR="000C41F7" w:rsidRDefault="000C41F7" w:rsidP="000C41F7">
            <w:pPr>
              <w:pStyle w:val="ad"/>
              <w:spacing w:before="72" w:after="72"/>
            </w:pPr>
            <w:r>
              <w:rPr>
                <w:rFonts w:hint="eastAsia"/>
              </w:rPr>
              <w:t>2</w:t>
            </w:r>
          </w:p>
        </w:tc>
        <w:tc>
          <w:tcPr>
            <w:tcW w:w="828" w:type="dxa"/>
          </w:tcPr>
          <w:p w14:paraId="58D43E2E" w14:textId="77777777" w:rsidR="000C41F7" w:rsidRDefault="000C41F7" w:rsidP="000C41F7">
            <w:pPr>
              <w:pStyle w:val="ad"/>
              <w:spacing w:before="72" w:after="72"/>
              <w:cnfStyle w:val="000000000000" w:firstRow="0" w:lastRow="0" w:firstColumn="0" w:lastColumn="0" w:oddVBand="0" w:evenVBand="0" w:oddHBand="0" w:evenHBand="0" w:firstRowFirstColumn="0" w:firstRowLastColumn="0" w:lastRowFirstColumn="0" w:lastRowLastColumn="0"/>
            </w:pPr>
            <w:r>
              <w:t>1.1</w:t>
            </w:r>
          </w:p>
        </w:tc>
        <w:tc>
          <w:tcPr>
            <w:tcW w:w="1418" w:type="dxa"/>
          </w:tcPr>
          <w:p w14:paraId="61624D51" w14:textId="77777777" w:rsidR="000C41F7" w:rsidRDefault="000C41F7" w:rsidP="000C41F7">
            <w:pPr>
              <w:pStyle w:val="ad"/>
              <w:spacing w:before="72" w:after="72"/>
              <w:cnfStyle w:val="000000000000" w:firstRow="0" w:lastRow="0" w:firstColumn="0" w:lastColumn="0" w:oddVBand="0" w:evenVBand="0" w:oddHBand="0" w:evenHBand="0" w:firstRowFirstColumn="0" w:firstRowLastColumn="0" w:lastRowFirstColumn="0" w:lastRowLastColumn="0"/>
            </w:pPr>
            <w:r w:rsidRPr="00ED7471">
              <w:t>108/12/17</w:t>
            </w:r>
          </w:p>
        </w:tc>
        <w:tc>
          <w:tcPr>
            <w:tcW w:w="6333" w:type="dxa"/>
            <w:vAlign w:val="center"/>
          </w:tcPr>
          <w:p w14:paraId="6FA9BF53" w14:textId="77777777"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0775CE">
              <w:rPr>
                <w:rFonts w:hint="eastAsia"/>
              </w:rPr>
              <w:t>修改表</w:t>
            </w:r>
            <w:r w:rsidRPr="000775CE">
              <w:t>2</w:t>
            </w:r>
            <w:r w:rsidRPr="000775CE">
              <w:rPr>
                <w:rFonts w:hint="eastAsia"/>
              </w:rPr>
              <w:t>項次</w:t>
            </w:r>
            <w:r>
              <w:t>1</w:t>
            </w:r>
            <w:r w:rsidRPr="000775CE">
              <w:rPr>
                <w:rFonts w:hint="eastAsia"/>
              </w:rPr>
              <w:t>、</w:t>
            </w:r>
            <w:r w:rsidRPr="000775CE">
              <w:t>24</w:t>
            </w:r>
            <w:r w:rsidRPr="000775CE">
              <w:rPr>
                <w:rFonts w:hint="eastAsia"/>
              </w:rPr>
              <w:t>、</w:t>
            </w:r>
            <w:r w:rsidRPr="000775CE">
              <w:t>38</w:t>
            </w:r>
            <w:r w:rsidRPr="000775CE">
              <w:rPr>
                <w:rFonts w:hint="eastAsia"/>
              </w:rPr>
              <w:t>、</w:t>
            </w:r>
            <w:r>
              <w:t>42</w:t>
            </w:r>
            <w:r w:rsidRPr="000775CE">
              <w:rPr>
                <w:rFonts w:hint="eastAsia"/>
              </w:rPr>
              <w:t>、</w:t>
            </w:r>
            <w:r>
              <w:t>54</w:t>
            </w:r>
            <w:r w:rsidRPr="000775CE">
              <w:rPr>
                <w:rFonts w:hint="eastAsia"/>
              </w:rPr>
              <w:t>、</w:t>
            </w:r>
            <w:r w:rsidRPr="000775CE">
              <w:t>55</w:t>
            </w:r>
            <w:r w:rsidRPr="000775CE">
              <w:rPr>
                <w:rFonts w:hint="eastAsia"/>
              </w:rPr>
              <w:t>、</w:t>
            </w:r>
            <w:r w:rsidRPr="000775CE">
              <w:t>81</w:t>
            </w:r>
            <w:r w:rsidRPr="000775CE">
              <w:rPr>
                <w:rFonts w:hint="eastAsia"/>
              </w:rPr>
              <w:t>、</w:t>
            </w:r>
            <w:r w:rsidRPr="000775CE">
              <w:t>83</w:t>
            </w:r>
            <w:r w:rsidRPr="000775CE">
              <w:rPr>
                <w:rFonts w:hint="eastAsia"/>
              </w:rPr>
              <w:t>、</w:t>
            </w:r>
            <w:r w:rsidRPr="000775CE">
              <w:t>101</w:t>
            </w:r>
            <w:r w:rsidRPr="000775CE">
              <w:rPr>
                <w:rFonts w:hint="eastAsia"/>
              </w:rPr>
              <w:t>、</w:t>
            </w:r>
            <w:r w:rsidRPr="000775CE">
              <w:t>102</w:t>
            </w:r>
            <w:r w:rsidRPr="000775CE">
              <w:rPr>
                <w:rFonts w:hint="eastAsia"/>
              </w:rPr>
              <w:t>、</w:t>
            </w:r>
            <w:r w:rsidRPr="000775CE">
              <w:t>103</w:t>
            </w:r>
            <w:r w:rsidRPr="000775CE">
              <w:rPr>
                <w:rFonts w:hint="eastAsia"/>
              </w:rPr>
              <w:t>、</w:t>
            </w:r>
            <w:r w:rsidRPr="000775CE">
              <w:t>104</w:t>
            </w:r>
            <w:r w:rsidRPr="000775CE">
              <w:rPr>
                <w:rFonts w:hint="eastAsia"/>
              </w:rPr>
              <w:t>、</w:t>
            </w:r>
            <w:r w:rsidRPr="000775CE">
              <w:t>105</w:t>
            </w:r>
            <w:r w:rsidRPr="000775CE">
              <w:rPr>
                <w:rFonts w:hint="eastAsia"/>
              </w:rPr>
              <w:t>、</w:t>
            </w:r>
            <w:r w:rsidRPr="000775CE">
              <w:t>108</w:t>
            </w:r>
            <w:r w:rsidRPr="000775CE">
              <w:rPr>
                <w:rFonts w:hint="eastAsia"/>
              </w:rPr>
              <w:t>、</w:t>
            </w:r>
            <w:r w:rsidRPr="000775CE">
              <w:t>111</w:t>
            </w:r>
            <w:r w:rsidRPr="000775CE">
              <w:rPr>
                <w:rFonts w:hint="eastAsia"/>
              </w:rPr>
              <w:t>、</w:t>
            </w:r>
            <w:r w:rsidRPr="000775CE">
              <w:t>119</w:t>
            </w:r>
            <w:r w:rsidRPr="000775CE">
              <w:rPr>
                <w:rFonts w:hint="eastAsia"/>
              </w:rPr>
              <w:t>、</w:t>
            </w:r>
            <w:r w:rsidRPr="000775CE">
              <w:t>160</w:t>
            </w:r>
            <w:r w:rsidRPr="000775CE">
              <w:rPr>
                <w:rFonts w:hint="eastAsia"/>
              </w:rPr>
              <w:t>、</w:t>
            </w:r>
            <w:r w:rsidRPr="000775CE">
              <w:t>162</w:t>
            </w:r>
            <w:r w:rsidRPr="000775CE">
              <w:rPr>
                <w:rFonts w:hint="eastAsia"/>
              </w:rPr>
              <w:t>、</w:t>
            </w:r>
            <w:r w:rsidRPr="000775CE">
              <w:t>165</w:t>
            </w:r>
            <w:r w:rsidRPr="000775CE">
              <w:rPr>
                <w:rFonts w:hint="eastAsia"/>
              </w:rPr>
              <w:t>、</w:t>
            </w:r>
            <w:r>
              <w:t>175</w:t>
            </w:r>
            <w:r w:rsidRPr="000775CE">
              <w:rPr>
                <w:rFonts w:hint="eastAsia"/>
              </w:rPr>
              <w:t>、</w:t>
            </w:r>
            <w:r w:rsidRPr="000775CE">
              <w:t>218</w:t>
            </w:r>
            <w:r w:rsidRPr="000775CE">
              <w:rPr>
                <w:rFonts w:hint="eastAsia"/>
              </w:rPr>
              <w:t>、</w:t>
            </w:r>
            <w:r w:rsidRPr="000775CE">
              <w:t>222</w:t>
            </w:r>
            <w:r w:rsidRPr="000775CE">
              <w:rPr>
                <w:rFonts w:hint="eastAsia"/>
              </w:rPr>
              <w:t>、</w:t>
            </w:r>
            <w:r w:rsidRPr="000775CE">
              <w:t>228</w:t>
            </w:r>
            <w:r w:rsidRPr="000775CE">
              <w:rPr>
                <w:rFonts w:hint="eastAsia"/>
              </w:rPr>
              <w:t>、</w:t>
            </w:r>
            <w:r w:rsidRPr="000775CE">
              <w:t>233</w:t>
            </w:r>
            <w:r w:rsidRPr="000775CE">
              <w:rPr>
                <w:rFonts w:hint="eastAsia"/>
              </w:rPr>
              <w:t>、</w:t>
            </w:r>
            <w:r w:rsidRPr="000775CE">
              <w:t>235</w:t>
            </w:r>
            <w:r w:rsidRPr="000775CE">
              <w:rPr>
                <w:rFonts w:hint="eastAsia"/>
              </w:rPr>
              <w:t>、</w:t>
            </w:r>
            <w:r w:rsidRPr="000775CE">
              <w:t>236</w:t>
            </w:r>
            <w:r w:rsidRPr="000775CE">
              <w:rPr>
                <w:rFonts w:hint="eastAsia"/>
              </w:rPr>
              <w:t>、</w:t>
            </w:r>
            <w:r w:rsidRPr="000775CE">
              <w:t>240</w:t>
            </w:r>
            <w:r w:rsidRPr="000775CE">
              <w:rPr>
                <w:rFonts w:hint="eastAsia"/>
              </w:rPr>
              <w:t>、</w:t>
            </w:r>
            <w:r w:rsidRPr="000775CE">
              <w:t>268</w:t>
            </w:r>
            <w:r w:rsidRPr="000775CE">
              <w:rPr>
                <w:rFonts w:hint="eastAsia"/>
              </w:rPr>
              <w:t>、</w:t>
            </w:r>
            <w:r w:rsidRPr="000775CE">
              <w:t>270</w:t>
            </w:r>
            <w:r w:rsidRPr="000775CE">
              <w:rPr>
                <w:rFonts w:hint="eastAsia"/>
              </w:rPr>
              <w:t>、</w:t>
            </w:r>
            <w:r w:rsidRPr="000775CE">
              <w:t>274</w:t>
            </w:r>
            <w:r w:rsidRPr="000775CE">
              <w:rPr>
                <w:rFonts w:hint="eastAsia"/>
              </w:rPr>
              <w:t>、</w:t>
            </w:r>
            <w:r w:rsidRPr="000775CE">
              <w:t>282</w:t>
            </w:r>
            <w:r w:rsidRPr="000775CE">
              <w:rPr>
                <w:rFonts w:hint="eastAsia"/>
              </w:rPr>
              <w:t>、</w:t>
            </w:r>
            <w:r w:rsidRPr="000775CE">
              <w:t>284</w:t>
            </w:r>
            <w:r w:rsidRPr="000775CE">
              <w:rPr>
                <w:rFonts w:hint="eastAsia"/>
              </w:rPr>
              <w:t>、</w:t>
            </w:r>
            <w:r>
              <w:t>285</w:t>
            </w:r>
            <w:r w:rsidRPr="000775CE">
              <w:rPr>
                <w:rFonts w:hint="eastAsia"/>
              </w:rPr>
              <w:t>、</w:t>
            </w:r>
            <w:r w:rsidRPr="000775CE">
              <w:t>287</w:t>
            </w:r>
            <w:r w:rsidRPr="000775CE">
              <w:rPr>
                <w:rFonts w:hint="eastAsia"/>
              </w:rPr>
              <w:t>及</w:t>
            </w:r>
            <w:r w:rsidRPr="000775CE">
              <w:t>291</w:t>
            </w:r>
            <w:r w:rsidRPr="000775CE">
              <w:rPr>
                <w:rFonts w:hint="eastAsia"/>
              </w:rPr>
              <w:t>之說明內容</w:t>
            </w:r>
          </w:p>
          <w:p w14:paraId="5E1DB4DB" w14:textId="706678CE"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38</w:t>
            </w:r>
            <w:r>
              <w:rPr>
                <w:rFonts w:hint="eastAsia"/>
              </w:rPr>
              <w:t>之</w:t>
            </w:r>
            <w:r>
              <w:t>CCE-ID</w:t>
            </w:r>
            <w:r>
              <w:rPr>
                <w:rFonts w:hint="eastAsia"/>
              </w:rPr>
              <w:t>由「</w:t>
            </w:r>
            <w:r>
              <w:t>CCE-35095-9</w:t>
            </w:r>
            <w:r>
              <w:rPr>
                <w:rFonts w:hint="eastAsia"/>
              </w:rPr>
              <w:t>」</w:t>
            </w:r>
            <w:r w:rsidR="009D436C">
              <w:rPr>
                <w:rFonts w:hint="eastAsia"/>
              </w:rPr>
              <w:t>修改</w:t>
            </w:r>
            <w:r>
              <w:rPr>
                <w:rFonts w:hint="eastAsia"/>
              </w:rPr>
              <w:t>為「</w:t>
            </w:r>
            <w:r>
              <w:t>CCE-44437-2</w:t>
            </w:r>
            <w:r>
              <w:t>」</w:t>
            </w:r>
          </w:p>
          <w:p w14:paraId="34B0305E" w14:textId="6802BBF8"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38</w:t>
            </w:r>
            <w:r>
              <w:rPr>
                <w:rFonts w:hint="eastAsia"/>
              </w:rPr>
              <w:t>之原則設定名稱，由「開啟</w:t>
            </w:r>
            <w:r>
              <w:t>PIN</w:t>
            </w:r>
            <w:r>
              <w:rPr>
                <w:rFonts w:hint="eastAsia"/>
              </w:rPr>
              <w:t>登入」</w:t>
            </w:r>
            <w:r w:rsidR="009D436C">
              <w:rPr>
                <w:rFonts w:hint="eastAsia"/>
              </w:rPr>
              <w:t>修改</w:t>
            </w:r>
            <w:r>
              <w:rPr>
                <w:rFonts w:hint="eastAsia"/>
              </w:rPr>
              <w:t>為「開啟方便的</w:t>
            </w:r>
            <w:r>
              <w:t>PIN</w:t>
            </w:r>
            <w:r>
              <w:rPr>
                <w:rFonts w:hint="eastAsia"/>
              </w:rPr>
              <w:t>登入」</w:t>
            </w:r>
          </w:p>
          <w:p w14:paraId="663C54D2" w14:textId="20097E12"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48</w:t>
            </w:r>
            <w:r>
              <w:rPr>
                <w:rFonts w:hint="eastAsia"/>
              </w:rPr>
              <w:t>之原則設定名稱，由「在通常會提示</w:t>
            </w:r>
            <w:r>
              <w:t>Windows</w:t>
            </w:r>
            <w:r>
              <w:rPr>
                <w:rFonts w:hint="eastAsia"/>
              </w:rPr>
              <w:t>建立系統還原點的裝置活動期間，防止</w:t>
            </w:r>
            <w:r>
              <w:t>Windows</w:t>
            </w:r>
            <w:r>
              <w:rPr>
                <w:rFonts w:hint="eastAsia"/>
              </w:rPr>
              <w:t>建立系統還原點」</w:t>
            </w:r>
            <w:r w:rsidR="009D436C">
              <w:rPr>
                <w:rFonts w:hint="eastAsia"/>
              </w:rPr>
              <w:t>修改</w:t>
            </w:r>
            <w:r>
              <w:rPr>
                <w:rFonts w:hint="eastAsia"/>
              </w:rPr>
              <w:t>為「在通常會提示建立系統還原點的裝置活動期間，防止建立系統還原點」</w:t>
            </w:r>
          </w:p>
          <w:p w14:paraId="338EF1DA" w14:textId="66B32B0F"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55</w:t>
            </w:r>
            <w:r>
              <w:rPr>
                <w:rFonts w:hint="eastAsia"/>
              </w:rPr>
              <w:t>之原則設定名稱，由「關閉市集的存取權」</w:t>
            </w:r>
            <w:r w:rsidR="009D436C">
              <w:rPr>
                <w:rFonts w:hint="eastAsia"/>
              </w:rPr>
              <w:t>修改</w:t>
            </w:r>
            <w:r>
              <w:rPr>
                <w:rFonts w:hint="eastAsia"/>
              </w:rPr>
              <w:t>為「關閉</w:t>
            </w:r>
            <w:r>
              <w:t>Microsoft Store</w:t>
            </w:r>
            <w:r>
              <w:rPr>
                <w:rFonts w:hint="eastAsia"/>
              </w:rPr>
              <w:t>的存取權」</w:t>
            </w:r>
          </w:p>
          <w:p w14:paraId="0DE111D0" w14:textId="2F9B33AE"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69</w:t>
            </w:r>
            <w:r>
              <w:rPr>
                <w:rFonts w:hint="eastAsia"/>
              </w:rPr>
              <w:t>之原則設定名稱，由「關閉</w:t>
            </w:r>
            <w:r>
              <w:t>Windows Messenger</w:t>
            </w:r>
            <w:r>
              <w:rPr>
                <w:rFonts w:hint="eastAsia"/>
              </w:rPr>
              <w:t>客戶經驗改善計畫」</w:t>
            </w:r>
            <w:r w:rsidR="009D436C">
              <w:rPr>
                <w:rFonts w:hint="eastAsia"/>
              </w:rPr>
              <w:t>修改</w:t>
            </w:r>
            <w:r>
              <w:rPr>
                <w:rFonts w:hint="eastAsia"/>
              </w:rPr>
              <w:t>為「關閉</w:t>
            </w:r>
            <w:r>
              <w:t>Windows Messenger</w:t>
            </w:r>
            <w:r>
              <w:rPr>
                <w:rFonts w:hint="eastAsia"/>
              </w:rPr>
              <w:t>客戶經驗改進計畫」</w:t>
            </w:r>
          </w:p>
          <w:p w14:paraId="0E751555" w14:textId="403C7269"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75</w:t>
            </w:r>
            <w:r>
              <w:rPr>
                <w:rFonts w:hint="eastAsia"/>
              </w:rPr>
              <w:t>與</w:t>
            </w:r>
            <w:r>
              <w:t>76</w:t>
            </w:r>
            <w:r>
              <w:rPr>
                <w:rFonts w:hint="eastAsia"/>
              </w:rPr>
              <w:t>之</w:t>
            </w:r>
            <w:r>
              <w:t>GPO</w:t>
            </w:r>
            <w:r>
              <w:rPr>
                <w:rFonts w:hint="eastAsia"/>
              </w:rPr>
              <w:t>設定路徑，由「電腦設定</w:t>
            </w:r>
            <w:r>
              <w:t>\Windows</w:t>
            </w:r>
            <w:r>
              <w:rPr>
                <w:rFonts w:hint="eastAsia"/>
              </w:rPr>
              <w:t>設定</w:t>
            </w:r>
            <w:r>
              <w:t>\</w:t>
            </w:r>
            <w:r>
              <w:rPr>
                <w:rFonts w:hint="eastAsia"/>
              </w:rPr>
              <w:t>安全性設定</w:t>
            </w:r>
            <w:r>
              <w:t>\</w:t>
            </w:r>
            <w:r>
              <w:rPr>
                <w:rFonts w:hint="eastAsia"/>
              </w:rPr>
              <w:t>進階稽核原則設定</w:t>
            </w:r>
            <w:r>
              <w:t>\</w:t>
            </w:r>
            <w:r>
              <w:rPr>
                <w:rFonts w:hint="eastAsia"/>
              </w:rPr>
              <w:t>稽核原則</w:t>
            </w:r>
            <w:r>
              <w:t>\...</w:t>
            </w:r>
            <w:r>
              <w:rPr>
                <w:rFonts w:hint="eastAsia"/>
              </w:rPr>
              <w:t>」</w:t>
            </w:r>
            <w:r w:rsidR="009D436C">
              <w:rPr>
                <w:rFonts w:hint="eastAsia"/>
              </w:rPr>
              <w:t>修改</w:t>
            </w:r>
            <w:r>
              <w:rPr>
                <w:rFonts w:hint="eastAsia"/>
              </w:rPr>
              <w:t>為「電腦設定</w:t>
            </w:r>
            <w:r>
              <w:t>\Windows</w:t>
            </w:r>
            <w:r>
              <w:rPr>
                <w:rFonts w:hint="eastAsia"/>
              </w:rPr>
              <w:t>設定</w:t>
            </w:r>
            <w:r>
              <w:t>\</w:t>
            </w:r>
            <w:r>
              <w:rPr>
                <w:rFonts w:hint="eastAsia"/>
              </w:rPr>
              <w:t>安全性設定</w:t>
            </w:r>
            <w:r>
              <w:t>\</w:t>
            </w:r>
            <w:r>
              <w:rPr>
                <w:rFonts w:hint="eastAsia"/>
              </w:rPr>
              <w:t>進階稽核原則設定</w:t>
            </w:r>
            <w:r>
              <w:t>\</w:t>
            </w:r>
            <w:r>
              <w:rPr>
                <w:rFonts w:hint="eastAsia"/>
              </w:rPr>
              <w:t>系統稽核原則</w:t>
            </w:r>
            <w:r>
              <w:t>\...</w:t>
            </w:r>
            <w:r>
              <w:rPr>
                <w:rFonts w:hint="eastAsia"/>
              </w:rPr>
              <w:t>」</w:t>
            </w:r>
          </w:p>
          <w:p w14:paraId="3CC01D45" w14:textId="4DB75639"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84</w:t>
            </w:r>
            <w:r>
              <w:rPr>
                <w:rFonts w:hint="eastAsia"/>
              </w:rPr>
              <w:t>之原則設定名稱，由「稽核原則：系統：稽核</w:t>
            </w:r>
            <w:r>
              <w:t>IPSEC</w:t>
            </w:r>
            <w:r>
              <w:rPr>
                <w:rFonts w:hint="eastAsia"/>
              </w:rPr>
              <w:t>驅動程式」</w:t>
            </w:r>
            <w:r w:rsidR="009D436C">
              <w:rPr>
                <w:rFonts w:hint="eastAsia"/>
              </w:rPr>
              <w:t>修改</w:t>
            </w:r>
            <w:r>
              <w:rPr>
                <w:rFonts w:hint="eastAsia"/>
              </w:rPr>
              <w:t>為「稽核原則：系統：稽核</w:t>
            </w:r>
            <w:r>
              <w:t>IPsec</w:t>
            </w:r>
            <w:r>
              <w:rPr>
                <w:rFonts w:hint="eastAsia"/>
              </w:rPr>
              <w:t>驅動程式」</w:t>
            </w:r>
          </w:p>
          <w:p w14:paraId="312FAD2B" w14:textId="27AB6C7B"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85</w:t>
            </w:r>
            <w:r>
              <w:rPr>
                <w:rFonts w:hint="eastAsia"/>
              </w:rPr>
              <w:t>之原則設定名稱，由「稽核原則</w:t>
            </w:r>
            <w:r>
              <w:t>:</w:t>
            </w:r>
            <w:r>
              <w:rPr>
                <w:rFonts w:hint="eastAsia"/>
              </w:rPr>
              <w:t>系統</w:t>
            </w:r>
            <w:r>
              <w:t>:</w:t>
            </w:r>
            <w:r>
              <w:rPr>
                <w:rFonts w:hint="eastAsia"/>
              </w:rPr>
              <w:t>稽核其他系統事件」</w:t>
            </w:r>
            <w:r w:rsidR="009D436C">
              <w:rPr>
                <w:rFonts w:hint="eastAsia"/>
              </w:rPr>
              <w:t>修改</w:t>
            </w:r>
            <w:r>
              <w:rPr>
                <w:rFonts w:hint="eastAsia"/>
              </w:rPr>
              <w:t>為「稽核原則：系統：稽核其他系統事件」</w:t>
            </w:r>
          </w:p>
          <w:p w14:paraId="0D1320F1" w14:textId="621A5F01"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表</w:t>
            </w:r>
            <w:r>
              <w:t>2</w:t>
            </w:r>
            <w:r>
              <w:rPr>
                <w:rFonts w:hint="eastAsia"/>
              </w:rPr>
              <w:t>項次</w:t>
            </w:r>
            <w:r>
              <w:t>99</w:t>
            </w:r>
            <w:r>
              <w:rPr>
                <w:rFonts w:hint="eastAsia"/>
              </w:rPr>
              <w:t>之原則設定名稱，由「裝置：允許格式化以及退出卸除式媒體」</w:t>
            </w:r>
            <w:r w:rsidR="009D436C">
              <w:rPr>
                <w:rFonts w:hint="eastAsia"/>
              </w:rPr>
              <w:t>修改</w:t>
            </w:r>
            <w:r>
              <w:rPr>
                <w:rFonts w:hint="eastAsia"/>
              </w:rPr>
              <w:t>為「裝置：允許格式化以及退出抽取式媒體」</w:t>
            </w:r>
          </w:p>
          <w:p w14:paraId="31E37A9E" w14:textId="4195FAA9"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109</w:t>
            </w:r>
            <w:r>
              <w:rPr>
                <w:rFonts w:hint="eastAsia"/>
              </w:rPr>
              <w:t>之原則設定名稱，由「互動式登入：不要顯示上次登入的使用者名稱」</w:t>
            </w:r>
            <w:r w:rsidR="009D436C">
              <w:rPr>
                <w:rFonts w:hint="eastAsia"/>
              </w:rPr>
              <w:t>修改</w:t>
            </w:r>
            <w:r>
              <w:rPr>
                <w:rFonts w:hint="eastAsia"/>
              </w:rPr>
              <w:t>為「互動式登入：不要顯示上次登入」</w:t>
            </w:r>
          </w:p>
          <w:p w14:paraId="7EE3DAA8" w14:textId="5F5D44D5"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111</w:t>
            </w:r>
            <w:r>
              <w:rPr>
                <w:rFonts w:hint="eastAsia"/>
              </w:rPr>
              <w:t>之原則設定名稱，由「互動式登入：電腦帳戶閾值」</w:t>
            </w:r>
            <w:r w:rsidR="009D436C">
              <w:rPr>
                <w:rFonts w:hint="eastAsia"/>
              </w:rPr>
              <w:t>修改</w:t>
            </w:r>
            <w:r>
              <w:rPr>
                <w:rFonts w:hint="eastAsia"/>
              </w:rPr>
              <w:t>為「互動式登入：電腦帳戶鎖定閾值」</w:t>
            </w:r>
          </w:p>
          <w:p w14:paraId="06486861" w14:textId="18699AFB"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165</w:t>
            </w:r>
            <w:r>
              <w:rPr>
                <w:rFonts w:hint="eastAsia"/>
              </w:rPr>
              <w:t>之原則設定名稱，由「系統加密編譯</w:t>
            </w:r>
            <w:r>
              <w:t xml:space="preserve"> </w:t>
            </w:r>
            <w:r>
              <w:rPr>
                <w:rFonts w:hint="eastAsia"/>
              </w:rPr>
              <w:t>：使用</w:t>
            </w:r>
            <w:r>
              <w:t>FIPS</w:t>
            </w:r>
            <w:r>
              <w:rPr>
                <w:rFonts w:hint="eastAsia"/>
              </w:rPr>
              <w:t>相容演算法於加密、雜湊以及簽章」</w:t>
            </w:r>
            <w:r w:rsidR="009D436C">
              <w:rPr>
                <w:rFonts w:hint="eastAsia"/>
              </w:rPr>
              <w:t>修改</w:t>
            </w:r>
            <w:r>
              <w:rPr>
                <w:rFonts w:hint="eastAsia"/>
              </w:rPr>
              <w:t>為「系統密碼編譯</w:t>
            </w:r>
            <w:r>
              <w:t xml:space="preserve"> </w:t>
            </w:r>
            <w:r>
              <w:rPr>
                <w:rFonts w:hint="eastAsia"/>
              </w:rPr>
              <w:t>：使用</w:t>
            </w:r>
            <w:r>
              <w:t>FIPS</w:t>
            </w:r>
            <w:r>
              <w:rPr>
                <w:rFonts w:hint="eastAsia"/>
              </w:rPr>
              <w:t>相容演算法於加密、雜湊以及簽章」</w:t>
            </w:r>
          </w:p>
          <w:p w14:paraId="22D902C5" w14:textId="0B6B1F2D"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168</w:t>
            </w:r>
            <w:r>
              <w:rPr>
                <w:rFonts w:hint="eastAsia"/>
              </w:rPr>
              <w:t>之「使用者帳戶控制：使用內建的</w:t>
            </w:r>
            <w:r>
              <w:t>Administrator</w:t>
            </w:r>
            <w:r>
              <w:rPr>
                <w:rFonts w:hint="eastAsia"/>
              </w:rPr>
              <w:t>帳戶的管理員核准模式」設定值，由「在安全桌面提示要求同意」</w:t>
            </w:r>
            <w:r w:rsidR="009D436C">
              <w:rPr>
                <w:rFonts w:hint="eastAsia"/>
              </w:rPr>
              <w:t>修改</w:t>
            </w:r>
            <w:r>
              <w:rPr>
                <w:rFonts w:hint="eastAsia"/>
              </w:rPr>
              <w:t>為「啟用」</w:t>
            </w:r>
          </w:p>
          <w:p w14:paraId="7A4BF583" w14:textId="023A51BE"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169</w:t>
            </w:r>
            <w:r>
              <w:rPr>
                <w:rFonts w:hint="eastAsia"/>
              </w:rPr>
              <w:t>之原則設定名稱，由「系使用者帳戶控制：允許</w:t>
            </w:r>
            <w:r>
              <w:t>UIAccess</w:t>
            </w:r>
            <w:r>
              <w:rPr>
                <w:rFonts w:hint="eastAsia"/>
              </w:rPr>
              <w:t>應用程式不使用安全桌面來提升權限」</w:t>
            </w:r>
            <w:r w:rsidR="009D436C">
              <w:rPr>
                <w:rFonts w:hint="eastAsia"/>
              </w:rPr>
              <w:t>修改</w:t>
            </w:r>
            <w:r>
              <w:rPr>
                <w:rFonts w:hint="eastAsia"/>
              </w:rPr>
              <w:t>為「使用者帳戶控制：允許</w:t>
            </w:r>
            <w:r>
              <w:t>UIAccess</w:t>
            </w:r>
            <w:r>
              <w:rPr>
                <w:rFonts w:hint="eastAsia"/>
              </w:rPr>
              <w:t>應用程式不使用安全桌面來提示提升權限」</w:t>
            </w:r>
          </w:p>
          <w:p w14:paraId="4F169A66" w14:textId="125E935C"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172</w:t>
            </w:r>
            <w:r>
              <w:rPr>
                <w:rFonts w:hint="eastAsia"/>
              </w:rPr>
              <w:t>之原則設定名稱，由「使用者帳戶控制：偵測應用程式安裝，並提示提升權限」</w:t>
            </w:r>
            <w:r w:rsidR="009D436C">
              <w:rPr>
                <w:rFonts w:hint="eastAsia"/>
              </w:rPr>
              <w:t>修改</w:t>
            </w:r>
            <w:r>
              <w:rPr>
                <w:rFonts w:hint="eastAsia"/>
              </w:rPr>
              <w:t>調整為「使用者帳戶控制：偵測應用程式安裝，並提示提高權限」</w:t>
            </w:r>
          </w:p>
          <w:p w14:paraId="312E25FB" w14:textId="4D60BE58"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207</w:t>
            </w:r>
            <w:r>
              <w:rPr>
                <w:rFonts w:hint="eastAsia"/>
              </w:rPr>
              <w:t>之「以服務方式登入」設定值，由「</w:t>
            </w:r>
            <w:r>
              <w:t>Guests</w:t>
            </w:r>
            <w:r>
              <w:rPr>
                <w:rFonts w:hint="eastAsia"/>
              </w:rPr>
              <w:t>」</w:t>
            </w:r>
            <w:r w:rsidR="009D436C">
              <w:rPr>
                <w:rFonts w:hint="eastAsia"/>
              </w:rPr>
              <w:t>修改</w:t>
            </w:r>
            <w:r>
              <w:rPr>
                <w:rFonts w:hint="eastAsia"/>
              </w:rPr>
              <w:t>為「</w:t>
            </w:r>
            <w:r>
              <w:t>No One</w:t>
            </w:r>
            <w:r>
              <w:rPr>
                <w:rFonts w:hint="eastAsia"/>
              </w:rPr>
              <w:t>」</w:t>
            </w:r>
          </w:p>
          <w:p w14:paraId="5273C960" w14:textId="3E3E2060"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225</w:t>
            </w:r>
            <w:r>
              <w:rPr>
                <w:rFonts w:hint="eastAsia"/>
              </w:rPr>
              <w:t>之原則設定名稱，由「限制解壓縮和安裝未經數位簽署的小工具」</w:t>
            </w:r>
            <w:r w:rsidR="009D436C">
              <w:rPr>
                <w:rFonts w:hint="eastAsia"/>
              </w:rPr>
              <w:t>修改</w:t>
            </w:r>
            <w:r>
              <w:rPr>
                <w:rFonts w:hint="eastAsia"/>
              </w:rPr>
              <w:t>為「限制解壓縮和安裝未經過數位簽署的小工具」</w:t>
            </w:r>
          </w:p>
          <w:p w14:paraId="3F0154BF" w14:textId="1984BF5D"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676EE2">
              <w:rPr>
                <w:rFonts w:hint="eastAsia"/>
              </w:rPr>
              <w:t>表</w:t>
            </w:r>
            <w:r w:rsidRPr="00676EE2">
              <w:t>2</w:t>
            </w:r>
            <w:r w:rsidRPr="00676EE2">
              <w:rPr>
                <w:rFonts w:hint="eastAsia"/>
              </w:rPr>
              <w:t>項次</w:t>
            </w:r>
            <w:r>
              <w:t>237</w:t>
            </w:r>
            <w:r w:rsidRPr="00676EE2">
              <w:rPr>
                <w:rFonts w:hint="eastAsia"/>
              </w:rPr>
              <w:t>之原則設定名稱，由「防止出現</w:t>
            </w:r>
            <w:r w:rsidRPr="00676EE2">
              <w:rPr>
                <w:rFonts w:hint="eastAsia"/>
              </w:rPr>
              <w:lastRenderedPageBreak/>
              <w:t>Windows Installer</w:t>
            </w:r>
            <w:r w:rsidRPr="00676EE2">
              <w:rPr>
                <w:rFonts w:hint="eastAsia"/>
              </w:rPr>
              <w:t>指令碼的</w:t>
            </w:r>
            <w:r>
              <w:rPr>
                <w:rFonts w:hint="eastAsia"/>
              </w:rPr>
              <w:t>IE</w:t>
            </w:r>
            <w:r w:rsidRPr="00676EE2">
              <w:rPr>
                <w:rFonts w:hint="eastAsia"/>
              </w:rPr>
              <w:t>安全性提示」</w:t>
            </w:r>
            <w:r w:rsidR="009D436C" w:rsidRPr="00676EE2">
              <w:rPr>
                <w:rFonts w:hint="eastAsia"/>
              </w:rPr>
              <w:t>修改</w:t>
            </w:r>
            <w:r w:rsidRPr="00676EE2">
              <w:rPr>
                <w:rFonts w:hint="eastAsia"/>
              </w:rPr>
              <w:t>為「防止出現</w:t>
            </w:r>
            <w:r w:rsidRPr="00676EE2">
              <w:rPr>
                <w:rFonts w:hint="eastAsia"/>
              </w:rPr>
              <w:t>Windows Installer</w:t>
            </w:r>
            <w:r w:rsidRPr="00676EE2">
              <w:rPr>
                <w:rFonts w:hint="eastAsia"/>
              </w:rPr>
              <w:t>指令碼的</w:t>
            </w:r>
            <w:r w:rsidRPr="00676EE2">
              <w:rPr>
                <w:rFonts w:hint="eastAsia"/>
              </w:rPr>
              <w:t xml:space="preserve">Internet Explorer </w:t>
            </w:r>
            <w:r w:rsidRPr="00676EE2">
              <w:rPr>
                <w:rFonts w:hint="eastAsia"/>
              </w:rPr>
              <w:t>安全性提示」</w:t>
            </w:r>
          </w:p>
          <w:p w14:paraId="311CFA4E" w14:textId="76B3E1A9"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263</w:t>
            </w:r>
            <w:r>
              <w:rPr>
                <w:rFonts w:hint="eastAsia"/>
              </w:rPr>
              <w:t>之「重新排程已經排程好的自動更新安裝」設定值，由「啟用，分鐘」</w:t>
            </w:r>
            <w:r w:rsidR="009D436C">
              <w:rPr>
                <w:rFonts w:hint="eastAsia"/>
              </w:rPr>
              <w:t>修改</w:t>
            </w:r>
            <w:r>
              <w:rPr>
                <w:rFonts w:hint="eastAsia"/>
              </w:rPr>
              <w:t>為「啟用，</w:t>
            </w:r>
            <w:r>
              <w:t>1</w:t>
            </w:r>
            <w:r>
              <w:rPr>
                <w:rFonts w:hint="eastAsia"/>
              </w:rPr>
              <w:t>分鐘」</w:t>
            </w:r>
          </w:p>
          <w:p w14:paraId="3FBB50C9" w14:textId="04B27240"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265</w:t>
            </w:r>
            <w:r>
              <w:rPr>
                <w:rFonts w:hint="eastAsia"/>
              </w:rPr>
              <w:t>之原則設定名稱，由「允許基本驗證」</w:t>
            </w:r>
            <w:r w:rsidR="009D436C">
              <w:rPr>
                <w:rFonts w:hint="eastAsia"/>
              </w:rPr>
              <w:t>修改</w:t>
            </w:r>
            <w:r>
              <w:rPr>
                <w:rFonts w:hint="eastAsia"/>
              </w:rPr>
              <w:t>為「允許基本驗證</w:t>
            </w:r>
            <w:r>
              <w:t>(</w:t>
            </w:r>
            <w:r>
              <w:rPr>
                <w:rFonts w:hint="eastAsia"/>
              </w:rPr>
              <w:t>用戶端</w:t>
            </w:r>
            <w:r>
              <w:t>)</w:t>
            </w:r>
            <w:r>
              <w:rPr>
                <w:rFonts w:hint="eastAsia"/>
              </w:rPr>
              <w:t>」</w:t>
            </w:r>
          </w:p>
          <w:p w14:paraId="10170FAE" w14:textId="3E85C99A"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270</w:t>
            </w:r>
            <w:r>
              <w:rPr>
                <w:rFonts w:hint="eastAsia"/>
              </w:rPr>
              <w:t>之原則設定名稱，由「設定</w:t>
            </w:r>
            <w:r>
              <w:t>Windows Smart Screen</w:t>
            </w:r>
            <w:r>
              <w:rPr>
                <w:rFonts w:hint="eastAsia"/>
              </w:rPr>
              <w:t>篩選工具」</w:t>
            </w:r>
            <w:r w:rsidR="009D436C">
              <w:rPr>
                <w:rFonts w:hint="eastAsia"/>
              </w:rPr>
              <w:t>修改</w:t>
            </w:r>
            <w:r>
              <w:rPr>
                <w:rFonts w:hint="eastAsia"/>
              </w:rPr>
              <w:t>為「設定</w:t>
            </w:r>
            <w:r>
              <w:t>Windows Smart Screen</w:t>
            </w:r>
            <w:r>
              <w:rPr>
                <w:rFonts w:hint="eastAsia"/>
              </w:rPr>
              <w:t>」</w:t>
            </w:r>
          </w:p>
          <w:p w14:paraId="5FC145D3" w14:textId="21AD457C"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276</w:t>
            </w:r>
            <w:r>
              <w:rPr>
                <w:rFonts w:hint="eastAsia"/>
              </w:rPr>
              <w:t>之原則設定名稱，由「系統起始的重新啟動系統之後自動登入最後一個互動式使用者」</w:t>
            </w:r>
            <w:r w:rsidR="009D436C">
              <w:rPr>
                <w:rFonts w:hint="eastAsia"/>
              </w:rPr>
              <w:t>修改</w:t>
            </w:r>
            <w:r>
              <w:rPr>
                <w:rFonts w:hint="eastAsia"/>
              </w:rPr>
              <w:t>為「在重新開機後，自動登入並鎖定最後一個互動式使用者</w:t>
            </w:r>
            <w:r>
              <w:t xml:space="preserve"> </w:t>
            </w:r>
            <w:r>
              <w:rPr>
                <w:rFonts w:hint="eastAsia"/>
              </w:rPr>
              <w:t>」</w:t>
            </w:r>
          </w:p>
          <w:p w14:paraId="14A091A9" w14:textId="744C62C7"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282</w:t>
            </w:r>
            <w:r>
              <w:rPr>
                <w:rFonts w:hint="eastAsia"/>
              </w:rPr>
              <w:t>之原則設定名稱，由「防止電腦加入</w:t>
            </w:r>
            <w:r>
              <w:t>Home Group</w:t>
            </w:r>
            <w:r>
              <w:rPr>
                <w:rFonts w:hint="eastAsia"/>
              </w:rPr>
              <w:t>」</w:t>
            </w:r>
            <w:r w:rsidR="009D436C">
              <w:rPr>
                <w:rFonts w:hint="eastAsia"/>
              </w:rPr>
              <w:t>修改</w:t>
            </w:r>
            <w:r>
              <w:rPr>
                <w:rFonts w:hint="eastAsia"/>
              </w:rPr>
              <w:t>為「防止電腦加入家用群組」</w:t>
            </w:r>
          </w:p>
          <w:p w14:paraId="6F00CA59" w14:textId="24C031D2"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284</w:t>
            </w:r>
            <w:r>
              <w:rPr>
                <w:rFonts w:hint="eastAsia"/>
              </w:rPr>
              <w:t>之原則設定名稱，由「關閉市集應用程式」</w:t>
            </w:r>
            <w:r w:rsidR="009D436C">
              <w:rPr>
                <w:rFonts w:hint="eastAsia"/>
              </w:rPr>
              <w:t>修改</w:t>
            </w:r>
            <w:r>
              <w:rPr>
                <w:rFonts w:hint="eastAsia"/>
              </w:rPr>
              <w:t>為「關閉</w:t>
            </w:r>
            <w:r>
              <w:t>Microsoft Store</w:t>
            </w:r>
            <w:r>
              <w:rPr>
                <w:rFonts w:hint="eastAsia"/>
              </w:rPr>
              <w:t>應用程式」</w:t>
            </w:r>
          </w:p>
          <w:p w14:paraId="0C5F9CE4" w14:textId="58D0502C"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676EE2">
              <w:rPr>
                <w:rFonts w:hint="eastAsia"/>
              </w:rPr>
              <w:t>表</w:t>
            </w:r>
            <w:r w:rsidRPr="00676EE2">
              <w:rPr>
                <w:rFonts w:hint="eastAsia"/>
              </w:rPr>
              <w:t>2</w:t>
            </w:r>
            <w:r w:rsidRPr="00676EE2">
              <w:rPr>
                <w:rFonts w:hint="eastAsia"/>
              </w:rPr>
              <w:t>項次</w:t>
            </w:r>
            <w:r w:rsidRPr="00676EE2">
              <w:rPr>
                <w:rFonts w:hint="eastAsia"/>
              </w:rPr>
              <w:t>28</w:t>
            </w:r>
            <w:r>
              <w:t>5</w:t>
            </w:r>
            <w:r w:rsidRPr="00676EE2">
              <w:rPr>
                <w:rFonts w:hint="eastAsia"/>
              </w:rPr>
              <w:t>之原則設定名稱，由「停用</w:t>
            </w:r>
            <w:r w:rsidRPr="00676EE2">
              <w:rPr>
                <w:rFonts w:hint="eastAsia"/>
              </w:rPr>
              <w:t>Windows</w:t>
            </w:r>
            <w:r w:rsidRPr="00676EE2">
              <w:rPr>
                <w:rFonts w:hint="eastAsia"/>
              </w:rPr>
              <w:t>市集中的所有應用程式」</w:t>
            </w:r>
            <w:r w:rsidR="009D436C" w:rsidRPr="00676EE2">
              <w:rPr>
                <w:rFonts w:hint="eastAsia"/>
              </w:rPr>
              <w:t>修改</w:t>
            </w:r>
            <w:r w:rsidRPr="00676EE2">
              <w:rPr>
                <w:rFonts w:hint="eastAsia"/>
              </w:rPr>
              <w:t>為「停用來自</w:t>
            </w:r>
            <w:r w:rsidRPr="00676EE2">
              <w:rPr>
                <w:rFonts w:hint="eastAsia"/>
              </w:rPr>
              <w:t>Microsoft Store</w:t>
            </w:r>
            <w:r w:rsidRPr="00676EE2">
              <w:rPr>
                <w:rFonts w:hint="eastAsia"/>
              </w:rPr>
              <w:t>的所有應用程式」</w:t>
            </w:r>
          </w:p>
          <w:p w14:paraId="4B128150" w14:textId="0D58EE08"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286</w:t>
            </w:r>
            <w:r>
              <w:rPr>
                <w:rFonts w:hint="eastAsia"/>
              </w:rPr>
              <w:t>之原則設定名稱，由「允許基本驗證」</w:t>
            </w:r>
            <w:r w:rsidR="009D436C">
              <w:rPr>
                <w:rFonts w:hint="eastAsia"/>
              </w:rPr>
              <w:t>修改</w:t>
            </w:r>
            <w:r>
              <w:rPr>
                <w:rFonts w:hint="eastAsia"/>
              </w:rPr>
              <w:t>為「允許基本驗證</w:t>
            </w:r>
            <w:r>
              <w:t>(</w:t>
            </w:r>
            <w:r>
              <w:rPr>
                <w:rFonts w:hint="eastAsia"/>
              </w:rPr>
              <w:t>服務</w:t>
            </w:r>
            <w:r>
              <w:t>)</w:t>
            </w:r>
            <w:r>
              <w:rPr>
                <w:rFonts w:hint="eastAsia"/>
              </w:rPr>
              <w:t>」</w:t>
            </w:r>
          </w:p>
          <w:p w14:paraId="1FF7B387" w14:textId="33C96DCB"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287</w:t>
            </w:r>
            <w:r>
              <w:rPr>
                <w:rFonts w:hint="eastAsia"/>
              </w:rPr>
              <w:t>之原則設定名稱，由「加入</w:t>
            </w:r>
            <w:r>
              <w:t>Microsoft MAPS</w:t>
            </w:r>
            <w:r>
              <w:rPr>
                <w:rFonts w:hint="eastAsia"/>
              </w:rPr>
              <w:t>」</w:t>
            </w:r>
            <w:r w:rsidR="009D436C">
              <w:rPr>
                <w:rFonts w:hint="eastAsia"/>
              </w:rPr>
              <w:t>修改</w:t>
            </w:r>
            <w:r>
              <w:rPr>
                <w:rFonts w:hint="eastAsia"/>
              </w:rPr>
              <w:t>為「加入</w:t>
            </w:r>
            <w:r>
              <w:t>Microsoft MAPS</w:t>
            </w:r>
            <w:r>
              <w:rPr>
                <w:rFonts w:hint="eastAsia"/>
              </w:rPr>
              <w:t>」</w:t>
            </w:r>
          </w:p>
          <w:p w14:paraId="7CAF173C" w14:textId="146058B5"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3C0866">
              <w:rPr>
                <w:rFonts w:hint="eastAsia"/>
              </w:rPr>
              <w:t>表</w:t>
            </w:r>
            <w:r w:rsidRPr="003C0866">
              <w:rPr>
                <w:rFonts w:hint="eastAsia"/>
              </w:rPr>
              <w:t>2</w:t>
            </w:r>
            <w:r w:rsidRPr="003C0866">
              <w:rPr>
                <w:rFonts w:hint="eastAsia"/>
              </w:rPr>
              <w:t>項次</w:t>
            </w:r>
            <w:r w:rsidRPr="003C0866">
              <w:rPr>
                <w:rFonts w:hint="eastAsia"/>
              </w:rPr>
              <w:t>298</w:t>
            </w:r>
            <w:r w:rsidRPr="003C0866">
              <w:rPr>
                <w:rFonts w:hint="eastAsia"/>
              </w:rPr>
              <w:t>之原則設定名稱，由「封鎖未授信任的字型」</w:t>
            </w:r>
            <w:r w:rsidR="009D436C" w:rsidRPr="003C0866">
              <w:rPr>
                <w:rFonts w:hint="eastAsia"/>
              </w:rPr>
              <w:t>修改</w:t>
            </w:r>
            <w:r w:rsidRPr="003C0866">
              <w:rPr>
                <w:rFonts w:hint="eastAsia"/>
              </w:rPr>
              <w:t>為「封鎖未受信任的字型」</w:t>
            </w:r>
          </w:p>
          <w:p w14:paraId="641B46CA" w14:textId="2A7C681B" w:rsidR="000C41F7" w:rsidRDefault="000C41F7" w:rsidP="000C41F7">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表</w:t>
            </w:r>
            <w:r>
              <w:t>2</w:t>
            </w:r>
            <w:r>
              <w:rPr>
                <w:rFonts w:hint="eastAsia"/>
              </w:rPr>
              <w:t>項次</w:t>
            </w:r>
            <w:r>
              <w:t>313</w:t>
            </w:r>
            <w:r>
              <w:rPr>
                <w:rFonts w:hint="eastAsia"/>
              </w:rPr>
              <w:t>之</w:t>
            </w:r>
            <w:r>
              <w:t>GPO</w:t>
            </w:r>
            <w:r>
              <w:rPr>
                <w:rFonts w:hint="eastAsia"/>
              </w:rPr>
              <w:t>設定路徑，由「電腦設定</w:t>
            </w:r>
            <w:r>
              <w:t>\</w:t>
            </w:r>
            <w:r>
              <w:rPr>
                <w:rFonts w:hint="eastAsia"/>
              </w:rPr>
              <w:t>系統管理範本</w:t>
            </w:r>
            <w:r>
              <w:t>\</w:t>
            </w:r>
            <w:r>
              <w:rPr>
                <w:rFonts w:hint="eastAsia"/>
              </w:rPr>
              <w:t>網路</w:t>
            </w:r>
            <w:r>
              <w:t>\</w:t>
            </w:r>
            <w:r>
              <w:rPr>
                <w:rFonts w:hint="eastAsia"/>
              </w:rPr>
              <w:t>網路連線</w:t>
            </w:r>
            <w:r>
              <w:t>\Windows</w:t>
            </w:r>
            <w:r>
              <w:rPr>
                <w:rFonts w:hint="eastAsia"/>
              </w:rPr>
              <w:t>防火牆</w:t>
            </w:r>
            <w:r>
              <w:t>\</w:t>
            </w:r>
            <w:r>
              <w:rPr>
                <w:rFonts w:hint="eastAsia"/>
              </w:rPr>
              <w:t>網域設定檔</w:t>
            </w:r>
            <w:r>
              <w:t>\Windows</w:t>
            </w:r>
            <w:r>
              <w:rPr>
                <w:rFonts w:hint="eastAsia"/>
              </w:rPr>
              <w:t>防火牆：禁止通知</w:t>
            </w:r>
            <w:r>
              <w:t>(</w:t>
            </w:r>
            <w:r>
              <w:rPr>
                <w:rFonts w:hint="eastAsia"/>
              </w:rPr>
              <w:t>網域</w:t>
            </w:r>
            <w:r>
              <w:t>)</w:t>
            </w:r>
            <w:r>
              <w:rPr>
                <w:rFonts w:hint="eastAsia"/>
              </w:rPr>
              <w:t>」</w:t>
            </w:r>
            <w:r w:rsidR="009D436C">
              <w:rPr>
                <w:rFonts w:hint="eastAsia"/>
              </w:rPr>
              <w:t>修</w:t>
            </w:r>
            <w:r w:rsidR="009D436C">
              <w:rPr>
                <w:rFonts w:hint="eastAsia"/>
              </w:rPr>
              <w:lastRenderedPageBreak/>
              <w:t>改</w:t>
            </w:r>
            <w:r>
              <w:rPr>
                <w:rFonts w:hint="eastAsia"/>
              </w:rPr>
              <w:t>為「電腦設定</w:t>
            </w:r>
            <w:r>
              <w:t>\</w:t>
            </w:r>
            <w:r>
              <w:rPr>
                <w:rFonts w:hint="eastAsia"/>
              </w:rPr>
              <w:t>系統管理範本</w:t>
            </w:r>
            <w:r>
              <w:t>\</w:t>
            </w:r>
            <w:r>
              <w:rPr>
                <w:rFonts w:hint="eastAsia"/>
              </w:rPr>
              <w:t>網路</w:t>
            </w:r>
            <w:r>
              <w:t>\</w:t>
            </w:r>
            <w:r>
              <w:rPr>
                <w:rFonts w:hint="eastAsia"/>
              </w:rPr>
              <w:t>網路連線</w:t>
            </w:r>
            <w:r>
              <w:t>\Windows</w:t>
            </w:r>
            <w:r>
              <w:rPr>
                <w:rFonts w:hint="eastAsia"/>
              </w:rPr>
              <w:t>防火牆</w:t>
            </w:r>
            <w:r>
              <w:t>\</w:t>
            </w:r>
            <w:r>
              <w:rPr>
                <w:rFonts w:hint="eastAsia"/>
              </w:rPr>
              <w:t>網域設定檔</w:t>
            </w:r>
            <w:r>
              <w:t>\Windows</w:t>
            </w:r>
            <w:r>
              <w:rPr>
                <w:rFonts w:hint="eastAsia"/>
              </w:rPr>
              <w:t>防火牆：禁止通知」</w:t>
            </w:r>
          </w:p>
          <w:p w14:paraId="1A128296" w14:textId="3EAB4BC1" w:rsidR="000C41F7" w:rsidRDefault="000C41F7" w:rsidP="000C41F7">
            <w:pPr>
              <w:pStyle w:val="a3"/>
              <w:spacing w:before="72" w:after="72"/>
              <w:cnfStyle w:val="000000000000" w:firstRow="0" w:lastRow="0" w:firstColumn="0" w:lastColumn="0" w:oddVBand="0" w:evenVBand="0" w:oddHBand="0" w:evenHBand="0" w:firstRowFirstColumn="0" w:firstRowLastColumn="0" w:lastRowFirstColumn="0" w:lastRowLastColumn="0"/>
            </w:pPr>
            <w:r w:rsidRPr="003C0866">
              <w:rPr>
                <w:rFonts w:hint="eastAsia"/>
              </w:rPr>
              <w:t>表</w:t>
            </w:r>
            <w:r w:rsidRPr="003C0866">
              <w:rPr>
                <w:rFonts w:hint="eastAsia"/>
              </w:rPr>
              <w:t>2</w:t>
            </w:r>
            <w:r w:rsidRPr="003C0866">
              <w:rPr>
                <w:rFonts w:hint="eastAsia"/>
              </w:rPr>
              <w:t>項次</w:t>
            </w:r>
            <w:r w:rsidRPr="003C0866">
              <w:rPr>
                <w:rFonts w:hint="eastAsia"/>
              </w:rPr>
              <w:t>345</w:t>
            </w:r>
            <w:r w:rsidRPr="003C0866">
              <w:rPr>
                <w:rFonts w:hint="eastAsia"/>
              </w:rPr>
              <w:t>之「名稱</w:t>
            </w:r>
            <w:r w:rsidRPr="003C0866">
              <w:rPr>
                <w:rFonts w:hint="eastAsia"/>
              </w:rPr>
              <w:t>(</w:t>
            </w:r>
            <w:r w:rsidRPr="003C0866">
              <w:rPr>
                <w:rFonts w:hint="eastAsia"/>
              </w:rPr>
              <w:t>公用</w:t>
            </w:r>
            <w:r w:rsidRPr="003C0866">
              <w:rPr>
                <w:rFonts w:hint="eastAsia"/>
              </w:rPr>
              <w:t>)</w:t>
            </w:r>
            <w:r w:rsidRPr="003C0866">
              <w:rPr>
                <w:rFonts w:hint="eastAsia"/>
              </w:rPr>
              <w:t>」設定值，由「</w:t>
            </w:r>
            <w:r w:rsidRPr="003C0866">
              <w:rPr>
                <w:rFonts w:hint="eastAsia"/>
              </w:rPr>
              <w:t>%SYSTEMROOT%\System32\logfiles\firewall\publicfw.log</w:t>
            </w:r>
            <w:r w:rsidRPr="003C0866">
              <w:rPr>
                <w:rFonts w:hint="eastAsia"/>
              </w:rPr>
              <w:t>」</w:t>
            </w:r>
            <w:r w:rsidR="009D436C" w:rsidRPr="003C0866">
              <w:rPr>
                <w:rFonts w:hint="eastAsia"/>
              </w:rPr>
              <w:t>修改</w:t>
            </w:r>
            <w:r w:rsidRPr="003C0866">
              <w:rPr>
                <w:rFonts w:hint="eastAsia"/>
              </w:rPr>
              <w:t>為「</w:t>
            </w:r>
            <w:r w:rsidRPr="003C0866">
              <w:rPr>
                <w:rFonts w:hint="eastAsia"/>
              </w:rPr>
              <w:t>%windir%\system32\logfiles\firewall\publicfirewall.log</w:t>
            </w:r>
            <w:r w:rsidRPr="003C0866">
              <w:rPr>
                <w:rFonts w:hint="eastAsia"/>
              </w:rPr>
              <w:t>」</w:t>
            </w:r>
          </w:p>
        </w:tc>
      </w:tr>
      <w:tr w:rsidR="000C41F7" w14:paraId="734B2021" w14:textId="77777777" w:rsidTr="00DE51E7">
        <w:tc>
          <w:tcPr>
            <w:cnfStyle w:val="001000000000" w:firstRow="0" w:lastRow="0" w:firstColumn="1" w:lastColumn="0" w:oddVBand="0" w:evenVBand="0" w:oddHBand="0" w:evenHBand="0" w:firstRowFirstColumn="0" w:firstRowLastColumn="0" w:lastRowFirstColumn="0" w:lastRowLastColumn="0"/>
            <w:tcW w:w="828" w:type="dxa"/>
          </w:tcPr>
          <w:p w14:paraId="5448574D" w14:textId="77777777" w:rsidR="000C41F7" w:rsidRDefault="000C41F7" w:rsidP="000C41F7">
            <w:pPr>
              <w:pStyle w:val="ad"/>
              <w:spacing w:before="72" w:after="72"/>
            </w:pPr>
            <w:r>
              <w:rPr>
                <w:rFonts w:hint="eastAsia"/>
              </w:rPr>
              <w:lastRenderedPageBreak/>
              <w:t>3</w:t>
            </w:r>
          </w:p>
        </w:tc>
        <w:tc>
          <w:tcPr>
            <w:tcW w:w="828" w:type="dxa"/>
          </w:tcPr>
          <w:p w14:paraId="764A1477" w14:textId="77777777" w:rsidR="000C41F7" w:rsidRDefault="000C41F7" w:rsidP="000C41F7">
            <w:pPr>
              <w:pStyle w:val="ad"/>
              <w:spacing w:before="72" w:after="72"/>
              <w:cnfStyle w:val="000000000000" w:firstRow="0" w:lastRow="0" w:firstColumn="0" w:lastColumn="0" w:oddVBand="0" w:evenVBand="0" w:oddHBand="0" w:evenHBand="0" w:firstRowFirstColumn="0" w:firstRowLastColumn="0" w:lastRowFirstColumn="0" w:lastRowLastColumn="0"/>
            </w:pPr>
            <w:r>
              <w:t>1.2</w:t>
            </w:r>
          </w:p>
        </w:tc>
        <w:tc>
          <w:tcPr>
            <w:tcW w:w="1418" w:type="dxa"/>
          </w:tcPr>
          <w:p w14:paraId="12FFFDDD" w14:textId="644BBD48" w:rsidR="000C41F7" w:rsidRDefault="000C41F7" w:rsidP="000C41F7">
            <w:pPr>
              <w:pStyle w:val="ad"/>
              <w:spacing w:before="72" w:after="72"/>
              <w:cnfStyle w:val="000000000000" w:firstRow="0" w:lastRow="0" w:firstColumn="0" w:lastColumn="0" w:oddVBand="0" w:evenVBand="0" w:oddHBand="0" w:evenHBand="0" w:firstRowFirstColumn="0" w:firstRowLastColumn="0" w:lastRowFirstColumn="0" w:lastRowLastColumn="0"/>
            </w:pPr>
            <w:r w:rsidRPr="00DE705C">
              <w:t>109/</w:t>
            </w:r>
            <w:r>
              <w:t>2/11</w:t>
            </w:r>
          </w:p>
        </w:tc>
        <w:tc>
          <w:tcPr>
            <w:tcW w:w="6333" w:type="dxa"/>
            <w:vAlign w:val="center"/>
          </w:tcPr>
          <w:p w14:paraId="5A2BEA71" w14:textId="77777777" w:rsidR="000C41F7" w:rsidRDefault="000C41F7" w:rsidP="000C41F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新增表</w:t>
            </w:r>
            <w:r>
              <w:rPr>
                <w:rFonts w:hint="eastAsia"/>
              </w:rPr>
              <w:t>2</w:t>
            </w:r>
            <w:r>
              <w:rPr>
                <w:rFonts w:hint="eastAsia"/>
              </w:rPr>
              <w:t>項次</w:t>
            </w:r>
            <w:r>
              <w:rPr>
                <w:rFonts w:hint="eastAsia"/>
              </w:rPr>
              <w:t>232</w:t>
            </w:r>
            <w:r>
              <w:rPr>
                <w:rFonts w:hint="eastAsia"/>
              </w:rPr>
              <w:t>「關閉</w:t>
            </w:r>
            <w:r>
              <w:rPr>
                <w:rFonts w:hint="eastAsia"/>
              </w:rPr>
              <w:t>Windows Mail</w:t>
            </w:r>
            <w:r>
              <w:rPr>
                <w:rFonts w:hint="eastAsia"/>
              </w:rPr>
              <w:t>應用程式」之備註「適用</w:t>
            </w:r>
            <w:r>
              <w:rPr>
                <w:rFonts w:hint="eastAsia"/>
              </w:rPr>
              <w:t>1709</w:t>
            </w:r>
            <w:r>
              <w:rPr>
                <w:rFonts w:hint="eastAsia"/>
              </w:rPr>
              <w:t>以前版本」</w:t>
            </w:r>
          </w:p>
          <w:p w14:paraId="61CDD753" w14:textId="77777777" w:rsidR="000C41F7" w:rsidRDefault="000C41F7" w:rsidP="000C41F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新增表</w:t>
            </w:r>
            <w:r>
              <w:rPr>
                <w:rFonts w:hint="eastAsia"/>
              </w:rPr>
              <w:t>2</w:t>
            </w:r>
            <w:r>
              <w:rPr>
                <w:rFonts w:hint="eastAsia"/>
              </w:rPr>
              <w:t>項次</w:t>
            </w:r>
            <w:r>
              <w:rPr>
                <w:rFonts w:hint="eastAsia"/>
              </w:rPr>
              <w:t>233</w:t>
            </w:r>
            <w:r>
              <w:rPr>
                <w:rFonts w:hint="eastAsia"/>
              </w:rPr>
              <w:t>「關閉社群功能」之備註「適用</w:t>
            </w:r>
            <w:r>
              <w:rPr>
                <w:rFonts w:hint="eastAsia"/>
              </w:rPr>
              <w:t>1709</w:t>
            </w:r>
            <w:r>
              <w:rPr>
                <w:rFonts w:hint="eastAsia"/>
              </w:rPr>
              <w:t>以前版本」</w:t>
            </w:r>
          </w:p>
          <w:p w14:paraId="30CA8908" w14:textId="77777777" w:rsidR="000C41F7" w:rsidRDefault="000C41F7" w:rsidP="000C41F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新增表</w:t>
            </w:r>
            <w:r>
              <w:rPr>
                <w:rFonts w:hint="eastAsia"/>
              </w:rPr>
              <w:t>2</w:t>
            </w:r>
            <w:r>
              <w:rPr>
                <w:rFonts w:hint="eastAsia"/>
              </w:rPr>
              <w:t>項次</w:t>
            </w:r>
            <w:r>
              <w:rPr>
                <w:rFonts w:hint="eastAsia"/>
              </w:rPr>
              <w:t>274</w:t>
            </w:r>
            <w:r>
              <w:rPr>
                <w:rFonts w:hint="eastAsia"/>
              </w:rPr>
              <w:t>「關閉遊戲資訊下載」之備註「適用</w:t>
            </w:r>
            <w:r>
              <w:rPr>
                <w:rFonts w:hint="eastAsia"/>
              </w:rPr>
              <w:t>1803</w:t>
            </w:r>
            <w:r>
              <w:rPr>
                <w:rFonts w:hint="eastAsia"/>
              </w:rPr>
              <w:t>以前版本」</w:t>
            </w:r>
          </w:p>
          <w:p w14:paraId="65AE5AD3" w14:textId="77777777" w:rsidR="000C41F7" w:rsidRDefault="000C41F7" w:rsidP="000C41F7">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新增表</w:t>
            </w:r>
            <w:r>
              <w:rPr>
                <w:rFonts w:hint="eastAsia"/>
              </w:rPr>
              <w:t>2</w:t>
            </w:r>
            <w:r>
              <w:rPr>
                <w:rFonts w:hint="eastAsia"/>
              </w:rPr>
              <w:t>項次</w:t>
            </w:r>
            <w:r>
              <w:rPr>
                <w:rFonts w:hint="eastAsia"/>
              </w:rPr>
              <w:t>275</w:t>
            </w:r>
            <w:r>
              <w:rPr>
                <w:rFonts w:hint="eastAsia"/>
              </w:rPr>
              <w:t>「關閉遊戲更新」之備註「適用</w:t>
            </w:r>
            <w:r>
              <w:rPr>
                <w:rFonts w:hint="eastAsia"/>
              </w:rPr>
              <w:t>1803</w:t>
            </w:r>
            <w:r>
              <w:rPr>
                <w:rFonts w:hint="eastAsia"/>
              </w:rPr>
              <w:t>以前版本」</w:t>
            </w:r>
          </w:p>
          <w:p w14:paraId="01BAB8AB" w14:textId="4A5C85A1" w:rsidR="000C41F7" w:rsidRDefault="000C41F7" w:rsidP="000C41F7">
            <w:pPr>
              <w:pStyle w:val="a3"/>
              <w:spacing w:before="72" w:after="72"/>
              <w:cnfStyle w:val="000000000000" w:firstRow="0" w:lastRow="0" w:firstColumn="0" w:lastColumn="0" w:oddVBand="0" w:evenVBand="0" w:oddHBand="0" w:evenHBand="0" w:firstRowFirstColumn="0" w:firstRowLastColumn="0" w:lastRowFirstColumn="0" w:lastRowLastColumn="0"/>
            </w:pPr>
            <w:r w:rsidRPr="002553AA">
              <w:rPr>
                <w:rFonts w:hint="eastAsia"/>
              </w:rPr>
              <w:t>表</w:t>
            </w:r>
            <w:r w:rsidRPr="002553AA">
              <w:rPr>
                <w:rFonts w:hint="eastAsia"/>
              </w:rPr>
              <w:t>2</w:t>
            </w:r>
            <w:r w:rsidRPr="002553AA">
              <w:rPr>
                <w:rFonts w:hint="eastAsia"/>
              </w:rPr>
              <w:t>項次</w:t>
            </w:r>
            <w:r w:rsidRPr="002553AA">
              <w:rPr>
                <w:rFonts w:hint="eastAsia"/>
              </w:rPr>
              <w:t>271</w:t>
            </w:r>
            <w:r w:rsidRPr="002553AA">
              <w:rPr>
                <w:rFonts w:hint="eastAsia"/>
              </w:rPr>
              <w:t>與</w:t>
            </w:r>
            <w:r w:rsidRPr="002553AA">
              <w:rPr>
                <w:rFonts w:hint="eastAsia"/>
              </w:rPr>
              <w:t>272</w:t>
            </w:r>
            <w:r w:rsidRPr="002553AA">
              <w:rPr>
                <w:rFonts w:hint="eastAsia"/>
              </w:rPr>
              <w:t>之</w:t>
            </w:r>
            <w:r w:rsidRPr="002553AA">
              <w:rPr>
                <w:rFonts w:hint="eastAsia"/>
              </w:rPr>
              <w:t>GPO</w:t>
            </w:r>
            <w:r w:rsidRPr="002553AA">
              <w:rPr>
                <w:rFonts w:hint="eastAsia"/>
              </w:rPr>
              <w:t>設定路徑，由「電腦設定</w:t>
            </w:r>
            <w:r w:rsidRPr="002553AA">
              <w:rPr>
                <w:rFonts w:hint="eastAsia"/>
              </w:rPr>
              <w:t>\</w:t>
            </w:r>
            <w:r w:rsidRPr="002553AA">
              <w:rPr>
                <w:rFonts w:hint="eastAsia"/>
              </w:rPr>
              <w:t>系統管理範本</w:t>
            </w:r>
            <w:r w:rsidRPr="002553AA">
              <w:rPr>
                <w:rFonts w:hint="eastAsia"/>
              </w:rPr>
              <w:t>\Windows</w:t>
            </w:r>
            <w:r w:rsidRPr="002553AA">
              <w:rPr>
                <w:rFonts w:hint="eastAsia"/>
              </w:rPr>
              <w:t>元件</w:t>
            </w:r>
            <w:r w:rsidRPr="002553AA">
              <w:rPr>
                <w:rFonts w:hint="eastAsia"/>
              </w:rPr>
              <w:t>\Windows</w:t>
            </w:r>
            <w:r w:rsidRPr="002553AA">
              <w:rPr>
                <w:rFonts w:hint="eastAsia"/>
              </w:rPr>
              <w:t>檔案總管</w:t>
            </w:r>
            <w:r w:rsidRPr="002553AA">
              <w:rPr>
                <w:rFonts w:hint="eastAsia"/>
              </w:rPr>
              <w:t>\</w:t>
            </w:r>
            <w:r w:rsidRPr="002553AA">
              <w:rPr>
                <w:rFonts w:hint="eastAsia"/>
              </w:rPr>
              <w:t>」</w:t>
            </w:r>
            <w:r w:rsidR="009D436C" w:rsidRPr="002553AA">
              <w:rPr>
                <w:rFonts w:hint="eastAsia"/>
              </w:rPr>
              <w:t>修改</w:t>
            </w:r>
            <w:r w:rsidRPr="002553AA">
              <w:rPr>
                <w:rFonts w:hint="eastAsia"/>
              </w:rPr>
              <w:t>為「電腦設定</w:t>
            </w:r>
            <w:r w:rsidRPr="002553AA">
              <w:rPr>
                <w:rFonts w:hint="eastAsia"/>
              </w:rPr>
              <w:t>\</w:t>
            </w:r>
            <w:r w:rsidRPr="002553AA">
              <w:rPr>
                <w:rFonts w:hint="eastAsia"/>
              </w:rPr>
              <w:t>系統管理範本</w:t>
            </w:r>
            <w:r w:rsidRPr="002553AA">
              <w:rPr>
                <w:rFonts w:hint="eastAsia"/>
              </w:rPr>
              <w:t>\Windows</w:t>
            </w:r>
            <w:r w:rsidRPr="002553AA">
              <w:rPr>
                <w:rFonts w:hint="eastAsia"/>
              </w:rPr>
              <w:t>元件</w:t>
            </w:r>
            <w:r w:rsidRPr="002553AA">
              <w:rPr>
                <w:rFonts w:hint="eastAsia"/>
              </w:rPr>
              <w:t>\</w:t>
            </w:r>
            <w:r w:rsidRPr="002553AA">
              <w:rPr>
                <w:rFonts w:hint="eastAsia"/>
              </w:rPr>
              <w:t>檔案總管</w:t>
            </w:r>
            <w:r w:rsidRPr="002553AA">
              <w:rPr>
                <w:rFonts w:hint="eastAsia"/>
              </w:rPr>
              <w:t>\</w:t>
            </w:r>
            <w:r w:rsidRPr="002553AA">
              <w:rPr>
                <w:rFonts w:hint="eastAsia"/>
              </w:rPr>
              <w:t>」</w:t>
            </w:r>
          </w:p>
        </w:tc>
      </w:tr>
      <w:tr w:rsidR="000C41F7" w14:paraId="78619F07" w14:textId="77777777" w:rsidTr="00DE51E7">
        <w:tc>
          <w:tcPr>
            <w:cnfStyle w:val="001000000000" w:firstRow="0" w:lastRow="0" w:firstColumn="1" w:lastColumn="0" w:oddVBand="0" w:evenVBand="0" w:oddHBand="0" w:evenHBand="0" w:firstRowFirstColumn="0" w:firstRowLastColumn="0" w:lastRowFirstColumn="0" w:lastRowLastColumn="0"/>
            <w:tcW w:w="828" w:type="dxa"/>
          </w:tcPr>
          <w:p w14:paraId="241C920C" w14:textId="77777777" w:rsidR="000C41F7" w:rsidRDefault="000C41F7" w:rsidP="000C41F7">
            <w:pPr>
              <w:pStyle w:val="ad"/>
              <w:spacing w:before="72" w:after="72"/>
            </w:pPr>
            <w:r>
              <w:t>4</w:t>
            </w:r>
          </w:p>
        </w:tc>
        <w:tc>
          <w:tcPr>
            <w:tcW w:w="828" w:type="dxa"/>
          </w:tcPr>
          <w:p w14:paraId="771B8ABB" w14:textId="7678FEBC" w:rsidR="000C41F7" w:rsidRDefault="000C41F7" w:rsidP="000C41F7">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r>
              <w:t>.3</w:t>
            </w:r>
          </w:p>
        </w:tc>
        <w:tc>
          <w:tcPr>
            <w:tcW w:w="1418" w:type="dxa"/>
          </w:tcPr>
          <w:p w14:paraId="76A626DC" w14:textId="37FC593E" w:rsidR="000C41F7" w:rsidRDefault="000C41F7" w:rsidP="000C41F7">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r>
              <w:t>09/11/24</w:t>
            </w:r>
          </w:p>
        </w:tc>
        <w:tc>
          <w:tcPr>
            <w:tcW w:w="6333" w:type="dxa"/>
            <w:vAlign w:val="center"/>
          </w:tcPr>
          <w:p w14:paraId="5F2DBABC" w14:textId="40C45618" w:rsidR="000C41F7" w:rsidRDefault="000C41F7" w:rsidP="000C41F7">
            <w:pPr>
              <w:pStyle w:val="af"/>
              <w:spacing w:before="72" w:after="72"/>
              <w:cnfStyle w:val="000000000000" w:firstRow="0" w:lastRow="0" w:firstColumn="0" w:lastColumn="0" w:oddVBand="0" w:evenVBand="0" w:oddHBand="0" w:evenHBand="0" w:firstRowFirstColumn="0" w:firstRowLastColumn="0" w:lastRowFirstColumn="0" w:lastRowLastColumn="0"/>
            </w:pPr>
            <w:r w:rsidRPr="00D52368">
              <w:tab/>
            </w:r>
            <w:r>
              <w:rPr>
                <w:rFonts w:hint="eastAsia"/>
              </w:rPr>
              <w:t>修改</w:t>
            </w:r>
            <w:r w:rsidRPr="00D52368">
              <w:rPr>
                <w:rFonts w:hint="eastAsia"/>
              </w:rPr>
              <w:t>表</w:t>
            </w:r>
            <w:r w:rsidRPr="00D52368">
              <w:t>2</w:t>
            </w:r>
            <w:r w:rsidRPr="00D52368">
              <w:rPr>
                <w:rFonts w:hint="eastAsia"/>
              </w:rPr>
              <w:t>項次</w:t>
            </w:r>
            <w:r w:rsidRPr="00D52368">
              <w:t>2</w:t>
            </w:r>
            <w:r w:rsidRPr="00D52368">
              <w:rPr>
                <w:rFonts w:hint="eastAsia"/>
              </w:rPr>
              <w:t>「密碼最長使用期限」之</w:t>
            </w:r>
            <w:r>
              <w:rPr>
                <w:rFonts w:hint="eastAsia"/>
              </w:rPr>
              <w:t>說明內容</w:t>
            </w:r>
          </w:p>
        </w:tc>
      </w:tr>
      <w:tr w:rsidR="00041F43" w14:paraId="51922D34" w14:textId="77777777" w:rsidTr="00DE51E7">
        <w:tc>
          <w:tcPr>
            <w:cnfStyle w:val="001000000000" w:firstRow="0" w:lastRow="0" w:firstColumn="1" w:lastColumn="0" w:oddVBand="0" w:evenVBand="0" w:oddHBand="0" w:evenHBand="0" w:firstRowFirstColumn="0" w:firstRowLastColumn="0" w:lastRowFirstColumn="0" w:lastRowLastColumn="0"/>
            <w:tcW w:w="828" w:type="dxa"/>
          </w:tcPr>
          <w:p w14:paraId="541EBC7D" w14:textId="77777777" w:rsidR="00041F43" w:rsidRDefault="00041F43" w:rsidP="00041F43">
            <w:pPr>
              <w:pStyle w:val="ad"/>
              <w:spacing w:before="72" w:after="72"/>
            </w:pPr>
            <w:r>
              <w:t>5</w:t>
            </w:r>
          </w:p>
        </w:tc>
        <w:tc>
          <w:tcPr>
            <w:tcW w:w="828" w:type="dxa"/>
          </w:tcPr>
          <w:p w14:paraId="3A31E572" w14:textId="41AD3EA6" w:rsidR="00041F43" w:rsidRDefault="00041F43" w:rsidP="00164519">
            <w:pPr>
              <w:pStyle w:val="ad"/>
              <w:spacing w:before="72" w:after="72"/>
              <w:cnfStyle w:val="000000000000" w:firstRow="0" w:lastRow="0" w:firstColumn="0" w:lastColumn="0" w:oddVBand="0" w:evenVBand="0" w:oddHBand="0" w:evenHBand="0" w:firstRowFirstColumn="0" w:firstRowLastColumn="0" w:lastRowFirstColumn="0" w:lastRowLastColumn="0"/>
            </w:pPr>
            <w:r w:rsidRPr="00FC76C8">
              <w:rPr>
                <w:rFonts w:hint="eastAsia"/>
              </w:rPr>
              <w:t>1.4</w:t>
            </w:r>
          </w:p>
        </w:tc>
        <w:tc>
          <w:tcPr>
            <w:tcW w:w="1418" w:type="dxa"/>
          </w:tcPr>
          <w:p w14:paraId="273C1EAE" w14:textId="538B5F0B" w:rsidR="00041F43" w:rsidRDefault="00041F43" w:rsidP="008B5F20">
            <w:pPr>
              <w:pStyle w:val="ad"/>
              <w:spacing w:before="72" w:after="72"/>
              <w:cnfStyle w:val="000000000000" w:firstRow="0" w:lastRow="0" w:firstColumn="0" w:lastColumn="0" w:oddVBand="0" w:evenVBand="0" w:oddHBand="0" w:evenHBand="0" w:firstRowFirstColumn="0" w:firstRowLastColumn="0" w:lastRowFirstColumn="0" w:lastRowLastColumn="0"/>
            </w:pPr>
            <w:r w:rsidRPr="00FC76C8">
              <w:rPr>
                <w:rFonts w:hint="eastAsia"/>
              </w:rPr>
              <w:t>110/</w:t>
            </w:r>
            <w:r w:rsidR="008B5F20">
              <w:rPr>
                <w:rFonts w:hint="eastAsia"/>
              </w:rPr>
              <w:t>10</w:t>
            </w:r>
            <w:r w:rsidRPr="00FC76C8">
              <w:rPr>
                <w:rFonts w:hint="eastAsia"/>
              </w:rPr>
              <w:t>/</w:t>
            </w:r>
            <w:r w:rsidR="008B5F20">
              <w:rPr>
                <w:rFonts w:hint="eastAsia"/>
              </w:rPr>
              <w:t>5</w:t>
            </w:r>
          </w:p>
        </w:tc>
        <w:tc>
          <w:tcPr>
            <w:tcW w:w="6333" w:type="dxa"/>
          </w:tcPr>
          <w:p w14:paraId="67417631" w14:textId="0484A530" w:rsidR="00EB28F7" w:rsidRPr="00914606" w:rsidRDefault="00F6756F"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rPr>
                <w:rFonts w:hint="eastAsia"/>
              </w:rPr>
              <w:t>22</w:t>
            </w:r>
            <w:r w:rsidRPr="00914606">
              <w:rPr>
                <w:rFonts w:hint="eastAsia"/>
              </w:rPr>
              <w:t>、</w:t>
            </w:r>
            <w:r w:rsidRPr="00914606">
              <w:rPr>
                <w:rFonts w:hint="eastAsia"/>
              </w:rPr>
              <w:t>23</w:t>
            </w:r>
            <w:r w:rsidRPr="00914606">
              <w:rPr>
                <w:rFonts w:hint="eastAsia"/>
              </w:rPr>
              <w:t>及</w:t>
            </w:r>
            <w:r w:rsidRPr="00914606">
              <w:rPr>
                <w:rFonts w:hint="eastAsia"/>
              </w:rPr>
              <w:t>24</w:t>
            </w:r>
            <w:r w:rsidR="008C71B7" w:rsidRPr="00914606">
              <w:rPr>
                <w:rFonts w:hint="eastAsia"/>
              </w:rPr>
              <w:t>之</w:t>
            </w:r>
            <w:r w:rsidR="00B176A2" w:rsidRPr="00914606">
              <w:rPr>
                <w:rFonts w:hint="eastAsia"/>
              </w:rPr>
              <w:t>說明</w:t>
            </w:r>
            <w:r w:rsidR="008C71B7" w:rsidRPr="00914606">
              <w:rPr>
                <w:rFonts w:hint="eastAsia"/>
              </w:rPr>
              <w:t>內容，由</w:t>
            </w:r>
            <w:r w:rsidR="005F0516" w:rsidRPr="00914606">
              <w:rPr>
                <w:rFonts w:hint="eastAsia"/>
              </w:rPr>
              <w:t>「原則預設狀態」</w:t>
            </w:r>
            <w:r w:rsidRPr="00914606">
              <w:rPr>
                <w:rFonts w:hint="eastAsia"/>
              </w:rPr>
              <w:t>修改</w:t>
            </w:r>
            <w:r w:rsidR="005F0516" w:rsidRPr="00914606">
              <w:rPr>
                <w:rFonts w:hint="eastAsia"/>
              </w:rPr>
              <w:t>為「預設狀態」</w:t>
            </w:r>
          </w:p>
          <w:p w14:paraId="07A67A34" w14:textId="6FC1DB88" w:rsidR="00EB28F7" w:rsidRPr="00914606" w:rsidRDefault="00F6756F"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rPr>
                <w:rFonts w:hint="eastAsia"/>
              </w:rPr>
              <w:t>22</w:t>
            </w:r>
            <w:r w:rsidRPr="00914606">
              <w:rPr>
                <w:rFonts w:hint="eastAsia"/>
              </w:rPr>
              <w:t>、</w:t>
            </w:r>
            <w:r w:rsidRPr="00914606">
              <w:rPr>
                <w:rFonts w:hint="eastAsia"/>
              </w:rPr>
              <w:t>23</w:t>
            </w:r>
            <w:r w:rsidRPr="00914606">
              <w:rPr>
                <w:rFonts w:hint="eastAsia"/>
              </w:rPr>
              <w:t>及</w:t>
            </w:r>
            <w:r w:rsidRPr="00914606">
              <w:rPr>
                <w:rFonts w:hint="eastAsia"/>
              </w:rPr>
              <w:t>24</w:t>
            </w:r>
            <w:r w:rsidR="008C71B7" w:rsidRPr="00914606">
              <w:rPr>
                <w:rFonts w:hint="eastAsia"/>
              </w:rPr>
              <w:t>之</w:t>
            </w:r>
            <w:r w:rsidR="00B176A2" w:rsidRPr="00914606">
              <w:rPr>
                <w:rFonts w:hint="eastAsia"/>
              </w:rPr>
              <w:t>說明</w:t>
            </w:r>
            <w:r w:rsidR="008C71B7" w:rsidRPr="00914606">
              <w:rPr>
                <w:rFonts w:hint="eastAsia"/>
              </w:rPr>
              <w:t>內容，由</w:t>
            </w:r>
            <w:r w:rsidR="005F0516" w:rsidRPr="00914606">
              <w:rPr>
                <w:rFonts w:hint="eastAsia"/>
              </w:rPr>
              <w:t>「原則啟用狀態」</w:t>
            </w:r>
            <w:r w:rsidRPr="00914606">
              <w:rPr>
                <w:rFonts w:hint="eastAsia"/>
              </w:rPr>
              <w:t>修改</w:t>
            </w:r>
            <w:r w:rsidR="005F0516" w:rsidRPr="00914606">
              <w:rPr>
                <w:rFonts w:hint="eastAsia"/>
              </w:rPr>
              <w:t>為「啟用狀態」</w:t>
            </w:r>
          </w:p>
          <w:p w14:paraId="6E951646" w14:textId="7B0FD9FA" w:rsidR="00EB28F7" w:rsidRPr="00914606" w:rsidRDefault="00F6756F"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rPr>
                <w:rFonts w:hint="eastAsia"/>
              </w:rPr>
              <w:t>22</w:t>
            </w:r>
            <w:r w:rsidRPr="00914606">
              <w:rPr>
                <w:rFonts w:hint="eastAsia"/>
              </w:rPr>
              <w:t>、</w:t>
            </w:r>
            <w:r w:rsidRPr="00914606">
              <w:rPr>
                <w:rFonts w:hint="eastAsia"/>
              </w:rPr>
              <w:t>23</w:t>
            </w:r>
            <w:r w:rsidRPr="00914606">
              <w:rPr>
                <w:rFonts w:hint="eastAsia"/>
              </w:rPr>
              <w:t>及</w:t>
            </w:r>
            <w:r w:rsidRPr="00914606">
              <w:rPr>
                <w:rFonts w:hint="eastAsia"/>
              </w:rPr>
              <w:t>24</w:t>
            </w:r>
            <w:r w:rsidR="008C71B7" w:rsidRPr="00914606">
              <w:rPr>
                <w:rFonts w:hint="eastAsia"/>
              </w:rPr>
              <w:t>之</w:t>
            </w:r>
            <w:r w:rsidR="00B176A2" w:rsidRPr="00914606">
              <w:rPr>
                <w:rFonts w:hint="eastAsia"/>
              </w:rPr>
              <w:t>說明</w:t>
            </w:r>
            <w:r w:rsidR="008C71B7" w:rsidRPr="00914606">
              <w:rPr>
                <w:rFonts w:hint="eastAsia"/>
              </w:rPr>
              <w:t>內容，由</w:t>
            </w:r>
            <w:r w:rsidR="005F0516" w:rsidRPr="00914606">
              <w:rPr>
                <w:rFonts w:hint="eastAsia"/>
              </w:rPr>
              <w:t>「原則停用狀態」</w:t>
            </w:r>
            <w:r w:rsidRPr="00914606">
              <w:rPr>
                <w:rFonts w:hint="eastAsia"/>
              </w:rPr>
              <w:t>修改</w:t>
            </w:r>
            <w:r w:rsidR="005F0516" w:rsidRPr="00914606">
              <w:rPr>
                <w:rFonts w:hint="eastAsia"/>
              </w:rPr>
              <w:t>為「停用狀態」</w:t>
            </w:r>
          </w:p>
          <w:p w14:paraId="208FF5F1" w14:textId="2A2A497A" w:rsidR="00EB28F7" w:rsidRPr="00914606" w:rsidRDefault="00F6756F"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rPr>
                <w:rFonts w:hint="eastAsia"/>
              </w:rPr>
              <w:t>3</w:t>
            </w:r>
            <w:r w:rsidRPr="00914606">
              <w:t>1</w:t>
            </w:r>
            <w:r w:rsidR="008D7E4E" w:rsidRPr="00914606">
              <w:rPr>
                <w:rFonts w:hint="eastAsia"/>
              </w:rPr>
              <w:t>之</w:t>
            </w:r>
            <w:r w:rsidR="00B176A2" w:rsidRPr="00914606">
              <w:rPr>
                <w:rFonts w:hint="eastAsia"/>
              </w:rPr>
              <w:t>說明</w:t>
            </w:r>
            <w:r w:rsidR="008C71B7" w:rsidRPr="00914606">
              <w:rPr>
                <w:rFonts w:hint="eastAsia"/>
              </w:rPr>
              <w:t>內容，由</w:t>
            </w:r>
            <w:r w:rsidR="005F0516" w:rsidRPr="00914606">
              <w:rPr>
                <w:rFonts w:hint="eastAsia"/>
              </w:rPr>
              <w:t>「不良，但為開機所需」</w:t>
            </w:r>
            <w:r w:rsidRPr="00914606">
              <w:rPr>
                <w:rFonts w:hint="eastAsia"/>
              </w:rPr>
              <w:t>修改</w:t>
            </w:r>
            <w:r w:rsidR="005F0516" w:rsidRPr="00914606">
              <w:rPr>
                <w:rFonts w:hint="eastAsia"/>
              </w:rPr>
              <w:t>為「不良但關鍵」</w:t>
            </w:r>
          </w:p>
          <w:p w14:paraId="06E17AA2" w14:textId="77777777" w:rsidR="004E2558" w:rsidRPr="00914606" w:rsidRDefault="004E2558" w:rsidP="004E2558">
            <w:pPr>
              <w:pStyle w:val="a3"/>
              <w:spacing w:before="72" w:after="72"/>
              <w:cnfStyle w:val="000000000000" w:firstRow="0" w:lastRow="0" w:firstColumn="0" w:lastColumn="0" w:oddVBand="0" w:evenVBand="0" w:oddHBand="0" w:evenHBand="0" w:firstRowFirstColumn="0" w:firstRowLastColumn="0" w:lastRowFirstColumn="0" w:lastRowLastColumn="0"/>
            </w:pPr>
            <w:r w:rsidRPr="00030D30">
              <w:rPr>
                <w:rFonts w:hint="eastAsia"/>
              </w:rPr>
              <w:t>表</w:t>
            </w:r>
            <w:r w:rsidRPr="00030D30">
              <w:rPr>
                <w:rFonts w:hint="eastAsia"/>
              </w:rPr>
              <w:t>2</w:t>
            </w:r>
            <w:r w:rsidRPr="00030D30">
              <w:rPr>
                <w:rFonts w:hint="eastAsia"/>
              </w:rPr>
              <w:t>項次</w:t>
            </w:r>
            <w:r w:rsidRPr="00030D30">
              <w:rPr>
                <w:rFonts w:hint="eastAsia"/>
              </w:rPr>
              <w:t>42</w:t>
            </w:r>
            <w:r w:rsidRPr="00030D30">
              <w:rPr>
                <w:rFonts w:hint="eastAsia"/>
              </w:rPr>
              <w:t>、</w:t>
            </w:r>
            <w:r w:rsidRPr="00030D30">
              <w:rPr>
                <w:rFonts w:hint="eastAsia"/>
              </w:rPr>
              <w:t>43</w:t>
            </w:r>
            <w:r w:rsidRPr="00030D30">
              <w:rPr>
                <w:rFonts w:hint="eastAsia"/>
              </w:rPr>
              <w:t>、</w:t>
            </w:r>
            <w:r w:rsidRPr="00030D30">
              <w:rPr>
                <w:rFonts w:hint="eastAsia"/>
              </w:rPr>
              <w:t>96</w:t>
            </w:r>
            <w:r w:rsidRPr="00030D30">
              <w:rPr>
                <w:rFonts w:hint="eastAsia"/>
              </w:rPr>
              <w:t>、</w:t>
            </w:r>
            <w:r w:rsidRPr="00030D30">
              <w:rPr>
                <w:rFonts w:hint="eastAsia"/>
              </w:rPr>
              <w:t>98</w:t>
            </w:r>
            <w:r w:rsidRPr="00030D30">
              <w:rPr>
                <w:rFonts w:hint="eastAsia"/>
              </w:rPr>
              <w:t>、</w:t>
            </w:r>
            <w:r w:rsidRPr="00030D30">
              <w:rPr>
                <w:rFonts w:hint="eastAsia"/>
              </w:rPr>
              <w:t>116</w:t>
            </w:r>
            <w:r w:rsidRPr="00030D30">
              <w:rPr>
                <w:rFonts w:hint="eastAsia"/>
              </w:rPr>
              <w:t>、</w:t>
            </w:r>
            <w:r w:rsidRPr="00030D30">
              <w:rPr>
                <w:rFonts w:hint="eastAsia"/>
              </w:rPr>
              <w:t>146</w:t>
            </w:r>
            <w:r w:rsidRPr="00030D30">
              <w:rPr>
                <w:rFonts w:hint="eastAsia"/>
              </w:rPr>
              <w:t>、</w:t>
            </w:r>
            <w:r w:rsidRPr="00030D30">
              <w:rPr>
                <w:rFonts w:hint="eastAsia"/>
              </w:rPr>
              <w:t>155</w:t>
            </w:r>
            <w:r w:rsidRPr="00030D30">
              <w:rPr>
                <w:rFonts w:hint="eastAsia"/>
              </w:rPr>
              <w:t>、</w:t>
            </w:r>
            <w:r w:rsidRPr="00030D30">
              <w:rPr>
                <w:rFonts w:hint="eastAsia"/>
              </w:rPr>
              <w:t>157</w:t>
            </w:r>
            <w:r w:rsidRPr="00030D30">
              <w:rPr>
                <w:rFonts w:hint="eastAsia"/>
              </w:rPr>
              <w:t>、</w:t>
            </w:r>
            <w:r w:rsidRPr="00030D30">
              <w:rPr>
                <w:rFonts w:hint="eastAsia"/>
              </w:rPr>
              <w:lastRenderedPageBreak/>
              <w:t>178</w:t>
            </w:r>
            <w:r w:rsidRPr="00030D30">
              <w:rPr>
                <w:rFonts w:hint="eastAsia"/>
              </w:rPr>
              <w:t>、</w:t>
            </w:r>
            <w:r w:rsidRPr="00030D30">
              <w:rPr>
                <w:rFonts w:hint="eastAsia"/>
              </w:rPr>
              <w:t>179</w:t>
            </w:r>
            <w:r w:rsidRPr="00030D30">
              <w:rPr>
                <w:rFonts w:hint="eastAsia"/>
              </w:rPr>
              <w:t>、</w:t>
            </w:r>
            <w:r w:rsidRPr="00030D30">
              <w:rPr>
                <w:rFonts w:hint="eastAsia"/>
              </w:rPr>
              <w:t>182</w:t>
            </w:r>
            <w:r w:rsidRPr="00030D30">
              <w:rPr>
                <w:rFonts w:hint="eastAsia"/>
              </w:rPr>
              <w:t>、</w:t>
            </w:r>
            <w:r w:rsidRPr="00030D30">
              <w:rPr>
                <w:rFonts w:hint="eastAsia"/>
              </w:rPr>
              <w:t>196</w:t>
            </w:r>
            <w:r>
              <w:rPr>
                <w:rFonts w:hint="eastAsia"/>
              </w:rPr>
              <w:t>及</w:t>
            </w:r>
            <w:r w:rsidRPr="00030D30">
              <w:rPr>
                <w:rFonts w:hint="eastAsia"/>
              </w:rPr>
              <w:t>251</w:t>
            </w:r>
            <w:r>
              <w:rPr>
                <w:rFonts w:hint="eastAsia"/>
              </w:rPr>
              <w:t>內容說明刪除</w:t>
            </w:r>
            <w:r w:rsidRPr="00914606">
              <w:rPr>
                <w:rFonts w:hint="eastAsia"/>
              </w:rPr>
              <w:t>對</w:t>
            </w:r>
            <w:r w:rsidRPr="00914606">
              <w:rPr>
                <w:rFonts w:hint="eastAsia"/>
              </w:rPr>
              <w:t>Windows 1</w:t>
            </w:r>
            <w:r w:rsidRPr="00914606">
              <w:t>0</w:t>
            </w:r>
            <w:r w:rsidRPr="00914606">
              <w:rPr>
                <w:rFonts w:hint="eastAsia"/>
              </w:rPr>
              <w:t>前之舊版作業系統提醒事項</w:t>
            </w:r>
          </w:p>
          <w:p w14:paraId="43BB065D" w14:textId="33519853" w:rsidR="00EB28F7" w:rsidRPr="00914606" w:rsidRDefault="00F6756F"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rPr>
                <w:rFonts w:hint="eastAsia"/>
              </w:rPr>
              <w:t>1</w:t>
            </w:r>
            <w:r w:rsidRPr="00914606">
              <w:t>05</w:t>
            </w:r>
            <w:r w:rsidR="008D7E4E" w:rsidRPr="00914606">
              <w:rPr>
                <w:rFonts w:hint="eastAsia"/>
              </w:rPr>
              <w:t>之</w:t>
            </w:r>
            <w:r w:rsidR="00B176A2" w:rsidRPr="00914606">
              <w:rPr>
                <w:rFonts w:hint="eastAsia"/>
              </w:rPr>
              <w:t>說明</w:t>
            </w:r>
            <w:r w:rsidRPr="00914606">
              <w:rPr>
                <w:rFonts w:hint="eastAsia"/>
              </w:rPr>
              <w:t>內容</w:t>
            </w:r>
            <w:r w:rsidR="008C71B7" w:rsidRPr="00914606">
              <w:rPr>
                <w:rFonts w:hint="eastAsia"/>
              </w:rPr>
              <w:t>，由</w:t>
            </w:r>
            <w:r w:rsidR="005F0516" w:rsidRPr="00914606">
              <w:rPr>
                <w:rFonts w:hint="eastAsia"/>
              </w:rPr>
              <w:t>「篡」</w:t>
            </w:r>
            <w:r w:rsidRPr="00914606">
              <w:rPr>
                <w:rFonts w:hint="eastAsia"/>
              </w:rPr>
              <w:t>修改</w:t>
            </w:r>
            <w:r w:rsidR="005F0516" w:rsidRPr="00914606">
              <w:rPr>
                <w:rFonts w:hint="eastAsia"/>
              </w:rPr>
              <w:t>為「竄」</w:t>
            </w:r>
          </w:p>
          <w:p w14:paraId="4335BD18" w14:textId="5C4D7B2C" w:rsidR="00EB28F7" w:rsidRPr="00914606" w:rsidRDefault="00F6756F"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t>1</w:t>
            </w:r>
            <w:r w:rsidRPr="00914606">
              <w:rPr>
                <w:rFonts w:hint="eastAsia"/>
              </w:rPr>
              <w:t>1</w:t>
            </w:r>
            <w:r w:rsidRPr="00914606">
              <w:t>6</w:t>
            </w:r>
            <w:r w:rsidR="008D7E4E" w:rsidRPr="00914606">
              <w:rPr>
                <w:rFonts w:hint="eastAsia"/>
              </w:rPr>
              <w:t>之</w:t>
            </w:r>
            <w:r w:rsidR="00B176A2" w:rsidRPr="00914606">
              <w:rPr>
                <w:rFonts w:hint="eastAsia"/>
              </w:rPr>
              <w:t>說明</w:t>
            </w:r>
            <w:r w:rsidR="008C71B7" w:rsidRPr="00914606">
              <w:rPr>
                <w:rFonts w:hint="eastAsia"/>
              </w:rPr>
              <w:t>內容，由</w:t>
            </w:r>
            <w:r w:rsidR="005F0516" w:rsidRPr="00914606">
              <w:rPr>
                <w:rFonts w:hint="eastAsia"/>
              </w:rPr>
              <w:t>「無動作」</w:t>
            </w:r>
            <w:r w:rsidRPr="00914606">
              <w:rPr>
                <w:rFonts w:hint="eastAsia"/>
              </w:rPr>
              <w:t>修改</w:t>
            </w:r>
            <w:r w:rsidR="005F0516" w:rsidRPr="00914606">
              <w:rPr>
                <w:rFonts w:hint="eastAsia"/>
              </w:rPr>
              <w:t>為「沒有動作」</w:t>
            </w:r>
          </w:p>
          <w:p w14:paraId="196E160D" w14:textId="237B2AB7" w:rsidR="00EB28F7" w:rsidRPr="00914606" w:rsidRDefault="008C71B7"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t>1</w:t>
            </w:r>
            <w:r w:rsidRPr="00914606">
              <w:rPr>
                <w:rFonts w:hint="eastAsia"/>
              </w:rPr>
              <w:t>5</w:t>
            </w:r>
            <w:r w:rsidRPr="00914606">
              <w:t>0</w:t>
            </w:r>
            <w:r w:rsidR="008D7E4E" w:rsidRPr="00914606">
              <w:rPr>
                <w:rFonts w:hint="eastAsia"/>
              </w:rPr>
              <w:t>之</w:t>
            </w:r>
            <w:r w:rsidR="00B176A2" w:rsidRPr="00914606">
              <w:rPr>
                <w:rFonts w:hint="eastAsia"/>
              </w:rPr>
              <w:t>說明</w:t>
            </w:r>
            <w:r w:rsidRPr="00914606">
              <w:rPr>
                <w:rFonts w:hint="eastAsia"/>
              </w:rPr>
              <w:t>內容，由</w:t>
            </w:r>
            <w:r w:rsidR="005F0516" w:rsidRPr="00914606">
              <w:rPr>
                <w:rFonts w:hint="eastAsia"/>
              </w:rPr>
              <w:t>「傳統」</w:t>
            </w:r>
            <w:r w:rsidRPr="00914606">
              <w:rPr>
                <w:rFonts w:hint="eastAsia"/>
              </w:rPr>
              <w:t>修改</w:t>
            </w:r>
            <w:r w:rsidR="005F0516" w:rsidRPr="00914606">
              <w:rPr>
                <w:rFonts w:hint="eastAsia"/>
              </w:rPr>
              <w:t>為「傳統，本機使用者以自身身分驗證」</w:t>
            </w:r>
          </w:p>
          <w:p w14:paraId="17696AC7" w14:textId="47227F41" w:rsidR="00EB28F7" w:rsidRPr="00914606" w:rsidRDefault="008C71B7"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t>1</w:t>
            </w:r>
            <w:r w:rsidRPr="00914606">
              <w:rPr>
                <w:rFonts w:hint="eastAsia"/>
              </w:rPr>
              <w:t>5</w:t>
            </w:r>
            <w:r w:rsidRPr="00914606">
              <w:t>0</w:t>
            </w:r>
            <w:r w:rsidR="008D7E4E" w:rsidRPr="00914606">
              <w:rPr>
                <w:rFonts w:hint="eastAsia"/>
              </w:rPr>
              <w:t>之</w:t>
            </w:r>
            <w:r w:rsidR="00B176A2" w:rsidRPr="00914606">
              <w:rPr>
                <w:rFonts w:hint="eastAsia"/>
              </w:rPr>
              <w:t>說明</w:t>
            </w:r>
            <w:r w:rsidRPr="00914606">
              <w:rPr>
                <w:rFonts w:hint="eastAsia"/>
              </w:rPr>
              <w:t>內容，由</w:t>
            </w:r>
            <w:r w:rsidR="005F0516" w:rsidRPr="00914606">
              <w:rPr>
                <w:rFonts w:hint="eastAsia"/>
              </w:rPr>
              <w:t>「僅適用於來賓」</w:t>
            </w:r>
            <w:r w:rsidRPr="00914606">
              <w:rPr>
                <w:rFonts w:hint="eastAsia"/>
              </w:rPr>
              <w:t>修改</w:t>
            </w:r>
            <w:r w:rsidR="005F0516" w:rsidRPr="00914606">
              <w:rPr>
                <w:rFonts w:hint="eastAsia"/>
              </w:rPr>
              <w:t>為「僅適用於來賓，本機使用者以</w:t>
            </w:r>
            <w:r w:rsidR="005F0516" w:rsidRPr="00914606">
              <w:rPr>
                <w:rFonts w:hint="eastAsia"/>
              </w:rPr>
              <w:t>Guest</w:t>
            </w:r>
            <w:r w:rsidR="005F0516" w:rsidRPr="00914606">
              <w:rPr>
                <w:rFonts w:hint="eastAsia"/>
              </w:rPr>
              <w:t>驗證」</w:t>
            </w:r>
          </w:p>
          <w:p w14:paraId="6CC1598D" w14:textId="1178B31D" w:rsidR="00EB28F7" w:rsidRPr="00914606" w:rsidRDefault="008C71B7"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t>237</w:t>
            </w:r>
            <w:r w:rsidR="008D7E4E" w:rsidRPr="00914606">
              <w:rPr>
                <w:rFonts w:hint="eastAsia"/>
              </w:rPr>
              <w:t>之</w:t>
            </w:r>
            <w:r w:rsidR="00B176A2" w:rsidRPr="00914606">
              <w:rPr>
                <w:rFonts w:hint="eastAsia"/>
              </w:rPr>
              <w:t>說明</w:t>
            </w:r>
            <w:r w:rsidRPr="00914606">
              <w:rPr>
                <w:rFonts w:hint="eastAsia"/>
              </w:rPr>
              <w:t>內容，由</w:t>
            </w:r>
            <w:r w:rsidR="005F0516" w:rsidRPr="00914606">
              <w:rPr>
                <w:rFonts w:hint="eastAsia"/>
              </w:rPr>
              <w:t>「企業」</w:t>
            </w:r>
            <w:r w:rsidRPr="00914606">
              <w:rPr>
                <w:rFonts w:hint="eastAsia"/>
              </w:rPr>
              <w:t>修改</w:t>
            </w:r>
            <w:r w:rsidR="005F0516" w:rsidRPr="00914606">
              <w:rPr>
                <w:rFonts w:hint="eastAsia"/>
              </w:rPr>
              <w:t>為「機關」</w:t>
            </w:r>
          </w:p>
          <w:p w14:paraId="434A6EE3" w14:textId="5E7C127C" w:rsidR="00EB28F7" w:rsidRPr="00914606" w:rsidRDefault="008C71B7"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t>2</w:t>
            </w:r>
            <w:r w:rsidRPr="00914606">
              <w:rPr>
                <w:rFonts w:hint="eastAsia"/>
              </w:rPr>
              <w:t>5</w:t>
            </w:r>
            <w:r w:rsidRPr="00914606">
              <w:t>3</w:t>
            </w:r>
            <w:r w:rsidR="008D7E4E" w:rsidRPr="00914606">
              <w:rPr>
                <w:rFonts w:hint="eastAsia"/>
              </w:rPr>
              <w:t>之</w:t>
            </w:r>
            <w:r w:rsidR="00B176A2" w:rsidRPr="00914606">
              <w:rPr>
                <w:rFonts w:hint="eastAsia"/>
              </w:rPr>
              <w:t>說明</w:t>
            </w:r>
            <w:r w:rsidRPr="00914606">
              <w:rPr>
                <w:rFonts w:hint="eastAsia"/>
              </w:rPr>
              <w:t>內容，由</w:t>
            </w:r>
            <w:r w:rsidR="005F0516" w:rsidRPr="00914606">
              <w:rPr>
                <w:rFonts w:hint="eastAsia"/>
              </w:rPr>
              <w:t>「高」</w:t>
            </w:r>
            <w:r w:rsidRPr="00914606">
              <w:rPr>
                <w:rFonts w:hint="eastAsia"/>
              </w:rPr>
              <w:t>修改</w:t>
            </w:r>
            <w:r w:rsidR="005F0516" w:rsidRPr="00914606">
              <w:rPr>
                <w:rFonts w:hint="eastAsia"/>
              </w:rPr>
              <w:t>為「高等級」</w:t>
            </w:r>
          </w:p>
          <w:p w14:paraId="32698E8C" w14:textId="58DE0CAA" w:rsidR="00EB28F7" w:rsidRPr="00914606" w:rsidRDefault="008C71B7"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rPr>
                <w:rFonts w:hint="eastAsia"/>
              </w:rPr>
              <w:t>2</w:t>
            </w:r>
            <w:r w:rsidRPr="00914606">
              <w:t>53</w:t>
            </w:r>
            <w:r w:rsidR="008D7E4E" w:rsidRPr="00914606">
              <w:rPr>
                <w:rFonts w:hint="eastAsia"/>
              </w:rPr>
              <w:t>之</w:t>
            </w:r>
            <w:r w:rsidR="00B176A2" w:rsidRPr="00914606">
              <w:rPr>
                <w:rFonts w:hint="eastAsia"/>
              </w:rPr>
              <w:t>說明</w:t>
            </w:r>
            <w:r w:rsidRPr="00914606">
              <w:rPr>
                <w:rFonts w:hint="eastAsia"/>
              </w:rPr>
              <w:t>內容，由</w:t>
            </w:r>
            <w:r w:rsidR="005F0516" w:rsidRPr="00914606">
              <w:rPr>
                <w:rFonts w:hint="eastAsia"/>
              </w:rPr>
              <w:t>「低」</w:t>
            </w:r>
            <w:r w:rsidRPr="00914606">
              <w:rPr>
                <w:rFonts w:hint="eastAsia"/>
              </w:rPr>
              <w:t>修改</w:t>
            </w:r>
            <w:r w:rsidR="005F0516" w:rsidRPr="00914606">
              <w:rPr>
                <w:rFonts w:hint="eastAsia"/>
              </w:rPr>
              <w:t>為「低等級」</w:t>
            </w:r>
          </w:p>
          <w:p w14:paraId="00DD0C18" w14:textId="5998CBFE" w:rsidR="005F0516" w:rsidRPr="00914606" w:rsidRDefault="008C71B7" w:rsidP="00EB28F7">
            <w:pPr>
              <w:pStyle w:val="a3"/>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表</w:t>
            </w:r>
            <w:r w:rsidRPr="00914606">
              <w:rPr>
                <w:rFonts w:hint="eastAsia"/>
              </w:rPr>
              <w:t>2</w:t>
            </w:r>
            <w:r w:rsidRPr="00914606">
              <w:rPr>
                <w:rFonts w:hint="eastAsia"/>
              </w:rPr>
              <w:t>項次</w:t>
            </w:r>
            <w:r w:rsidRPr="00914606">
              <w:rPr>
                <w:rFonts w:hint="eastAsia"/>
              </w:rPr>
              <w:t>2</w:t>
            </w:r>
            <w:r w:rsidRPr="00914606">
              <w:t>60</w:t>
            </w:r>
            <w:r w:rsidR="008D7E4E" w:rsidRPr="00914606">
              <w:rPr>
                <w:rFonts w:hint="eastAsia"/>
              </w:rPr>
              <w:t>之</w:t>
            </w:r>
            <w:r w:rsidR="00B176A2" w:rsidRPr="00914606">
              <w:rPr>
                <w:rFonts w:hint="eastAsia"/>
              </w:rPr>
              <w:t>說明</w:t>
            </w:r>
            <w:r w:rsidRPr="00914606">
              <w:rPr>
                <w:rFonts w:hint="eastAsia"/>
              </w:rPr>
              <w:t>內容，由</w:t>
            </w:r>
            <w:r w:rsidR="005F0516" w:rsidRPr="00914606">
              <w:rPr>
                <w:rFonts w:hint="eastAsia"/>
              </w:rPr>
              <w:t>「指定內部網路</w:t>
            </w:r>
            <w:r w:rsidR="005F0516" w:rsidRPr="00914606">
              <w:rPr>
                <w:rFonts w:hint="eastAsia"/>
              </w:rPr>
              <w:t>Microsoft</w:t>
            </w:r>
            <w:r w:rsidR="005F0516" w:rsidRPr="00914606">
              <w:rPr>
                <w:rFonts w:hint="eastAsia"/>
              </w:rPr>
              <w:t>更新服務位置」</w:t>
            </w:r>
            <w:r w:rsidRPr="00914606">
              <w:rPr>
                <w:rFonts w:hint="eastAsia"/>
              </w:rPr>
              <w:t>修改</w:t>
            </w:r>
            <w:r w:rsidR="005F0516" w:rsidRPr="00914606">
              <w:rPr>
                <w:rFonts w:hint="eastAsia"/>
              </w:rPr>
              <w:t>為「指定近端內部網路</w:t>
            </w:r>
            <w:r w:rsidR="005F0516" w:rsidRPr="00914606">
              <w:rPr>
                <w:rFonts w:hint="eastAsia"/>
              </w:rPr>
              <w:t>Microsoft</w:t>
            </w:r>
            <w:r w:rsidR="005F0516" w:rsidRPr="00914606">
              <w:rPr>
                <w:rFonts w:hint="eastAsia"/>
              </w:rPr>
              <w:t>更新服務的位置」</w:t>
            </w:r>
          </w:p>
          <w:p w14:paraId="4871D200" w14:textId="24CA0AB4" w:rsidR="00F309D5" w:rsidRPr="00914606" w:rsidRDefault="00CD0B3D" w:rsidP="00CD0B3D">
            <w:pPr>
              <w:pStyle w:val="a3"/>
              <w:numPr>
                <w:ilvl w:val="0"/>
                <w:numId w:val="15"/>
              </w:numPr>
              <w:spacing w:before="72" w:after="72"/>
              <w:cnfStyle w:val="000000000000" w:firstRow="0" w:lastRow="0" w:firstColumn="0" w:lastColumn="0" w:oddVBand="0" w:evenVBand="0" w:oddHBand="0" w:evenHBand="0" w:firstRowFirstColumn="0" w:firstRowLastColumn="0" w:lastRowFirstColumn="0" w:lastRowLastColumn="0"/>
            </w:pPr>
            <w:r w:rsidRPr="00914606">
              <w:rPr>
                <w:rFonts w:hint="eastAsia"/>
              </w:rPr>
              <w:t>新增</w:t>
            </w:r>
            <w:r w:rsidRPr="00914606">
              <w:rPr>
                <w:rFonts w:hint="eastAsia"/>
              </w:rPr>
              <w:t>36</w:t>
            </w:r>
            <w:r w:rsidRPr="00914606">
              <w:rPr>
                <w:rFonts w:hint="eastAsia"/>
              </w:rPr>
              <w:t>項與修改</w:t>
            </w:r>
            <w:r w:rsidRPr="00914606">
              <w:rPr>
                <w:rFonts w:hint="eastAsia"/>
              </w:rPr>
              <w:t>1</w:t>
            </w:r>
            <w:r w:rsidRPr="00914606">
              <w:t>2</w:t>
            </w:r>
            <w:r w:rsidR="00913598">
              <w:t>9</w:t>
            </w:r>
            <w:r w:rsidRPr="00914606">
              <w:rPr>
                <w:rFonts w:hint="eastAsia"/>
              </w:rPr>
              <w:t>項設定項目，異動內容詳見附件</w:t>
            </w:r>
            <w:r w:rsidRPr="00914606">
              <w:rPr>
                <w:rFonts w:hint="eastAsia"/>
              </w:rPr>
              <w:t>1</w:t>
            </w:r>
          </w:p>
        </w:tc>
      </w:tr>
      <w:tr w:rsidR="00164519" w14:paraId="0ED32005" w14:textId="77777777" w:rsidTr="00041F4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7" w:type="dxa"/>
            <w:gridSpan w:val="4"/>
          </w:tcPr>
          <w:p w14:paraId="6FDD109C" w14:textId="77777777" w:rsidR="00164519" w:rsidRDefault="00164519" w:rsidP="00164519">
            <w:pPr>
              <w:spacing w:before="72" w:after="72"/>
            </w:pPr>
          </w:p>
        </w:tc>
      </w:tr>
    </w:tbl>
    <w:p w14:paraId="5480104B" w14:textId="77777777" w:rsidR="00164519" w:rsidRDefault="00164519" w:rsidP="0010078A">
      <w:pPr>
        <w:spacing w:before="72" w:after="72"/>
        <w:jc w:val="center"/>
        <w:rPr>
          <w:b/>
          <w:sz w:val="40"/>
          <w:szCs w:val="40"/>
        </w:rPr>
      </w:pPr>
    </w:p>
    <w:p w14:paraId="4FFDFB17" w14:textId="432C2819" w:rsidR="00F307ED" w:rsidRDefault="00164519">
      <w:pPr>
        <w:widowControl/>
        <w:spacing w:beforeLines="0" w:before="0" w:afterLines="0" w:after="0" w:line="240" w:lineRule="auto"/>
        <w:rPr>
          <w:b/>
          <w:sz w:val="40"/>
          <w:szCs w:val="40"/>
        </w:rPr>
      </w:pPr>
      <w:r>
        <w:rPr>
          <w:b/>
          <w:sz w:val="40"/>
          <w:szCs w:val="40"/>
        </w:rPr>
        <w:br w:type="page"/>
      </w:r>
      <w:r w:rsidR="00F307ED">
        <w:rPr>
          <w:b/>
          <w:sz w:val="40"/>
          <w:szCs w:val="40"/>
        </w:rPr>
        <w:lastRenderedPageBreak/>
        <w:br w:type="page"/>
      </w:r>
    </w:p>
    <w:p w14:paraId="5D968622" w14:textId="77777777" w:rsidR="0017124E" w:rsidRDefault="0017124E" w:rsidP="0010078A">
      <w:pPr>
        <w:spacing w:before="72" w:after="72"/>
        <w:jc w:val="center"/>
        <w:rPr>
          <w:b/>
          <w:sz w:val="40"/>
          <w:szCs w:val="40"/>
        </w:rPr>
      </w:pPr>
      <w:r w:rsidRPr="002A36F2">
        <w:rPr>
          <w:rFonts w:hint="eastAsia"/>
          <w:b/>
          <w:sz w:val="40"/>
          <w:szCs w:val="40"/>
        </w:rPr>
        <w:lastRenderedPageBreak/>
        <w:t>目　次</w:t>
      </w:r>
    </w:p>
    <w:p w14:paraId="7327D6D4" w14:textId="77777777" w:rsidR="000D73D3" w:rsidRDefault="002D1642" w:rsidP="000D73D3">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85103631" w:history="1">
        <w:r w:rsidR="000D73D3" w:rsidRPr="004D3BBC">
          <w:rPr>
            <w:rStyle w:val="af6"/>
            <w:noProof/>
          </w:rPr>
          <w:t>1.</w:t>
        </w:r>
        <w:r w:rsidR="000D73D3" w:rsidRPr="004D3BBC">
          <w:rPr>
            <w:rStyle w:val="af6"/>
            <w:rFonts w:hint="eastAsia"/>
            <w:noProof/>
          </w:rPr>
          <w:t xml:space="preserve"> </w:t>
        </w:r>
        <w:r w:rsidR="000D73D3" w:rsidRPr="004D3BBC">
          <w:rPr>
            <w:rStyle w:val="af6"/>
            <w:rFonts w:hint="eastAsia"/>
            <w:noProof/>
          </w:rPr>
          <w:t>前言</w:t>
        </w:r>
        <w:r w:rsidR="000D73D3">
          <w:rPr>
            <w:noProof/>
            <w:webHidden/>
          </w:rPr>
          <w:tab/>
        </w:r>
        <w:r w:rsidR="000D73D3">
          <w:rPr>
            <w:noProof/>
            <w:webHidden/>
          </w:rPr>
          <w:fldChar w:fldCharType="begin"/>
        </w:r>
        <w:r w:rsidR="000D73D3">
          <w:rPr>
            <w:noProof/>
            <w:webHidden/>
          </w:rPr>
          <w:instrText xml:space="preserve"> PAGEREF _Toc85103631 \h </w:instrText>
        </w:r>
        <w:r w:rsidR="000D73D3">
          <w:rPr>
            <w:noProof/>
            <w:webHidden/>
          </w:rPr>
        </w:r>
        <w:r w:rsidR="000D73D3">
          <w:rPr>
            <w:noProof/>
            <w:webHidden/>
          </w:rPr>
          <w:fldChar w:fldCharType="separate"/>
        </w:r>
        <w:r w:rsidR="000D73D3">
          <w:rPr>
            <w:noProof/>
            <w:webHidden/>
          </w:rPr>
          <w:t>1</w:t>
        </w:r>
        <w:r w:rsidR="000D73D3">
          <w:rPr>
            <w:noProof/>
            <w:webHidden/>
          </w:rPr>
          <w:fldChar w:fldCharType="end"/>
        </w:r>
      </w:hyperlink>
    </w:p>
    <w:p w14:paraId="5A6989A9" w14:textId="77777777" w:rsidR="000D73D3" w:rsidRDefault="00263764" w:rsidP="000D73D3">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85103632" w:history="1">
        <w:r w:rsidR="000D73D3" w:rsidRPr="004D3BBC">
          <w:rPr>
            <w:rStyle w:val="af6"/>
            <w:noProof/>
          </w:rPr>
          <w:t>1.1</w:t>
        </w:r>
        <w:r w:rsidR="000D73D3" w:rsidRPr="004D3BBC">
          <w:rPr>
            <w:rStyle w:val="af6"/>
            <w:rFonts w:hint="eastAsia"/>
            <w:noProof/>
          </w:rPr>
          <w:t xml:space="preserve"> </w:t>
        </w:r>
        <w:r w:rsidR="000D73D3" w:rsidRPr="004D3BBC">
          <w:rPr>
            <w:rStyle w:val="af6"/>
            <w:rFonts w:hint="eastAsia"/>
            <w:noProof/>
          </w:rPr>
          <w:t>適用環境</w:t>
        </w:r>
        <w:r w:rsidR="000D73D3">
          <w:rPr>
            <w:noProof/>
            <w:webHidden/>
          </w:rPr>
          <w:tab/>
        </w:r>
        <w:r w:rsidR="000D73D3">
          <w:rPr>
            <w:noProof/>
            <w:webHidden/>
          </w:rPr>
          <w:fldChar w:fldCharType="begin"/>
        </w:r>
        <w:r w:rsidR="000D73D3">
          <w:rPr>
            <w:noProof/>
            <w:webHidden/>
          </w:rPr>
          <w:instrText xml:space="preserve"> PAGEREF _Toc85103632 \h </w:instrText>
        </w:r>
        <w:r w:rsidR="000D73D3">
          <w:rPr>
            <w:noProof/>
            <w:webHidden/>
          </w:rPr>
        </w:r>
        <w:r w:rsidR="000D73D3">
          <w:rPr>
            <w:noProof/>
            <w:webHidden/>
          </w:rPr>
          <w:fldChar w:fldCharType="separate"/>
        </w:r>
        <w:r w:rsidR="000D73D3">
          <w:rPr>
            <w:noProof/>
            <w:webHidden/>
          </w:rPr>
          <w:t>1</w:t>
        </w:r>
        <w:r w:rsidR="000D73D3">
          <w:rPr>
            <w:noProof/>
            <w:webHidden/>
          </w:rPr>
          <w:fldChar w:fldCharType="end"/>
        </w:r>
      </w:hyperlink>
    </w:p>
    <w:p w14:paraId="1DD301F9" w14:textId="77777777" w:rsidR="000D73D3" w:rsidRDefault="00263764" w:rsidP="000D73D3">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85103633" w:history="1">
        <w:r w:rsidR="000D73D3" w:rsidRPr="004D3BBC">
          <w:rPr>
            <w:rStyle w:val="af6"/>
            <w:noProof/>
          </w:rPr>
          <w:t>1.2</w:t>
        </w:r>
        <w:r w:rsidR="000D73D3" w:rsidRPr="004D3BBC">
          <w:rPr>
            <w:rStyle w:val="af6"/>
            <w:rFonts w:hint="eastAsia"/>
            <w:noProof/>
          </w:rPr>
          <w:t xml:space="preserve"> </w:t>
        </w:r>
        <w:r w:rsidR="000D73D3" w:rsidRPr="004D3BBC">
          <w:rPr>
            <w:rStyle w:val="af6"/>
            <w:rFonts w:hint="eastAsia"/>
            <w:noProof/>
          </w:rPr>
          <w:t>項數統計</w:t>
        </w:r>
        <w:r w:rsidR="000D73D3">
          <w:rPr>
            <w:noProof/>
            <w:webHidden/>
          </w:rPr>
          <w:tab/>
        </w:r>
        <w:r w:rsidR="000D73D3">
          <w:rPr>
            <w:noProof/>
            <w:webHidden/>
          </w:rPr>
          <w:fldChar w:fldCharType="begin"/>
        </w:r>
        <w:r w:rsidR="000D73D3">
          <w:rPr>
            <w:noProof/>
            <w:webHidden/>
          </w:rPr>
          <w:instrText xml:space="preserve"> PAGEREF _Toc85103633 \h </w:instrText>
        </w:r>
        <w:r w:rsidR="000D73D3">
          <w:rPr>
            <w:noProof/>
            <w:webHidden/>
          </w:rPr>
        </w:r>
        <w:r w:rsidR="000D73D3">
          <w:rPr>
            <w:noProof/>
            <w:webHidden/>
          </w:rPr>
          <w:fldChar w:fldCharType="separate"/>
        </w:r>
        <w:r w:rsidR="000D73D3">
          <w:rPr>
            <w:noProof/>
            <w:webHidden/>
          </w:rPr>
          <w:t>1</w:t>
        </w:r>
        <w:r w:rsidR="000D73D3">
          <w:rPr>
            <w:noProof/>
            <w:webHidden/>
          </w:rPr>
          <w:fldChar w:fldCharType="end"/>
        </w:r>
      </w:hyperlink>
    </w:p>
    <w:p w14:paraId="42FF5E4F" w14:textId="77777777" w:rsidR="000D73D3" w:rsidRDefault="00263764" w:rsidP="000D73D3">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85103634" w:history="1">
        <w:r w:rsidR="000D73D3" w:rsidRPr="004D3BBC">
          <w:rPr>
            <w:rStyle w:val="af6"/>
            <w:noProof/>
          </w:rPr>
          <w:t>1.3</w:t>
        </w:r>
        <w:r w:rsidR="000D73D3" w:rsidRPr="004D3BBC">
          <w:rPr>
            <w:rStyle w:val="af6"/>
            <w:rFonts w:hint="eastAsia"/>
            <w:noProof/>
          </w:rPr>
          <w:t xml:space="preserve"> </w:t>
        </w:r>
        <w:r w:rsidR="000D73D3" w:rsidRPr="004D3BBC">
          <w:rPr>
            <w:rStyle w:val="af6"/>
            <w:rFonts w:hint="eastAsia"/>
            <w:noProof/>
          </w:rPr>
          <w:t>文件發行</w:t>
        </w:r>
        <w:r w:rsidR="000D73D3">
          <w:rPr>
            <w:noProof/>
            <w:webHidden/>
          </w:rPr>
          <w:tab/>
        </w:r>
        <w:r w:rsidR="000D73D3">
          <w:rPr>
            <w:noProof/>
            <w:webHidden/>
          </w:rPr>
          <w:fldChar w:fldCharType="begin"/>
        </w:r>
        <w:r w:rsidR="000D73D3">
          <w:rPr>
            <w:noProof/>
            <w:webHidden/>
          </w:rPr>
          <w:instrText xml:space="preserve"> PAGEREF _Toc85103634 \h </w:instrText>
        </w:r>
        <w:r w:rsidR="000D73D3">
          <w:rPr>
            <w:noProof/>
            <w:webHidden/>
          </w:rPr>
        </w:r>
        <w:r w:rsidR="000D73D3">
          <w:rPr>
            <w:noProof/>
            <w:webHidden/>
          </w:rPr>
          <w:fldChar w:fldCharType="separate"/>
        </w:r>
        <w:r w:rsidR="000D73D3">
          <w:rPr>
            <w:noProof/>
            <w:webHidden/>
          </w:rPr>
          <w:t>1</w:t>
        </w:r>
        <w:r w:rsidR="000D73D3">
          <w:rPr>
            <w:noProof/>
            <w:webHidden/>
          </w:rPr>
          <w:fldChar w:fldCharType="end"/>
        </w:r>
      </w:hyperlink>
    </w:p>
    <w:p w14:paraId="59D1E705" w14:textId="77777777" w:rsidR="000D73D3" w:rsidRDefault="00263764" w:rsidP="000D73D3">
      <w:pPr>
        <w:pStyle w:val="13"/>
        <w:spacing w:before="36" w:after="36"/>
        <w:rPr>
          <w:rFonts w:asciiTheme="minorHAnsi" w:eastAsiaTheme="minorEastAsia" w:hAnsiTheme="minorHAnsi" w:cstheme="minorBidi"/>
          <w:noProof/>
          <w:kern w:val="2"/>
          <w:sz w:val="24"/>
          <w:szCs w:val="22"/>
        </w:rPr>
      </w:pPr>
      <w:hyperlink w:anchor="_Toc85103635" w:history="1">
        <w:r w:rsidR="000D73D3" w:rsidRPr="004D3BBC">
          <w:rPr>
            <w:rStyle w:val="af6"/>
            <w:noProof/>
          </w:rPr>
          <w:t>2. Windows 10</w:t>
        </w:r>
        <w:r w:rsidR="000D73D3" w:rsidRPr="004D3BBC">
          <w:rPr>
            <w:rStyle w:val="af6"/>
            <w:rFonts w:hint="eastAsia"/>
            <w:noProof/>
          </w:rPr>
          <w:t>政府組態基準列表</w:t>
        </w:r>
        <w:r w:rsidR="000D73D3">
          <w:rPr>
            <w:noProof/>
            <w:webHidden/>
          </w:rPr>
          <w:tab/>
        </w:r>
        <w:r w:rsidR="000D73D3">
          <w:rPr>
            <w:noProof/>
            <w:webHidden/>
          </w:rPr>
          <w:fldChar w:fldCharType="begin"/>
        </w:r>
        <w:r w:rsidR="000D73D3">
          <w:rPr>
            <w:noProof/>
            <w:webHidden/>
          </w:rPr>
          <w:instrText xml:space="preserve"> PAGEREF _Toc85103635 \h </w:instrText>
        </w:r>
        <w:r w:rsidR="000D73D3">
          <w:rPr>
            <w:noProof/>
            <w:webHidden/>
          </w:rPr>
        </w:r>
        <w:r w:rsidR="000D73D3">
          <w:rPr>
            <w:noProof/>
            <w:webHidden/>
          </w:rPr>
          <w:fldChar w:fldCharType="separate"/>
        </w:r>
        <w:r w:rsidR="000D73D3">
          <w:rPr>
            <w:noProof/>
            <w:webHidden/>
          </w:rPr>
          <w:t>2</w:t>
        </w:r>
        <w:r w:rsidR="000D73D3">
          <w:rPr>
            <w:noProof/>
            <w:webHidden/>
          </w:rPr>
          <w:fldChar w:fldCharType="end"/>
        </w:r>
      </w:hyperlink>
    </w:p>
    <w:p w14:paraId="6498A15A" w14:textId="77777777" w:rsidR="000D73D3" w:rsidRDefault="00263764" w:rsidP="004D3BBC">
      <w:pPr>
        <w:pStyle w:val="13"/>
        <w:spacing w:before="36" w:after="36"/>
        <w:rPr>
          <w:rFonts w:asciiTheme="minorHAnsi" w:eastAsiaTheme="minorEastAsia" w:hAnsiTheme="minorHAnsi" w:cstheme="minorBidi"/>
          <w:noProof/>
          <w:kern w:val="2"/>
          <w:sz w:val="24"/>
          <w:szCs w:val="22"/>
        </w:rPr>
      </w:pPr>
      <w:hyperlink w:anchor="_Toc85103636" w:history="1">
        <w:r w:rsidR="000D73D3" w:rsidRPr="004D3BBC">
          <w:rPr>
            <w:rStyle w:val="af6"/>
            <w:noProof/>
          </w:rPr>
          <w:t>3.</w:t>
        </w:r>
        <w:r w:rsidR="000D73D3" w:rsidRPr="004D3BBC">
          <w:rPr>
            <w:rStyle w:val="af6"/>
            <w:rFonts w:hint="eastAsia"/>
            <w:noProof/>
          </w:rPr>
          <w:t xml:space="preserve"> </w:t>
        </w:r>
        <w:r w:rsidR="000D73D3" w:rsidRPr="004D3BBC">
          <w:rPr>
            <w:rStyle w:val="af6"/>
            <w:rFonts w:hint="eastAsia"/>
            <w:noProof/>
          </w:rPr>
          <w:t>參考文獻</w:t>
        </w:r>
        <w:r w:rsidR="000D73D3">
          <w:rPr>
            <w:noProof/>
            <w:webHidden/>
          </w:rPr>
          <w:tab/>
        </w:r>
        <w:r w:rsidR="000D73D3">
          <w:rPr>
            <w:noProof/>
            <w:webHidden/>
          </w:rPr>
          <w:fldChar w:fldCharType="begin"/>
        </w:r>
        <w:r w:rsidR="000D73D3">
          <w:rPr>
            <w:noProof/>
            <w:webHidden/>
          </w:rPr>
          <w:instrText xml:space="preserve"> PAGEREF _Toc85103636 \h </w:instrText>
        </w:r>
        <w:r w:rsidR="000D73D3">
          <w:rPr>
            <w:noProof/>
            <w:webHidden/>
          </w:rPr>
        </w:r>
        <w:r w:rsidR="000D73D3">
          <w:rPr>
            <w:noProof/>
            <w:webHidden/>
          </w:rPr>
          <w:fldChar w:fldCharType="separate"/>
        </w:r>
        <w:r w:rsidR="000D73D3">
          <w:rPr>
            <w:noProof/>
            <w:webHidden/>
          </w:rPr>
          <w:t>299</w:t>
        </w:r>
        <w:r w:rsidR="000D73D3">
          <w:rPr>
            <w:noProof/>
            <w:webHidden/>
          </w:rPr>
          <w:fldChar w:fldCharType="end"/>
        </w:r>
      </w:hyperlink>
    </w:p>
    <w:p w14:paraId="4E72E12C" w14:textId="77777777" w:rsidR="000D73D3" w:rsidRDefault="00263764" w:rsidP="004D3BBC">
      <w:pPr>
        <w:pStyle w:val="13"/>
        <w:spacing w:before="36" w:after="36"/>
        <w:rPr>
          <w:rFonts w:asciiTheme="minorHAnsi" w:eastAsiaTheme="minorEastAsia" w:hAnsiTheme="minorHAnsi" w:cstheme="minorBidi"/>
          <w:noProof/>
          <w:kern w:val="2"/>
          <w:sz w:val="24"/>
          <w:szCs w:val="22"/>
        </w:rPr>
      </w:pPr>
      <w:hyperlink w:anchor="_Toc85103637" w:history="1">
        <w:r w:rsidR="000D73D3" w:rsidRPr="004D3BBC">
          <w:rPr>
            <w:rStyle w:val="af6"/>
            <w:noProof/>
          </w:rPr>
          <w:t>4.</w:t>
        </w:r>
        <w:r w:rsidR="000D73D3" w:rsidRPr="004D3BBC">
          <w:rPr>
            <w:rStyle w:val="af6"/>
            <w:rFonts w:hint="eastAsia"/>
            <w:noProof/>
          </w:rPr>
          <w:t xml:space="preserve"> </w:t>
        </w:r>
        <w:r w:rsidR="000D73D3" w:rsidRPr="004D3BBC">
          <w:rPr>
            <w:rStyle w:val="af6"/>
            <w:rFonts w:hint="eastAsia"/>
            <w:noProof/>
          </w:rPr>
          <w:t>附件</w:t>
        </w:r>
        <w:r w:rsidR="000D73D3">
          <w:rPr>
            <w:noProof/>
            <w:webHidden/>
          </w:rPr>
          <w:tab/>
        </w:r>
        <w:r w:rsidR="000D73D3">
          <w:rPr>
            <w:noProof/>
            <w:webHidden/>
          </w:rPr>
          <w:fldChar w:fldCharType="begin"/>
        </w:r>
        <w:r w:rsidR="000D73D3">
          <w:rPr>
            <w:noProof/>
            <w:webHidden/>
          </w:rPr>
          <w:instrText xml:space="preserve"> PAGEREF _Toc85103637 \h </w:instrText>
        </w:r>
        <w:r w:rsidR="000D73D3">
          <w:rPr>
            <w:noProof/>
            <w:webHidden/>
          </w:rPr>
        </w:r>
        <w:r w:rsidR="000D73D3">
          <w:rPr>
            <w:noProof/>
            <w:webHidden/>
          </w:rPr>
          <w:fldChar w:fldCharType="separate"/>
        </w:r>
        <w:r w:rsidR="000D73D3">
          <w:rPr>
            <w:noProof/>
            <w:webHidden/>
          </w:rPr>
          <w:t>300</w:t>
        </w:r>
        <w:r w:rsidR="000D73D3">
          <w:rPr>
            <w:noProof/>
            <w:webHidden/>
          </w:rPr>
          <w:fldChar w:fldCharType="end"/>
        </w:r>
      </w:hyperlink>
    </w:p>
    <w:p w14:paraId="283528E8" w14:textId="5297B8A5" w:rsidR="000D73D3" w:rsidRDefault="00263764" w:rsidP="000D73D3">
      <w:pPr>
        <w:pStyle w:val="23"/>
        <w:tabs>
          <w:tab w:val="left" w:pos="1680"/>
          <w:tab w:val="right" w:leader="dot" w:pos="9344"/>
        </w:tabs>
        <w:spacing w:before="36" w:after="36"/>
        <w:ind w:left="420"/>
        <w:rPr>
          <w:rFonts w:asciiTheme="minorHAnsi" w:eastAsiaTheme="minorEastAsia" w:hAnsiTheme="minorHAnsi" w:cstheme="minorBidi"/>
          <w:noProof/>
          <w:kern w:val="2"/>
          <w:sz w:val="24"/>
          <w:szCs w:val="22"/>
        </w:rPr>
      </w:pPr>
      <w:hyperlink w:anchor="_Toc85103638" w:history="1">
        <w:r w:rsidR="000D73D3" w:rsidRPr="004D3BBC">
          <w:rPr>
            <w:rStyle w:val="af6"/>
            <w:rFonts w:hint="eastAsia"/>
            <w:noProof/>
          </w:rPr>
          <w:t>附件</w:t>
        </w:r>
        <w:r w:rsidR="000D73D3" w:rsidRPr="004D3BBC">
          <w:rPr>
            <w:rStyle w:val="af6"/>
            <w:rFonts w:hint="eastAsia"/>
            <w:noProof/>
          </w:rPr>
          <w:t>1</w:t>
        </w:r>
        <w:r w:rsidR="000D73D3">
          <w:rPr>
            <w:rFonts w:asciiTheme="minorHAnsi" w:eastAsiaTheme="minorEastAsia" w:hAnsiTheme="minorHAnsi" w:cstheme="minorBidi"/>
            <w:noProof/>
            <w:kern w:val="2"/>
            <w:sz w:val="24"/>
            <w:szCs w:val="22"/>
          </w:rPr>
          <w:tab/>
        </w:r>
        <w:r w:rsidR="000D73D3" w:rsidRPr="004D3BBC">
          <w:rPr>
            <w:rStyle w:val="af6"/>
            <w:rFonts w:hint="eastAsia"/>
            <w:noProof/>
          </w:rPr>
          <w:t>版次</w:t>
        </w:r>
        <w:r w:rsidR="000D73D3" w:rsidRPr="004D3BBC">
          <w:rPr>
            <w:rStyle w:val="af6"/>
            <w:noProof/>
          </w:rPr>
          <w:t>1.4</w:t>
        </w:r>
        <w:r w:rsidR="000D73D3" w:rsidRPr="004D3BBC">
          <w:rPr>
            <w:rStyle w:val="af6"/>
            <w:rFonts w:hint="eastAsia"/>
            <w:noProof/>
          </w:rPr>
          <w:t>異動設定項目列表</w:t>
        </w:r>
        <w:r w:rsidR="000D73D3">
          <w:rPr>
            <w:noProof/>
            <w:webHidden/>
          </w:rPr>
          <w:tab/>
        </w:r>
        <w:r w:rsidR="000D73D3">
          <w:rPr>
            <w:noProof/>
            <w:webHidden/>
          </w:rPr>
          <w:t>附件</w:t>
        </w:r>
        <w:r w:rsidR="000D73D3">
          <w:rPr>
            <w:rFonts w:hint="eastAsia"/>
            <w:noProof/>
            <w:webHidden/>
          </w:rPr>
          <w:t>1-</w:t>
        </w:r>
        <w:r w:rsidR="000D73D3">
          <w:rPr>
            <w:noProof/>
            <w:webHidden/>
          </w:rPr>
          <w:fldChar w:fldCharType="begin"/>
        </w:r>
        <w:r w:rsidR="000D73D3">
          <w:rPr>
            <w:noProof/>
            <w:webHidden/>
          </w:rPr>
          <w:instrText xml:space="preserve"> PAGEREF _Toc85103638 \h </w:instrText>
        </w:r>
        <w:r w:rsidR="000D73D3">
          <w:rPr>
            <w:noProof/>
            <w:webHidden/>
          </w:rPr>
        </w:r>
        <w:r w:rsidR="000D73D3">
          <w:rPr>
            <w:noProof/>
            <w:webHidden/>
          </w:rPr>
          <w:fldChar w:fldCharType="separate"/>
        </w:r>
        <w:r w:rsidR="000D73D3">
          <w:rPr>
            <w:noProof/>
            <w:webHidden/>
          </w:rPr>
          <w:t>1</w:t>
        </w:r>
        <w:r w:rsidR="000D73D3">
          <w:rPr>
            <w:noProof/>
            <w:webHidden/>
          </w:rPr>
          <w:fldChar w:fldCharType="end"/>
        </w:r>
      </w:hyperlink>
    </w:p>
    <w:p w14:paraId="08153865" w14:textId="66978DAE"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14:paraId="31213DFA" w14:textId="77777777" w:rsidR="00C07063" w:rsidRDefault="009A2526" w:rsidP="0010078A">
      <w:pPr>
        <w:spacing w:before="72" w:after="72"/>
        <w:jc w:val="center"/>
        <w:rPr>
          <w:b/>
          <w:sz w:val="40"/>
          <w:szCs w:val="40"/>
        </w:rPr>
      </w:pPr>
      <w:r w:rsidRPr="009A2526">
        <w:rPr>
          <w:rFonts w:hint="eastAsia"/>
          <w:b/>
          <w:sz w:val="40"/>
          <w:szCs w:val="40"/>
        </w:rPr>
        <w:lastRenderedPageBreak/>
        <w:t>表</w:t>
      </w:r>
      <w:r w:rsidRPr="009A2526">
        <w:rPr>
          <w:rFonts w:hint="eastAsia"/>
          <w:b/>
          <w:sz w:val="40"/>
          <w:szCs w:val="40"/>
        </w:rPr>
        <w:t xml:space="preserve"> </w:t>
      </w:r>
      <w:r w:rsidRPr="009A2526">
        <w:rPr>
          <w:rFonts w:hint="eastAsia"/>
          <w:b/>
          <w:sz w:val="40"/>
          <w:szCs w:val="40"/>
        </w:rPr>
        <w:t>目</w:t>
      </w:r>
      <w:r w:rsidRPr="009A2526">
        <w:rPr>
          <w:rFonts w:hint="eastAsia"/>
          <w:b/>
          <w:sz w:val="40"/>
          <w:szCs w:val="40"/>
        </w:rPr>
        <w:t xml:space="preserve"> </w:t>
      </w:r>
      <w:r w:rsidRPr="009A2526">
        <w:rPr>
          <w:rFonts w:hint="eastAsia"/>
          <w:b/>
          <w:sz w:val="40"/>
          <w:szCs w:val="40"/>
        </w:rPr>
        <w:t>次</w:t>
      </w:r>
    </w:p>
    <w:p w14:paraId="5C7CF055" w14:textId="3C806AC3" w:rsidR="00DF6AFD" w:rsidRDefault="00DC3F8E">
      <w:pPr>
        <w:pStyle w:val="afa"/>
        <w:tabs>
          <w:tab w:val="left" w:pos="960"/>
        </w:tabs>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\f F \h \z \t "</w:instrText>
      </w:r>
      <w:r>
        <w:rPr>
          <w:b/>
          <w:sz w:val="40"/>
          <w:szCs w:val="40"/>
        </w:rPr>
        <w:instrText>表解</w:instrText>
      </w:r>
      <w:r>
        <w:rPr>
          <w:b/>
          <w:sz w:val="40"/>
          <w:szCs w:val="40"/>
        </w:rPr>
        <w:instrText xml:space="preserve">" \c </w:instrText>
      </w:r>
      <w:r>
        <w:rPr>
          <w:b/>
          <w:sz w:val="40"/>
          <w:szCs w:val="40"/>
        </w:rPr>
        <w:fldChar w:fldCharType="separate"/>
      </w:r>
      <w:hyperlink w:anchor="_Toc64420136" w:history="1">
        <w:r w:rsidR="00DF6AFD" w:rsidRPr="00D80D27">
          <w:rPr>
            <w:rStyle w:val="af6"/>
            <w:rFonts w:hint="eastAsia"/>
            <w:noProof/>
            <w14:scene3d>
              <w14:camera w14:prst="orthographicFront"/>
              <w14:lightRig w14:rig="threePt" w14:dir="t">
                <w14:rot w14:lat="0" w14:lon="0" w14:rev="0"/>
              </w14:lightRig>
            </w14:scene3d>
          </w:rPr>
          <w:t>表</w:t>
        </w:r>
        <w:r w:rsidR="00DF6AFD" w:rsidRPr="00D80D27">
          <w:rPr>
            <w:rStyle w:val="af6"/>
            <w:rFonts w:hint="eastAsia"/>
            <w:noProof/>
            <w14:scene3d>
              <w14:camera w14:prst="orthographicFront"/>
              <w14:lightRig w14:rig="threePt" w14:dir="t">
                <w14:rot w14:lat="0" w14:lon="0" w14:rev="0"/>
              </w14:lightRig>
            </w14:scene3d>
          </w:rPr>
          <w:t>1</w:t>
        </w:r>
        <w:r w:rsidR="00DF6AFD">
          <w:rPr>
            <w:rFonts w:asciiTheme="minorHAnsi" w:eastAsiaTheme="minorEastAsia" w:hAnsiTheme="minorHAnsi" w:cstheme="minorBidi"/>
            <w:noProof/>
            <w:kern w:val="2"/>
            <w:sz w:val="24"/>
            <w:szCs w:val="22"/>
          </w:rPr>
          <w:tab/>
        </w:r>
        <w:r w:rsidR="00DF6AFD" w:rsidRPr="00D80D27">
          <w:rPr>
            <w:rStyle w:val="af6"/>
            <w:noProof/>
          </w:rPr>
          <w:t>Windows 10</w:t>
        </w:r>
        <w:r w:rsidR="00DF6AFD" w:rsidRPr="00D80D27">
          <w:rPr>
            <w:rStyle w:val="af6"/>
            <w:rFonts w:hint="eastAsia"/>
            <w:noProof/>
          </w:rPr>
          <w:t>組態基準項目統計</w:t>
        </w:r>
        <w:r w:rsidR="00DF6AFD">
          <w:rPr>
            <w:noProof/>
            <w:webHidden/>
          </w:rPr>
          <w:tab/>
        </w:r>
        <w:r w:rsidR="00DF6AFD">
          <w:rPr>
            <w:noProof/>
            <w:webHidden/>
          </w:rPr>
          <w:fldChar w:fldCharType="begin"/>
        </w:r>
        <w:r w:rsidR="00DF6AFD">
          <w:rPr>
            <w:noProof/>
            <w:webHidden/>
          </w:rPr>
          <w:instrText xml:space="preserve"> PAGEREF _Toc64420136 \h </w:instrText>
        </w:r>
        <w:r w:rsidR="00DF6AFD">
          <w:rPr>
            <w:noProof/>
            <w:webHidden/>
          </w:rPr>
        </w:r>
        <w:r w:rsidR="00DF6AFD">
          <w:rPr>
            <w:noProof/>
            <w:webHidden/>
          </w:rPr>
          <w:fldChar w:fldCharType="separate"/>
        </w:r>
        <w:r w:rsidR="00DF6AFD">
          <w:rPr>
            <w:noProof/>
            <w:webHidden/>
          </w:rPr>
          <w:t>1</w:t>
        </w:r>
        <w:r w:rsidR="00DF6AFD">
          <w:rPr>
            <w:noProof/>
            <w:webHidden/>
          </w:rPr>
          <w:fldChar w:fldCharType="end"/>
        </w:r>
      </w:hyperlink>
    </w:p>
    <w:p w14:paraId="401CD973" w14:textId="6D337CEB" w:rsidR="00DF6AFD" w:rsidRDefault="00263764">
      <w:pPr>
        <w:pStyle w:val="afa"/>
        <w:tabs>
          <w:tab w:val="left" w:pos="960"/>
        </w:tabs>
        <w:spacing w:before="36" w:after="36"/>
        <w:rPr>
          <w:rFonts w:asciiTheme="minorHAnsi" w:eastAsiaTheme="minorEastAsia" w:hAnsiTheme="minorHAnsi" w:cstheme="minorBidi"/>
          <w:noProof/>
          <w:kern w:val="2"/>
          <w:sz w:val="24"/>
          <w:szCs w:val="22"/>
        </w:rPr>
      </w:pPr>
      <w:hyperlink w:anchor="_Toc64420137" w:history="1">
        <w:r w:rsidR="00DF6AFD" w:rsidRPr="00D80D27">
          <w:rPr>
            <w:rStyle w:val="af6"/>
            <w:rFonts w:hint="eastAsia"/>
            <w:noProof/>
            <w14:scene3d>
              <w14:camera w14:prst="orthographicFront"/>
              <w14:lightRig w14:rig="threePt" w14:dir="t">
                <w14:rot w14:lat="0" w14:lon="0" w14:rev="0"/>
              </w14:lightRig>
            </w14:scene3d>
          </w:rPr>
          <w:t>表</w:t>
        </w:r>
        <w:r w:rsidR="00DF6AFD" w:rsidRPr="00D80D27">
          <w:rPr>
            <w:rStyle w:val="af6"/>
            <w:rFonts w:hint="eastAsia"/>
            <w:noProof/>
            <w14:scene3d>
              <w14:camera w14:prst="orthographicFront"/>
              <w14:lightRig w14:rig="threePt" w14:dir="t">
                <w14:rot w14:lat="0" w14:lon="0" w14:rev="0"/>
              </w14:lightRig>
            </w14:scene3d>
          </w:rPr>
          <w:t>2</w:t>
        </w:r>
        <w:r w:rsidR="00DF6AFD">
          <w:rPr>
            <w:rFonts w:asciiTheme="minorHAnsi" w:eastAsiaTheme="minorEastAsia" w:hAnsiTheme="minorHAnsi" w:cstheme="minorBidi"/>
            <w:noProof/>
            <w:kern w:val="2"/>
            <w:sz w:val="24"/>
            <w:szCs w:val="22"/>
          </w:rPr>
          <w:tab/>
        </w:r>
        <w:r w:rsidR="00DF6AFD" w:rsidRPr="00D80D27">
          <w:rPr>
            <w:rStyle w:val="af6"/>
            <w:noProof/>
          </w:rPr>
          <w:t>Windows 10</w:t>
        </w:r>
        <w:r w:rsidR="00DF6AFD" w:rsidRPr="00D80D27">
          <w:rPr>
            <w:rStyle w:val="af6"/>
            <w:rFonts w:hint="eastAsia"/>
            <w:noProof/>
          </w:rPr>
          <w:t>政府組態基準列表</w:t>
        </w:r>
        <w:r w:rsidR="00DF6AFD">
          <w:rPr>
            <w:noProof/>
            <w:webHidden/>
          </w:rPr>
          <w:tab/>
        </w:r>
        <w:r w:rsidR="00DF6AFD">
          <w:rPr>
            <w:noProof/>
            <w:webHidden/>
          </w:rPr>
          <w:fldChar w:fldCharType="begin"/>
        </w:r>
        <w:r w:rsidR="00DF6AFD">
          <w:rPr>
            <w:noProof/>
            <w:webHidden/>
          </w:rPr>
          <w:instrText xml:space="preserve"> PAGEREF _Toc64420137 \h </w:instrText>
        </w:r>
        <w:r w:rsidR="00DF6AFD">
          <w:rPr>
            <w:noProof/>
            <w:webHidden/>
          </w:rPr>
        </w:r>
        <w:r w:rsidR="00DF6AFD">
          <w:rPr>
            <w:noProof/>
            <w:webHidden/>
          </w:rPr>
          <w:fldChar w:fldCharType="separate"/>
        </w:r>
        <w:r w:rsidR="00DF6AFD">
          <w:rPr>
            <w:noProof/>
            <w:webHidden/>
          </w:rPr>
          <w:t>2</w:t>
        </w:r>
        <w:r w:rsidR="00DF6AFD">
          <w:rPr>
            <w:noProof/>
            <w:webHidden/>
          </w:rPr>
          <w:fldChar w:fldCharType="end"/>
        </w:r>
      </w:hyperlink>
    </w:p>
    <w:p w14:paraId="77114EA9" w14:textId="2DCEF230" w:rsidR="00BD59B9" w:rsidRDefault="00DC3F8E" w:rsidP="0010078A">
      <w:pPr>
        <w:spacing w:before="72" w:after="72"/>
        <w:rPr>
          <w:b/>
          <w:sz w:val="40"/>
          <w:szCs w:val="40"/>
        </w:rPr>
        <w:sectPr w:rsidR="00BD59B9" w:rsidSect="00013DA5">
          <w:footerReference w:type="default" r:id="rId18"/>
          <w:pgSz w:w="11906" w:h="16838" w:code="9"/>
          <w:pgMar w:top="1134" w:right="1134" w:bottom="1134" w:left="1418" w:header="851" w:footer="992" w:gutter="0"/>
          <w:pgNumType w:fmt="lowerRoman" w:start="3"/>
          <w:cols w:space="425"/>
          <w:docGrid w:type="lines" w:linePitch="360"/>
        </w:sectPr>
      </w:pPr>
      <w:r>
        <w:rPr>
          <w:b/>
          <w:sz w:val="40"/>
          <w:szCs w:val="40"/>
        </w:rPr>
        <w:fldChar w:fldCharType="end"/>
      </w:r>
    </w:p>
    <w:p w14:paraId="6E0399DC" w14:textId="77777777" w:rsidR="0017124E" w:rsidRPr="000F1FCF" w:rsidRDefault="00607D25" w:rsidP="00607D25">
      <w:pPr>
        <w:pStyle w:val="1"/>
        <w:spacing w:after="180"/>
        <w:ind w:left="280" w:hanging="280"/>
      </w:pPr>
      <w:bookmarkStart w:id="0" w:name="_Toc346546362"/>
      <w:bookmarkStart w:id="1" w:name="_Toc85103631"/>
      <w:r w:rsidRPr="00607D25">
        <w:rPr>
          <w:rFonts w:hint="eastAsia"/>
        </w:rPr>
        <w:lastRenderedPageBreak/>
        <w:t>前</w:t>
      </w:r>
      <w:bookmarkEnd w:id="0"/>
      <w:r>
        <w:rPr>
          <w:rFonts w:hint="eastAsia"/>
        </w:rPr>
        <w:t>言</w:t>
      </w:r>
      <w:bookmarkEnd w:id="1"/>
    </w:p>
    <w:p w14:paraId="1B327F7D" w14:textId="77777777" w:rsidR="002A36F2" w:rsidRPr="00F55E40" w:rsidRDefault="007D7D9F" w:rsidP="00DD5A72">
      <w:pPr>
        <w:pStyle w:val="15"/>
        <w:spacing w:after="180"/>
        <w:ind w:left="280"/>
        <w:rPr>
          <w:color w:val="E36C0A" w:themeColor="accent6" w:themeShade="BF"/>
        </w:rPr>
      </w:pPr>
      <w:r w:rsidRPr="007D7D9F">
        <w:rPr>
          <w:rFonts w:hint="eastAsia"/>
        </w:rPr>
        <w:t>政府組態基準</w:t>
      </w:r>
      <w:r w:rsidRPr="007D7D9F">
        <w:rPr>
          <w:rFonts w:hint="eastAsia"/>
        </w:rPr>
        <w:t xml:space="preserve">(Government Configuration Baseline, </w:t>
      </w:r>
      <w:r w:rsidRPr="007D7D9F">
        <w:rPr>
          <w:rFonts w:hint="eastAsia"/>
        </w:rPr>
        <w:t>以下簡稱</w:t>
      </w:r>
      <w:r w:rsidRPr="007D7D9F">
        <w:rPr>
          <w:rFonts w:hint="eastAsia"/>
        </w:rPr>
        <w:t>GCB)</w:t>
      </w:r>
      <w:r w:rsidRPr="007D7D9F">
        <w:rPr>
          <w:rFonts w:hint="eastAsia"/>
        </w:rPr>
        <w:t>目的在於規範資通訊終端設備</w:t>
      </w:r>
      <w:r w:rsidRPr="007D7D9F">
        <w:rPr>
          <w:rFonts w:hint="eastAsia"/>
        </w:rPr>
        <w:t>(</w:t>
      </w:r>
      <w:r w:rsidRPr="007D7D9F">
        <w:rPr>
          <w:rFonts w:hint="eastAsia"/>
        </w:rPr>
        <w:t>如：個人電腦</w:t>
      </w:r>
      <w:r w:rsidRPr="007D7D9F">
        <w:rPr>
          <w:rFonts w:hint="eastAsia"/>
        </w:rPr>
        <w:t>)</w:t>
      </w:r>
      <w:r w:rsidRPr="007D7D9F">
        <w:rPr>
          <w:rFonts w:hint="eastAsia"/>
        </w:rPr>
        <w:t>的一致性安全設定</w:t>
      </w:r>
      <w:r w:rsidRPr="007D7D9F">
        <w:rPr>
          <w:rFonts w:hint="eastAsia"/>
        </w:rPr>
        <w:t>(</w:t>
      </w:r>
      <w:r w:rsidRPr="007D7D9F">
        <w:rPr>
          <w:rFonts w:hint="eastAsia"/>
        </w:rPr>
        <w:t>如：密碼長度、更新期限等</w:t>
      </w:r>
      <w:r w:rsidRPr="007D7D9F">
        <w:rPr>
          <w:rFonts w:hint="eastAsia"/>
        </w:rPr>
        <w:t>)</w:t>
      </w:r>
      <w:r w:rsidRPr="007D7D9F">
        <w:rPr>
          <w:rFonts w:hint="eastAsia"/>
        </w:rPr>
        <w:t>，以降低成為駭客入侵管道，進而引發資安事件之疑慮。</w:t>
      </w:r>
    </w:p>
    <w:p w14:paraId="7B51ADE8" w14:textId="77777777" w:rsidR="002A36F2" w:rsidRPr="000F1FCF" w:rsidRDefault="00607D25" w:rsidP="00607D25">
      <w:pPr>
        <w:pStyle w:val="2"/>
        <w:spacing w:before="180" w:after="180"/>
        <w:ind w:left="420" w:hanging="420"/>
      </w:pPr>
      <w:bookmarkStart w:id="2" w:name="_Toc346546363"/>
      <w:bookmarkStart w:id="3" w:name="_Toc85103632"/>
      <w:r w:rsidRPr="00607D25">
        <w:rPr>
          <w:rFonts w:hint="eastAsia"/>
        </w:rPr>
        <w:t>適用環境</w:t>
      </w:r>
      <w:bookmarkEnd w:id="2"/>
      <w:bookmarkEnd w:id="3"/>
    </w:p>
    <w:p w14:paraId="078992C6" w14:textId="2D2B534A" w:rsidR="002A36F2" w:rsidRPr="00CF3298" w:rsidRDefault="007D7D9F" w:rsidP="00DD5A72">
      <w:pPr>
        <w:pStyle w:val="15"/>
        <w:spacing w:after="180"/>
        <w:ind w:left="280"/>
      </w:pPr>
      <w:r w:rsidRPr="007D7D9F">
        <w:rPr>
          <w:rFonts w:hint="eastAsia"/>
        </w:rPr>
        <w:t>本文件適用於微軟公司所發行之</w:t>
      </w:r>
      <w:r w:rsidRPr="007D7D9F">
        <w:rPr>
          <w:rFonts w:hint="eastAsia"/>
        </w:rPr>
        <w:t xml:space="preserve">Windows </w:t>
      </w:r>
      <w:r w:rsidR="003368EC">
        <w:t>10</w:t>
      </w:r>
      <w:r w:rsidRPr="007D7D9F">
        <w:rPr>
          <w:rFonts w:hint="eastAsia"/>
        </w:rPr>
        <w:t>作業系統。</w:t>
      </w:r>
    </w:p>
    <w:p w14:paraId="43D06236" w14:textId="77777777" w:rsidR="002A36F2" w:rsidRPr="0038366D" w:rsidRDefault="00DD5A72" w:rsidP="00DD5A72">
      <w:pPr>
        <w:pStyle w:val="2"/>
        <w:spacing w:before="180" w:after="180"/>
        <w:ind w:left="420" w:hanging="420"/>
      </w:pPr>
      <w:bookmarkStart w:id="4" w:name="_Toc85103633"/>
      <w:r w:rsidRPr="00DD5A72">
        <w:rPr>
          <w:rFonts w:hint="eastAsia"/>
        </w:rPr>
        <w:t>項數統計</w:t>
      </w:r>
      <w:bookmarkEnd w:id="4"/>
    </w:p>
    <w:p w14:paraId="2C5498DF" w14:textId="0DC301CA" w:rsidR="002D35E5" w:rsidRPr="00B237F7" w:rsidRDefault="007D7D9F" w:rsidP="00447F77">
      <w:pPr>
        <w:pStyle w:val="15"/>
        <w:spacing w:after="180"/>
        <w:ind w:left="280"/>
        <w:rPr>
          <w:color w:val="808080" w:themeColor="background1" w:themeShade="80"/>
        </w:rPr>
      </w:pPr>
      <w:r w:rsidRPr="007D7D9F">
        <w:rPr>
          <w:rFonts w:hint="eastAsia"/>
        </w:rPr>
        <w:t>政</w:t>
      </w:r>
      <w:r w:rsidR="003368EC" w:rsidRPr="003368EC">
        <w:rPr>
          <w:rFonts w:hint="eastAsia"/>
        </w:rPr>
        <w:t>府組態基準針對電腦作業環境提供一致性安全基準與實作指引，供政府機關透過建立安全組態，提升資安防護能力。</w:t>
      </w:r>
      <w:r w:rsidR="003368EC" w:rsidRPr="003368EC">
        <w:rPr>
          <w:rFonts w:hint="eastAsia"/>
        </w:rPr>
        <w:t>Windows 10</w:t>
      </w:r>
      <w:r w:rsidR="003368EC" w:rsidRPr="003368EC">
        <w:rPr>
          <w:rFonts w:hint="eastAsia"/>
        </w:rPr>
        <w:t>組態基準計有</w:t>
      </w:r>
      <w:r w:rsidR="003368EC" w:rsidRPr="003368EC">
        <w:rPr>
          <w:rFonts w:hint="eastAsia"/>
        </w:rPr>
        <w:t>3</w:t>
      </w:r>
      <w:r w:rsidR="00CB7C63">
        <w:rPr>
          <w:rFonts w:hint="eastAsia"/>
        </w:rPr>
        <w:t>8</w:t>
      </w:r>
      <w:r w:rsidR="00CB7C63">
        <w:t>1</w:t>
      </w:r>
      <w:r w:rsidR="003368EC" w:rsidRPr="003368EC">
        <w:rPr>
          <w:rFonts w:hint="eastAsia"/>
        </w:rPr>
        <w:t>項設定項目，</w:t>
      </w:r>
      <w:r w:rsidRPr="007D7D9F">
        <w:rPr>
          <w:rFonts w:hint="eastAsia"/>
        </w:rPr>
        <w:t>項目統計詳見</w:t>
      </w:r>
      <w:r w:rsidR="00431B19">
        <w:fldChar w:fldCharType="begin"/>
      </w:r>
      <w:r w:rsidR="00431B19">
        <w:instrText xml:space="preserve"> </w:instrText>
      </w:r>
      <w:r w:rsidR="00431B19">
        <w:rPr>
          <w:rFonts w:hint="eastAsia"/>
        </w:rPr>
        <w:instrText>REF _Ref55824663 \r \h</w:instrText>
      </w:r>
      <w:r w:rsidR="00431B19">
        <w:instrText xml:space="preserve"> </w:instrText>
      </w:r>
      <w:r w:rsidR="00431B19">
        <w:fldChar w:fldCharType="separate"/>
      </w:r>
      <w:r w:rsidR="00431B19">
        <w:rPr>
          <w:rFonts w:hint="eastAsia"/>
        </w:rPr>
        <w:t>表</w:t>
      </w:r>
      <w:r w:rsidR="00431B19">
        <w:rPr>
          <w:rFonts w:hint="eastAsia"/>
        </w:rPr>
        <w:t>1</w:t>
      </w:r>
      <w:r w:rsidR="00431B19">
        <w:fldChar w:fldCharType="end"/>
      </w:r>
      <w:r w:rsidR="00DB6FEE" w:rsidRPr="00A16092">
        <w:rPr>
          <w:rFonts w:hint="eastAsia"/>
        </w:rPr>
        <w:t>，設定項目</w:t>
      </w:r>
      <w:r w:rsidR="00E24BC6">
        <w:rPr>
          <w:rFonts w:hint="eastAsia"/>
        </w:rPr>
        <w:t>異動情形</w:t>
      </w:r>
      <w:r w:rsidR="00DB6FEE" w:rsidRPr="00A16092">
        <w:rPr>
          <w:rFonts w:hint="eastAsia"/>
        </w:rPr>
        <w:t>詳見</w:t>
      </w:r>
      <w:r w:rsidR="00DB6FEE">
        <w:fldChar w:fldCharType="begin"/>
      </w:r>
      <w:r w:rsidR="00DB6FEE">
        <w:instrText xml:space="preserve"> </w:instrText>
      </w:r>
      <w:r w:rsidR="00DB6FEE">
        <w:rPr>
          <w:rFonts w:hint="eastAsia"/>
        </w:rPr>
        <w:instrText>REF _Ref61962486 \r \h</w:instrText>
      </w:r>
      <w:r w:rsidR="00DB6FEE">
        <w:instrText xml:space="preserve"> </w:instrText>
      </w:r>
      <w:r w:rsidR="00DB6FEE">
        <w:fldChar w:fldCharType="separate"/>
      </w:r>
      <w:r w:rsidR="00DB6FEE">
        <w:rPr>
          <w:rFonts w:hint="eastAsia"/>
        </w:rPr>
        <w:t>附件</w:t>
      </w:r>
      <w:r w:rsidR="00DB6FEE">
        <w:rPr>
          <w:rFonts w:hint="eastAsia"/>
        </w:rPr>
        <w:t>1</w:t>
      </w:r>
      <w:r w:rsidR="00DB6FEE">
        <w:fldChar w:fldCharType="end"/>
      </w:r>
      <w:r w:rsidR="00DD5A72" w:rsidRPr="00DD5A72">
        <w:rPr>
          <w:rFonts w:hint="eastAsia"/>
        </w:rPr>
        <w:t>。</w:t>
      </w:r>
    </w:p>
    <w:p w14:paraId="44796207" w14:textId="440106C7" w:rsidR="002D35E5" w:rsidRPr="006D67FB" w:rsidRDefault="00431B19" w:rsidP="007D7D9F">
      <w:pPr>
        <w:pStyle w:val="a4"/>
        <w:spacing w:before="360"/>
      </w:pPr>
      <w:bookmarkStart w:id="5" w:name="_Ref55824663"/>
      <w:r w:rsidRPr="00431B19">
        <w:rPr>
          <w:rFonts w:hint="eastAsia"/>
        </w:rPr>
        <w:tab/>
      </w:r>
      <w:bookmarkStart w:id="6" w:name="_Toc64420136"/>
      <w:bookmarkEnd w:id="5"/>
      <w:r w:rsidR="007D7D9F" w:rsidRPr="007D7D9F">
        <w:rPr>
          <w:rFonts w:hint="eastAsia"/>
        </w:rPr>
        <w:t xml:space="preserve">Windows </w:t>
      </w:r>
      <w:r w:rsidR="003368EC">
        <w:t>10</w:t>
      </w:r>
      <w:r w:rsidR="007D7D9F" w:rsidRPr="007D7D9F">
        <w:rPr>
          <w:rFonts w:hint="eastAsia"/>
        </w:rPr>
        <w:t>組態基準項目統計</w:t>
      </w:r>
      <w:bookmarkEnd w:id="6"/>
    </w:p>
    <w:tbl>
      <w:tblPr>
        <w:tblStyle w:val="Web1"/>
        <w:tblW w:w="6866" w:type="dxa"/>
        <w:tblLayout w:type="fixed"/>
        <w:tblLook w:val="04E0" w:firstRow="1" w:lastRow="1" w:firstColumn="1" w:lastColumn="0" w:noHBand="0" w:noVBand="1"/>
      </w:tblPr>
      <w:tblGrid>
        <w:gridCol w:w="988"/>
        <w:gridCol w:w="3912"/>
        <w:gridCol w:w="956"/>
        <w:gridCol w:w="992"/>
        <w:gridCol w:w="18"/>
      </w:tblGrid>
      <w:tr w:rsidR="003368EC" w:rsidRPr="00873D3D" w14:paraId="78F15C54" w14:textId="77777777" w:rsidTr="00955722">
        <w:trPr>
          <w:gridAfter w:val="1"/>
          <w:cnfStyle w:val="100000000000" w:firstRow="1" w:lastRow="0" w:firstColumn="0" w:lastColumn="0" w:oddVBand="0" w:evenVBand="0" w:oddHBand="0"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88" w:type="dxa"/>
          </w:tcPr>
          <w:p w14:paraId="7FB2772A" w14:textId="77777777" w:rsidR="003368EC" w:rsidRPr="005A121E" w:rsidRDefault="003368EC" w:rsidP="00764E91">
            <w:pPr>
              <w:pStyle w:val="ad"/>
              <w:spacing w:before="72" w:after="72"/>
            </w:pPr>
            <w:r w:rsidRPr="005A121E">
              <w:rPr>
                <w:rFonts w:hint="eastAsia"/>
              </w:rPr>
              <w:t>項次</w:t>
            </w:r>
          </w:p>
        </w:tc>
        <w:tc>
          <w:tcPr>
            <w:tcW w:w="3912" w:type="dxa"/>
          </w:tcPr>
          <w:p w14:paraId="7C92712D" w14:textId="77777777" w:rsidR="003368EC" w:rsidRPr="005A121E" w:rsidRDefault="003368EC" w:rsidP="00431B19">
            <w:pPr>
              <w:pStyle w:val="ad"/>
              <w:spacing w:before="72" w:after="72"/>
              <w:cnfStyle w:val="100000000000" w:firstRow="1" w:lastRow="0" w:firstColumn="0" w:lastColumn="0" w:oddVBand="0" w:evenVBand="0" w:oddHBand="0" w:evenHBand="0" w:firstRowFirstColumn="0" w:firstRowLastColumn="0" w:lastRowFirstColumn="0" w:lastRowLastColumn="0"/>
            </w:pPr>
            <w:r w:rsidRPr="00431B19">
              <w:rPr>
                <w:rFonts w:hint="eastAsia"/>
              </w:rPr>
              <w:t>類別</w:t>
            </w:r>
          </w:p>
        </w:tc>
        <w:tc>
          <w:tcPr>
            <w:tcW w:w="956" w:type="dxa"/>
          </w:tcPr>
          <w:p w14:paraId="1C14A486" w14:textId="5FDB09C0" w:rsidR="003368EC" w:rsidRPr="006E2F2A" w:rsidRDefault="003368EC" w:rsidP="00764E91">
            <w:pPr>
              <w:pStyle w:val="ad"/>
              <w:spacing w:before="72" w:after="72"/>
              <w:cnfStyle w:val="100000000000" w:firstRow="1" w:lastRow="0" w:firstColumn="0" w:lastColumn="0" w:oddVBand="0" w:evenVBand="0" w:oddHBand="0" w:evenHBand="0" w:firstRowFirstColumn="0" w:firstRowLastColumn="0" w:lastRowFirstColumn="0" w:lastRowLastColumn="0"/>
            </w:pPr>
            <w:r w:rsidRPr="00431B19">
              <w:rPr>
                <w:rFonts w:hint="eastAsia"/>
              </w:rPr>
              <w:t>項數</w:t>
            </w:r>
          </w:p>
        </w:tc>
        <w:tc>
          <w:tcPr>
            <w:tcW w:w="992" w:type="dxa"/>
          </w:tcPr>
          <w:p w14:paraId="5EF85C14" w14:textId="77777777" w:rsidR="003368EC" w:rsidRPr="00431B19" w:rsidRDefault="003368EC" w:rsidP="00764E91">
            <w:pPr>
              <w:pStyle w:val="ad"/>
              <w:spacing w:before="72" w:after="72"/>
              <w:cnfStyle w:val="100000000000" w:firstRow="1" w:lastRow="0" w:firstColumn="0" w:lastColumn="0" w:oddVBand="0" w:evenVBand="0" w:oddHBand="0" w:evenHBand="0" w:firstRowFirstColumn="0" w:firstRowLastColumn="0" w:lastRowFirstColumn="0" w:lastRowLastColumn="0"/>
            </w:pPr>
            <w:r w:rsidRPr="00764E91">
              <w:rPr>
                <w:rFonts w:hint="eastAsia"/>
              </w:rPr>
              <w:t>合計</w:t>
            </w:r>
          </w:p>
        </w:tc>
      </w:tr>
      <w:tr w:rsidR="003368EC" w:rsidRPr="00873D3D" w14:paraId="5CE038E4" w14:textId="77777777" w:rsidTr="00955722">
        <w:trPr>
          <w:gridAfter w:val="1"/>
          <w:wAfter w:w="18" w:type="dxa"/>
        </w:trPr>
        <w:tc>
          <w:tcPr>
            <w:cnfStyle w:val="001000000000" w:firstRow="0" w:lastRow="0" w:firstColumn="1" w:lastColumn="0" w:oddVBand="0" w:evenVBand="0" w:oddHBand="0" w:evenHBand="0" w:firstRowFirstColumn="0" w:firstRowLastColumn="0" w:lastRowFirstColumn="0" w:lastRowLastColumn="0"/>
            <w:tcW w:w="988" w:type="dxa"/>
          </w:tcPr>
          <w:p w14:paraId="4059524D" w14:textId="34E97558" w:rsidR="003368EC" w:rsidRDefault="003368EC" w:rsidP="003368EC">
            <w:pPr>
              <w:pStyle w:val="ad"/>
              <w:spacing w:before="72" w:after="72"/>
            </w:pPr>
            <w:r>
              <w:t>1</w:t>
            </w:r>
          </w:p>
        </w:tc>
        <w:tc>
          <w:tcPr>
            <w:tcW w:w="3912" w:type="dxa"/>
          </w:tcPr>
          <w:p w14:paraId="3DB72F50" w14:textId="1E977CF2" w:rsidR="003368EC" w:rsidRPr="005821B5" w:rsidRDefault="003368EC" w:rsidP="003368EC">
            <w:pPr>
              <w:spacing w:before="72" w:after="72"/>
              <w:cnfStyle w:val="000000000000" w:firstRow="0" w:lastRow="0" w:firstColumn="0" w:lastColumn="0" w:oddVBand="0" w:evenVBand="0" w:oddHBand="0" w:evenHBand="0" w:firstRowFirstColumn="0" w:firstRowLastColumn="0" w:lastRowFirstColumn="0" w:lastRowLastColumn="0"/>
            </w:pPr>
            <w:r w:rsidRPr="00FE2186">
              <w:t>Windows10 Account Settings</w:t>
            </w:r>
          </w:p>
        </w:tc>
        <w:tc>
          <w:tcPr>
            <w:tcW w:w="956" w:type="dxa"/>
          </w:tcPr>
          <w:p w14:paraId="632A5AFF" w14:textId="09C99588" w:rsidR="003368EC" w:rsidRPr="008775C2" w:rsidRDefault="003368EC" w:rsidP="003368EC">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9</w:t>
            </w:r>
          </w:p>
        </w:tc>
        <w:tc>
          <w:tcPr>
            <w:tcW w:w="992" w:type="dxa"/>
            <w:vMerge w:val="restart"/>
          </w:tcPr>
          <w:p w14:paraId="6AF1E4B7" w14:textId="60B061FD" w:rsidR="003368EC" w:rsidRPr="008775C2" w:rsidRDefault="003368EC" w:rsidP="003368EC">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3</w:t>
            </w:r>
            <w:r w:rsidR="0035156B">
              <w:rPr>
                <w:rFonts w:hint="eastAsia"/>
              </w:rPr>
              <w:t>8</w:t>
            </w:r>
            <w:r w:rsidR="0035156B">
              <w:t>1</w:t>
            </w:r>
          </w:p>
        </w:tc>
      </w:tr>
      <w:tr w:rsidR="003368EC" w:rsidRPr="00873D3D" w14:paraId="492ABC2E" w14:textId="77777777" w:rsidTr="00955722">
        <w:trPr>
          <w:gridAfter w:val="1"/>
          <w:wAfter w:w="18" w:type="dxa"/>
        </w:trPr>
        <w:tc>
          <w:tcPr>
            <w:cnfStyle w:val="001000000000" w:firstRow="0" w:lastRow="0" w:firstColumn="1" w:lastColumn="0" w:oddVBand="0" w:evenVBand="0" w:oddHBand="0" w:evenHBand="0" w:firstRowFirstColumn="0" w:firstRowLastColumn="0" w:lastRowFirstColumn="0" w:lastRowLastColumn="0"/>
            <w:tcW w:w="988" w:type="dxa"/>
          </w:tcPr>
          <w:p w14:paraId="20F358C6" w14:textId="18B0FEFE" w:rsidR="003368EC" w:rsidRDefault="003368EC" w:rsidP="003368EC">
            <w:pPr>
              <w:pStyle w:val="ad"/>
              <w:spacing w:before="72" w:after="72"/>
            </w:pPr>
            <w:r>
              <w:t>2</w:t>
            </w:r>
          </w:p>
        </w:tc>
        <w:tc>
          <w:tcPr>
            <w:tcW w:w="3912" w:type="dxa"/>
          </w:tcPr>
          <w:p w14:paraId="32A16485" w14:textId="029FF223" w:rsidR="003368EC" w:rsidRPr="005821B5" w:rsidRDefault="003368EC" w:rsidP="003368EC">
            <w:pPr>
              <w:spacing w:before="72" w:after="72"/>
              <w:cnfStyle w:val="000000000000" w:firstRow="0" w:lastRow="0" w:firstColumn="0" w:lastColumn="0" w:oddVBand="0" w:evenVBand="0" w:oddHBand="0" w:evenHBand="0" w:firstRowFirstColumn="0" w:firstRowLastColumn="0" w:lastRowFirstColumn="0" w:lastRowLastColumn="0"/>
            </w:pPr>
            <w:r w:rsidRPr="00FE2186">
              <w:t>Windows10 Computer Settings</w:t>
            </w:r>
          </w:p>
        </w:tc>
        <w:tc>
          <w:tcPr>
            <w:tcW w:w="956" w:type="dxa"/>
          </w:tcPr>
          <w:p w14:paraId="54C45865" w14:textId="0B9C1E43" w:rsidR="003368EC" w:rsidRPr="008775C2" w:rsidRDefault="0035156B" w:rsidP="003368EC">
            <w:pPr>
              <w:pStyle w:val="ac"/>
              <w:spacing w:before="72" w:after="72"/>
              <w:cnfStyle w:val="000000000000" w:firstRow="0" w:lastRow="0" w:firstColumn="0" w:lastColumn="0" w:oddVBand="0" w:evenVBand="0" w:oddHBand="0" w:evenHBand="0" w:firstRowFirstColumn="0" w:firstRowLastColumn="0" w:lastRowFirstColumn="0" w:lastRowLastColumn="0"/>
            </w:pPr>
            <w:r>
              <w:t>32</w:t>
            </w:r>
            <w:r w:rsidR="00F82933">
              <w:t>5</w:t>
            </w:r>
          </w:p>
        </w:tc>
        <w:tc>
          <w:tcPr>
            <w:tcW w:w="992" w:type="dxa"/>
            <w:vMerge/>
          </w:tcPr>
          <w:p w14:paraId="0B80041E" w14:textId="77777777" w:rsidR="003368EC" w:rsidRPr="008775C2" w:rsidRDefault="003368EC" w:rsidP="003368EC">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3368EC" w:rsidRPr="00873D3D" w14:paraId="50A7744F" w14:textId="77777777" w:rsidTr="00955722">
        <w:trPr>
          <w:gridAfter w:val="1"/>
          <w:wAfter w:w="18" w:type="dxa"/>
        </w:trPr>
        <w:tc>
          <w:tcPr>
            <w:cnfStyle w:val="001000000000" w:firstRow="0" w:lastRow="0" w:firstColumn="1" w:lastColumn="0" w:oddVBand="0" w:evenVBand="0" w:oddHBand="0" w:evenHBand="0" w:firstRowFirstColumn="0" w:firstRowLastColumn="0" w:lastRowFirstColumn="0" w:lastRowLastColumn="0"/>
            <w:tcW w:w="988" w:type="dxa"/>
          </w:tcPr>
          <w:p w14:paraId="0781FCEB" w14:textId="19C1519E" w:rsidR="003368EC" w:rsidRDefault="003368EC" w:rsidP="003368EC">
            <w:pPr>
              <w:pStyle w:val="ad"/>
              <w:spacing w:before="72" w:after="72"/>
            </w:pPr>
            <w:r>
              <w:t>3</w:t>
            </w:r>
          </w:p>
        </w:tc>
        <w:tc>
          <w:tcPr>
            <w:tcW w:w="3912" w:type="dxa"/>
          </w:tcPr>
          <w:p w14:paraId="20D06C6F" w14:textId="4E34306E" w:rsidR="003368EC" w:rsidRPr="005821B5" w:rsidRDefault="003368EC" w:rsidP="003368EC">
            <w:pPr>
              <w:spacing w:before="72" w:after="72"/>
              <w:cnfStyle w:val="000000000000" w:firstRow="0" w:lastRow="0" w:firstColumn="0" w:lastColumn="0" w:oddVBand="0" w:evenVBand="0" w:oddHBand="0" w:evenHBand="0" w:firstRowFirstColumn="0" w:firstRowLastColumn="0" w:lastRowFirstColumn="0" w:lastRowLastColumn="0"/>
            </w:pPr>
            <w:r w:rsidRPr="00FE2186">
              <w:t>Windows10 User Settings</w:t>
            </w:r>
          </w:p>
        </w:tc>
        <w:tc>
          <w:tcPr>
            <w:tcW w:w="956" w:type="dxa"/>
          </w:tcPr>
          <w:p w14:paraId="09EB9374" w14:textId="7F41B74B" w:rsidR="003368EC" w:rsidRPr="008775C2" w:rsidRDefault="003368EC" w:rsidP="003368EC">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1</w:t>
            </w:r>
            <w:r w:rsidR="00F82933">
              <w:t>4</w:t>
            </w:r>
          </w:p>
        </w:tc>
        <w:tc>
          <w:tcPr>
            <w:tcW w:w="992" w:type="dxa"/>
            <w:vMerge/>
          </w:tcPr>
          <w:p w14:paraId="2D8489CE" w14:textId="77777777" w:rsidR="003368EC" w:rsidRPr="008775C2" w:rsidRDefault="003368EC" w:rsidP="003368EC">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3368EC" w:rsidRPr="00873D3D" w14:paraId="300A0AD6" w14:textId="77777777" w:rsidTr="00955722">
        <w:trPr>
          <w:gridAfter w:val="1"/>
          <w:wAfter w:w="18" w:type="dxa"/>
        </w:trPr>
        <w:tc>
          <w:tcPr>
            <w:cnfStyle w:val="001000000000" w:firstRow="0" w:lastRow="0" w:firstColumn="1" w:lastColumn="0" w:oddVBand="0" w:evenVBand="0" w:oddHBand="0" w:evenHBand="0" w:firstRowFirstColumn="0" w:firstRowLastColumn="0" w:lastRowFirstColumn="0" w:lastRowLastColumn="0"/>
            <w:tcW w:w="988" w:type="dxa"/>
          </w:tcPr>
          <w:p w14:paraId="4325D7AF" w14:textId="40B61F77" w:rsidR="003368EC" w:rsidRDefault="003368EC" w:rsidP="003368EC">
            <w:pPr>
              <w:pStyle w:val="ad"/>
              <w:spacing w:before="72" w:after="72"/>
            </w:pPr>
            <w:r>
              <w:t>4</w:t>
            </w:r>
          </w:p>
        </w:tc>
        <w:tc>
          <w:tcPr>
            <w:tcW w:w="3912" w:type="dxa"/>
          </w:tcPr>
          <w:p w14:paraId="1DD03E60" w14:textId="102580C4" w:rsidR="003368EC" w:rsidRDefault="003368EC" w:rsidP="003368EC">
            <w:pPr>
              <w:spacing w:before="72" w:after="72"/>
              <w:cnfStyle w:val="000000000000" w:firstRow="0" w:lastRow="0" w:firstColumn="0" w:lastColumn="0" w:oddVBand="0" w:evenVBand="0" w:oddHBand="0" w:evenHBand="0" w:firstRowFirstColumn="0" w:firstRowLastColumn="0" w:lastRowFirstColumn="0" w:lastRowLastColumn="0"/>
            </w:pPr>
            <w:r w:rsidRPr="00FE2186">
              <w:t>Windows10 Firewall Settings</w:t>
            </w:r>
          </w:p>
        </w:tc>
        <w:tc>
          <w:tcPr>
            <w:tcW w:w="956" w:type="dxa"/>
          </w:tcPr>
          <w:p w14:paraId="64395ACF" w14:textId="017AD471" w:rsidR="003368EC" w:rsidRDefault="003368EC" w:rsidP="003368EC">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3</w:t>
            </w:r>
            <w:r>
              <w:t>3</w:t>
            </w:r>
          </w:p>
        </w:tc>
        <w:tc>
          <w:tcPr>
            <w:tcW w:w="992" w:type="dxa"/>
            <w:vMerge/>
          </w:tcPr>
          <w:p w14:paraId="075DAEDD" w14:textId="77777777" w:rsidR="003368EC" w:rsidRPr="008775C2" w:rsidRDefault="003368EC" w:rsidP="003368EC">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764E91" w:rsidRPr="00873D3D" w14:paraId="3833917F" w14:textId="77777777" w:rsidTr="009557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6" w:type="dxa"/>
            <w:gridSpan w:val="5"/>
          </w:tcPr>
          <w:p w14:paraId="0C4E7036" w14:textId="77777777" w:rsidR="00764E91" w:rsidRPr="00C6496A" w:rsidRDefault="00764E91" w:rsidP="00581C77">
            <w:pPr>
              <w:pStyle w:val="a5"/>
            </w:pPr>
            <w:r w:rsidRPr="00C6496A">
              <w:rPr>
                <w:rFonts w:hint="eastAsia"/>
              </w:rPr>
              <w:t>本中心整</w:t>
            </w:r>
            <w:r w:rsidRPr="00873D3D">
              <w:rPr>
                <w:rFonts w:hint="eastAsia"/>
              </w:rPr>
              <w:t>理</w:t>
            </w:r>
          </w:p>
        </w:tc>
      </w:tr>
    </w:tbl>
    <w:p w14:paraId="2D6192B9" w14:textId="77777777" w:rsidR="00607D25" w:rsidRDefault="00B72A30" w:rsidP="00B72A30">
      <w:pPr>
        <w:pStyle w:val="2"/>
        <w:spacing w:before="180" w:after="180"/>
        <w:ind w:left="420" w:hanging="420"/>
      </w:pPr>
      <w:bookmarkStart w:id="7" w:name="_Toc85103634"/>
      <w:bookmarkStart w:id="8" w:name="_Toc346546365"/>
      <w:r w:rsidRPr="00B72A30">
        <w:rPr>
          <w:rFonts w:hint="eastAsia"/>
        </w:rPr>
        <w:t>文件發行</w:t>
      </w:r>
      <w:bookmarkEnd w:id="7"/>
    </w:p>
    <w:p w14:paraId="13469807" w14:textId="77777777" w:rsidR="005B6883" w:rsidRDefault="00447F77" w:rsidP="00447F77">
      <w:pPr>
        <w:pStyle w:val="15"/>
        <w:spacing w:after="180"/>
        <w:ind w:left="280"/>
        <w:sectPr w:rsidR="005B6883" w:rsidSect="00BD59B9">
          <w:footerReference w:type="default" r:id="rId19"/>
          <w:pgSz w:w="11906" w:h="16838" w:code="9"/>
          <w:pgMar w:top="1134" w:right="1134" w:bottom="1134" w:left="1418" w:header="851" w:footer="992" w:gutter="0"/>
          <w:pgNumType w:start="1"/>
          <w:cols w:space="425"/>
          <w:docGrid w:type="lines" w:linePitch="360"/>
        </w:sectPr>
      </w:pPr>
      <w:r w:rsidRPr="00447F77">
        <w:rPr>
          <w:rFonts w:hint="eastAsia"/>
        </w:rPr>
        <w:t>本文件最新版本公布於本中心網站之「政府組態基準」專區，網址為</w:t>
      </w:r>
      <w:hyperlink r:id="rId20" w:history="1">
        <w:r w:rsidR="00B72A30" w:rsidRPr="00895E6A">
          <w:rPr>
            <w:rStyle w:val="af6"/>
            <w:rFonts w:hint="eastAsia"/>
          </w:rPr>
          <w:t>https://www.nccst.nat.gov.tw/GCB</w:t>
        </w:r>
      </w:hyperlink>
      <w:r w:rsidR="00B72A30">
        <w:rPr>
          <w:rFonts w:hint="eastAsia"/>
        </w:rPr>
        <w:t>。</w:t>
      </w:r>
    </w:p>
    <w:p w14:paraId="16430FB3" w14:textId="559D08C0" w:rsidR="002A36F2" w:rsidRPr="00CF3298" w:rsidRDefault="00520290" w:rsidP="00520290">
      <w:pPr>
        <w:pStyle w:val="1"/>
        <w:spacing w:after="180"/>
        <w:ind w:left="280" w:hanging="280"/>
      </w:pPr>
      <w:bookmarkStart w:id="9" w:name="_Toc85103635"/>
      <w:bookmarkEnd w:id="8"/>
      <w:r w:rsidRPr="00520290">
        <w:rPr>
          <w:rFonts w:hint="eastAsia"/>
        </w:rPr>
        <w:lastRenderedPageBreak/>
        <w:t xml:space="preserve">Windows </w:t>
      </w:r>
      <w:r w:rsidR="003368EC">
        <w:t>10</w:t>
      </w:r>
      <w:r w:rsidRPr="00520290">
        <w:rPr>
          <w:rFonts w:hint="eastAsia"/>
        </w:rPr>
        <w:t>政府組態基準列表</w:t>
      </w:r>
      <w:bookmarkEnd w:id="9"/>
    </w:p>
    <w:p w14:paraId="25BE00A0" w14:textId="21F79BA8" w:rsidR="00675B01" w:rsidRPr="006D67FB" w:rsidRDefault="00675B01" w:rsidP="00DC41EE">
      <w:pPr>
        <w:pStyle w:val="a4"/>
        <w:spacing w:before="360"/>
      </w:pPr>
      <w:r w:rsidRPr="00431B19">
        <w:rPr>
          <w:rFonts w:hint="eastAsia"/>
        </w:rPr>
        <w:tab/>
      </w:r>
      <w:bookmarkStart w:id="10" w:name="_Toc64420137"/>
      <w:r w:rsidR="00DC41EE" w:rsidRPr="00DC41EE">
        <w:rPr>
          <w:rFonts w:hint="eastAsia"/>
        </w:rPr>
        <w:t xml:space="preserve">Windows </w:t>
      </w:r>
      <w:r w:rsidR="003368EC">
        <w:t>10</w:t>
      </w:r>
      <w:r w:rsidR="00DC41EE" w:rsidRPr="00DC41EE">
        <w:rPr>
          <w:rFonts w:hint="eastAsia"/>
        </w:rPr>
        <w:t>政府組態基準列表</w:t>
      </w:r>
      <w:bookmarkEnd w:id="10"/>
    </w:p>
    <w:tbl>
      <w:tblPr>
        <w:tblStyle w:val="Web1"/>
        <w:tblW w:w="5486" w:type="pct"/>
        <w:tblLayout w:type="fixed"/>
        <w:tblLook w:val="04E0" w:firstRow="1" w:lastRow="1" w:firstColumn="1" w:lastColumn="0" w:noHBand="0" w:noVBand="1"/>
      </w:tblPr>
      <w:tblGrid>
        <w:gridCol w:w="659"/>
        <w:gridCol w:w="1415"/>
        <w:gridCol w:w="1019"/>
        <w:gridCol w:w="853"/>
        <w:gridCol w:w="1415"/>
        <w:gridCol w:w="5104"/>
        <w:gridCol w:w="2271"/>
        <w:gridCol w:w="2407"/>
        <w:gridCol w:w="1080"/>
      </w:tblGrid>
      <w:tr w:rsidR="00FB0144" w:rsidRPr="00873D3D" w14:paraId="130A1B55" w14:textId="77777777" w:rsidTr="00A93F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 w:type="pct"/>
          </w:tcPr>
          <w:p w14:paraId="052AAF41" w14:textId="3556DB34" w:rsidR="00FB0144" w:rsidRPr="007F7F3E" w:rsidRDefault="00FB0144" w:rsidP="00FB0144">
            <w:pPr>
              <w:pStyle w:val="ad"/>
              <w:spacing w:before="72" w:after="72"/>
            </w:pPr>
            <w:bookmarkStart w:id="11" w:name="_Hlk63270886"/>
            <w:r w:rsidRPr="00D94642">
              <w:rPr>
                <w:rFonts w:hint="eastAsia"/>
              </w:rPr>
              <w:t>項次</w:t>
            </w:r>
          </w:p>
        </w:tc>
        <w:tc>
          <w:tcPr>
            <w:tcW w:w="436" w:type="pct"/>
          </w:tcPr>
          <w:p w14:paraId="5191FBC5" w14:textId="04F9C268" w:rsidR="00FB0144" w:rsidRPr="007F7F3E" w:rsidRDefault="00FB0144" w:rsidP="00FB0144">
            <w:pPr>
              <w:pStyle w:val="ad"/>
              <w:spacing w:before="72" w:after="72"/>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314" w:type="pct"/>
          </w:tcPr>
          <w:p w14:paraId="6874A661" w14:textId="1E5D04DF" w:rsidR="00FB0144" w:rsidRPr="007F7F3E" w:rsidRDefault="00FB0144" w:rsidP="00FB0144">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TWGCB-ID</w:t>
            </w:r>
          </w:p>
        </w:tc>
        <w:tc>
          <w:tcPr>
            <w:tcW w:w="263" w:type="pct"/>
          </w:tcPr>
          <w:p w14:paraId="5E1FD411" w14:textId="4B1DA3A7" w:rsidR="00FB0144" w:rsidRPr="007F7F3E" w:rsidRDefault="00FB0144" w:rsidP="00FB0144">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類別</w:t>
            </w:r>
          </w:p>
        </w:tc>
        <w:tc>
          <w:tcPr>
            <w:tcW w:w="436" w:type="pct"/>
          </w:tcPr>
          <w:p w14:paraId="0617818C" w14:textId="62B3D186" w:rsidR="00FB0144" w:rsidRPr="007F7F3E" w:rsidRDefault="00FB0144" w:rsidP="00FB0144">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原則設定名稱</w:t>
            </w:r>
          </w:p>
        </w:tc>
        <w:tc>
          <w:tcPr>
            <w:tcW w:w="1573" w:type="pct"/>
          </w:tcPr>
          <w:p w14:paraId="4ED18484" w14:textId="1A418D3C" w:rsidR="00FB0144" w:rsidRPr="007F7F3E" w:rsidRDefault="00FB0144" w:rsidP="00FB0144">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說明</w:t>
            </w:r>
          </w:p>
        </w:tc>
        <w:tc>
          <w:tcPr>
            <w:tcW w:w="700" w:type="pct"/>
          </w:tcPr>
          <w:p w14:paraId="56D59FAE" w14:textId="0E0ADE5F" w:rsidR="00FB0144" w:rsidRPr="007F7F3E" w:rsidRDefault="00FB0144" w:rsidP="00FB0144">
            <w:pPr>
              <w:pStyle w:val="ad"/>
              <w:spacing w:before="72" w:after="72"/>
              <w:cnfStyle w:val="100000000000" w:firstRow="1" w:lastRow="0" w:firstColumn="0" w:lastColumn="0" w:oddVBand="0" w:evenVBand="0" w:oddHBand="0" w:evenHBand="0" w:firstRowFirstColumn="0" w:firstRowLastColumn="0" w:lastRowFirstColumn="0" w:lastRowLastColumn="0"/>
            </w:pPr>
            <w:r w:rsidRPr="00292355">
              <w:rPr>
                <w:rFonts w:hint="eastAsia"/>
              </w:rPr>
              <w:t>設定方法</w:t>
            </w:r>
          </w:p>
        </w:tc>
        <w:tc>
          <w:tcPr>
            <w:tcW w:w="742" w:type="pct"/>
          </w:tcPr>
          <w:p w14:paraId="5C5BCD58" w14:textId="643C5D0D" w:rsidR="00FB0144" w:rsidRPr="007F7F3E" w:rsidRDefault="00FB0144" w:rsidP="00FB0144">
            <w:pPr>
              <w:pStyle w:val="ad"/>
              <w:spacing w:before="72" w:after="72"/>
              <w:cnfStyle w:val="100000000000" w:firstRow="1" w:lastRow="0" w:firstColumn="0" w:lastColumn="0" w:oddVBand="0" w:evenVBand="0" w:oddHBand="0" w:evenHBand="0" w:firstRowFirstColumn="0" w:firstRowLastColumn="0" w:lastRowFirstColumn="0" w:lastRowLastColumn="0"/>
            </w:pPr>
            <w:r>
              <w:t>GCB</w:t>
            </w:r>
            <w:r>
              <w:br/>
            </w:r>
            <w:r>
              <w:rPr>
                <w:rFonts w:hint="eastAsia"/>
              </w:rPr>
              <w:t>設定值</w:t>
            </w:r>
          </w:p>
        </w:tc>
        <w:tc>
          <w:tcPr>
            <w:tcW w:w="333" w:type="pct"/>
          </w:tcPr>
          <w:p w14:paraId="48E1A1D4" w14:textId="6E3161B1" w:rsidR="00FB0144" w:rsidRPr="007F7F3E" w:rsidRDefault="00FB0144" w:rsidP="00FB0144">
            <w:pPr>
              <w:pStyle w:val="ad"/>
              <w:spacing w:before="72" w:after="72"/>
              <w:cnfStyle w:val="100000000000" w:firstRow="1" w:lastRow="0" w:firstColumn="0" w:lastColumn="0" w:oddVBand="0" w:evenVBand="0" w:oddHBand="0" w:evenHBand="0" w:firstRowFirstColumn="0" w:firstRowLastColumn="0" w:lastRowFirstColumn="0" w:lastRowLastColumn="0"/>
            </w:pPr>
            <w:r w:rsidRPr="00930F14">
              <w:rPr>
                <w:rFonts w:hint="eastAsia"/>
              </w:rPr>
              <w:t>備註</w:t>
            </w:r>
          </w:p>
        </w:tc>
      </w:tr>
      <w:bookmarkEnd w:id="11"/>
      <w:tr w:rsidR="00A63DBC" w:rsidRPr="00D207AE" w14:paraId="08DC8BBB"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5C75324" w14:textId="64E1E122" w:rsidR="00A63DBC" w:rsidRPr="00684F24" w:rsidRDefault="00A63DBC" w:rsidP="00A63DBC">
            <w:pPr>
              <w:pStyle w:val="ad"/>
              <w:spacing w:before="72" w:after="72"/>
            </w:pPr>
            <w:r w:rsidRPr="00D94642">
              <w:t>1</w:t>
            </w:r>
          </w:p>
        </w:tc>
        <w:tc>
          <w:tcPr>
            <w:tcW w:w="436" w:type="pct"/>
          </w:tcPr>
          <w:p w14:paraId="4ACD3597" w14:textId="7CA3B77D"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Account Settings</w:t>
            </w:r>
          </w:p>
        </w:tc>
        <w:tc>
          <w:tcPr>
            <w:tcW w:w="314" w:type="pct"/>
          </w:tcPr>
          <w:p w14:paraId="3D8DAD75" w14:textId="71909555" w:rsidR="00A63DBC" w:rsidRPr="00684F24" w:rsidRDefault="00A63DBC" w:rsidP="00A63DBC">
            <w:pPr>
              <w:pStyle w:val="af"/>
              <w:spacing w:before="72" w:after="72"/>
              <w:ind w:left="1" w:hanging="1"/>
              <w:cnfStyle w:val="000000000000" w:firstRow="0" w:lastRow="0" w:firstColumn="0" w:lastColumn="0" w:oddVBand="0" w:evenVBand="0" w:oddHBand="0" w:evenHBand="0" w:firstRowFirstColumn="0" w:firstRowLastColumn="0" w:lastRowFirstColumn="0" w:lastRowLastColumn="0"/>
            </w:pPr>
            <w:r w:rsidRPr="00AB6197">
              <w:t>TWGCB-01-005-0001</w:t>
            </w:r>
          </w:p>
        </w:tc>
        <w:tc>
          <w:tcPr>
            <w:tcW w:w="263" w:type="pct"/>
          </w:tcPr>
          <w:p w14:paraId="7F4445E7" w14:textId="4B1C26CB"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B2ED0">
              <w:rPr>
                <w:rFonts w:hint="eastAsia"/>
              </w:rPr>
              <w:t>帳戶原則</w:t>
            </w:r>
            <w:r w:rsidRPr="00DB2ED0">
              <w:rPr>
                <w:rFonts w:hint="eastAsia"/>
              </w:rPr>
              <w:t>\</w:t>
            </w:r>
            <w:r w:rsidRPr="00DB2ED0">
              <w:rPr>
                <w:rFonts w:hint="eastAsia"/>
              </w:rPr>
              <w:t>密碼原則</w:t>
            </w:r>
          </w:p>
        </w:tc>
        <w:tc>
          <w:tcPr>
            <w:tcW w:w="436" w:type="pct"/>
          </w:tcPr>
          <w:p w14:paraId="793ABE67" w14:textId="2779E8EF"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B2ED0">
              <w:rPr>
                <w:rFonts w:hint="eastAsia"/>
              </w:rPr>
              <w:t>密碼最短使用期限</w:t>
            </w:r>
          </w:p>
        </w:tc>
        <w:tc>
          <w:tcPr>
            <w:tcW w:w="1573" w:type="pct"/>
            <w:tcBorders>
              <w:top w:val="single" w:sz="4" w:space="0" w:color="auto"/>
              <w:left w:val="nil"/>
              <w:bottom w:val="single" w:sz="4" w:space="0" w:color="auto"/>
              <w:right w:val="single" w:sz="4" w:space="0" w:color="auto"/>
            </w:tcBorders>
          </w:tcPr>
          <w:p w14:paraId="27E262BD"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此項原則設定決定在使用者變更密碼之前，密碼必須使用的期限</w:t>
            </w:r>
            <w:r>
              <w:rPr>
                <w:rFonts w:hint="eastAsia"/>
              </w:rPr>
              <w:t>(</w:t>
            </w:r>
            <w:r>
              <w:rPr>
                <w:rFonts w:hint="eastAsia"/>
              </w:rPr>
              <w:t>天數</w:t>
            </w:r>
            <w:r>
              <w:rPr>
                <w:rFonts w:hint="eastAsia"/>
              </w:rPr>
              <w:t>)</w:t>
            </w:r>
            <w:r>
              <w:rPr>
                <w:rFonts w:hint="eastAsia"/>
              </w:rPr>
              <w:t>。可以設定</w:t>
            </w:r>
            <w:r>
              <w:rPr>
                <w:rFonts w:hint="eastAsia"/>
              </w:rPr>
              <w:t>1</w:t>
            </w:r>
            <w:r>
              <w:rPr>
                <w:rFonts w:hint="eastAsia"/>
              </w:rPr>
              <w:t>與</w:t>
            </w:r>
            <w:r>
              <w:rPr>
                <w:rFonts w:hint="eastAsia"/>
              </w:rPr>
              <w:t>998</w:t>
            </w:r>
            <w:r>
              <w:rPr>
                <w:rFonts w:hint="eastAsia"/>
              </w:rPr>
              <w:t>天之間的值，或設定天數為</w:t>
            </w:r>
            <w:r>
              <w:rPr>
                <w:rFonts w:hint="eastAsia"/>
              </w:rPr>
              <w:t>0</w:t>
            </w:r>
            <w:r>
              <w:rPr>
                <w:rFonts w:hint="eastAsia"/>
              </w:rPr>
              <w:t>，以允許立即變更</w:t>
            </w:r>
          </w:p>
          <w:p w14:paraId="32F2B4D1"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「密碼最短使用期限」不得超過「密碼最長使用期限」，除非「密碼最長使用期限」設定為</w:t>
            </w:r>
            <w:r>
              <w:rPr>
                <w:rFonts w:hint="eastAsia"/>
              </w:rPr>
              <w:t>0</w:t>
            </w:r>
            <w:r>
              <w:rPr>
                <w:rFonts w:hint="eastAsia"/>
              </w:rPr>
              <w:t>，表示密碼永遠不會到期。如果「密碼最長使用期限」設定為</w:t>
            </w:r>
            <w:r>
              <w:rPr>
                <w:rFonts w:hint="eastAsia"/>
              </w:rPr>
              <w:t>0</w:t>
            </w:r>
            <w:r>
              <w:rPr>
                <w:rFonts w:hint="eastAsia"/>
              </w:rPr>
              <w:t>，則「密碼最短使用期限」可以設定為介於</w:t>
            </w:r>
            <w:r>
              <w:rPr>
                <w:rFonts w:hint="eastAsia"/>
              </w:rPr>
              <w:t>0</w:t>
            </w:r>
            <w:r>
              <w:rPr>
                <w:rFonts w:hint="eastAsia"/>
              </w:rPr>
              <w:t>到</w:t>
            </w:r>
            <w:r>
              <w:rPr>
                <w:rFonts w:hint="eastAsia"/>
              </w:rPr>
              <w:t>998</w:t>
            </w:r>
            <w:r>
              <w:rPr>
                <w:rFonts w:hint="eastAsia"/>
              </w:rPr>
              <w:t>之間的任何數值</w:t>
            </w:r>
          </w:p>
          <w:p w14:paraId="240F8CB2"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如果要讓「強制執行密碼歷程記錄」生效，請將「密碼最短使用期限」設為</w:t>
            </w:r>
            <w:r>
              <w:rPr>
                <w:rFonts w:hint="eastAsia"/>
              </w:rPr>
              <w:t>0</w:t>
            </w:r>
            <w:r>
              <w:rPr>
                <w:rFonts w:hint="eastAsia"/>
              </w:rPr>
              <w:t>以上</w:t>
            </w:r>
          </w:p>
          <w:p w14:paraId="66C91254" w14:textId="0395492E" w:rsidR="00A63DBC" w:rsidRPr="00684F24"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0B5187">
              <w:rPr>
                <w:rFonts w:hint="eastAsia"/>
              </w:rPr>
              <w:t>若沒有設定「密碼最短使用期限」，使</w:t>
            </w:r>
            <w:r w:rsidRPr="000B5187">
              <w:rPr>
                <w:rFonts w:hint="eastAsia"/>
              </w:rPr>
              <w:lastRenderedPageBreak/>
              <w:t>用者便可重複使用密碼，直到厭倦為止。預設值並未依循此建議，所以系統管理員可為使用者指定密碼，然後在使用者登入時要求變更系統管理員定義的密碼。如果「密碼歷程記錄」設為</w:t>
            </w:r>
            <w:r>
              <w:t>0</w:t>
            </w:r>
            <w:r w:rsidRPr="000B5187">
              <w:rPr>
                <w:rFonts w:hint="eastAsia"/>
              </w:rPr>
              <w:t>，使用者便不需選擇新密碼。因此，根據預設，「強制執行密碼歷程記錄」設定為</w:t>
            </w:r>
            <w:r w:rsidRPr="000B5187">
              <w:rPr>
                <w:rFonts w:hint="eastAsia"/>
              </w:rPr>
              <w:t>1</w:t>
            </w:r>
          </w:p>
        </w:tc>
        <w:tc>
          <w:tcPr>
            <w:tcW w:w="700" w:type="pct"/>
          </w:tcPr>
          <w:p w14:paraId="4AD11986" w14:textId="5201A92B"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B2ED0">
              <w:rPr>
                <w:rFonts w:hint="eastAsia"/>
              </w:rPr>
              <w:lastRenderedPageBreak/>
              <w:t>電腦設定</w:t>
            </w:r>
            <w:r w:rsidRPr="00DB2ED0">
              <w:rPr>
                <w:rFonts w:hint="eastAsia"/>
              </w:rPr>
              <w:t>\Windows</w:t>
            </w:r>
            <w:r w:rsidRPr="00DB2ED0">
              <w:rPr>
                <w:rFonts w:hint="eastAsia"/>
              </w:rPr>
              <w:t>設定</w:t>
            </w:r>
            <w:r w:rsidRPr="00DB2ED0">
              <w:rPr>
                <w:rFonts w:hint="eastAsia"/>
              </w:rPr>
              <w:t>\</w:t>
            </w:r>
            <w:r w:rsidRPr="00DB2ED0">
              <w:rPr>
                <w:rFonts w:hint="eastAsia"/>
              </w:rPr>
              <w:t>安全性設定</w:t>
            </w:r>
            <w:r w:rsidRPr="00DB2ED0">
              <w:rPr>
                <w:rFonts w:hint="eastAsia"/>
              </w:rPr>
              <w:t>\</w:t>
            </w:r>
            <w:r w:rsidRPr="00DB2ED0">
              <w:rPr>
                <w:rFonts w:hint="eastAsia"/>
              </w:rPr>
              <w:t>帳戶原則</w:t>
            </w:r>
            <w:r w:rsidRPr="00DB2ED0">
              <w:rPr>
                <w:rFonts w:hint="eastAsia"/>
              </w:rPr>
              <w:t>\</w:t>
            </w:r>
            <w:r w:rsidRPr="00DB2ED0">
              <w:rPr>
                <w:rFonts w:hint="eastAsia"/>
              </w:rPr>
              <w:t>密碼原則</w:t>
            </w:r>
            <w:r w:rsidRPr="00DB2ED0">
              <w:rPr>
                <w:rFonts w:hint="eastAsia"/>
              </w:rPr>
              <w:t>\</w:t>
            </w:r>
            <w:r w:rsidRPr="00DB2ED0">
              <w:rPr>
                <w:rFonts w:hint="eastAsia"/>
              </w:rPr>
              <w:t>密碼最短使用期限</w:t>
            </w:r>
          </w:p>
        </w:tc>
        <w:tc>
          <w:tcPr>
            <w:tcW w:w="742" w:type="pct"/>
          </w:tcPr>
          <w:p w14:paraId="52CD10EE" w14:textId="7ACAB0AF"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9762E2">
              <w:rPr>
                <w:rFonts w:hint="eastAsia"/>
              </w:rPr>
              <w:t xml:space="preserve">1 </w:t>
            </w:r>
            <w:r w:rsidRPr="009762E2">
              <w:rPr>
                <w:rFonts w:hint="eastAsia"/>
              </w:rPr>
              <w:t>天</w:t>
            </w:r>
          </w:p>
        </w:tc>
        <w:tc>
          <w:tcPr>
            <w:tcW w:w="333" w:type="pct"/>
          </w:tcPr>
          <w:p w14:paraId="200F5FD7" w14:textId="777DB03E"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B2ED0">
              <w:rPr>
                <w:rFonts w:hint="eastAsia"/>
              </w:rPr>
              <w:t>CCE-ID</w:t>
            </w:r>
            <w:r w:rsidRPr="00DB2ED0">
              <w:rPr>
                <w:rFonts w:hint="eastAsia"/>
              </w:rPr>
              <w:t>：</w:t>
            </w:r>
            <w:r w:rsidRPr="00DB2ED0">
              <w:rPr>
                <w:rFonts w:hint="eastAsia"/>
              </w:rPr>
              <w:t>CCE-41953-1</w:t>
            </w:r>
          </w:p>
        </w:tc>
      </w:tr>
      <w:tr w:rsidR="00A63DBC" w:rsidRPr="00D207AE" w14:paraId="4B439191"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FE9497F" w14:textId="75D5B01C" w:rsidR="00A63DBC" w:rsidRPr="00684F24" w:rsidRDefault="00A63DBC" w:rsidP="00A63DBC">
            <w:pPr>
              <w:pStyle w:val="ad"/>
              <w:spacing w:before="72" w:after="72"/>
            </w:pPr>
            <w:r w:rsidRPr="00D94642">
              <w:t>2</w:t>
            </w:r>
          </w:p>
        </w:tc>
        <w:tc>
          <w:tcPr>
            <w:tcW w:w="436" w:type="pct"/>
          </w:tcPr>
          <w:p w14:paraId="03B54856" w14:textId="2FC340F4"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Account Settings</w:t>
            </w:r>
          </w:p>
        </w:tc>
        <w:tc>
          <w:tcPr>
            <w:tcW w:w="314" w:type="pct"/>
          </w:tcPr>
          <w:p w14:paraId="5CA4AB63" w14:textId="52BDD22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TWGCB-01-005-0002</w:t>
            </w:r>
          </w:p>
        </w:tc>
        <w:tc>
          <w:tcPr>
            <w:tcW w:w="263" w:type="pct"/>
          </w:tcPr>
          <w:p w14:paraId="344FCBE2" w14:textId="12090D8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密碼原則</w:t>
            </w:r>
          </w:p>
        </w:tc>
        <w:tc>
          <w:tcPr>
            <w:tcW w:w="436" w:type="pct"/>
          </w:tcPr>
          <w:p w14:paraId="744D6B8C" w14:textId="0AE9D7D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密碼最長使用期限</w:t>
            </w:r>
          </w:p>
        </w:tc>
        <w:tc>
          <w:tcPr>
            <w:tcW w:w="1573" w:type="pct"/>
            <w:tcBorders>
              <w:top w:val="nil"/>
              <w:left w:val="nil"/>
              <w:bottom w:val="single" w:sz="4" w:space="0" w:color="auto"/>
              <w:right w:val="single" w:sz="4" w:space="0" w:color="auto"/>
            </w:tcBorders>
          </w:tcPr>
          <w:p w14:paraId="5A1F521D"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此項原則設定決定系統要求使用者變更密碼之前，密碼可以使用的期限</w:t>
            </w:r>
            <w:r>
              <w:rPr>
                <w:rFonts w:hint="eastAsia"/>
              </w:rPr>
              <w:t>(</w:t>
            </w:r>
            <w:r>
              <w:rPr>
                <w:rFonts w:hint="eastAsia"/>
              </w:rPr>
              <w:t>天數</w:t>
            </w:r>
            <w:r>
              <w:rPr>
                <w:rFonts w:hint="eastAsia"/>
              </w:rPr>
              <w:t>)</w:t>
            </w:r>
            <w:r>
              <w:rPr>
                <w:rFonts w:hint="eastAsia"/>
              </w:rPr>
              <w:t>。使用者可以設定密碼在</w:t>
            </w:r>
            <w:r>
              <w:rPr>
                <w:rFonts w:hint="eastAsia"/>
              </w:rPr>
              <w:t>1</w:t>
            </w:r>
            <w:r>
              <w:rPr>
                <w:rFonts w:hint="eastAsia"/>
              </w:rPr>
              <w:t>至</w:t>
            </w:r>
            <w:r>
              <w:rPr>
                <w:rFonts w:hint="eastAsia"/>
              </w:rPr>
              <w:t>999</w:t>
            </w:r>
            <w:r>
              <w:rPr>
                <w:rFonts w:hint="eastAsia"/>
              </w:rPr>
              <w:t>天之後到期；或將天數設為</w:t>
            </w:r>
            <w:r>
              <w:rPr>
                <w:rFonts w:hint="eastAsia"/>
              </w:rPr>
              <w:t>0</w:t>
            </w:r>
            <w:r>
              <w:rPr>
                <w:rFonts w:hint="eastAsia"/>
              </w:rPr>
              <w:t>，表示密碼永遠不會到期。如果「密碼最長使用期限」介於</w:t>
            </w:r>
            <w:r>
              <w:rPr>
                <w:rFonts w:hint="eastAsia"/>
              </w:rPr>
              <w:t>1</w:t>
            </w:r>
            <w:r>
              <w:rPr>
                <w:rFonts w:hint="eastAsia"/>
              </w:rPr>
              <w:t>到</w:t>
            </w:r>
            <w:r>
              <w:rPr>
                <w:rFonts w:hint="eastAsia"/>
              </w:rPr>
              <w:t>999</w:t>
            </w:r>
            <w:r>
              <w:rPr>
                <w:rFonts w:hint="eastAsia"/>
              </w:rPr>
              <w:t>天之間，則「密碼最短使用期限」不得超過「密碼最長使用期限」的天數。如果「密碼最長使用期限」設定為</w:t>
            </w:r>
            <w:r>
              <w:rPr>
                <w:rFonts w:hint="eastAsia"/>
              </w:rPr>
              <w:t>0</w:t>
            </w:r>
            <w:r>
              <w:rPr>
                <w:rFonts w:hint="eastAsia"/>
              </w:rPr>
              <w:t>，則「密碼最短使用期限」可以是介於</w:t>
            </w:r>
            <w:r>
              <w:rPr>
                <w:rFonts w:hint="eastAsia"/>
              </w:rPr>
              <w:t>0</w:t>
            </w:r>
            <w:r>
              <w:rPr>
                <w:rFonts w:hint="eastAsia"/>
              </w:rPr>
              <w:t>到</w:t>
            </w:r>
            <w:r>
              <w:rPr>
                <w:rFonts w:hint="eastAsia"/>
              </w:rPr>
              <w:t>998</w:t>
            </w:r>
            <w:r>
              <w:rPr>
                <w:rFonts w:hint="eastAsia"/>
              </w:rPr>
              <w:t>天之間的任何</w:t>
            </w:r>
            <w:r>
              <w:rPr>
                <w:rFonts w:hint="eastAsia"/>
              </w:rPr>
              <w:lastRenderedPageBreak/>
              <w:t>數值</w:t>
            </w:r>
          </w:p>
          <w:p w14:paraId="7E9E0B95" w14:textId="55E79EE8" w:rsidR="00A63DBC" w:rsidRPr="00D71438" w:rsidRDefault="00A63DBC" w:rsidP="00D71438">
            <w:pPr>
              <w:pStyle w:val="a3"/>
              <w:spacing w:before="72" w:after="72"/>
              <w:cnfStyle w:val="000000000000" w:firstRow="0" w:lastRow="0" w:firstColumn="0" w:lastColumn="0" w:oddVBand="0" w:evenVBand="0" w:oddHBand="0" w:evenHBand="0" w:firstRowFirstColumn="0" w:firstRowLastColumn="0" w:lastRowFirstColumn="0" w:lastRowLastColumn="0"/>
            </w:pPr>
            <w:r w:rsidRPr="00D71438">
              <w:rPr>
                <w:rFonts w:hint="eastAsia"/>
              </w:rPr>
              <w:t>注意：根據使用者的環境而定，安全性的最佳作法是讓密碼每</w:t>
            </w:r>
            <w:r w:rsidRPr="00D71438">
              <w:rPr>
                <w:rFonts w:hint="eastAsia"/>
              </w:rPr>
              <w:t>3</w:t>
            </w:r>
            <w:r w:rsidRPr="00D71438">
              <w:t>0</w:t>
            </w:r>
            <w:r w:rsidRPr="00D71438">
              <w:rPr>
                <w:rFonts w:hint="eastAsia"/>
              </w:rPr>
              <w:t>至</w:t>
            </w:r>
            <w:r w:rsidRPr="00D71438">
              <w:rPr>
                <w:rFonts w:hint="eastAsia"/>
              </w:rPr>
              <w:t>90</w:t>
            </w:r>
            <w:r w:rsidRPr="00D71438">
              <w:rPr>
                <w:rFonts w:hint="eastAsia"/>
              </w:rPr>
              <w:t>天到期。如此一來，攻擊者破解使用者密碼及存取使用者的網路資源的時間便很有限</w:t>
            </w:r>
          </w:p>
          <w:p w14:paraId="5076FDDD" w14:textId="28B89B41" w:rsidR="00A63DBC" w:rsidRPr="00684F24" w:rsidRDefault="00A63DBC" w:rsidP="00D71438">
            <w:pPr>
              <w:pStyle w:val="a3"/>
              <w:spacing w:before="72" w:after="72"/>
              <w:cnfStyle w:val="000000000000" w:firstRow="0" w:lastRow="0" w:firstColumn="0" w:lastColumn="0" w:oddVBand="0" w:evenVBand="0" w:oddHBand="0" w:evenHBand="0" w:firstRowFirstColumn="0" w:firstRowLastColumn="0" w:lastRowFirstColumn="0" w:lastRowLastColumn="0"/>
            </w:pPr>
            <w:r w:rsidRPr="00D71438">
              <w:rPr>
                <w:rFonts w:hint="eastAsia"/>
              </w:rPr>
              <w:t>注意：若使用者帳戶啟用「密碼永久有效」設定，將覆蓋此原則設定，導致系統不會要求該使用者變更密碼，即該使用者帳戶之密碼永遠不會到期</w:t>
            </w:r>
          </w:p>
        </w:tc>
        <w:tc>
          <w:tcPr>
            <w:tcW w:w="700" w:type="pct"/>
          </w:tcPr>
          <w:p w14:paraId="7FF5F739" w14:textId="24C3BB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密碼最長使用期限</w:t>
            </w:r>
          </w:p>
        </w:tc>
        <w:tc>
          <w:tcPr>
            <w:tcW w:w="742" w:type="pct"/>
          </w:tcPr>
          <w:p w14:paraId="1A1A5426" w14:textId="5F1B8D3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9</w:t>
            </w:r>
            <w:r w:rsidRPr="00DC290A">
              <w:rPr>
                <w:rFonts w:hint="eastAsia"/>
              </w:rPr>
              <w:t>0</w:t>
            </w:r>
            <w:r w:rsidRPr="00DC290A">
              <w:rPr>
                <w:rFonts w:hint="eastAsia"/>
              </w:rPr>
              <w:t>天以下</w:t>
            </w:r>
            <w:r w:rsidR="00CE7B3C" w:rsidRPr="00CE7B3C">
              <w:rPr>
                <w:rFonts w:hint="eastAsia"/>
              </w:rPr>
              <w:t>，但須大於</w:t>
            </w:r>
            <w:r w:rsidR="00CE7B3C" w:rsidRPr="00CE7B3C">
              <w:rPr>
                <w:rFonts w:hint="eastAsia"/>
              </w:rPr>
              <w:t>0</w:t>
            </w:r>
            <w:r w:rsidR="00CE7B3C" w:rsidRPr="00CE7B3C">
              <w:rPr>
                <w:rFonts w:hint="eastAsia"/>
              </w:rPr>
              <w:t>天</w:t>
            </w:r>
          </w:p>
        </w:tc>
        <w:tc>
          <w:tcPr>
            <w:tcW w:w="333" w:type="pct"/>
          </w:tcPr>
          <w:p w14:paraId="482EECE9" w14:textId="2BDF3EEC"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CCE-43535-4</w:t>
            </w:r>
          </w:p>
        </w:tc>
      </w:tr>
      <w:tr w:rsidR="00A63DBC" w:rsidRPr="00D207AE" w14:paraId="36A82B8F"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7A34493B" w14:textId="164F651C" w:rsidR="00A63DBC" w:rsidRPr="00684F24" w:rsidRDefault="00A63DBC" w:rsidP="00A63DBC">
            <w:pPr>
              <w:pStyle w:val="ad"/>
              <w:spacing w:before="72" w:after="72"/>
            </w:pPr>
            <w:r w:rsidRPr="00D94642">
              <w:t>3</w:t>
            </w:r>
          </w:p>
        </w:tc>
        <w:tc>
          <w:tcPr>
            <w:tcW w:w="436" w:type="pct"/>
          </w:tcPr>
          <w:p w14:paraId="42EA494E" w14:textId="709FA4EF"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Account Settings</w:t>
            </w:r>
          </w:p>
        </w:tc>
        <w:tc>
          <w:tcPr>
            <w:tcW w:w="314" w:type="pct"/>
          </w:tcPr>
          <w:p w14:paraId="310B0C54" w14:textId="573491D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TWGCB-01-005-0003</w:t>
            </w:r>
          </w:p>
        </w:tc>
        <w:tc>
          <w:tcPr>
            <w:tcW w:w="263" w:type="pct"/>
          </w:tcPr>
          <w:p w14:paraId="0FE4C7F0" w14:textId="00585DA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密碼原則</w:t>
            </w:r>
          </w:p>
        </w:tc>
        <w:tc>
          <w:tcPr>
            <w:tcW w:w="436" w:type="pct"/>
          </w:tcPr>
          <w:p w14:paraId="56D6F85C" w14:textId="480A23B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最小密碼長度</w:t>
            </w:r>
          </w:p>
        </w:tc>
        <w:tc>
          <w:tcPr>
            <w:tcW w:w="1573" w:type="pct"/>
            <w:tcBorders>
              <w:top w:val="nil"/>
              <w:left w:val="nil"/>
              <w:bottom w:val="single" w:sz="4" w:space="0" w:color="auto"/>
              <w:right w:val="single" w:sz="4" w:space="0" w:color="auto"/>
            </w:tcBorders>
          </w:tcPr>
          <w:p w14:paraId="6AC43684" w14:textId="5F10EEFD" w:rsidR="00A63DBC" w:rsidRPr="00C0460A" w:rsidRDefault="00A63DBC" w:rsidP="00A63DBC">
            <w:pPr>
              <w:pStyle w:val="a3"/>
              <w:spacing w:before="72" w:after="72"/>
              <w:jc w:val="both"/>
              <w:cnfStyle w:val="000000000000" w:firstRow="0" w:lastRow="0" w:firstColumn="0" w:lastColumn="0" w:oddVBand="0" w:evenVBand="0" w:oddHBand="0" w:evenHBand="0" w:firstRowFirstColumn="0" w:firstRowLastColumn="0" w:lastRowFirstColumn="0" w:lastRowLastColumn="0"/>
            </w:pPr>
            <w:r w:rsidRPr="00C0460A">
              <w:rPr>
                <w:rFonts w:hint="eastAsia"/>
              </w:rPr>
              <w:t>此項原則設定決定使用者帳戶的密碼可包含的最少字元數</w:t>
            </w:r>
          </w:p>
          <w:p w14:paraId="22AAFB84" w14:textId="77777777" w:rsidR="00CE7B3C" w:rsidRPr="00C0460A" w:rsidRDefault="00CE7B3C" w:rsidP="00CE7B3C">
            <w:pPr>
              <w:pStyle w:val="a3"/>
              <w:spacing w:before="72" w:after="72"/>
              <w:cnfStyle w:val="000000000000" w:firstRow="0" w:lastRow="0" w:firstColumn="0" w:lastColumn="0" w:oddVBand="0" w:evenVBand="0" w:oddHBand="0" w:evenHBand="0" w:firstRowFirstColumn="0" w:firstRowLastColumn="0" w:lastRowFirstColumn="0" w:lastRowLastColumn="0"/>
            </w:pPr>
            <w:r w:rsidRPr="00C0460A">
              <w:rPr>
                <w:rFonts w:hint="eastAsia"/>
              </w:rPr>
              <w:t>此設定的最大值取決於「放寬最小密碼長度限制」的設定值</w:t>
            </w:r>
          </w:p>
          <w:p w14:paraId="147FBC6A" w14:textId="77777777" w:rsidR="00CE7B3C" w:rsidRPr="00C0460A" w:rsidRDefault="00CE7B3C" w:rsidP="00CE7B3C">
            <w:pPr>
              <w:pStyle w:val="a3"/>
              <w:spacing w:before="72" w:after="72"/>
              <w:cnfStyle w:val="000000000000" w:firstRow="0" w:lastRow="0" w:firstColumn="0" w:lastColumn="0" w:oddVBand="0" w:evenVBand="0" w:oddHBand="0" w:evenHBand="0" w:firstRowFirstColumn="0" w:firstRowLastColumn="0" w:lastRowFirstColumn="0" w:lastRowLastColumn="0"/>
            </w:pPr>
            <w:r w:rsidRPr="00C0460A">
              <w:rPr>
                <w:rFonts w:hint="eastAsia"/>
              </w:rPr>
              <w:t>如果未定義「放寬最小密碼長度限制」設定，則此設定可以設為</w:t>
            </w:r>
            <w:r w:rsidRPr="00C0460A">
              <w:rPr>
                <w:rFonts w:hint="eastAsia"/>
              </w:rPr>
              <w:t>0</w:t>
            </w:r>
            <w:r w:rsidRPr="00C0460A">
              <w:rPr>
                <w:rFonts w:hint="eastAsia"/>
              </w:rPr>
              <w:t>到</w:t>
            </w:r>
            <w:r w:rsidRPr="00C0460A">
              <w:rPr>
                <w:rFonts w:hint="eastAsia"/>
              </w:rPr>
              <w:t>14</w:t>
            </w:r>
          </w:p>
          <w:p w14:paraId="036BF099" w14:textId="77777777" w:rsidR="00CE7B3C" w:rsidRPr="00C0460A" w:rsidRDefault="00CE7B3C" w:rsidP="00CE7B3C">
            <w:pPr>
              <w:pStyle w:val="a3"/>
              <w:spacing w:before="72" w:after="72"/>
              <w:cnfStyle w:val="000000000000" w:firstRow="0" w:lastRow="0" w:firstColumn="0" w:lastColumn="0" w:oddVBand="0" w:evenVBand="0" w:oddHBand="0" w:evenHBand="0" w:firstRowFirstColumn="0" w:firstRowLastColumn="0" w:lastRowFirstColumn="0" w:lastRowLastColumn="0"/>
            </w:pPr>
            <w:r w:rsidRPr="00C0460A">
              <w:rPr>
                <w:rFonts w:hint="eastAsia"/>
              </w:rPr>
              <w:t>如果已定義並停用「放寬最小密碼長度</w:t>
            </w:r>
            <w:r w:rsidRPr="00C0460A">
              <w:rPr>
                <w:rFonts w:hint="eastAsia"/>
              </w:rPr>
              <w:lastRenderedPageBreak/>
              <w:t>限制」設定，則此設定可以設為</w:t>
            </w:r>
            <w:r w:rsidRPr="00C0460A">
              <w:rPr>
                <w:rFonts w:hint="eastAsia"/>
              </w:rPr>
              <w:t>0</w:t>
            </w:r>
            <w:r w:rsidRPr="00C0460A">
              <w:rPr>
                <w:rFonts w:hint="eastAsia"/>
              </w:rPr>
              <w:t>到</w:t>
            </w:r>
            <w:r w:rsidRPr="00C0460A">
              <w:rPr>
                <w:rFonts w:hint="eastAsia"/>
              </w:rPr>
              <w:t>14</w:t>
            </w:r>
          </w:p>
          <w:p w14:paraId="2AFC8FAE" w14:textId="77777777" w:rsidR="00CE7B3C" w:rsidRPr="00C0460A" w:rsidRDefault="00CE7B3C" w:rsidP="00CE7B3C">
            <w:pPr>
              <w:pStyle w:val="a3"/>
              <w:spacing w:before="72" w:after="72"/>
              <w:cnfStyle w:val="000000000000" w:firstRow="0" w:lastRow="0" w:firstColumn="0" w:lastColumn="0" w:oddVBand="0" w:evenVBand="0" w:oddHBand="0" w:evenHBand="0" w:firstRowFirstColumn="0" w:firstRowLastColumn="0" w:lastRowFirstColumn="0" w:lastRowLastColumn="0"/>
            </w:pPr>
            <w:r w:rsidRPr="00C0460A">
              <w:rPr>
                <w:rFonts w:hint="eastAsia"/>
              </w:rPr>
              <w:t>如果已定義並啟用「放寬最小密碼長度限制」設定，則此設定可以設為</w:t>
            </w:r>
            <w:r w:rsidRPr="00C0460A">
              <w:rPr>
                <w:rFonts w:hint="eastAsia"/>
              </w:rPr>
              <w:t>0</w:t>
            </w:r>
            <w:r w:rsidRPr="00C0460A">
              <w:rPr>
                <w:rFonts w:hint="eastAsia"/>
              </w:rPr>
              <w:t>到</w:t>
            </w:r>
            <w:r w:rsidRPr="00C0460A">
              <w:rPr>
                <w:rFonts w:hint="eastAsia"/>
              </w:rPr>
              <w:t>128</w:t>
            </w:r>
          </w:p>
          <w:p w14:paraId="1002C7C7" w14:textId="3BB2C8F7" w:rsidR="00A63DBC" w:rsidRPr="00C0460A" w:rsidRDefault="00CE7B3C" w:rsidP="00CE7B3C">
            <w:pPr>
              <w:pStyle w:val="a3"/>
              <w:spacing w:before="72" w:after="72"/>
              <w:cnfStyle w:val="000000000000" w:firstRow="0" w:lastRow="0" w:firstColumn="0" w:lastColumn="0" w:oddVBand="0" w:evenVBand="0" w:oddHBand="0" w:evenHBand="0" w:firstRowFirstColumn="0" w:firstRowLastColumn="0" w:lastRowFirstColumn="0" w:lastRowLastColumn="0"/>
            </w:pPr>
            <w:r w:rsidRPr="00C0460A">
              <w:rPr>
                <w:rFonts w:hint="eastAsia"/>
              </w:rPr>
              <w:t>將字元數設為</w:t>
            </w:r>
            <w:r w:rsidRPr="00C0460A">
              <w:t>0</w:t>
            </w:r>
            <w:r w:rsidRPr="00C0460A">
              <w:rPr>
                <w:rFonts w:hint="eastAsia"/>
              </w:rPr>
              <w:t>，則表示不需要密碼</w:t>
            </w:r>
          </w:p>
        </w:tc>
        <w:tc>
          <w:tcPr>
            <w:tcW w:w="700" w:type="pct"/>
          </w:tcPr>
          <w:p w14:paraId="55B6D56A" w14:textId="03FBFD8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最小密碼長度</w:t>
            </w:r>
          </w:p>
        </w:tc>
        <w:tc>
          <w:tcPr>
            <w:tcW w:w="742" w:type="pct"/>
          </w:tcPr>
          <w:p w14:paraId="62261F38" w14:textId="2551075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8</w:t>
            </w:r>
            <w:r w:rsidRPr="009762E2">
              <w:rPr>
                <w:rFonts w:hint="eastAsia"/>
              </w:rPr>
              <w:t>個字元以上</w:t>
            </w:r>
          </w:p>
        </w:tc>
        <w:tc>
          <w:tcPr>
            <w:tcW w:w="333" w:type="pct"/>
          </w:tcPr>
          <w:p w14:paraId="70B3A404" w14:textId="2E7DBC14"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CCE-41679-2</w:t>
            </w:r>
          </w:p>
        </w:tc>
      </w:tr>
      <w:tr w:rsidR="00A63DBC" w:rsidRPr="00D207AE" w14:paraId="00836DC7"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6C9BDB66" w14:textId="7005C646" w:rsidR="00A63DBC" w:rsidRPr="00684F24" w:rsidRDefault="00A63DBC" w:rsidP="00A63DBC">
            <w:pPr>
              <w:pStyle w:val="ad"/>
              <w:spacing w:before="72" w:after="72"/>
            </w:pPr>
            <w:r w:rsidRPr="00D94642">
              <w:t>4</w:t>
            </w:r>
          </w:p>
        </w:tc>
        <w:tc>
          <w:tcPr>
            <w:tcW w:w="436" w:type="pct"/>
          </w:tcPr>
          <w:p w14:paraId="323CB8B7" w14:textId="37874BED"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Account Settings</w:t>
            </w:r>
          </w:p>
        </w:tc>
        <w:tc>
          <w:tcPr>
            <w:tcW w:w="314" w:type="pct"/>
          </w:tcPr>
          <w:p w14:paraId="5E87043E" w14:textId="16CCA7C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TWGCB-01-005-0004</w:t>
            </w:r>
          </w:p>
        </w:tc>
        <w:tc>
          <w:tcPr>
            <w:tcW w:w="263" w:type="pct"/>
          </w:tcPr>
          <w:p w14:paraId="7CBAAE77" w14:textId="590D2A8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密碼原則</w:t>
            </w:r>
          </w:p>
        </w:tc>
        <w:tc>
          <w:tcPr>
            <w:tcW w:w="436" w:type="pct"/>
          </w:tcPr>
          <w:p w14:paraId="20C3F34F" w14:textId="4809817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密碼必須符合複雜性需求</w:t>
            </w:r>
          </w:p>
        </w:tc>
        <w:tc>
          <w:tcPr>
            <w:tcW w:w="1573" w:type="pct"/>
            <w:tcBorders>
              <w:top w:val="nil"/>
              <w:left w:val="nil"/>
              <w:bottom w:val="single" w:sz="4" w:space="0" w:color="auto"/>
              <w:right w:val="single" w:sz="4" w:space="0" w:color="auto"/>
            </w:tcBorders>
          </w:tcPr>
          <w:p w14:paraId="25FBB0A2"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此項原則設定決定密碼是否必須符合複雜性需求</w:t>
            </w:r>
          </w:p>
          <w:p w14:paraId="43B40CCB" w14:textId="43132950"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如果啟用了此原則，則密碼必須符合下列最小需求：</w:t>
            </w:r>
          </w:p>
          <w:p w14:paraId="6D5BAEB2" w14:textId="7E4ACC7E" w:rsidR="00A63DBC" w:rsidRPr="000B5187"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187">
              <w:rPr>
                <w:rFonts w:hint="eastAsia"/>
              </w:rPr>
              <w:t>不包含使用者的帳戶名稱全名中，超過兩個以上的連續字元</w:t>
            </w:r>
          </w:p>
          <w:p w14:paraId="7149D288" w14:textId="0FE8993F" w:rsidR="00A63DBC" w:rsidRPr="000B5187"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187">
              <w:rPr>
                <w:rFonts w:hint="eastAsia"/>
              </w:rPr>
              <w:t>長度至少為</w:t>
            </w:r>
            <w:r w:rsidRPr="000B5187">
              <w:rPr>
                <w:rFonts w:hint="eastAsia"/>
              </w:rPr>
              <w:t>6</w:t>
            </w:r>
            <w:r w:rsidRPr="000B5187">
              <w:rPr>
                <w:rFonts w:hint="eastAsia"/>
              </w:rPr>
              <w:t>個字元</w:t>
            </w:r>
          </w:p>
          <w:p w14:paraId="381E8C97" w14:textId="694BB012"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包含下列四種字元中的三種：</w:t>
            </w:r>
          </w:p>
          <w:p w14:paraId="3BC1C023" w14:textId="1D6A7574" w:rsidR="00FC66BF" w:rsidRDefault="00A63DBC" w:rsidP="00233EF5">
            <w:pPr>
              <w:pStyle w:val="a3"/>
              <w:numPr>
                <w:ilvl w:val="0"/>
                <w:numId w:val="16"/>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Pr>
                <w:rFonts w:hint="eastAsia"/>
              </w:rPr>
              <w:t>英文大寫字元</w:t>
            </w:r>
            <w:r>
              <w:rPr>
                <w:rFonts w:hint="eastAsia"/>
              </w:rPr>
              <w:t>(</w:t>
            </w:r>
            <w:r>
              <w:t>A</w:t>
            </w:r>
            <w:r>
              <w:rPr>
                <w:rFonts w:hint="eastAsia"/>
              </w:rPr>
              <w:t>到</w:t>
            </w:r>
            <w:r>
              <w:rPr>
                <w:rFonts w:hint="eastAsia"/>
              </w:rPr>
              <w:t>Z)</w:t>
            </w:r>
          </w:p>
          <w:p w14:paraId="4A23177E" w14:textId="1828A947" w:rsidR="00A63DBC" w:rsidRDefault="00A63DBC" w:rsidP="00233EF5">
            <w:pPr>
              <w:pStyle w:val="a3"/>
              <w:numPr>
                <w:ilvl w:val="0"/>
                <w:numId w:val="16"/>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Pr>
                <w:rFonts w:hint="eastAsia"/>
              </w:rPr>
              <w:t>英文小寫字元</w:t>
            </w:r>
            <w:r>
              <w:rPr>
                <w:rFonts w:hint="eastAsia"/>
              </w:rPr>
              <w:t>(a</w:t>
            </w:r>
            <w:r>
              <w:rPr>
                <w:rFonts w:hint="eastAsia"/>
              </w:rPr>
              <w:t>到</w:t>
            </w:r>
            <w:r>
              <w:rPr>
                <w:rFonts w:hint="eastAsia"/>
              </w:rPr>
              <w:t>z)</w:t>
            </w:r>
          </w:p>
          <w:p w14:paraId="3F492B98" w14:textId="6AF2BCDE" w:rsidR="00A63DBC" w:rsidRDefault="00A63DBC" w:rsidP="00233EF5">
            <w:pPr>
              <w:pStyle w:val="a3"/>
              <w:numPr>
                <w:ilvl w:val="0"/>
                <w:numId w:val="16"/>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Pr>
                <w:rFonts w:hint="eastAsia"/>
              </w:rPr>
              <w:t>10</w:t>
            </w:r>
            <w:r>
              <w:rPr>
                <w:rFonts w:hint="eastAsia"/>
              </w:rPr>
              <w:t>進位數字</w:t>
            </w:r>
            <w:r>
              <w:rPr>
                <w:rFonts w:hint="eastAsia"/>
              </w:rPr>
              <w:t>(0</w:t>
            </w:r>
            <w:r>
              <w:rPr>
                <w:rFonts w:hint="eastAsia"/>
              </w:rPr>
              <w:t>到</w:t>
            </w:r>
            <w:r>
              <w:rPr>
                <w:rFonts w:hint="eastAsia"/>
              </w:rPr>
              <w:t>9)</w:t>
            </w:r>
          </w:p>
          <w:p w14:paraId="751A327E" w14:textId="7D4473B3" w:rsidR="00A63DBC" w:rsidRDefault="00A63DBC" w:rsidP="00233EF5">
            <w:pPr>
              <w:pStyle w:val="a3"/>
              <w:numPr>
                <w:ilvl w:val="0"/>
                <w:numId w:val="16"/>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Pr>
                <w:rFonts w:hint="eastAsia"/>
              </w:rPr>
              <w:t>非英文字母字元</w:t>
            </w:r>
            <w:r>
              <w:rPr>
                <w:rFonts w:hint="eastAsia"/>
              </w:rPr>
              <w:t>(</w:t>
            </w:r>
            <w:r>
              <w:rPr>
                <w:rFonts w:hint="eastAsia"/>
              </w:rPr>
              <w:t>例如：</w:t>
            </w:r>
            <w:r>
              <w:rPr>
                <w:rFonts w:hint="eastAsia"/>
              </w:rPr>
              <w:t>!</w:t>
            </w:r>
            <w:r>
              <w:rPr>
                <w:rFonts w:hint="eastAsia"/>
              </w:rPr>
              <w:t>、</w:t>
            </w:r>
            <w:r>
              <w:rPr>
                <w:rFonts w:hint="eastAsia"/>
              </w:rPr>
              <w:t>$</w:t>
            </w:r>
            <w:r>
              <w:rPr>
                <w:rFonts w:hint="eastAsia"/>
              </w:rPr>
              <w:t>、</w:t>
            </w:r>
            <w:r>
              <w:rPr>
                <w:rFonts w:hint="eastAsia"/>
              </w:rPr>
              <w:t>#</w:t>
            </w:r>
            <w:r>
              <w:rPr>
                <w:rFonts w:hint="eastAsia"/>
              </w:rPr>
              <w:t>、</w:t>
            </w:r>
            <w:r>
              <w:rPr>
                <w:rFonts w:hint="eastAsia"/>
              </w:rPr>
              <w:lastRenderedPageBreak/>
              <w:t>%)</w:t>
            </w:r>
          </w:p>
          <w:p w14:paraId="62B50861" w14:textId="09100888" w:rsidR="00A63DBC" w:rsidRPr="00684F24"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建立或變更密碼時會強制執行複雜性需求</w:t>
            </w:r>
          </w:p>
        </w:tc>
        <w:tc>
          <w:tcPr>
            <w:tcW w:w="700" w:type="pct"/>
          </w:tcPr>
          <w:p w14:paraId="560F5AE3" w14:textId="753A057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密碼必須符合複雜性需求</w:t>
            </w:r>
          </w:p>
        </w:tc>
        <w:tc>
          <w:tcPr>
            <w:tcW w:w="742" w:type="pct"/>
          </w:tcPr>
          <w:p w14:paraId="261E94A7" w14:textId="309410D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啟用</w:t>
            </w:r>
          </w:p>
        </w:tc>
        <w:tc>
          <w:tcPr>
            <w:tcW w:w="333" w:type="pct"/>
          </w:tcPr>
          <w:p w14:paraId="7E398A81" w14:textId="28A504AA"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CCE-42872-2</w:t>
            </w:r>
          </w:p>
        </w:tc>
      </w:tr>
      <w:tr w:rsidR="00A63DBC" w:rsidRPr="00D207AE" w14:paraId="58A13F9D"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D1728F5" w14:textId="60903BFE" w:rsidR="00A63DBC" w:rsidRPr="00684F24" w:rsidRDefault="00A63DBC" w:rsidP="00A63DBC">
            <w:pPr>
              <w:pStyle w:val="ad"/>
              <w:spacing w:before="72" w:after="72"/>
            </w:pPr>
            <w:r w:rsidRPr="00D94642">
              <w:t>5</w:t>
            </w:r>
          </w:p>
        </w:tc>
        <w:tc>
          <w:tcPr>
            <w:tcW w:w="436" w:type="pct"/>
          </w:tcPr>
          <w:p w14:paraId="0C8B2BA8" w14:textId="5C789A8A"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Account Settings</w:t>
            </w:r>
          </w:p>
        </w:tc>
        <w:tc>
          <w:tcPr>
            <w:tcW w:w="314" w:type="pct"/>
          </w:tcPr>
          <w:p w14:paraId="52167325" w14:textId="444C29C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TWGCB-01-005-0005</w:t>
            </w:r>
          </w:p>
        </w:tc>
        <w:tc>
          <w:tcPr>
            <w:tcW w:w="263" w:type="pct"/>
          </w:tcPr>
          <w:p w14:paraId="424C253D" w14:textId="69246D1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密碼原則</w:t>
            </w:r>
          </w:p>
        </w:tc>
        <w:tc>
          <w:tcPr>
            <w:tcW w:w="436" w:type="pct"/>
          </w:tcPr>
          <w:p w14:paraId="7E3D63FB" w14:textId="2FB9A05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強制執行密碼歷程記錄</w:t>
            </w:r>
          </w:p>
        </w:tc>
        <w:tc>
          <w:tcPr>
            <w:tcW w:w="1573" w:type="pct"/>
            <w:tcBorders>
              <w:top w:val="nil"/>
              <w:left w:val="nil"/>
              <w:bottom w:val="single" w:sz="4" w:space="0" w:color="auto"/>
              <w:right w:val="single" w:sz="4" w:space="0" w:color="auto"/>
            </w:tcBorders>
          </w:tcPr>
          <w:p w14:paraId="4D275F10"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此項原則設定決定重複使用舊密碼前，必須與使用者帳戶相關的唯一新密碼數目。此值必須介於</w:t>
            </w:r>
            <w:r>
              <w:rPr>
                <w:rFonts w:hint="eastAsia"/>
              </w:rPr>
              <w:t>0</w:t>
            </w:r>
            <w:r>
              <w:rPr>
                <w:rFonts w:hint="eastAsia"/>
              </w:rPr>
              <w:t>與</w:t>
            </w:r>
            <w:r>
              <w:rPr>
                <w:rFonts w:hint="eastAsia"/>
              </w:rPr>
              <w:t>24</w:t>
            </w:r>
            <w:r>
              <w:rPr>
                <w:rFonts w:hint="eastAsia"/>
              </w:rPr>
              <w:t>個密碼之間</w:t>
            </w:r>
          </w:p>
          <w:p w14:paraId="644938AA" w14:textId="7A76C80B" w:rsidR="00A63DBC" w:rsidRPr="00684F24"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此項原則可讓系統管理員藉由確定不再繼續重複使用舊密碼，以增加安全性</w:t>
            </w:r>
          </w:p>
        </w:tc>
        <w:tc>
          <w:tcPr>
            <w:tcW w:w="700" w:type="pct"/>
          </w:tcPr>
          <w:p w14:paraId="680FAC58" w14:textId="4DEFEBB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強制執行密碼歷程記錄</w:t>
            </w:r>
          </w:p>
        </w:tc>
        <w:tc>
          <w:tcPr>
            <w:tcW w:w="742" w:type="pct"/>
          </w:tcPr>
          <w:p w14:paraId="3C539CF6" w14:textId="377D5FD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3</w:t>
            </w:r>
            <w:r w:rsidR="00C0460A" w:rsidRPr="00F555A8">
              <w:rPr>
                <w:rFonts w:hint="eastAsia"/>
              </w:rPr>
              <w:t>個</w:t>
            </w:r>
            <w:r w:rsidRPr="00F555A8">
              <w:rPr>
                <w:rFonts w:hint="eastAsia"/>
              </w:rPr>
              <w:t>以</w:t>
            </w:r>
            <w:r w:rsidRPr="004E0417">
              <w:rPr>
                <w:rFonts w:hint="eastAsia"/>
              </w:rPr>
              <w:t>上記憶的密碼</w:t>
            </w:r>
          </w:p>
        </w:tc>
        <w:tc>
          <w:tcPr>
            <w:tcW w:w="333" w:type="pct"/>
          </w:tcPr>
          <w:p w14:paraId="6EB95FE8" w14:textId="5DB0A67A"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CCE-42136-2</w:t>
            </w:r>
          </w:p>
        </w:tc>
      </w:tr>
      <w:tr w:rsidR="00A63DBC" w:rsidRPr="00D207AE" w14:paraId="753FF322"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D125F73" w14:textId="61D3A8C2" w:rsidR="00A63DBC" w:rsidRPr="00684F24" w:rsidRDefault="00A63DBC" w:rsidP="00A63DBC">
            <w:pPr>
              <w:pStyle w:val="ad"/>
              <w:spacing w:before="72" w:after="72"/>
            </w:pPr>
            <w:r w:rsidRPr="00D94642">
              <w:t>6</w:t>
            </w:r>
          </w:p>
        </w:tc>
        <w:tc>
          <w:tcPr>
            <w:tcW w:w="436" w:type="pct"/>
          </w:tcPr>
          <w:p w14:paraId="04E48A75" w14:textId="19CD7900"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Account Settings</w:t>
            </w:r>
          </w:p>
        </w:tc>
        <w:tc>
          <w:tcPr>
            <w:tcW w:w="314" w:type="pct"/>
          </w:tcPr>
          <w:p w14:paraId="4EA06F83" w14:textId="38EB4D2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TWGCB-01-005-0006</w:t>
            </w:r>
          </w:p>
        </w:tc>
        <w:tc>
          <w:tcPr>
            <w:tcW w:w="263" w:type="pct"/>
          </w:tcPr>
          <w:p w14:paraId="7BE2D997" w14:textId="357A8FA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BA34C1">
              <w:rPr>
                <w:rFonts w:hint="eastAsia"/>
              </w:rPr>
              <w:t>帳戶原則</w:t>
            </w:r>
            <w:r w:rsidRPr="00BA34C1">
              <w:rPr>
                <w:rFonts w:hint="eastAsia"/>
              </w:rPr>
              <w:t>\</w:t>
            </w:r>
            <w:r w:rsidRPr="00BA34C1">
              <w:rPr>
                <w:rFonts w:hint="eastAsia"/>
              </w:rPr>
              <w:t>密碼原則</w:t>
            </w:r>
          </w:p>
        </w:tc>
        <w:tc>
          <w:tcPr>
            <w:tcW w:w="436" w:type="pct"/>
          </w:tcPr>
          <w:p w14:paraId="48C2705D" w14:textId="7F48A36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BA34C1">
              <w:rPr>
                <w:rFonts w:hint="eastAsia"/>
              </w:rPr>
              <w:t>使用可還原的加密來存放密碼</w:t>
            </w:r>
          </w:p>
        </w:tc>
        <w:tc>
          <w:tcPr>
            <w:tcW w:w="1573" w:type="pct"/>
            <w:tcBorders>
              <w:top w:val="nil"/>
              <w:left w:val="nil"/>
              <w:bottom w:val="single" w:sz="4" w:space="0" w:color="auto"/>
              <w:right w:val="single" w:sz="4" w:space="0" w:color="auto"/>
            </w:tcBorders>
          </w:tcPr>
          <w:p w14:paraId="2C2F7546"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此項原則設定決定作業系統是否使用可還原的加密來存放密碼</w:t>
            </w:r>
          </w:p>
          <w:p w14:paraId="33B2CF34"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此原則支援應用程式使用需要知道使用者密碼來進行驗證的通訊協定</w:t>
            </w:r>
          </w:p>
          <w:p w14:paraId="6DC3D062"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使用可還原的加密來存放密碼，基本上與存放純文字密碼是相同的。基於這個理由，除非應用程式需求比保護密碼資訊重要，否則絕不應該啟用此項原則</w:t>
            </w:r>
          </w:p>
          <w:p w14:paraId="2430DC60" w14:textId="0C1E3F48" w:rsidR="00A63DBC" w:rsidRPr="00684F24"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當透過遠端存取或網際網路驗證服務</w:t>
            </w:r>
            <w:r>
              <w:rPr>
                <w:rFonts w:hint="eastAsia"/>
              </w:rPr>
              <w:t>(IAS)</w:t>
            </w:r>
            <w:r>
              <w:rPr>
                <w:rFonts w:hint="eastAsia"/>
              </w:rPr>
              <w:t>使用</w:t>
            </w:r>
            <w:r>
              <w:rPr>
                <w:rFonts w:hint="eastAsia"/>
              </w:rPr>
              <w:t>Challenge-Handshake</w:t>
            </w:r>
            <w:r>
              <w:rPr>
                <w:rFonts w:hint="eastAsia"/>
              </w:rPr>
              <w:t>驗證通訊協定進行驗證時，便需要此項原則。在網際網路資訊服務</w:t>
            </w:r>
            <w:r>
              <w:rPr>
                <w:rFonts w:hint="eastAsia"/>
              </w:rPr>
              <w:t>(IIS)</w:t>
            </w:r>
            <w:r>
              <w:rPr>
                <w:rFonts w:hint="eastAsia"/>
              </w:rPr>
              <w:t>中使用摘要式驗證時，也需要此項原則</w:t>
            </w:r>
          </w:p>
        </w:tc>
        <w:tc>
          <w:tcPr>
            <w:tcW w:w="700" w:type="pct"/>
          </w:tcPr>
          <w:p w14:paraId="01831A1B" w14:textId="0832845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使用可還原的加密來存放密碼</w:t>
            </w:r>
          </w:p>
        </w:tc>
        <w:tc>
          <w:tcPr>
            <w:tcW w:w="742" w:type="pct"/>
          </w:tcPr>
          <w:p w14:paraId="1D8D3F60" w14:textId="6938C77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停用</w:t>
            </w:r>
          </w:p>
        </w:tc>
        <w:tc>
          <w:tcPr>
            <w:tcW w:w="333" w:type="pct"/>
          </w:tcPr>
          <w:p w14:paraId="4EC4F6E1" w14:textId="5CEF836A"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CCE-43536-2</w:t>
            </w:r>
          </w:p>
        </w:tc>
      </w:tr>
      <w:tr w:rsidR="00A63DBC" w:rsidRPr="00D207AE" w14:paraId="392892F8"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15F5C55" w14:textId="20F68689" w:rsidR="00A63DBC" w:rsidRPr="00684F24" w:rsidRDefault="00A63DBC" w:rsidP="00A63DBC">
            <w:pPr>
              <w:pStyle w:val="ad"/>
              <w:spacing w:before="72" w:after="72"/>
            </w:pPr>
            <w:r w:rsidRPr="00D94642">
              <w:t>7</w:t>
            </w:r>
          </w:p>
        </w:tc>
        <w:tc>
          <w:tcPr>
            <w:tcW w:w="436" w:type="pct"/>
          </w:tcPr>
          <w:p w14:paraId="326601D2" w14:textId="7AA7B8CF"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Account Settings</w:t>
            </w:r>
          </w:p>
        </w:tc>
        <w:tc>
          <w:tcPr>
            <w:tcW w:w="314" w:type="pct"/>
          </w:tcPr>
          <w:p w14:paraId="0E60A012" w14:textId="35FC6C5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TWGCB-01-005-0007</w:t>
            </w:r>
          </w:p>
        </w:tc>
        <w:tc>
          <w:tcPr>
            <w:tcW w:w="263" w:type="pct"/>
          </w:tcPr>
          <w:p w14:paraId="2BE990A8" w14:textId="39E5FA9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帳戶原則</w:t>
            </w:r>
          </w:p>
        </w:tc>
        <w:tc>
          <w:tcPr>
            <w:tcW w:w="436" w:type="pct"/>
          </w:tcPr>
          <w:p w14:paraId="3A5F46C3" w14:textId="20B0E3E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帳戶鎖定閾值</w:t>
            </w:r>
          </w:p>
        </w:tc>
        <w:tc>
          <w:tcPr>
            <w:tcW w:w="1573" w:type="pct"/>
            <w:tcBorders>
              <w:top w:val="nil"/>
              <w:left w:val="nil"/>
              <w:bottom w:val="single" w:sz="4" w:space="0" w:color="auto"/>
              <w:right w:val="single" w:sz="4" w:space="0" w:color="auto"/>
            </w:tcBorders>
          </w:tcPr>
          <w:p w14:paraId="4B74D662"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此項原則設定決定使用者帳戶被鎖定的嘗試登入失敗次數，除非由系統管理員重設或該帳戶的鎖定期間已到期，否則無法使用該鎖定帳戶</w:t>
            </w:r>
          </w:p>
          <w:p w14:paraId="5C51395A"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可將失敗的登入嘗試值設定為介於</w:t>
            </w:r>
            <w:r>
              <w:rPr>
                <w:rFonts w:hint="eastAsia"/>
              </w:rPr>
              <w:t>0</w:t>
            </w:r>
            <w:r>
              <w:rPr>
                <w:rFonts w:hint="eastAsia"/>
              </w:rPr>
              <w:t>到</w:t>
            </w:r>
            <w:r>
              <w:rPr>
                <w:rFonts w:hint="eastAsia"/>
              </w:rPr>
              <w:t>999</w:t>
            </w:r>
            <w:r>
              <w:rPr>
                <w:rFonts w:hint="eastAsia"/>
              </w:rPr>
              <w:t>之間。如果將值設定為</w:t>
            </w:r>
            <w:r>
              <w:rPr>
                <w:rFonts w:hint="eastAsia"/>
              </w:rPr>
              <w:t>0</w:t>
            </w:r>
            <w:r>
              <w:rPr>
                <w:rFonts w:hint="eastAsia"/>
              </w:rPr>
              <w:t>，將永遠不會鎖定該帳戶</w:t>
            </w:r>
          </w:p>
          <w:p w14:paraId="1C107679" w14:textId="33122409" w:rsidR="00A63DBC" w:rsidRPr="00684F24"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針對使用</w:t>
            </w:r>
            <w:r>
              <w:rPr>
                <w:rFonts w:hint="eastAsia"/>
              </w:rPr>
              <w:t>CTRL+ALT+DELETE</w:t>
            </w:r>
            <w:r>
              <w:rPr>
                <w:rFonts w:hint="eastAsia"/>
              </w:rPr>
              <w:t>或受密碼保護的螢幕保護裝置來鎖定的工作站或成員伺服器輸入密碼失敗，也算是失敗的登入嘗試</w:t>
            </w:r>
          </w:p>
        </w:tc>
        <w:tc>
          <w:tcPr>
            <w:tcW w:w="700" w:type="pct"/>
          </w:tcPr>
          <w:p w14:paraId="3E9DCA83" w14:textId="150C455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0F19B4">
              <w:rPr>
                <w:rFonts w:hint="eastAsia"/>
              </w:rPr>
              <w:t>\</w:t>
            </w:r>
            <w:r w:rsidRPr="000F19B4">
              <w:rPr>
                <w:rFonts w:hint="eastAsia"/>
              </w:rPr>
              <w:t>帳戶原則</w:t>
            </w:r>
            <w:r w:rsidRPr="000F19B4">
              <w:rPr>
                <w:rFonts w:hint="eastAsia"/>
              </w:rPr>
              <w:t>\</w:t>
            </w:r>
            <w:r w:rsidRPr="000F19B4">
              <w:rPr>
                <w:rFonts w:hint="eastAsia"/>
              </w:rPr>
              <w:t>帳戶鎖定原則</w:t>
            </w:r>
            <w:r w:rsidRPr="000F19B4">
              <w:rPr>
                <w:rFonts w:hint="eastAsia"/>
              </w:rPr>
              <w:t>\</w:t>
            </w:r>
            <w:r w:rsidRPr="000F19B4">
              <w:rPr>
                <w:rFonts w:hint="eastAsia"/>
              </w:rPr>
              <w:t>帳戶鎖定閾值</w:t>
            </w:r>
          </w:p>
        </w:tc>
        <w:tc>
          <w:tcPr>
            <w:tcW w:w="742" w:type="pct"/>
          </w:tcPr>
          <w:p w14:paraId="466ED32A" w14:textId="6169EEF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5</w:t>
            </w:r>
            <w:r w:rsidRPr="009762E2">
              <w:rPr>
                <w:rFonts w:hint="eastAsia"/>
              </w:rPr>
              <w:t>次</w:t>
            </w:r>
            <w:r w:rsidR="00E86BD5">
              <w:rPr>
                <w:rFonts w:hint="eastAsia"/>
              </w:rPr>
              <w:t>以下</w:t>
            </w:r>
            <w:r w:rsidRPr="009762E2">
              <w:rPr>
                <w:rFonts w:hint="eastAsia"/>
              </w:rPr>
              <w:t>不正確的登入嘗試</w:t>
            </w:r>
            <w:r w:rsidR="0021581A" w:rsidRPr="0021581A">
              <w:rPr>
                <w:rFonts w:hint="eastAsia"/>
              </w:rPr>
              <w:t>，但須大於</w:t>
            </w:r>
            <w:r w:rsidR="0021581A" w:rsidRPr="0021581A">
              <w:rPr>
                <w:rFonts w:hint="eastAsia"/>
              </w:rPr>
              <w:t>0</w:t>
            </w:r>
            <w:r w:rsidR="0021581A" w:rsidRPr="0021581A">
              <w:rPr>
                <w:rFonts w:hint="eastAsia"/>
              </w:rPr>
              <w:t>次</w:t>
            </w:r>
          </w:p>
        </w:tc>
        <w:tc>
          <w:tcPr>
            <w:tcW w:w="333" w:type="pct"/>
          </w:tcPr>
          <w:p w14:paraId="53BDF338" w14:textId="6B916554"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CCE-43894-5</w:t>
            </w:r>
          </w:p>
        </w:tc>
      </w:tr>
      <w:tr w:rsidR="00A63DBC" w:rsidRPr="00D207AE" w14:paraId="4D889796"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649B15F3" w14:textId="4153C877" w:rsidR="00A63DBC" w:rsidRPr="00684F24" w:rsidRDefault="00A63DBC" w:rsidP="00A63DBC">
            <w:pPr>
              <w:pStyle w:val="ad"/>
              <w:spacing w:before="72" w:after="72"/>
            </w:pPr>
            <w:r w:rsidRPr="00D94642">
              <w:t>8</w:t>
            </w:r>
          </w:p>
        </w:tc>
        <w:tc>
          <w:tcPr>
            <w:tcW w:w="436" w:type="pct"/>
          </w:tcPr>
          <w:p w14:paraId="2CA5EDA9" w14:textId="0F69C5CD"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Account Settings</w:t>
            </w:r>
          </w:p>
        </w:tc>
        <w:tc>
          <w:tcPr>
            <w:tcW w:w="314" w:type="pct"/>
          </w:tcPr>
          <w:p w14:paraId="749B32D3" w14:textId="2FD46FB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CB-01-005-0008</w:t>
            </w:r>
          </w:p>
        </w:tc>
        <w:tc>
          <w:tcPr>
            <w:tcW w:w="263" w:type="pct"/>
          </w:tcPr>
          <w:p w14:paraId="00F9BEF8" w14:textId="46CC706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帳戶</w:t>
            </w:r>
            <w:r>
              <w:rPr>
                <w:rFonts w:hint="eastAsia"/>
              </w:rPr>
              <w:lastRenderedPageBreak/>
              <w:t>原則</w:t>
            </w:r>
            <w:r>
              <w:rPr>
                <w:rFonts w:hint="eastAsia"/>
              </w:rPr>
              <w:t>\</w:t>
            </w:r>
            <w:r>
              <w:rPr>
                <w:rFonts w:hint="eastAsia"/>
              </w:rPr>
              <w:t>帳戶原則</w:t>
            </w:r>
          </w:p>
        </w:tc>
        <w:tc>
          <w:tcPr>
            <w:tcW w:w="436" w:type="pct"/>
          </w:tcPr>
          <w:p w14:paraId="081FDC61" w14:textId="3D23238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重設帳戶</w:t>
            </w:r>
            <w:r>
              <w:rPr>
                <w:rFonts w:hint="eastAsia"/>
              </w:rPr>
              <w:lastRenderedPageBreak/>
              <w:t>鎖定計數器的時間間隔</w:t>
            </w:r>
          </w:p>
        </w:tc>
        <w:tc>
          <w:tcPr>
            <w:tcW w:w="1573" w:type="pct"/>
            <w:tcBorders>
              <w:top w:val="nil"/>
              <w:left w:val="nil"/>
              <w:bottom w:val="single" w:sz="4" w:space="0" w:color="auto"/>
              <w:right w:val="single" w:sz="4" w:space="0" w:color="auto"/>
            </w:tcBorders>
          </w:tcPr>
          <w:p w14:paraId="65AC02AF"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lastRenderedPageBreak/>
              <w:t>此項原則設定決定在登入嘗試失敗之</w:t>
            </w:r>
            <w:r>
              <w:rPr>
                <w:rFonts w:hint="eastAsia"/>
              </w:rPr>
              <w:lastRenderedPageBreak/>
              <w:t>後必須經過幾分鐘，才會將失敗的登入嘗試計數器重設為</w:t>
            </w:r>
            <w:r>
              <w:rPr>
                <w:rFonts w:hint="eastAsia"/>
              </w:rPr>
              <w:t>0</w:t>
            </w:r>
            <w:r>
              <w:rPr>
                <w:rFonts w:hint="eastAsia"/>
              </w:rPr>
              <w:t>次失敗。可用的範圍是從</w:t>
            </w:r>
            <w:r>
              <w:rPr>
                <w:rFonts w:hint="eastAsia"/>
              </w:rPr>
              <w:t>1</w:t>
            </w:r>
            <w:r>
              <w:rPr>
                <w:rFonts w:hint="eastAsia"/>
              </w:rPr>
              <w:t>分鐘到</w:t>
            </w:r>
            <w:r>
              <w:rPr>
                <w:rFonts w:hint="eastAsia"/>
              </w:rPr>
              <w:t>99,999</w:t>
            </w:r>
            <w:r>
              <w:rPr>
                <w:rFonts w:hint="eastAsia"/>
              </w:rPr>
              <w:t>分鐘</w:t>
            </w:r>
          </w:p>
          <w:p w14:paraId="0B675A82" w14:textId="12EFEF95" w:rsidR="00A63DBC" w:rsidRPr="00684F24"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如果已定義帳戶鎖定閾值，此重設時間必須小於或等於帳戶鎖定期間</w:t>
            </w:r>
          </w:p>
        </w:tc>
        <w:tc>
          <w:tcPr>
            <w:tcW w:w="700" w:type="pct"/>
          </w:tcPr>
          <w:p w14:paraId="1707E62D" w14:textId="12CDE45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lastRenderedPageBreak/>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帳戶鎖定原則</w:t>
            </w:r>
            <w:r w:rsidRPr="009762E2">
              <w:rPr>
                <w:rFonts w:hint="eastAsia"/>
              </w:rPr>
              <w:t>\</w:t>
            </w:r>
            <w:r w:rsidRPr="000F19B4">
              <w:rPr>
                <w:rFonts w:hint="eastAsia"/>
              </w:rPr>
              <w:t>重設帳戶鎖定計數器的時間間隔</w:t>
            </w:r>
          </w:p>
        </w:tc>
        <w:tc>
          <w:tcPr>
            <w:tcW w:w="742" w:type="pct"/>
          </w:tcPr>
          <w:p w14:paraId="251601A0" w14:textId="4719DEB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15</w:t>
            </w:r>
            <w:r w:rsidRPr="009762E2">
              <w:rPr>
                <w:rFonts w:hint="eastAsia"/>
              </w:rPr>
              <w:t>分鐘</w:t>
            </w:r>
            <w:r w:rsidR="0021581A" w:rsidRPr="0021581A">
              <w:rPr>
                <w:rFonts w:hint="eastAsia"/>
              </w:rPr>
              <w:t>以上</w:t>
            </w:r>
          </w:p>
        </w:tc>
        <w:tc>
          <w:tcPr>
            <w:tcW w:w="333" w:type="pct"/>
          </w:tcPr>
          <w:p w14:paraId="06001DEC" w14:textId="43E92FF7"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CCE-42778-1</w:t>
            </w:r>
          </w:p>
        </w:tc>
      </w:tr>
      <w:tr w:rsidR="00A63DBC" w:rsidRPr="00D207AE" w14:paraId="57034B97"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C2C3FD2" w14:textId="5F20D069" w:rsidR="00A63DBC" w:rsidRPr="007A5D33" w:rsidRDefault="00A63DBC" w:rsidP="00A63DBC">
            <w:pPr>
              <w:pStyle w:val="ad"/>
              <w:spacing w:before="72" w:after="72"/>
            </w:pPr>
            <w:r w:rsidRPr="00D94642">
              <w:lastRenderedPageBreak/>
              <w:t>9</w:t>
            </w:r>
          </w:p>
        </w:tc>
        <w:tc>
          <w:tcPr>
            <w:tcW w:w="436" w:type="pct"/>
          </w:tcPr>
          <w:p w14:paraId="1899051A" w14:textId="67D612D3" w:rsidR="00A63DBC" w:rsidRPr="00684F2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Account Settings</w:t>
            </w:r>
          </w:p>
        </w:tc>
        <w:tc>
          <w:tcPr>
            <w:tcW w:w="314" w:type="pct"/>
          </w:tcPr>
          <w:p w14:paraId="4165778F" w14:textId="03CF795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TWGCB-01-005-0009</w:t>
            </w:r>
          </w:p>
        </w:tc>
        <w:tc>
          <w:tcPr>
            <w:tcW w:w="263" w:type="pct"/>
          </w:tcPr>
          <w:p w14:paraId="6CA87CDE" w14:textId="2C0082D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帳戶原則</w:t>
            </w:r>
          </w:p>
        </w:tc>
        <w:tc>
          <w:tcPr>
            <w:tcW w:w="436" w:type="pct"/>
          </w:tcPr>
          <w:p w14:paraId="16CB3B46" w14:textId="0817B8E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帳戶鎖定期間</w:t>
            </w:r>
          </w:p>
        </w:tc>
        <w:tc>
          <w:tcPr>
            <w:tcW w:w="1573" w:type="pct"/>
            <w:tcBorders>
              <w:top w:val="nil"/>
              <w:left w:val="nil"/>
              <w:bottom w:val="single" w:sz="4" w:space="0" w:color="auto"/>
              <w:right w:val="single" w:sz="4" w:space="0" w:color="auto"/>
            </w:tcBorders>
          </w:tcPr>
          <w:p w14:paraId="0046B53F"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此項原則設定決定在鎖定帳戶自動解除鎖定之前，還會繼續鎖定的分鐘數</w:t>
            </w:r>
          </w:p>
          <w:p w14:paraId="33A3EB22"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設定範圍從</w:t>
            </w:r>
            <w:r>
              <w:rPr>
                <w:rFonts w:hint="eastAsia"/>
              </w:rPr>
              <w:t>0</w:t>
            </w:r>
            <w:r>
              <w:rPr>
                <w:rFonts w:hint="eastAsia"/>
              </w:rPr>
              <w:t>分鐘到</w:t>
            </w:r>
            <w:r>
              <w:rPr>
                <w:rFonts w:hint="eastAsia"/>
              </w:rPr>
              <w:t>99,999</w:t>
            </w:r>
            <w:r>
              <w:rPr>
                <w:rFonts w:hint="eastAsia"/>
              </w:rPr>
              <w:t>分鐘。如果將帳戶鎖定期間設定為</w:t>
            </w:r>
            <w:r>
              <w:rPr>
                <w:rFonts w:hint="eastAsia"/>
              </w:rPr>
              <w:t>0</w:t>
            </w:r>
            <w:r>
              <w:rPr>
                <w:rFonts w:hint="eastAsia"/>
              </w:rPr>
              <w:t>，將會繼續鎖定帳戶，直到系統管理員將該帳戶解除鎖定</w:t>
            </w:r>
          </w:p>
          <w:p w14:paraId="5B99B965" w14:textId="32804880" w:rsidR="00A63DBC" w:rsidRPr="00684F24"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如果已定義帳戶鎖定閾值，帳戶鎖定期間必須大於或等於重設時間</w:t>
            </w:r>
          </w:p>
        </w:tc>
        <w:tc>
          <w:tcPr>
            <w:tcW w:w="700" w:type="pct"/>
          </w:tcPr>
          <w:p w14:paraId="336A4F5A" w14:textId="7FBEACF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帳戶鎖定原則</w:t>
            </w:r>
            <w:r w:rsidRPr="000F19B4">
              <w:rPr>
                <w:rFonts w:hint="eastAsia"/>
              </w:rPr>
              <w:t>\</w:t>
            </w:r>
            <w:r w:rsidRPr="000F19B4">
              <w:rPr>
                <w:rFonts w:hint="eastAsia"/>
              </w:rPr>
              <w:t>帳戶鎖定期間</w:t>
            </w:r>
          </w:p>
        </w:tc>
        <w:tc>
          <w:tcPr>
            <w:tcW w:w="742" w:type="pct"/>
          </w:tcPr>
          <w:p w14:paraId="10730C9C" w14:textId="730A078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15</w:t>
            </w:r>
            <w:r w:rsidRPr="009762E2">
              <w:rPr>
                <w:rFonts w:hint="eastAsia"/>
              </w:rPr>
              <w:t>分鐘</w:t>
            </w:r>
            <w:r w:rsidR="0021581A" w:rsidRPr="0021581A">
              <w:rPr>
                <w:rFonts w:hint="eastAsia"/>
              </w:rPr>
              <w:t>以上</w:t>
            </w:r>
          </w:p>
        </w:tc>
        <w:tc>
          <w:tcPr>
            <w:tcW w:w="333" w:type="pct"/>
          </w:tcPr>
          <w:p w14:paraId="21AF23F6" w14:textId="63E1F8A9"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CCE-43748-3</w:t>
            </w:r>
          </w:p>
        </w:tc>
      </w:tr>
      <w:tr w:rsidR="00A63DBC" w:rsidRPr="00D207AE" w14:paraId="6B2DFF17"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477B4AD" w14:textId="4E9B53FC" w:rsidR="00A63DBC" w:rsidRPr="006B47A7" w:rsidRDefault="00A63DBC" w:rsidP="00A63DBC">
            <w:pPr>
              <w:pStyle w:val="ad"/>
              <w:spacing w:before="72" w:after="72"/>
              <w:rPr>
                <w:color w:val="000000" w:themeColor="text1"/>
              </w:rPr>
            </w:pPr>
            <w:r w:rsidRPr="00D94642">
              <w:t>10</w:t>
            </w:r>
          </w:p>
        </w:tc>
        <w:tc>
          <w:tcPr>
            <w:tcW w:w="436" w:type="pct"/>
          </w:tcPr>
          <w:p w14:paraId="6F5B1C00" w14:textId="1A9D2230"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 xml:space="preserve">Windows10 Computer </w:t>
            </w:r>
            <w:r>
              <w:lastRenderedPageBreak/>
              <w:t>Settings</w:t>
            </w:r>
          </w:p>
        </w:tc>
        <w:tc>
          <w:tcPr>
            <w:tcW w:w="314" w:type="pct"/>
          </w:tcPr>
          <w:p w14:paraId="154E0CF6" w14:textId="496F6DC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010</w:t>
            </w:r>
          </w:p>
        </w:tc>
        <w:tc>
          <w:tcPr>
            <w:tcW w:w="263" w:type="pct"/>
          </w:tcPr>
          <w:p w14:paraId="6E53EEA4" w14:textId="2AA976F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控制台</w:t>
            </w:r>
            <w:r w:rsidRPr="009762E2">
              <w:rPr>
                <w:rFonts w:hint="eastAsia"/>
              </w:rPr>
              <w:t>\</w:t>
            </w:r>
            <w:r w:rsidRPr="009762E2">
              <w:rPr>
                <w:rFonts w:hint="eastAsia"/>
              </w:rPr>
              <w:t>個人</w:t>
            </w:r>
            <w:r w:rsidRPr="009762E2">
              <w:rPr>
                <w:rFonts w:hint="eastAsia"/>
              </w:rPr>
              <w:lastRenderedPageBreak/>
              <w:t>化</w:t>
            </w:r>
          </w:p>
        </w:tc>
        <w:tc>
          <w:tcPr>
            <w:tcW w:w="436" w:type="pct"/>
          </w:tcPr>
          <w:p w14:paraId="24F6E90A" w14:textId="111C75B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防止啟用鎖定畫面相機</w:t>
            </w:r>
          </w:p>
        </w:tc>
        <w:tc>
          <w:tcPr>
            <w:tcW w:w="1573" w:type="pct"/>
          </w:tcPr>
          <w:p w14:paraId="4B546533" w14:textId="0983D96E"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995C92">
              <w:rPr>
                <w:rFonts w:hint="eastAsia"/>
              </w:rPr>
              <w:t>停用</w:t>
            </w:r>
            <w:r>
              <w:rPr>
                <w:rFonts w:ascii="新細明體" w:eastAsia="新細明體" w:hAnsi="新細明體" w:hint="eastAsia"/>
              </w:rPr>
              <w:t>「</w:t>
            </w:r>
            <w:r w:rsidRPr="00995C92">
              <w:rPr>
                <w:rFonts w:hint="eastAsia"/>
              </w:rPr>
              <w:t>電腦設定</w:t>
            </w:r>
            <w:r>
              <w:rPr>
                <w:rFonts w:ascii="新細明體" w:eastAsia="新細明體" w:hAnsi="新細明體" w:hint="eastAsia"/>
              </w:rPr>
              <w:t>」</w:t>
            </w:r>
            <w:r w:rsidRPr="00995C92">
              <w:rPr>
                <w:rFonts w:hint="eastAsia"/>
              </w:rPr>
              <w:t>中鎖定畫面相機切換開關，防止在鎖定畫面上叫用相機</w:t>
            </w:r>
          </w:p>
          <w:p w14:paraId="7FBB2D1D" w14:textId="77777777" w:rsidR="00A63DBC" w:rsidRPr="00995C92"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995C92">
              <w:rPr>
                <w:rFonts w:hint="eastAsia"/>
              </w:rPr>
              <w:t>根據預設，使用者可以啟用在鎖定畫面</w:t>
            </w:r>
            <w:r w:rsidRPr="00995C92">
              <w:rPr>
                <w:rFonts w:hint="eastAsia"/>
              </w:rPr>
              <w:lastRenderedPageBreak/>
              <w:t>上叫用可用的相機</w:t>
            </w:r>
          </w:p>
          <w:p w14:paraId="340EE06D" w14:textId="0040F04E"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995C92">
              <w:rPr>
                <w:rFonts w:hint="eastAsia"/>
              </w:rPr>
              <w:t>如果</w:t>
            </w:r>
            <w:r>
              <w:rPr>
                <w:rFonts w:hint="eastAsia"/>
              </w:rPr>
              <w:t>啟用此項</w:t>
            </w:r>
            <w:r w:rsidRPr="00995C92">
              <w:rPr>
                <w:rFonts w:hint="eastAsia"/>
              </w:rPr>
              <w:t>設定，使用者將無法啟用或停用</w:t>
            </w:r>
            <w:r>
              <w:rPr>
                <w:rFonts w:ascii="新細明體" w:eastAsia="新細明體" w:hAnsi="新細明體" w:hint="eastAsia"/>
              </w:rPr>
              <w:t>「</w:t>
            </w:r>
            <w:r w:rsidRPr="00995C92">
              <w:rPr>
                <w:rFonts w:hint="eastAsia"/>
              </w:rPr>
              <w:t>電腦設定</w:t>
            </w:r>
            <w:r>
              <w:rPr>
                <w:rFonts w:ascii="新細明體" w:eastAsia="新細明體" w:hAnsi="新細明體" w:hint="eastAsia"/>
              </w:rPr>
              <w:t>」</w:t>
            </w:r>
            <w:r w:rsidRPr="00995C92">
              <w:rPr>
                <w:rFonts w:hint="eastAsia"/>
              </w:rPr>
              <w:t>中鎖定畫面相機存取，而且在鎖定畫面上不能叫用相機</w:t>
            </w:r>
          </w:p>
        </w:tc>
        <w:tc>
          <w:tcPr>
            <w:tcW w:w="700" w:type="pct"/>
          </w:tcPr>
          <w:p w14:paraId="39C497AE" w14:textId="50FF1A4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控制台</w:t>
            </w:r>
            <w:r w:rsidRPr="009762E2">
              <w:rPr>
                <w:rFonts w:hint="eastAsia"/>
              </w:rPr>
              <w:t>\</w:t>
            </w:r>
            <w:r w:rsidRPr="009762E2">
              <w:rPr>
                <w:rFonts w:hint="eastAsia"/>
              </w:rPr>
              <w:t>個人化</w:t>
            </w:r>
            <w:r w:rsidRPr="009762E2">
              <w:rPr>
                <w:rFonts w:hint="eastAsia"/>
              </w:rPr>
              <w:t>\</w:t>
            </w:r>
            <w:r w:rsidRPr="009762E2">
              <w:rPr>
                <w:rFonts w:hint="eastAsia"/>
              </w:rPr>
              <w:t>防止啟用</w:t>
            </w:r>
            <w:r w:rsidRPr="009762E2">
              <w:rPr>
                <w:rFonts w:hint="eastAsia"/>
              </w:rPr>
              <w:lastRenderedPageBreak/>
              <w:t>鎖定畫面相機</w:t>
            </w:r>
          </w:p>
        </w:tc>
        <w:tc>
          <w:tcPr>
            <w:tcW w:w="742" w:type="pct"/>
          </w:tcPr>
          <w:p w14:paraId="45FBBF22" w14:textId="49D6002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啟用</w:t>
            </w:r>
          </w:p>
        </w:tc>
        <w:tc>
          <w:tcPr>
            <w:tcW w:w="333" w:type="pct"/>
          </w:tcPr>
          <w:p w14:paraId="65E05BC8" w14:textId="6F0D54BE"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7988">
              <w:rPr>
                <w:rFonts w:hint="eastAsia"/>
              </w:rPr>
              <w:t>CCE-ID</w:t>
            </w:r>
            <w:r w:rsidRPr="00DF7988">
              <w:rPr>
                <w:rFonts w:hint="eastAsia"/>
              </w:rPr>
              <w:t>：</w:t>
            </w:r>
            <w:r w:rsidRPr="000F19B4">
              <w:rPr>
                <w:rFonts w:hint="eastAsia"/>
              </w:rPr>
              <w:t>CCE-4</w:t>
            </w:r>
            <w:r w:rsidRPr="000F19B4">
              <w:rPr>
                <w:rFonts w:hint="eastAsia"/>
              </w:rPr>
              <w:lastRenderedPageBreak/>
              <w:t>3964-6</w:t>
            </w:r>
          </w:p>
        </w:tc>
      </w:tr>
      <w:tr w:rsidR="00A63DBC" w:rsidRPr="00D207AE" w14:paraId="7BA68EF9"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5EA003B9" w14:textId="501F061D" w:rsidR="00A63DBC" w:rsidRPr="006B47A7" w:rsidRDefault="00A63DBC" w:rsidP="00A63DBC">
            <w:pPr>
              <w:pStyle w:val="ad"/>
              <w:spacing w:before="72" w:after="72"/>
              <w:rPr>
                <w:color w:val="000000" w:themeColor="text1"/>
              </w:rPr>
            </w:pPr>
            <w:r w:rsidRPr="00D94642">
              <w:lastRenderedPageBreak/>
              <w:t>11</w:t>
            </w:r>
          </w:p>
        </w:tc>
        <w:tc>
          <w:tcPr>
            <w:tcW w:w="436" w:type="pct"/>
          </w:tcPr>
          <w:p w14:paraId="3BBBBF7A" w14:textId="193556BE"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Windows10 Computer Settings</w:t>
            </w:r>
          </w:p>
        </w:tc>
        <w:tc>
          <w:tcPr>
            <w:tcW w:w="314" w:type="pct"/>
          </w:tcPr>
          <w:p w14:paraId="2CAD7B0C" w14:textId="52D33D5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TWGCB-01-005-0011</w:t>
            </w:r>
          </w:p>
        </w:tc>
        <w:tc>
          <w:tcPr>
            <w:tcW w:w="263" w:type="pct"/>
          </w:tcPr>
          <w:p w14:paraId="16563907" w14:textId="4246707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控制台</w:t>
            </w:r>
            <w:r w:rsidRPr="00995C92">
              <w:rPr>
                <w:rFonts w:hint="eastAsia"/>
              </w:rPr>
              <w:t>\</w:t>
            </w:r>
            <w:r w:rsidRPr="00995C92">
              <w:rPr>
                <w:rFonts w:hint="eastAsia"/>
              </w:rPr>
              <w:t>個人化</w:t>
            </w:r>
          </w:p>
        </w:tc>
        <w:tc>
          <w:tcPr>
            <w:tcW w:w="436" w:type="pct"/>
          </w:tcPr>
          <w:p w14:paraId="04D687D4" w14:textId="0BDCCF7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030B2">
              <w:rPr>
                <w:rFonts w:hint="eastAsia"/>
              </w:rPr>
              <w:t>防止啟用鎖定畫面投影片放映</w:t>
            </w:r>
          </w:p>
        </w:tc>
        <w:tc>
          <w:tcPr>
            <w:tcW w:w="1573" w:type="pct"/>
          </w:tcPr>
          <w:p w14:paraId="215F325B" w14:textId="43991EBF"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995C92">
              <w:rPr>
                <w:rFonts w:hint="eastAsia"/>
              </w:rPr>
              <w:t>停用</w:t>
            </w:r>
            <w:r>
              <w:rPr>
                <w:rFonts w:ascii="新細明體" w:eastAsia="新細明體" w:hAnsi="新細明體" w:hint="eastAsia"/>
              </w:rPr>
              <w:t>「</w:t>
            </w:r>
            <w:r w:rsidRPr="00995C92">
              <w:rPr>
                <w:rFonts w:hint="eastAsia"/>
              </w:rPr>
              <w:t>電腦設定</w:t>
            </w:r>
            <w:r>
              <w:rPr>
                <w:rFonts w:ascii="新細明體" w:eastAsia="新細明體" w:hAnsi="新細明體" w:hint="eastAsia"/>
              </w:rPr>
              <w:t>」</w:t>
            </w:r>
            <w:r w:rsidRPr="00995C92">
              <w:rPr>
                <w:rFonts w:hint="eastAsia"/>
              </w:rPr>
              <w:t>中鎖定畫面投影片放映設定，防止在鎖定畫面上播放投影片放映</w:t>
            </w:r>
          </w:p>
          <w:p w14:paraId="5C1B8F5E" w14:textId="77777777" w:rsidR="00A63DBC" w:rsidRPr="00995C92"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995C92">
              <w:rPr>
                <w:rFonts w:hint="eastAsia"/>
              </w:rPr>
              <w:t>根據預設，使用者可以啟用鎖定電腦後將要執行的投影片放映</w:t>
            </w:r>
          </w:p>
          <w:p w14:paraId="77520478" w14:textId="23B14C44"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如果啟用此項</w:t>
            </w:r>
            <w:r w:rsidRPr="00995C92">
              <w:rPr>
                <w:rFonts w:hint="eastAsia"/>
              </w:rPr>
              <w:t>設定，使用者將無法修改</w:t>
            </w:r>
            <w:r>
              <w:rPr>
                <w:rFonts w:ascii="新細明體" w:eastAsia="新細明體" w:hAnsi="新細明體" w:hint="eastAsia"/>
              </w:rPr>
              <w:t>「</w:t>
            </w:r>
            <w:r w:rsidRPr="00995C92">
              <w:rPr>
                <w:rFonts w:hint="eastAsia"/>
              </w:rPr>
              <w:t>電腦設定</w:t>
            </w:r>
            <w:r>
              <w:rPr>
                <w:rFonts w:ascii="新細明體" w:eastAsia="新細明體" w:hAnsi="新細明體" w:hint="eastAsia"/>
              </w:rPr>
              <w:t>」</w:t>
            </w:r>
            <w:r w:rsidRPr="00995C92">
              <w:rPr>
                <w:rFonts w:hint="eastAsia"/>
              </w:rPr>
              <w:t>中投影片放映設定，也不會開始任何投影片放映</w:t>
            </w:r>
          </w:p>
        </w:tc>
        <w:tc>
          <w:tcPr>
            <w:tcW w:w="700" w:type="pct"/>
          </w:tcPr>
          <w:p w14:paraId="20827006" w14:textId="65A03B2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t>
            </w:r>
            <w:r w:rsidRPr="009762E2">
              <w:rPr>
                <w:rFonts w:hint="eastAsia"/>
              </w:rPr>
              <w:t>系統管理範本</w:t>
            </w:r>
            <w:r w:rsidRPr="009762E2">
              <w:rPr>
                <w:rFonts w:hint="eastAsia"/>
              </w:rPr>
              <w:t>\</w:t>
            </w:r>
            <w:r w:rsidRPr="009762E2">
              <w:rPr>
                <w:rFonts w:hint="eastAsia"/>
              </w:rPr>
              <w:t>控制台</w:t>
            </w:r>
            <w:r w:rsidRPr="009762E2">
              <w:rPr>
                <w:rFonts w:hint="eastAsia"/>
              </w:rPr>
              <w:t>\</w:t>
            </w:r>
            <w:r w:rsidRPr="009762E2">
              <w:rPr>
                <w:rFonts w:hint="eastAsia"/>
              </w:rPr>
              <w:t>個人化</w:t>
            </w:r>
            <w:r w:rsidRPr="009762E2">
              <w:rPr>
                <w:rFonts w:hint="eastAsia"/>
              </w:rPr>
              <w:t>\</w:t>
            </w:r>
            <w:r w:rsidRPr="009762E2">
              <w:rPr>
                <w:rFonts w:hint="eastAsia"/>
              </w:rPr>
              <w:t>防止啟用鎖定畫面投影片放映</w:t>
            </w:r>
          </w:p>
        </w:tc>
        <w:tc>
          <w:tcPr>
            <w:tcW w:w="742" w:type="pct"/>
          </w:tcPr>
          <w:p w14:paraId="4710568B" w14:textId="31D10F1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啟用</w:t>
            </w:r>
          </w:p>
        </w:tc>
        <w:tc>
          <w:tcPr>
            <w:tcW w:w="333" w:type="pct"/>
          </w:tcPr>
          <w:p w14:paraId="58D4ED75" w14:textId="6D78E5B2"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7988">
              <w:rPr>
                <w:rFonts w:hint="eastAsia"/>
              </w:rPr>
              <w:t>CCE-ID</w:t>
            </w:r>
            <w:r w:rsidRPr="00DF7988">
              <w:rPr>
                <w:rFonts w:hint="eastAsia"/>
              </w:rPr>
              <w:t>：</w:t>
            </w:r>
            <w:r w:rsidRPr="00DF7988">
              <w:rPr>
                <w:rFonts w:hint="eastAsia"/>
              </w:rPr>
              <w:t>CCE-42777-3</w:t>
            </w:r>
          </w:p>
        </w:tc>
      </w:tr>
      <w:tr w:rsidR="00A63DBC" w:rsidRPr="00D207AE" w14:paraId="4F05F16D"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FC7CEC2" w14:textId="45C7091C" w:rsidR="00A63DBC" w:rsidRPr="006B47A7" w:rsidRDefault="00A63DBC" w:rsidP="00A63DBC">
            <w:pPr>
              <w:pStyle w:val="ad"/>
              <w:spacing w:before="72" w:after="72"/>
              <w:rPr>
                <w:color w:val="000000" w:themeColor="text1"/>
              </w:rPr>
            </w:pPr>
            <w:r w:rsidRPr="00D94642">
              <w:t>12</w:t>
            </w:r>
          </w:p>
        </w:tc>
        <w:tc>
          <w:tcPr>
            <w:tcW w:w="436" w:type="pct"/>
          </w:tcPr>
          <w:p w14:paraId="6F53BC52" w14:textId="2E4D7F8E"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Windows10 Computer Settings</w:t>
            </w:r>
          </w:p>
        </w:tc>
        <w:tc>
          <w:tcPr>
            <w:tcW w:w="314" w:type="pct"/>
          </w:tcPr>
          <w:p w14:paraId="7A6C7971" w14:textId="0CE508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TWGCB-01-005-0012</w:t>
            </w:r>
          </w:p>
        </w:tc>
        <w:tc>
          <w:tcPr>
            <w:tcW w:w="263" w:type="pct"/>
          </w:tcPr>
          <w:p w14:paraId="2E7BD45F" w14:textId="2354A98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w:t>
            </w:r>
            <w:r w:rsidRPr="00995C92">
              <w:rPr>
                <w:rFonts w:hint="eastAsia"/>
              </w:rPr>
              <w:t>網路連線</w:t>
            </w:r>
          </w:p>
        </w:tc>
        <w:tc>
          <w:tcPr>
            <w:tcW w:w="436" w:type="pct"/>
          </w:tcPr>
          <w:p w14:paraId="5F8EFEC7" w14:textId="3110B85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要求網域使用者在設定網路的位置時必須提升</w:t>
            </w:r>
            <w:r w:rsidRPr="00995C92">
              <w:rPr>
                <w:rFonts w:hint="eastAsia"/>
              </w:rPr>
              <w:lastRenderedPageBreak/>
              <w:t>權限</w:t>
            </w:r>
          </w:p>
        </w:tc>
        <w:tc>
          <w:tcPr>
            <w:tcW w:w="1573" w:type="pct"/>
          </w:tcPr>
          <w:p w14:paraId="0912CE6D" w14:textId="77777777" w:rsidR="00A63DBC" w:rsidRPr="00995C92"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995C92">
              <w:rPr>
                <w:rFonts w:hint="eastAsia"/>
              </w:rPr>
              <w:t>項原則設定決定是否要求網域使用者在設定網路的位置時必須提升權限</w:t>
            </w:r>
          </w:p>
          <w:p w14:paraId="3185F09C" w14:textId="3B820C86" w:rsidR="00A63DBC" w:rsidRPr="00995C92"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995C92">
              <w:rPr>
                <w:rFonts w:hint="eastAsia"/>
              </w:rPr>
              <w:t>項原則設定，網域使用者在設定網路的位置時必須提升權限</w:t>
            </w:r>
          </w:p>
          <w:p w14:paraId="18CD7063" w14:textId="07274607"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如果停用或未設定此</w:t>
            </w:r>
            <w:r w:rsidRPr="00995C92">
              <w:rPr>
                <w:rFonts w:hint="eastAsia"/>
              </w:rPr>
              <w:t>項原則設定，則網</w:t>
            </w:r>
            <w:r w:rsidRPr="00995C92">
              <w:rPr>
                <w:rFonts w:hint="eastAsia"/>
              </w:rPr>
              <w:lastRenderedPageBreak/>
              <w:t>域使用者不必提升權限就可以設定網路的位置</w:t>
            </w:r>
          </w:p>
        </w:tc>
        <w:tc>
          <w:tcPr>
            <w:tcW w:w="700" w:type="pct"/>
          </w:tcPr>
          <w:p w14:paraId="1C5D44C2" w14:textId="4F0A692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sidRPr="009762E2">
              <w:rPr>
                <w:rFonts w:hint="eastAsia"/>
              </w:rPr>
              <w:t>網路連線</w:t>
            </w:r>
            <w:r w:rsidRPr="009762E2">
              <w:rPr>
                <w:rFonts w:hint="eastAsia"/>
              </w:rPr>
              <w:t>\</w:t>
            </w:r>
            <w:r w:rsidRPr="009762E2">
              <w:rPr>
                <w:rFonts w:hint="eastAsia"/>
              </w:rPr>
              <w:t>要求網域使用者在設定網路的位置時必須</w:t>
            </w:r>
            <w:r w:rsidRPr="009762E2">
              <w:rPr>
                <w:rFonts w:hint="eastAsia"/>
              </w:rPr>
              <w:lastRenderedPageBreak/>
              <w:t>提升權限</w:t>
            </w:r>
          </w:p>
        </w:tc>
        <w:tc>
          <w:tcPr>
            <w:tcW w:w="742" w:type="pct"/>
          </w:tcPr>
          <w:p w14:paraId="41238232" w14:textId="3C3BE7C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啟用</w:t>
            </w:r>
          </w:p>
        </w:tc>
        <w:tc>
          <w:tcPr>
            <w:tcW w:w="333" w:type="pct"/>
          </w:tcPr>
          <w:p w14:paraId="0A468917" w14:textId="5210D46D"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7988">
              <w:rPr>
                <w:rFonts w:hint="eastAsia"/>
              </w:rPr>
              <w:t>CCE-ID</w:t>
            </w:r>
            <w:r w:rsidRPr="00DF7988">
              <w:rPr>
                <w:rFonts w:hint="eastAsia"/>
              </w:rPr>
              <w:t>：</w:t>
            </w:r>
            <w:r w:rsidRPr="00DF7988">
              <w:rPr>
                <w:rFonts w:hint="eastAsia"/>
              </w:rPr>
              <w:t>CCE-41685-9</w:t>
            </w:r>
          </w:p>
        </w:tc>
      </w:tr>
      <w:tr w:rsidR="00A63DBC" w:rsidRPr="00D207AE" w14:paraId="7FAA3650"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20BB3AC" w14:textId="6A564D3C" w:rsidR="00A63DBC" w:rsidRPr="006B47A7" w:rsidRDefault="00A63DBC" w:rsidP="00A63DBC">
            <w:pPr>
              <w:pStyle w:val="ad"/>
              <w:spacing w:before="72" w:after="72"/>
              <w:rPr>
                <w:color w:val="000000" w:themeColor="text1"/>
              </w:rPr>
            </w:pPr>
            <w:r w:rsidRPr="00D94642">
              <w:t>13</w:t>
            </w:r>
          </w:p>
        </w:tc>
        <w:tc>
          <w:tcPr>
            <w:tcW w:w="436" w:type="pct"/>
          </w:tcPr>
          <w:p w14:paraId="05F8957F" w14:textId="6E233DD4"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Windows10 Computer Settings</w:t>
            </w:r>
          </w:p>
        </w:tc>
        <w:tc>
          <w:tcPr>
            <w:tcW w:w="314" w:type="pct"/>
          </w:tcPr>
          <w:p w14:paraId="2C8BCB9B" w14:textId="4982E9F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TWGCB-01-005-0013</w:t>
            </w:r>
          </w:p>
        </w:tc>
        <w:tc>
          <w:tcPr>
            <w:tcW w:w="263" w:type="pct"/>
          </w:tcPr>
          <w:p w14:paraId="0A0EC211" w14:textId="01F8209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網路</w:t>
            </w:r>
            <w:r w:rsidRPr="009762E2">
              <w:rPr>
                <w:rFonts w:hint="eastAsia"/>
              </w:rPr>
              <w:t>\</w:t>
            </w:r>
            <w:r w:rsidRPr="00680FCF">
              <w:rPr>
                <w:rFonts w:hint="eastAsia"/>
              </w:rPr>
              <w:t>網路連線</w:t>
            </w:r>
          </w:p>
        </w:tc>
        <w:tc>
          <w:tcPr>
            <w:tcW w:w="436" w:type="pct"/>
          </w:tcPr>
          <w:p w14:paraId="7337C7F6" w14:textId="697DAC5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禁止在您的</w:t>
            </w:r>
            <w:r w:rsidRPr="009762E2">
              <w:rPr>
                <w:rFonts w:hint="eastAsia"/>
              </w:rPr>
              <w:t>DNS</w:t>
            </w:r>
            <w:r w:rsidRPr="009762E2">
              <w:rPr>
                <w:rFonts w:hint="eastAsia"/>
              </w:rPr>
              <w:t>網域網路上安裝、設定及使用網路橋接</w:t>
            </w:r>
          </w:p>
        </w:tc>
        <w:tc>
          <w:tcPr>
            <w:tcW w:w="1573" w:type="pct"/>
          </w:tcPr>
          <w:p w14:paraId="287BBE7F" w14:textId="77777777" w:rsidR="00A63DBC" w:rsidRPr="003030B2"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3030B2">
              <w:rPr>
                <w:rFonts w:hint="eastAsia"/>
              </w:rPr>
              <w:t>項原則設定決定使用者是否可以安裝及設定網路橋接器</w:t>
            </w:r>
          </w:p>
          <w:p w14:paraId="69DD382F"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63DBC">
              <w:rPr>
                <w:rFonts w:hint="eastAsia"/>
              </w:rPr>
              <w:t>注意：此項設定與位置有關。只有當電腦連線到相同</w:t>
            </w:r>
            <w:r w:rsidRPr="00A63DBC">
              <w:rPr>
                <w:rFonts w:hint="eastAsia"/>
              </w:rPr>
              <w:t>DNS</w:t>
            </w:r>
            <w:r w:rsidRPr="00A63DBC">
              <w:rPr>
                <w:rFonts w:hint="eastAsia"/>
              </w:rPr>
              <w:t>網域網路，而且在這個連線上更新設定，才會套用此項設定。如果設定更新之後，電腦又連線到其他不同的</w:t>
            </w:r>
            <w:r w:rsidRPr="00A63DBC">
              <w:rPr>
                <w:rFonts w:hint="eastAsia"/>
              </w:rPr>
              <w:t>DNS</w:t>
            </w:r>
            <w:r w:rsidRPr="00A63DBC">
              <w:rPr>
                <w:rFonts w:hint="eastAsia"/>
              </w:rPr>
              <w:t>網域網路，此項設定將不會生效</w:t>
            </w:r>
          </w:p>
          <w:p w14:paraId="54483572" w14:textId="63C79FDF" w:rsidR="00A63DBC" w:rsidRPr="003030B2" w:rsidRDefault="00A63DBC" w:rsidP="00360E2C">
            <w:pPr>
              <w:pStyle w:val="a3"/>
              <w:spacing w:before="72" w:after="72"/>
              <w:cnfStyle w:val="000000000000" w:firstRow="0" w:lastRow="0" w:firstColumn="0" w:lastColumn="0" w:oddVBand="0" w:evenVBand="0" w:oddHBand="0" w:evenHBand="0" w:firstRowFirstColumn="0" w:firstRowLastColumn="0" w:lastRowFirstColumn="0" w:lastRowLastColumn="0"/>
            </w:pPr>
            <w:r w:rsidRPr="00A63DBC">
              <w:rPr>
                <w:rFonts w:hint="eastAsia"/>
              </w:rPr>
              <w:t>網路橋接器可以讓使用者建立層級</w:t>
            </w:r>
            <w:r w:rsidRPr="00A63DBC">
              <w:rPr>
                <w:rFonts w:hint="eastAsia"/>
              </w:rPr>
              <w:t>2MAC</w:t>
            </w:r>
            <w:r w:rsidRPr="00A63DBC">
              <w:rPr>
                <w:rFonts w:hint="eastAsia"/>
              </w:rPr>
              <w:t>橋接器</w:t>
            </w:r>
            <w:r w:rsidRPr="009A7806">
              <w:rPr>
                <w:rFonts w:ascii="微軟正黑體" w:eastAsia="微軟正黑體" w:hAnsi="微軟正黑體" w:hint="eastAsia"/>
              </w:rPr>
              <w:t>，</w:t>
            </w:r>
            <w:r w:rsidRPr="003030B2">
              <w:rPr>
                <w:rFonts w:hint="eastAsia"/>
              </w:rPr>
              <w:t>啟用橋接器可以將兩個</w:t>
            </w:r>
            <w:r w:rsidRPr="003030B2">
              <w:rPr>
                <w:rFonts w:hint="eastAsia"/>
              </w:rPr>
              <w:t>(</w:t>
            </w:r>
            <w:r w:rsidRPr="003030B2">
              <w:rPr>
                <w:rFonts w:hint="eastAsia"/>
              </w:rPr>
              <w:t>含</w:t>
            </w:r>
            <w:r w:rsidRPr="003030B2">
              <w:rPr>
                <w:rFonts w:hint="eastAsia"/>
              </w:rPr>
              <w:t>)</w:t>
            </w:r>
            <w:r w:rsidRPr="003030B2">
              <w:rPr>
                <w:rFonts w:hint="eastAsia"/>
              </w:rPr>
              <w:t>以上的網路區段連在一起。這個連線會出現在「網路連線」資料夾中</w:t>
            </w:r>
          </w:p>
          <w:p w14:paraId="1263B405" w14:textId="7408ECF5"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030B2">
              <w:rPr>
                <w:rFonts w:hint="eastAsia"/>
              </w:rPr>
              <w:t>如果停用或</w:t>
            </w:r>
            <w:r>
              <w:rPr>
                <w:rFonts w:hint="eastAsia"/>
              </w:rPr>
              <w:t>未設定</w:t>
            </w:r>
            <w:r w:rsidRPr="003030B2">
              <w:rPr>
                <w:rFonts w:hint="eastAsia"/>
              </w:rPr>
              <w:t>此</w:t>
            </w:r>
            <w:r>
              <w:rPr>
                <w:rFonts w:hint="eastAsia"/>
              </w:rPr>
              <w:t>項原則</w:t>
            </w:r>
            <w:r w:rsidRPr="003030B2">
              <w:rPr>
                <w:rFonts w:hint="eastAsia"/>
              </w:rPr>
              <w:t>設定，則使用者可以建立並修改網路橋接器的設定。啟用</w:t>
            </w:r>
            <w:r>
              <w:rPr>
                <w:rFonts w:hint="eastAsia"/>
              </w:rPr>
              <w:t>此原則</w:t>
            </w:r>
            <w:r w:rsidRPr="003030B2">
              <w:rPr>
                <w:rFonts w:hint="eastAsia"/>
              </w:rPr>
              <w:t>設定並不會從使用者的</w:t>
            </w:r>
            <w:r w:rsidRPr="003030B2">
              <w:rPr>
                <w:rFonts w:hint="eastAsia"/>
              </w:rPr>
              <w:lastRenderedPageBreak/>
              <w:t>電腦移除現存的網路橋接器</w:t>
            </w:r>
          </w:p>
        </w:tc>
        <w:tc>
          <w:tcPr>
            <w:tcW w:w="700" w:type="pct"/>
          </w:tcPr>
          <w:p w14:paraId="15FDEE4C" w14:textId="6314336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sidRPr="009762E2">
              <w:rPr>
                <w:rFonts w:hint="eastAsia"/>
              </w:rPr>
              <w:t>網路連</w:t>
            </w:r>
            <w:r w:rsidR="007009F1">
              <w:rPr>
                <w:rFonts w:hint="eastAsia"/>
              </w:rPr>
              <w:t>線</w:t>
            </w:r>
            <w:r w:rsidRPr="009762E2">
              <w:rPr>
                <w:rFonts w:hint="eastAsia"/>
              </w:rPr>
              <w:t>\</w:t>
            </w:r>
            <w:r w:rsidRPr="009762E2">
              <w:rPr>
                <w:rFonts w:hint="eastAsia"/>
              </w:rPr>
              <w:t>禁止在您的</w:t>
            </w:r>
            <w:r w:rsidRPr="009762E2">
              <w:rPr>
                <w:rFonts w:hint="eastAsia"/>
              </w:rPr>
              <w:t>DNS</w:t>
            </w:r>
            <w:r w:rsidRPr="009762E2">
              <w:rPr>
                <w:rFonts w:hint="eastAsia"/>
              </w:rPr>
              <w:t>網域網路上安裝、設定及使用網路橋接</w:t>
            </w:r>
          </w:p>
        </w:tc>
        <w:tc>
          <w:tcPr>
            <w:tcW w:w="742" w:type="pct"/>
          </w:tcPr>
          <w:p w14:paraId="49ABA237" w14:textId="613786A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啟用</w:t>
            </w:r>
          </w:p>
        </w:tc>
        <w:tc>
          <w:tcPr>
            <w:tcW w:w="333" w:type="pct"/>
          </w:tcPr>
          <w:p w14:paraId="587AF231" w14:textId="6AB22FB0"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7988">
              <w:rPr>
                <w:rFonts w:hint="eastAsia"/>
              </w:rPr>
              <w:t>CCE-ID</w:t>
            </w:r>
            <w:r w:rsidRPr="00DF7988">
              <w:rPr>
                <w:rFonts w:hint="eastAsia"/>
              </w:rPr>
              <w:t>：</w:t>
            </w:r>
            <w:r w:rsidRPr="00DF7988">
              <w:rPr>
                <w:rFonts w:hint="eastAsia"/>
              </w:rPr>
              <w:t>CCE-42392-1</w:t>
            </w:r>
          </w:p>
        </w:tc>
      </w:tr>
      <w:tr w:rsidR="00A63DBC" w:rsidRPr="00873D3D" w14:paraId="39C095BA"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FF28636" w14:textId="58ECFFA0" w:rsidR="00A63DBC" w:rsidRPr="006B47A7" w:rsidRDefault="00A63DBC" w:rsidP="00A63DBC">
            <w:pPr>
              <w:pStyle w:val="ad"/>
              <w:spacing w:before="72" w:after="72"/>
              <w:rPr>
                <w:color w:val="000000" w:themeColor="text1"/>
              </w:rPr>
            </w:pPr>
            <w:r w:rsidRPr="00D94642">
              <w:t>14</w:t>
            </w:r>
          </w:p>
        </w:tc>
        <w:tc>
          <w:tcPr>
            <w:tcW w:w="436" w:type="pct"/>
          </w:tcPr>
          <w:p w14:paraId="561395DD" w14:textId="5907E6A6"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Windows10 Computer Settings</w:t>
            </w:r>
          </w:p>
        </w:tc>
        <w:tc>
          <w:tcPr>
            <w:tcW w:w="314" w:type="pct"/>
          </w:tcPr>
          <w:p w14:paraId="48692DBB" w14:textId="3E55902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TWGCB-01-005-0014</w:t>
            </w:r>
          </w:p>
        </w:tc>
        <w:tc>
          <w:tcPr>
            <w:tcW w:w="263" w:type="pct"/>
          </w:tcPr>
          <w:p w14:paraId="060C2EBC" w14:textId="27063EE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w:t>
            </w:r>
            <w:r w:rsidRPr="00995C92">
              <w:rPr>
                <w:rFonts w:hint="eastAsia"/>
              </w:rPr>
              <w:t>網路連線</w:t>
            </w:r>
          </w:p>
        </w:tc>
        <w:tc>
          <w:tcPr>
            <w:tcW w:w="436" w:type="pct"/>
          </w:tcPr>
          <w:p w14:paraId="1C69A6EF" w14:textId="1549564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透過內部網路路由傳送所有流量</w:t>
            </w:r>
          </w:p>
        </w:tc>
        <w:tc>
          <w:tcPr>
            <w:tcW w:w="1573" w:type="pct"/>
          </w:tcPr>
          <w:p w14:paraId="39FE3081" w14:textId="77777777" w:rsidR="00A63DBC" w:rsidRPr="00CF63C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F63CD">
              <w:rPr>
                <w:rFonts w:hint="eastAsia"/>
              </w:rPr>
              <w:t>此項原則設定會決定遠端用戶端電腦會透過內部網路來路由傳送網際網路流量，或是由用戶端直接存取網際網路</w:t>
            </w:r>
          </w:p>
          <w:p w14:paraId="67979ACE" w14:textId="2088C4FC" w:rsidR="00A63DBC" w:rsidRPr="00CF63C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F63CD">
              <w:rPr>
                <w:rFonts w:hint="eastAsia"/>
              </w:rPr>
              <w:t>當遠端用戶端電腦使用</w:t>
            </w:r>
            <w:r w:rsidRPr="00CF63CD">
              <w:rPr>
                <w:rFonts w:hint="eastAsia"/>
              </w:rPr>
              <w:t>Direct Access</w:t>
            </w:r>
            <w:r w:rsidRPr="00CF63CD">
              <w:rPr>
                <w:rFonts w:hint="eastAsia"/>
              </w:rPr>
              <w:t>連線到內部網路時，它可以用兩種方式存取網際網路</w:t>
            </w:r>
            <w:r w:rsidR="00071132">
              <w:rPr>
                <w:rFonts w:hint="eastAsia"/>
              </w:rPr>
              <w:t>，</w:t>
            </w:r>
            <w:r w:rsidRPr="00CF63CD">
              <w:rPr>
                <w:rFonts w:hint="eastAsia"/>
              </w:rPr>
              <w:t>透過</w:t>
            </w:r>
            <w:r w:rsidRPr="00CF63CD">
              <w:rPr>
                <w:rFonts w:hint="eastAsia"/>
              </w:rPr>
              <w:t>Direct Access</w:t>
            </w:r>
            <w:r w:rsidRPr="00CF63CD">
              <w:rPr>
                <w:rFonts w:hint="eastAsia"/>
              </w:rPr>
              <w:t>在電腦與內部網路之間建立的安全通道，或是直接透過本機預設閘道器</w:t>
            </w:r>
          </w:p>
          <w:p w14:paraId="3E1AB7CA" w14:textId="08B629C0" w:rsidR="00A63DBC" w:rsidRPr="00CF63C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F63CD">
              <w:rPr>
                <w:rFonts w:hint="eastAsia"/>
              </w:rPr>
              <w:t>如果啟用此項原則設定，執行</w:t>
            </w:r>
            <w:r w:rsidRPr="00CF63CD">
              <w:rPr>
                <w:rFonts w:hint="eastAsia"/>
              </w:rPr>
              <w:t>Direct Access</w:t>
            </w:r>
            <w:r w:rsidRPr="00CF63CD">
              <w:rPr>
                <w:rFonts w:hint="eastAsia"/>
              </w:rPr>
              <w:t>的遠端用戶端電腦與網際網路之間的所有流量會透過內部網路路由傳送</w:t>
            </w:r>
          </w:p>
          <w:p w14:paraId="220989E4" w14:textId="4F6C6EDC" w:rsidR="00A63DBC" w:rsidRPr="00CF63C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F63CD">
              <w:rPr>
                <w:rFonts w:hint="eastAsia"/>
              </w:rPr>
              <w:t>如果停用此項原則設定，執行</w:t>
            </w:r>
            <w:r w:rsidRPr="00CF63CD">
              <w:rPr>
                <w:rFonts w:hint="eastAsia"/>
              </w:rPr>
              <w:t>Direct Access</w:t>
            </w:r>
            <w:r w:rsidRPr="00CF63CD">
              <w:rPr>
                <w:rFonts w:hint="eastAsia"/>
              </w:rPr>
              <w:t>的遠端用戶端電腦與網際網路之間的流量不會透過內部網路路由傳送</w:t>
            </w:r>
          </w:p>
          <w:p w14:paraId="676AE6D8" w14:textId="6BF46CD6"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F63CD">
              <w:rPr>
                <w:rFonts w:hint="eastAsia"/>
              </w:rPr>
              <w:lastRenderedPageBreak/>
              <w:t>如果未設定此項原則設定，則執行</w:t>
            </w:r>
            <w:r w:rsidRPr="00CF63CD">
              <w:rPr>
                <w:rFonts w:hint="eastAsia"/>
              </w:rPr>
              <w:t>Direct Access</w:t>
            </w:r>
            <w:r w:rsidRPr="00CF63CD">
              <w:rPr>
                <w:rFonts w:hint="eastAsia"/>
              </w:rPr>
              <w:t>的遠端用戶端電腦與網際網路之間的流量不會透過內部網路路由傳送</w:t>
            </w:r>
          </w:p>
        </w:tc>
        <w:tc>
          <w:tcPr>
            <w:tcW w:w="700" w:type="pct"/>
          </w:tcPr>
          <w:p w14:paraId="0B26DEE3" w14:textId="5C85462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sidRPr="009762E2">
              <w:rPr>
                <w:rFonts w:hint="eastAsia"/>
              </w:rPr>
              <w:t>網路連線</w:t>
            </w:r>
            <w:r w:rsidRPr="009762E2">
              <w:rPr>
                <w:rFonts w:hint="eastAsia"/>
              </w:rPr>
              <w:t>\</w:t>
            </w:r>
            <w:r w:rsidRPr="009762E2">
              <w:rPr>
                <w:rFonts w:hint="eastAsia"/>
              </w:rPr>
              <w:t>透過內部網路路由傳送所有流量</w:t>
            </w:r>
          </w:p>
        </w:tc>
        <w:tc>
          <w:tcPr>
            <w:tcW w:w="742" w:type="pct"/>
          </w:tcPr>
          <w:p w14:paraId="6D416BF3" w14:textId="2A3561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啟用</w:t>
            </w:r>
          </w:p>
        </w:tc>
        <w:tc>
          <w:tcPr>
            <w:tcW w:w="333" w:type="pct"/>
          </w:tcPr>
          <w:p w14:paraId="01D7400B" w14:textId="50DC67D3"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7988">
              <w:rPr>
                <w:rFonts w:hint="eastAsia"/>
              </w:rPr>
              <w:t>CCE-ID</w:t>
            </w:r>
            <w:r w:rsidRPr="00DF7988">
              <w:rPr>
                <w:rFonts w:hint="eastAsia"/>
              </w:rPr>
              <w:t>：</w:t>
            </w:r>
            <w:r w:rsidRPr="00DF7988">
              <w:rPr>
                <w:rFonts w:hint="eastAsia"/>
              </w:rPr>
              <w:t>CCE-42058-8</w:t>
            </w:r>
          </w:p>
        </w:tc>
      </w:tr>
      <w:tr w:rsidR="00A63DBC" w:rsidRPr="00873D3D" w14:paraId="237BD1B9"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C3CCF19" w14:textId="7C079EB5" w:rsidR="00A63DBC" w:rsidRPr="006B47A7" w:rsidRDefault="00A63DBC" w:rsidP="00A63DBC">
            <w:pPr>
              <w:pStyle w:val="ad"/>
              <w:spacing w:before="72" w:after="72"/>
              <w:rPr>
                <w:color w:val="000000" w:themeColor="text1"/>
              </w:rPr>
            </w:pPr>
            <w:r w:rsidRPr="00D94642">
              <w:t>15</w:t>
            </w:r>
          </w:p>
        </w:tc>
        <w:tc>
          <w:tcPr>
            <w:tcW w:w="436" w:type="pct"/>
          </w:tcPr>
          <w:p w14:paraId="33E1CA59" w14:textId="1F28593B"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Windows10 Computer Settings</w:t>
            </w:r>
          </w:p>
        </w:tc>
        <w:tc>
          <w:tcPr>
            <w:tcW w:w="314" w:type="pct"/>
          </w:tcPr>
          <w:p w14:paraId="781C911E" w14:textId="7388EF1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TWGCB-01-005-0015</w:t>
            </w:r>
          </w:p>
        </w:tc>
        <w:tc>
          <w:tcPr>
            <w:tcW w:w="263" w:type="pct"/>
          </w:tcPr>
          <w:p w14:paraId="7AF83577" w14:textId="35A90BA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D4E35">
              <w:rPr>
                <w:rFonts w:hint="eastAsia"/>
              </w:rPr>
              <w:t>網路</w:t>
            </w:r>
            <w:r w:rsidRPr="002D4E35">
              <w:rPr>
                <w:rFonts w:hint="eastAsia"/>
              </w:rPr>
              <w:t>\</w:t>
            </w:r>
            <w:r w:rsidRPr="002D4E35">
              <w:rPr>
                <w:rFonts w:hint="eastAsia"/>
              </w:rPr>
              <w:t>網路提供者</w:t>
            </w:r>
          </w:p>
        </w:tc>
        <w:tc>
          <w:tcPr>
            <w:tcW w:w="436" w:type="pct"/>
          </w:tcPr>
          <w:p w14:paraId="1F2802F4" w14:textId="3980B9D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D4E35">
              <w:rPr>
                <w:rFonts w:hint="eastAsia"/>
              </w:rPr>
              <w:t>已強化的</w:t>
            </w:r>
            <w:r w:rsidRPr="002D4E35">
              <w:rPr>
                <w:rFonts w:hint="eastAsia"/>
              </w:rPr>
              <w:t>UNC</w:t>
            </w:r>
            <w:r w:rsidRPr="002D4E35">
              <w:rPr>
                <w:rFonts w:hint="eastAsia"/>
              </w:rPr>
              <w:t>路徑</w:t>
            </w:r>
          </w:p>
        </w:tc>
        <w:tc>
          <w:tcPr>
            <w:tcW w:w="1573" w:type="pct"/>
          </w:tcPr>
          <w:p w14:paraId="7AD87A82"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此原則設定可設定</w:t>
            </w:r>
            <w:r>
              <w:rPr>
                <w:rFonts w:hint="eastAsia"/>
              </w:rPr>
              <w:t>UNC</w:t>
            </w:r>
            <w:r>
              <w:rPr>
                <w:rFonts w:hint="eastAsia"/>
              </w:rPr>
              <w:t>路徑的安全存取</w:t>
            </w:r>
          </w:p>
          <w:p w14:paraId="6666DC95" w14:textId="2072021D"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若啟用此原則，在滿足額外的安全性需求之後，</w:t>
            </w:r>
            <w:r>
              <w:rPr>
                <w:rFonts w:hint="eastAsia"/>
              </w:rPr>
              <w:t>Windows</w:t>
            </w:r>
            <w:r>
              <w:rPr>
                <w:rFonts w:hint="eastAsia"/>
              </w:rPr>
              <w:t>只會允許對所指定</w:t>
            </w:r>
            <w:r>
              <w:rPr>
                <w:rFonts w:hint="eastAsia"/>
              </w:rPr>
              <w:t>UNC</w:t>
            </w:r>
            <w:r>
              <w:rPr>
                <w:rFonts w:hint="eastAsia"/>
              </w:rPr>
              <w:t>路徑的存取</w:t>
            </w:r>
          </w:p>
        </w:tc>
        <w:tc>
          <w:tcPr>
            <w:tcW w:w="700" w:type="pct"/>
          </w:tcPr>
          <w:p w14:paraId="13292177" w14:textId="7FE123E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D4E35">
              <w:rPr>
                <w:rFonts w:hint="eastAsia"/>
              </w:rPr>
              <w:t>電腦設定</w:t>
            </w:r>
            <w:r w:rsidRPr="002D4E35">
              <w:rPr>
                <w:rFonts w:hint="eastAsia"/>
              </w:rPr>
              <w:t>\</w:t>
            </w:r>
            <w:r w:rsidRPr="002D4E35">
              <w:rPr>
                <w:rFonts w:hint="eastAsia"/>
              </w:rPr>
              <w:t>系統管理範本</w:t>
            </w:r>
            <w:r w:rsidRPr="002D4E35">
              <w:rPr>
                <w:rFonts w:hint="eastAsia"/>
              </w:rPr>
              <w:t>\</w:t>
            </w:r>
            <w:r w:rsidRPr="002D4E35">
              <w:rPr>
                <w:rFonts w:hint="eastAsia"/>
              </w:rPr>
              <w:t>網路</w:t>
            </w:r>
            <w:r w:rsidRPr="002D4E35">
              <w:rPr>
                <w:rFonts w:hint="eastAsia"/>
              </w:rPr>
              <w:t>\</w:t>
            </w:r>
            <w:r w:rsidRPr="002D4E35">
              <w:rPr>
                <w:rFonts w:hint="eastAsia"/>
              </w:rPr>
              <w:t>網路提供者</w:t>
            </w:r>
            <w:r w:rsidRPr="002D4E35">
              <w:rPr>
                <w:rFonts w:hint="eastAsia"/>
              </w:rPr>
              <w:t>\</w:t>
            </w:r>
            <w:r w:rsidRPr="002D4E35">
              <w:rPr>
                <w:rFonts w:hint="eastAsia"/>
              </w:rPr>
              <w:t>已強化的</w:t>
            </w:r>
            <w:r w:rsidRPr="002D4E35">
              <w:rPr>
                <w:rFonts w:hint="eastAsia"/>
              </w:rPr>
              <w:t>UNC</w:t>
            </w:r>
            <w:r w:rsidRPr="002D4E35">
              <w:rPr>
                <w:rFonts w:hint="eastAsia"/>
              </w:rPr>
              <w:t>路徑</w:t>
            </w:r>
          </w:p>
        </w:tc>
        <w:tc>
          <w:tcPr>
            <w:tcW w:w="742" w:type="pct"/>
          </w:tcPr>
          <w:p w14:paraId="5CE9509F" w14:textId="77777777" w:rsidR="00A63DBC" w:rsidRPr="008D6D0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p>
          <w:p w14:paraId="7DC6D2A7" w14:textId="728764BA" w:rsidR="00A63DBC" w:rsidRPr="008D6D0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Value Name: \\*\SYSVOL</w:t>
            </w:r>
          </w:p>
          <w:p w14:paraId="4F8C4A47" w14:textId="4F302BC1" w:rsidR="00A63DBC" w:rsidRPr="008D6D0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Value: RequireMutualAuthentication=1, RequireIntegrity=1</w:t>
            </w:r>
          </w:p>
          <w:p w14:paraId="540A5823" w14:textId="77777777" w:rsidR="00A63DBC" w:rsidRPr="008D6D0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Value Name: \\*\NETLOGON</w:t>
            </w:r>
          </w:p>
          <w:p w14:paraId="2BF583D6" w14:textId="060B727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 xml:space="preserve">Value: RequireMutualAuthentication=1, RequireIntegrity=1   </w:t>
            </w:r>
          </w:p>
        </w:tc>
        <w:tc>
          <w:tcPr>
            <w:tcW w:w="333" w:type="pct"/>
          </w:tcPr>
          <w:p w14:paraId="04CF65AA" w14:textId="3287F148"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7988">
              <w:rPr>
                <w:rFonts w:hint="eastAsia"/>
              </w:rPr>
              <w:t>CCE-ID</w:t>
            </w:r>
            <w:r w:rsidRPr="00DF7988">
              <w:rPr>
                <w:rFonts w:hint="eastAsia"/>
              </w:rPr>
              <w:t>：</w:t>
            </w:r>
            <w:r w:rsidRPr="00DF7988">
              <w:rPr>
                <w:rFonts w:hint="eastAsia"/>
              </w:rPr>
              <w:t>CCE-42497-8</w:t>
            </w:r>
          </w:p>
        </w:tc>
      </w:tr>
      <w:tr w:rsidR="00A63DBC" w:rsidRPr="00873D3D" w14:paraId="0FA6D831"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60296B11" w14:textId="4FDAA6F1" w:rsidR="00A63DBC" w:rsidRPr="006B47A7" w:rsidRDefault="00A63DBC" w:rsidP="00A63DBC">
            <w:pPr>
              <w:pStyle w:val="ad"/>
              <w:spacing w:before="72" w:after="72"/>
              <w:rPr>
                <w:color w:val="000000" w:themeColor="text1"/>
              </w:rPr>
            </w:pPr>
            <w:r w:rsidRPr="00D94642">
              <w:lastRenderedPageBreak/>
              <w:t>16</w:t>
            </w:r>
          </w:p>
        </w:tc>
        <w:tc>
          <w:tcPr>
            <w:tcW w:w="436" w:type="pct"/>
          </w:tcPr>
          <w:p w14:paraId="2FFD423E" w14:textId="69F3E7A0"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Windows10 Computer Settings</w:t>
            </w:r>
          </w:p>
        </w:tc>
        <w:tc>
          <w:tcPr>
            <w:tcW w:w="314" w:type="pct"/>
          </w:tcPr>
          <w:p w14:paraId="21E320EA" w14:textId="6748BF3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TWGCB-01-005-0016</w:t>
            </w:r>
          </w:p>
        </w:tc>
        <w:tc>
          <w:tcPr>
            <w:tcW w:w="263" w:type="pct"/>
          </w:tcPr>
          <w:p w14:paraId="21726310" w14:textId="3130D25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網路</w:t>
            </w:r>
            <w:r w:rsidRPr="009762E2">
              <w:rPr>
                <w:rFonts w:hint="eastAsia"/>
              </w:rPr>
              <w:t>\Windows</w:t>
            </w:r>
            <w:r w:rsidRPr="009762E2">
              <w:rPr>
                <w:rFonts w:hint="eastAsia"/>
              </w:rPr>
              <w:t>連線管理員</w:t>
            </w:r>
          </w:p>
        </w:tc>
        <w:tc>
          <w:tcPr>
            <w:tcW w:w="436" w:type="pct"/>
          </w:tcPr>
          <w:p w14:paraId="3C4F1D2D" w14:textId="1A6730B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最小化網際網路或</w:t>
            </w:r>
            <w:r w:rsidRPr="009762E2">
              <w:rPr>
                <w:rFonts w:hint="eastAsia"/>
              </w:rPr>
              <w:t>Windows</w:t>
            </w:r>
            <w:r w:rsidRPr="009762E2">
              <w:rPr>
                <w:rFonts w:hint="eastAsia"/>
              </w:rPr>
              <w:t>網域的同時連線數目</w:t>
            </w:r>
          </w:p>
        </w:tc>
        <w:tc>
          <w:tcPr>
            <w:tcW w:w="1573" w:type="pct"/>
          </w:tcPr>
          <w:p w14:paraId="649279CA" w14:textId="654833C0" w:rsidR="00A63DBC" w:rsidRPr="00C0460A" w:rsidRDefault="00A63DBC" w:rsidP="009A7806">
            <w:pPr>
              <w:pStyle w:val="a3"/>
              <w:spacing w:before="72" w:after="72"/>
              <w:cnfStyle w:val="000000000000" w:firstRow="0" w:lastRow="0" w:firstColumn="0" w:lastColumn="0" w:oddVBand="0" w:evenVBand="0" w:oddHBand="0" w:evenHBand="0" w:firstRowFirstColumn="0" w:firstRowLastColumn="0" w:lastRowFirstColumn="0" w:lastRowLastColumn="0"/>
            </w:pPr>
            <w:r w:rsidRPr="00C0460A">
              <w:rPr>
                <w:rFonts w:hint="eastAsia"/>
              </w:rPr>
              <w:t>此項原則設定</w:t>
            </w:r>
            <w:r w:rsidR="00C0460A" w:rsidRPr="00C0460A">
              <w:rPr>
                <w:rFonts w:hint="eastAsia"/>
              </w:rPr>
              <w:t>會決定</w:t>
            </w:r>
            <w:r w:rsidRPr="00C0460A">
              <w:rPr>
                <w:rFonts w:hint="eastAsia"/>
              </w:rPr>
              <w:t>電腦</w:t>
            </w:r>
            <w:r w:rsidR="00C0460A" w:rsidRPr="00C0460A">
              <w:rPr>
                <w:rFonts w:hint="eastAsia"/>
              </w:rPr>
              <w:t>是否能對</w:t>
            </w:r>
            <w:r w:rsidRPr="00C0460A">
              <w:rPr>
                <w:rFonts w:hint="eastAsia"/>
              </w:rPr>
              <w:t>網際網路或</w:t>
            </w:r>
            <w:r w:rsidRPr="00C0460A">
              <w:rPr>
                <w:rFonts w:hint="eastAsia"/>
              </w:rPr>
              <w:t>Windows</w:t>
            </w:r>
            <w:r w:rsidRPr="00C0460A">
              <w:rPr>
                <w:rFonts w:hint="eastAsia"/>
              </w:rPr>
              <w:t>網域</w:t>
            </w:r>
            <w:r w:rsidR="00C0460A">
              <w:rPr>
                <w:rFonts w:hint="eastAsia"/>
              </w:rPr>
              <w:t>有</w:t>
            </w:r>
            <w:r w:rsidRPr="00C0460A">
              <w:rPr>
                <w:rFonts w:hint="eastAsia"/>
              </w:rPr>
              <w:t>多個連線。</w:t>
            </w:r>
            <w:r w:rsidR="00C0460A" w:rsidRPr="00C0460A">
              <w:rPr>
                <w:rFonts w:hint="eastAsia"/>
              </w:rPr>
              <w:t>若允許多個連線，則會接著決定網路流量的路由方式</w:t>
            </w:r>
          </w:p>
          <w:p w14:paraId="0873DB45" w14:textId="00F6BAC3" w:rsidR="00C0460A" w:rsidRDefault="00C0460A" w:rsidP="00C0460A">
            <w:pPr>
              <w:pStyle w:val="a3"/>
              <w:spacing w:before="72" w:after="72"/>
              <w:cnfStyle w:val="000000000000" w:firstRow="0" w:lastRow="0" w:firstColumn="0" w:lastColumn="0" w:oddVBand="0" w:evenVBand="0" w:oddHBand="0" w:evenHBand="0" w:firstRowFirstColumn="0" w:firstRowLastColumn="0" w:lastRowFirstColumn="0" w:lastRowLastColumn="0"/>
            </w:pPr>
            <w:r w:rsidRPr="00C0460A">
              <w:rPr>
                <w:rFonts w:hint="eastAsia"/>
              </w:rPr>
              <w:t>若此項原則設定設為</w:t>
            </w:r>
            <w:r w:rsidR="00E514D1" w:rsidRPr="00E514D1">
              <w:rPr>
                <w:rFonts w:hint="eastAsia"/>
              </w:rPr>
              <w:t>「</w:t>
            </w:r>
            <w:r w:rsidR="00E514D1" w:rsidRPr="00E514D1">
              <w:rPr>
                <w:rFonts w:hint="eastAsia"/>
              </w:rPr>
              <w:t>0=</w:t>
            </w:r>
            <w:r w:rsidR="00E514D1" w:rsidRPr="00E514D1">
              <w:rPr>
                <w:rFonts w:hint="eastAsia"/>
              </w:rPr>
              <w:t>允許同時連線」</w:t>
            </w:r>
            <w:r w:rsidRPr="00C0460A">
              <w:rPr>
                <w:rFonts w:hint="eastAsia"/>
              </w:rPr>
              <w:t>，電腦就能對網際網路、</w:t>
            </w:r>
            <w:r w:rsidRPr="00C0460A">
              <w:rPr>
                <w:rFonts w:hint="eastAsia"/>
              </w:rPr>
              <w:t>Windows</w:t>
            </w:r>
            <w:r w:rsidRPr="00C0460A">
              <w:rPr>
                <w:rFonts w:hint="eastAsia"/>
              </w:rPr>
              <w:t>網域或兩者具有同時連線。網際網路流量可透過所有連線路由，包括行動數據連線和所有計量付費網路。這在此項原則設定原本處於「已停用」狀態</w:t>
            </w:r>
          </w:p>
          <w:p w14:paraId="4C4EB985" w14:textId="0B3F1D7D" w:rsidR="00C746B2" w:rsidRDefault="00C746B2" w:rsidP="00C746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若此項原則設定設為</w:t>
            </w:r>
            <w:r w:rsidR="00E514D1" w:rsidRPr="00E514D1">
              <w:rPr>
                <w:rFonts w:hint="eastAsia"/>
              </w:rPr>
              <w:t>「</w:t>
            </w:r>
            <w:r w:rsidR="00E514D1">
              <w:rPr>
                <w:rFonts w:hint="eastAsia"/>
              </w:rPr>
              <w:t>1</w:t>
            </w:r>
            <w:r w:rsidR="00E514D1" w:rsidRPr="00E514D1">
              <w:rPr>
                <w:rFonts w:hint="eastAsia"/>
              </w:rPr>
              <w:t>=</w:t>
            </w:r>
            <w:r w:rsidR="00E514D1">
              <w:rPr>
                <w:rFonts w:hint="eastAsia"/>
              </w:rPr>
              <w:t>將</w:t>
            </w:r>
            <w:r w:rsidR="00E514D1" w:rsidRPr="00E514D1">
              <w:rPr>
                <w:rFonts w:hint="eastAsia"/>
              </w:rPr>
              <w:t>同時連線</w:t>
            </w:r>
            <w:r w:rsidR="00E514D1">
              <w:rPr>
                <w:rFonts w:hint="eastAsia"/>
              </w:rPr>
              <w:t>最小化</w:t>
            </w:r>
            <w:r w:rsidR="00E514D1" w:rsidRPr="00E514D1">
              <w:rPr>
                <w:rFonts w:hint="eastAsia"/>
              </w:rPr>
              <w:t>」</w:t>
            </w:r>
            <w:r>
              <w:rPr>
                <w:rFonts w:hint="eastAsia"/>
              </w:rPr>
              <w:t>，則會在電腦對慣用類型的網路至少有一個正在使用的網際網路連線時，封鎖所有新的自動化網際網路連線。此為慣用類型的順序</w:t>
            </w:r>
            <w:r>
              <w:rPr>
                <w:rFonts w:hint="eastAsia"/>
              </w:rPr>
              <w:t>(</w:t>
            </w:r>
            <w:r>
              <w:rPr>
                <w:rFonts w:hint="eastAsia"/>
              </w:rPr>
              <w:t>從最慣用至最不慣用排序</w:t>
            </w:r>
            <w:r>
              <w:rPr>
                <w:rFonts w:hint="eastAsia"/>
              </w:rPr>
              <w:t>)</w:t>
            </w:r>
            <w:r>
              <w:rPr>
                <w:rFonts w:hint="eastAsia"/>
              </w:rPr>
              <w:t>：乙太網路</w:t>
            </w:r>
            <w:r>
              <w:rPr>
                <w:rFonts w:hint="eastAsia"/>
              </w:rPr>
              <w:t>&gt;WLAN&gt;</w:t>
            </w:r>
            <w:r>
              <w:rPr>
                <w:rFonts w:hint="eastAsia"/>
              </w:rPr>
              <w:t>行動數據。乙太網路一律是慣用的連線類型，但使用者仍可手動連線至任何網</w:t>
            </w:r>
            <w:r>
              <w:rPr>
                <w:rFonts w:hint="eastAsia"/>
              </w:rPr>
              <w:lastRenderedPageBreak/>
              <w:t>路。這在</w:t>
            </w:r>
            <w:r w:rsidR="00856DA3">
              <w:rPr>
                <w:rFonts w:hint="eastAsia"/>
              </w:rPr>
              <w:t>此</w:t>
            </w:r>
            <w:r>
              <w:rPr>
                <w:rFonts w:hint="eastAsia"/>
              </w:rPr>
              <w:t>項原則設定中原本處於「已啟用」狀態</w:t>
            </w:r>
          </w:p>
          <w:p w14:paraId="032FFD76" w14:textId="3F3C2201" w:rsidR="00C746B2" w:rsidRDefault="00C746B2" w:rsidP="00C746B2">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若此</w:t>
            </w:r>
            <w:r w:rsidR="009F4030" w:rsidRPr="00C0460A">
              <w:rPr>
                <w:rFonts w:hint="eastAsia"/>
              </w:rPr>
              <w:t>項</w:t>
            </w:r>
            <w:r>
              <w:rPr>
                <w:rFonts w:hint="eastAsia"/>
              </w:rPr>
              <w:t>原則設定設為</w:t>
            </w:r>
            <w:r w:rsidR="00E514D1" w:rsidRPr="00E514D1">
              <w:rPr>
                <w:rFonts w:hint="eastAsia"/>
              </w:rPr>
              <w:t>「</w:t>
            </w:r>
            <w:r w:rsidR="00E514D1">
              <w:rPr>
                <w:rFonts w:hint="eastAsia"/>
              </w:rPr>
              <w:t>2</w:t>
            </w:r>
            <w:r w:rsidR="00E514D1" w:rsidRPr="00E514D1">
              <w:rPr>
                <w:rFonts w:hint="eastAsia"/>
              </w:rPr>
              <w:t>=</w:t>
            </w:r>
            <w:r w:rsidR="00E514D1">
              <w:rPr>
                <w:rFonts w:hint="eastAsia"/>
              </w:rPr>
              <w:t>保持行動數據的連線</w:t>
            </w:r>
            <w:r w:rsidR="00E514D1" w:rsidRPr="00E514D1">
              <w:rPr>
                <w:rFonts w:hint="eastAsia"/>
              </w:rPr>
              <w:t>」</w:t>
            </w:r>
            <w:r>
              <w:rPr>
                <w:rFonts w:hint="eastAsia"/>
              </w:rPr>
              <w:t>，則行為會與</w:t>
            </w:r>
            <w:r>
              <w:rPr>
                <w:rFonts w:hint="eastAsia"/>
              </w:rPr>
              <w:t>1</w:t>
            </w:r>
            <w:r>
              <w:rPr>
                <w:rFonts w:hint="eastAsia"/>
              </w:rPr>
              <w:t>相似。不過，若有行動數據連線可用，則會為需要行動數據連線的服務一律保持連線。當使用者連線至</w:t>
            </w:r>
            <w:r>
              <w:rPr>
                <w:rFonts w:hint="eastAsia"/>
              </w:rPr>
              <w:t>WLAN</w:t>
            </w:r>
            <w:r>
              <w:rPr>
                <w:rFonts w:hint="eastAsia"/>
              </w:rPr>
              <w:t>或乙太網路連線時，不會透過行動數據連線路由任何網際網路流量。此選項最早於</w:t>
            </w:r>
            <w:r>
              <w:rPr>
                <w:rFonts w:hint="eastAsia"/>
              </w:rPr>
              <w:t>Windows 10(1703</w:t>
            </w:r>
            <w:r>
              <w:rPr>
                <w:rFonts w:hint="eastAsia"/>
              </w:rPr>
              <w:t>版</w:t>
            </w:r>
            <w:r>
              <w:rPr>
                <w:rFonts w:hint="eastAsia"/>
              </w:rPr>
              <w:t>)</w:t>
            </w:r>
            <w:r>
              <w:rPr>
                <w:rFonts w:hint="eastAsia"/>
              </w:rPr>
              <w:t>提供使用</w:t>
            </w:r>
          </w:p>
          <w:p w14:paraId="64B63FEB" w14:textId="0F5AE8AE" w:rsidR="001B6FA1" w:rsidRPr="00C0460A" w:rsidRDefault="00C746B2" w:rsidP="009F4030">
            <w:pPr>
              <w:pStyle w:val="a3"/>
              <w:spacing w:before="72" w:after="72"/>
              <w:cnfStyle w:val="000000000000" w:firstRow="0" w:lastRow="0" w:firstColumn="0" w:lastColumn="0" w:oddVBand="0" w:evenVBand="0" w:oddHBand="0" w:evenHBand="0" w:firstRowFirstColumn="0" w:firstRowLastColumn="0" w:lastRowFirstColumn="0" w:lastRowLastColumn="0"/>
            </w:pPr>
            <w:r w:rsidRPr="00C746B2">
              <w:rPr>
                <w:rFonts w:hint="eastAsia"/>
              </w:rPr>
              <w:t>若此</w:t>
            </w:r>
            <w:r w:rsidR="009F4030" w:rsidRPr="009F4030">
              <w:rPr>
                <w:rFonts w:hint="eastAsia"/>
              </w:rPr>
              <w:t>項</w:t>
            </w:r>
            <w:r w:rsidRPr="00C746B2">
              <w:rPr>
                <w:rFonts w:hint="eastAsia"/>
              </w:rPr>
              <w:t>原則設定設為</w:t>
            </w:r>
            <w:r w:rsidR="00E514D1" w:rsidRPr="00E514D1">
              <w:rPr>
                <w:rFonts w:hint="eastAsia"/>
              </w:rPr>
              <w:t>「</w:t>
            </w:r>
            <w:r w:rsidR="00E514D1">
              <w:rPr>
                <w:rFonts w:hint="eastAsia"/>
              </w:rPr>
              <w:t>3</w:t>
            </w:r>
            <w:r w:rsidR="00E514D1" w:rsidRPr="00E514D1">
              <w:rPr>
                <w:rFonts w:hint="eastAsia"/>
              </w:rPr>
              <w:t>=</w:t>
            </w:r>
            <w:r w:rsidR="00E514D1">
              <w:rPr>
                <w:rFonts w:hint="eastAsia"/>
              </w:rPr>
              <w:t>使用乙太網路時禁止</w:t>
            </w:r>
            <w:r w:rsidR="00E514D1">
              <w:t>Wi-Fi</w:t>
            </w:r>
            <w:r w:rsidR="00E514D1" w:rsidRPr="00E514D1">
              <w:rPr>
                <w:rFonts w:hint="eastAsia"/>
              </w:rPr>
              <w:t>」</w:t>
            </w:r>
            <w:r w:rsidRPr="00C746B2">
              <w:rPr>
                <w:rFonts w:hint="eastAsia"/>
              </w:rPr>
              <w:t>，則行為會與</w:t>
            </w:r>
            <w:r w:rsidR="001B74E7" w:rsidRPr="001B74E7">
              <w:rPr>
                <w:rFonts w:hint="eastAsia"/>
              </w:rPr>
              <w:t>2</w:t>
            </w:r>
            <w:r w:rsidRPr="00C746B2">
              <w:rPr>
                <w:rFonts w:hint="eastAsia"/>
              </w:rPr>
              <w:t>相似。不過，若存在乙太網路連線，</w:t>
            </w:r>
            <w:r w:rsidRPr="00C746B2">
              <w:t>Windows</w:t>
            </w:r>
            <w:r w:rsidRPr="00C746B2">
              <w:rPr>
                <w:rFonts w:hint="eastAsia"/>
              </w:rPr>
              <w:t>就不會允許使用者手動連線至</w:t>
            </w:r>
            <w:r w:rsidRPr="00C746B2">
              <w:t>WLAN</w:t>
            </w:r>
            <w:r w:rsidRPr="00C746B2">
              <w:rPr>
                <w:rFonts w:hint="eastAsia"/>
              </w:rPr>
              <w:t>。只有不存在乙太網路連線時才能連線</w:t>
            </w:r>
            <w:r w:rsidRPr="00C746B2">
              <w:t>(</w:t>
            </w:r>
            <w:r w:rsidRPr="00C746B2">
              <w:rPr>
                <w:rFonts w:hint="eastAsia"/>
              </w:rPr>
              <w:t>自動或手動</w:t>
            </w:r>
            <w:r w:rsidRPr="00C746B2">
              <w:t>)</w:t>
            </w:r>
            <w:r w:rsidRPr="00C746B2">
              <w:rPr>
                <w:rFonts w:hint="eastAsia"/>
              </w:rPr>
              <w:t>至</w:t>
            </w:r>
            <w:r w:rsidRPr="00C746B2">
              <w:t>WLAN</w:t>
            </w:r>
          </w:p>
        </w:tc>
        <w:tc>
          <w:tcPr>
            <w:tcW w:w="700" w:type="pct"/>
          </w:tcPr>
          <w:p w14:paraId="3EBF1494" w14:textId="7B2B37A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\Windows</w:t>
            </w:r>
            <w:r w:rsidRPr="009762E2">
              <w:rPr>
                <w:rFonts w:hint="eastAsia"/>
              </w:rPr>
              <w:t>連線管理員</w:t>
            </w:r>
            <w:r w:rsidRPr="009762E2">
              <w:rPr>
                <w:rFonts w:hint="eastAsia"/>
              </w:rPr>
              <w:t>\</w:t>
            </w:r>
            <w:r w:rsidRPr="009762E2">
              <w:rPr>
                <w:rFonts w:hint="eastAsia"/>
              </w:rPr>
              <w:t>最小化網際網路或</w:t>
            </w:r>
            <w:r w:rsidRPr="009762E2">
              <w:rPr>
                <w:rFonts w:hint="eastAsia"/>
              </w:rPr>
              <w:t>Windows</w:t>
            </w:r>
            <w:r w:rsidRPr="009762E2">
              <w:rPr>
                <w:rFonts w:hint="eastAsia"/>
              </w:rPr>
              <w:t>網域的同時連線數目</w:t>
            </w:r>
          </w:p>
        </w:tc>
        <w:tc>
          <w:tcPr>
            <w:tcW w:w="742" w:type="pct"/>
          </w:tcPr>
          <w:p w14:paraId="4385556C" w14:textId="6C0AF6A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啟用</w:t>
            </w:r>
            <w:r w:rsidR="00C0460A" w:rsidRPr="00C0460A">
              <w:rPr>
                <w:rFonts w:hint="eastAsia"/>
              </w:rPr>
              <w:t>：</w:t>
            </w:r>
            <w:r w:rsidR="00C0460A" w:rsidRPr="00C0460A">
              <w:rPr>
                <w:rFonts w:hint="eastAsia"/>
              </w:rPr>
              <w:t>3=</w:t>
            </w:r>
            <w:r w:rsidR="00C0460A" w:rsidRPr="00C0460A">
              <w:rPr>
                <w:rFonts w:hint="eastAsia"/>
              </w:rPr>
              <w:t>使用乙太網路時禁止</w:t>
            </w:r>
            <w:r w:rsidR="00C0460A" w:rsidRPr="00C0460A">
              <w:rPr>
                <w:rFonts w:hint="eastAsia"/>
              </w:rPr>
              <w:t>Wi-Fi</w:t>
            </w:r>
          </w:p>
        </w:tc>
        <w:tc>
          <w:tcPr>
            <w:tcW w:w="333" w:type="pct"/>
          </w:tcPr>
          <w:p w14:paraId="1FFB8841" w14:textId="244012A7" w:rsidR="00A63DBC" w:rsidRPr="006B47A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7988">
              <w:rPr>
                <w:rFonts w:hint="eastAsia"/>
              </w:rPr>
              <w:t>CCE-ID</w:t>
            </w:r>
            <w:r w:rsidRPr="00DF7988">
              <w:rPr>
                <w:rFonts w:hint="eastAsia"/>
              </w:rPr>
              <w:t>：</w:t>
            </w:r>
            <w:r w:rsidRPr="00DF7988">
              <w:rPr>
                <w:rFonts w:hint="eastAsia"/>
              </w:rPr>
              <w:t>CCE-41857-4</w:t>
            </w:r>
          </w:p>
        </w:tc>
      </w:tr>
      <w:tr w:rsidR="00A63DBC" w:rsidRPr="00873D3D" w14:paraId="45640B27"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EC09A95" w14:textId="3A84B698" w:rsidR="00A63DBC" w:rsidRPr="007A5D33" w:rsidRDefault="00A63DBC" w:rsidP="00A63DBC">
            <w:pPr>
              <w:pStyle w:val="ad"/>
              <w:spacing w:before="72" w:after="72"/>
            </w:pPr>
            <w:r w:rsidRPr="00D94642">
              <w:t>17</w:t>
            </w:r>
          </w:p>
        </w:tc>
        <w:tc>
          <w:tcPr>
            <w:tcW w:w="436" w:type="pct"/>
          </w:tcPr>
          <w:p w14:paraId="0DF7043F" w14:textId="4D09D1FF" w:rsidR="00A63DBC" w:rsidRPr="006773C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586AAE9D" w14:textId="6CDC58A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-005-0017</w:t>
            </w:r>
          </w:p>
        </w:tc>
        <w:tc>
          <w:tcPr>
            <w:tcW w:w="263" w:type="pct"/>
          </w:tcPr>
          <w:p w14:paraId="0FB9B30D" w14:textId="390166A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lastRenderedPageBreak/>
              <w:t>網路</w:t>
            </w:r>
            <w:r w:rsidRPr="00995C92">
              <w:rPr>
                <w:rFonts w:hint="eastAsia"/>
              </w:rPr>
              <w:t>\Win</w:t>
            </w:r>
            <w:r w:rsidRPr="00995C92">
              <w:rPr>
                <w:rFonts w:hint="eastAsia"/>
              </w:rPr>
              <w:lastRenderedPageBreak/>
              <w:t>dows</w:t>
            </w:r>
            <w:r w:rsidRPr="00995C92">
              <w:rPr>
                <w:rFonts w:hint="eastAsia"/>
              </w:rPr>
              <w:t>連線管理員</w:t>
            </w:r>
          </w:p>
        </w:tc>
        <w:tc>
          <w:tcPr>
            <w:tcW w:w="436" w:type="pct"/>
          </w:tcPr>
          <w:p w14:paraId="6216B06B" w14:textId="03C4F01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lastRenderedPageBreak/>
              <w:t>當連線到通過網域</w:t>
            </w:r>
            <w:r w:rsidRPr="00995C92">
              <w:rPr>
                <w:rFonts w:hint="eastAsia"/>
              </w:rPr>
              <w:lastRenderedPageBreak/>
              <w:t>驗證的網路時，禁止連線到非網域網路</w:t>
            </w:r>
          </w:p>
        </w:tc>
        <w:tc>
          <w:tcPr>
            <w:tcW w:w="1573" w:type="pct"/>
          </w:tcPr>
          <w:p w14:paraId="0CBCDFEC" w14:textId="77777777" w:rsidR="00A63DBC" w:rsidRPr="00CD351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D3510">
              <w:rPr>
                <w:rFonts w:hint="eastAsia"/>
              </w:rPr>
              <w:lastRenderedPageBreak/>
              <w:t>此項原則設定可避免電腦同時連線到網域型網路以及非網域型網路</w:t>
            </w:r>
            <w:r w:rsidRPr="00CD3510">
              <w:rPr>
                <w:rFonts w:hint="eastAsia"/>
              </w:rPr>
              <w:t xml:space="preserve"> </w:t>
            </w:r>
          </w:p>
          <w:p w14:paraId="44E7139C" w14:textId="0DE5CC09" w:rsidR="00A63DBC" w:rsidRPr="00CD351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D3510">
              <w:rPr>
                <w:rFonts w:hint="eastAsia"/>
              </w:rPr>
              <w:lastRenderedPageBreak/>
              <w:t>如果啟用此項原則設定，電腦會依據下列情況，回應自動及手動網路連線嘗試：</w:t>
            </w:r>
          </w:p>
          <w:p w14:paraId="6FE82E52" w14:textId="77777777" w:rsidR="00A63DBC" w:rsidRPr="00CD3510"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D3510">
              <w:rPr>
                <w:rFonts w:hint="eastAsia"/>
              </w:rPr>
              <w:t>自動連線嘗試</w:t>
            </w:r>
          </w:p>
          <w:p w14:paraId="3945FA26" w14:textId="3EF0DDEC" w:rsidR="00A63DBC" w:rsidRPr="00CD3510" w:rsidRDefault="00A63DBC" w:rsidP="007B711C">
            <w:pPr>
              <w:pStyle w:val="a3"/>
              <w:numPr>
                <w:ilvl w:val="0"/>
                <w:numId w:val="17"/>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sidRPr="00FC66BF">
              <w:rPr>
                <w:rFonts w:hint="eastAsia"/>
              </w:rPr>
              <w:t>當電腦已經連線到網域型網路時，會封鎖連線到非網域型網路的所有自動連線嘗試</w:t>
            </w:r>
          </w:p>
          <w:p w14:paraId="4C9A4F1B" w14:textId="397E8093" w:rsidR="00A63DBC" w:rsidRPr="00CD3510" w:rsidRDefault="00A63DBC" w:rsidP="007B711C">
            <w:pPr>
              <w:pStyle w:val="a3"/>
              <w:numPr>
                <w:ilvl w:val="0"/>
                <w:numId w:val="17"/>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sidRPr="00CD3510">
              <w:rPr>
                <w:rFonts w:hint="eastAsia"/>
              </w:rPr>
              <w:t>當電腦已經連線到非網域型網路時，會封鎖連線到網域型網路的自動連線嘗試</w:t>
            </w:r>
          </w:p>
          <w:p w14:paraId="56D9ADB4" w14:textId="77777777" w:rsidR="00A63DBC" w:rsidRPr="00CD3510"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D3510">
              <w:rPr>
                <w:rFonts w:hint="eastAsia"/>
              </w:rPr>
              <w:t>手動連線嘗試</w:t>
            </w:r>
          </w:p>
          <w:p w14:paraId="77E9A5A2" w14:textId="45175913" w:rsidR="00A63DBC" w:rsidRPr="00CD3510" w:rsidRDefault="00A63DBC" w:rsidP="007B711C">
            <w:pPr>
              <w:pStyle w:val="a3"/>
              <w:numPr>
                <w:ilvl w:val="0"/>
                <w:numId w:val="18"/>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sidRPr="00CD3510">
              <w:rPr>
                <w:rFonts w:hint="eastAsia"/>
              </w:rPr>
              <w:t>當電腦已經透過非乙太網路的媒體連線到非網域型網路或網域型網路，而且使用者嘗試違反此項原則設定來建立連線到其他網路的手動連線時，會中斷現有的網路連線，而允許手動連線</w:t>
            </w:r>
          </w:p>
          <w:p w14:paraId="2AC8EE51" w14:textId="2BC1074B" w:rsidR="00A63DBC" w:rsidRPr="009B05E3" w:rsidRDefault="00A63DBC" w:rsidP="007B711C">
            <w:pPr>
              <w:pStyle w:val="a3"/>
              <w:numPr>
                <w:ilvl w:val="0"/>
                <w:numId w:val="18"/>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CD3510">
              <w:rPr>
                <w:rFonts w:hint="eastAsia"/>
              </w:rPr>
              <w:lastRenderedPageBreak/>
              <w:t>當電腦已經透過乙太網路連線到非網域型網路或網域型網路，而且使用者嘗試違反此項原則設定來建立連線到其他網路的手動連線時，會維持現有的乙太網路連線，而封鎖手動連線嘗試</w:t>
            </w:r>
          </w:p>
        </w:tc>
        <w:tc>
          <w:tcPr>
            <w:tcW w:w="700" w:type="pct"/>
          </w:tcPr>
          <w:p w14:paraId="796B6733" w14:textId="4403AAE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lastRenderedPageBreak/>
              <w:t>\Windows</w:t>
            </w:r>
            <w:r w:rsidRPr="009762E2">
              <w:rPr>
                <w:rFonts w:hint="eastAsia"/>
              </w:rPr>
              <w:t>連線管理員</w:t>
            </w:r>
            <w:r w:rsidRPr="009762E2">
              <w:rPr>
                <w:rFonts w:hint="eastAsia"/>
              </w:rPr>
              <w:t>\</w:t>
            </w:r>
            <w:r w:rsidRPr="009762E2">
              <w:rPr>
                <w:rFonts w:hint="eastAsia"/>
              </w:rPr>
              <w:t>當連線到通過網域驗證的網路時，禁止連線到非網域網路</w:t>
            </w:r>
          </w:p>
        </w:tc>
        <w:tc>
          <w:tcPr>
            <w:tcW w:w="742" w:type="pct"/>
          </w:tcPr>
          <w:p w14:paraId="2862FE33" w14:textId="35CE557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啟用</w:t>
            </w:r>
          </w:p>
        </w:tc>
        <w:tc>
          <w:tcPr>
            <w:tcW w:w="333" w:type="pct"/>
          </w:tcPr>
          <w:p w14:paraId="78BEA8F1" w14:textId="49184CAF"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lastRenderedPageBreak/>
              <w:t>CCE-43419-1</w:t>
            </w:r>
          </w:p>
        </w:tc>
      </w:tr>
      <w:tr w:rsidR="00A63DBC" w:rsidRPr="00873D3D" w14:paraId="7EC5EEC5"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A0CBCB3" w14:textId="778013BB" w:rsidR="00A63DBC" w:rsidRPr="007A5D33" w:rsidRDefault="00A63DBC" w:rsidP="00A63DBC">
            <w:pPr>
              <w:pStyle w:val="ad"/>
              <w:spacing w:before="72" w:after="72"/>
            </w:pPr>
            <w:r w:rsidRPr="00D94642">
              <w:lastRenderedPageBreak/>
              <w:t>18</w:t>
            </w:r>
          </w:p>
        </w:tc>
        <w:tc>
          <w:tcPr>
            <w:tcW w:w="436" w:type="pct"/>
          </w:tcPr>
          <w:p w14:paraId="45AFD739" w14:textId="0CC9FA8F" w:rsidR="00A63DBC" w:rsidRPr="00F63EF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5E08864" w14:textId="5C41D6E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TWGCB-01-005-0018</w:t>
            </w:r>
          </w:p>
        </w:tc>
        <w:tc>
          <w:tcPr>
            <w:tcW w:w="263" w:type="pct"/>
          </w:tcPr>
          <w:p w14:paraId="11DD2046" w14:textId="7AAE753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w:t>
            </w:r>
            <w:r w:rsidRPr="00995C92">
              <w:rPr>
                <w:rFonts w:hint="eastAsia"/>
              </w:rPr>
              <w:t>連結階層拓樸搜</w:t>
            </w:r>
            <w:r w:rsidR="005C3B53">
              <w:rPr>
                <w:rFonts w:hint="eastAsia"/>
              </w:rPr>
              <w:t>索</w:t>
            </w:r>
          </w:p>
        </w:tc>
        <w:tc>
          <w:tcPr>
            <w:tcW w:w="436" w:type="pct"/>
          </w:tcPr>
          <w:p w14:paraId="6B2BDCE4" w14:textId="353B75C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開啟</w:t>
            </w:r>
            <w:r w:rsidRPr="00995C92">
              <w:rPr>
                <w:rFonts w:hint="eastAsia"/>
              </w:rPr>
              <w:t>Mapper I/O(LLTDIO)</w:t>
            </w:r>
            <w:r w:rsidRPr="00995C92">
              <w:rPr>
                <w:rFonts w:hint="eastAsia"/>
              </w:rPr>
              <w:t>驅動程式</w:t>
            </w:r>
          </w:p>
        </w:tc>
        <w:tc>
          <w:tcPr>
            <w:tcW w:w="1573" w:type="pct"/>
          </w:tcPr>
          <w:p w14:paraId="52B6DEA6"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125788">
              <w:rPr>
                <w:rFonts w:hint="eastAsia"/>
              </w:rPr>
              <w:t>原則設定會變更</w:t>
            </w:r>
            <w:r w:rsidRPr="00125788">
              <w:rPr>
                <w:rFonts w:hint="eastAsia"/>
              </w:rPr>
              <w:t>Mapper I/O</w:t>
            </w:r>
            <w:r w:rsidRPr="00125788">
              <w:rPr>
                <w:rFonts w:hint="eastAsia"/>
              </w:rPr>
              <w:t>網路通訊協定驅動程式的操作行為</w:t>
            </w:r>
          </w:p>
          <w:p w14:paraId="4C88732D"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LLTDIO</w:t>
            </w:r>
            <w:r w:rsidRPr="00125788">
              <w:rPr>
                <w:rFonts w:hint="eastAsia"/>
              </w:rPr>
              <w:t>允許電腦搜索其連線網路的拓撲。也允許電腦起始服務品質</w:t>
            </w:r>
            <w:r w:rsidRPr="00125788">
              <w:rPr>
                <w:rFonts w:hint="eastAsia"/>
              </w:rPr>
              <w:t>(Quality-of-Service)</w:t>
            </w:r>
            <w:r w:rsidRPr="00125788">
              <w:rPr>
                <w:rFonts w:hint="eastAsia"/>
              </w:rPr>
              <w:t>要求，例如頻寬估計和網路狀態分析</w:t>
            </w:r>
          </w:p>
          <w:p w14:paraId="4A0FEF16" w14:textId="74687A83" w:rsidR="00E633C3" w:rsidRPr="00071132" w:rsidRDefault="00A63DBC" w:rsidP="00E633C3">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w:t>
            </w:r>
            <w:r w:rsidRPr="00125788">
              <w:rPr>
                <w:rFonts w:hint="eastAsia"/>
              </w:rPr>
              <w:t>原則設定，使用者可以使用其他選項來微調選取項目</w:t>
            </w:r>
            <w:r w:rsidR="007009F1">
              <w:rPr>
                <w:rFonts w:hint="eastAsia"/>
              </w:rPr>
              <w:t>，</w:t>
            </w:r>
            <w:r w:rsidRPr="00125788">
              <w:rPr>
                <w:rFonts w:hint="eastAsia"/>
              </w:rPr>
              <w:t>可以選擇</w:t>
            </w:r>
            <w:r w:rsidR="001B6FA1">
              <w:rPr>
                <w:rFonts w:ascii="新細明體" w:eastAsia="新細明體" w:hAnsi="新細明體" w:hint="eastAsia"/>
              </w:rPr>
              <w:t>「</w:t>
            </w:r>
            <w:r w:rsidRPr="00125788">
              <w:rPr>
                <w:rFonts w:hint="eastAsia"/>
              </w:rPr>
              <w:t>允許在網域中操作</w:t>
            </w:r>
            <w:r w:rsidR="001B6FA1">
              <w:rPr>
                <w:rFonts w:ascii="新細明體" w:eastAsia="新細明體" w:hAnsi="新細明體" w:hint="eastAsia"/>
              </w:rPr>
              <w:t>」</w:t>
            </w:r>
            <w:r w:rsidRPr="00125788">
              <w:rPr>
                <w:rFonts w:hint="eastAsia"/>
              </w:rPr>
              <w:t>選項，以允許</w:t>
            </w:r>
            <w:r w:rsidRPr="00125788">
              <w:rPr>
                <w:rFonts w:hint="eastAsia"/>
              </w:rPr>
              <w:t>LLTDIO</w:t>
            </w:r>
            <w:r w:rsidRPr="00125788">
              <w:rPr>
                <w:rFonts w:hint="eastAsia"/>
              </w:rPr>
              <w:t>在連線到受管理網路的網路介面上操作。另一方面，如果網路介面連線到未受管理的網路，使用者就可以改</w:t>
            </w:r>
            <w:r w:rsidRPr="00125788">
              <w:rPr>
                <w:rFonts w:hint="eastAsia"/>
              </w:rPr>
              <w:lastRenderedPageBreak/>
              <w:t>為選擇</w:t>
            </w:r>
            <w:r w:rsidR="001B6FA1">
              <w:rPr>
                <w:rFonts w:ascii="新細明體" w:eastAsia="新細明體" w:hAnsi="新細明體" w:hint="eastAsia"/>
              </w:rPr>
              <w:t>「</w:t>
            </w:r>
            <w:r w:rsidRPr="00125788">
              <w:rPr>
                <w:rFonts w:hint="eastAsia"/>
              </w:rPr>
              <w:t>允許在公用網路中操作</w:t>
            </w:r>
            <w:r w:rsidR="001B6FA1">
              <w:rPr>
                <w:rFonts w:ascii="新細明體" w:eastAsia="新細明體" w:hAnsi="新細明體" w:hint="eastAsia"/>
              </w:rPr>
              <w:t>」</w:t>
            </w:r>
            <w:r w:rsidRPr="00125788">
              <w:rPr>
                <w:rFonts w:hint="eastAsia"/>
              </w:rPr>
              <w:t>與</w:t>
            </w:r>
            <w:r w:rsidR="001B6FA1">
              <w:rPr>
                <w:rFonts w:ascii="新細明體" w:eastAsia="新細明體" w:hAnsi="新細明體" w:hint="eastAsia"/>
              </w:rPr>
              <w:t>「</w:t>
            </w:r>
            <w:r w:rsidRPr="00125788">
              <w:rPr>
                <w:rFonts w:hint="eastAsia"/>
              </w:rPr>
              <w:t>禁止在私人網路中操作</w:t>
            </w:r>
            <w:r w:rsidR="001B6FA1">
              <w:rPr>
                <w:rFonts w:ascii="新細明體" w:eastAsia="新細明體" w:hAnsi="新細明體" w:hint="eastAsia"/>
              </w:rPr>
              <w:t>」</w:t>
            </w:r>
          </w:p>
          <w:p w14:paraId="1F98B65B" w14:textId="620B3C15" w:rsidR="00A63DBC" w:rsidRPr="0074537B"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w:t>
            </w:r>
            <w:r w:rsidRPr="00125788">
              <w:rPr>
                <w:rFonts w:hint="eastAsia"/>
              </w:rPr>
              <w:t>原則設定，將套用</w:t>
            </w:r>
            <w:r w:rsidRPr="00125788">
              <w:rPr>
                <w:rFonts w:hint="eastAsia"/>
              </w:rPr>
              <w:t>LLTDIO</w:t>
            </w:r>
            <w:r w:rsidRPr="00125788">
              <w:rPr>
                <w:rFonts w:hint="eastAsia"/>
              </w:rPr>
              <w:t>的預設行為</w:t>
            </w:r>
          </w:p>
        </w:tc>
        <w:tc>
          <w:tcPr>
            <w:tcW w:w="700" w:type="pct"/>
          </w:tcPr>
          <w:p w14:paraId="40988206" w14:textId="4C59DF5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Pr>
                <w:rFonts w:hint="eastAsia"/>
              </w:rPr>
              <w:t>連結階層拓樸</w:t>
            </w:r>
            <w:r w:rsidR="001B6FA1">
              <w:rPr>
                <w:rFonts w:hint="eastAsia"/>
              </w:rPr>
              <w:t>搜索</w:t>
            </w:r>
            <w:r w:rsidRPr="009762E2">
              <w:rPr>
                <w:rFonts w:hint="eastAsia"/>
              </w:rPr>
              <w:t>\</w:t>
            </w:r>
            <w:r w:rsidRPr="009762E2">
              <w:rPr>
                <w:rFonts w:hint="eastAsia"/>
              </w:rPr>
              <w:t>開啟</w:t>
            </w:r>
            <w:r w:rsidRPr="009762E2">
              <w:rPr>
                <w:rFonts w:hint="eastAsia"/>
              </w:rPr>
              <w:t>Mapper I/O(LLTDIO)</w:t>
            </w:r>
            <w:r w:rsidRPr="009762E2">
              <w:rPr>
                <w:rFonts w:hint="eastAsia"/>
              </w:rPr>
              <w:t>驅動程式</w:t>
            </w:r>
          </w:p>
        </w:tc>
        <w:tc>
          <w:tcPr>
            <w:tcW w:w="742" w:type="pct"/>
          </w:tcPr>
          <w:p w14:paraId="35C0E62A" w14:textId="47B26F0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停用</w:t>
            </w:r>
          </w:p>
        </w:tc>
        <w:tc>
          <w:tcPr>
            <w:tcW w:w="333" w:type="pct"/>
          </w:tcPr>
          <w:p w14:paraId="444AA5C2" w14:textId="4442C25F"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CCE-43138-7</w:t>
            </w:r>
          </w:p>
        </w:tc>
      </w:tr>
      <w:tr w:rsidR="00A63DBC" w:rsidRPr="00873D3D" w14:paraId="25ACEABD"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A65FFF8" w14:textId="1C879F81" w:rsidR="00A63DBC" w:rsidRPr="007A5D33" w:rsidRDefault="00A63DBC" w:rsidP="00A63DBC">
            <w:pPr>
              <w:pStyle w:val="ad"/>
              <w:spacing w:before="72" w:after="72"/>
            </w:pPr>
            <w:r w:rsidRPr="00D94642">
              <w:t>19</w:t>
            </w:r>
          </w:p>
        </w:tc>
        <w:tc>
          <w:tcPr>
            <w:tcW w:w="436" w:type="pct"/>
          </w:tcPr>
          <w:p w14:paraId="06197F13" w14:textId="3B9DE809" w:rsidR="00A63DBC" w:rsidRPr="00F63EF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B2CB54D" w14:textId="64DF67C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TWGCB-01-005-0019</w:t>
            </w:r>
          </w:p>
        </w:tc>
        <w:tc>
          <w:tcPr>
            <w:tcW w:w="263" w:type="pct"/>
          </w:tcPr>
          <w:p w14:paraId="1D3403B2" w14:textId="2ED9040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w:t>
            </w:r>
            <w:r w:rsidRPr="00995C92">
              <w:rPr>
                <w:rFonts w:hint="eastAsia"/>
              </w:rPr>
              <w:t>連結階層拓樸搜</w:t>
            </w:r>
            <w:r w:rsidR="005C3B53">
              <w:rPr>
                <w:rFonts w:hint="eastAsia"/>
              </w:rPr>
              <w:t>索</w:t>
            </w:r>
          </w:p>
        </w:tc>
        <w:tc>
          <w:tcPr>
            <w:tcW w:w="436" w:type="pct"/>
          </w:tcPr>
          <w:p w14:paraId="6F7E8A65" w14:textId="452126F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開啟</w:t>
            </w:r>
            <w:r w:rsidRPr="00995C92">
              <w:rPr>
                <w:rFonts w:hint="eastAsia"/>
              </w:rPr>
              <w:t>Responder(RSPNDR)</w:t>
            </w:r>
            <w:r w:rsidRPr="00995C92">
              <w:rPr>
                <w:rFonts w:hint="eastAsia"/>
              </w:rPr>
              <w:t>驅動程式</w:t>
            </w:r>
          </w:p>
        </w:tc>
        <w:tc>
          <w:tcPr>
            <w:tcW w:w="1573" w:type="pct"/>
          </w:tcPr>
          <w:p w14:paraId="1D0F5FC8"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項原則設定決定是否變更</w:t>
            </w:r>
            <w:r w:rsidRPr="00125788">
              <w:rPr>
                <w:rFonts w:hint="eastAsia"/>
              </w:rPr>
              <w:t>Responder</w:t>
            </w:r>
            <w:r w:rsidRPr="00125788">
              <w:rPr>
                <w:rFonts w:hint="eastAsia"/>
              </w:rPr>
              <w:t>網路通訊協定驅動程式的操作行為</w:t>
            </w:r>
          </w:p>
          <w:p w14:paraId="71DA453C"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Responder</w:t>
            </w:r>
            <w:r w:rsidRPr="00125788">
              <w:rPr>
                <w:rFonts w:hint="eastAsia"/>
              </w:rPr>
              <w:t>允許電腦加入「連結階層拓樸搜索」要求，以便能在網路上搜索並找到該電腦。也允許電腦加入服務品質</w:t>
            </w:r>
            <w:r w:rsidRPr="00125788">
              <w:rPr>
                <w:rFonts w:hint="eastAsia"/>
              </w:rPr>
              <w:t>(Quality-of-Service)</w:t>
            </w:r>
            <w:r w:rsidRPr="00125788">
              <w:rPr>
                <w:rFonts w:hint="eastAsia"/>
              </w:rPr>
              <w:t>活動，例如頻寬估計和網路狀態分析</w:t>
            </w:r>
          </w:p>
          <w:p w14:paraId="5D9EF6DF" w14:textId="4AE3EFBF"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項原則設定，則可以使用其他選項來微調選取項目。若選擇「允許在網域中操作」選項，以允許</w:t>
            </w:r>
            <w:r w:rsidRPr="00125788">
              <w:rPr>
                <w:rFonts w:hint="eastAsia"/>
              </w:rPr>
              <w:t>Responder</w:t>
            </w:r>
            <w:r w:rsidRPr="00125788">
              <w:rPr>
                <w:rFonts w:hint="eastAsia"/>
              </w:rPr>
              <w:t>在連線到受管理網路的網路介面上操作。另一方面，如果網路介面連線到未受管理的網路，就可以改為選擇「允許在公用網路中操作」與「禁止在私人網</w:t>
            </w:r>
            <w:r w:rsidRPr="00125788">
              <w:rPr>
                <w:rFonts w:hint="eastAsia"/>
              </w:rPr>
              <w:lastRenderedPageBreak/>
              <w:t>路中操作」</w:t>
            </w:r>
          </w:p>
          <w:p w14:paraId="74C1AECF" w14:textId="640CD189"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如果停用或未設定</w:t>
            </w:r>
            <w:r>
              <w:rPr>
                <w:rFonts w:hint="eastAsia"/>
              </w:rPr>
              <w:t>此</w:t>
            </w:r>
            <w:r w:rsidRPr="00125788">
              <w:rPr>
                <w:rFonts w:hint="eastAsia"/>
              </w:rPr>
              <w:t>項原則設定，將套用</w:t>
            </w:r>
            <w:r w:rsidRPr="00125788">
              <w:rPr>
                <w:rFonts w:hint="eastAsia"/>
              </w:rPr>
              <w:t>Responder</w:t>
            </w:r>
            <w:r w:rsidRPr="00125788">
              <w:rPr>
                <w:rFonts w:hint="eastAsia"/>
              </w:rPr>
              <w:t>的預設行為</w:t>
            </w:r>
          </w:p>
        </w:tc>
        <w:tc>
          <w:tcPr>
            <w:tcW w:w="700" w:type="pct"/>
          </w:tcPr>
          <w:p w14:paraId="455C2C7E" w14:textId="567BBBE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sidRPr="009762E2">
              <w:rPr>
                <w:rFonts w:hint="eastAsia"/>
              </w:rPr>
              <w:t>連結階層拓樸搜</w:t>
            </w:r>
            <w:r w:rsidR="001B6FA1">
              <w:rPr>
                <w:rFonts w:hint="eastAsia"/>
              </w:rPr>
              <w:t>索</w:t>
            </w:r>
            <w:r w:rsidRPr="009762E2">
              <w:rPr>
                <w:rFonts w:hint="eastAsia"/>
              </w:rPr>
              <w:t>\</w:t>
            </w:r>
            <w:r w:rsidRPr="009762E2">
              <w:rPr>
                <w:rFonts w:hint="eastAsia"/>
              </w:rPr>
              <w:t>開啟</w:t>
            </w:r>
            <w:r w:rsidRPr="009762E2">
              <w:rPr>
                <w:rFonts w:hint="eastAsia"/>
              </w:rPr>
              <w:t>Responder(RSPNDR)</w:t>
            </w:r>
            <w:r w:rsidRPr="009762E2">
              <w:rPr>
                <w:rFonts w:hint="eastAsia"/>
              </w:rPr>
              <w:t>驅動程式</w:t>
            </w:r>
          </w:p>
        </w:tc>
        <w:tc>
          <w:tcPr>
            <w:tcW w:w="742" w:type="pct"/>
          </w:tcPr>
          <w:p w14:paraId="7C23C0E6" w14:textId="235B535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停用</w:t>
            </w:r>
          </w:p>
        </w:tc>
        <w:tc>
          <w:tcPr>
            <w:tcW w:w="333" w:type="pct"/>
          </w:tcPr>
          <w:p w14:paraId="02AC43AD" w14:textId="5027867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CCE-42028-1</w:t>
            </w:r>
          </w:p>
        </w:tc>
      </w:tr>
      <w:tr w:rsidR="00A63DBC" w:rsidRPr="00873D3D" w14:paraId="2E1A0D66"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75B6128D" w14:textId="60D9A29C" w:rsidR="00A63DBC" w:rsidRPr="007A5D33" w:rsidRDefault="00A63DBC" w:rsidP="00A63DBC">
            <w:pPr>
              <w:pStyle w:val="ad"/>
              <w:spacing w:before="72" w:after="72"/>
            </w:pPr>
            <w:r w:rsidRPr="00D94642">
              <w:t>20</w:t>
            </w:r>
          </w:p>
        </w:tc>
        <w:tc>
          <w:tcPr>
            <w:tcW w:w="436" w:type="pct"/>
          </w:tcPr>
          <w:p w14:paraId="64F29D69" w14:textId="33DB81EE" w:rsidR="00A63DBC" w:rsidRPr="003C7C5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A8DBE74" w14:textId="699C94F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TWGCB-01-005-0020</w:t>
            </w:r>
          </w:p>
        </w:tc>
        <w:tc>
          <w:tcPr>
            <w:tcW w:w="263" w:type="pct"/>
          </w:tcPr>
          <w:p w14:paraId="3AD044E7" w14:textId="45D404E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6F93">
              <w:rPr>
                <w:rFonts w:hint="eastAsia"/>
              </w:rPr>
              <w:t>網路</w:t>
            </w:r>
            <w:r w:rsidRPr="00456F93">
              <w:rPr>
                <w:rFonts w:hint="eastAsia"/>
              </w:rPr>
              <w:t>\Lanman</w:t>
            </w:r>
            <w:r w:rsidRPr="00456F93">
              <w:rPr>
                <w:rFonts w:hint="eastAsia"/>
              </w:rPr>
              <w:t>工作站</w:t>
            </w:r>
          </w:p>
        </w:tc>
        <w:tc>
          <w:tcPr>
            <w:tcW w:w="436" w:type="pct"/>
          </w:tcPr>
          <w:p w14:paraId="62F026CF" w14:textId="23E0678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D4E35">
              <w:rPr>
                <w:rFonts w:hint="eastAsia"/>
              </w:rPr>
              <w:t>啟用不安全的來賓登入</w:t>
            </w:r>
          </w:p>
        </w:tc>
        <w:tc>
          <w:tcPr>
            <w:tcW w:w="1573" w:type="pct"/>
          </w:tcPr>
          <w:p w14:paraId="134A0F34"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此原則設定可決定</w:t>
            </w:r>
            <w:r>
              <w:rPr>
                <w:rFonts w:hint="eastAsia"/>
              </w:rPr>
              <w:t>SMB</w:t>
            </w:r>
            <w:r>
              <w:rPr>
                <w:rFonts w:hint="eastAsia"/>
              </w:rPr>
              <w:t>用戶端是否允許以不安全的來賓身分登入</w:t>
            </w:r>
            <w:r>
              <w:rPr>
                <w:rFonts w:hint="eastAsia"/>
              </w:rPr>
              <w:t>SMB</w:t>
            </w:r>
            <w:r>
              <w:rPr>
                <w:rFonts w:hint="eastAsia"/>
              </w:rPr>
              <w:t>伺服器</w:t>
            </w:r>
          </w:p>
          <w:p w14:paraId="1B35F916" w14:textId="50C7C8EF"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若啟用此原則設定或未設定此原則設定，</w:t>
            </w:r>
            <w:r>
              <w:rPr>
                <w:rFonts w:hint="eastAsia"/>
              </w:rPr>
              <w:t>SMB</w:t>
            </w:r>
            <w:r>
              <w:rPr>
                <w:rFonts w:hint="eastAsia"/>
              </w:rPr>
              <w:t>用戶端將允許不安全的來賓登入</w:t>
            </w:r>
          </w:p>
          <w:p w14:paraId="00A18781" w14:textId="1B744DB8"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若停用此原則設定，</w:t>
            </w:r>
            <w:r>
              <w:rPr>
                <w:rFonts w:hint="eastAsia"/>
              </w:rPr>
              <w:t>SMB</w:t>
            </w:r>
            <w:r>
              <w:rPr>
                <w:rFonts w:hint="eastAsia"/>
              </w:rPr>
              <w:t>用戶端將拒絕不安全的來賓登入</w:t>
            </w:r>
          </w:p>
          <w:p w14:paraId="564BD569" w14:textId="631B822D" w:rsidR="00A63DBC" w:rsidRPr="009B05E3" w:rsidRDefault="001B6FA1"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B6FA1">
              <w:rPr>
                <w:rFonts w:hint="eastAsia"/>
              </w:rPr>
              <w:t>檔案伺服器使用不安全的來賓登入來允許共用資料夾的未經驗證存取，</w:t>
            </w:r>
            <w:r w:rsidR="00A63DBC" w:rsidRPr="00456F93">
              <w:rPr>
                <w:rFonts w:hint="eastAsia"/>
              </w:rPr>
              <w:t>雖然在機關環境中不常見，做為檔案伺服器的消費性「網路連接儲存裝置」</w:t>
            </w:r>
            <w:r w:rsidR="00A63DBC" w:rsidRPr="00456F93">
              <w:rPr>
                <w:rFonts w:hint="eastAsia"/>
              </w:rPr>
              <w:t>(NAS)</w:t>
            </w:r>
            <w:r w:rsidR="00A63DBC" w:rsidRPr="00456F93">
              <w:rPr>
                <w:rFonts w:hint="eastAsia"/>
              </w:rPr>
              <w:t>設備經常使用不安全的來賓登入。</w:t>
            </w:r>
            <w:r w:rsidR="00A63DBC" w:rsidRPr="00456F93">
              <w:rPr>
                <w:rFonts w:hint="eastAsia"/>
              </w:rPr>
              <w:t>Windows</w:t>
            </w:r>
            <w:r w:rsidR="00A63DBC" w:rsidRPr="00456F93">
              <w:rPr>
                <w:rFonts w:hint="eastAsia"/>
              </w:rPr>
              <w:t>檔案伺服器需要驗證，而且預</w:t>
            </w:r>
            <w:r w:rsidR="00A63DBC" w:rsidRPr="00456F93">
              <w:rPr>
                <w:rFonts w:hint="eastAsia"/>
              </w:rPr>
              <w:lastRenderedPageBreak/>
              <w:t>設不會使用不安全的來賓登入。因為不安全的來賓登入未經驗證，重要安全性功能</w:t>
            </w:r>
            <w:r w:rsidR="00A63DBC" w:rsidRPr="00456F93">
              <w:rPr>
                <w:rFonts w:hint="eastAsia"/>
              </w:rPr>
              <w:t>(</w:t>
            </w:r>
            <w:r w:rsidR="00A63DBC" w:rsidRPr="00456F93">
              <w:rPr>
                <w:rFonts w:hint="eastAsia"/>
              </w:rPr>
              <w:t>例如「</w:t>
            </w:r>
            <w:r w:rsidR="00A63DBC" w:rsidRPr="00456F93">
              <w:rPr>
                <w:rFonts w:hint="eastAsia"/>
              </w:rPr>
              <w:t>SMB</w:t>
            </w:r>
            <w:r w:rsidR="00A63DBC" w:rsidRPr="00456F93">
              <w:rPr>
                <w:rFonts w:hint="eastAsia"/>
              </w:rPr>
              <w:t>簽署」與「</w:t>
            </w:r>
            <w:r w:rsidR="00A63DBC" w:rsidRPr="00456F93">
              <w:rPr>
                <w:rFonts w:hint="eastAsia"/>
              </w:rPr>
              <w:t>SMB</w:t>
            </w:r>
            <w:r w:rsidR="00A63DBC" w:rsidRPr="00456F93">
              <w:rPr>
                <w:rFonts w:hint="eastAsia"/>
              </w:rPr>
              <w:t>加密」</w:t>
            </w:r>
            <w:r w:rsidR="00A63DBC" w:rsidRPr="00456F93">
              <w:rPr>
                <w:rFonts w:hint="eastAsia"/>
              </w:rPr>
              <w:t>)</w:t>
            </w:r>
            <w:r w:rsidR="00A63DBC" w:rsidRPr="00456F93">
              <w:rPr>
                <w:rFonts w:hint="eastAsia"/>
              </w:rPr>
              <w:t>會被停用。因此，允許不安全的來賓登入之用戶端容易遭受各種攔截式攻擊，進而導致資料遺失、資料損毀與暴露於惡意程式碼。此外，使用不安全的來賓登入方式寫入到檔案伺服器的所有資料可能可供網路上的任何人存取</w:t>
            </w:r>
          </w:p>
        </w:tc>
        <w:tc>
          <w:tcPr>
            <w:tcW w:w="700" w:type="pct"/>
          </w:tcPr>
          <w:p w14:paraId="3646F902" w14:textId="0148B04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6F93">
              <w:rPr>
                <w:rFonts w:hint="eastAsia"/>
              </w:rPr>
              <w:lastRenderedPageBreak/>
              <w:t>電腦設定</w:t>
            </w:r>
            <w:r w:rsidRPr="00456F93">
              <w:rPr>
                <w:rFonts w:hint="eastAsia"/>
              </w:rPr>
              <w:t>\</w:t>
            </w:r>
            <w:r w:rsidRPr="00456F93">
              <w:rPr>
                <w:rFonts w:hint="eastAsia"/>
              </w:rPr>
              <w:t>系統管理範本</w:t>
            </w:r>
            <w:r w:rsidRPr="00456F93">
              <w:rPr>
                <w:rFonts w:hint="eastAsia"/>
              </w:rPr>
              <w:t>\</w:t>
            </w:r>
            <w:r w:rsidRPr="00456F93">
              <w:rPr>
                <w:rFonts w:hint="eastAsia"/>
              </w:rPr>
              <w:t>網路</w:t>
            </w:r>
            <w:r w:rsidRPr="00456F93">
              <w:rPr>
                <w:rFonts w:hint="eastAsia"/>
              </w:rPr>
              <w:t>\Lanman</w:t>
            </w:r>
            <w:r w:rsidRPr="00456F93">
              <w:rPr>
                <w:rFonts w:hint="eastAsia"/>
              </w:rPr>
              <w:t>工作站</w:t>
            </w:r>
            <w:r w:rsidRPr="00456F93">
              <w:rPr>
                <w:rFonts w:hint="eastAsia"/>
              </w:rPr>
              <w:t>\</w:t>
            </w:r>
            <w:r w:rsidRPr="00456F93">
              <w:rPr>
                <w:rFonts w:hint="eastAsia"/>
              </w:rPr>
              <w:t>啟用不安全的來賓登入</w:t>
            </w:r>
          </w:p>
        </w:tc>
        <w:tc>
          <w:tcPr>
            <w:tcW w:w="742" w:type="pct"/>
          </w:tcPr>
          <w:p w14:paraId="5BCB8FBA" w14:textId="0198EFA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6F93">
              <w:rPr>
                <w:rFonts w:hint="eastAsia"/>
              </w:rPr>
              <w:t>停用</w:t>
            </w:r>
          </w:p>
        </w:tc>
        <w:tc>
          <w:tcPr>
            <w:tcW w:w="333" w:type="pct"/>
          </w:tcPr>
          <w:p w14:paraId="11456400" w14:textId="175E2F7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CCE-44419-0</w:t>
            </w:r>
          </w:p>
        </w:tc>
      </w:tr>
      <w:tr w:rsidR="00A63DBC" w:rsidRPr="00873D3D" w14:paraId="0F7ABE11"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880BAC7" w14:textId="6F458167" w:rsidR="00A63DBC" w:rsidRPr="007A5D33" w:rsidRDefault="00A63DBC" w:rsidP="00A63DBC">
            <w:pPr>
              <w:pStyle w:val="ad"/>
              <w:spacing w:before="72" w:after="72"/>
            </w:pPr>
            <w:r w:rsidRPr="00D94642">
              <w:t>21</w:t>
            </w:r>
          </w:p>
        </w:tc>
        <w:tc>
          <w:tcPr>
            <w:tcW w:w="436" w:type="pct"/>
          </w:tcPr>
          <w:p w14:paraId="3D8A2B07" w14:textId="07144714" w:rsidR="00A63DBC" w:rsidRPr="001B2BC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8A17100" w14:textId="370C45A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TWGCB-01-005-0021</w:t>
            </w:r>
          </w:p>
        </w:tc>
        <w:tc>
          <w:tcPr>
            <w:tcW w:w="263" w:type="pct"/>
          </w:tcPr>
          <w:p w14:paraId="6478F573" w14:textId="71CC58D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\Microsoft</w:t>
            </w:r>
            <w:r w:rsidRPr="00995C92">
              <w:rPr>
                <w:rFonts w:hint="eastAsia"/>
              </w:rPr>
              <w:t>對等網路服務</w:t>
            </w:r>
          </w:p>
        </w:tc>
        <w:tc>
          <w:tcPr>
            <w:tcW w:w="436" w:type="pct"/>
          </w:tcPr>
          <w:p w14:paraId="0F6D1EB6" w14:textId="72F0C72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關閉</w:t>
            </w:r>
            <w:r w:rsidRPr="00995C92">
              <w:rPr>
                <w:rFonts w:hint="eastAsia"/>
              </w:rPr>
              <w:t>Microsoft</w:t>
            </w:r>
            <w:r w:rsidRPr="00995C92">
              <w:rPr>
                <w:rFonts w:hint="eastAsia"/>
              </w:rPr>
              <w:t>對等網路服務</w:t>
            </w:r>
          </w:p>
        </w:tc>
        <w:tc>
          <w:tcPr>
            <w:tcW w:w="1573" w:type="pct"/>
          </w:tcPr>
          <w:p w14:paraId="60F1E0E9" w14:textId="6C32D1E8"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w:t>
            </w:r>
            <w:r w:rsidRPr="00995C92">
              <w:rPr>
                <w:rFonts w:hint="eastAsia"/>
              </w:rPr>
              <w:t>項原則設定決定是否關閉</w:t>
            </w:r>
            <w:r w:rsidRPr="00995C92">
              <w:rPr>
                <w:rFonts w:hint="eastAsia"/>
              </w:rPr>
              <w:t>Microsoft</w:t>
            </w:r>
            <w:r w:rsidRPr="00995C92">
              <w:rPr>
                <w:rFonts w:hint="eastAsia"/>
              </w:rPr>
              <w:t>對等網路服務，並導致所有依存的應用程式停止運作</w:t>
            </w:r>
          </w:p>
          <w:p w14:paraId="3A4E289B" w14:textId="77777777" w:rsidR="00A63DBC" w:rsidRPr="00995C92"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995C92">
              <w:rPr>
                <w:rFonts w:hint="eastAsia"/>
              </w:rPr>
              <w:t>對等通訊協定允許</w:t>
            </w:r>
            <w:r w:rsidRPr="00995C92">
              <w:rPr>
                <w:rFonts w:hint="eastAsia"/>
              </w:rPr>
              <w:t>RTC</w:t>
            </w:r>
            <w:r w:rsidRPr="00995C92">
              <w:rPr>
                <w:rFonts w:hint="eastAsia"/>
              </w:rPr>
              <w:t>、協同作業、內容發布和分散式處理等領域的應用程式</w:t>
            </w:r>
          </w:p>
          <w:p w14:paraId="6378939B" w14:textId="57D65DF7" w:rsidR="00A63DBC" w:rsidRPr="00995C92"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995C92">
              <w:rPr>
                <w:rFonts w:hint="eastAsia"/>
              </w:rPr>
              <w:t>如果啟用此</w:t>
            </w:r>
            <w:r>
              <w:rPr>
                <w:rFonts w:hint="eastAsia"/>
              </w:rPr>
              <w:t>原則</w:t>
            </w:r>
            <w:r w:rsidRPr="00995C92">
              <w:rPr>
                <w:rFonts w:hint="eastAsia"/>
              </w:rPr>
              <w:t>設定，將會關閉對等通訊協定</w:t>
            </w:r>
          </w:p>
          <w:p w14:paraId="4D65F296" w14:textId="2A6B173F"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995C92">
              <w:rPr>
                <w:rFonts w:hint="eastAsia"/>
              </w:rPr>
              <w:t>如果停用或</w:t>
            </w:r>
            <w:r>
              <w:rPr>
                <w:rFonts w:hint="eastAsia"/>
              </w:rPr>
              <w:t>未設定</w:t>
            </w:r>
            <w:r w:rsidRPr="00995C92">
              <w:rPr>
                <w:rFonts w:hint="eastAsia"/>
              </w:rPr>
              <w:t>此</w:t>
            </w:r>
            <w:r>
              <w:rPr>
                <w:rFonts w:hint="eastAsia"/>
              </w:rPr>
              <w:t>原則</w:t>
            </w:r>
            <w:r w:rsidRPr="00995C92">
              <w:rPr>
                <w:rFonts w:hint="eastAsia"/>
              </w:rPr>
              <w:t>設定，將會開</w:t>
            </w:r>
            <w:r w:rsidRPr="00995C92">
              <w:rPr>
                <w:rFonts w:hint="eastAsia"/>
              </w:rPr>
              <w:lastRenderedPageBreak/>
              <w:t>啟對等通訊協定</w:t>
            </w:r>
          </w:p>
        </w:tc>
        <w:tc>
          <w:tcPr>
            <w:tcW w:w="700" w:type="pct"/>
          </w:tcPr>
          <w:p w14:paraId="5B18338A" w14:textId="5C9FCF6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\Microsoft</w:t>
            </w:r>
            <w:r w:rsidRPr="009762E2">
              <w:rPr>
                <w:rFonts w:hint="eastAsia"/>
              </w:rPr>
              <w:t>對等網路服務</w:t>
            </w:r>
            <w:r w:rsidRPr="009762E2">
              <w:rPr>
                <w:rFonts w:hint="eastAsia"/>
              </w:rPr>
              <w:t>\</w:t>
            </w:r>
            <w:r w:rsidRPr="009762E2">
              <w:rPr>
                <w:rFonts w:hint="eastAsia"/>
              </w:rPr>
              <w:t>關閉</w:t>
            </w:r>
            <w:r w:rsidRPr="009762E2">
              <w:rPr>
                <w:rFonts w:hint="eastAsia"/>
              </w:rPr>
              <w:t>Microsoft</w:t>
            </w:r>
            <w:r w:rsidRPr="009762E2">
              <w:rPr>
                <w:rFonts w:hint="eastAsia"/>
              </w:rPr>
              <w:t>對等網路服務</w:t>
            </w:r>
          </w:p>
        </w:tc>
        <w:tc>
          <w:tcPr>
            <w:tcW w:w="742" w:type="pct"/>
          </w:tcPr>
          <w:p w14:paraId="4A7E272C" w14:textId="632D7762" w:rsidR="00A63DBC" w:rsidRPr="00A9484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啟用</w:t>
            </w:r>
          </w:p>
        </w:tc>
        <w:tc>
          <w:tcPr>
            <w:tcW w:w="333" w:type="pct"/>
          </w:tcPr>
          <w:p w14:paraId="64B1AE5B" w14:textId="134EBBF9"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CCE-43162-7</w:t>
            </w:r>
          </w:p>
        </w:tc>
      </w:tr>
      <w:tr w:rsidR="00A63DBC" w:rsidRPr="00873D3D" w14:paraId="145A2AA2"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72DA3FF4" w14:textId="18CDEC94" w:rsidR="00A63DBC" w:rsidRPr="007A5D33" w:rsidRDefault="00A63DBC" w:rsidP="00A63DBC">
            <w:pPr>
              <w:pStyle w:val="ad"/>
              <w:spacing w:before="72" w:after="72"/>
            </w:pPr>
            <w:r w:rsidRPr="00D94642">
              <w:t>22</w:t>
            </w:r>
          </w:p>
        </w:tc>
        <w:tc>
          <w:tcPr>
            <w:tcW w:w="436" w:type="pct"/>
          </w:tcPr>
          <w:p w14:paraId="39D4732B" w14:textId="2FF785E9" w:rsidR="00A63DBC" w:rsidRPr="001B2BC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6531875" w14:textId="6CD9547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TWGCB-01-005-0022</w:t>
            </w:r>
          </w:p>
        </w:tc>
        <w:tc>
          <w:tcPr>
            <w:tcW w:w="263" w:type="pct"/>
          </w:tcPr>
          <w:p w14:paraId="5CDE0031" w14:textId="477860C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\TCP</w:t>
            </w:r>
            <w:r w:rsidRPr="004D52BB">
              <w:t>IP</w:t>
            </w:r>
            <w:r w:rsidRPr="004D52BB">
              <w:rPr>
                <w:rFonts w:hint="eastAsia"/>
              </w:rPr>
              <w:t>設定值</w:t>
            </w:r>
            <w:r w:rsidRPr="004D52BB">
              <w:rPr>
                <w:rFonts w:hint="eastAsia"/>
              </w:rPr>
              <w:t>\IPv6</w:t>
            </w:r>
            <w:r w:rsidRPr="004D52BB">
              <w:rPr>
                <w:rFonts w:hint="eastAsia"/>
              </w:rPr>
              <w:t>轉換技術</w:t>
            </w:r>
          </w:p>
        </w:tc>
        <w:tc>
          <w:tcPr>
            <w:tcW w:w="436" w:type="pct"/>
          </w:tcPr>
          <w:p w14:paraId="4BBA40C6" w14:textId="1A1477C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設定</w:t>
            </w:r>
            <w:r w:rsidRPr="004D52BB">
              <w:rPr>
                <w:rFonts w:hint="eastAsia"/>
              </w:rPr>
              <w:t>6to4</w:t>
            </w:r>
            <w:r w:rsidRPr="004D52BB">
              <w:rPr>
                <w:rFonts w:hint="eastAsia"/>
              </w:rPr>
              <w:t>狀態</w:t>
            </w:r>
          </w:p>
        </w:tc>
        <w:tc>
          <w:tcPr>
            <w:tcW w:w="1573" w:type="pct"/>
          </w:tcPr>
          <w:p w14:paraId="04DC413B" w14:textId="77777777" w:rsidR="00A63DBC" w:rsidRPr="00125788"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w:t>
            </w:r>
            <w:r w:rsidRPr="00125788">
              <w:rPr>
                <w:rFonts w:hint="eastAsia"/>
              </w:rPr>
              <w:t>原則設定可設定</w:t>
            </w:r>
            <w:r w:rsidRPr="00125788">
              <w:rPr>
                <w:rFonts w:hint="eastAsia"/>
              </w:rPr>
              <w:t>6to4</w:t>
            </w:r>
            <w:r w:rsidRPr="00125788">
              <w:rPr>
                <w:rFonts w:hint="eastAsia"/>
              </w:rPr>
              <w:t>，這個位址指派以及路由器對路由器自動通道技術是用來提供</w:t>
            </w:r>
            <w:r w:rsidRPr="00125788">
              <w:rPr>
                <w:rFonts w:hint="eastAsia"/>
              </w:rPr>
              <w:t>IPv4</w:t>
            </w:r>
            <w:r w:rsidRPr="00125788">
              <w:rPr>
                <w:rFonts w:hint="eastAsia"/>
              </w:rPr>
              <w:t>網際網路上</w:t>
            </w:r>
            <w:r w:rsidRPr="00125788">
              <w:rPr>
                <w:rFonts w:hint="eastAsia"/>
              </w:rPr>
              <w:t>IPv6</w:t>
            </w:r>
            <w:r w:rsidRPr="00125788">
              <w:rPr>
                <w:rFonts w:hint="eastAsia"/>
              </w:rPr>
              <w:t>站台與主機之間的單點傳播</w:t>
            </w:r>
            <w:r w:rsidRPr="00125788">
              <w:rPr>
                <w:rFonts w:hint="eastAsia"/>
              </w:rPr>
              <w:t>IPv6</w:t>
            </w:r>
            <w:r w:rsidRPr="00125788">
              <w:rPr>
                <w:rFonts w:hint="eastAsia"/>
              </w:rPr>
              <w:t>連線。</w:t>
            </w:r>
            <w:r w:rsidRPr="00125788">
              <w:rPr>
                <w:rFonts w:hint="eastAsia"/>
              </w:rPr>
              <w:t>6to4</w:t>
            </w:r>
            <w:r w:rsidRPr="00125788">
              <w:rPr>
                <w:rFonts w:hint="eastAsia"/>
              </w:rPr>
              <w:t>使用全域位址首碼：</w:t>
            </w:r>
            <w:r w:rsidRPr="00125788">
              <w:rPr>
                <w:rFonts w:hint="eastAsia"/>
              </w:rPr>
              <w:t>2002</w:t>
            </w:r>
            <w:r w:rsidRPr="00125788">
              <w:rPr>
                <w:rFonts w:hint="eastAsia"/>
              </w:rPr>
              <w:t>：</w:t>
            </w:r>
            <w:r w:rsidRPr="00125788">
              <w:rPr>
                <w:rFonts w:hint="eastAsia"/>
              </w:rPr>
              <w:t>WWXX</w:t>
            </w:r>
            <w:r w:rsidRPr="00125788">
              <w:rPr>
                <w:rFonts w:hint="eastAsia"/>
              </w:rPr>
              <w:t>：</w:t>
            </w:r>
            <w:r w:rsidRPr="00125788">
              <w:rPr>
                <w:rFonts w:hint="eastAsia"/>
              </w:rPr>
              <w:t>YYZZ</w:t>
            </w:r>
            <w:r w:rsidRPr="00125788">
              <w:rPr>
                <w:rFonts w:hint="eastAsia"/>
              </w:rPr>
              <w:t>：：</w:t>
            </w:r>
            <w:r w:rsidRPr="00125788">
              <w:rPr>
                <w:rFonts w:hint="eastAsia"/>
              </w:rPr>
              <w:t>/48</w:t>
            </w:r>
            <w:r w:rsidRPr="00125788">
              <w:rPr>
                <w:rFonts w:hint="eastAsia"/>
              </w:rPr>
              <w:t>，其中英文字母是指派給站台的全域</w:t>
            </w:r>
            <w:r w:rsidRPr="00125788">
              <w:rPr>
                <w:rFonts w:hint="eastAsia"/>
              </w:rPr>
              <w:t>IPv4</w:t>
            </w:r>
            <w:r w:rsidRPr="00125788">
              <w:rPr>
                <w:rFonts w:hint="eastAsia"/>
              </w:rPr>
              <w:t>位址</w:t>
            </w:r>
            <w:r w:rsidRPr="00125788">
              <w:rPr>
                <w:rFonts w:hint="eastAsia"/>
              </w:rPr>
              <w:t>(w.x.y.z)</w:t>
            </w:r>
            <w:r w:rsidRPr="00125788">
              <w:rPr>
                <w:rFonts w:hint="eastAsia"/>
              </w:rPr>
              <w:t>的十六進位表示</w:t>
            </w:r>
          </w:p>
          <w:p w14:paraId="10BF2BA9" w14:textId="4314FE61"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設定，則使用本機主機設定</w:t>
            </w:r>
          </w:p>
          <w:p w14:paraId="10FAA0DA" w14:textId="3D1F7474"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設定，可在</w:t>
            </w:r>
            <w:r w:rsidRPr="00125788">
              <w:rPr>
                <w:rFonts w:hint="eastAsia"/>
              </w:rPr>
              <w:t>6to4</w:t>
            </w:r>
            <w:r w:rsidRPr="00125788">
              <w:rPr>
                <w:rFonts w:hint="eastAsia"/>
              </w:rPr>
              <w:t>指定以下其中一項設定：</w:t>
            </w:r>
          </w:p>
          <w:p w14:paraId="29FC227B" w14:textId="7AC3497F" w:rsidR="005114C6"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355B65">
              <w:rPr>
                <w:rFonts w:hint="eastAsia"/>
              </w:rPr>
              <w:t>預設狀態：如果主機只有連結本機</w:t>
            </w:r>
            <w:r w:rsidRPr="00355B65">
              <w:rPr>
                <w:rFonts w:hint="eastAsia"/>
              </w:rPr>
              <w:t>IPv6</w:t>
            </w:r>
            <w:r w:rsidRPr="00355B65">
              <w:rPr>
                <w:rFonts w:hint="eastAsia"/>
              </w:rPr>
              <w:t>的上網能力以及公用的</w:t>
            </w:r>
            <w:r w:rsidRPr="00355B65">
              <w:rPr>
                <w:rFonts w:hint="eastAsia"/>
              </w:rPr>
              <w:t>IPv4</w:t>
            </w:r>
            <w:r w:rsidRPr="00355B65">
              <w:rPr>
                <w:rFonts w:hint="eastAsia"/>
              </w:rPr>
              <w:t>位址，則會啟用</w:t>
            </w:r>
            <w:r w:rsidRPr="00355B65">
              <w:rPr>
                <w:rFonts w:hint="eastAsia"/>
              </w:rPr>
              <w:t>6to4</w:t>
            </w:r>
            <w:r w:rsidRPr="00355B65">
              <w:rPr>
                <w:rFonts w:hint="eastAsia"/>
              </w:rPr>
              <w:t>。如果沒有全域</w:t>
            </w:r>
            <w:r w:rsidRPr="00355B65">
              <w:rPr>
                <w:rFonts w:hint="eastAsia"/>
              </w:rPr>
              <w:t>IPv6</w:t>
            </w:r>
            <w:r w:rsidRPr="00355B65">
              <w:rPr>
                <w:rFonts w:hint="eastAsia"/>
              </w:rPr>
              <w:t>位址，也沒有全域</w:t>
            </w:r>
            <w:r w:rsidRPr="00355B65">
              <w:rPr>
                <w:rFonts w:hint="eastAsia"/>
              </w:rPr>
              <w:t>IPv4</w:t>
            </w:r>
            <w:r w:rsidRPr="00355B65">
              <w:rPr>
                <w:rFonts w:hint="eastAsia"/>
              </w:rPr>
              <w:t>位址，主機將沒有</w:t>
            </w:r>
            <w:r w:rsidRPr="00355B65">
              <w:rPr>
                <w:rFonts w:hint="eastAsia"/>
              </w:rPr>
              <w:t>6to4</w:t>
            </w:r>
            <w:r w:rsidRPr="00355B65">
              <w:rPr>
                <w:rFonts w:hint="eastAsia"/>
              </w:rPr>
              <w:t>介面。如果沒有全域</w:t>
            </w:r>
            <w:r w:rsidRPr="00355B65">
              <w:rPr>
                <w:rFonts w:hint="eastAsia"/>
              </w:rPr>
              <w:lastRenderedPageBreak/>
              <w:t>IPv6</w:t>
            </w:r>
            <w:r w:rsidRPr="00355B65">
              <w:rPr>
                <w:rFonts w:hint="eastAsia"/>
              </w:rPr>
              <w:t>位址，但是有全域</w:t>
            </w:r>
            <w:r w:rsidRPr="00355B65">
              <w:rPr>
                <w:rFonts w:hint="eastAsia"/>
              </w:rPr>
              <w:t>IPv4</w:t>
            </w:r>
            <w:r w:rsidRPr="00355B65">
              <w:rPr>
                <w:rFonts w:hint="eastAsia"/>
              </w:rPr>
              <w:t>位址，主機將有</w:t>
            </w:r>
            <w:r w:rsidRPr="00355B65">
              <w:rPr>
                <w:rFonts w:hint="eastAsia"/>
              </w:rPr>
              <w:t>6to4</w:t>
            </w:r>
            <w:r w:rsidRPr="00355B65">
              <w:rPr>
                <w:rFonts w:hint="eastAsia"/>
              </w:rPr>
              <w:t>介面</w:t>
            </w:r>
          </w:p>
          <w:p w14:paraId="70A97F0B" w14:textId="30E798A8" w:rsidR="005114C6"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啟用狀態：如果有全域</w:t>
            </w:r>
            <w:r w:rsidRPr="00125788">
              <w:rPr>
                <w:rFonts w:hint="eastAsia"/>
              </w:rPr>
              <w:t>IPv4</w:t>
            </w:r>
            <w:r w:rsidRPr="00125788">
              <w:rPr>
                <w:rFonts w:hint="eastAsia"/>
              </w:rPr>
              <w:t>位址，主機將有</w:t>
            </w:r>
            <w:r w:rsidRPr="00125788">
              <w:rPr>
                <w:rFonts w:hint="eastAsia"/>
              </w:rPr>
              <w:t>6to4</w:t>
            </w:r>
            <w:r w:rsidRPr="00125788">
              <w:rPr>
                <w:rFonts w:hint="eastAsia"/>
              </w:rPr>
              <w:t>介面。如果沒有全域</w:t>
            </w:r>
            <w:r w:rsidRPr="00125788">
              <w:rPr>
                <w:rFonts w:hint="eastAsia"/>
              </w:rPr>
              <w:t>IPv4</w:t>
            </w:r>
            <w:r w:rsidRPr="00125788">
              <w:rPr>
                <w:rFonts w:hint="eastAsia"/>
              </w:rPr>
              <w:t>位址，主機將沒有</w:t>
            </w:r>
            <w:r w:rsidRPr="00125788">
              <w:rPr>
                <w:rFonts w:hint="eastAsia"/>
              </w:rPr>
              <w:t>6to4</w:t>
            </w:r>
            <w:r w:rsidRPr="00125788">
              <w:rPr>
                <w:rFonts w:hint="eastAsia"/>
              </w:rPr>
              <w:t>介面</w:t>
            </w:r>
          </w:p>
          <w:p w14:paraId="7BFB9CC2" w14:textId="3FD820C0" w:rsidR="00A63DBC" w:rsidRPr="009B05E3"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02141B">
              <w:rPr>
                <w:rFonts w:hint="eastAsia"/>
              </w:rPr>
              <w:t>停用狀態：</w:t>
            </w:r>
            <w:r w:rsidRPr="0002141B">
              <w:rPr>
                <w:rFonts w:hint="eastAsia"/>
              </w:rPr>
              <w:t>6to4</w:t>
            </w:r>
            <w:r w:rsidRPr="0002141B">
              <w:rPr>
                <w:rFonts w:hint="eastAsia"/>
              </w:rPr>
              <w:t>為關閉狀態，而且無法使用與</w:t>
            </w:r>
            <w:r w:rsidRPr="0002141B">
              <w:rPr>
                <w:rFonts w:hint="eastAsia"/>
              </w:rPr>
              <w:t>6to4</w:t>
            </w:r>
            <w:r w:rsidRPr="0002141B">
              <w:rPr>
                <w:rFonts w:hint="eastAsia"/>
              </w:rPr>
              <w:t>的連線</w:t>
            </w:r>
          </w:p>
        </w:tc>
        <w:tc>
          <w:tcPr>
            <w:tcW w:w="700" w:type="pct"/>
          </w:tcPr>
          <w:p w14:paraId="7EB9C220" w14:textId="79E4F44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\TCP</w:t>
            </w:r>
            <w:r w:rsidRPr="004D52BB">
              <w:t>IP</w:t>
            </w:r>
            <w:r w:rsidRPr="004D52BB">
              <w:rPr>
                <w:rFonts w:hint="eastAsia"/>
              </w:rPr>
              <w:t>設定值</w:t>
            </w:r>
            <w:r w:rsidRPr="004D52BB">
              <w:rPr>
                <w:rFonts w:hint="eastAsia"/>
              </w:rPr>
              <w:t>\IPv6</w:t>
            </w:r>
            <w:r w:rsidRPr="004D52BB">
              <w:rPr>
                <w:rFonts w:hint="eastAsia"/>
              </w:rPr>
              <w:t>轉換技術</w:t>
            </w:r>
            <w:r w:rsidRPr="004D52BB">
              <w:rPr>
                <w:rFonts w:hint="eastAsia"/>
              </w:rPr>
              <w:t>\</w:t>
            </w:r>
            <w:r w:rsidRPr="004D52BB">
              <w:rPr>
                <w:rFonts w:hint="eastAsia"/>
              </w:rPr>
              <w:t>設定</w:t>
            </w:r>
            <w:r w:rsidRPr="004D52BB">
              <w:rPr>
                <w:rFonts w:hint="eastAsia"/>
              </w:rPr>
              <w:t>6to4</w:t>
            </w:r>
            <w:r w:rsidRPr="004D52BB">
              <w:rPr>
                <w:rFonts w:hint="eastAsia"/>
              </w:rPr>
              <w:t>狀態</w:t>
            </w:r>
          </w:p>
        </w:tc>
        <w:tc>
          <w:tcPr>
            <w:tcW w:w="742" w:type="pct"/>
          </w:tcPr>
          <w:p w14:paraId="37593BF0" w14:textId="6249D58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啟用</w:t>
            </w:r>
          </w:p>
        </w:tc>
        <w:tc>
          <w:tcPr>
            <w:tcW w:w="333" w:type="pct"/>
          </w:tcPr>
          <w:p w14:paraId="755D38D5" w14:textId="4E8E0298"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CCE-43439-9</w:t>
            </w:r>
          </w:p>
        </w:tc>
      </w:tr>
      <w:tr w:rsidR="00A63DBC" w:rsidRPr="00873D3D" w14:paraId="7FC63B52"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62224804" w14:textId="3BD82541" w:rsidR="00A63DBC" w:rsidRPr="007A5D33" w:rsidRDefault="00A63DBC" w:rsidP="00A63DBC">
            <w:pPr>
              <w:pStyle w:val="ad"/>
              <w:spacing w:before="72" w:after="72"/>
            </w:pPr>
            <w:r w:rsidRPr="00D94642">
              <w:t>23</w:t>
            </w:r>
          </w:p>
        </w:tc>
        <w:tc>
          <w:tcPr>
            <w:tcW w:w="436" w:type="pct"/>
          </w:tcPr>
          <w:p w14:paraId="5831A003" w14:textId="45D90599" w:rsidR="00A63DBC" w:rsidRPr="001B2BC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02D475C6" w14:textId="688B0F0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TWGCB-01-005-0023</w:t>
            </w:r>
          </w:p>
        </w:tc>
        <w:tc>
          <w:tcPr>
            <w:tcW w:w="263" w:type="pct"/>
          </w:tcPr>
          <w:p w14:paraId="2BB6E8E0" w14:textId="7024BEA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網路</w:t>
            </w:r>
            <w:r w:rsidRPr="00831287">
              <w:rPr>
                <w:rFonts w:hint="eastAsia"/>
              </w:rPr>
              <w:t>\TCPIP</w:t>
            </w:r>
            <w:r w:rsidRPr="00831287">
              <w:rPr>
                <w:rFonts w:hint="eastAsia"/>
              </w:rPr>
              <w:t>設定值</w:t>
            </w:r>
            <w:r w:rsidRPr="00831287">
              <w:rPr>
                <w:rFonts w:hint="eastAsia"/>
              </w:rPr>
              <w:t>\IPv6</w:t>
            </w:r>
            <w:r w:rsidRPr="00831287">
              <w:rPr>
                <w:rFonts w:hint="eastAsia"/>
              </w:rPr>
              <w:t>轉換技術</w:t>
            </w:r>
          </w:p>
        </w:tc>
        <w:tc>
          <w:tcPr>
            <w:tcW w:w="436" w:type="pct"/>
          </w:tcPr>
          <w:p w14:paraId="231098D8" w14:textId="1E442D6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設定</w:t>
            </w:r>
            <w:r w:rsidRPr="00831287">
              <w:rPr>
                <w:rFonts w:hint="eastAsia"/>
              </w:rPr>
              <w:t>IP-HTTPS</w:t>
            </w:r>
            <w:r w:rsidRPr="00831287">
              <w:rPr>
                <w:rFonts w:hint="eastAsia"/>
              </w:rPr>
              <w:t>狀態</w:t>
            </w:r>
          </w:p>
        </w:tc>
        <w:tc>
          <w:tcPr>
            <w:tcW w:w="1573" w:type="pct"/>
          </w:tcPr>
          <w:p w14:paraId="6D95795F"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項原則設定可讓使用者設定</w:t>
            </w:r>
            <w:r w:rsidRPr="00125788">
              <w:rPr>
                <w:rFonts w:hint="eastAsia"/>
              </w:rPr>
              <w:t>IP-HTTPS</w:t>
            </w:r>
            <w:r w:rsidRPr="00125788">
              <w:rPr>
                <w:rFonts w:hint="eastAsia"/>
              </w:rPr>
              <w:t>，這個通道技術使用</w:t>
            </w:r>
            <w:r w:rsidRPr="00125788">
              <w:rPr>
                <w:rFonts w:hint="eastAsia"/>
              </w:rPr>
              <w:t>HTTPS</w:t>
            </w:r>
            <w:r w:rsidRPr="00125788">
              <w:rPr>
                <w:rFonts w:hint="eastAsia"/>
              </w:rPr>
              <w:t>通訊協定提供遠端網路的</w:t>
            </w:r>
            <w:r w:rsidRPr="00125788">
              <w:rPr>
                <w:rFonts w:hint="eastAsia"/>
              </w:rPr>
              <w:t>IP</w:t>
            </w:r>
            <w:r w:rsidRPr="00125788">
              <w:rPr>
                <w:rFonts w:hint="eastAsia"/>
              </w:rPr>
              <w:t>連線</w:t>
            </w:r>
          </w:p>
          <w:p w14:paraId="1A5E2AF9" w14:textId="176FA6C2" w:rsidR="00A63DBC" w:rsidRPr="00125788"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w:t>
            </w:r>
            <w:r w:rsidRPr="00125788">
              <w:rPr>
                <w:rFonts w:hint="eastAsia"/>
              </w:rPr>
              <w:t>項原則設定，則使用本機主機設定</w:t>
            </w:r>
          </w:p>
          <w:p w14:paraId="29A356DE" w14:textId="315D19F3"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項原則設定，則可以指定</w:t>
            </w:r>
            <w:r w:rsidRPr="00125788">
              <w:rPr>
                <w:rFonts w:hint="eastAsia"/>
              </w:rPr>
              <w:t>IP-HTTPS</w:t>
            </w:r>
            <w:r w:rsidRPr="00125788">
              <w:rPr>
                <w:rFonts w:hint="eastAsia"/>
              </w:rPr>
              <w:t>伺服器</w:t>
            </w:r>
            <w:r w:rsidRPr="00125788">
              <w:rPr>
                <w:rFonts w:hint="eastAsia"/>
              </w:rPr>
              <w:t>URL</w:t>
            </w:r>
            <w:r w:rsidRPr="00125788">
              <w:rPr>
                <w:rFonts w:hint="eastAsia"/>
              </w:rPr>
              <w:t>。可以下列其中一個設定來設定</w:t>
            </w:r>
            <w:r w:rsidRPr="00125788">
              <w:rPr>
                <w:rFonts w:hint="eastAsia"/>
              </w:rPr>
              <w:t>IP-HTTPS</w:t>
            </w:r>
            <w:r w:rsidRPr="00125788">
              <w:rPr>
                <w:rFonts w:hint="eastAsia"/>
              </w:rPr>
              <w:t>：</w:t>
            </w:r>
          </w:p>
          <w:p w14:paraId="665AE7EB" w14:textId="616D36AC" w:rsidR="001F7BC6"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預設狀態：沒有其他連線選項時即使用</w:t>
            </w:r>
            <w:r w:rsidRPr="00125788">
              <w:rPr>
                <w:rFonts w:hint="eastAsia"/>
              </w:rPr>
              <w:t>IP-HTTPS</w:t>
            </w:r>
            <w:r w:rsidRPr="00125788">
              <w:rPr>
                <w:rFonts w:hint="eastAsia"/>
              </w:rPr>
              <w:t>介面</w:t>
            </w:r>
          </w:p>
          <w:p w14:paraId="71856F14" w14:textId="35D744EB" w:rsidR="001F7BC6"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啟用狀態：即使主機有其他連線介面，仍會一直提供</w:t>
            </w:r>
            <w:r w:rsidRPr="00125788">
              <w:rPr>
                <w:rFonts w:hint="eastAsia"/>
              </w:rPr>
              <w:t>IP-HTTPS</w:t>
            </w:r>
            <w:r w:rsidRPr="00125788">
              <w:rPr>
                <w:rFonts w:hint="eastAsia"/>
              </w:rPr>
              <w:t>介面</w:t>
            </w:r>
          </w:p>
          <w:p w14:paraId="44168A23" w14:textId="1E7BBC72" w:rsidR="00A63DBC" w:rsidRPr="0074537B"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停用狀態：主機不提供</w:t>
            </w:r>
            <w:r w:rsidRPr="00125788">
              <w:rPr>
                <w:rFonts w:hint="eastAsia"/>
              </w:rPr>
              <w:t>IP-HTTPS</w:t>
            </w:r>
            <w:r w:rsidRPr="00125788">
              <w:rPr>
                <w:rFonts w:hint="eastAsia"/>
              </w:rPr>
              <w:t>介面</w:t>
            </w:r>
            <w:r w:rsidRPr="00125788">
              <w:rPr>
                <w:rFonts w:hint="eastAsia"/>
              </w:rPr>
              <w:t xml:space="preserve"> </w:t>
            </w:r>
          </w:p>
        </w:tc>
        <w:tc>
          <w:tcPr>
            <w:tcW w:w="700" w:type="pct"/>
          </w:tcPr>
          <w:p w14:paraId="2FBE3E9A" w14:textId="5F7B2B9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網路</w:t>
            </w:r>
            <w:r w:rsidRPr="00831287">
              <w:rPr>
                <w:rFonts w:hint="eastAsia"/>
              </w:rPr>
              <w:t>\TCPIP</w:t>
            </w:r>
            <w:r w:rsidRPr="00831287">
              <w:rPr>
                <w:rFonts w:hint="eastAsia"/>
              </w:rPr>
              <w:t>設定值</w:t>
            </w:r>
            <w:r w:rsidRPr="00831287">
              <w:rPr>
                <w:rFonts w:hint="eastAsia"/>
              </w:rPr>
              <w:t>\IPv6</w:t>
            </w:r>
            <w:r w:rsidRPr="00831287">
              <w:rPr>
                <w:rFonts w:hint="eastAsia"/>
              </w:rPr>
              <w:t>轉換技術</w:t>
            </w:r>
            <w:r w:rsidRPr="00831287">
              <w:rPr>
                <w:rFonts w:hint="eastAsia"/>
              </w:rPr>
              <w:t>\</w:t>
            </w:r>
            <w:r w:rsidRPr="00831287">
              <w:rPr>
                <w:rFonts w:hint="eastAsia"/>
              </w:rPr>
              <w:t>設定</w:t>
            </w:r>
            <w:r w:rsidRPr="00831287">
              <w:rPr>
                <w:rFonts w:hint="eastAsia"/>
              </w:rPr>
              <w:t>IP-HTTPS</w:t>
            </w:r>
            <w:r w:rsidRPr="00831287">
              <w:rPr>
                <w:rFonts w:hint="eastAsia"/>
              </w:rPr>
              <w:t>狀態</w:t>
            </w:r>
          </w:p>
        </w:tc>
        <w:tc>
          <w:tcPr>
            <w:tcW w:w="742" w:type="pct"/>
          </w:tcPr>
          <w:p w14:paraId="459162B3" w14:textId="77777777" w:rsidR="00A63DBC" w:rsidRPr="0083128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啟用，</w:t>
            </w:r>
          </w:p>
          <w:p w14:paraId="30746447" w14:textId="758451E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輸入</w:t>
            </w:r>
            <w:r w:rsidRPr="00831287">
              <w:rPr>
                <w:rFonts w:hint="eastAsia"/>
              </w:rPr>
              <w:t>IPHTTPS URL</w:t>
            </w:r>
            <w:r w:rsidRPr="00831287">
              <w:rPr>
                <w:rFonts w:hint="eastAsia"/>
              </w:rPr>
              <w:t>：</w:t>
            </w:r>
            <w:r w:rsidRPr="00831287">
              <w:rPr>
                <w:rFonts w:hint="eastAsia"/>
              </w:rPr>
              <w:t>http</w:t>
            </w:r>
            <w:r w:rsidRPr="00831287">
              <w:rPr>
                <w:rFonts w:hint="eastAsia"/>
              </w:rPr>
              <w:t>：</w:t>
            </w:r>
            <w:r w:rsidRPr="00831287">
              <w:rPr>
                <w:rFonts w:hint="eastAsia"/>
              </w:rPr>
              <w:t>//localhost</w:t>
            </w:r>
            <w:r w:rsidRPr="00831287">
              <w:rPr>
                <w:rFonts w:hint="eastAsia"/>
              </w:rPr>
              <w:br/>
            </w:r>
            <w:r w:rsidRPr="00831287">
              <w:rPr>
                <w:rFonts w:hint="eastAsia"/>
              </w:rPr>
              <w:t>從下列選項中選取介面狀態：停用狀態</w:t>
            </w:r>
          </w:p>
        </w:tc>
        <w:tc>
          <w:tcPr>
            <w:tcW w:w="333" w:type="pct"/>
          </w:tcPr>
          <w:p w14:paraId="7C37B275" w14:textId="39065178"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CCE-44105-5</w:t>
            </w:r>
          </w:p>
        </w:tc>
      </w:tr>
      <w:tr w:rsidR="00A63DBC" w:rsidRPr="00873D3D" w14:paraId="705E94F1"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72DEACB3" w14:textId="74A11FE4" w:rsidR="00A63DBC" w:rsidRPr="007A5D33" w:rsidRDefault="00A63DBC" w:rsidP="00A63DBC">
            <w:pPr>
              <w:pStyle w:val="ad"/>
              <w:spacing w:before="72" w:after="72"/>
            </w:pPr>
            <w:r w:rsidRPr="00D94642">
              <w:t>24</w:t>
            </w:r>
          </w:p>
        </w:tc>
        <w:tc>
          <w:tcPr>
            <w:tcW w:w="436" w:type="pct"/>
          </w:tcPr>
          <w:p w14:paraId="63944F3A" w14:textId="31B8A323" w:rsidR="00A63DBC" w:rsidRPr="001B2BC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4BB05C2E" w14:textId="39CD8F9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TWGCB-01-005-0024</w:t>
            </w:r>
          </w:p>
        </w:tc>
        <w:tc>
          <w:tcPr>
            <w:tcW w:w="263" w:type="pct"/>
          </w:tcPr>
          <w:p w14:paraId="47CD3112" w14:textId="4CB3E8A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網路</w:t>
            </w:r>
            <w:r w:rsidRPr="00831287">
              <w:rPr>
                <w:rFonts w:hint="eastAsia"/>
              </w:rPr>
              <w:t>\TCP</w:t>
            </w:r>
            <w:r w:rsidRPr="00831287">
              <w:t>IP</w:t>
            </w:r>
            <w:r w:rsidRPr="00831287">
              <w:rPr>
                <w:rFonts w:hint="eastAsia"/>
              </w:rPr>
              <w:t>設定值</w:t>
            </w:r>
            <w:r w:rsidRPr="00831287">
              <w:rPr>
                <w:rFonts w:hint="eastAsia"/>
              </w:rPr>
              <w:t>\IPv6</w:t>
            </w:r>
            <w:r w:rsidRPr="00831287">
              <w:rPr>
                <w:rFonts w:hint="eastAsia"/>
              </w:rPr>
              <w:t>轉換技術</w:t>
            </w:r>
          </w:p>
        </w:tc>
        <w:tc>
          <w:tcPr>
            <w:tcW w:w="436" w:type="pct"/>
          </w:tcPr>
          <w:p w14:paraId="25E049A5" w14:textId="388F1BB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設定</w:t>
            </w:r>
            <w:r w:rsidRPr="00831287">
              <w:rPr>
                <w:rFonts w:hint="eastAsia"/>
              </w:rPr>
              <w:t>ISATAP</w:t>
            </w:r>
            <w:r w:rsidRPr="00831287">
              <w:rPr>
                <w:rFonts w:hint="eastAsia"/>
              </w:rPr>
              <w:t>狀態</w:t>
            </w:r>
          </w:p>
        </w:tc>
        <w:tc>
          <w:tcPr>
            <w:tcW w:w="1573" w:type="pct"/>
          </w:tcPr>
          <w:p w14:paraId="60DEB229" w14:textId="77777777" w:rsidR="00A63DBC" w:rsidRPr="00125788"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項原則設定可設定「內部網站自動通道定址通訊協定」</w:t>
            </w:r>
            <w:r w:rsidRPr="00125788">
              <w:rPr>
                <w:rFonts w:hint="eastAsia"/>
              </w:rPr>
              <w:t>(Intra-Site</w:t>
            </w:r>
            <w:r>
              <w:rPr>
                <w:rFonts w:hint="eastAsia"/>
              </w:rPr>
              <w:t xml:space="preserve"> </w:t>
            </w:r>
            <w:r w:rsidRPr="00125788">
              <w:rPr>
                <w:rFonts w:hint="eastAsia"/>
              </w:rPr>
              <w:t>Automatic</w:t>
            </w:r>
            <w:r>
              <w:rPr>
                <w:rFonts w:hint="eastAsia"/>
              </w:rPr>
              <w:t xml:space="preserve"> </w:t>
            </w:r>
            <w:r w:rsidRPr="00125788">
              <w:rPr>
                <w:rFonts w:hint="eastAsia"/>
              </w:rPr>
              <w:t>Tunnel</w:t>
            </w:r>
            <w:r>
              <w:rPr>
                <w:rFonts w:hint="eastAsia"/>
              </w:rPr>
              <w:t xml:space="preserve"> </w:t>
            </w:r>
            <w:r w:rsidRPr="00125788">
              <w:rPr>
                <w:rFonts w:hint="eastAsia"/>
              </w:rPr>
              <w:t>Addressing</w:t>
            </w:r>
            <w:r>
              <w:rPr>
                <w:rFonts w:hint="eastAsia"/>
              </w:rPr>
              <w:t xml:space="preserve"> </w:t>
            </w:r>
            <w:r w:rsidRPr="00125788">
              <w:rPr>
                <w:rFonts w:hint="eastAsia"/>
              </w:rPr>
              <w:t>Protocol</w:t>
            </w:r>
            <w:r>
              <w:rPr>
                <w:rFonts w:hint="eastAsia"/>
              </w:rPr>
              <w:t xml:space="preserve">, </w:t>
            </w:r>
            <w:r w:rsidRPr="00125788">
              <w:rPr>
                <w:rFonts w:hint="eastAsia"/>
              </w:rPr>
              <w:t>ISATAP)</w:t>
            </w:r>
            <w:r w:rsidRPr="00125788">
              <w:rPr>
                <w:rFonts w:hint="eastAsia"/>
              </w:rPr>
              <w:t>，這個位址對路由器、主機對主機、主機對路由器，以及路由器對主機的自動通道技術是用來提供</w:t>
            </w:r>
            <w:r w:rsidRPr="00125788">
              <w:rPr>
                <w:rFonts w:hint="eastAsia"/>
              </w:rPr>
              <w:t>IPv4</w:t>
            </w:r>
            <w:r w:rsidRPr="00125788">
              <w:rPr>
                <w:rFonts w:hint="eastAsia"/>
              </w:rPr>
              <w:t>內部網站上各</w:t>
            </w:r>
            <w:r w:rsidRPr="00125788">
              <w:rPr>
                <w:rFonts w:hint="eastAsia"/>
              </w:rPr>
              <w:t>IPv6</w:t>
            </w:r>
            <w:r w:rsidRPr="00125788">
              <w:rPr>
                <w:rFonts w:hint="eastAsia"/>
              </w:rPr>
              <w:t>主機間的單點傳播</w:t>
            </w:r>
            <w:r w:rsidRPr="00125788">
              <w:rPr>
                <w:rFonts w:hint="eastAsia"/>
              </w:rPr>
              <w:t>IPv6</w:t>
            </w:r>
            <w:r w:rsidRPr="00125788">
              <w:rPr>
                <w:rFonts w:hint="eastAsia"/>
              </w:rPr>
              <w:t>連線</w:t>
            </w:r>
          </w:p>
          <w:p w14:paraId="5A65BF6F" w14:textId="6CB172B4"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125788">
              <w:rPr>
                <w:rFonts w:hint="eastAsia"/>
              </w:rPr>
              <w:t>項原則設定，則使用本機主機設定</w:t>
            </w:r>
          </w:p>
          <w:p w14:paraId="0C6DFEC9" w14:textId="6E8A4F96"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項原則設定，可以下列其中一個設定來設定</w:t>
            </w:r>
            <w:r w:rsidRPr="00125788">
              <w:rPr>
                <w:rFonts w:hint="eastAsia"/>
              </w:rPr>
              <w:t>ISATAP</w:t>
            </w:r>
            <w:r w:rsidRPr="00125788">
              <w:rPr>
                <w:rFonts w:hint="eastAsia"/>
              </w:rPr>
              <w:t>：</w:t>
            </w:r>
          </w:p>
          <w:p w14:paraId="72D4295A" w14:textId="0BF9296C"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預設狀態：如果成功解析</w:t>
            </w:r>
            <w:r w:rsidRPr="00125788">
              <w:rPr>
                <w:rFonts w:hint="eastAsia"/>
              </w:rPr>
              <w:t>ISATAP</w:t>
            </w:r>
            <w:r w:rsidRPr="00125788">
              <w:rPr>
                <w:rFonts w:hint="eastAsia"/>
              </w:rPr>
              <w:t>路由器名稱，主機會為</w:t>
            </w:r>
            <w:r w:rsidRPr="00125788">
              <w:rPr>
                <w:rFonts w:hint="eastAsia"/>
              </w:rPr>
              <w:t>ISATAP</w:t>
            </w:r>
            <w:r w:rsidRPr="00125788">
              <w:rPr>
                <w:rFonts w:hint="eastAsia"/>
              </w:rPr>
              <w:t>設定一</w:t>
            </w:r>
            <w:r w:rsidRPr="00125788">
              <w:rPr>
                <w:rFonts w:hint="eastAsia"/>
              </w:rPr>
              <w:lastRenderedPageBreak/>
              <w:t>個連結本機位址，並透過無狀態位址自動設定，為</w:t>
            </w:r>
            <w:r w:rsidRPr="00125788">
              <w:rPr>
                <w:rFonts w:hint="eastAsia"/>
              </w:rPr>
              <w:t>ISATAP</w:t>
            </w:r>
            <w:r w:rsidRPr="00125788">
              <w:rPr>
                <w:rFonts w:hint="eastAsia"/>
              </w:rPr>
              <w:t>路由器收到的每個首碼設定一個位址。如果無法成功解析</w:t>
            </w:r>
            <w:r w:rsidRPr="00125788">
              <w:rPr>
                <w:rFonts w:hint="eastAsia"/>
              </w:rPr>
              <w:t>ISATAP</w:t>
            </w:r>
            <w:r w:rsidRPr="00125788">
              <w:rPr>
                <w:rFonts w:hint="eastAsia"/>
              </w:rPr>
              <w:t>路由器名稱，則無法在使用對應</w:t>
            </w:r>
            <w:r w:rsidRPr="00125788">
              <w:rPr>
                <w:rFonts w:hint="eastAsia"/>
              </w:rPr>
              <w:t>IPv4</w:t>
            </w:r>
            <w:r w:rsidRPr="00125788">
              <w:rPr>
                <w:rFonts w:hint="eastAsia"/>
              </w:rPr>
              <w:t>位址的主機上使用</w:t>
            </w:r>
            <w:r w:rsidRPr="00125788">
              <w:rPr>
                <w:rFonts w:hint="eastAsia"/>
              </w:rPr>
              <w:t>ISATAP</w:t>
            </w:r>
            <w:r w:rsidRPr="00125788">
              <w:rPr>
                <w:rFonts w:hint="eastAsia"/>
              </w:rPr>
              <w:t>連線</w:t>
            </w:r>
          </w:p>
          <w:p w14:paraId="504354B6" w14:textId="70B6DD10"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啟用狀態：如果成功解析</w:t>
            </w:r>
            <w:r w:rsidRPr="00125788">
              <w:rPr>
                <w:rFonts w:hint="eastAsia"/>
              </w:rPr>
              <w:t>ISATAP</w:t>
            </w:r>
            <w:r w:rsidRPr="00125788">
              <w:rPr>
                <w:rFonts w:hint="eastAsia"/>
              </w:rPr>
              <w:t>名稱，主機會為</w:t>
            </w:r>
            <w:r w:rsidRPr="00125788">
              <w:rPr>
                <w:rFonts w:hint="eastAsia"/>
              </w:rPr>
              <w:t>ISATAP</w:t>
            </w:r>
            <w:r w:rsidRPr="00125788">
              <w:rPr>
                <w:rFonts w:hint="eastAsia"/>
              </w:rPr>
              <w:t>設定一個連結本機位址，並透過無狀態位址自動設定，為</w:t>
            </w:r>
            <w:r w:rsidRPr="00125788">
              <w:rPr>
                <w:rFonts w:hint="eastAsia"/>
              </w:rPr>
              <w:t>ISATAP</w:t>
            </w:r>
            <w:r w:rsidRPr="00125788">
              <w:rPr>
                <w:rFonts w:hint="eastAsia"/>
              </w:rPr>
              <w:t>路由器收到的每個首碼設定一個位址。如果無法成功解析</w:t>
            </w:r>
            <w:r w:rsidRPr="00125788">
              <w:rPr>
                <w:rFonts w:hint="eastAsia"/>
              </w:rPr>
              <w:t>ISATAP</w:t>
            </w:r>
            <w:r w:rsidRPr="00125788">
              <w:rPr>
                <w:rFonts w:hint="eastAsia"/>
              </w:rPr>
              <w:t>名稱，主機會用連結本機位址來設定</w:t>
            </w:r>
            <w:r w:rsidRPr="00125788">
              <w:rPr>
                <w:rFonts w:hint="eastAsia"/>
              </w:rPr>
              <w:t>ISATAP</w:t>
            </w:r>
            <w:r w:rsidRPr="00125788">
              <w:rPr>
                <w:rFonts w:hint="eastAsia"/>
              </w:rPr>
              <w:t>介面</w:t>
            </w:r>
          </w:p>
          <w:p w14:paraId="2CBD0D74" w14:textId="324B9DEF" w:rsidR="00A63DBC" w:rsidRPr="0074537B"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停用狀態：主機不提供</w:t>
            </w:r>
            <w:r w:rsidRPr="00125788">
              <w:rPr>
                <w:rFonts w:hint="eastAsia"/>
              </w:rPr>
              <w:t>ISATAP</w:t>
            </w:r>
            <w:r w:rsidRPr="00125788">
              <w:rPr>
                <w:rFonts w:hint="eastAsia"/>
              </w:rPr>
              <w:t>介面</w:t>
            </w:r>
            <w:r w:rsidRPr="00125788">
              <w:rPr>
                <w:rFonts w:hint="eastAsia"/>
              </w:rPr>
              <w:t xml:space="preserve"> </w:t>
            </w:r>
          </w:p>
        </w:tc>
        <w:tc>
          <w:tcPr>
            <w:tcW w:w="700" w:type="pct"/>
          </w:tcPr>
          <w:p w14:paraId="6BB9F248" w14:textId="13433E4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網路</w:t>
            </w:r>
            <w:r w:rsidRPr="00831287">
              <w:rPr>
                <w:rFonts w:hint="eastAsia"/>
              </w:rPr>
              <w:t>\TCP</w:t>
            </w:r>
            <w:r w:rsidRPr="00831287">
              <w:t>IP</w:t>
            </w:r>
            <w:r w:rsidRPr="00831287">
              <w:rPr>
                <w:rFonts w:hint="eastAsia"/>
              </w:rPr>
              <w:t>設定值</w:t>
            </w:r>
            <w:r w:rsidRPr="00831287">
              <w:rPr>
                <w:rFonts w:hint="eastAsia"/>
              </w:rPr>
              <w:t>\IPv6</w:t>
            </w:r>
            <w:r w:rsidRPr="00831287">
              <w:rPr>
                <w:rFonts w:hint="eastAsia"/>
              </w:rPr>
              <w:t>轉換技術</w:t>
            </w:r>
            <w:r w:rsidRPr="00831287">
              <w:rPr>
                <w:rFonts w:hint="eastAsia"/>
              </w:rPr>
              <w:t>\</w:t>
            </w:r>
            <w:r w:rsidRPr="00831287">
              <w:rPr>
                <w:rFonts w:hint="eastAsia"/>
              </w:rPr>
              <w:t>設定</w:t>
            </w:r>
            <w:r w:rsidRPr="00831287">
              <w:rPr>
                <w:rFonts w:hint="eastAsia"/>
              </w:rPr>
              <w:t>ISATAP</w:t>
            </w:r>
            <w:r w:rsidRPr="00831287">
              <w:rPr>
                <w:rFonts w:hint="eastAsia"/>
              </w:rPr>
              <w:t>狀態</w:t>
            </w:r>
          </w:p>
        </w:tc>
        <w:tc>
          <w:tcPr>
            <w:tcW w:w="742" w:type="pct"/>
          </w:tcPr>
          <w:p w14:paraId="57909783" w14:textId="7046114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w:t>
            </w:r>
          </w:p>
        </w:tc>
        <w:tc>
          <w:tcPr>
            <w:tcW w:w="333" w:type="pct"/>
          </w:tcPr>
          <w:p w14:paraId="61115108" w14:textId="427030AD"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CCE-43061-1</w:t>
            </w:r>
          </w:p>
        </w:tc>
      </w:tr>
      <w:tr w:rsidR="00A63DBC" w:rsidRPr="00873D3D" w14:paraId="7F7E7305"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7784D71C" w14:textId="22BD7D3E" w:rsidR="00A63DBC" w:rsidRPr="007A5D33" w:rsidRDefault="00A63DBC" w:rsidP="00A63DBC">
            <w:pPr>
              <w:pStyle w:val="ad"/>
              <w:spacing w:before="72" w:after="72"/>
            </w:pPr>
            <w:r w:rsidRPr="00D94642">
              <w:t>25</w:t>
            </w:r>
          </w:p>
        </w:tc>
        <w:tc>
          <w:tcPr>
            <w:tcW w:w="436" w:type="pct"/>
          </w:tcPr>
          <w:p w14:paraId="3E3D4D3A" w14:textId="1357466A" w:rsidR="00A63DBC" w:rsidRPr="001B2BC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50C86DE1" w14:textId="1E0A3ED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TWGCB-01-005-0025</w:t>
            </w:r>
          </w:p>
        </w:tc>
        <w:tc>
          <w:tcPr>
            <w:tcW w:w="263" w:type="pct"/>
          </w:tcPr>
          <w:p w14:paraId="342C3957" w14:textId="2CF07D5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網路</w:t>
            </w:r>
            <w:r w:rsidRPr="00831287">
              <w:rPr>
                <w:rFonts w:hint="eastAsia"/>
              </w:rPr>
              <w:t>\TCP</w:t>
            </w:r>
            <w:r w:rsidRPr="00831287">
              <w:t>IP</w:t>
            </w:r>
            <w:r w:rsidRPr="00831287">
              <w:rPr>
                <w:rFonts w:hint="eastAsia"/>
              </w:rPr>
              <w:t>設定值</w:t>
            </w:r>
            <w:r w:rsidRPr="00831287">
              <w:rPr>
                <w:rFonts w:hint="eastAsia"/>
              </w:rPr>
              <w:lastRenderedPageBreak/>
              <w:t>\IPv6</w:t>
            </w:r>
            <w:r w:rsidRPr="00831287">
              <w:rPr>
                <w:rFonts w:hint="eastAsia"/>
              </w:rPr>
              <w:t>轉換技術</w:t>
            </w:r>
          </w:p>
        </w:tc>
        <w:tc>
          <w:tcPr>
            <w:tcW w:w="436" w:type="pct"/>
          </w:tcPr>
          <w:p w14:paraId="1FA087F6" w14:textId="65271E0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設定</w:t>
            </w:r>
            <w:r w:rsidRPr="00831287">
              <w:rPr>
                <w:rFonts w:hint="eastAsia"/>
              </w:rPr>
              <w:t>Teredo</w:t>
            </w:r>
            <w:r w:rsidRPr="00831287">
              <w:rPr>
                <w:rFonts w:hint="eastAsia"/>
              </w:rPr>
              <w:t>狀態</w:t>
            </w:r>
          </w:p>
        </w:tc>
        <w:tc>
          <w:tcPr>
            <w:tcW w:w="1573" w:type="pct"/>
          </w:tcPr>
          <w:p w14:paraId="2E5B1B4C" w14:textId="77777777" w:rsidR="00A63DBC" w:rsidRPr="00125788"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項原則設定可讓使用者設定</w:t>
            </w:r>
            <w:r w:rsidRPr="00125788">
              <w:rPr>
                <w:rFonts w:hint="eastAsia"/>
              </w:rPr>
              <w:t>Teredo</w:t>
            </w:r>
            <w:r w:rsidRPr="00125788">
              <w:rPr>
                <w:rFonts w:hint="eastAsia"/>
              </w:rPr>
              <w:t>，它是在</w:t>
            </w:r>
            <w:r w:rsidRPr="00125788">
              <w:rPr>
                <w:rFonts w:hint="eastAsia"/>
              </w:rPr>
              <w:t>IPv4</w:t>
            </w:r>
            <w:r w:rsidRPr="00125788">
              <w:rPr>
                <w:rFonts w:hint="eastAsia"/>
              </w:rPr>
              <w:t>網際網路上提供單點傳播</w:t>
            </w:r>
            <w:r w:rsidRPr="00125788">
              <w:rPr>
                <w:rFonts w:hint="eastAsia"/>
              </w:rPr>
              <w:t>IPv6</w:t>
            </w:r>
            <w:r w:rsidRPr="00125788">
              <w:rPr>
                <w:rFonts w:hint="eastAsia"/>
              </w:rPr>
              <w:t>連線的位址指派與自動通道技術</w:t>
            </w:r>
          </w:p>
          <w:p w14:paraId="783304BA" w14:textId="1E13CABD" w:rsidR="00A63DBC" w:rsidRPr="00125788"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如果停用或未設定此</w:t>
            </w:r>
            <w:r w:rsidRPr="00125788">
              <w:rPr>
                <w:rFonts w:hint="eastAsia"/>
              </w:rPr>
              <w:t>項原則設定，則使用本機主機設定</w:t>
            </w:r>
          </w:p>
          <w:p w14:paraId="584956C5" w14:textId="3E38A4B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項原則設定，可用下列其中一個設定來設定</w:t>
            </w:r>
            <w:r w:rsidRPr="00125788">
              <w:rPr>
                <w:rFonts w:hint="eastAsia"/>
              </w:rPr>
              <w:t>Teredo</w:t>
            </w:r>
            <w:r w:rsidRPr="00125788">
              <w:rPr>
                <w:rFonts w:hint="eastAsia"/>
              </w:rPr>
              <w:t>：</w:t>
            </w:r>
          </w:p>
          <w:p w14:paraId="10929F82" w14:textId="19F69BB0"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預設</w:t>
            </w:r>
            <w:r w:rsidR="00767C3B">
              <w:rPr>
                <w:rFonts w:hint="eastAsia"/>
              </w:rPr>
              <w:t>狀態</w:t>
            </w:r>
            <w:r w:rsidRPr="00125788">
              <w:rPr>
                <w:rFonts w:hint="eastAsia"/>
              </w:rPr>
              <w:t>：預設狀態是「用戶端」</w:t>
            </w:r>
          </w:p>
          <w:p w14:paraId="63FDECD5" w14:textId="2FBA80DF"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停用</w:t>
            </w:r>
            <w:r w:rsidR="00767C3B">
              <w:rPr>
                <w:rFonts w:hint="eastAsia"/>
              </w:rPr>
              <w:t>狀態</w:t>
            </w:r>
            <w:r w:rsidRPr="00125788">
              <w:rPr>
                <w:rFonts w:hint="eastAsia"/>
              </w:rPr>
              <w:t>：主機不提供</w:t>
            </w:r>
            <w:r w:rsidRPr="00125788">
              <w:rPr>
                <w:rFonts w:hint="eastAsia"/>
              </w:rPr>
              <w:t>Teredo</w:t>
            </w:r>
            <w:r w:rsidRPr="00125788">
              <w:rPr>
                <w:rFonts w:hint="eastAsia"/>
              </w:rPr>
              <w:t>介面</w:t>
            </w:r>
          </w:p>
          <w:p w14:paraId="1F738079" w14:textId="2CF16DB1"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用戶端：只有當主機不是位在包含網域控制站的網路時，才提供</w:t>
            </w:r>
            <w:r w:rsidRPr="00125788">
              <w:rPr>
                <w:rFonts w:hint="eastAsia"/>
              </w:rPr>
              <w:t>Teredo</w:t>
            </w:r>
            <w:r w:rsidRPr="00125788">
              <w:rPr>
                <w:rFonts w:hint="eastAsia"/>
              </w:rPr>
              <w:t>介面</w:t>
            </w:r>
          </w:p>
          <w:p w14:paraId="54D06C89" w14:textId="45B8F49D" w:rsidR="00A63DBC" w:rsidRPr="009B05E3"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企業版用戶端：即使主機位在包含網域控制站的網路上，也會提供</w:t>
            </w:r>
            <w:r w:rsidRPr="00125788">
              <w:rPr>
                <w:rFonts w:hint="eastAsia"/>
              </w:rPr>
              <w:t>Teredo</w:t>
            </w:r>
            <w:r w:rsidRPr="00125788">
              <w:rPr>
                <w:rFonts w:hint="eastAsia"/>
              </w:rPr>
              <w:t>介面</w:t>
            </w:r>
            <w:r w:rsidRPr="00125788">
              <w:rPr>
                <w:rFonts w:hint="eastAsia"/>
              </w:rPr>
              <w:t xml:space="preserve"> </w:t>
            </w:r>
          </w:p>
        </w:tc>
        <w:tc>
          <w:tcPr>
            <w:tcW w:w="700" w:type="pct"/>
          </w:tcPr>
          <w:p w14:paraId="5AE098E3" w14:textId="15BA0E0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網路</w:t>
            </w:r>
            <w:r w:rsidRPr="00831287">
              <w:rPr>
                <w:rFonts w:hint="eastAsia"/>
              </w:rPr>
              <w:t>\TCP</w:t>
            </w:r>
            <w:r w:rsidRPr="00831287">
              <w:t>IP</w:t>
            </w:r>
            <w:r w:rsidRPr="00831287">
              <w:rPr>
                <w:rFonts w:hint="eastAsia"/>
              </w:rPr>
              <w:t>設定值</w:t>
            </w:r>
            <w:r w:rsidRPr="00831287">
              <w:rPr>
                <w:rFonts w:hint="eastAsia"/>
              </w:rPr>
              <w:t>\IPv6</w:t>
            </w:r>
            <w:r w:rsidRPr="00831287">
              <w:rPr>
                <w:rFonts w:hint="eastAsia"/>
              </w:rPr>
              <w:t>轉換技術</w:t>
            </w:r>
            <w:r w:rsidRPr="00831287">
              <w:rPr>
                <w:rFonts w:hint="eastAsia"/>
              </w:rPr>
              <w:t>\</w:t>
            </w:r>
            <w:r w:rsidRPr="00831287">
              <w:rPr>
                <w:rFonts w:hint="eastAsia"/>
              </w:rPr>
              <w:lastRenderedPageBreak/>
              <w:t>設定</w:t>
            </w:r>
            <w:r w:rsidRPr="00831287">
              <w:rPr>
                <w:rFonts w:hint="eastAsia"/>
              </w:rPr>
              <w:t>Teredo</w:t>
            </w:r>
            <w:r w:rsidRPr="00831287">
              <w:rPr>
                <w:rFonts w:hint="eastAsia"/>
              </w:rPr>
              <w:t>狀態</w:t>
            </w:r>
          </w:p>
        </w:tc>
        <w:tc>
          <w:tcPr>
            <w:tcW w:w="742" w:type="pct"/>
          </w:tcPr>
          <w:p w14:paraId="7556237D" w14:textId="4B12E52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啟用</w:t>
            </w:r>
          </w:p>
        </w:tc>
        <w:tc>
          <w:tcPr>
            <w:tcW w:w="333" w:type="pct"/>
          </w:tcPr>
          <w:p w14:paraId="049C6940" w14:textId="65082CA5"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CCE-42793-0</w:t>
            </w:r>
          </w:p>
        </w:tc>
      </w:tr>
      <w:tr w:rsidR="00A63DBC" w:rsidRPr="00873D3D" w14:paraId="4071A028"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10F7E8E" w14:textId="26A2C798" w:rsidR="00A63DBC" w:rsidRPr="007A5D33" w:rsidRDefault="00A63DBC" w:rsidP="00A63DBC">
            <w:pPr>
              <w:pStyle w:val="ad"/>
              <w:spacing w:before="72" w:after="72"/>
            </w:pPr>
            <w:r w:rsidRPr="00D94642">
              <w:t>26</w:t>
            </w:r>
          </w:p>
        </w:tc>
        <w:tc>
          <w:tcPr>
            <w:tcW w:w="436" w:type="pct"/>
          </w:tcPr>
          <w:p w14:paraId="3A76CB41" w14:textId="16351C0A" w:rsidR="00A63DBC" w:rsidRPr="00814B2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7A6042E5" w14:textId="0A1A882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TWGCB-01-005-0026</w:t>
            </w:r>
          </w:p>
        </w:tc>
        <w:tc>
          <w:tcPr>
            <w:tcW w:w="263" w:type="pct"/>
          </w:tcPr>
          <w:p w14:paraId="59F33391" w14:textId="21067C4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網路</w:t>
            </w:r>
            <w:r w:rsidRPr="00831287">
              <w:rPr>
                <w:rFonts w:hint="eastAsia"/>
              </w:rPr>
              <w:t xml:space="preserve">\Windows Connect </w:t>
            </w:r>
            <w:r w:rsidRPr="00831287">
              <w:rPr>
                <w:rFonts w:hint="eastAsia"/>
              </w:rPr>
              <w:lastRenderedPageBreak/>
              <w:t>Now</w:t>
            </w:r>
          </w:p>
        </w:tc>
        <w:tc>
          <w:tcPr>
            <w:tcW w:w="436" w:type="pct"/>
          </w:tcPr>
          <w:p w14:paraId="620E1C90" w14:textId="28B72D7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使用</w:t>
            </w:r>
            <w:r w:rsidRPr="00831287">
              <w:rPr>
                <w:rFonts w:hint="eastAsia"/>
              </w:rPr>
              <w:t>Windows Connect Now</w:t>
            </w:r>
            <w:r w:rsidRPr="00831287">
              <w:rPr>
                <w:rFonts w:hint="eastAsia"/>
              </w:rPr>
              <w:t>進行無線設定</w:t>
            </w:r>
          </w:p>
        </w:tc>
        <w:tc>
          <w:tcPr>
            <w:tcW w:w="1573" w:type="pct"/>
          </w:tcPr>
          <w:p w14:paraId="308F5FAB"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項原則設定允許使用</w:t>
            </w:r>
            <w:r w:rsidRPr="00125788">
              <w:rPr>
                <w:rFonts w:hint="eastAsia"/>
              </w:rPr>
              <w:t>Windows Connect Now(WCN)</w:t>
            </w:r>
            <w:r w:rsidRPr="00125788">
              <w:rPr>
                <w:rFonts w:hint="eastAsia"/>
              </w:rPr>
              <w:t>進行無線設定。</w:t>
            </w:r>
            <w:r w:rsidRPr="00125788">
              <w:rPr>
                <w:rFonts w:hint="eastAsia"/>
              </w:rPr>
              <w:t>WCN</w:t>
            </w:r>
            <w:r w:rsidRPr="00125788">
              <w:rPr>
                <w:rFonts w:hint="eastAsia"/>
              </w:rPr>
              <w:t>登錄器可經由</w:t>
            </w:r>
            <w:r w:rsidRPr="00125788">
              <w:rPr>
                <w:rFonts w:hint="eastAsia"/>
              </w:rPr>
              <w:t>Windows</w:t>
            </w:r>
            <w:r w:rsidRPr="00125788">
              <w:rPr>
                <w:rFonts w:hint="eastAsia"/>
              </w:rPr>
              <w:t>可攜式裝置</w:t>
            </w:r>
            <w:r w:rsidRPr="00125788">
              <w:rPr>
                <w:rFonts w:hint="eastAsia"/>
              </w:rPr>
              <w:t>(WPD)</w:t>
            </w:r>
            <w:r w:rsidRPr="00125788">
              <w:rPr>
                <w:rFonts w:hint="eastAsia"/>
              </w:rPr>
              <w:t>與</w:t>
            </w:r>
            <w:r w:rsidRPr="00125788">
              <w:rPr>
                <w:rFonts w:hint="eastAsia"/>
              </w:rPr>
              <w:t>USB</w:t>
            </w:r>
            <w:r w:rsidRPr="00125788">
              <w:rPr>
                <w:rFonts w:hint="eastAsia"/>
              </w:rPr>
              <w:t>快閃磁碟機，來尋找和設定</w:t>
            </w:r>
            <w:r w:rsidRPr="00125788">
              <w:rPr>
                <w:rFonts w:hint="eastAsia"/>
              </w:rPr>
              <w:t>Ethernet(UPnP)</w:t>
            </w:r>
            <w:r w:rsidRPr="00125788">
              <w:rPr>
                <w:rFonts w:hint="eastAsia"/>
              </w:rPr>
              <w:t>與</w:t>
            </w:r>
            <w:r w:rsidRPr="00125788">
              <w:rPr>
                <w:rFonts w:hint="eastAsia"/>
              </w:rPr>
              <w:t xml:space="preserve">In-band 802.11 </w:t>
            </w:r>
            <w:r w:rsidRPr="00125788">
              <w:rPr>
                <w:rFonts w:hint="eastAsia"/>
              </w:rPr>
              <w:lastRenderedPageBreak/>
              <w:t>Wi-Fi</w:t>
            </w:r>
            <w:r w:rsidRPr="00125788">
              <w:rPr>
                <w:rFonts w:hint="eastAsia"/>
              </w:rPr>
              <w:t>上的裝置，其他選項則允許在指定的媒體上進行搜索與設定</w:t>
            </w:r>
          </w:p>
          <w:p w14:paraId="0755EBE1" w14:textId="34161DF2"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項原則設定，就有額外選項可以關閉特定媒體上的操作</w:t>
            </w:r>
          </w:p>
          <w:p w14:paraId="7F0EDE63" w14:textId="24BF7BD1" w:rsidR="00767C3B" w:rsidRPr="00767C3B"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如果停用此</w:t>
            </w:r>
            <w:r>
              <w:rPr>
                <w:rFonts w:hint="eastAsia"/>
              </w:rPr>
              <w:t>項</w:t>
            </w:r>
            <w:r w:rsidRPr="00125788">
              <w:rPr>
                <w:rFonts w:hint="eastAsia"/>
              </w:rPr>
              <w:t>原則設定，將會停用所有媒體上的操作</w:t>
            </w:r>
          </w:p>
          <w:p w14:paraId="608E65FB" w14:textId="2190D1BC"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如果未設定此</w:t>
            </w:r>
            <w:r>
              <w:rPr>
                <w:rFonts w:hint="eastAsia"/>
              </w:rPr>
              <w:t>項</w:t>
            </w:r>
            <w:r w:rsidRPr="00125788">
              <w:rPr>
                <w:rFonts w:hint="eastAsia"/>
              </w:rPr>
              <w:t>原則設定，將會啟用所有媒體上的操作。此原則設定的預設值可允許所有媒體上的操作</w:t>
            </w:r>
          </w:p>
        </w:tc>
        <w:tc>
          <w:tcPr>
            <w:tcW w:w="700" w:type="pct"/>
          </w:tcPr>
          <w:p w14:paraId="51EB4804" w14:textId="1DB803C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系統設定範本</w:t>
            </w:r>
            <w:r w:rsidRPr="00831287">
              <w:rPr>
                <w:rFonts w:hint="eastAsia"/>
              </w:rPr>
              <w:t>\</w:t>
            </w:r>
            <w:r w:rsidRPr="00831287">
              <w:rPr>
                <w:rFonts w:hint="eastAsia"/>
              </w:rPr>
              <w:t>網路</w:t>
            </w:r>
            <w:r w:rsidRPr="00831287">
              <w:rPr>
                <w:rFonts w:hint="eastAsia"/>
              </w:rPr>
              <w:t>\Windows Connect Now\</w:t>
            </w:r>
            <w:r w:rsidRPr="00831287">
              <w:rPr>
                <w:rFonts w:hint="eastAsia"/>
              </w:rPr>
              <w:t>使用</w:t>
            </w:r>
            <w:r w:rsidRPr="00831287">
              <w:rPr>
                <w:rFonts w:hint="eastAsia"/>
              </w:rPr>
              <w:t xml:space="preserve">Windows </w:t>
            </w:r>
            <w:r w:rsidRPr="00831287">
              <w:rPr>
                <w:rFonts w:hint="eastAsia"/>
              </w:rPr>
              <w:lastRenderedPageBreak/>
              <w:t>Connect Now</w:t>
            </w:r>
            <w:r w:rsidRPr="00831287">
              <w:rPr>
                <w:rFonts w:hint="eastAsia"/>
              </w:rPr>
              <w:t>進行無線設定</w:t>
            </w:r>
          </w:p>
        </w:tc>
        <w:tc>
          <w:tcPr>
            <w:tcW w:w="742" w:type="pct"/>
          </w:tcPr>
          <w:p w14:paraId="4A36A8A1" w14:textId="2EEEFBB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停用</w:t>
            </w:r>
          </w:p>
        </w:tc>
        <w:tc>
          <w:tcPr>
            <w:tcW w:w="333" w:type="pct"/>
          </w:tcPr>
          <w:p w14:paraId="6C457A4C" w14:textId="05A5A0F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CCE-43024-9</w:t>
            </w:r>
          </w:p>
        </w:tc>
      </w:tr>
      <w:tr w:rsidR="00A63DBC" w:rsidRPr="00873D3D" w14:paraId="2017AAD0"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621A03C2" w14:textId="39A04FA7" w:rsidR="00A63DBC" w:rsidRPr="007A5D33" w:rsidRDefault="00A63DBC" w:rsidP="00A63DBC">
            <w:pPr>
              <w:pStyle w:val="ad"/>
              <w:spacing w:before="72" w:after="72"/>
            </w:pPr>
            <w:r w:rsidRPr="00D94642">
              <w:t>27</w:t>
            </w:r>
          </w:p>
        </w:tc>
        <w:tc>
          <w:tcPr>
            <w:tcW w:w="436" w:type="pct"/>
          </w:tcPr>
          <w:p w14:paraId="1B0F1287" w14:textId="0E8162B5" w:rsidR="00A63DBC" w:rsidRPr="00814B2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2C4691D9" w14:textId="36E691F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TWGCB-01-005-0027</w:t>
            </w:r>
          </w:p>
        </w:tc>
        <w:tc>
          <w:tcPr>
            <w:tcW w:w="263" w:type="pct"/>
          </w:tcPr>
          <w:p w14:paraId="2A55EC47" w14:textId="10DA96A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網路</w:t>
            </w:r>
            <w:r w:rsidRPr="00831287">
              <w:rPr>
                <w:rFonts w:hint="eastAsia"/>
              </w:rPr>
              <w:t>\Windows Connect Now</w:t>
            </w:r>
          </w:p>
        </w:tc>
        <w:tc>
          <w:tcPr>
            <w:tcW w:w="436" w:type="pct"/>
          </w:tcPr>
          <w:p w14:paraId="3D562D58" w14:textId="1657CF9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禁止存取</w:t>
            </w:r>
            <w:r w:rsidRPr="00831287">
              <w:rPr>
                <w:rFonts w:hint="eastAsia"/>
              </w:rPr>
              <w:t>Windows Connect Now</w:t>
            </w:r>
            <w:r w:rsidRPr="00831287">
              <w:rPr>
                <w:rFonts w:hint="eastAsia"/>
              </w:rPr>
              <w:t>精靈</w:t>
            </w:r>
          </w:p>
        </w:tc>
        <w:tc>
          <w:tcPr>
            <w:tcW w:w="1573" w:type="pct"/>
          </w:tcPr>
          <w:p w14:paraId="3F45EE2D" w14:textId="77777777" w:rsidR="00A63DBC" w:rsidRPr="00621FA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21FAE">
              <w:rPr>
                <w:rFonts w:hint="eastAsia"/>
              </w:rPr>
              <w:t>這項原則設定決定是否禁止對</w:t>
            </w:r>
            <w:r w:rsidRPr="00621FAE">
              <w:rPr>
                <w:rFonts w:hint="eastAsia"/>
              </w:rPr>
              <w:t>Windows Connect Now(WCN)</w:t>
            </w:r>
            <w:r w:rsidRPr="00621FAE">
              <w:rPr>
                <w:rFonts w:hint="eastAsia"/>
              </w:rPr>
              <w:t>精靈的存取</w:t>
            </w:r>
          </w:p>
          <w:p w14:paraId="78CEFD66" w14:textId="76906FB5" w:rsidR="00A63DBC" w:rsidRPr="00621FA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21FAE">
              <w:rPr>
                <w:rFonts w:hint="eastAsia"/>
              </w:rPr>
              <w:t>如果啟用這項原則設定，就會停用精靈，而使用者會無法存取任何精靈工作。所有和設定相關的工作，包含「設定無線路由器或存取點」與「新增無線裝置」都會被停用</w:t>
            </w:r>
          </w:p>
          <w:p w14:paraId="651B6B53" w14:textId="3C56AB22"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21FAE">
              <w:rPr>
                <w:rFonts w:hint="eastAsia"/>
              </w:rPr>
              <w:lastRenderedPageBreak/>
              <w:t>如果停用或不設定此原則，使用者將可存取精靈工作；包含「設定無線路由器或存取點」與「新增無線裝置」。根據預設，這項原則設定會允許使用者存取所有的</w:t>
            </w:r>
            <w:r w:rsidRPr="00621FAE">
              <w:rPr>
                <w:rFonts w:hint="eastAsia"/>
              </w:rPr>
              <w:t>WCN</w:t>
            </w:r>
            <w:r w:rsidRPr="00621FAE">
              <w:rPr>
                <w:rFonts w:hint="eastAsia"/>
              </w:rPr>
              <w:t>精靈</w:t>
            </w:r>
          </w:p>
        </w:tc>
        <w:tc>
          <w:tcPr>
            <w:tcW w:w="700" w:type="pct"/>
          </w:tcPr>
          <w:p w14:paraId="67F12FBC" w14:textId="37757A6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網路</w:t>
            </w:r>
            <w:r w:rsidRPr="00831287">
              <w:rPr>
                <w:rFonts w:hint="eastAsia"/>
              </w:rPr>
              <w:t>\Windows Connect Now\</w:t>
            </w:r>
            <w:r w:rsidRPr="00831287">
              <w:rPr>
                <w:rFonts w:hint="eastAsia"/>
              </w:rPr>
              <w:t>禁止存取</w:t>
            </w:r>
            <w:r w:rsidRPr="00831287">
              <w:rPr>
                <w:rFonts w:hint="eastAsia"/>
              </w:rPr>
              <w:t>Windows Connect Now</w:t>
            </w:r>
            <w:r w:rsidRPr="00831287">
              <w:rPr>
                <w:rFonts w:hint="eastAsia"/>
              </w:rPr>
              <w:t>精靈</w:t>
            </w:r>
          </w:p>
        </w:tc>
        <w:tc>
          <w:tcPr>
            <w:tcW w:w="742" w:type="pct"/>
          </w:tcPr>
          <w:p w14:paraId="2AC11E4F" w14:textId="213A70F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w:t>
            </w:r>
          </w:p>
        </w:tc>
        <w:tc>
          <w:tcPr>
            <w:tcW w:w="333" w:type="pct"/>
          </w:tcPr>
          <w:p w14:paraId="4DB47C76" w14:textId="3E1BFFB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CCE-42952-2</w:t>
            </w:r>
          </w:p>
        </w:tc>
      </w:tr>
      <w:tr w:rsidR="00A63DBC" w:rsidRPr="00873D3D" w14:paraId="0FCCD6ED"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700AF46" w14:textId="1F6DE9C2" w:rsidR="00A63DBC" w:rsidRPr="007A5D33" w:rsidRDefault="00A63DBC" w:rsidP="00A63DBC">
            <w:pPr>
              <w:pStyle w:val="ad"/>
              <w:spacing w:before="72" w:after="72"/>
            </w:pPr>
            <w:r w:rsidRPr="00D94642">
              <w:t>28</w:t>
            </w:r>
          </w:p>
        </w:tc>
        <w:tc>
          <w:tcPr>
            <w:tcW w:w="436" w:type="pct"/>
          </w:tcPr>
          <w:p w14:paraId="0050F5BD" w14:textId="14B480A4" w:rsidR="00A63DBC" w:rsidRPr="00814B2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3CEFF6F4" w14:textId="467AA15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TWGCB-01-005-0028</w:t>
            </w:r>
          </w:p>
        </w:tc>
        <w:tc>
          <w:tcPr>
            <w:tcW w:w="263" w:type="pct"/>
          </w:tcPr>
          <w:p w14:paraId="5CE1B752" w14:textId="2CD3070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網路</w:t>
            </w:r>
            <w:r w:rsidRPr="00831287">
              <w:rPr>
                <w:rFonts w:hint="eastAsia"/>
              </w:rPr>
              <w:t>\WLAN</w:t>
            </w:r>
            <w:r w:rsidRPr="00831287">
              <w:rPr>
                <w:rFonts w:hint="eastAsia"/>
              </w:rPr>
              <w:t>服務</w:t>
            </w:r>
          </w:p>
        </w:tc>
        <w:tc>
          <w:tcPr>
            <w:tcW w:w="436" w:type="pct"/>
          </w:tcPr>
          <w:p w14:paraId="5A42B45B" w14:textId="41C30DB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允許</w:t>
            </w:r>
            <w:r w:rsidRPr="00831287">
              <w:rPr>
                <w:rFonts w:hint="eastAsia"/>
              </w:rPr>
              <w:t>Windows</w:t>
            </w:r>
            <w:r w:rsidRPr="00831287">
              <w:rPr>
                <w:rFonts w:hint="eastAsia"/>
              </w:rPr>
              <w:t>自動連線到建議的開放式熱點、連絡人分享的網路或提供付費服務的熱點</w:t>
            </w:r>
          </w:p>
        </w:tc>
        <w:tc>
          <w:tcPr>
            <w:tcW w:w="1573" w:type="pct"/>
          </w:tcPr>
          <w:p w14:paraId="041D94DD"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此項原則設定可決定使用者是否可以啟用</w:t>
            </w:r>
            <w:r>
              <w:rPr>
                <w:rFonts w:hint="eastAsia"/>
              </w:rPr>
              <w:t>WLAN</w:t>
            </w:r>
            <w:r>
              <w:rPr>
                <w:rFonts w:hint="eastAsia"/>
              </w:rPr>
              <w:t>設定「連線到建議的開放式熱點」、「連線到我的連絡人分享的網路」與「啟用付費服務」</w:t>
            </w:r>
          </w:p>
          <w:p w14:paraId="7DE49502" w14:textId="782CE368"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「連線到建議的開放式熱點」可讓</w:t>
            </w:r>
            <w:r>
              <w:rPr>
                <w:rFonts w:hint="eastAsia"/>
              </w:rPr>
              <w:t>Windows</w:t>
            </w:r>
            <w:r>
              <w:rPr>
                <w:rFonts w:hint="eastAsia"/>
              </w:rPr>
              <w:t>自動將使用者連線到開放式熱點</w:t>
            </w:r>
            <w:r>
              <w:rPr>
                <w:rFonts w:hint="eastAsia"/>
              </w:rPr>
              <w:t>(</w:t>
            </w:r>
            <w:r>
              <w:rPr>
                <w:rFonts w:hint="eastAsia"/>
              </w:rPr>
              <w:t>透過其他使用者使用</w:t>
            </w:r>
            <w:r>
              <w:rPr>
                <w:rFonts w:hint="eastAsia"/>
              </w:rPr>
              <w:t>Windows</w:t>
            </w:r>
            <w:r>
              <w:rPr>
                <w:rFonts w:hint="eastAsia"/>
              </w:rPr>
              <w:t>連線的群眾外包網路所得知</w:t>
            </w:r>
            <w:r>
              <w:rPr>
                <w:rFonts w:hint="eastAsia"/>
              </w:rPr>
              <w:t>)</w:t>
            </w:r>
          </w:p>
          <w:p w14:paraId="45356CCE" w14:textId="0E2355C0"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「連線到我的連絡人分享的網路」可讓</w:t>
            </w:r>
            <w:r>
              <w:rPr>
                <w:rFonts w:hint="eastAsia"/>
              </w:rPr>
              <w:t>Windows</w:t>
            </w:r>
            <w:r>
              <w:rPr>
                <w:rFonts w:hint="eastAsia"/>
              </w:rPr>
              <w:t>自動連線到使用者的連絡人所分享的網路，並讓此裝置上的使用者與其連絡人分享網路</w:t>
            </w:r>
          </w:p>
          <w:p w14:paraId="2D9BF713" w14:textId="7C9D50A2"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「啟用付費服務」可讓</w:t>
            </w:r>
            <w:r>
              <w:rPr>
                <w:rFonts w:hint="eastAsia"/>
              </w:rPr>
              <w:t>Windows</w:t>
            </w:r>
            <w:r>
              <w:rPr>
                <w:rFonts w:hint="eastAsia"/>
              </w:rPr>
              <w:t>暫時連</w:t>
            </w:r>
            <w:r>
              <w:rPr>
                <w:rFonts w:hint="eastAsia"/>
              </w:rPr>
              <w:lastRenderedPageBreak/>
              <w:t>線到開放式熱點，以判斷是否有可用的付費服務</w:t>
            </w:r>
          </w:p>
          <w:p w14:paraId="4C0DF2A8" w14:textId="27E29ECB" w:rsidR="00A63DBC" w:rsidRPr="0074537B"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若停用此原則設定，將同時關閉「連線到建議的開放式熱點」、</w:t>
            </w:r>
            <w:r w:rsidR="007009F1">
              <w:rPr>
                <w:rFonts w:ascii="標楷體" w:hAnsi="標楷體" w:hint="eastAsia"/>
              </w:rPr>
              <w:t>「</w:t>
            </w:r>
            <w:r>
              <w:rPr>
                <w:rFonts w:hint="eastAsia"/>
              </w:rPr>
              <w:t>連線到我的連絡人分享的網路」與「啟用付費服務」，且此裝置上的使用者將無法啟用它們</w:t>
            </w:r>
          </w:p>
        </w:tc>
        <w:tc>
          <w:tcPr>
            <w:tcW w:w="700" w:type="pct"/>
          </w:tcPr>
          <w:p w14:paraId="4E22EA93" w14:textId="71392E1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網路</w:t>
            </w:r>
            <w:r w:rsidR="00761019">
              <w:rPr>
                <w:rFonts w:hint="eastAsia"/>
              </w:rPr>
              <w:t>\</w:t>
            </w:r>
            <w:r w:rsidRPr="00831287">
              <w:rPr>
                <w:rFonts w:hint="eastAsia"/>
              </w:rPr>
              <w:t>WLAN</w:t>
            </w:r>
            <w:r w:rsidRPr="00831287">
              <w:rPr>
                <w:rFonts w:hint="eastAsia"/>
              </w:rPr>
              <w:t>服務</w:t>
            </w:r>
            <w:r w:rsidRPr="00831287">
              <w:rPr>
                <w:rFonts w:hint="eastAsia"/>
              </w:rPr>
              <w:t>\</w:t>
            </w:r>
            <w:r w:rsidRPr="00831287">
              <w:t>WLAN</w:t>
            </w:r>
            <w:r w:rsidRPr="00831287">
              <w:rPr>
                <w:rFonts w:hint="eastAsia"/>
              </w:rPr>
              <w:t>設定</w:t>
            </w:r>
            <w:r w:rsidRPr="00831287">
              <w:rPr>
                <w:rFonts w:hint="eastAsia"/>
              </w:rPr>
              <w:t>\</w:t>
            </w:r>
            <w:r w:rsidRPr="00831287">
              <w:rPr>
                <w:rFonts w:hint="eastAsia"/>
              </w:rPr>
              <w:t>允許</w:t>
            </w:r>
            <w:r w:rsidRPr="00831287">
              <w:rPr>
                <w:rFonts w:hint="eastAsia"/>
              </w:rPr>
              <w:t>Windows</w:t>
            </w:r>
            <w:r w:rsidRPr="00831287">
              <w:rPr>
                <w:rFonts w:hint="eastAsia"/>
              </w:rPr>
              <w:t>自動連線到建議的開放式熱點、連絡人分享的網路或提供付費服務的熱點</w:t>
            </w:r>
          </w:p>
        </w:tc>
        <w:tc>
          <w:tcPr>
            <w:tcW w:w="742" w:type="pct"/>
          </w:tcPr>
          <w:p w14:paraId="2C8DF78C" w14:textId="5A0BBDD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停用</w:t>
            </w:r>
          </w:p>
        </w:tc>
        <w:tc>
          <w:tcPr>
            <w:tcW w:w="333" w:type="pct"/>
          </w:tcPr>
          <w:p w14:paraId="5D5E9026" w14:textId="532DD1D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CCE-42544-7</w:t>
            </w:r>
          </w:p>
        </w:tc>
      </w:tr>
      <w:tr w:rsidR="00A63DBC" w:rsidRPr="00873D3D" w14:paraId="15EC6B23"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05E02C3" w14:textId="56BEBADF" w:rsidR="00A63DBC" w:rsidRPr="007A5D33" w:rsidRDefault="00A63DBC" w:rsidP="00A63DBC">
            <w:pPr>
              <w:pStyle w:val="ad"/>
              <w:spacing w:before="72" w:after="72"/>
            </w:pPr>
            <w:r w:rsidRPr="00D94642">
              <w:t>29</w:t>
            </w:r>
          </w:p>
        </w:tc>
        <w:tc>
          <w:tcPr>
            <w:tcW w:w="436" w:type="pct"/>
          </w:tcPr>
          <w:p w14:paraId="719CC34F" w14:textId="6BB7C09C" w:rsidR="00A63DBC" w:rsidRPr="00814B2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25FDB10D" w14:textId="698CAD6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TWGCB-01-005-0029</w:t>
            </w:r>
          </w:p>
        </w:tc>
        <w:tc>
          <w:tcPr>
            <w:tcW w:w="263" w:type="pct"/>
          </w:tcPr>
          <w:p w14:paraId="107E033C" w14:textId="36C1300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稽核建立處理程序</w:t>
            </w:r>
          </w:p>
        </w:tc>
        <w:tc>
          <w:tcPr>
            <w:tcW w:w="436" w:type="pct"/>
          </w:tcPr>
          <w:p w14:paraId="4D4EE186" w14:textId="72F24B7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在建立處理程序事件中包含命令列</w:t>
            </w:r>
          </w:p>
        </w:tc>
        <w:tc>
          <w:tcPr>
            <w:tcW w:w="1573" w:type="pct"/>
          </w:tcPr>
          <w:p w14:paraId="41813178"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設定可決定建立新的處理程序之後，要將哪些資訊記錄到安全性稽核事件中</w:t>
            </w:r>
          </w:p>
          <w:p w14:paraId="145396BF" w14:textId="290E4469"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必須啟用</w:t>
            </w:r>
            <w:r w:rsidR="001B6FA1">
              <w:rPr>
                <w:rFonts w:ascii="新細明體" w:eastAsia="新細明體" w:hAnsi="新細明體" w:hint="eastAsia"/>
              </w:rPr>
              <w:t>「</w:t>
            </w:r>
            <w:r w:rsidRPr="00125788">
              <w:rPr>
                <w:rFonts w:hint="eastAsia"/>
              </w:rPr>
              <w:t>稽核建立處理程序</w:t>
            </w:r>
            <w:r w:rsidR="001B6FA1">
              <w:rPr>
                <w:rFonts w:ascii="新細明體" w:eastAsia="新細明體" w:hAnsi="新細明體" w:hint="eastAsia"/>
              </w:rPr>
              <w:t>」</w:t>
            </w:r>
            <w:r w:rsidRPr="00125788">
              <w:rPr>
                <w:rFonts w:hint="eastAsia"/>
              </w:rPr>
              <w:t>原則後才能套用</w:t>
            </w:r>
            <w:r>
              <w:rPr>
                <w:rFonts w:hint="eastAsia"/>
              </w:rPr>
              <w:t>此項</w:t>
            </w:r>
            <w:r w:rsidRPr="00125788">
              <w:rPr>
                <w:rFonts w:hint="eastAsia"/>
              </w:rPr>
              <w:t>設定。如果啟用</w:t>
            </w:r>
            <w:r>
              <w:rPr>
                <w:rFonts w:hint="eastAsia"/>
              </w:rPr>
              <w:t>此項原則</w:t>
            </w:r>
            <w:r w:rsidRPr="00125788">
              <w:rPr>
                <w:rFonts w:hint="eastAsia"/>
              </w:rPr>
              <w:t>設定，每個處理程序的命令列資訊會以純文字形式記錄到安全性事件記錄中，做為套用此原則設定之工作站和伺服器上稽核建立處理程序事件</w:t>
            </w:r>
            <w:r w:rsidRPr="00125788">
              <w:rPr>
                <w:rFonts w:hint="eastAsia"/>
              </w:rPr>
              <w:t>4688</w:t>
            </w:r>
            <w:r w:rsidRPr="00125788">
              <w:rPr>
                <w:rFonts w:hint="eastAsia"/>
              </w:rPr>
              <w:t>「已建立新的處理程序」的一部分</w:t>
            </w:r>
          </w:p>
          <w:p w14:paraId="65CAE22B" w14:textId="7816455F"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設定，處理</w:t>
            </w:r>
            <w:r w:rsidRPr="00125788">
              <w:rPr>
                <w:rFonts w:hint="eastAsia"/>
              </w:rPr>
              <w:lastRenderedPageBreak/>
              <w:t>程序的命令列資訊將不會包含在稽核建立處理程序事件中</w:t>
            </w:r>
          </w:p>
          <w:p w14:paraId="2776DEFD" w14:textId="09703C09" w:rsidR="00A63DBC" w:rsidRPr="0039751E"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注意：如果啟用</w:t>
            </w:r>
            <w:r>
              <w:rPr>
                <w:rFonts w:hint="eastAsia"/>
              </w:rPr>
              <w:t>此項原則</w:t>
            </w:r>
            <w:r w:rsidRPr="00125788">
              <w:rPr>
                <w:rFonts w:hint="eastAsia"/>
              </w:rPr>
              <w:t>設定，具有讀取安全性事件存取權的任何使用者，將能夠讀取任何成功建立的處理程序的命令列引數。命令列引數可以包含敏感或私人資訊，如密碼或使用者資料</w:t>
            </w:r>
          </w:p>
        </w:tc>
        <w:tc>
          <w:tcPr>
            <w:tcW w:w="700" w:type="pct"/>
          </w:tcPr>
          <w:p w14:paraId="1655694D" w14:textId="4DA538B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稽核建立處理程序</w:t>
            </w:r>
            <w:r w:rsidRPr="00831287">
              <w:rPr>
                <w:rFonts w:hint="eastAsia"/>
              </w:rPr>
              <w:t>\</w:t>
            </w:r>
            <w:r w:rsidRPr="00831287">
              <w:rPr>
                <w:rFonts w:hint="eastAsia"/>
              </w:rPr>
              <w:t>在建立處理程序事件中包含命令列</w:t>
            </w:r>
          </w:p>
        </w:tc>
        <w:tc>
          <w:tcPr>
            <w:tcW w:w="742" w:type="pct"/>
          </w:tcPr>
          <w:p w14:paraId="65B57D32" w14:textId="0F7FD23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停用</w:t>
            </w:r>
          </w:p>
        </w:tc>
        <w:tc>
          <w:tcPr>
            <w:tcW w:w="333" w:type="pct"/>
          </w:tcPr>
          <w:p w14:paraId="7E90D947" w14:textId="1FD908F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CCE-43923-2</w:t>
            </w:r>
          </w:p>
        </w:tc>
      </w:tr>
      <w:tr w:rsidR="00A63DBC" w:rsidRPr="00873D3D" w14:paraId="085B40E6"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9D6D863" w14:textId="0AFDD12C" w:rsidR="00A63DBC" w:rsidRPr="007A5D33" w:rsidRDefault="00A63DBC" w:rsidP="00A63DBC">
            <w:pPr>
              <w:pStyle w:val="ad"/>
              <w:spacing w:before="72" w:after="72"/>
            </w:pPr>
            <w:r w:rsidRPr="00D94642">
              <w:t>30</w:t>
            </w:r>
          </w:p>
        </w:tc>
        <w:tc>
          <w:tcPr>
            <w:tcW w:w="436" w:type="pct"/>
          </w:tcPr>
          <w:p w14:paraId="32380A0F" w14:textId="036500E2" w:rsidR="00A63DBC" w:rsidRPr="00814B2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2AE6AEDA" w14:textId="54E4E24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TWGCB-01-005-0030</w:t>
            </w:r>
          </w:p>
        </w:tc>
        <w:tc>
          <w:tcPr>
            <w:tcW w:w="263" w:type="pct"/>
          </w:tcPr>
          <w:p w14:paraId="6ECEAD05" w14:textId="2C5CFF0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裝置安裝</w:t>
            </w:r>
          </w:p>
        </w:tc>
        <w:tc>
          <w:tcPr>
            <w:tcW w:w="436" w:type="pct"/>
          </w:tcPr>
          <w:p w14:paraId="09D09221" w14:textId="54453B1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防止從網際網路擷取裝置中繼資料</w:t>
            </w:r>
          </w:p>
        </w:tc>
        <w:tc>
          <w:tcPr>
            <w:tcW w:w="1573" w:type="pct"/>
          </w:tcPr>
          <w:p w14:paraId="425356C1"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項原則設定決定是否防止</w:t>
            </w:r>
            <w:r w:rsidRPr="00125788">
              <w:rPr>
                <w:rFonts w:hint="eastAsia"/>
              </w:rPr>
              <w:t>Windows</w:t>
            </w:r>
            <w:r w:rsidRPr="00125788">
              <w:rPr>
                <w:rFonts w:hint="eastAsia"/>
              </w:rPr>
              <w:t>從網際網路擷取裝置中繼資料</w:t>
            </w:r>
          </w:p>
          <w:p w14:paraId="1234145D" w14:textId="31BBD5C0"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w:t>
            </w:r>
            <w:r w:rsidRPr="00125788">
              <w:rPr>
                <w:rFonts w:hint="eastAsia"/>
              </w:rPr>
              <w:t>Windows</w:t>
            </w:r>
            <w:r w:rsidRPr="00125788">
              <w:rPr>
                <w:rFonts w:hint="eastAsia"/>
              </w:rPr>
              <w:t>不會從網際網路為安裝的裝置擷取裝置中繼資料。</w:t>
            </w:r>
            <w:r>
              <w:rPr>
                <w:rFonts w:hint="eastAsia"/>
              </w:rPr>
              <w:t>此</w:t>
            </w:r>
            <w:r w:rsidRPr="00125788">
              <w:rPr>
                <w:rFonts w:hint="eastAsia"/>
              </w:rPr>
              <w:t>項原則設定會覆寫「裝置安裝設定」對話方塊</w:t>
            </w:r>
            <w:r>
              <w:rPr>
                <w:rFonts w:hint="eastAsia"/>
              </w:rPr>
              <w:t>(</w:t>
            </w:r>
            <w:r w:rsidRPr="00125788">
              <w:rPr>
                <w:rFonts w:hint="eastAsia"/>
              </w:rPr>
              <w:t>「控制台」</w:t>
            </w:r>
            <w:r w:rsidRPr="00125788">
              <w:rPr>
                <w:rFonts w:hint="eastAsia"/>
              </w:rPr>
              <w:t>&gt;</w:t>
            </w:r>
            <w:r w:rsidRPr="00125788">
              <w:rPr>
                <w:rFonts w:hint="eastAsia"/>
              </w:rPr>
              <w:t>「系統及安全性」</w:t>
            </w:r>
            <w:r>
              <w:rPr>
                <w:rFonts w:hint="eastAsia"/>
              </w:rPr>
              <w:t>&gt;</w:t>
            </w:r>
            <w:r w:rsidRPr="00125788">
              <w:rPr>
                <w:rFonts w:hint="eastAsia"/>
              </w:rPr>
              <w:t>「系統」</w:t>
            </w:r>
            <w:r w:rsidRPr="00125788">
              <w:rPr>
                <w:rFonts w:hint="eastAsia"/>
              </w:rPr>
              <w:t>&gt;</w:t>
            </w:r>
            <w:r w:rsidRPr="00125788">
              <w:rPr>
                <w:rFonts w:hint="eastAsia"/>
              </w:rPr>
              <w:t>「進階系統設定」</w:t>
            </w:r>
            <w:r w:rsidRPr="00125788">
              <w:rPr>
                <w:rFonts w:hint="eastAsia"/>
              </w:rPr>
              <w:t>&gt;</w:t>
            </w:r>
            <w:r w:rsidRPr="00125788">
              <w:rPr>
                <w:rFonts w:hint="eastAsia"/>
              </w:rPr>
              <w:t>「硬體」索引標籤</w:t>
            </w:r>
            <w:r w:rsidRPr="00125788">
              <w:rPr>
                <w:rFonts w:hint="eastAsia"/>
              </w:rPr>
              <w:t>)</w:t>
            </w:r>
            <w:r w:rsidRPr="00125788">
              <w:rPr>
                <w:rFonts w:hint="eastAsia"/>
              </w:rPr>
              <w:t>中的設定</w:t>
            </w:r>
          </w:p>
          <w:p w14:paraId="6A6CDCB3" w14:textId="0E03EE3C" w:rsidR="00A63DBC" w:rsidRPr="0074537B"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125788">
              <w:rPr>
                <w:rFonts w:hint="eastAsia"/>
              </w:rPr>
              <w:t>項原則設定，則由「裝置安裝設定」對話方塊中的設定控制</w:t>
            </w:r>
            <w:r w:rsidRPr="00125788">
              <w:rPr>
                <w:rFonts w:hint="eastAsia"/>
              </w:rPr>
              <w:t>Windows</w:t>
            </w:r>
            <w:r w:rsidRPr="00125788">
              <w:rPr>
                <w:rFonts w:hint="eastAsia"/>
              </w:rPr>
              <w:t>是否會從網際網路擷取裝</w:t>
            </w:r>
            <w:r w:rsidRPr="00125788">
              <w:rPr>
                <w:rFonts w:hint="eastAsia"/>
              </w:rPr>
              <w:lastRenderedPageBreak/>
              <w:t>置中繼資料</w:t>
            </w:r>
          </w:p>
        </w:tc>
        <w:tc>
          <w:tcPr>
            <w:tcW w:w="700" w:type="pct"/>
          </w:tcPr>
          <w:p w14:paraId="6D5BA228" w14:textId="567E666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裝置安裝</w:t>
            </w:r>
            <w:r w:rsidRPr="00831287">
              <w:rPr>
                <w:rFonts w:hint="eastAsia"/>
              </w:rPr>
              <w:t>\</w:t>
            </w:r>
            <w:r w:rsidRPr="00831287">
              <w:rPr>
                <w:rFonts w:hint="eastAsia"/>
              </w:rPr>
              <w:t>防止從網際網路擷取裝置中繼資料</w:t>
            </w:r>
          </w:p>
        </w:tc>
        <w:tc>
          <w:tcPr>
            <w:tcW w:w="742" w:type="pct"/>
          </w:tcPr>
          <w:p w14:paraId="6F68BE48" w14:textId="35AFE59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w:t>
            </w:r>
          </w:p>
        </w:tc>
        <w:tc>
          <w:tcPr>
            <w:tcW w:w="333" w:type="pct"/>
          </w:tcPr>
          <w:p w14:paraId="2058C3C6" w14:textId="6438D07A"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CCE-42758-3</w:t>
            </w:r>
          </w:p>
        </w:tc>
      </w:tr>
      <w:tr w:rsidR="00A63DBC" w:rsidRPr="00873D3D" w14:paraId="25C339A8"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FD57359" w14:textId="41771CF0" w:rsidR="00A63DBC" w:rsidRPr="007A5D33" w:rsidRDefault="00A63DBC" w:rsidP="00A63DBC">
            <w:pPr>
              <w:pStyle w:val="ad"/>
              <w:spacing w:before="72" w:after="72"/>
            </w:pPr>
            <w:r w:rsidRPr="00D94642">
              <w:t>31</w:t>
            </w:r>
          </w:p>
        </w:tc>
        <w:tc>
          <w:tcPr>
            <w:tcW w:w="436" w:type="pct"/>
          </w:tcPr>
          <w:p w14:paraId="2AB6F539" w14:textId="54DF9A45" w:rsidR="00A63DBC" w:rsidRPr="006D390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47EA6805" w14:textId="6BC93E1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TWGCB-01-005-0031</w:t>
            </w:r>
          </w:p>
        </w:tc>
        <w:tc>
          <w:tcPr>
            <w:tcW w:w="263" w:type="pct"/>
          </w:tcPr>
          <w:p w14:paraId="06A55944" w14:textId="06B13C2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開機初期啟動的反惡意程式碼</w:t>
            </w:r>
          </w:p>
        </w:tc>
        <w:tc>
          <w:tcPr>
            <w:tcW w:w="436" w:type="pct"/>
          </w:tcPr>
          <w:p w14:paraId="105E4A31" w14:textId="7EF7CF5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開機啟動驅動程式初始化原則</w:t>
            </w:r>
          </w:p>
        </w:tc>
        <w:tc>
          <w:tcPr>
            <w:tcW w:w="1573" w:type="pct"/>
          </w:tcPr>
          <w:p w14:paraId="58AC8BC5"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允許使用者根據開機初期啟動的反惡意程式碼開機啟動驅動程式所判斷的分類，指定要初始化哪些開機啟動驅動程式。開機初期啟動的反惡意程式碼開機啟動驅動程式可以針對每個開機啟動驅動程式傳回下列分類：</w:t>
            </w:r>
          </w:p>
          <w:p w14:paraId="6E7AF2B5" w14:textId="13159725"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良好：驅動程式已經過簽署，且未遭竄改</w:t>
            </w:r>
          </w:p>
          <w:p w14:paraId="7DBE0A67" w14:textId="33517EF0"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不良：驅動程式已被識別為惡意程式碼。建議使用者不要初始化已知的不良驅動程式</w:t>
            </w:r>
          </w:p>
          <w:p w14:paraId="7EA20CF9" w14:textId="02154D0A"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不良但</w:t>
            </w:r>
            <w:r w:rsidR="000541E7">
              <w:rPr>
                <w:rFonts w:hint="eastAsia"/>
              </w:rPr>
              <w:t>關鍵</w:t>
            </w:r>
            <w:r w:rsidRPr="00125788">
              <w:rPr>
                <w:rFonts w:hint="eastAsia"/>
              </w:rPr>
              <w:t>：驅動程式已被識別為惡意程式碼，但電腦必須載入此驅動程式才能成功開機</w:t>
            </w:r>
          </w:p>
          <w:p w14:paraId="29D89A87" w14:textId="2F2E379C" w:rsidR="00A63DBC" w:rsidRPr="00125788"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不明：此驅動程式尚未經由使用者的</w:t>
            </w:r>
            <w:r w:rsidRPr="00125788">
              <w:rPr>
                <w:rFonts w:hint="eastAsia"/>
              </w:rPr>
              <w:lastRenderedPageBreak/>
              <w:t>惡意程式碼偵測應用程式保證，也尚未經由開機初期啟動的反惡意程式碼開機啟動驅動程式分類</w:t>
            </w:r>
          </w:p>
          <w:p w14:paraId="75AD006F" w14:textId="47D73236"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設定，使用者可以選擇下次電腦啟動時要初始的啟動開機驅動程式</w:t>
            </w:r>
          </w:p>
          <w:p w14:paraId="08F6A8E6" w14:textId="5A697F54"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設定，便會初始化判斷為</w:t>
            </w:r>
            <w:r w:rsidR="001B6FA1">
              <w:rPr>
                <w:rFonts w:ascii="新細明體" w:eastAsia="新細明體" w:hAnsi="新細明體" w:hint="eastAsia"/>
              </w:rPr>
              <w:t>「</w:t>
            </w:r>
            <w:r w:rsidRPr="00125788">
              <w:rPr>
                <w:rFonts w:hint="eastAsia"/>
              </w:rPr>
              <w:t>良好</w:t>
            </w:r>
            <w:r w:rsidR="001B6FA1">
              <w:rPr>
                <w:rFonts w:ascii="新細明體" w:eastAsia="新細明體" w:hAnsi="新細明體" w:hint="eastAsia"/>
              </w:rPr>
              <w:t>」</w:t>
            </w:r>
            <w:r w:rsidRPr="00125788">
              <w:rPr>
                <w:rFonts w:hint="eastAsia"/>
              </w:rPr>
              <w:t>、</w:t>
            </w:r>
            <w:r w:rsidR="001B6FA1">
              <w:rPr>
                <w:rFonts w:ascii="新細明體" w:eastAsia="新細明體" w:hAnsi="新細明體" w:hint="eastAsia"/>
              </w:rPr>
              <w:t>「</w:t>
            </w:r>
            <w:r w:rsidRPr="00125788">
              <w:rPr>
                <w:rFonts w:hint="eastAsia"/>
              </w:rPr>
              <w:t>不明</w:t>
            </w:r>
            <w:r w:rsidR="001B6FA1">
              <w:rPr>
                <w:rFonts w:ascii="新細明體" w:eastAsia="新細明體" w:hAnsi="新細明體" w:hint="eastAsia"/>
              </w:rPr>
              <w:t>」</w:t>
            </w:r>
            <w:r w:rsidRPr="00125788">
              <w:rPr>
                <w:rFonts w:hint="eastAsia"/>
              </w:rPr>
              <w:t>或</w:t>
            </w:r>
            <w:r w:rsidR="001B6FA1">
              <w:rPr>
                <w:rFonts w:ascii="新細明體" w:eastAsia="新細明體" w:hAnsi="新細明體" w:hint="eastAsia"/>
              </w:rPr>
              <w:t>「</w:t>
            </w:r>
            <w:r w:rsidRPr="00125788">
              <w:rPr>
                <w:rFonts w:hint="eastAsia"/>
              </w:rPr>
              <w:t>不良但關鍵</w:t>
            </w:r>
            <w:r w:rsidR="001B6FA1">
              <w:rPr>
                <w:rFonts w:ascii="新細明體" w:eastAsia="新細明體" w:hAnsi="新細明體" w:hint="eastAsia"/>
              </w:rPr>
              <w:t>」</w:t>
            </w:r>
            <w:r w:rsidRPr="00125788">
              <w:rPr>
                <w:rFonts w:hint="eastAsia"/>
              </w:rPr>
              <w:t>的開機啟動驅動程式，但不會初始判斷為</w:t>
            </w:r>
            <w:r w:rsidR="001B6FA1">
              <w:rPr>
                <w:rFonts w:ascii="新細明體" w:eastAsia="新細明體" w:hAnsi="新細明體" w:hint="eastAsia"/>
              </w:rPr>
              <w:t>「</w:t>
            </w:r>
            <w:r w:rsidRPr="00125788">
              <w:rPr>
                <w:rFonts w:hint="eastAsia"/>
              </w:rPr>
              <w:t>不良</w:t>
            </w:r>
            <w:r w:rsidR="001B6FA1">
              <w:rPr>
                <w:rFonts w:ascii="新細明體" w:eastAsia="新細明體" w:hAnsi="新細明體" w:hint="eastAsia"/>
              </w:rPr>
              <w:t>」</w:t>
            </w:r>
            <w:r w:rsidRPr="00125788">
              <w:rPr>
                <w:rFonts w:hint="eastAsia"/>
              </w:rPr>
              <w:t>的驅動程式</w:t>
            </w:r>
          </w:p>
          <w:p w14:paraId="7A456786" w14:textId="735407C3"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如果惡意程式碼偵測應用程式不含開機初期啟動的反惡意程式碼開機啟動驅動程式，或如果</w:t>
            </w:r>
            <w:r>
              <w:rPr>
                <w:rFonts w:hint="eastAsia"/>
              </w:rPr>
              <w:t>已停用使用者的開機初期啟動的反惡意程式碼開機啟動驅動程式，則此項</w:t>
            </w:r>
            <w:r w:rsidRPr="00125788">
              <w:rPr>
                <w:rFonts w:hint="eastAsia"/>
              </w:rPr>
              <w:t>設定便不會發生作用，系統會初始化所有的開機啟動驅動程式</w:t>
            </w:r>
          </w:p>
        </w:tc>
        <w:tc>
          <w:tcPr>
            <w:tcW w:w="700" w:type="pct"/>
          </w:tcPr>
          <w:p w14:paraId="53A17803" w14:textId="4A2A682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開機初期啟動的反惡意程式碼</w:t>
            </w:r>
            <w:r w:rsidRPr="00831287">
              <w:rPr>
                <w:rFonts w:hint="eastAsia"/>
              </w:rPr>
              <w:t>\</w:t>
            </w:r>
            <w:r w:rsidRPr="00831287">
              <w:rPr>
                <w:rFonts w:hint="eastAsia"/>
              </w:rPr>
              <w:t>開機啟動驅動程式初始化原則</w:t>
            </w:r>
          </w:p>
        </w:tc>
        <w:tc>
          <w:tcPr>
            <w:tcW w:w="742" w:type="pct"/>
          </w:tcPr>
          <w:p w14:paraId="74860080" w14:textId="38079D6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啟用，良好和不明</w:t>
            </w:r>
          </w:p>
        </w:tc>
        <w:tc>
          <w:tcPr>
            <w:tcW w:w="333" w:type="pct"/>
          </w:tcPr>
          <w:p w14:paraId="53CE208A" w14:textId="72A2CABC"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CCE-43463-9</w:t>
            </w:r>
          </w:p>
        </w:tc>
      </w:tr>
      <w:tr w:rsidR="00A63DBC" w:rsidRPr="00873D3D" w14:paraId="6CE270BD"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D87AE9C" w14:textId="72EFDF02" w:rsidR="00A63DBC" w:rsidRPr="007A5D33" w:rsidRDefault="00A63DBC" w:rsidP="00A63DBC">
            <w:pPr>
              <w:pStyle w:val="ad"/>
              <w:spacing w:before="72" w:after="72"/>
            </w:pPr>
            <w:r w:rsidRPr="00D94642">
              <w:lastRenderedPageBreak/>
              <w:t>32</w:t>
            </w:r>
          </w:p>
        </w:tc>
        <w:tc>
          <w:tcPr>
            <w:tcW w:w="436" w:type="pct"/>
          </w:tcPr>
          <w:p w14:paraId="69426292" w14:textId="212E1D70" w:rsidR="00A63DBC" w:rsidRPr="006D390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32CC7B51" w14:textId="225FEE1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TWGCB-01-005-0032</w:t>
            </w:r>
          </w:p>
        </w:tc>
        <w:tc>
          <w:tcPr>
            <w:tcW w:w="263" w:type="pct"/>
          </w:tcPr>
          <w:p w14:paraId="69A3AB10" w14:textId="585DD1B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群組原則</w:t>
            </w:r>
          </w:p>
        </w:tc>
        <w:tc>
          <w:tcPr>
            <w:tcW w:w="436" w:type="pct"/>
          </w:tcPr>
          <w:p w14:paraId="46E68072" w14:textId="03D955F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設定登錄原則處理</w:t>
            </w:r>
          </w:p>
        </w:tc>
        <w:tc>
          <w:tcPr>
            <w:tcW w:w="1573" w:type="pct"/>
          </w:tcPr>
          <w:p w14:paraId="139381A0"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項原則設定可決定更新登錄原則的時間，此設定會影響「系統管理範本」資料夾中的所有原則，以及在登錄中儲存值的任何其他原則，它會覆蓋當初安裝程式時，該程式所執行的登錄原則組的自訂設定</w:t>
            </w:r>
          </w:p>
          <w:p w14:paraId="1CE09219" w14:textId="252374E0"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w:t>
            </w:r>
            <w:r>
              <w:rPr>
                <w:rFonts w:hint="eastAsia"/>
              </w:rPr>
              <w:t>果啟用此</w:t>
            </w:r>
            <w:r w:rsidRPr="00125788">
              <w:rPr>
                <w:rFonts w:hint="eastAsia"/>
              </w:rPr>
              <w:t>項原則設定，可以使用所提供的核取方塊來變更選項</w:t>
            </w:r>
          </w:p>
          <w:p w14:paraId="6E517AAF" w14:textId="1C46996C"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如果停用此項原則或不加以設定，則</w:t>
            </w:r>
            <w:r w:rsidRPr="00125788">
              <w:rPr>
                <w:rFonts w:hint="eastAsia"/>
              </w:rPr>
              <w:t>在系統上就不會產生作用</w:t>
            </w:r>
          </w:p>
          <w:p w14:paraId="46DC6EDB"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「在定期的背景處理期間不要套用」選項會禁止系統在電腦使用中，對受到影響的原則進行背景更新。停用背景更新後，要等到下一個使用者登入或重新啟動系統時，原則變更才會生效</w:t>
            </w:r>
          </w:p>
          <w:p w14:paraId="4096702E" w14:textId="119594F6" w:rsidR="00A63DBC" w:rsidRPr="00F7355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「即使群組原則物件尚未變更也進行處理」選項會更新並重新套用原則。許多原則會指定只有在原則變更後，才進</w:t>
            </w:r>
            <w:r w:rsidRPr="00125788">
              <w:rPr>
                <w:rFonts w:hint="eastAsia"/>
              </w:rPr>
              <w:lastRenderedPageBreak/>
              <w:t>行更新</w:t>
            </w:r>
          </w:p>
        </w:tc>
        <w:tc>
          <w:tcPr>
            <w:tcW w:w="700" w:type="pct"/>
          </w:tcPr>
          <w:p w14:paraId="665A5885" w14:textId="57EACD5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群組原則</w:t>
            </w:r>
            <w:r w:rsidRPr="00831287">
              <w:rPr>
                <w:rFonts w:hint="eastAsia"/>
              </w:rPr>
              <w:t>\</w:t>
            </w:r>
            <w:r w:rsidRPr="00831287">
              <w:rPr>
                <w:rFonts w:hint="eastAsia"/>
              </w:rPr>
              <w:t>設定登錄原則處理</w:t>
            </w:r>
          </w:p>
        </w:tc>
        <w:tc>
          <w:tcPr>
            <w:tcW w:w="742" w:type="pct"/>
          </w:tcPr>
          <w:p w14:paraId="3302CEEB" w14:textId="172D960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啟用，即使群組原則物件尚未變更也進行處理</w:t>
            </w:r>
          </w:p>
        </w:tc>
        <w:tc>
          <w:tcPr>
            <w:tcW w:w="333" w:type="pct"/>
          </w:tcPr>
          <w:p w14:paraId="0DC8D6BB" w14:textId="6A487625" w:rsidR="00A63DBC" w:rsidRPr="006D390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CCE-41701-4</w:t>
            </w:r>
          </w:p>
        </w:tc>
      </w:tr>
      <w:tr w:rsidR="00A63DBC" w:rsidRPr="00873D3D" w14:paraId="1B7297C4"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60BF454" w14:textId="1DDBFF81" w:rsidR="00A63DBC" w:rsidRPr="007A5D33" w:rsidRDefault="00A63DBC" w:rsidP="00A63DBC">
            <w:pPr>
              <w:pStyle w:val="ad"/>
              <w:spacing w:before="72" w:after="72"/>
            </w:pPr>
            <w:r w:rsidRPr="00D94642">
              <w:t>33</w:t>
            </w:r>
          </w:p>
        </w:tc>
        <w:tc>
          <w:tcPr>
            <w:tcW w:w="436" w:type="pct"/>
          </w:tcPr>
          <w:p w14:paraId="53A9031F" w14:textId="012C1966" w:rsidR="00A63DBC" w:rsidRPr="00CF637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15E9967A" w14:textId="553CE9C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TWGCB-01-005-0033</w:t>
            </w:r>
          </w:p>
        </w:tc>
        <w:tc>
          <w:tcPr>
            <w:tcW w:w="263" w:type="pct"/>
          </w:tcPr>
          <w:p w14:paraId="3D3E9479" w14:textId="2242B3F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登入</w:t>
            </w:r>
          </w:p>
        </w:tc>
        <w:tc>
          <w:tcPr>
            <w:tcW w:w="436" w:type="pct"/>
          </w:tcPr>
          <w:p w14:paraId="24D2AABE" w14:textId="43C3517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不要顯示網路選取</w:t>
            </w:r>
            <w:r w:rsidRPr="00831287">
              <w:rPr>
                <w:rFonts w:hint="eastAsia"/>
              </w:rPr>
              <w:t>UI</w:t>
            </w:r>
          </w:p>
        </w:tc>
        <w:tc>
          <w:tcPr>
            <w:tcW w:w="1573" w:type="pct"/>
          </w:tcPr>
          <w:p w14:paraId="03E9EA1D"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設定可控制是否讓任何人在登入畫面上與可用的網路</w:t>
            </w:r>
            <w:r w:rsidRPr="00125788">
              <w:rPr>
                <w:rFonts w:hint="eastAsia"/>
              </w:rPr>
              <w:t>UI</w:t>
            </w:r>
            <w:r w:rsidRPr="00125788">
              <w:rPr>
                <w:rFonts w:hint="eastAsia"/>
              </w:rPr>
              <w:t>互動</w:t>
            </w:r>
          </w:p>
          <w:p w14:paraId="3FC710EF" w14:textId="19424648"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設定，則登入</w:t>
            </w:r>
            <w:r w:rsidRPr="00125788">
              <w:rPr>
                <w:rFonts w:hint="eastAsia"/>
              </w:rPr>
              <w:t>Windows</w:t>
            </w:r>
            <w:r w:rsidRPr="00125788">
              <w:rPr>
                <w:rFonts w:hint="eastAsia"/>
              </w:rPr>
              <w:t>之後才能變更電腦的網路連線狀態</w:t>
            </w:r>
          </w:p>
          <w:p w14:paraId="60D084C5" w14:textId="1E8EE797" w:rsidR="00A63DBC" w:rsidRPr="00E32757"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如果停用或未設定</w:t>
            </w:r>
            <w:r>
              <w:rPr>
                <w:rFonts w:hint="eastAsia"/>
              </w:rPr>
              <w:t>此項原則</w:t>
            </w:r>
            <w:r w:rsidRPr="00125788">
              <w:rPr>
                <w:rFonts w:hint="eastAsia"/>
              </w:rPr>
              <w:t>設定，任何人不用登入</w:t>
            </w:r>
            <w:r w:rsidRPr="00125788">
              <w:rPr>
                <w:rFonts w:hint="eastAsia"/>
              </w:rPr>
              <w:t>Windows</w:t>
            </w:r>
            <w:r w:rsidRPr="00125788">
              <w:rPr>
                <w:rFonts w:hint="eastAsia"/>
              </w:rPr>
              <w:t>就可以中斷電腦與網路的連線或將電腦連線到其他可用的網路</w:t>
            </w:r>
          </w:p>
        </w:tc>
        <w:tc>
          <w:tcPr>
            <w:tcW w:w="700" w:type="pct"/>
          </w:tcPr>
          <w:p w14:paraId="3A82519C" w14:textId="65D3E09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登入</w:t>
            </w:r>
            <w:r w:rsidRPr="00831287">
              <w:rPr>
                <w:rFonts w:hint="eastAsia"/>
              </w:rPr>
              <w:t>\</w:t>
            </w:r>
            <w:r w:rsidRPr="00831287">
              <w:rPr>
                <w:rFonts w:hint="eastAsia"/>
              </w:rPr>
              <w:t>不要顯示網路選取</w:t>
            </w:r>
            <w:r w:rsidRPr="00831287">
              <w:rPr>
                <w:rFonts w:hint="eastAsia"/>
              </w:rPr>
              <w:t>UI</w:t>
            </w:r>
          </w:p>
        </w:tc>
        <w:tc>
          <w:tcPr>
            <w:tcW w:w="742" w:type="pct"/>
          </w:tcPr>
          <w:p w14:paraId="3481918F" w14:textId="4AE1C48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w:t>
            </w:r>
          </w:p>
        </w:tc>
        <w:tc>
          <w:tcPr>
            <w:tcW w:w="333" w:type="pct"/>
          </w:tcPr>
          <w:p w14:paraId="69B9E427" w14:textId="78E96059" w:rsidR="00A63DBC" w:rsidRPr="009E3DEB"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CCE-43993-5</w:t>
            </w:r>
          </w:p>
        </w:tc>
      </w:tr>
      <w:tr w:rsidR="00A63DBC" w:rsidRPr="00873D3D" w14:paraId="4E5F6E92"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16350DC0" w14:textId="58FB8B76" w:rsidR="00A63DBC" w:rsidRPr="007A5D33" w:rsidRDefault="00A63DBC" w:rsidP="00A63DBC">
            <w:pPr>
              <w:pStyle w:val="ad"/>
              <w:spacing w:before="72" w:after="72"/>
            </w:pPr>
            <w:r w:rsidRPr="00D94642">
              <w:t>34</w:t>
            </w:r>
          </w:p>
        </w:tc>
        <w:tc>
          <w:tcPr>
            <w:tcW w:w="436" w:type="pct"/>
          </w:tcPr>
          <w:p w14:paraId="0C5D4689" w14:textId="13D70B04" w:rsidR="00A63DBC" w:rsidRPr="00763E00"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7167A9B1" w14:textId="1CE23F5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TWGCB-01-005-0034</w:t>
            </w:r>
          </w:p>
        </w:tc>
        <w:tc>
          <w:tcPr>
            <w:tcW w:w="263" w:type="pct"/>
          </w:tcPr>
          <w:p w14:paraId="30E5E6C9" w14:textId="73FDFE5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登入</w:t>
            </w:r>
          </w:p>
        </w:tc>
        <w:tc>
          <w:tcPr>
            <w:tcW w:w="436" w:type="pct"/>
          </w:tcPr>
          <w:p w14:paraId="7ED36DAE" w14:textId="3719750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不要列舉加入網域電腦上的連線使用者</w:t>
            </w:r>
          </w:p>
        </w:tc>
        <w:tc>
          <w:tcPr>
            <w:tcW w:w="1573" w:type="pct"/>
          </w:tcPr>
          <w:p w14:paraId="491C1191"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設定會禁止列舉加入網域電腦上的連線使用者</w:t>
            </w:r>
          </w:p>
          <w:p w14:paraId="54DAC389" w14:textId="6B573E81"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設定，登入介面不會列舉加入網域電腦上的連線使用者</w:t>
            </w:r>
          </w:p>
          <w:p w14:paraId="1023A30D" w14:textId="0D05D2FA"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設定，則會列舉加入網域電腦上的連線使用者</w:t>
            </w:r>
          </w:p>
        </w:tc>
        <w:tc>
          <w:tcPr>
            <w:tcW w:w="700" w:type="pct"/>
          </w:tcPr>
          <w:p w14:paraId="4232E07F" w14:textId="0C5BC8D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登入</w:t>
            </w:r>
            <w:r w:rsidRPr="00831287">
              <w:rPr>
                <w:rFonts w:hint="eastAsia"/>
              </w:rPr>
              <w:t>\</w:t>
            </w:r>
            <w:r w:rsidRPr="00831287">
              <w:rPr>
                <w:rFonts w:hint="eastAsia"/>
              </w:rPr>
              <w:t>不要列舉加入網域電腦上的連線使用者</w:t>
            </w:r>
          </w:p>
        </w:tc>
        <w:tc>
          <w:tcPr>
            <w:tcW w:w="742" w:type="pct"/>
          </w:tcPr>
          <w:p w14:paraId="34DB3983" w14:textId="523CCF5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w:t>
            </w:r>
          </w:p>
        </w:tc>
        <w:tc>
          <w:tcPr>
            <w:tcW w:w="333" w:type="pct"/>
          </w:tcPr>
          <w:p w14:paraId="24222E85" w14:textId="2C2240A7"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CCE-44126-1</w:t>
            </w:r>
          </w:p>
        </w:tc>
      </w:tr>
      <w:tr w:rsidR="00A63DBC" w:rsidRPr="00873D3D" w14:paraId="18799AB2"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E21B11A" w14:textId="4623F5B3" w:rsidR="00A63DBC" w:rsidRPr="007A5D33" w:rsidRDefault="00A63DBC" w:rsidP="00A63DBC">
            <w:pPr>
              <w:pStyle w:val="ad"/>
              <w:spacing w:before="72" w:after="72"/>
            </w:pPr>
            <w:r w:rsidRPr="00D94642">
              <w:lastRenderedPageBreak/>
              <w:t>35</w:t>
            </w:r>
          </w:p>
        </w:tc>
        <w:tc>
          <w:tcPr>
            <w:tcW w:w="436" w:type="pct"/>
          </w:tcPr>
          <w:p w14:paraId="2D941906" w14:textId="3BCE4B55" w:rsidR="00A63DBC" w:rsidRPr="00763E00"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2590C835" w14:textId="2EA45BE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TWGCB-01-005-0035</w:t>
            </w:r>
          </w:p>
        </w:tc>
        <w:tc>
          <w:tcPr>
            <w:tcW w:w="263" w:type="pct"/>
          </w:tcPr>
          <w:p w14:paraId="3E5D689A" w14:textId="7212342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登入</w:t>
            </w:r>
          </w:p>
        </w:tc>
        <w:tc>
          <w:tcPr>
            <w:tcW w:w="436" w:type="pct"/>
          </w:tcPr>
          <w:p w14:paraId="2082C380" w14:textId="66AAB6B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不要處理只執行一次清單</w:t>
            </w:r>
          </w:p>
        </w:tc>
        <w:tc>
          <w:tcPr>
            <w:tcW w:w="1573" w:type="pct"/>
          </w:tcPr>
          <w:p w14:paraId="6E7A98A7"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設定會忽略自訂的執行一次清單</w:t>
            </w:r>
          </w:p>
          <w:p w14:paraId="703F1E6C"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使用者可以建立一份系統在下次啟動時會自動啟動</w:t>
            </w:r>
            <w:r w:rsidRPr="00125788">
              <w:rPr>
                <w:rFonts w:hint="eastAsia"/>
              </w:rPr>
              <w:t>(</w:t>
            </w:r>
            <w:r w:rsidRPr="00125788">
              <w:rPr>
                <w:rFonts w:hint="eastAsia"/>
              </w:rPr>
              <w:t>但之後就不再自動啟動</w:t>
            </w:r>
            <w:r w:rsidRPr="00125788">
              <w:rPr>
                <w:rFonts w:hint="eastAsia"/>
              </w:rPr>
              <w:t>)</w:t>
            </w:r>
            <w:r w:rsidRPr="00125788">
              <w:rPr>
                <w:rFonts w:hint="eastAsia"/>
              </w:rPr>
              <w:t>的自訂額外程式與文件清單。這些程式會加入由系統啟動的程式與服務標準清單中</w:t>
            </w:r>
          </w:p>
          <w:p w14:paraId="407F1AD5" w14:textId="337B7AE4"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設定，則系統會略過執行一次清單</w:t>
            </w:r>
          </w:p>
          <w:p w14:paraId="6735321F" w14:textId="23264DE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設定，系統會執行只執行一次清單中的程式</w:t>
            </w:r>
          </w:p>
          <w:p w14:paraId="7ED0B9CE" w14:textId="5B78833F"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設定會同時出現在</w:t>
            </w:r>
            <w:r w:rsidR="001B6FA1">
              <w:rPr>
                <w:rFonts w:ascii="新細明體" w:eastAsia="新細明體" w:hAnsi="新細明體" w:hint="eastAsia"/>
              </w:rPr>
              <w:t>「</w:t>
            </w:r>
            <w:r w:rsidRPr="00125788">
              <w:rPr>
                <w:rFonts w:hint="eastAsia"/>
              </w:rPr>
              <w:t>電腦設定</w:t>
            </w:r>
            <w:r w:rsidR="001B6FA1">
              <w:rPr>
                <w:rFonts w:ascii="新細明體" w:eastAsia="新細明體" w:hAnsi="新細明體" w:hint="eastAsia"/>
              </w:rPr>
              <w:t>」</w:t>
            </w:r>
            <w:r w:rsidR="000541E7">
              <w:rPr>
                <w:rFonts w:hint="eastAsia"/>
              </w:rPr>
              <w:t>與</w:t>
            </w:r>
            <w:r w:rsidR="001B6FA1">
              <w:rPr>
                <w:rFonts w:ascii="新細明體" w:eastAsia="新細明體" w:hAnsi="新細明體" w:hint="eastAsia"/>
              </w:rPr>
              <w:t>「</w:t>
            </w:r>
            <w:r w:rsidRPr="00125788">
              <w:rPr>
                <w:rFonts w:hint="eastAsia"/>
              </w:rPr>
              <w:t>使用者設定</w:t>
            </w:r>
            <w:r w:rsidR="001B6FA1">
              <w:rPr>
                <w:rFonts w:ascii="新細明體" w:eastAsia="新細明體" w:hAnsi="新細明體" w:hint="eastAsia"/>
              </w:rPr>
              <w:t>」</w:t>
            </w:r>
            <w:r w:rsidRPr="00125788">
              <w:rPr>
                <w:rFonts w:hint="eastAsia"/>
              </w:rPr>
              <w:t>資料夾中。如果同時設定這兩個原則設定，則</w:t>
            </w:r>
            <w:r w:rsidR="001B6FA1">
              <w:rPr>
                <w:rFonts w:ascii="新細明體" w:eastAsia="新細明體" w:hAnsi="新細明體" w:hint="eastAsia"/>
              </w:rPr>
              <w:t>「</w:t>
            </w:r>
            <w:r w:rsidRPr="00125788">
              <w:rPr>
                <w:rFonts w:hint="eastAsia"/>
              </w:rPr>
              <w:t>電腦設定</w:t>
            </w:r>
            <w:r w:rsidR="001B6FA1">
              <w:rPr>
                <w:rFonts w:ascii="新細明體" w:eastAsia="新細明體" w:hAnsi="新細明體" w:hint="eastAsia"/>
              </w:rPr>
              <w:t>」</w:t>
            </w:r>
            <w:r w:rsidRPr="00125788">
              <w:rPr>
                <w:rFonts w:hint="eastAsia"/>
              </w:rPr>
              <w:t>中的原則設定將優先於</w:t>
            </w:r>
            <w:r w:rsidR="001B6FA1">
              <w:rPr>
                <w:rFonts w:ascii="新細明體" w:eastAsia="新細明體" w:hAnsi="新細明體" w:hint="eastAsia"/>
              </w:rPr>
              <w:t>「</w:t>
            </w:r>
            <w:r w:rsidRPr="00125788">
              <w:rPr>
                <w:rFonts w:hint="eastAsia"/>
              </w:rPr>
              <w:t>使用者設定</w:t>
            </w:r>
            <w:r w:rsidR="001B6FA1">
              <w:rPr>
                <w:rFonts w:ascii="新細明體" w:eastAsia="新細明體" w:hAnsi="新細明體" w:hint="eastAsia"/>
              </w:rPr>
              <w:t>」</w:t>
            </w:r>
            <w:r w:rsidRPr="00125788">
              <w:rPr>
                <w:rFonts w:hint="eastAsia"/>
              </w:rPr>
              <w:t>中的原則設定</w:t>
            </w:r>
          </w:p>
          <w:p w14:paraId="32F825A2" w14:textId="18D3F806"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125788">
              <w:rPr>
                <w:rFonts w:hint="eastAsia"/>
              </w:rPr>
              <w:t>注意：自訂的只執行一次清單存放在</w:t>
            </w:r>
            <w:r w:rsidRPr="00125788">
              <w:rPr>
                <w:rFonts w:hint="eastAsia"/>
              </w:rPr>
              <w:lastRenderedPageBreak/>
              <w:t>HKEY_LOCAL_MACHINE\Software\Microsoft\Windows\CurrentVersion\RunOnce</w:t>
            </w:r>
            <w:r w:rsidRPr="00125788">
              <w:rPr>
                <w:rFonts w:hint="eastAsia"/>
              </w:rPr>
              <w:t>的登錄中</w:t>
            </w:r>
          </w:p>
        </w:tc>
        <w:tc>
          <w:tcPr>
            <w:tcW w:w="700" w:type="pct"/>
          </w:tcPr>
          <w:p w14:paraId="74C88B52" w14:textId="38358F1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登入</w:t>
            </w:r>
            <w:r w:rsidRPr="00831287">
              <w:rPr>
                <w:rFonts w:hint="eastAsia"/>
              </w:rPr>
              <w:t>\</w:t>
            </w:r>
            <w:r w:rsidRPr="00831287">
              <w:rPr>
                <w:rFonts w:hint="eastAsia"/>
              </w:rPr>
              <w:t>不要處理只執行一次清單</w:t>
            </w:r>
          </w:p>
        </w:tc>
        <w:tc>
          <w:tcPr>
            <w:tcW w:w="742" w:type="pct"/>
          </w:tcPr>
          <w:p w14:paraId="4C95AFF7" w14:textId="01EB698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w:t>
            </w:r>
          </w:p>
        </w:tc>
        <w:tc>
          <w:tcPr>
            <w:tcW w:w="333" w:type="pct"/>
          </w:tcPr>
          <w:p w14:paraId="258C7538" w14:textId="39170622"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CCE-44292-1</w:t>
            </w:r>
          </w:p>
        </w:tc>
      </w:tr>
      <w:tr w:rsidR="00A63DBC" w:rsidRPr="00873D3D" w14:paraId="5A88603E"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C305EBB" w14:textId="478C14AE" w:rsidR="00A63DBC" w:rsidRPr="007A5D33" w:rsidRDefault="00A63DBC" w:rsidP="00A63DBC">
            <w:pPr>
              <w:pStyle w:val="ad"/>
              <w:spacing w:before="72" w:after="72"/>
            </w:pPr>
            <w:r w:rsidRPr="00D94642">
              <w:t>36</w:t>
            </w:r>
          </w:p>
        </w:tc>
        <w:tc>
          <w:tcPr>
            <w:tcW w:w="436" w:type="pct"/>
          </w:tcPr>
          <w:p w14:paraId="36AEEB06" w14:textId="742CC7A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6F7B1CC5" w14:textId="72664CF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TWGCB-01-005-0036</w:t>
            </w:r>
          </w:p>
        </w:tc>
        <w:tc>
          <w:tcPr>
            <w:tcW w:w="263" w:type="pct"/>
          </w:tcPr>
          <w:p w14:paraId="610B985E" w14:textId="3F66B39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登入</w:t>
            </w:r>
          </w:p>
        </w:tc>
        <w:tc>
          <w:tcPr>
            <w:tcW w:w="436" w:type="pct"/>
          </w:tcPr>
          <w:p w14:paraId="14E13015" w14:textId="3E2FDD3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列舉加入網域電腦上的本機使用者</w:t>
            </w:r>
          </w:p>
        </w:tc>
        <w:tc>
          <w:tcPr>
            <w:tcW w:w="1573" w:type="pct"/>
          </w:tcPr>
          <w:p w14:paraId="4C479632"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設定會允許列舉加入網域電腦上的本機使用者</w:t>
            </w:r>
          </w:p>
          <w:p w14:paraId="7159D819" w14:textId="0F875EED"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設定，登入介面將會列舉加入網域電腦上的本機使用者</w:t>
            </w:r>
          </w:p>
          <w:p w14:paraId="5B898170" w14:textId="575172ED"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如果停用或未設定</w:t>
            </w:r>
            <w:r>
              <w:rPr>
                <w:rFonts w:hint="eastAsia"/>
              </w:rPr>
              <w:t>此項原則</w:t>
            </w:r>
            <w:r w:rsidRPr="00125788">
              <w:rPr>
                <w:rFonts w:hint="eastAsia"/>
              </w:rPr>
              <w:t>設定，則登入介面將不會列舉加入網域電腦上的連線使用者</w:t>
            </w:r>
          </w:p>
        </w:tc>
        <w:tc>
          <w:tcPr>
            <w:tcW w:w="700" w:type="pct"/>
          </w:tcPr>
          <w:p w14:paraId="45379B1A" w14:textId="79C03AA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登入</w:t>
            </w:r>
            <w:r w:rsidRPr="00831287">
              <w:rPr>
                <w:rFonts w:hint="eastAsia"/>
              </w:rPr>
              <w:t>\</w:t>
            </w:r>
            <w:r w:rsidRPr="00831287">
              <w:rPr>
                <w:rFonts w:hint="eastAsia"/>
              </w:rPr>
              <w:t>列舉加入網域電腦上的本機使用者</w:t>
            </w:r>
          </w:p>
        </w:tc>
        <w:tc>
          <w:tcPr>
            <w:tcW w:w="742" w:type="pct"/>
          </w:tcPr>
          <w:p w14:paraId="01460021" w14:textId="3F3CB5A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停用</w:t>
            </w:r>
          </w:p>
        </w:tc>
        <w:tc>
          <w:tcPr>
            <w:tcW w:w="333" w:type="pct"/>
          </w:tcPr>
          <w:p w14:paraId="39DC7BDB" w14:textId="43531A6C"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CCE-43551-1</w:t>
            </w:r>
          </w:p>
        </w:tc>
      </w:tr>
      <w:tr w:rsidR="00A63DBC" w:rsidRPr="00873D3D" w14:paraId="503A02C5"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CE102A4" w14:textId="42519AB5" w:rsidR="00A63DBC" w:rsidRPr="007A5D33" w:rsidRDefault="00A63DBC" w:rsidP="00A63DBC">
            <w:pPr>
              <w:pStyle w:val="ad"/>
              <w:spacing w:before="72" w:after="72"/>
            </w:pPr>
            <w:r w:rsidRPr="00D94642">
              <w:t>37</w:t>
            </w:r>
          </w:p>
        </w:tc>
        <w:tc>
          <w:tcPr>
            <w:tcW w:w="436" w:type="pct"/>
          </w:tcPr>
          <w:p w14:paraId="1F2F186F" w14:textId="74F4CDB9" w:rsidR="00A63DBC" w:rsidRPr="00AF08F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6CC91F68" w14:textId="59A455D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TWGCB-01-005-0037</w:t>
            </w:r>
          </w:p>
        </w:tc>
        <w:tc>
          <w:tcPr>
            <w:tcW w:w="263" w:type="pct"/>
          </w:tcPr>
          <w:p w14:paraId="7AC6C4C0" w14:textId="6203E34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登入</w:t>
            </w:r>
          </w:p>
        </w:tc>
        <w:tc>
          <w:tcPr>
            <w:tcW w:w="436" w:type="pct"/>
          </w:tcPr>
          <w:p w14:paraId="3676F036" w14:textId="4D46B8A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關閉鎖定畫面上的應用程式通知</w:t>
            </w:r>
          </w:p>
        </w:tc>
        <w:tc>
          <w:tcPr>
            <w:tcW w:w="1573" w:type="pct"/>
          </w:tcPr>
          <w:p w14:paraId="0750B70B"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設定可以讓使用者不要在鎖定畫面上顯示應用程式通知</w:t>
            </w:r>
          </w:p>
          <w:p w14:paraId="3E8ACEA1" w14:textId="0C51BC1F"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如果啟用該原則設定，則不會在鎖定畫面上顯示應用程式通知</w:t>
            </w:r>
          </w:p>
          <w:p w14:paraId="55DA50F6" w14:textId="41D6015F"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此項原則</w:t>
            </w:r>
            <w:r w:rsidRPr="00125788">
              <w:rPr>
                <w:rFonts w:hint="eastAsia"/>
              </w:rPr>
              <w:t>設定，則使用者可以選擇要在鎖定畫面上顯示通知的應用程式</w:t>
            </w:r>
          </w:p>
        </w:tc>
        <w:tc>
          <w:tcPr>
            <w:tcW w:w="700" w:type="pct"/>
          </w:tcPr>
          <w:p w14:paraId="3360C569" w14:textId="5E9700D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登入</w:t>
            </w:r>
            <w:r w:rsidRPr="00831287">
              <w:rPr>
                <w:rFonts w:hint="eastAsia"/>
              </w:rPr>
              <w:t>\</w:t>
            </w:r>
            <w:r w:rsidRPr="00831287">
              <w:rPr>
                <w:rFonts w:hint="eastAsia"/>
              </w:rPr>
              <w:t>關閉鎖定畫面上的應用程式通知</w:t>
            </w:r>
          </w:p>
        </w:tc>
        <w:tc>
          <w:tcPr>
            <w:tcW w:w="742" w:type="pct"/>
          </w:tcPr>
          <w:p w14:paraId="22821108" w14:textId="17120F2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w:t>
            </w:r>
          </w:p>
        </w:tc>
        <w:tc>
          <w:tcPr>
            <w:tcW w:w="333" w:type="pct"/>
          </w:tcPr>
          <w:p w14:paraId="72D4291C" w14:textId="6629736E"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CCE-42172-7</w:t>
            </w:r>
          </w:p>
        </w:tc>
      </w:tr>
      <w:tr w:rsidR="00A63DBC" w:rsidRPr="00873D3D" w14:paraId="170C3029"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5C89131C" w14:textId="1CCACA42" w:rsidR="00A63DBC" w:rsidRPr="007A5D33" w:rsidRDefault="00A63DBC" w:rsidP="00A63DBC">
            <w:pPr>
              <w:pStyle w:val="ad"/>
              <w:spacing w:before="72" w:after="72"/>
            </w:pPr>
            <w:r w:rsidRPr="00D94642">
              <w:lastRenderedPageBreak/>
              <w:t>38</w:t>
            </w:r>
          </w:p>
        </w:tc>
        <w:tc>
          <w:tcPr>
            <w:tcW w:w="436" w:type="pct"/>
          </w:tcPr>
          <w:p w14:paraId="11AF0752" w14:textId="6E8533E8" w:rsidR="00A63DBC" w:rsidRPr="00BB49B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02B888B8" w14:textId="107EAB9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TWGCB-01-005-0038</w:t>
            </w:r>
          </w:p>
        </w:tc>
        <w:tc>
          <w:tcPr>
            <w:tcW w:w="263" w:type="pct"/>
          </w:tcPr>
          <w:p w14:paraId="7C61A998" w14:textId="4A33ACB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t>\</w:t>
            </w:r>
            <w:r w:rsidRPr="00831287">
              <w:rPr>
                <w:rFonts w:hint="eastAsia"/>
              </w:rPr>
              <w:t>登入</w:t>
            </w:r>
          </w:p>
        </w:tc>
        <w:tc>
          <w:tcPr>
            <w:tcW w:w="436" w:type="pct"/>
          </w:tcPr>
          <w:p w14:paraId="49B4399C" w14:textId="2D26126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開啟方便的</w:t>
            </w:r>
            <w:r w:rsidRPr="00831287">
              <w:t>PIN</w:t>
            </w:r>
            <w:r w:rsidRPr="00831287">
              <w:rPr>
                <w:rFonts w:hint="eastAsia"/>
              </w:rPr>
              <w:t>登入</w:t>
            </w:r>
          </w:p>
        </w:tc>
        <w:tc>
          <w:tcPr>
            <w:tcW w:w="1573" w:type="pct"/>
          </w:tcPr>
          <w:p w14:paraId="4F5C7A39" w14:textId="77777777" w:rsidR="00A63DBC" w:rsidRPr="00F74AD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此項原則設定可以讓使用者</w:t>
            </w:r>
            <w:r w:rsidRPr="00F37146">
              <w:rPr>
                <w:rFonts w:hint="eastAsia"/>
              </w:rPr>
              <w:t>控制是否讓網域使用者使用</w:t>
            </w:r>
            <w:r w:rsidRPr="001A6105">
              <w:rPr>
                <w:rFonts w:hint="eastAsia"/>
              </w:rPr>
              <w:t>方便的</w:t>
            </w:r>
            <w:r w:rsidRPr="00F74AD3">
              <w:t>PIN</w:t>
            </w:r>
            <w:r w:rsidRPr="00F74AD3">
              <w:rPr>
                <w:rFonts w:hint="eastAsia"/>
              </w:rPr>
              <w:t>登入</w:t>
            </w:r>
          </w:p>
          <w:p w14:paraId="29C9B593" w14:textId="49FF6424" w:rsidR="00A63DBC" w:rsidRPr="00F74AD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如果啟用此項</w:t>
            </w:r>
            <w:r w:rsidRPr="00F37146">
              <w:rPr>
                <w:rFonts w:hint="eastAsia"/>
              </w:rPr>
              <w:t>原則設定，網域使用者可以設定並使用</w:t>
            </w:r>
            <w:r w:rsidRPr="001A6105">
              <w:rPr>
                <w:rFonts w:hint="eastAsia"/>
              </w:rPr>
              <w:t>方便的</w:t>
            </w:r>
            <w:r w:rsidRPr="00F74AD3">
              <w:t>PIN</w:t>
            </w:r>
            <w:r w:rsidRPr="00F74AD3">
              <w:rPr>
                <w:rFonts w:hint="eastAsia"/>
              </w:rPr>
              <w:t>登入</w:t>
            </w:r>
          </w:p>
          <w:p w14:paraId="3A478C37" w14:textId="67DF98BB" w:rsidR="00A63DBC" w:rsidRPr="00F74AD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w:t>
            </w:r>
            <w:r w:rsidRPr="00F37146">
              <w:rPr>
                <w:rFonts w:hint="eastAsia"/>
              </w:rPr>
              <w:t>則設定，則網域使用者無法設定並使用</w:t>
            </w:r>
            <w:r w:rsidRPr="001A6105">
              <w:rPr>
                <w:rFonts w:hint="eastAsia"/>
              </w:rPr>
              <w:t>方便的</w:t>
            </w:r>
            <w:r w:rsidRPr="00F74AD3">
              <w:t>PIN</w:t>
            </w:r>
          </w:p>
          <w:p w14:paraId="30E44610" w14:textId="65DADC3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請注意，使用這個功能時，使用者的網域密碼會在系統保存庫中快取</w:t>
            </w:r>
          </w:p>
        </w:tc>
        <w:tc>
          <w:tcPr>
            <w:tcW w:w="700" w:type="pct"/>
          </w:tcPr>
          <w:p w14:paraId="4060AACE" w14:textId="62073E5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電腦設定</w:t>
            </w:r>
            <w:r w:rsidRPr="00831287">
              <w:t>\</w:t>
            </w:r>
            <w:r w:rsidRPr="00831287">
              <w:rPr>
                <w:rFonts w:hint="eastAsia"/>
              </w:rPr>
              <w:t>系統管理範本</w:t>
            </w:r>
            <w:r w:rsidRPr="00831287">
              <w:t>\</w:t>
            </w:r>
            <w:r w:rsidRPr="00831287">
              <w:rPr>
                <w:rFonts w:hint="eastAsia"/>
              </w:rPr>
              <w:t>系統</w:t>
            </w:r>
            <w:r w:rsidRPr="00831287">
              <w:t>\</w:t>
            </w:r>
            <w:r w:rsidRPr="00831287">
              <w:rPr>
                <w:rFonts w:hint="eastAsia"/>
              </w:rPr>
              <w:t>登入</w:t>
            </w:r>
            <w:r w:rsidRPr="00831287">
              <w:t>\</w:t>
            </w:r>
            <w:r w:rsidRPr="00831287">
              <w:rPr>
                <w:rFonts w:hint="eastAsia"/>
              </w:rPr>
              <w:t>開啟方便的</w:t>
            </w:r>
            <w:r w:rsidRPr="00831287">
              <w:t>PIN</w:t>
            </w:r>
            <w:r w:rsidRPr="00831287">
              <w:rPr>
                <w:rFonts w:hint="eastAsia"/>
              </w:rPr>
              <w:t>登入</w:t>
            </w:r>
          </w:p>
        </w:tc>
        <w:tc>
          <w:tcPr>
            <w:tcW w:w="742" w:type="pct"/>
          </w:tcPr>
          <w:p w14:paraId="57857641" w14:textId="2ADB43B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停用</w:t>
            </w:r>
          </w:p>
        </w:tc>
        <w:tc>
          <w:tcPr>
            <w:tcW w:w="333" w:type="pct"/>
          </w:tcPr>
          <w:p w14:paraId="36167827" w14:textId="5F3E26C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CCE-44437-2</w:t>
            </w:r>
          </w:p>
        </w:tc>
      </w:tr>
      <w:tr w:rsidR="00A63DBC" w:rsidRPr="00873D3D" w14:paraId="1C7C01A5"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9A04D04" w14:textId="567C18C6" w:rsidR="00A63DBC" w:rsidRPr="007A5D33" w:rsidRDefault="00A63DBC" w:rsidP="00A63DBC">
            <w:pPr>
              <w:pStyle w:val="ad"/>
              <w:spacing w:before="72" w:after="72"/>
            </w:pPr>
            <w:r w:rsidRPr="00D94642">
              <w:t>39</w:t>
            </w:r>
          </w:p>
        </w:tc>
        <w:tc>
          <w:tcPr>
            <w:tcW w:w="436" w:type="pct"/>
          </w:tcPr>
          <w:p w14:paraId="25B76E2B" w14:textId="0725354F" w:rsidR="00A63DBC" w:rsidRPr="00F74AD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14" w:type="pct"/>
          </w:tcPr>
          <w:p w14:paraId="090A27B0" w14:textId="6688C0E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t>TWGCB-01-005-0039</w:t>
            </w:r>
          </w:p>
        </w:tc>
        <w:tc>
          <w:tcPr>
            <w:tcW w:w="263" w:type="pct"/>
          </w:tcPr>
          <w:p w14:paraId="65A14A06" w14:textId="3B765EC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系統</w:t>
            </w:r>
            <w:r w:rsidRPr="00831287">
              <w:rPr>
                <w:rFonts w:hint="eastAsia"/>
              </w:rPr>
              <w:t>\</w:t>
            </w:r>
            <w:r w:rsidRPr="00831287">
              <w:rPr>
                <w:rFonts w:hint="eastAsia"/>
              </w:rPr>
              <w:t>登入</w:t>
            </w:r>
          </w:p>
        </w:tc>
        <w:tc>
          <w:tcPr>
            <w:tcW w:w="436" w:type="pct"/>
          </w:tcPr>
          <w:p w14:paraId="77A1C622" w14:textId="289C639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永遠使用傳統登入</w:t>
            </w:r>
          </w:p>
        </w:tc>
        <w:tc>
          <w:tcPr>
            <w:tcW w:w="1573" w:type="pct"/>
          </w:tcPr>
          <w:p w14:paraId="37FAB331" w14:textId="79BAAF22" w:rsidR="003325E0" w:rsidRDefault="00A63DBC" w:rsidP="003325E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786F71">
              <w:rPr>
                <w:rFonts w:hint="eastAsia"/>
              </w:rPr>
              <w:t>項原則設定決定是否強制使用者使用傳統登入畫面來登入電腦</w:t>
            </w:r>
          </w:p>
          <w:p w14:paraId="74C6FB6A" w14:textId="09DDAFC1" w:rsidR="003325E0" w:rsidRDefault="00A63DBC" w:rsidP="003325E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預設狀況下，工作群組是設定成使用簡單登入畫面</w:t>
            </w:r>
          </w:p>
          <w:p w14:paraId="6EB74F6E" w14:textId="06548D8D" w:rsidR="00A63DBC" w:rsidRDefault="00A63DBC" w:rsidP="003325E0">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786F71">
              <w:rPr>
                <w:rFonts w:hint="eastAsia"/>
              </w:rPr>
              <w:t>設定只能在電腦未加入網域時使用</w:t>
            </w:r>
          </w:p>
        </w:tc>
        <w:tc>
          <w:tcPr>
            <w:tcW w:w="700" w:type="pct"/>
          </w:tcPr>
          <w:p w14:paraId="096F17A4" w14:textId="4AEFAFC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登入</w:t>
            </w:r>
            <w:r w:rsidRPr="00831287">
              <w:rPr>
                <w:rFonts w:hint="eastAsia"/>
              </w:rPr>
              <w:t>\</w:t>
            </w:r>
            <w:r w:rsidRPr="00831287">
              <w:rPr>
                <w:rFonts w:hint="eastAsia"/>
              </w:rPr>
              <w:t>永遠使用傳統登入</w:t>
            </w:r>
          </w:p>
        </w:tc>
        <w:tc>
          <w:tcPr>
            <w:tcW w:w="742" w:type="pct"/>
          </w:tcPr>
          <w:p w14:paraId="05EA989E" w14:textId="38C0F44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t>啟用</w:t>
            </w:r>
          </w:p>
        </w:tc>
        <w:tc>
          <w:tcPr>
            <w:tcW w:w="333" w:type="pct"/>
          </w:tcPr>
          <w:p w14:paraId="13ED950E" w14:textId="6E6204F1" w:rsidR="00A63DBC" w:rsidRPr="00151B2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CCE-42429-1</w:t>
            </w:r>
          </w:p>
        </w:tc>
      </w:tr>
      <w:tr w:rsidR="00A63DBC" w:rsidRPr="00873D3D" w14:paraId="777D21D3"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5C57DC53" w14:textId="3A589402" w:rsidR="00A63DBC" w:rsidRPr="007A5D33" w:rsidRDefault="00A63DBC" w:rsidP="00A63DBC">
            <w:pPr>
              <w:pStyle w:val="ad"/>
              <w:spacing w:before="72" w:after="72"/>
            </w:pPr>
            <w:r w:rsidRPr="00D94642">
              <w:t>40</w:t>
            </w:r>
          </w:p>
        </w:tc>
        <w:tc>
          <w:tcPr>
            <w:tcW w:w="436" w:type="pct"/>
          </w:tcPr>
          <w:p w14:paraId="31AC3DA3" w14:textId="397ACC13" w:rsidR="00A63DBC" w:rsidRPr="00F74AD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t xml:space="preserve">Windows10 Computer </w:t>
            </w:r>
            <w:r w:rsidRPr="00831287">
              <w:lastRenderedPageBreak/>
              <w:t>Settings</w:t>
            </w:r>
          </w:p>
        </w:tc>
        <w:tc>
          <w:tcPr>
            <w:tcW w:w="314" w:type="pct"/>
          </w:tcPr>
          <w:p w14:paraId="37C555C1" w14:textId="275E29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lastRenderedPageBreak/>
              <w:t>TWGCB-01-005-0</w:t>
            </w:r>
            <w:r w:rsidRPr="00831287">
              <w:lastRenderedPageBreak/>
              <w:t>040</w:t>
            </w:r>
          </w:p>
        </w:tc>
        <w:tc>
          <w:tcPr>
            <w:tcW w:w="263" w:type="pct"/>
          </w:tcPr>
          <w:p w14:paraId="2877A827" w14:textId="471E876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系統</w:t>
            </w:r>
            <w:r w:rsidRPr="00831287">
              <w:rPr>
                <w:rFonts w:hint="eastAsia"/>
              </w:rPr>
              <w:t>\</w:t>
            </w:r>
            <w:r w:rsidRPr="00831287">
              <w:rPr>
                <w:rFonts w:hint="eastAsia"/>
              </w:rPr>
              <w:t>電源管</w:t>
            </w:r>
            <w:r w:rsidRPr="00831287">
              <w:rPr>
                <w:rFonts w:hint="eastAsia"/>
              </w:rPr>
              <w:lastRenderedPageBreak/>
              <w:t>理</w:t>
            </w:r>
            <w:r w:rsidRPr="00831287">
              <w:rPr>
                <w:rFonts w:hint="eastAsia"/>
              </w:rPr>
              <w:t>\</w:t>
            </w:r>
            <w:r w:rsidRPr="00831287">
              <w:rPr>
                <w:rFonts w:hint="eastAsia"/>
              </w:rPr>
              <w:t>睡眠設定</w:t>
            </w:r>
          </w:p>
        </w:tc>
        <w:tc>
          <w:tcPr>
            <w:tcW w:w="436" w:type="pct"/>
          </w:tcPr>
          <w:p w14:paraId="117AAE3F" w14:textId="12A65D5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喚醒電腦時必須使用密碼</w:t>
            </w:r>
            <w:r w:rsidRPr="00831287">
              <w:rPr>
                <w:rFonts w:hint="eastAsia"/>
              </w:rPr>
              <w:lastRenderedPageBreak/>
              <w:t>(</w:t>
            </w:r>
            <w:r w:rsidRPr="00831287">
              <w:rPr>
                <w:rFonts w:hint="eastAsia"/>
              </w:rPr>
              <w:t>使用電池</w:t>
            </w:r>
            <w:r w:rsidRPr="00831287">
              <w:rPr>
                <w:rFonts w:hint="eastAsia"/>
              </w:rPr>
              <w:t>)</w:t>
            </w:r>
          </w:p>
        </w:tc>
        <w:tc>
          <w:tcPr>
            <w:tcW w:w="1573" w:type="pct"/>
          </w:tcPr>
          <w:p w14:paraId="4B85D9E9"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5788">
              <w:rPr>
                <w:rFonts w:hint="eastAsia"/>
              </w:rPr>
              <w:t>項原則設定決定使用電池時，系統從睡眠狀態中恢復時，是否會提示使用者</w:t>
            </w:r>
            <w:r w:rsidRPr="00125788">
              <w:rPr>
                <w:rFonts w:hint="eastAsia"/>
              </w:rPr>
              <w:lastRenderedPageBreak/>
              <w:t>輸入密碼</w:t>
            </w:r>
          </w:p>
          <w:p w14:paraId="690592E3" w14:textId="36AAA2A4"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如果啟用或</w:t>
            </w:r>
            <w:r>
              <w:rPr>
                <w:rFonts w:hint="eastAsia"/>
              </w:rPr>
              <w:t>未</w:t>
            </w:r>
            <w:r w:rsidRPr="00125788">
              <w:rPr>
                <w:rFonts w:hint="eastAsia"/>
              </w:rPr>
              <w:t>設定此原則，當系統從睡眠狀態中恢復時，就會提示使用者輸入密碼</w:t>
            </w:r>
          </w:p>
          <w:p w14:paraId="26F8E366" w14:textId="47BED954"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125788">
              <w:rPr>
                <w:rFonts w:hint="eastAsia"/>
              </w:rPr>
              <w:t>如果停用此原則，當系統從睡眠狀態中恢復時，就不會提示使用者輸入密碼</w:t>
            </w:r>
          </w:p>
        </w:tc>
        <w:tc>
          <w:tcPr>
            <w:tcW w:w="700" w:type="pct"/>
          </w:tcPr>
          <w:p w14:paraId="353898B2" w14:textId="683832A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電源管理</w:t>
            </w:r>
            <w:r w:rsidRPr="00831287">
              <w:rPr>
                <w:rFonts w:hint="eastAsia"/>
              </w:rPr>
              <w:t>\</w:t>
            </w:r>
            <w:r w:rsidRPr="00831287">
              <w:rPr>
                <w:rFonts w:hint="eastAsia"/>
              </w:rPr>
              <w:t>睡眠設定</w:t>
            </w:r>
            <w:r w:rsidRPr="00831287">
              <w:rPr>
                <w:rFonts w:hint="eastAsia"/>
              </w:rPr>
              <w:lastRenderedPageBreak/>
              <w:t>\</w:t>
            </w:r>
            <w:r w:rsidRPr="00831287">
              <w:rPr>
                <w:rFonts w:hint="eastAsia"/>
              </w:rPr>
              <w:t>喚醒電腦時必須使用密碼</w:t>
            </w:r>
            <w:r w:rsidRPr="00831287">
              <w:rPr>
                <w:rFonts w:hint="eastAsia"/>
              </w:rPr>
              <w:t>(</w:t>
            </w:r>
            <w:r w:rsidRPr="00831287">
              <w:rPr>
                <w:rFonts w:hint="eastAsia"/>
              </w:rPr>
              <w:t>使用電池</w:t>
            </w:r>
            <w:r w:rsidRPr="00831287">
              <w:rPr>
                <w:rFonts w:hint="eastAsia"/>
              </w:rPr>
              <w:t>)</w:t>
            </w:r>
          </w:p>
        </w:tc>
        <w:tc>
          <w:tcPr>
            <w:tcW w:w="742" w:type="pct"/>
          </w:tcPr>
          <w:p w14:paraId="5746B9EE" w14:textId="5D68483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啟用</w:t>
            </w:r>
          </w:p>
        </w:tc>
        <w:tc>
          <w:tcPr>
            <w:tcW w:w="333" w:type="pct"/>
          </w:tcPr>
          <w:p w14:paraId="4F57D46C" w14:textId="4164864A"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31287">
              <w:rPr>
                <w:rFonts w:hint="eastAsia"/>
              </w:rPr>
              <w:t>CCE-ID</w:t>
            </w:r>
            <w:r w:rsidRPr="00831287">
              <w:rPr>
                <w:rFonts w:hint="eastAsia"/>
              </w:rPr>
              <w:t>：</w:t>
            </w:r>
            <w:r w:rsidRPr="00831287">
              <w:rPr>
                <w:rFonts w:hint="eastAsia"/>
              </w:rPr>
              <w:t>CCE-4</w:t>
            </w:r>
            <w:r w:rsidRPr="00831287">
              <w:rPr>
                <w:rFonts w:hint="eastAsia"/>
              </w:rPr>
              <w:lastRenderedPageBreak/>
              <w:t>4052-9</w:t>
            </w:r>
          </w:p>
        </w:tc>
      </w:tr>
      <w:tr w:rsidR="00A63DBC" w:rsidRPr="00873D3D" w14:paraId="1AA4534E"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16879FC1" w14:textId="04CD7DCC" w:rsidR="00A63DBC" w:rsidRPr="007A5D33" w:rsidRDefault="00A63DBC" w:rsidP="00A63DBC">
            <w:pPr>
              <w:pStyle w:val="ad"/>
              <w:spacing w:before="72" w:after="72"/>
            </w:pPr>
            <w:r w:rsidRPr="00D94642">
              <w:lastRenderedPageBreak/>
              <w:t>41</w:t>
            </w:r>
          </w:p>
        </w:tc>
        <w:tc>
          <w:tcPr>
            <w:tcW w:w="436" w:type="pct"/>
          </w:tcPr>
          <w:p w14:paraId="6C086B94" w14:textId="36F3CD78" w:rsidR="00A63DBC" w:rsidRPr="00FE697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rsidRPr="00541130">
              <w:t>Settings</w:t>
            </w:r>
          </w:p>
        </w:tc>
        <w:tc>
          <w:tcPr>
            <w:tcW w:w="314" w:type="pct"/>
          </w:tcPr>
          <w:p w14:paraId="1A13FD03" w14:textId="6269FDF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TWGCB-01-005-0041</w:t>
            </w:r>
          </w:p>
        </w:tc>
        <w:tc>
          <w:tcPr>
            <w:tcW w:w="263" w:type="pct"/>
          </w:tcPr>
          <w:p w14:paraId="0BDE1377" w14:textId="793E54F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t>
            </w:r>
            <w:r w:rsidRPr="00786F71">
              <w:rPr>
                <w:rFonts w:hint="eastAsia"/>
              </w:rPr>
              <w:t>電源管理</w:t>
            </w:r>
            <w:r w:rsidRPr="00786F71">
              <w:rPr>
                <w:rFonts w:hint="eastAsia"/>
              </w:rPr>
              <w:t>\</w:t>
            </w:r>
            <w:r w:rsidRPr="00786F71">
              <w:rPr>
                <w:rFonts w:hint="eastAsia"/>
              </w:rPr>
              <w:t>睡眠設定</w:t>
            </w:r>
          </w:p>
        </w:tc>
        <w:tc>
          <w:tcPr>
            <w:tcW w:w="436" w:type="pct"/>
          </w:tcPr>
          <w:p w14:paraId="619D789F" w14:textId="1357D49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喚醒電腦時必須使用密碼</w:t>
            </w:r>
            <w:r w:rsidRPr="00786F71">
              <w:rPr>
                <w:rFonts w:hint="eastAsia"/>
              </w:rPr>
              <w:t>(</w:t>
            </w:r>
            <w:r w:rsidRPr="00786F71">
              <w:rPr>
                <w:rFonts w:hint="eastAsia"/>
              </w:rPr>
              <w:t>一般電源</w:t>
            </w:r>
            <w:r w:rsidRPr="00786F71">
              <w:rPr>
                <w:rFonts w:hint="eastAsia"/>
              </w:rPr>
              <w:t>)</w:t>
            </w:r>
          </w:p>
        </w:tc>
        <w:tc>
          <w:tcPr>
            <w:tcW w:w="1573" w:type="pct"/>
          </w:tcPr>
          <w:p w14:paraId="722A892D"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項原則設定決定使用一般電源時，系統從睡眠狀態中恢復時，是否會提示使用者輸入密碼</w:t>
            </w:r>
          </w:p>
          <w:p w14:paraId="64DD7875" w14:textId="7FA4559C"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如果啟用或未</w:t>
            </w:r>
            <w:r w:rsidRPr="00125788">
              <w:rPr>
                <w:rFonts w:hint="eastAsia"/>
              </w:rPr>
              <w:t>設定此原則，當系統從睡眠狀態中恢復時，就會提示使用者輸入密碼</w:t>
            </w:r>
          </w:p>
          <w:p w14:paraId="71295509" w14:textId="5497F2AC"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如果停用此原則，當系統從睡眠狀態中恢復時，就不會提示使用者輸入密碼</w:t>
            </w:r>
          </w:p>
        </w:tc>
        <w:tc>
          <w:tcPr>
            <w:tcW w:w="700" w:type="pct"/>
          </w:tcPr>
          <w:p w14:paraId="59B01BFA" w14:textId="4EFBE8B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電源管理</w:t>
            </w:r>
            <w:r w:rsidRPr="001F4E8C">
              <w:rPr>
                <w:rFonts w:hint="eastAsia"/>
              </w:rPr>
              <w:t>\</w:t>
            </w:r>
            <w:r w:rsidRPr="001F4E8C">
              <w:rPr>
                <w:rFonts w:hint="eastAsia"/>
              </w:rPr>
              <w:t>睡眠設定</w:t>
            </w:r>
            <w:r w:rsidRPr="001F4E8C">
              <w:rPr>
                <w:rFonts w:hint="eastAsia"/>
              </w:rPr>
              <w:t>\</w:t>
            </w:r>
            <w:r w:rsidRPr="001F4E8C">
              <w:rPr>
                <w:rFonts w:hint="eastAsia"/>
              </w:rPr>
              <w:t>喚醒電腦時必須使用密碼</w:t>
            </w:r>
            <w:r w:rsidRPr="001F4E8C">
              <w:rPr>
                <w:rFonts w:hint="eastAsia"/>
              </w:rPr>
              <w:t>(</w:t>
            </w:r>
            <w:r w:rsidRPr="001F4E8C">
              <w:rPr>
                <w:rFonts w:hint="eastAsia"/>
              </w:rPr>
              <w:t>一般電源</w:t>
            </w:r>
            <w:r w:rsidRPr="001F4E8C">
              <w:rPr>
                <w:rFonts w:hint="eastAsia"/>
              </w:rPr>
              <w:t>)</w:t>
            </w:r>
          </w:p>
        </w:tc>
        <w:tc>
          <w:tcPr>
            <w:tcW w:w="742" w:type="pct"/>
          </w:tcPr>
          <w:p w14:paraId="542E1A43" w14:textId="04A772E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63B46570" w14:textId="48809EB9"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CCE-41676-8</w:t>
            </w:r>
          </w:p>
        </w:tc>
      </w:tr>
      <w:tr w:rsidR="00A63DBC" w:rsidRPr="00873D3D" w14:paraId="6B4DA75E"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D1C941B" w14:textId="251DF221" w:rsidR="00A63DBC" w:rsidRPr="007A5D33" w:rsidRDefault="00A63DBC" w:rsidP="00A63DBC">
            <w:pPr>
              <w:pStyle w:val="ad"/>
              <w:spacing w:before="72" w:after="72"/>
            </w:pPr>
            <w:r w:rsidRPr="00D94642">
              <w:t>42</w:t>
            </w:r>
          </w:p>
        </w:tc>
        <w:tc>
          <w:tcPr>
            <w:tcW w:w="436" w:type="pct"/>
          </w:tcPr>
          <w:p w14:paraId="3C6A8F33" w14:textId="421E42E5" w:rsidR="00A63DBC" w:rsidRPr="001F385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541130">
              <w:t xml:space="preserve">Computer </w:t>
            </w:r>
            <w:r w:rsidRPr="00541130">
              <w:lastRenderedPageBreak/>
              <w:t>Settings</w:t>
            </w:r>
          </w:p>
        </w:tc>
        <w:tc>
          <w:tcPr>
            <w:tcW w:w="314" w:type="pct"/>
          </w:tcPr>
          <w:p w14:paraId="5F0464A1" w14:textId="173FF1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TWGCB-01-005-0</w:t>
            </w:r>
            <w:r w:rsidRPr="00AB6197">
              <w:lastRenderedPageBreak/>
              <w:t>042</w:t>
            </w:r>
          </w:p>
        </w:tc>
        <w:tc>
          <w:tcPr>
            <w:tcW w:w="263" w:type="pct"/>
          </w:tcPr>
          <w:p w14:paraId="46954ACE" w14:textId="674E3E9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系統</w:t>
            </w:r>
            <w:r w:rsidRPr="00786F71">
              <w:rPr>
                <w:rFonts w:hint="eastAsia"/>
              </w:rPr>
              <w:t>\</w:t>
            </w:r>
            <w:r w:rsidRPr="00786F71">
              <w:rPr>
                <w:rFonts w:hint="eastAsia"/>
              </w:rPr>
              <w:t>遠端協</w:t>
            </w:r>
            <w:r w:rsidRPr="00786F71">
              <w:rPr>
                <w:rFonts w:hint="eastAsia"/>
              </w:rPr>
              <w:lastRenderedPageBreak/>
              <w:t>助</w:t>
            </w:r>
          </w:p>
        </w:tc>
        <w:tc>
          <w:tcPr>
            <w:tcW w:w="436" w:type="pct"/>
          </w:tcPr>
          <w:p w14:paraId="6863A443" w14:textId="2B841DC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設定提供遠端協助</w:t>
            </w:r>
          </w:p>
        </w:tc>
        <w:tc>
          <w:tcPr>
            <w:tcW w:w="1573" w:type="pct"/>
          </w:tcPr>
          <w:p w14:paraId="6CA6013C"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設定可在這部電腦上開啟或關閉「提供</w:t>
            </w:r>
            <w:r w:rsidRPr="00125788">
              <w:rPr>
                <w:rFonts w:hint="eastAsia"/>
              </w:rPr>
              <w:t>(</w:t>
            </w:r>
            <w:r w:rsidRPr="00125788">
              <w:rPr>
                <w:rFonts w:hint="eastAsia"/>
              </w:rPr>
              <w:t>未經要求</w:t>
            </w:r>
            <w:r w:rsidRPr="00125788">
              <w:rPr>
                <w:rFonts w:hint="eastAsia"/>
              </w:rPr>
              <w:t>)</w:t>
            </w:r>
            <w:r w:rsidRPr="00125788">
              <w:rPr>
                <w:rFonts w:hint="eastAsia"/>
              </w:rPr>
              <w:t>遠端協助」</w:t>
            </w:r>
          </w:p>
          <w:p w14:paraId="378A3D67"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設定，這部電腦上的</w:t>
            </w:r>
            <w:r w:rsidRPr="00125788">
              <w:rPr>
                <w:rFonts w:hint="eastAsia"/>
              </w:rPr>
              <w:lastRenderedPageBreak/>
              <w:t>使用者可使用「提供</w:t>
            </w:r>
            <w:r w:rsidRPr="00125788">
              <w:rPr>
                <w:rFonts w:hint="eastAsia"/>
              </w:rPr>
              <w:t>(</w:t>
            </w:r>
            <w:r w:rsidRPr="00125788">
              <w:rPr>
                <w:rFonts w:hint="eastAsia"/>
              </w:rPr>
              <w:t>未經要求</w:t>
            </w:r>
            <w:r w:rsidRPr="00125788">
              <w:rPr>
                <w:rFonts w:hint="eastAsia"/>
              </w:rPr>
              <w:t>)</w:t>
            </w:r>
            <w:r w:rsidRPr="00125788">
              <w:rPr>
                <w:rFonts w:hint="eastAsia"/>
              </w:rPr>
              <w:t>遠端協助」，從</w:t>
            </w:r>
            <w:r>
              <w:rPr>
                <w:rFonts w:hint="eastAsia"/>
              </w:rPr>
              <w:t>機關</w:t>
            </w:r>
            <w:r w:rsidRPr="00125788">
              <w:rPr>
                <w:rFonts w:hint="eastAsia"/>
              </w:rPr>
              <w:t>的技術支援團隊取得協助</w:t>
            </w:r>
          </w:p>
          <w:p w14:paraId="4D6273C1"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w:t>
            </w:r>
            <w:r>
              <w:rPr>
                <w:rFonts w:hint="eastAsia"/>
              </w:rPr>
              <w:t>或未設定此項原則</w:t>
            </w:r>
            <w:r w:rsidRPr="00125788">
              <w:rPr>
                <w:rFonts w:hint="eastAsia"/>
              </w:rPr>
              <w:t>設定，這部電腦上的使用者無法使用「提供</w:t>
            </w:r>
            <w:r w:rsidRPr="00125788">
              <w:rPr>
                <w:rFonts w:hint="eastAsia"/>
              </w:rPr>
              <w:t>(</w:t>
            </w:r>
            <w:r w:rsidRPr="00125788">
              <w:rPr>
                <w:rFonts w:hint="eastAsia"/>
              </w:rPr>
              <w:t>未經要求</w:t>
            </w:r>
            <w:r w:rsidRPr="00125788">
              <w:rPr>
                <w:rFonts w:hint="eastAsia"/>
              </w:rPr>
              <w:t>)</w:t>
            </w:r>
            <w:r>
              <w:rPr>
                <w:rFonts w:hint="eastAsia"/>
              </w:rPr>
              <w:t>遠端協助」，從機關</w:t>
            </w:r>
            <w:r w:rsidRPr="00125788">
              <w:rPr>
                <w:rFonts w:hint="eastAsia"/>
              </w:rPr>
              <w:t>的技術支援團隊取得協助</w:t>
            </w:r>
          </w:p>
          <w:p w14:paraId="54FF9D10" w14:textId="1193617F"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設定，有兩種方法可以讓協助人員提供遠端協助：</w:t>
            </w:r>
            <w:r w:rsidR="008916EB">
              <w:rPr>
                <w:rFonts w:ascii="新細明體" w:eastAsia="新細明體" w:hAnsi="新細明體" w:hint="eastAsia"/>
              </w:rPr>
              <w:t>「</w:t>
            </w:r>
            <w:r w:rsidRPr="00125788">
              <w:rPr>
                <w:rFonts w:hint="eastAsia"/>
              </w:rPr>
              <w:t>只允許協助人員檢視電腦</w:t>
            </w:r>
            <w:r w:rsidR="008916EB">
              <w:rPr>
                <w:rFonts w:ascii="新細明體" w:eastAsia="新細明體" w:hAnsi="新細明體" w:hint="eastAsia"/>
              </w:rPr>
              <w:t>」</w:t>
            </w:r>
            <w:r w:rsidRPr="00125788">
              <w:rPr>
                <w:rFonts w:hint="eastAsia"/>
              </w:rPr>
              <w:t>或</w:t>
            </w:r>
            <w:r w:rsidR="008916EB">
              <w:rPr>
                <w:rFonts w:ascii="新細明體" w:eastAsia="新細明體" w:hAnsi="新細明體" w:hint="eastAsia"/>
              </w:rPr>
              <w:t>「</w:t>
            </w:r>
            <w:r w:rsidRPr="00125788">
              <w:rPr>
                <w:rFonts w:hint="eastAsia"/>
              </w:rPr>
              <w:t>允許協助人員從遠端控制電腦</w:t>
            </w:r>
            <w:r w:rsidR="008916EB">
              <w:rPr>
                <w:rFonts w:ascii="新細明體" w:eastAsia="新細明體" w:hAnsi="新細明體" w:hint="eastAsia"/>
              </w:rPr>
              <w:t>」</w:t>
            </w:r>
            <w:r w:rsidRPr="00125788">
              <w:rPr>
                <w:rFonts w:hint="eastAsia"/>
              </w:rPr>
              <w:t>。設定</w:t>
            </w:r>
            <w:r>
              <w:rPr>
                <w:rFonts w:hint="eastAsia"/>
              </w:rPr>
              <w:t>此項原則</w:t>
            </w:r>
            <w:r w:rsidRPr="00125788">
              <w:rPr>
                <w:rFonts w:hint="eastAsia"/>
              </w:rPr>
              <w:t>設定時，也同時指定了允許提供遠端協助的使用者或使用者群組清單</w:t>
            </w:r>
          </w:p>
          <w:p w14:paraId="6D394281" w14:textId="24D5BB50"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如果要設定協助人員清單，請按一下</w:t>
            </w:r>
            <w:r w:rsidR="008916EB">
              <w:rPr>
                <w:rFonts w:ascii="新細明體" w:eastAsia="新細明體" w:hAnsi="新細明體" w:hint="eastAsia"/>
              </w:rPr>
              <w:t>「</w:t>
            </w:r>
            <w:r w:rsidRPr="00125788">
              <w:rPr>
                <w:rFonts w:hint="eastAsia"/>
              </w:rPr>
              <w:t>顯示</w:t>
            </w:r>
            <w:r w:rsidR="008916EB">
              <w:rPr>
                <w:rFonts w:ascii="新細明體" w:eastAsia="新細明體" w:hAnsi="新細明體" w:hint="eastAsia"/>
              </w:rPr>
              <w:t>」</w:t>
            </w:r>
            <w:r w:rsidRPr="00125788">
              <w:rPr>
                <w:rFonts w:hint="eastAsia"/>
              </w:rPr>
              <w:t>。在開啟的視窗中，輸入協助人員的名稱。請逐一加入使用者或群組。輸入協助人員的使用者名稱或使用者群組名稱時，請使用下列格式：</w:t>
            </w:r>
            <w:r w:rsidRPr="00125788">
              <w:rPr>
                <w:rFonts w:hint="eastAsia"/>
              </w:rPr>
              <w:br/>
              <w:t>&lt;</w:t>
            </w:r>
            <w:r w:rsidRPr="00125788">
              <w:rPr>
                <w:rFonts w:hint="eastAsia"/>
              </w:rPr>
              <w:t>網域名稱</w:t>
            </w:r>
            <w:r w:rsidRPr="00125788">
              <w:rPr>
                <w:rFonts w:hint="eastAsia"/>
              </w:rPr>
              <w:t>&gt;\&lt;</w:t>
            </w:r>
            <w:r w:rsidRPr="00125788">
              <w:rPr>
                <w:rFonts w:hint="eastAsia"/>
              </w:rPr>
              <w:t>使用者名稱</w:t>
            </w:r>
            <w:r w:rsidRPr="00125788">
              <w:rPr>
                <w:rFonts w:hint="eastAsia"/>
              </w:rPr>
              <w:t>&gt;</w:t>
            </w:r>
            <w:r w:rsidRPr="00125788">
              <w:rPr>
                <w:rFonts w:hint="eastAsia"/>
              </w:rPr>
              <w:t>或</w:t>
            </w:r>
            <w:r w:rsidRPr="00125788">
              <w:rPr>
                <w:rFonts w:hint="eastAsia"/>
              </w:rPr>
              <w:br/>
            </w:r>
            <w:r w:rsidRPr="00125788">
              <w:rPr>
                <w:rFonts w:hint="eastAsia"/>
              </w:rPr>
              <w:lastRenderedPageBreak/>
              <w:t>&lt;</w:t>
            </w:r>
            <w:r w:rsidRPr="00125788">
              <w:rPr>
                <w:rFonts w:hint="eastAsia"/>
              </w:rPr>
              <w:t>網域名稱</w:t>
            </w:r>
            <w:r w:rsidRPr="00125788">
              <w:rPr>
                <w:rFonts w:hint="eastAsia"/>
              </w:rPr>
              <w:t>&gt;\&lt;</w:t>
            </w:r>
            <w:r w:rsidRPr="00125788">
              <w:rPr>
                <w:rFonts w:hint="eastAsia"/>
              </w:rPr>
              <w:t>群組名稱</w:t>
            </w:r>
            <w:r w:rsidRPr="00125788">
              <w:rPr>
                <w:rFonts w:hint="eastAsia"/>
              </w:rPr>
              <w:t>&gt;</w:t>
            </w:r>
          </w:p>
          <w:p w14:paraId="48B94AF2" w14:textId="316B3DED"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設定，使用者也應該啟用防火牆例外，以允許遠端協助通訊。「提供</w:t>
            </w:r>
            <w:r w:rsidRPr="00125788">
              <w:rPr>
                <w:rFonts w:hint="eastAsia"/>
              </w:rPr>
              <w:t>(</w:t>
            </w:r>
            <w:r w:rsidRPr="00125788">
              <w:rPr>
                <w:rFonts w:hint="eastAsia"/>
              </w:rPr>
              <w:t>未經要求</w:t>
            </w:r>
            <w:r w:rsidRPr="00125788">
              <w:rPr>
                <w:rFonts w:hint="eastAsia"/>
              </w:rPr>
              <w:t>)</w:t>
            </w:r>
            <w:r w:rsidRPr="00125788">
              <w:rPr>
                <w:rFonts w:hint="eastAsia"/>
              </w:rPr>
              <w:t>遠端協助」所需的防火牆例外視執行中的</w:t>
            </w:r>
            <w:r w:rsidRPr="00125788">
              <w:rPr>
                <w:rFonts w:hint="eastAsia"/>
              </w:rPr>
              <w:t>Windows</w:t>
            </w:r>
            <w:r w:rsidRPr="00125788">
              <w:rPr>
                <w:rFonts w:hint="eastAsia"/>
              </w:rPr>
              <w:t>版本而定</w:t>
            </w:r>
          </w:p>
          <w:p w14:paraId="095DFF0B" w14:textId="7DEF0F4A" w:rsidR="00F600A2" w:rsidRDefault="00F600A2" w:rsidP="00F600A2">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Windows</w:t>
            </w:r>
            <w:r>
              <w:rPr>
                <w:rFonts w:hint="eastAsia"/>
              </w:rPr>
              <w:t xml:space="preserve"> </w:t>
            </w:r>
            <w:r w:rsidRPr="00125788">
              <w:rPr>
                <w:rFonts w:hint="eastAsia"/>
              </w:rPr>
              <w:t>Vista</w:t>
            </w:r>
            <w:r w:rsidRPr="00125788">
              <w:rPr>
                <w:rFonts w:hint="eastAsia"/>
              </w:rPr>
              <w:t>和更新版本</w:t>
            </w:r>
            <w:r w:rsidR="00292101">
              <w:rPr>
                <w:rFonts w:hint="eastAsia"/>
              </w:rPr>
              <w:t>：</w:t>
            </w:r>
          </w:p>
          <w:p w14:paraId="0AAACDF6" w14:textId="31AE904F" w:rsidR="00F600A2" w:rsidRDefault="00F600A2" w:rsidP="00F600A2">
            <w:pPr>
              <w:pStyle w:val="a3"/>
              <w:numPr>
                <w:ilvl w:val="0"/>
                <w:numId w:val="0"/>
              </w:numPr>
              <w:spacing w:before="72" w:after="72"/>
              <w:ind w:left="454"/>
              <w:cnfStyle w:val="000000000000" w:firstRow="0" w:lastRow="0" w:firstColumn="0" w:lastColumn="0" w:oddVBand="0" w:evenVBand="0" w:oddHBand="0" w:evenHBand="0" w:firstRowFirstColumn="0" w:firstRowLastColumn="0" w:lastRowFirstColumn="0" w:lastRowLastColumn="0"/>
            </w:pPr>
            <w:r w:rsidRPr="00125788">
              <w:rPr>
                <w:rFonts w:hint="eastAsia"/>
              </w:rPr>
              <w:t>啟用網域設定檔的遠端協助例外。例外必須包含：</w:t>
            </w:r>
          </w:p>
          <w:p w14:paraId="68E0A743" w14:textId="0B69FC9F" w:rsidR="00A63DBC" w:rsidRPr="009B05E3" w:rsidRDefault="00F600A2" w:rsidP="000A7255">
            <w:pPr>
              <w:pStyle w:val="a3"/>
              <w:numPr>
                <w:ilvl w:val="0"/>
                <w:numId w:val="0"/>
              </w:numPr>
              <w:spacing w:before="72" w:after="72"/>
              <w:ind w:left="454"/>
              <w:cnfStyle w:val="000000000000" w:firstRow="0" w:lastRow="0" w:firstColumn="0" w:lastColumn="0" w:oddVBand="0" w:evenVBand="0" w:oddHBand="0" w:evenHBand="0" w:firstRowFirstColumn="0" w:firstRowLastColumn="0" w:lastRowFirstColumn="0" w:lastRowLastColumn="0"/>
            </w:pPr>
            <w:r w:rsidRPr="00125788">
              <w:rPr>
                <w:rFonts w:hint="eastAsia"/>
              </w:rPr>
              <w:t>Port135</w:t>
            </w:r>
            <w:r w:rsidRPr="00125788">
              <w:rPr>
                <w:rFonts w:hint="eastAsia"/>
              </w:rPr>
              <w:t>：</w:t>
            </w:r>
            <w:r w:rsidRPr="00125788">
              <w:rPr>
                <w:rFonts w:hint="eastAsia"/>
              </w:rPr>
              <w:t>TCP</w:t>
            </w:r>
            <w:r w:rsidRPr="00125788">
              <w:rPr>
                <w:rFonts w:hint="eastAsia"/>
              </w:rPr>
              <w:br/>
              <w:t>%WINDIR%\System32\msra.exe</w:t>
            </w:r>
            <w:r w:rsidRPr="00125788">
              <w:rPr>
                <w:rFonts w:hint="eastAsia"/>
              </w:rPr>
              <w:br/>
              <w:t>%WINDIR%\System32\raserver.exe</w:t>
            </w:r>
          </w:p>
        </w:tc>
        <w:tc>
          <w:tcPr>
            <w:tcW w:w="700" w:type="pct"/>
          </w:tcPr>
          <w:p w14:paraId="0D7DA6C9" w14:textId="311B893A" w:rsidR="00A63DBC" w:rsidRPr="00FD62C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遠端協助</w:t>
            </w:r>
            <w:r w:rsidRPr="001F4E8C">
              <w:rPr>
                <w:rFonts w:hint="eastAsia"/>
              </w:rPr>
              <w:t>\</w:t>
            </w:r>
            <w:r w:rsidRPr="001F4E8C">
              <w:rPr>
                <w:rFonts w:hint="eastAsia"/>
              </w:rPr>
              <w:t>設定提供</w:t>
            </w:r>
            <w:r w:rsidRPr="001F4E8C">
              <w:rPr>
                <w:rFonts w:hint="eastAsia"/>
              </w:rPr>
              <w:lastRenderedPageBreak/>
              <w:t>遠端協助</w:t>
            </w:r>
          </w:p>
        </w:tc>
        <w:tc>
          <w:tcPr>
            <w:tcW w:w="742" w:type="pct"/>
          </w:tcPr>
          <w:p w14:paraId="287420A6" w14:textId="26F094C3" w:rsidR="00A63DBC" w:rsidRPr="000D45E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停用</w:t>
            </w:r>
          </w:p>
        </w:tc>
        <w:tc>
          <w:tcPr>
            <w:tcW w:w="333" w:type="pct"/>
          </w:tcPr>
          <w:p w14:paraId="0A15398E" w14:textId="0955F0E2"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2975-3</w:t>
            </w:r>
          </w:p>
        </w:tc>
      </w:tr>
      <w:tr w:rsidR="00A63DBC" w:rsidRPr="00873D3D" w14:paraId="02477091"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1D1AB67D" w14:textId="6109ADAC" w:rsidR="00A63DBC" w:rsidRPr="007A5D33" w:rsidRDefault="00A63DBC" w:rsidP="00A63DBC">
            <w:pPr>
              <w:pStyle w:val="ad"/>
              <w:spacing w:before="72" w:after="72"/>
            </w:pPr>
            <w:r w:rsidRPr="00D94642">
              <w:lastRenderedPageBreak/>
              <w:t>43</w:t>
            </w:r>
          </w:p>
        </w:tc>
        <w:tc>
          <w:tcPr>
            <w:tcW w:w="436" w:type="pct"/>
          </w:tcPr>
          <w:p w14:paraId="24D79E45" w14:textId="1DF91DEA" w:rsidR="00A63DBC" w:rsidRPr="001F385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EDF9421" w14:textId="0B1F908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TWGCB-01-005-0043</w:t>
            </w:r>
          </w:p>
        </w:tc>
        <w:tc>
          <w:tcPr>
            <w:tcW w:w="263" w:type="pct"/>
          </w:tcPr>
          <w:p w14:paraId="6242B8BD" w14:textId="3FC38C1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t>
            </w:r>
            <w:r w:rsidRPr="00786F71">
              <w:rPr>
                <w:rFonts w:hint="eastAsia"/>
              </w:rPr>
              <w:t>遠端協助</w:t>
            </w:r>
          </w:p>
        </w:tc>
        <w:tc>
          <w:tcPr>
            <w:tcW w:w="436" w:type="pct"/>
          </w:tcPr>
          <w:p w14:paraId="34B60327" w14:textId="0676D1C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設定請求遠端協助</w:t>
            </w:r>
          </w:p>
        </w:tc>
        <w:tc>
          <w:tcPr>
            <w:tcW w:w="1573" w:type="pct"/>
          </w:tcPr>
          <w:p w14:paraId="0489486A"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設定可以讓使用者在這部電腦上開啟或關閉「請求</w:t>
            </w:r>
            <w:r w:rsidRPr="00125788">
              <w:rPr>
                <w:rFonts w:hint="eastAsia"/>
              </w:rPr>
              <w:t>(</w:t>
            </w:r>
            <w:r w:rsidRPr="00125788">
              <w:rPr>
                <w:rFonts w:hint="eastAsia"/>
              </w:rPr>
              <w:t>要求</w:t>
            </w:r>
            <w:r w:rsidRPr="00125788">
              <w:rPr>
                <w:rFonts w:hint="eastAsia"/>
              </w:rPr>
              <w:t>)</w:t>
            </w:r>
            <w:r w:rsidRPr="00125788">
              <w:rPr>
                <w:rFonts w:hint="eastAsia"/>
              </w:rPr>
              <w:t>遠端協助」</w:t>
            </w:r>
          </w:p>
          <w:p w14:paraId="21ABC208" w14:textId="64458A3F"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如果啟用該原則設定，這部電腦上的使用者即可使用電子郵件或檔案傳輸來要求他人協助。此外，使用者可以使用</w:t>
            </w:r>
            <w:r w:rsidRPr="00125788">
              <w:rPr>
                <w:rFonts w:hint="eastAsia"/>
              </w:rPr>
              <w:lastRenderedPageBreak/>
              <w:t>立即訊息程式，讓他人可以連線到這部電腦，使用者也可以設定其他遠端協助設定</w:t>
            </w:r>
          </w:p>
          <w:p w14:paraId="553F773C"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w:t>
            </w:r>
            <w:r>
              <w:rPr>
                <w:rFonts w:hint="eastAsia"/>
              </w:rPr>
              <w:t>此項原則</w:t>
            </w:r>
            <w:r w:rsidRPr="00125788">
              <w:rPr>
                <w:rFonts w:hint="eastAsia"/>
              </w:rPr>
              <w:t>設定，這部電腦上的使用者無法使用電子郵件或檔案傳輸來要求他人協助。此外，使用者無法使用立即訊息程式允許他人連線到這部電腦</w:t>
            </w:r>
          </w:p>
          <w:p w14:paraId="7ECE19D3" w14:textId="6772A19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如果使用者未設定</w:t>
            </w:r>
            <w:r>
              <w:rPr>
                <w:rFonts w:hint="eastAsia"/>
              </w:rPr>
              <w:t>此項原則</w:t>
            </w:r>
            <w:r w:rsidRPr="00125788">
              <w:rPr>
                <w:rFonts w:hint="eastAsia"/>
              </w:rPr>
              <w:t>設定，使用者可以在</w:t>
            </w:r>
            <w:r w:rsidR="008916EB">
              <w:rPr>
                <w:rFonts w:ascii="新細明體" w:eastAsia="新細明體" w:hAnsi="新細明體" w:hint="eastAsia"/>
              </w:rPr>
              <w:t>「</w:t>
            </w:r>
            <w:r w:rsidRPr="00125788">
              <w:rPr>
                <w:rFonts w:hint="eastAsia"/>
              </w:rPr>
              <w:t>控制台</w:t>
            </w:r>
            <w:r w:rsidR="008916EB">
              <w:rPr>
                <w:rFonts w:ascii="新細明體" w:eastAsia="新細明體" w:hAnsi="新細明體" w:hint="eastAsia"/>
              </w:rPr>
              <w:t>」</w:t>
            </w:r>
            <w:r w:rsidRPr="00125788">
              <w:rPr>
                <w:rFonts w:hint="eastAsia"/>
              </w:rPr>
              <w:t>的</w:t>
            </w:r>
            <w:r w:rsidR="008916EB">
              <w:rPr>
                <w:rFonts w:ascii="新細明體" w:eastAsia="新細明體" w:hAnsi="新細明體" w:hint="eastAsia"/>
              </w:rPr>
              <w:t>「</w:t>
            </w:r>
            <w:r w:rsidRPr="00125788">
              <w:rPr>
                <w:rFonts w:hint="eastAsia"/>
              </w:rPr>
              <w:t>系統內容</w:t>
            </w:r>
            <w:r w:rsidR="008916EB">
              <w:rPr>
                <w:rFonts w:ascii="新細明體" w:eastAsia="新細明體" w:hAnsi="新細明體" w:hint="eastAsia"/>
              </w:rPr>
              <w:t>」</w:t>
            </w:r>
            <w:r w:rsidRPr="00125788">
              <w:rPr>
                <w:rFonts w:hint="eastAsia"/>
              </w:rPr>
              <w:t>中自行開啟或關閉</w:t>
            </w:r>
            <w:r w:rsidR="008916EB">
              <w:rPr>
                <w:rFonts w:ascii="新細明體" w:eastAsia="新細明體" w:hAnsi="新細明體" w:hint="eastAsia"/>
              </w:rPr>
              <w:t>「</w:t>
            </w:r>
            <w:r w:rsidRPr="00125788">
              <w:rPr>
                <w:rFonts w:hint="eastAsia"/>
              </w:rPr>
              <w:t>請求</w:t>
            </w:r>
            <w:r w:rsidRPr="00125788">
              <w:rPr>
                <w:rFonts w:hint="eastAsia"/>
              </w:rPr>
              <w:t>(</w:t>
            </w:r>
            <w:r w:rsidRPr="00125788">
              <w:rPr>
                <w:rFonts w:hint="eastAsia"/>
              </w:rPr>
              <w:t>要求</w:t>
            </w:r>
            <w:r w:rsidRPr="00125788">
              <w:rPr>
                <w:rFonts w:hint="eastAsia"/>
              </w:rPr>
              <w:t>)</w:t>
            </w:r>
            <w:r w:rsidRPr="00125788">
              <w:rPr>
                <w:rFonts w:hint="eastAsia"/>
              </w:rPr>
              <w:t>遠端協助</w:t>
            </w:r>
            <w:r w:rsidR="008916EB">
              <w:rPr>
                <w:rFonts w:ascii="新細明體" w:eastAsia="新細明體" w:hAnsi="新細明體" w:hint="eastAsia"/>
              </w:rPr>
              <w:t>」</w:t>
            </w:r>
            <w:r w:rsidRPr="00125788">
              <w:rPr>
                <w:rFonts w:hint="eastAsia"/>
              </w:rPr>
              <w:t>。使用者也可以設定遠端協助設定</w:t>
            </w:r>
          </w:p>
          <w:p w14:paraId="43C1BC79" w14:textId="73E50D06"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設定，有兩種方法可以讓協助人員提供遠端協助：</w:t>
            </w:r>
            <w:r w:rsidR="008916EB">
              <w:rPr>
                <w:rFonts w:ascii="新細明體" w:eastAsia="新細明體" w:hAnsi="新細明體" w:hint="eastAsia"/>
              </w:rPr>
              <w:t>「</w:t>
            </w:r>
            <w:r w:rsidRPr="00125788">
              <w:rPr>
                <w:rFonts w:hint="eastAsia"/>
              </w:rPr>
              <w:t>只允許協助人員檢視電腦</w:t>
            </w:r>
            <w:r w:rsidR="008916EB">
              <w:rPr>
                <w:rFonts w:ascii="新細明體" w:eastAsia="新細明體" w:hAnsi="新細明體" w:hint="eastAsia"/>
              </w:rPr>
              <w:t>」</w:t>
            </w:r>
            <w:r w:rsidRPr="00125788">
              <w:rPr>
                <w:rFonts w:hint="eastAsia"/>
              </w:rPr>
              <w:t>或</w:t>
            </w:r>
            <w:r w:rsidR="008916EB">
              <w:rPr>
                <w:rFonts w:ascii="新細明體" w:eastAsia="新細明體" w:hAnsi="新細明體" w:hint="eastAsia"/>
              </w:rPr>
              <w:t>「</w:t>
            </w:r>
            <w:r w:rsidRPr="00125788">
              <w:rPr>
                <w:rFonts w:hint="eastAsia"/>
              </w:rPr>
              <w:t>允許協助人員從遠端控制電腦</w:t>
            </w:r>
            <w:r w:rsidR="008916EB">
              <w:rPr>
                <w:rFonts w:ascii="新細明體" w:eastAsia="新細明體" w:hAnsi="新細明體" w:hint="eastAsia"/>
              </w:rPr>
              <w:t>」</w:t>
            </w:r>
          </w:p>
          <w:p w14:paraId="7A683B81" w14:textId="49DF19D1" w:rsidR="00A63DBC" w:rsidRPr="00125788" w:rsidRDefault="008916EB"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ascii="新細明體" w:eastAsia="新細明體" w:hAnsi="新細明體" w:hint="eastAsia"/>
              </w:rPr>
              <w:t>「</w:t>
            </w:r>
            <w:r w:rsidR="00A63DBC" w:rsidRPr="00125788">
              <w:rPr>
                <w:rFonts w:hint="eastAsia"/>
              </w:rPr>
              <w:t>票證時間最大值</w:t>
            </w:r>
            <w:r>
              <w:rPr>
                <w:rFonts w:ascii="新細明體" w:eastAsia="新細明體" w:hAnsi="新細明體" w:hint="eastAsia"/>
              </w:rPr>
              <w:t>」</w:t>
            </w:r>
            <w:r w:rsidR="00A63DBC" w:rsidRPr="00125788">
              <w:rPr>
                <w:rFonts w:hint="eastAsia"/>
              </w:rPr>
              <w:t>原則設定可設定使用電子郵件或檔案傳輸所建立的遠端</w:t>
            </w:r>
            <w:r w:rsidR="00A63DBC" w:rsidRPr="00125788">
              <w:rPr>
                <w:rFonts w:hint="eastAsia"/>
              </w:rPr>
              <w:lastRenderedPageBreak/>
              <w:t>協助邀請可維持開啟的時間限制</w:t>
            </w:r>
          </w:p>
          <w:p w14:paraId="0BBFC3FF" w14:textId="4E385674" w:rsidR="00A63DBC" w:rsidRPr="00125788" w:rsidRDefault="008916EB"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ascii="新細明體" w:eastAsia="新細明體" w:hAnsi="新細明體" w:hint="eastAsia"/>
              </w:rPr>
              <w:t>「</w:t>
            </w:r>
            <w:r w:rsidR="00A63DBC" w:rsidRPr="00125788">
              <w:rPr>
                <w:rFonts w:hint="eastAsia"/>
              </w:rPr>
              <w:t>選擇傳送電子郵件邀請的方法</w:t>
            </w:r>
            <w:r>
              <w:rPr>
                <w:rFonts w:ascii="新細明體" w:eastAsia="新細明體" w:hAnsi="新細明體" w:hint="eastAsia"/>
              </w:rPr>
              <w:t>」</w:t>
            </w:r>
            <w:r w:rsidR="00A63DBC" w:rsidRPr="00125788">
              <w:rPr>
                <w:rFonts w:hint="eastAsia"/>
              </w:rPr>
              <w:t>設定可指定傳送遠端協助邀請時，要使用何種電子郵件標準。視電子郵件程式而定，可以使用</w:t>
            </w:r>
            <w:r w:rsidR="00A63DBC" w:rsidRPr="00125788">
              <w:rPr>
                <w:rFonts w:hint="eastAsia"/>
              </w:rPr>
              <w:t>Mailto</w:t>
            </w:r>
            <w:r w:rsidR="00A63DBC" w:rsidRPr="00125788">
              <w:rPr>
                <w:rFonts w:hint="eastAsia"/>
              </w:rPr>
              <w:t>標準</w:t>
            </w:r>
            <w:r w:rsidR="00A63DBC" w:rsidRPr="00125788">
              <w:rPr>
                <w:rFonts w:hint="eastAsia"/>
              </w:rPr>
              <w:t>(</w:t>
            </w:r>
            <w:r w:rsidR="00A63DBC" w:rsidRPr="00125788">
              <w:rPr>
                <w:rFonts w:hint="eastAsia"/>
              </w:rPr>
              <w:t>透過網際網路連結連接的邀請收件者</w:t>
            </w:r>
            <w:r w:rsidR="00A63DBC" w:rsidRPr="00125788">
              <w:rPr>
                <w:rFonts w:hint="eastAsia"/>
              </w:rPr>
              <w:t>)</w:t>
            </w:r>
            <w:r w:rsidR="00A63DBC" w:rsidRPr="00125788">
              <w:rPr>
                <w:rFonts w:hint="eastAsia"/>
              </w:rPr>
              <w:t>或</w:t>
            </w:r>
            <w:r w:rsidR="00A63DBC" w:rsidRPr="00125788">
              <w:rPr>
                <w:rFonts w:hint="eastAsia"/>
              </w:rPr>
              <w:t>SMAPI(SimpleMAPI)</w:t>
            </w:r>
            <w:r w:rsidR="00A63DBC" w:rsidRPr="00125788">
              <w:rPr>
                <w:rFonts w:hint="eastAsia"/>
              </w:rPr>
              <w:t>標準</w:t>
            </w:r>
            <w:r w:rsidR="00A63DBC" w:rsidRPr="00125788">
              <w:rPr>
                <w:rFonts w:hint="eastAsia"/>
              </w:rPr>
              <w:t>(</w:t>
            </w:r>
            <w:r w:rsidR="00A63DBC" w:rsidRPr="00125788">
              <w:rPr>
                <w:rFonts w:hint="eastAsia"/>
              </w:rPr>
              <w:t>附加至電子郵件訊息的邀請</w:t>
            </w:r>
            <w:r w:rsidR="00A63DBC" w:rsidRPr="00125788">
              <w:rPr>
                <w:rFonts w:hint="eastAsia"/>
              </w:rPr>
              <w:t>)</w:t>
            </w:r>
          </w:p>
          <w:p w14:paraId="3D6E568E" w14:textId="56CEB220"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此項原則</w:t>
            </w:r>
            <w:r w:rsidRPr="00125788">
              <w:rPr>
                <w:rFonts w:hint="eastAsia"/>
              </w:rPr>
              <w:t>設定，也應該啟用適當的防火牆例外，以允許遠端協助通訊</w:t>
            </w:r>
          </w:p>
        </w:tc>
        <w:tc>
          <w:tcPr>
            <w:tcW w:w="700" w:type="pct"/>
          </w:tcPr>
          <w:p w14:paraId="4CFB6B30" w14:textId="086C3A42" w:rsidR="00A63DBC" w:rsidRPr="000D45E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遠端協助</w:t>
            </w:r>
            <w:r w:rsidRPr="001F4E8C">
              <w:rPr>
                <w:rFonts w:hint="eastAsia"/>
              </w:rPr>
              <w:t>\</w:t>
            </w:r>
            <w:r w:rsidRPr="001F4E8C">
              <w:rPr>
                <w:rFonts w:hint="eastAsia"/>
              </w:rPr>
              <w:t>設定請求遠端協助</w:t>
            </w:r>
          </w:p>
        </w:tc>
        <w:tc>
          <w:tcPr>
            <w:tcW w:w="742" w:type="pct"/>
          </w:tcPr>
          <w:p w14:paraId="644BF5F7" w14:textId="7687CC30" w:rsidR="00A63DBC" w:rsidRPr="000D45E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1F4E8C">
              <w:rPr>
                <w:rFonts w:hint="eastAsia"/>
              </w:rPr>
              <w:t>停用</w:t>
            </w:r>
          </w:p>
        </w:tc>
        <w:tc>
          <w:tcPr>
            <w:tcW w:w="333" w:type="pct"/>
          </w:tcPr>
          <w:p w14:paraId="5127E34A" w14:textId="4106C12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CCE-42852-4</w:t>
            </w:r>
          </w:p>
        </w:tc>
      </w:tr>
      <w:tr w:rsidR="00A63DBC" w:rsidRPr="00873D3D" w14:paraId="49972586"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9B6269F" w14:textId="1DA32646" w:rsidR="00A63DBC" w:rsidRPr="007A5D33" w:rsidRDefault="00A63DBC" w:rsidP="00A63DBC">
            <w:pPr>
              <w:pStyle w:val="ad"/>
              <w:spacing w:before="72" w:after="72"/>
            </w:pPr>
            <w:r w:rsidRPr="00D94642">
              <w:lastRenderedPageBreak/>
              <w:t>44</w:t>
            </w:r>
          </w:p>
        </w:tc>
        <w:tc>
          <w:tcPr>
            <w:tcW w:w="436" w:type="pct"/>
          </w:tcPr>
          <w:p w14:paraId="2BF4613B" w14:textId="78FD61DC" w:rsidR="00A63DBC" w:rsidRPr="00A34EE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942D922" w14:textId="54F7DE7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TWGCB-01-005-0044</w:t>
            </w:r>
          </w:p>
        </w:tc>
        <w:tc>
          <w:tcPr>
            <w:tcW w:w="263" w:type="pct"/>
          </w:tcPr>
          <w:p w14:paraId="7490CD98" w14:textId="4BE2C79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t>
            </w:r>
            <w:r w:rsidRPr="00786F71">
              <w:rPr>
                <w:rFonts w:hint="eastAsia"/>
              </w:rPr>
              <w:t>遠端協助</w:t>
            </w:r>
          </w:p>
        </w:tc>
        <w:tc>
          <w:tcPr>
            <w:tcW w:w="436" w:type="pct"/>
          </w:tcPr>
          <w:p w14:paraId="722C3973" w14:textId="175A968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開啟工作階段記</w:t>
            </w:r>
            <w:r w:rsidRPr="00541130">
              <w:rPr>
                <w:rFonts w:hint="eastAsia"/>
              </w:rPr>
              <w:t>錄</w:t>
            </w:r>
          </w:p>
        </w:tc>
        <w:tc>
          <w:tcPr>
            <w:tcW w:w="1573" w:type="pct"/>
          </w:tcPr>
          <w:p w14:paraId="215CDB83"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此</w:t>
            </w:r>
            <w:r>
              <w:rPr>
                <w:rFonts w:hint="eastAsia"/>
              </w:rPr>
              <w:t>項</w:t>
            </w:r>
            <w:r w:rsidRPr="00125788">
              <w:rPr>
                <w:rFonts w:hint="eastAsia"/>
              </w:rPr>
              <w:t>原則設定可讓使用者開啟或關閉記錄。記錄檔位於使用者之「遠端協助」下的「文件」資料夾中</w:t>
            </w:r>
          </w:p>
          <w:p w14:paraId="025E009E"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項原則設定，就會產生記錄檔</w:t>
            </w:r>
          </w:p>
          <w:p w14:paraId="6B4A6092"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如果停用此</w:t>
            </w:r>
            <w:r>
              <w:rPr>
                <w:rFonts w:hint="eastAsia"/>
              </w:rPr>
              <w:t>項</w:t>
            </w:r>
            <w:r w:rsidRPr="00125788">
              <w:rPr>
                <w:rFonts w:hint="eastAsia"/>
              </w:rPr>
              <w:t>原則設定，就不會產生記錄檔</w:t>
            </w:r>
          </w:p>
          <w:p w14:paraId="76396E80" w14:textId="1F67C392" w:rsidR="00A63DBC" w:rsidRPr="009B05E3" w:rsidRDefault="00A63DBC" w:rsidP="00971505">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lastRenderedPageBreak/>
              <w:t>如果未設定</w:t>
            </w:r>
            <w:r w:rsidRPr="00125788">
              <w:rPr>
                <w:rFonts w:hint="eastAsia"/>
              </w:rPr>
              <w:t>此</w:t>
            </w:r>
            <w:r>
              <w:rPr>
                <w:rFonts w:hint="eastAsia"/>
              </w:rPr>
              <w:t>項原則</w:t>
            </w:r>
            <w:r w:rsidRPr="00125788">
              <w:rPr>
                <w:rFonts w:hint="eastAsia"/>
              </w:rPr>
              <w:t>設定，就會使用以應用程式為基礎的設定</w:t>
            </w:r>
          </w:p>
        </w:tc>
        <w:tc>
          <w:tcPr>
            <w:tcW w:w="700" w:type="pct"/>
          </w:tcPr>
          <w:p w14:paraId="145127DA" w14:textId="19055F1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遠端協助</w:t>
            </w:r>
            <w:r w:rsidRPr="001F4E8C">
              <w:rPr>
                <w:rFonts w:hint="eastAsia"/>
              </w:rPr>
              <w:t>\</w:t>
            </w:r>
            <w:r w:rsidRPr="001F4E8C">
              <w:rPr>
                <w:rFonts w:hint="eastAsia"/>
              </w:rPr>
              <w:t>開啟工作階段</w:t>
            </w:r>
            <w:r w:rsidR="006472DB">
              <w:rPr>
                <w:rFonts w:hint="eastAsia"/>
              </w:rPr>
              <w:t>記</w:t>
            </w:r>
            <w:r w:rsidRPr="001F4E8C">
              <w:rPr>
                <w:rFonts w:hint="eastAsia"/>
              </w:rPr>
              <w:t>錄</w:t>
            </w:r>
          </w:p>
        </w:tc>
        <w:tc>
          <w:tcPr>
            <w:tcW w:w="742" w:type="pct"/>
          </w:tcPr>
          <w:p w14:paraId="087299B6" w14:textId="52B134F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2F7F817B" w14:textId="3B2BDD37"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CCE-41626-3</w:t>
            </w:r>
          </w:p>
        </w:tc>
      </w:tr>
      <w:tr w:rsidR="00A63DBC" w:rsidRPr="00873D3D" w14:paraId="62EFD1CA"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687575A" w14:textId="77418C2C" w:rsidR="00A63DBC" w:rsidRPr="007A5D33" w:rsidRDefault="00A63DBC" w:rsidP="00A63DBC">
            <w:pPr>
              <w:pStyle w:val="ad"/>
              <w:spacing w:before="72" w:after="72"/>
            </w:pPr>
            <w:r w:rsidRPr="00D94642">
              <w:t>45</w:t>
            </w:r>
          </w:p>
        </w:tc>
        <w:tc>
          <w:tcPr>
            <w:tcW w:w="436" w:type="pct"/>
          </w:tcPr>
          <w:p w14:paraId="512EF116" w14:textId="2BA03C8B" w:rsidR="00A63DBC" w:rsidRPr="007F27D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0E3A738" w14:textId="441E2BC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TWGCB-01-005-0045</w:t>
            </w:r>
          </w:p>
        </w:tc>
        <w:tc>
          <w:tcPr>
            <w:tcW w:w="263" w:type="pct"/>
          </w:tcPr>
          <w:p w14:paraId="0892DB1A" w14:textId="560EE4C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t>
            </w:r>
            <w:r w:rsidRPr="00786F71">
              <w:rPr>
                <w:rFonts w:hint="eastAsia"/>
              </w:rPr>
              <w:t>遠端程序呼叫</w:t>
            </w:r>
          </w:p>
        </w:tc>
        <w:tc>
          <w:tcPr>
            <w:tcW w:w="436" w:type="pct"/>
          </w:tcPr>
          <w:p w14:paraId="04EC1A10" w14:textId="094CE38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3362F">
              <w:rPr>
                <w:rFonts w:hint="eastAsia"/>
              </w:rPr>
              <w:t>啟用</w:t>
            </w:r>
            <w:r w:rsidRPr="0043362F">
              <w:rPr>
                <w:rFonts w:hint="eastAsia"/>
              </w:rPr>
              <w:t>RPC</w:t>
            </w:r>
            <w:r w:rsidRPr="0043362F">
              <w:rPr>
                <w:rFonts w:hint="eastAsia"/>
              </w:rPr>
              <w:t>端點對應程式用戶端驗證</w:t>
            </w:r>
          </w:p>
        </w:tc>
        <w:tc>
          <w:tcPr>
            <w:tcW w:w="1573" w:type="pct"/>
          </w:tcPr>
          <w:p w14:paraId="59343755"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項原則設定決定與端點對應程式服務進行通訊的</w:t>
            </w:r>
            <w:r w:rsidRPr="00125788">
              <w:rPr>
                <w:rFonts w:hint="eastAsia"/>
              </w:rPr>
              <w:t>RPC</w:t>
            </w:r>
            <w:r w:rsidRPr="00125788">
              <w:rPr>
                <w:rFonts w:hint="eastAsia"/>
              </w:rPr>
              <w:t>用戶端是否進行驗證</w:t>
            </w:r>
          </w:p>
          <w:p w14:paraId="433B8E6C"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w:t>
            </w:r>
            <w:r w:rsidRPr="00125788">
              <w:rPr>
                <w:rFonts w:hint="eastAsia"/>
              </w:rPr>
              <w:t>項原則設定，與端點對應程式服務進行通訊的</w:t>
            </w:r>
            <w:r w:rsidRPr="00125788">
              <w:rPr>
                <w:rFonts w:hint="eastAsia"/>
              </w:rPr>
              <w:t>RPC</w:t>
            </w:r>
            <w:r w:rsidRPr="00125788">
              <w:rPr>
                <w:rFonts w:hint="eastAsia"/>
              </w:rPr>
              <w:t>用戶端，只要即將解析端點的</w:t>
            </w:r>
            <w:r w:rsidRPr="00125788">
              <w:rPr>
                <w:rFonts w:hint="eastAsia"/>
              </w:rPr>
              <w:t>RPC</w:t>
            </w:r>
            <w:r w:rsidRPr="00125788">
              <w:rPr>
                <w:rFonts w:hint="eastAsia"/>
              </w:rPr>
              <w:t>呼叫具有授權資訊，就必須進行驗證</w:t>
            </w:r>
          </w:p>
          <w:p w14:paraId="5ED39734"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如果停用此</w:t>
            </w:r>
            <w:r w:rsidRPr="00125788">
              <w:rPr>
                <w:rFonts w:hint="eastAsia"/>
              </w:rPr>
              <w:t>項原則設定，與端點對應程式服務進行通訊的</w:t>
            </w:r>
            <w:r w:rsidRPr="00125788">
              <w:rPr>
                <w:rFonts w:hint="eastAsia"/>
              </w:rPr>
              <w:t>RPC</w:t>
            </w:r>
            <w:r w:rsidRPr="00125788">
              <w:rPr>
                <w:rFonts w:hint="eastAsia"/>
              </w:rPr>
              <w:t>用戶端將不進行驗證</w:t>
            </w:r>
          </w:p>
          <w:p w14:paraId="40EA9B66" w14:textId="765C9B27" w:rsidR="00A63DBC" w:rsidRPr="009B05E3" w:rsidRDefault="00A63DBC" w:rsidP="00971505">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注意：系統必須重新開機，才能套用此</w:t>
            </w:r>
            <w:r w:rsidRPr="00125788">
              <w:rPr>
                <w:rFonts w:hint="eastAsia"/>
              </w:rPr>
              <w:t>項原則</w:t>
            </w:r>
          </w:p>
        </w:tc>
        <w:tc>
          <w:tcPr>
            <w:tcW w:w="700" w:type="pct"/>
          </w:tcPr>
          <w:p w14:paraId="03586DB4" w14:textId="1837C56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遠端程序呼叫</w:t>
            </w:r>
            <w:r w:rsidRPr="001F4E8C">
              <w:rPr>
                <w:rFonts w:hint="eastAsia"/>
              </w:rPr>
              <w:t>\</w:t>
            </w:r>
            <w:r w:rsidRPr="001F4E8C">
              <w:rPr>
                <w:rFonts w:hint="eastAsia"/>
              </w:rPr>
              <w:t>啟用</w:t>
            </w:r>
            <w:r w:rsidRPr="001F4E8C">
              <w:rPr>
                <w:rFonts w:hint="eastAsia"/>
              </w:rPr>
              <w:t>RPC</w:t>
            </w:r>
            <w:r w:rsidRPr="001F4E8C">
              <w:rPr>
                <w:rFonts w:hint="eastAsia"/>
              </w:rPr>
              <w:t>端點對應程式用戶端驗證</w:t>
            </w:r>
          </w:p>
        </w:tc>
        <w:tc>
          <w:tcPr>
            <w:tcW w:w="742" w:type="pct"/>
          </w:tcPr>
          <w:p w14:paraId="7275371A" w14:textId="734AA8F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15CFE0CD" w14:textId="1CD252BC"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CCE-43456-3</w:t>
            </w:r>
          </w:p>
        </w:tc>
      </w:tr>
      <w:tr w:rsidR="00A63DBC" w:rsidRPr="00873D3D" w14:paraId="51CF0930"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55030DD" w14:textId="53E8AEF1" w:rsidR="00A63DBC" w:rsidRPr="007A5D33" w:rsidRDefault="00A63DBC" w:rsidP="00A63DBC">
            <w:pPr>
              <w:pStyle w:val="ad"/>
              <w:spacing w:before="72" w:after="72"/>
            </w:pPr>
            <w:r w:rsidRPr="00D94642">
              <w:t>46</w:t>
            </w:r>
          </w:p>
        </w:tc>
        <w:tc>
          <w:tcPr>
            <w:tcW w:w="436" w:type="pct"/>
          </w:tcPr>
          <w:p w14:paraId="106F5924" w14:textId="3D3F71A5" w:rsidR="00A63DBC" w:rsidRPr="00CB3E3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1ABB7F2A" w14:textId="54828C7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046</w:t>
            </w:r>
          </w:p>
        </w:tc>
        <w:tc>
          <w:tcPr>
            <w:tcW w:w="263" w:type="pct"/>
          </w:tcPr>
          <w:p w14:paraId="260A33DE" w14:textId="146AD39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系統</w:t>
            </w:r>
            <w:r w:rsidRPr="00786F71">
              <w:rPr>
                <w:rFonts w:hint="eastAsia"/>
              </w:rPr>
              <w:t>\</w:t>
            </w:r>
            <w:r w:rsidRPr="00786F71">
              <w:rPr>
                <w:rFonts w:hint="eastAsia"/>
              </w:rPr>
              <w:t>遠端程</w:t>
            </w:r>
            <w:r w:rsidRPr="00786F71">
              <w:rPr>
                <w:rFonts w:hint="eastAsia"/>
              </w:rPr>
              <w:lastRenderedPageBreak/>
              <w:t>序呼叫</w:t>
            </w:r>
          </w:p>
        </w:tc>
        <w:tc>
          <w:tcPr>
            <w:tcW w:w="436" w:type="pct"/>
          </w:tcPr>
          <w:p w14:paraId="70749BAB" w14:textId="65C2686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限制未經驗證的</w:t>
            </w:r>
            <w:r w:rsidRPr="00786F71">
              <w:rPr>
                <w:rFonts w:hint="eastAsia"/>
              </w:rPr>
              <w:t>RPC</w:t>
            </w:r>
            <w:r w:rsidRPr="00786F71">
              <w:rPr>
                <w:rFonts w:hint="eastAsia"/>
              </w:rPr>
              <w:t>用戶</w:t>
            </w:r>
            <w:r w:rsidRPr="00786F71">
              <w:rPr>
                <w:rFonts w:hint="eastAsia"/>
              </w:rPr>
              <w:lastRenderedPageBreak/>
              <w:t>端</w:t>
            </w:r>
          </w:p>
        </w:tc>
        <w:tc>
          <w:tcPr>
            <w:tcW w:w="1573" w:type="pct"/>
          </w:tcPr>
          <w:p w14:paraId="2AF249AF"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此項</w:t>
            </w:r>
            <w:r w:rsidRPr="00125788">
              <w:rPr>
                <w:rFonts w:hint="eastAsia"/>
              </w:rPr>
              <w:t>原則設定控制</w:t>
            </w:r>
            <w:r w:rsidRPr="00125788">
              <w:rPr>
                <w:rFonts w:hint="eastAsia"/>
              </w:rPr>
              <w:t>RPC</w:t>
            </w:r>
            <w:r w:rsidRPr="00125788">
              <w:rPr>
                <w:rFonts w:hint="eastAsia"/>
              </w:rPr>
              <w:t>伺服器執行階段處理未經驗證的</w:t>
            </w:r>
            <w:r w:rsidRPr="00125788">
              <w:rPr>
                <w:rFonts w:hint="eastAsia"/>
              </w:rPr>
              <w:t xml:space="preserve"> RPC</w:t>
            </w:r>
            <w:r w:rsidRPr="00125788">
              <w:rPr>
                <w:rFonts w:hint="eastAsia"/>
              </w:rPr>
              <w:t>用戶端連線至</w:t>
            </w:r>
            <w:r w:rsidRPr="00125788">
              <w:rPr>
                <w:rFonts w:hint="eastAsia"/>
              </w:rPr>
              <w:t>RPC</w:t>
            </w:r>
            <w:r w:rsidRPr="00125788">
              <w:rPr>
                <w:rFonts w:hint="eastAsia"/>
              </w:rPr>
              <w:t>伺服器的方式</w:t>
            </w:r>
          </w:p>
          <w:p w14:paraId="2C017C77" w14:textId="5AD583F4"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如果啟用此</w:t>
            </w:r>
            <w:r>
              <w:rPr>
                <w:rFonts w:hint="eastAsia"/>
              </w:rPr>
              <w:t>原則</w:t>
            </w:r>
            <w:r w:rsidRPr="00125788">
              <w:rPr>
                <w:rFonts w:hint="eastAsia"/>
              </w:rPr>
              <w:t>設定，它將會指示</w:t>
            </w:r>
            <w:r w:rsidRPr="00125788">
              <w:rPr>
                <w:rFonts w:hint="eastAsia"/>
              </w:rPr>
              <w:t>RPC</w:t>
            </w:r>
            <w:r w:rsidRPr="00125788">
              <w:rPr>
                <w:rFonts w:hint="eastAsia"/>
              </w:rPr>
              <w:t>執行階段限制未經驗證的</w:t>
            </w:r>
            <w:r w:rsidRPr="00125788">
              <w:rPr>
                <w:rFonts w:hint="eastAsia"/>
              </w:rPr>
              <w:t>RPC</w:t>
            </w:r>
            <w:r w:rsidRPr="00125788">
              <w:rPr>
                <w:rFonts w:hint="eastAsia"/>
              </w:rPr>
              <w:t>用戶端連線到電腦上執行的</w:t>
            </w:r>
            <w:r w:rsidRPr="00125788">
              <w:rPr>
                <w:rFonts w:hint="eastAsia"/>
              </w:rPr>
              <w:t>RPC</w:t>
            </w:r>
            <w:r w:rsidRPr="00125788">
              <w:rPr>
                <w:rFonts w:hint="eastAsia"/>
              </w:rPr>
              <w:t>伺服器。如果用戶端使用具名管道與伺服器進行通訊，或是使用</w:t>
            </w:r>
            <w:r w:rsidRPr="00125788">
              <w:rPr>
                <w:rFonts w:hint="eastAsia"/>
              </w:rPr>
              <w:t>RPC</w:t>
            </w:r>
            <w:r w:rsidRPr="00125788">
              <w:rPr>
                <w:rFonts w:hint="eastAsia"/>
              </w:rPr>
              <w:t>安全性，該用戶端就會被視為已驗證的用戶端。特別指定可以由未經驗證的用戶端存取的</w:t>
            </w:r>
            <w:r w:rsidRPr="00125788">
              <w:rPr>
                <w:rFonts w:hint="eastAsia"/>
              </w:rPr>
              <w:t>RPC</w:t>
            </w:r>
            <w:r w:rsidRPr="00125788">
              <w:rPr>
                <w:rFonts w:hint="eastAsia"/>
              </w:rPr>
              <w:t>介面有可能不受此限制，需視此原則的選取值而定</w:t>
            </w:r>
          </w:p>
          <w:p w14:paraId="5010BC6B"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w:t>
            </w:r>
            <w:r>
              <w:rPr>
                <w:rFonts w:hint="eastAsia"/>
              </w:rPr>
              <w:t>此</w:t>
            </w:r>
            <w:r w:rsidRPr="00125788">
              <w:rPr>
                <w:rFonts w:hint="eastAsia"/>
              </w:rPr>
              <w:t>項原則設定，則可使用下列值：</w:t>
            </w:r>
          </w:p>
          <w:p w14:paraId="2D1930E2" w14:textId="1B181811"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無</w:t>
            </w:r>
            <w:r w:rsidRPr="00125788">
              <w:rPr>
                <w:rFonts w:hint="eastAsia"/>
              </w:rPr>
              <w:t>：允許所有</w:t>
            </w:r>
            <w:r w:rsidRPr="00125788">
              <w:rPr>
                <w:rFonts w:hint="eastAsia"/>
              </w:rPr>
              <w:t>RPC</w:t>
            </w:r>
            <w:r w:rsidRPr="00125788">
              <w:rPr>
                <w:rFonts w:hint="eastAsia"/>
              </w:rPr>
              <w:t>用戶端連線到已套用原則之電腦上所執行的</w:t>
            </w:r>
            <w:r w:rsidRPr="00125788">
              <w:rPr>
                <w:rFonts w:hint="eastAsia"/>
              </w:rPr>
              <w:t>RPC</w:t>
            </w:r>
            <w:r w:rsidRPr="00125788">
              <w:rPr>
                <w:rFonts w:hint="eastAsia"/>
              </w:rPr>
              <w:t>伺服器</w:t>
            </w:r>
          </w:p>
          <w:p w14:paraId="3A752A0A" w14:textId="06600717"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已驗證</w:t>
            </w:r>
            <w:r w:rsidRPr="00125788">
              <w:rPr>
                <w:rFonts w:hint="eastAsia"/>
              </w:rPr>
              <w:t>：只允許已驗證的</w:t>
            </w:r>
            <w:r w:rsidRPr="00125788">
              <w:rPr>
                <w:rFonts w:hint="eastAsia"/>
              </w:rPr>
              <w:t>RPC</w:t>
            </w:r>
            <w:r w:rsidRPr="00125788">
              <w:rPr>
                <w:rFonts w:hint="eastAsia"/>
              </w:rPr>
              <w:t>用戶端</w:t>
            </w:r>
            <w:r w:rsidRPr="00125788">
              <w:rPr>
                <w:rFonts w:hint="eastAsia"/>
              </w:rPr>
              <w:t>(</w:t>
            </w:r>
            <w:r w:rsidRPr="00125788">
              <w:rPr>
                <w:rFonts w:hint="eastAsia"/>
              </w:rPr>
              <w:t>如上述定義</w:t>
            </w:r>
            <w:r w:rsidRPr="00125788">
              <w:rPr>
                <w:rFonts w:hint="eastAsia"/>
              </w:rPr>
              <w:t>)</w:t>
            </w:r>
            <w:r w:rsidRPr="00125788">
              <w:rPr>
                <w:rFonts w:hint="eastAsia"/>
              </w:rPr>
              <w:t>連線到已套用原則之電腦上所執行的</w:t>
            </w:r>
            <w:r w:rsidRPr="00125788">
              <w:rPr>
                <w:rFonts w:hint="eastAsia"/>
              </w:rPr>
              <w:t>RPC</w:t>
            </w:r>
            <w:r w:rsidRPr="00125788">
              <w:rPr>
                <w:rFonts w:hint="eastAsia"/>
              </w:rPr>
              <w:t>伺服器。已要求不受此限制的介面將得到豁免</w:t>
            </w:r>
          </w:p>
          <w:p w14:paraId="3BDA969A" w14:textId="6C08F7B7" w:rsidR="00A63DBC" w:rsidRPr="00125788"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lastRenderedPageBreak/>
              <w:t>已在無例外下驗證</w:t>
            </w:r>
            <w:r w:rsidRPr="00125788">
              <w:rPr>
                <w:rFonts w:hint="eastAsia"/>
              </w:rPr>
              <w:t>：只允許已驗證的</w:t>
            </w:r>
            <w:r w:rsidRPr="00125788">
              <w:rPr>
                <w:rFonts w:hint="eastAsia"/>
              </w:rPr>
              <w:t>RPC</w:t>
            </w:r>
            <w:r w:rsidRPr="00125788">
              <w:rPr>
                <w:rFonts w:hint="eastAsia"/>
              </w:rPr>
              <w:t>用戶端</w:t>
            </w:r>
            <w:r w:rsidRPr="00125788">
              <w:rPr>
                <w:rFonts w:hint="eastAsia"/>
              </w:rPr>
              <w:t>(</w:t>
            </w:r>
            <w:r w:rsidRPr="00125788">
              <w:rPr>
                <w:rFonts w:hint="eastAsia"/>
              </w:rPr>
              <w:t>如上述定義</w:t>
            </w:r>
            <w:r w:rsidRPr="00125788">
              <w:rPr>
                <w:rFonts w:hint="eastAsia"/>
              </w:rPr>
              <w:t>)</w:t>
            </w:r>
            <w:r w:rsidRPr="00125788">
              <w:rPr>
                <w:rFonts w:hint="eastAsia"/>
              </w:rPr>
              <w:t>連線到已套用原則之電腦上所執行的</w:t>
            </w:r>
            <w:r w:rsidRPr="00125788">
              <w:rPr>
                <w:rFonts w:hint="eastAsia"/>
              </w:rPr>
              <w:t>RPC</w:t>
            </w:r>
            <w:r w:rsidRPr="00125788">
              <w:rPr>
                <w:rFonts w:hint="eastAsia"/>
              </w:rPr>
              <w:t>伺服器。不允許例外</w:t>
            </w:r>
          </w:p>
          <w:p w14:paraId="4484EF06" w14:textId="4BD06B09" w:rsidR="00A63DBC" w:rsidRPr="00F7355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注意：系統必須重新開機，才能套用此原則設定</w:t>
            </w:r>
          </w:p>
        </w:tc>
        <w:tc>
          <w:tcPr>
            <w:tcW w:w="700" w:type="pct"/>
          </w:tcPr>
          <w:p w14:paraId="3AD2956B" w14:textId="2E9D488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遠端程序呼叫</w:t>
            </w:r>
            <w:r w:rsidRPr="001F4E8C">
              <w:rPr>
                <w:rFonts w:hint="eastAsia"/>
              </w:rPr>
              <w:t>\</w:t>
            </w:r>
            <w:r w:rsidRPr="001F4E8C">
              <w:rPr>
                <w:rFonts w:hint="eastAsia"/>
              </w:rPr>
              <w:t>限制</w:t>
            </w:r>
            <w:r w:rsidRPr="001F4E8C">
              <w:rPr>
                <w:rFonts w:hint="eastAsia"/>
              </w:rPr>
              <w:lastRenderedPageBreak/>
              <w:t>未經驗證的</w:t>
            </w:r>
            <w:r w:rsidRPr="001F4E8C">
              <w:rPr>
                <w:rFonts w:hint="eastAsia"/>
              </w:rPr>
              <w:t>RPC</w:t>
            </w:r>
            <w:r w:rsidRPr="001F4E8C">
              <w:rPr>
                <w:rFonts w:hint="eastAsia"/>
              </w:rPr>
              <w:t>用戶端</w:t>
            </w:r>
          </w:p>
        </w:tc>
        <w:tc>
          <w:tcPr>
            <w:tcW w:w="742" w:type="pct"/>
          </w:tcPr>
          <w:p w14:paraId="3BBAF45A" w14:textId="1240405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啟用</w:t>
            </w:r>
            <w:r w:rsidRPr="00095B85">
              <w:rPr>
                <w:rFonts w:hint="eastAsia"/>
              </w:rPr>
              <w:t>，已驗證</w:t>
            </w:r>
          </w:p>
        </w:tc>
        <w:tc>
          <w:tcPr>
            <w:tcW w:w="333" w:type="pct"/>
          </w:tcPr>
          <w:p w14:paraId="0E3CE94E" w14:textId="4BBCC24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3567-7</w:t>
            </w:r>
          </w:p>
        </w:tc>
      </w:tr>
      <w:tr w:rsidR="00A63DBC" w:rsidRPr="00873D3D" w14:paraId="10756001"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EA04497" w14:textId="403F9E43" w:rsidR="00A63DBC" w:rsidRPr="007A5D33" w:rsidRDefault="00A63DBC" w:rsidP="00A63DBC">
            <w:pPr>
              <w:pStyle w:val="ad"/>
              <w:spacing w:before="72" w:after="72"/>
            </w:pPr>
            <w:r w:rsidRPr="00D94642">
              <w:lastRenderedPageBreak/>
              <w:t>47</w:t>
            </w:r>
          </w:p>
        </w:tc>
        <w:tc>
          <w:tcPr>
            <w:tcW w:w="436" w:type="pct"/>
          </w:tcPr>
          <w:p w14:paraId="357419A4" w14:textId="45F795EA" w:rsidR="00A63DBC" w:rsidRPr="0025141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20878AD" w14:textId="2F53B84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TWGCB-01-005-0047</w:t>
            </w:r>
          </w:p>
        </w:tc>
        <w:tc>
          <w:tcPr>
            <w:tcW w:w="263" w:type="pct"/>
          </w:tcPr>
          <w:p w14:paraId="5A0A655B" w14:textId="614373D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系統</w:t>
            </w:r>
            <w:r w:rsidRPr="00995C92">
              <w:rPr>
                <w:rFonts w:hint="eastAsia"/>
              </w:rPr>
              <w:t>\</w:t>
            </w:r>
            <w:r w:rsidRPr="00995C92">
              <w:rPr>
                <w:rFonts w:hint="eastAsia"/>
              </w:rPr>
              <w:t>裝置安裝</w:t>
            </w:r>
          </w:p>
        </w:tc>
        <w:tc>
          <w:tcPr>
            <w:tcW w:w="436" w:type="pct"/>
          </w:tcPr>
          <w:p w14:paraId="5BDF2C19" w14:textId="6E2BD22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當裝置上已安裝標準驅動程式時，不要傳送</w:t>
            </w:r>
            <w:r w:rsidRPr="00995C92">
              <w:rPr>
                <w:rFonts w:hint="eastAsia"/>
              </w:rPr>
              <w:t>Windows</w:t>
            </w:r>
            <w:r w:rsidRPr="00995C92">
              <w:rPr>
                <w:rFonts w:hint="eastAsia"/>
              </w:rPr>
              <w:t>錯誤報告</w:t>
            </w:r>
          </w:p>
        </w:tc>
        <w:tc>
          <w:tcPr>
            <w:tcW w:w="1573" w:type="pct"/>
          </w:tcPr>
          <w:p w14:paraId="45436FC9"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此項原則設定決定當裝置上已安裝標準驅動程式時，是否要傳送</w:t>
            </w:r>
            <w:r>
              <w:rPr>
                <w:rFonts w:hint="eastAsia"/>
              </w:rPr>
              <w:t>Windows</w:t>
            </w:r>
            <w:r>
              <w:rPr>
                <w:rFonts w:hint="eastAsia"/>
              </w:rPr>
              <w:t>錯誤報告</w:t>
            </w:r>
          </w:p>
          <w:p w14:paraId="47243C80"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如果啟用此項原則設定，在已安裝標準驅動程式時，不會傳送</w:t>
            </w:r>
            <w:r>
              <w:rPr>
                <w:rFonts w:hint="eastAsia"/>
              </w:rPr>
              <w:t>Windows</w:t>
            </w:r>
            <w:r>
              <w:rPr>
                <w:rFonts w:hint="eastAsia"/>
              </w:rPr>
              <w:t>錯誤報告</w:t>
            </w:r>
          </w:p>
          <w:p w14:paraId="22F27716" w14:textId="5431C31B"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如果停用或未設定此項原則設定，則在已安裝標準驅動程式時，會傳送</w:t>
            </w:r>
            <w:r>
              <w:rPr>
                <w:rFonts w:hint="eastAsia"/>
              </w:rPr>
              <w:t>Windows</w:t>
            </w:r>
            <w:r>
              <w:rPr>
                <w:rFonts w:hint="eastAsia"/>
              </w:rPr>
              <w:t>錯誤</w:t>
            </w:r>
          </w:p>
        </w:tc>
        <w:tc>
          <w:tcPr>
            <w:tcW w:w="700" w:type="pct"/>
          </w:tcPr>
          <w:p w14:paraId="4ACF4C3A" w14:textId="62F5294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t>
            </w:r>
            <w:r w:rsidRPr="009762E2">
              <w:rPr>
                <w:rFonts w:hint="eastAsia"/>
              </w:rPr>
              <w:t>系統管理範本</w:t>
            </w:r>
            <w:r w:rsidRPr="009762E2">
              <w:rPr>
                <w:rFonts w:hint="eastAsia"/>
              </w:rPr>
              <w:t>\</w:t>
            </w:r>
            <w:r w:rsidRPr="009762E2">
              <w:rPr>
                <w:rFonts w:hint="eastAsia"/>
              </w:rPr>
              <w:t>系統</w:t>
            </w:r>
            <w:r w:rsidRPr="009762E2">
              <w:rPr>
                <w:rFonts w:hint="eastAsia"/>
              </w:rPr>
              <w:t>\</w:t>
            </w:r>
            <w:r w:rsidRPr="009762E2">
              <w:rPr>
                <w:rFonts w:hint="eastAsia"/>
              </w:rPr>
              <w:t>裝置安裝</w:t>
            </w:r>
            <w:r w:rsidRPr="009762E2">
              <w:rPr>
                <w:rFonts w:hint="eastAsia"/>
              </w:rPr>
              <w:t>\</w:t>
            </w:r>
            <w:r w:rsidRPr="009762E2">
              <w:rPr>
                <w:rFonts w:hint="eastAsia"/>
              </w:rPr>
              <w:t>當裝置上已安裝標準驅動程式時，不要傳送</w:t>
            </w:r>
            <w:r w:rsidRPr="009762E2">
              <w:rPr>
                <w:rFonts w:hint="eastAsia"/>
              </w:rPr>
              <w:t>Windows</w:t>
            </w:r>
            <w:r w:rsidRPr="009762E2">
              <w:rPr>
                <w:rFonts w:hint="eastAsia"/>
              </w:rPr>
              <w:t>錯誤報告</w:t>
            </w:r>
          </w:p>
        </w:tc>
        <w:tc>
          <w:tcPr>
            <w:tcW w:w="742" w:type="pct"/>
          </w:tcPr>
          <w:p w14:paraId="0DAC209E" w14:textId="45F1A10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啟用</w:t>
            </w:r>
          </w:p>
        </w:tc>
        <w:tc>
          <w:tcPr>
            <w:tcW w:w="333" w:type="pct"/>
          </w:tcPr>
          <w:p w14:paraId="1F6C152F" w14:textId="2375D850"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CCE-41658-6</w:t>
            </w:r>
          </w:p>
        </w:tc>
      </w:tr>
      <w:tr w:rsidR="00A63DBC" w:rsidRPr="00873D3D" w14:paraId="2E136482"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1F0B51F" w14:textId="24B2EE6D" w:rsidR="00A63DBC" w:rsidRPr="007A5D33" w:rsidRDefault="00A63DBC" w:rsidP="00A63DBC">
            <w:pPr>
              <w:pStyle w:val="ad"/>
              <w:spacing w:before="72" w:after="72"/>
            </w:pPr>
            <w:r w:rsidRPr="00D94642">
              <w:t>48</w:t>
            </w:r>
          </w:p>
        </w:tc>
        <w:tc>
          <w:tcPr>
            <w:tcW w:w="436" w:type="pct"/>
          </w:tcPr>
          <w:p w14:paraId="0A6126EE" w14:textId="463F1D15" w:rsidR="00A63DBC" w:rsidRPr="0025141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4C1F2293" w14:textId="39D0553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-005-0048</w:t>
            </w:r>
          </w:p>
        </w:tc>
        <w:tc>
          <w:tcPr>
            <w:tcW w:w="263" w:type="pct"/>
          </w:tcPr>
          <w:p w14:paraId="617E2F04" w14:textId="73C0A75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lastRenderedPageBreak/>
              <w:t>系統</w:t>
            </w:r>
            <w:r w:rsidRPr="00995C92">
              <w:rPr>
                <w:rFonts w:hint="eastAsia"/>
              </w:rPr>
              <w:t>\</w:t>
            </w:r>
            <w:r w:rsidRPr="00995C92">
              <w:rPr>
                <w:rFonts w:hint="eastAsia"/>
              </w:rPr>
              <w:t>裝</w:t>
            </w:r>
            <w:r w:rsidRPr="00995C92">
              <w:rPr>
                <w:rFonts w:hint="eastAsia"/>
              </w:rPr>
              <w:lastRenderedPageBreak/>
              <w:t>置安裝</w:t>
            </w:r>
          </w:p>
        </w:tc>
        <w:tc>
          <w:tcPr>
            <w:tcW w:w="436" w:type="pct"/>
          </w:tcPr>
          <w:p w14:paraId="40DEA444" w14:textId="222A8F8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lastRenderedPageBreak/>
              <w:t>在通常會提示建立</w:t>
            </w:r>
            <w:r w:rsidRPr="00995C92">
              <w:rPr>
                <w:rFonts w:hint="eastAsia"/>
              </w:rPr>
              <w:lastRenderedPageBreak/>
              <w:t>系統還原點的裝置活動期間，防止建立系統還原點</w:t>
            </w:r>
          </w:p>
        </w:tc>
        <w:tc>
          <w:tcPr>
            <w:tcW w:w="1573" w:type="pct"/>
          </w:tcPr>
          <w:p w14:paraId="475E5D54"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5788">
              <w:rPr>
                <w:rFonts w:hint="eastAsia"/>
              </w:rPr>
              <w:t>項原則設定決定是否在通常會提示</w:t>
            </w:r>
            <w:r w:rsidRPr="00125788">
              <w:rPr>
                <w:rFonts w:hint="eastAsia"/>
              </w:rPr>
              <w:t>Windows</w:t>
            </w:r>
            <w:r w:rsidRPr="00125788">
              <w:rPr>
                <w:rFonts w:hint="eastAsia"/>
              </w:rPr>
              <w:t>建立系統還原點的裝置活動</w:t>
            </w:r>
            <w:r w:rsidRPr="00125788">
              <w:rPr>
                <w:rFonts w:hint="eastAsia"/>
              </w:rPr>
              <w:lastRenderedPageBreak/>
              <w:t>期間，防止</w:t>
            </w:r>
            <w:r w:rsidRPr="00125788">
              <w:rPr>
                <w:rFonts w:hint="eastAsia"/>
              </w:rPr>
              <w:t>Windows</w:t>
            </w:r>
            <w:r w:rsidRPr="00125788">
              <w:rPr>
                <w:rFonts w:hint="eastAsia"/>
              </w:rPr>
              <w:t>建立系統還原點。在正常狀況下，</w:t>
            </w:r>
            <w:r w:rsidRPr="00125788">
              <w:rPr>
                <w:rFonts w:hint="eastAsia"/>
              </w:rPr>
              <w:t>Windows</w:t>
            </w:r>
            <w:r w:rsidRPr="00125788">
              <w:rPr>
                <w:rFonts w:hint="eastAsia"/>
              </w:rPr>
              <w:t>會為某些驅動程式活動</w:t>
            </w:r>
            <w:r w:rsidRPr="00125788">
              <w:rPr>
                <w:rFonts w:hint="eastAsia"/>
              </w:rPr>
              <w:t>(</w:t>
            </w:r>
            <w:r w:rsidRPr="00125788">
              <w:rPr>
                <w:rFonts w:hint="eastAsia"/>
              </w:rPr>
              <w:t>例如安裝未經簽署的驅動程式</w:t>
            </w:r>
            <w:r w:rsidRPr="00125788">
              <w:rPr>
                <w:rFonts w:hint="eastAsia"/>
              </w:rPr>
              <w:t>)</w:t>
            </w:r>
            <w:r w:rsidRPr="00125788">
              <w:rPr>
                <w:rFonts w:hint="eastAsia"/>
              </w:rPr>
              <w:t>建立還原點。系統還原點讓使用者能夠比較容易將系統還原到該活動之前的狀態</w:t>
            </w:r>
          </w:p>
          <w:p w14:paraId="0A2F4AAB"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w:t>
            </w:r>
            <w:r w:rsidRPr="00125788">
              <w:rPr>
                <w:rFonts w:hint="eastAsia"/>
              </w:rPr>
              <w:t>Windows</w:t>
            </w:r>
            <w:r w:rsidRPr="00125788">
              <w:rPr>
                <w:rFonts w:hint="eastAsia"/>
              </w:rPr>
              <w:t>不會在通常會建立系統還原點的時候建立系統還原點</w:t>
            </w:r>
          </w:p>
          <w:p w14:paraId="7038A286" w14:textId="53502BDB"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如果停用或未設定此</w:t>
            </w:r>
            <w:r w:rsidRPr="00125788">
              <w:rPr>
                <w:rFonts w:hint="eastAsia"/>
              </w:rPr>
              <w:t>項原則設定，則</w:t>
            </w:r>
            <w:r w:rsidRPr="00125788">
              <w:rPr>
                <w:rFonts w:hint="eastAsia"/>
              </w:rPr>
              <w:t>Windows</w:t>
            </w:r>
            <w:r w:rsidRPr="00125788">
              <w:rPr>
                <w:rFonts w:hint="eastAsia"/>
              </w:rPr>
              <w:t>會依照正常方式建立系統還原點</w:t>
            </w:r>
            <w:r w:rsidRPr="00125788">
              <w:rPr>
                <w:rFonts w:hint="eastAsia"/>
              </w:rPr>
              <w:t xml:space="preserve"> </w:t>
            </w:r>
          </w:p>
        </w:tc>
        <w:tc>
          <w:tcPr>
            <w:tcW w:w="700" w:type="pct"/>
          </w:tcPr>
          <w:p w14:paraId="47BFE704" w14:textId="723D83B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系統</w:t>
            </w:r>
            <w:r w:rsidRPr="009762E2">
              <w:rPr>
                <w:rFonts w:hint="eastAsia"/>
              </w:rPr>
              <w:t>\</w:t>
            </w:r>
            <w:r w:rsidRPr="009762E2">
              <w:rPr>
                <w:rFonts w:hint="eastAsia"/>
              </w:rPr>
              <w:t>裝</w:t>
            </w:r>
            <w:r w:rsidRPr="009762E2">
              <w:rPr>
                <w:rFonts w:hint="eastAsia"/>
              </w:rPr>
              <w:lastRenderedPageBreak/>
              <w:t>置安裝</w:t>
            </w:r>
            <w:r w:rsidRPr="009762E2">
              <w:rPr>
                <w:rFonts w:hint="eastAsia"/>
              </w:rPr>
              <w:t>\</w:t>
            </w:r>
            <w:r w:rsidRPr="009762E2">
              <w:rPr>
                <w:rFonts w:hint="eastAsia"/>
              </w:rPr>
              <w:t>在通常會提示建立系統還原點的裝置活動期間，防止建立系統還原點</w:t>
            </w:r>
          </w:p>
        </w:tc>
        <w:tc>
          <w:tcPr>
            <w:tcW w:w="742" w:type="pct"/>
          </w:tcPr>
          <w:p w14:paraId="280E5381" w14:textId="61BB455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停用</w:t>
            </w:r>
          </w:p>
        </w:tc>
        <w:tc>
          <w:tcPr>
            <w:tcW w:w="333" w:type="pct"/>
          </w:tcPr>
          <w:p w14:paraId="48A6478A" w14:textId="7AF8499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lastRenderedPageBreak/>
              <w:t>CCE-41550-5</w:t>
            </w:r>
          </w:p>
        </w:tc>
      </w:tr>
      <w:tr w:rsidR="00A63DBC" w:rsidRPr="00873D3D" w14:paraId="4ECB17F6"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9038DDE" w14:textId="4443BE1D" w:rsidR="00A63DBC" w:rsidRPr="007A5D33" w:rsidRDefault="00A63DBC" w:rsidP="00A63DBC">
            <w:pPr>
              <w:pStyle w:val="ad"/>
              <w:spacing w:before="72" w:after="72"/>
            </w:pPr>
            <w:r w:rsidRPr="00D94642">
              <w:lastRenderedPageBreak/>
              <w:t>49</w:t>
            </w:r>
          </w:p>
        </w:tc>
        <w:tc>
          <w:tcPr>
            <w:tcW w:w="436" w:type="pct"/>
          </w:tcPr>
          <w:p w14:paraId="586651CB" w14:textId="7E4B77C1" w:rsidR="00A63DBC" w:rsidRPr="0096088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85CB1E9" w14:textId="0862741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TWGCB-01-005-0049</w:t>
            </w:r>
          </w:p>
        </w:tc>
        <w:tc>
          <w:tcPr>
            <w:tcW w:w="263" w:type="pct"/>
          </w:tcPr>
          <w:p w14:paraId="47221754" w14:textId="40E1C94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53576">
              <w:rPr>
                <w:rFonts w:hint="eastAsia"/>
              </w:rPr>
              <w:t>系統</w:t>
            </w:r>
            <w:r w:rsidRPr="00095B85">
              <w:t>\</w:t>
            </w:r>
            <w:r w:rsidRPr="00095B85">
              <w:rPr>
                <w:rFonts w:hint="eastAsia"/>
              </w:rPr>
              <w:t>裝置安裝</w:t>
            </w:r>
          </w:p>
        </w:tc>
        <w:tc>
          <w:tcPr>
            <w:tcW w:w="436" w:type="pct"/>
          </w:tcPr>
          <w:p w14:paraId="01E5C9A3" w14:textId="55D18BC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B5879">
              <w:rPr>
                <w:rFonts w:hint="eastAsia"/>
              </w:rPr>
              <w:t>指定裝置驅動程式來源位置的搜尋順序</w:t>
            </w:r>
          </w:p>
        </w:tc>
        <w:tc>
          <w:tcPr>
            <w:tcW w:w="1573" w:type="pct"/>
          </w:tcPr>
          <w:p w14:paraId="71C5D137" w14:textId="77777777" w:rsidR="00A63DBC" w:rsidRPr="00FA13C1"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F37146">
              <w:rPr>
                <w:rFonts w:hint="eastAsia"/>
              </w:rPr>
              <w:t>項原則設定決定是否指定</w:t>
            </w:r>
            <w:r w:rsidRPr="00FA13C1">
              <w:t>Windows</w:t>
            </w:r>
            <w:r w:rsidRPr="00FA13C1">
              <w:rPr>
                <w:rFonts w:hint="eastAsia"/>
              </w:rPr>
              <w:t>搜尋裝置驅動程式的來源位置時的搜尋順序</w:t>
            </w:r>
          </w:p>
          <w:p w14:paraId="4CF8153A" w14:textId="2A87A669" w:rsidR="00A63DBC" w:rsidRPr="00FA13C1"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F37146">
              <w:rPr>
                <w:rFonts w:hint="eastAsia"/>
              </w:rPr>
              <w:t>項原則設定，使用者可以選擇</w:t>
            </w:r>
            <w:r w:rsidRPr="00FA13C1">
              <w:t>Windows</w:t>
            </w:r>
            <w:r w:rsidR="008916EB">
              <w:rPr>
                <w:rFonts w:hint="eastAsia"/>
              </w:rPr>
              <w:t>在</w:t>
            </w:r>
            <w:r w:rsidRPr="00FA13C1">
              <w:t>WindowsUpdate</w:t>
            </w:r>
            <w:r w:rsidR="008916EB" w:rsidRPr="00FA13C1">
              <w:rPr>
                <w:rFonts w:hint="eastAsia"/>
              </w:rPr>
              <w:t>搜尋</w:t>
            </w:r>
            <w:r w:rsidR="008916EB" w:rsidRPr="008916EB">
              <w:rPr>
                <w:rFonts w:hint="eastAsia"/>
              </w:rPr>
              <w:t>驅動程式為無條件</w:t>
            </w:r>
            <w:r w:rsidR="00A470F5" w:rsidRPr="00A470F5">
              <w:rPr>
                <w:rFonts w:hint="eastAsia"/>
              </w:rPr>
              <w:t>搜尋</w:t>
            </w:r>
            <w:r w:rsidRPr="00FA13C1">
              <w:rPr>
                <w:rFonts w:hint="eastAsia"/>
              </w:rPr>
              <w:t>、</w:t>
            </w:r>
            <w:r w:rsidR="008916EB">
              <w:rPr>
                <w:rFonts w:hint="eastAsia"/>
              </w:rPr>
              <w:t>僅需要時</w:t>
            </w:r>
            <w:r w:rsidRPr="00FA13C1">
              <w:rPr>
                <w:rFonts w:hint="eastAsia"/>
              </w:rPr>
              <w:t>搜尋或</w:t>
            </w:r>
            <w:r w:rsidRPr="00FA13C1">
              <w:rPr>
                <w:rFonts w:hint="eastAsia"/>
              </w:rPr>
              <w:lastRenderedPageBreak/>
              <w:t>不搜尋</w:t>
            </w:r>
          </w:p>
          <w:p w14:paraId="7AAF2EB7" w14:textId="645341C9"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如果停用或未設定此</w:t>
            </w:r>
            <w:r w:rsidRPr="00F37146">
              <w:rPr>
                <w:rFonts w:hint="eastAsia"/>
              </w:rPr>
              <w:t>項原則設定，則</w:t>
            </w:r>
            <w:r w:rsidRPr="00FA13C1">
              <w:t>Administrators</w:t>
            </w:r>
            <w:r w:rsidRPr="00FA13C1">
              <w:rPr>
                <w:rFonts w:hint="eastAsia"/>
              </w:rPr>
              <w:t>群組的成員可以決定</w:t>
            </w:r>
            <w:r w:rsidRPr="00FA13C1">
              <w:t>Windows</w:t>
            </w:r>
            <w:r w:rsidRPr="00FA13C1">
              <w:rPr>
                <w:rFonts w:hint="eastAsia"/>
              </w:rPr>
              <w:t>會依什麼順序搜尋裝置驅動程式的來源位置</w:t>
            </w:r>
          </w:p>
        </w:tc>
        <w:tc>
          <w:tcPr>
            <w:tcW w:w="700" w:type="pct"/>
          </w:tcPr>
          <w:p w14:paraId="2DA00FCD" w14:textId="3CF4395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37146">
              <w:rPr>
                <w:rFonts w:hint="eastAsia"/>
              </w:rPr>
              <w:lastRenderedPageBreak/>
              <w:t>電腦設定</w:t>
            </w:r>
            <w:r w:rsidRPr="00095B85">
              <w:t>\</w:t>
            </w:r>
            <w:r w:rsidRPr="00095B85">
              <w:rPr>
                <w:rFonts w:hint="eastAsia"/>
              </w:rPr>
              <w:t>系統管理範本</w:t>
            </w:r>
            <w:r w:rsidRPr="00095B85">
              <w:t>\</w:t>
            </w:r>
            <w:r w:rsidRPr="00095B85">
              <w:rPr>
                <w:rFonts w:hint="eastAsia"/>
              </w:rPr>
              <w:t>系統</w:t>
            </w:r>
            <w:r w:rsidRPr="00095B85">
              <w:t>\</w:t>
            </w:r>
            <w:r w:rsidRPr="00095B85">
              <w:rPr>
                <w:rFonts w:hint="eastAsia"/>
              </w:rPr>
              <w:t>裝置安裝</w:t>
            </w:r>
            <w:r w:rsidRPr="00095B85">
              <w:t>\</w:t>
            </w:r>
            <w:r w:rsidRPr="00095B85">
              <w:rPr>
                <w:rFonts w:hint="eastAsia"/>
              </w:rPr>
              <w:t>指定裝置驅動程式來源位置的搜尋順序</w:t>
            </w:r>
          </w:p>
        </w:tc>
        <w:tc>
          <w:tcPr>
            <w:tcW w:w="742" w:type="pct"/>
          </w:tcPr>
          <w:p w14:paraId="708B05E9" w14:textId="685FCC2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E3DEB">
              <w:rPr>
                <w:rFonts w:hint="eastAsia"/>
              </w:rPr>
              <w:t>啟用</w:t>
            </w:r>
            <w:r w:rsidRPr="00095B85">
              <w:rPr>
                <w:rFonts w:hint="eastAsia"/>
              </w:rPr>
              <w:t>，不搜尋</w:t>
            </w:r>
            <w:r w:rsidRPr="00095B85">
              <w:rPr>
                <w:rFonts w:hint="eastAsia"/>
              </w:rPr>
              <w:t>Windows Update</w:t>
            </w:r>
          </w:p>
        </w:tc>
        <w:tc>
          <w:tcPr>
            <w:tcW w:w="333" w:type="pct"/>
          </w:tcPr>
          <w:p w14:paraId="206E9EB4" w14:textId="222BAEC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CCE-42345-9</w:t>
            </w:r>
          </w:p>
        </w:tc>
      </w:tr>
      <w:tr w:rsidR="00A63DBC" w:rsidRPr="00873D3D" w14:paraId="2367FA6F"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60631786" w14:textId="59BE6942" w:rsidR="00A63DBC" w:rsidRPr="007A5D33" w:rsidRDefault="00A63DBC" w:rsidP="00A63DBC">
            <w:pPr>
              <w:pStyle w:val="ad"/>
              <w:spacing w:before="72" w:after="72"/>
            </w:pPr>
            <w:r w:rsidRPr="00D94642">
              <w:t>50</w:t>
            </w:r>
          </w:p>
        </w:tc>
        <w:tc>
          <w:tcPr>
            <w:tcW w:w="436" w:type="pct"/>
          </w:tcPr>
          <w:p w14:paraId="548A63BE" w14:textId="303E321B" w:rsidR="00A63DBC" w:rsidRPr="00735F3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095B85">
              <w:t>Computer Settings</w:t>
            </w:r>
          </w:p>
        </w:tc>
        <w:tc>
          <w:tcPr>
            <w:tcW w:w="314" w:type="pct"/>
          </w:tcPr>
          <w:p w14:paraId="5C2157B9" w14:textId="440BED3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TWGCB-01-005-0050</w:t>
            </w:r>
          </w:p>
        </w:tc>
        <w:tc>
          <w:tcPr>
            <w:tcW w:w="263" w:type="pct"/>
          </w:tcPr>
          <w:p w14:paraId="062F3D09" w14:textId="30F41DB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系統</w:t>
            </w:r>
            <w:r w:rsidRPr="00995C92">
              <w:rPr>
                <w:rFonts w:hint="eastAsia"/>
              </w:rPr>
              <w:t>\</w:t>
            </w:r>
            <w:r w:rsidRPr="00995C92">
              <w:rPr>
                <w:rFonts w:hint="eastAsia"/>
              </w:rPr>
              <w:t>裝置安裝</w:t>
            </w:r>
          </w:p>
        </w:tc>
        <w:tc>
          <w:tcPr>
            <w:tcW w:w="436" w:type="pct"/>
          </w:tcPr>
          <w:p w14:paraId="5D453A2A" w14:textId="62EB572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允許遠端存取隨插即用介面</w:t>
            </w:r>
          </w:p>
        </w:tc>
        <w:tc>
          <w:tcPr>
            <w:tcW w:w="1573" w:type="pct"/>
          </w:tcPr>
          <w:p w14:paraId="1AB4D3E4"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項原則設定決定是否允許遠端存取隨插即用介面</w:t>
            </w:r>
          </w:p>
          <w:p w14:paraId="26319A5C"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項原則設定，將允許從遠端連線到隨插即用介面</w:t>
            </w:r>
          </w:p>
          <w:p w14:paraId="39F0267D" w14:textId="57FB8EAB"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如果停用或未設定此</w:t>
            </w:r>
            <w:r w:rsidRPr="00125788">
              <w:rPr>
                <w:rFonts w:hint="eastAsia"/>
              </w:rPr>
              <w:t>項原則設定，則不允許從遠端連線到隨插即用介面</w:t>
            </w:r>
          </w:p>
        </w:tc>
        <w:tc>
          <w:tcPr>
            <w:tcW w:w="700" w:type="pct"/>
          </w:tcPr>
          <w:p w14:paraId="4D0162B9" w14:textId="00496BB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裝置安裝</w:t>
            </w:r>
            <w:r w:rsidRPr="001F4E8C">
              <w:rPr>
                <w:rFonts w:hint="eastAsia"/>
              </w:rPr>
              <w:t>\</w:t>
            </w:r>
            <w:r w:rsidRPr="001F4E8C">
              <w:rPr>
                <w:rFonts w:hint="eastAsia"/>
              </w:rPr>
              <w:t>允許遠端存取隨插即用介面</w:t>
            </w:r>
          </w:p>
        </w:tc>
        <w:tc>
          <w:tcPr>
            <w:tcW w:w="742" w:type="pct"/>
          </w:tcPr>
          <w:p w14:paraId="493540D4" w14:textId="3E2710A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停用</w:t>
            </w:r>
          </w:p>
        </w:tc>
        <w:tc>
          <w:tcPr>
            <w:tcW w:w="333" w:type="pct"/>
          </w:tcPr>
          <w:p w14:paraId="1B04D4E4" w14:textId="00DCAD1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CCE-43086-8</w:t>
            </w:r>
          </w:p>
        </w:tc>
      </w:tr>
      <w:tr w:rsidR="00A63DBC" w:rsidRPr="00873D3D" w14:paraId="44D575F1"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66FF325D" w14:textId="3290C876" w:rsidR="00A63DBC" w:rsidRPr="007A5D33" w:rsidRDefault="00A63DBC" w:rsidP="00A63DBC">
            <w:pPr>
              <w:pStyle w:val="ad"/>
              <w:spacing w:before="72" w:after="72"/>
            </w:pPr>
            <w:r w:rsidRPr="00D94642">
              <w:t>51</w:t>
            </w:r>
          </w:p>
        </w:tc>
        <w:tc>
          <w:tcPr>
            <w:tcW w:w="436" w:type="pct"/>
          </w:tcPr>
          <w:p w14:paraId="673C02E8" w14:textId="5D150D8C" w:rsidR="00A63DBC" w:rsidRPr="00FA13C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448786B" w14:textId="189861E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TWGCB-01-005-0051</w:t>
            </w:r>
          </w:p>
        </w:tc>
        <w:tc>
          <w:tcPr>
            <w:tcW w:w="263" w:type="pct"/>
          </w:tcPr>
          <w:p w14:paraId="6B405731" w14:textId="202586D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t>
            </w:r>
            <w:r w:rsidRPr="00786F71">
              <w:rPr>
                <w:rFonts w:hint="eastAsia"/>
              </w:rPr>
              <w:t>疑難排解與診斷</w:t>
            </w:r>
          </w:p>
        </w:tc>
        <w:tc>
          <w:tcPr>
            <w:tcW w:w="436" w:type="pct"/>
          </w:tcPr>
          <w:p w14:paraId="1E5DE718" w14:textId="797B96E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Microsoft</w:t>
            </w:r>
            <w:r w:rsidRPr="00786F71">
              <w:rPr>
                <w:rFonts w:hint="eastAsia"/>
              </w:rPr>
              <w:t>支援服務診斷工具：</w:t>
            </w:r>
            <w:r w:rsidRPr="00C61C71">
              <w:rPr>
                <w:rFonts w:hint="eastAsia"/>
              </w:rPr>
              <w:t>開啟</w:t>
            </w:r>
            <w:r w:rsidRPr="00C61C71">
              <w:rPr>
                <w:rFonts w:hint="eastAsia"/>
              </w:rPr>
              <w:t>MSDT</w:t>
            </w:r>
            <w:r w:rsidRPr="00C61C71">
              <w:rPr>
                <w:rFonts w:hint="eastAsia"/>
              </w:rPr>
              <w:t>與支援提供</w:t>
            </w:r>
            <w:r w:rsidRPr="00C61C71">
              <w:rPr>
                <w:rFonts w:hint="eastAsia"/>
              </w:rPr>
              <w:lastRenderedPageBreak/>
              <w:t>者的互動式通訊</w:t>
            </w:r>
          </w:p>
        </w:tc>
        <w:tc>
          <w:tcPr>
            <w:tcW w:w="1573" w:type="pct"/>
          </w:tcPr>
          <w:p w14:paraId="6B57CF19"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Microsoft</w:t>
            </w:r>
            <w:r w:rsidRPr="00125788">
              <w:rPr>
                <w:rFonts w:hint="eastAsia"/>
              </w:rPr>
              <w:t>支援服務診斷工具</w:t>
            </w:r>
            <w:r w:rsidRPr="00125788">
              <w:rPr>
                <w:rFonts w:hint="eastAsia"/>
              </w:rPr>
              <w:t>(MSDT)</w:t>
            </w:r>
            <w:r w:rsidRPr="00125788">
              <w:rPr>
                <w:rFonts w:hint="eastAsia"/>
              </w:rPr>
              <w:t>會蒐集診斷資料，供專業支援人員進行分析</w:t>
            </w:r>
          </w:p>
          <w:p w14:paraId="22B0EC11"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w:t>
            </w:r>
            <w:r>
              <w:rPr>
                <w:rFonts w:hint="eastAsia"/>
              </w:rPr>
              <w:t>啟用此</w:t>
            </w:r>
            <w:r w:rsidRPr="00125788">
              <w:rPr>
                <w:rFonts w:hint="eastAsia"/>
              </w:rPr>
              <w:t>項原則設定</w:t>
            </w:r>
            <w:r>
              <w:rPr>
                <w:rFonts w:hint="eastAsia"/>
              </w:rPr>
              <w:t>，使用者可以</w:t>
            </w:r>
            <w:r w:rsidRPr="00125788">
              <w:rPr>
                <w:rFonts w:hint="eastAsia"/>
              </w:rPr>
              <w:t>使用</w:t>
            </w:r>
            <w:r w:rsidRPr="00125788">
              <w:rPr>
                <w:rFonts w:hint="eastAsia"/>
              </w:rPr>
              <w:t>MSDT</w:t>
            </w:r>
            <w:r w:rsidRPr="00125788">
              <w:rPr>
                <w:rFonts w:hint="eastAsia"/>
              </w:rPr>
              <w:t>蒐集診斷資料，並傳送給專業支援人員，以解決問題，支援提供者預</w:t>
            </w:r>
            <w:r w:rsidRPr="00125788">
              <w:rPr>
                <w:rFonts w:hint="eastAsia"/>
              </w:rPr>
              <w:lastRenderedPageBreak/>
              <w:t>設為</w:t>
            </w:r>
            <w:r w:rsidRPr="00125788">
              <w:rPr>
                <w:rFonts w:hint="eastAsia"/>
              </w:rPr>
              <w:t>Microsoft Corporation</w:t>
            </w:r>
          </w:p>
          <w:p w14:paraId="785D16EC"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如果停用</w:t>
            </w:r>
            <w:r>
              <w:rPr>
                <w:rFonts w:hint="eastAsia"/>
              </w:rPr>
              <w:t>此</w:t>
            </w:r>
            <w:r w:rsidRPr="00125788">
              <w:rPr>
                <w:rFonts w:hint="eastAsia"/>
              </w:rPr>
              <w:t>項原則設定，</w:t>
            </w:r>
            <w:r w:rsidRPr="00125788">
              <w:rPr>
                <w:rFonts w:hint="eastAsia"/>
              </w:rPr>
              <w:t>MSDT</w:t>
            </w:r>
            <w:r w:rsidRPr="00125788">
              <w:rPr>
                <w:rFonts w:hint="eastAsia"/>
              </w:rPr>
              <w:t>無法以支援模式執行，而且不會蒐集任何資料，或傳送給支援提供者</w:t>
            </w:r>
          </w:p>
          <w:p w14:paraId="26455844"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如果未設定</w:t>
            </w:r>
            <w:r>
              <w:rPr>
                <w:rFonts w:hint="eastAsia"/>
              </w:rPr>
              <w:t>此</w:t>
            </w:r>
            <w:r w:rsidRPr="00125788">
              <w:rPr>
                <w:rFonts w:hint="eastAsia"/>
              </w:rPr>
              <w:t>項原則設定，則預設啟用</w:t>
            </w:r>
            <w:r w:rsidRPr="00125788">
              <w:rPr>
                <w:rFonts w:hint="eastAsia"/>
              </w:rPr>
              <w:t>MSDT</w:t>
            </w:r>
            <w:r w:rsidRPr="00125788">
              <w:rPr>
                <w:rFonts w:hint="eastAsia"/>
              </w:rPr>
              <w:t>支援模式</w:t>
            </w:r>
          </w:p>
          <w:p w14:paraId="128755D9" w14:textId="394FFEE0"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5788">
              <w:rPr>
                <w:rFonts w:hint="eastAsia"/>
              </w:rPr>
              <w:t>項原則不需重新開機或重新啟動服務就會生效</w:t>
            </w:r>
            <w:r w:rsidR="00F10CF0">
              <w:rPr>
                <w:rFonts w:ascii="微軟正黑體" w:eastAsia="微軟正黑體" w:hAnsi="微軟正黑體" w:hint="eastAsia"/>
              </w:rPr>
              <w:t>，</w:t>
            </w:r>
            <w:r w:rsidRPr="00125788">
              <w:rPr>
                <w:rFonts w:hint="eastAsia"/>
              </w:rPr>
              <w:t>變更會立即生效</w:t>
            </w:r>
          </w:p>
        </w:tc>
        <w:tc>
          <w:tcPr>
            <w:tcW w:w="700" w:type="pct"/>
          </w:tcPr>
          <w:p w14:paraId="6CF51ACE" w14:textId="1BB7326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疑難排解與診斷</w:t>
            </w:r>
            <w:r w:rsidRPr="001F4E8C">
              <w:rPr>
                <w:rFonts w:hint="eastAsia"/>
              </w:rPr>
              <w:t>\Microsoft</w:t>
            </w:r>
            <w:r w:rsidRPr="001F4E8C">
              <w:rPr>
                <w:rFonts w:hint="eastAsia"/>
              </w:rPr>
              <w:t>支援服務診斷工具</w:t>
            </w:r>
            <w:r w:rsidRPr="001F4E8C">
              <w:rPr>
                <w:rFonts w:hint="eastAsia"/>
              </w:rPr>
              <w:t>\Microsoft</w:t>
            </w:r>
            <w:r w:rsidRPr="001F4E8C">
              <w:rPr>
                <w:rFonts w:hint="eastAsia"/>
              </w:rPr>
              <w:t>支援</w:t>
            </w:r>
            <w:r w:rsidRPr="001F4E8C">
              <w:rPr>
                <w:rFonts w:hint="eastAsia"/>
              </w:rPr>
              <w:lastRenderedPageBreak/>
              <w:t>服務診斷工具：</w:t>
            </w:r>
            <w:r w:rsidRPr="00C61C71">
              <w:rPr>
                <w:rFonts w:hint="eastAsia"/>
              </w:rPr>
              <w:t>開啟</w:t>
            </w:r>
            <w:r w:rsidRPr="00C61C71">
              <w:rPr>
                <w:rFonts w:hint="eastAsia"/>
              </w:rPr>
              <w:t>MSDT</w:t>
            </w:r>
            <w:r w:rsidRPr="00C61C71">
              <w:rPr>
                <w:rFonts w:hint="eastAsia"/>
              </w:rPr>
              <w:t>與支援提供者的互動式通訊</w:t>
            </w:r>
          </w:p>
        </w:tc>
        <w:tc>
          <w:tcPr>
            <w:tcW w:w="742" w:type="pct"/>
          </w:tcPr>
          <w:p w14:paraId="12123ACA" w14:textId="7BB71B3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停用</w:t>
            </w:r>
          </w:p>
        </w:tc>
        <w:tc>
          <w:tcPr>
            <w:tcW w:w="333" w:type="pct"/>
          </w:tcPr>
          <w:p w14:paraId="606604DD" w14:textId="2CE8DF96" w:rsidR="00A63DBC" w:rsidRPr="009E3DEB"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CCE-41770-9</w:t>
            </w:r>
          </w:p>
        </w:tc>
      </w:tr>
      <w:tr w:rsidR="00A63DBC" w:rsidRPr="00873D3D" w14:paraId="08F92C3B"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C1A685B" w14:textId="4CDB6064" w:rsidR="00A63DBC" w:rsidRPr="007A5D33" w:rsidRDefault="00A63DBC" w:rsidP="00A63DBC">
            <w:pPr>
              <w:pStyle w:val="ad"/>
              <w:spacing w:before="72" w:after="72"/>
            </w:pPr>
            <w:r w:rsidRPr="00D94642">
              <w:t>52</w:t>
            </w:r>
          </w:p>
        </w:tc>
        <w:tc>
          <w:tcPr>
            <w:tcW w:w="436" w:type="pct"/>
          </w:tcPr>
          <w:p w14:paraId="2C2241AD" w14:textId="0BB5A89A" w:rsidR="00A63DBC" w:rsidRPr="00FA13C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93E62CA" w14:textId="28F0854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TWGCB-01-005-0052</w:t>
            </w:r>
          </w:p>
        </w:tc>
        <w:tc>
          <w:tcPr>
            <w:tcW w:w="263" w:type="pct"/>
          </w:tcPr>
          <w:p w14:paraId="2960AA2A" w14:textId="5AB1F1B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t>
            </w:r>
            <w:r w:rsidRPr="00786F71">
              <w:rPr>
                <w:rFonts w:hint="eastAsia"/>
              </w:rPr>
              <w:t>疑難排解與診斷</w:t>
            </w:r>
          </w:p>
        </w:tc>
        <w:tc>
          <w:tcPr>
            <w:tcW w:w="436" w:type="pct"/>
          </w:tcPr>
          <w:p w14:paraId="7C6CCB5F" w14:textId="5066DB6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啟用</w:t>
            </w:r>
            <w:r w:rsidRPr="00786F71">
              <w:rPr>
                <w:rFonts w:hint="eastAsia"/>
              </w:rPr>
              <w:t>/</w:t>
            </w:r>
            <w:r w:rsidRPr="00786F71">
              <w:rPr>
                <w:rFonts w:hint="eastAsia"/>
              </w:rPr>
              <w:t>停用</w:t>
            </w:r>
            <w:r w:rsidRPr="00786F71">
              <w:rPr>
                <w:rFonts w:hint="eastAsia"/>
              </w:rPr>
              <w:t>PrefTrack</w:t>
            </w:r>
          </w:p>
        </w:tc>
        <w:tc>
          <w:tcPr>
            <w:tcW w:w="1573" w:type="pct"/>
          </w:tcPr>
          <w:p w14:paraId="071D0123"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項原則設定決定要啟用或停用回應事件的追蹤</w:t>
            </w:r>
          </w:p>
          <w:p w14:paraId="7EC154F5"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項原則設定，就會處理並彙總回應事件。彙總的資料會透過</w:t>
            </w:r>
            <w:r w:rsidRPr="00125788">
              <w:rPr>
                <w:rFonts w:hint="eastAsia"/>
              </w:rPr>
              <w:t>SQM</w:t>
            </w:r>
            <w:r w:rsidRPr="00125788">
              <w:rPr>
                <w:rFonts w:hint="eastAsia"/>
              </w:rPr>
              <w:t>傳到</w:t>
            </w:r>
            <w:r w:rsidRPr="00125788">
              <w:rPr>
                <w:rFonts w:hint="eastAsia"/>
              </w:rPr>
              <w:t>Microsoft</w:t>
            </w:r>
          </w:p>
          <w:p w14:paraId="59E53283" w14:textId="77777777"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如果停用此</w:t>
            </w:r>
            <w:r w:rsidRPr="00125788">
              <w:rPr>
                <w:rFonts w:hint="eastAsia"/>
              </w:rPr>
              <w:t>項原則設定，就不會處理回應事件</w:t>
            </w:r>
          </w:p>
          <w:p w14:paraId="3963A287" w14:textId="48CFC101"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如果未設定此</w:t>
            </w:r>
            <w:r w:rsidRPr="00125788">
              <w:rPr>
                <w:rFonts w:hint="eastAsia"/>
              </w:rPr>
              <w:t>項原則設定，</w:t>
            </w:r>
            <w:r w:rsidRPr="00125788">
              <w:rPr>
                <w:rFonts w:hint="eastAsia"/>
              </w:rPr>
              <w:t>DPS</w:t>
            </w:r>
            <w:r w:rsidRPr="00125788">
              <w:rPr>
                <w:rFonts w:hint="eastAsia"/>
              </w:rPr>
              <w:t>會預設啟用</w:t>
            </w:r>
            <w:r w:rsidRPr="00125788">
              <w:rPr>
                <w:rFonts w:hint="eastAsia"/>
              </w:rPr>
              <w:t>Windows</w:t>
            </w:r>
            <w:r w:rsidRPr="00125788">
              <w:rPr>
                <w:rFonts w:hint="eastAsia"/>
              </w:rPr>
              <w:t>效能</w:t>
            </w:r>
            <w:r w:rsidRPr="00125788">
              <w:rPr>
                <w:rFonts w:hint="eastAsia"/>
              </w:rPr>
              <w:t>PerfTrack</w:t>
            </w:r>
          </w:p>
        </w:tc>
        <w:tc>
          <w:tcPr>
            <w:tcW w:w="700" w:type="pct"/>
          </w:tcPr>
          <w:p w14:paraId="3E5ED987" w14:textId="5E14DC0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疑難排解與診斷</w:t>
            </w:r>
            <w:r w:rsidRPr="001F4E8C">
              <w:rPr>
                <w:rFonts w:hint="eastAsia"/>
              </w:rPr>
              <w:t>\Windows</w:t>
            </w:r>
            <w:r w:rsidRPr="001F4E8C">
              <w:rPr>
                <w:rFonts w:hint="eastAsia"/>
              </w:rPr>
              <w:t>效能</w:t>
            </w:r>
            <w:r w:rsidRPr="001F4E8C">
              <w:rPr>
                <w:rFonts w:hint="eastAsia"/>
              </w:rPr>
              <w:t>PrefTrack\</w:t>
            </w:r>
            <w:r w:rsidRPr="001F4E8C">
              <w:rPr>
                <w:rFonts w:hint="eastAsia"/>
              </w:rPr>
              <w:t>啟用</w:t>
            </w:r>
            <w:r w:rsidRPr="001F4E8C">
              <w:rPr>
                <w:rFonts w:hint="eastAsia"/>
              </w:rPr>
              <w:t>/</w:t>
            </w:r>
            <w:r w:rsidRPr="001F4E8C">
              <w:rPr>
                <w:rFonts w:hint="eastAsia"/>
              </w:rPr>
              <w:t>停用</w:t>
            </w:r>
            <w:r w:rsidRPr="001F4E8C">
              <w:rPr>
                <w:rFonts w:hint="eastAsia"/>
              </w:rPr>
              <w:t>PrefTrack</w:t>
            </w:r>
          </w:p>
        </w:tc>
        <w:tc>
          <w:tcPr>
            <w:tcW w:w="742" w:type="pct"/>
          </w:tcPr>
          <w:p w14:paraId="57CBEAA1" w14:textId="3A9B84B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停用</w:t>
            </w:r>
          </w:p>
        </w:tc>
        <w:tc>
          <w:tcPr>
            <w:tcW w:w="333" w:type="pct"/>
          </w:tcPr>
          <w:p w14:paraId="44F5137B" w14:textId="7CD658FA"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CCE-44210-3</w:t>
            </w:r>
          </w:p>
        </w:tc>
      </w:tr>
      <w:tr w:rsidR="00A63DBC" w:rsidRPr="00873D3D" w14:paraId="4019FDF6"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5A227F0A" w14:textId="04D5D881" w:rsidR="00A63DBC" w:rsidRPr="007A5D33" w:rsidRDefault="00A63DBC" w:rsidP="00A63DBC">
            <w:pPr>
              <w:pStyle w:val="ad"/>
              <w:spacing w:before="72" w:after="72"/>
            </w:pPr>
            <w:r w:rsidRPr="00D94642">
              <w:lastRenderedPageBreak/>
              <w:t>53</w:t>
            </w:r>
          </w:p>
        </w:tc>
        <w:tc>
          <w:tcPr>
            <w:tcW w:w="436" w:type="pct"/>
          </w:tcPr>
          <w:p w14:paraId="787097E4" w14:textId="5311CF45" w:rsidR="00A63DBC" w:rsidRPr="0032213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280104C" w14:textId="2E34DA2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TWGCB-01-005-0053</w:t>
            </w:r>
          </w:p>
        </w:tc>
        <w:tc>
          <w:tcPr>
            <w:tcW w:w="263" w:type="pct"/>
          </w:tcPr>
          <w:p w14:paraId="55FE00DC" w14:textId="7793DC7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t>
            </w:r>
            <w:r w:rsidRPr="00786F71">
              <w:rPr>
                <w:rFonts w:hint="eastAsia"/>
              </w:rPr>
              <w:t>疑難排解與診斷</w:t>
            </w:r>
          </w:p>
        </w:tc>
        <w:tc>
          <w:tcPr>
            <w:tcW w:w="436" w:type="pct"/>
          </w:tcPr>
          <w:p w14:paraId="0C73DC2E" w14:textId="793055A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疑難排解：允許使用者從「疑難排解控制台」存取</w:t>
            </w:r>
            <w:r w:rsidRPr="00786F71">
              <w:rPr>
                <w:rFonts w:hint="eastAsia"/>
              </w:rPr>
              <w:t>Microsoft</w:t>
            </w:r>
            <w:r w:rsidRPr="00786F71">
              <w:rPr>
                <w:rFonts w:hint="eastAsia"/>
              </w:rPr>
              <w:t>伺服器上的線上疑難排解內容</w:t>
            </w:r>
            <w:r w:rsidRPr="00786F71">
              <w:rPr>
                <w:rFonts w:hint="eastAsia"/>
              </w:rPr>
              <w:t>(</w:t>
            </w:r>
            <w:r w:rsidRPr="00786F71">
              <w:rPr>
                <w:rFonts w:hint="eastAsia"/>
              </w:rPr>
              <w:t>經由</w:t>
            </w:r>
            <w:r w:rsidRPr="00786F71">
              <w:rPr>
                <w:rFonts w:hint="eastAsia"/>
              </w:rPr>
              <w:t>Windows</w:t>
            </w:r>
            <w:r w:rsidRPr="00786F71">
              <w:rPr>
                <w:rFonts w:hint="eastAsia"/>
              </w:rPr>
              <w:t>線上疑難排解服務</w:t>
            </w:r>
            <w:r w:rsidRPr="00786F71">
              <w:rPr>
                <w:rFonts w:hint="eastAsia"/>
              </w:rPr>
              <w:t>-WOTS)</w:t>
            </w:r>
          </w:p>
        </w:tc>
        <w:tc>
          <w:tcPr>
            <w:tcW w:w="1573" w:type="pct"/>
          </w:tcPr>
          <w:p w14:paraId="6649DE01" w14:textId="0EA23F4F"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25788">
              <w:rPr>
                <w:rFonts w:hint="eastAsia"/>
              </w:rPr>
              <w:t>設定可讓連線到網際網路的使用者存取和搜尋裝載在</w:t>
            </w:r>
            <w:r w:rsidRPr="00125788">
              <w:rPr>
                <w:rFonts w:hint="eastAsia"/>
              </w:rPr>
              <w:t>Microsoft</w:t>
            </w:r>
            <w:r w:rsidRPr="00125788">
              <w:rPr>
                <w:rFonts w:hint="eastAsia"/>
              </w:rPr>
              <w:t>內容伺服器上的疑難排解內容。使用者在</w:t>
            </w:r>
            <w:r w:rsidR="008916EB">
              <w:rPr>
                <w:rFonts w:ascii="新細明體" w:eastAsia="新細明體" w:hAnsi="新細明體" w:hint="eastAsia"/>
              </w:rPr>
              <w:t>「</w:t>
            </w:r>
            <w:r w:rsidRPr="00125788">
              <w:rPr>
                <w:rFonts w:hint="eastAsia"/>
              </w:rPr>
              <w:t>疑難排解控制台</w:t>
            </w:r>
            <w:r w:rsidR="008916EB">
              <w:rPr>
                <w:rFonts w:ascii="新細明體" w:eastAsia="新細明體" w:hAnsi="新細明體" w:hint="eastAsia"/>
              </w:rPr>
              <w:t>」</w:t>
            </w:r>
            <w:r w:rsidRPr="00125788">
              <w:rPr>
                <w:rFonts w:hint="eastAsia"/>
              </w:rPr>
              <w:t>UI</w:t>
            </w:r>
            <w:r w:rsidRPr="00125788">
              <w:rPr>
                <w:rFonts w:hint="eastAsia"/>
              </w:rPr>
              <w:t>中看到</w:t>
            </w:r>
            <w:r w:rsidR="008916EB">
              <w:rPr>
                <w:rFonts w:ascii="新細明體" w:eastAsia="新細明體" w:hAnsi="新細明體" w:hint="eastAsia"/>
              </w:rPr>
              <w:t>「</w:t>
            </w:r>
            <w:r w:rsidRPr="00125788">
              <w:rPr>
                <w:rFonts w:hint="eastAsia"/>
              </w:rPr>
              <w:t>您要取得可供疑難排解使用的最新內容嗎</w:t>
            </w:r>
            <w:r w:rsidRPr="00125788">
              <w:rPr>
                <w:rFonts w:hint="eastAsia"/>
              </w:rPr>
              <w:t>?</w:t>
            </w:r>
            <w:r w:rsidR="008916EB">
              <w:rPr>
                <w:rFonts w:ascii="新細明體" w:eastAsia="新細明體" w:hAnsi="新細明體" w:hint="eastAsia"/>
              </w:rPr>
              <w:t>」</w:t>
            </w:r>
            <w:r w:rsidRPr="00125788">
              <w:rPr>
                <w:rFonts w:hint="eastAsia"/>
              </w:rPr>
              <w:t>提示訊息時，只要按一下</w:t>
            </w:r>
            <w:r w:rsidR="008916EB">
              <w:rPr>
                <w:rFonts w:ascii="新細明體" w:eastAsia="新細明體" w:hAnsi="新細明體" w:hint="eastAsia"/>
              </w:rPr>
              <w:t>「</w:t>
            </w:r>
            <w:r w:rsidRPr="00125788">
              <w:rPr>
                <w:rFonts w:hint="eastAsia"/>
              </w:rPr>
              <w:t>是</w:t>
            </w:r>
            <w:r w:rsidR="008916EB">
              <w:rPr>
                <w:rFonts w:ascii="新細明體" w:eastAsia="新細明體" w:hAnsi="新細明體" w:hint="eastAsia"/>
              </w:rPr>
              <w:t>」</w:t>
            </w:r>
            <w:r>
              <w:rPr>
                <w:rFonts w:hint="eastAsia"/>
              </w:rPr>
              <w:t>，就可以存取線上疑難排解內容</w:t>
            </w:r>
          </w:p>
          <w:p w14:paraId="3AD6B15E" w14:textId="5C5DA02B" w:rsidR="00A63DBC" w:rsidRPr="0012578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125788">
              <w:rPr>
                <w:rFonts w:hint="eastAsia"/>
              </w:rPr>
              <w:t>如果啟用或未設定</w:t>
            </w:r>
            <w:r>
              <w:rPr>
                <w:rFonts w:hint="eastAsia"/>
              </w:rPr>
              <w:t>此項原則</w:t>
            </w:r>
            <w:r w:rsidRPr="00125788">
              <w:rPr>
                <w:rFonts w:hint="eastAsia"/>
              </w:rPr>
              <w:t>設定，連線到網際網路的使用者可以從</w:t>
            </w:r>
            <w:r w:rsidR="008916EB">
              <w:rPr>
                <w:rFonts w:ascii="新細明體" w:eastAsia="新細明體" w:hAnsi="新細明體" w:hint="eastAsia"/>
              </w:rPr>
              <w:t>「</w:t>
            </w:r>
            <w:r w:rsidRPr="00125788">
              <w:rPr>
                <w:rFonts w:hint="eastAsia"/>
              </w:rPr>
              <w:t>疑難排解控制台</w:t>
            </w:r>
            <w:r w:rsidR="008916EB">
              <w:rPr>
                <w:rFonts w:ascii="新細明體" w:eastAsia="新細明體" w:hAnsi="新細明體" w:hint="eastAsia"/>
              </w:rPr>
              <w:t>」</w:t>
            </w:r>
            <w:r w:rsidRPr="00125788">
              <w:rPr>
                <w:rFonts w:hint="eastAsia"/>
              </w:rPr>
              <w:t>使用者介面存取和搜尋裝載在</w:t>
            </w:r>
            <w:r w:rsidRPr="00125788">
              <w:rPr>
                <w:rFonts w:hint="eastAsia"/>
              </w:rPr>
              <w:t>Microsoft</w:t>
            </w:r>
            <w:r w:rsidRPr="00125788">
              <w:rPr>
                <w:rFonts w:hint="eastAsia"/>
              </w:rPr>
              <w:t>內容伺服器上的疑難排解內容</w:t>
            </w:r>
          </w:p>
          <w:p w14:paraId="5F7CF430" w14:textId="595F374B"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如果停用</w:t>
            </w:r>
            <w:r>
              <w:rPr>
                <w:rFonts w:hint="eastAsia"/>
              </w:rPr>
              <w:t>此項原則</w:t>
            </w:r>
            <w:r w:rsidRPr="00125788">
              <w:rPr>
                <w:rFonts w:hint="eastAsia"/>
              </w:rPr>
              <w:t>設定，則使用者即使已連線到網際網路，也只能存取和搜尋本機電腦上可用的疑難排解內容。他們無法連線到裝載</w:t>
            </w:r>
            <w:r w:rsidRPr="00125788">
              <w:rPr>
                <w:rFonts w:hint="eastAsia"/>
              </w:rPr>
              <w:t>Windows</w:t>
            </w:r>
            <w:r w:rsidRPr="00125788">
              <w:rPr>
                <w:rFonts w:hint="eastAsia"/>
              </w:rPr>
              <w:t>線上疑難排解服務的</w:t>
            </w:r>
            <w:r w:rsidRPr="00125788">
              <w:rPr>
                <w:rFonts w:hint="eastAsia"/>
              </w:rPr>
              <w:t>Microsoft</w:t>
            </w:r>
            <w:r w:rsidRPr="00125788">
              <w:rPr>
                <w:rFonts w:hint="eastAsia"/>
              </w:rPr>
              <w:t>伺服器</w:t>
            </w:r>
          </w:p>
        </w:tc>
        <w:tc>
          <w:tcPr>
            <w:tcW w:w="700" w:type="pct"/>
          </w:tcPr>
          <w:p w14:paraId="57B0AE87" w14:textId="614AD00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疑難排解與診斷</w:t>
            </w:r>
            <w:r w:rsidRPr="001F4E8C">
              <w:rPr>
                <w:rFonts w:hint="eastAsia"/>
              </w:rPr>
              <w:t>\</w:t>
            </w:r>
            <w:r w:rsidRPr="001F4E8C">
              <w:rPr>
                <w:rFonts w:hint="eastAsia"/>
              </w:rPr>
              <w:t>執行指令的診斷</w:t>
            </w:r>
            <w:r w:rsidRPr="001F4E8C">
              <w:rPr>
                <w:rFonts w:hint="eastAsia"/>
              </w:rPr>
              <w:t>\</w:t>
            </w:r>
            <w:r w:rsidRPr="001F4E8C">
              <w:rPr>
                <w:rFonts w:hint="eastAsia"/>
              </w:rPr>
              <w:t>疑難排解：允許使用者從「疑難排解控制台」存取</w:t>
            </w:r>
            <w:r w:rsidRPr="001F4E8C">
              <w:rPr>
                <w:rFonts w:hint="eastAsia"/>
              </w:rPr>
              <w:t>Microsoft</w:t>
            </w:r>
            <w:r w:rsidRPr="001F4E8C">
              <w:rPr>
                <w:rFonts w:hint="eastAsia"/>
              </w:rPr>
              <w:t>伺服器上的線上疑難排解內容</w:t>
            </w:r>
            <w:r w:rsidRPr="001F4E8C">
              <w:rPr>
                <w:rFonts w:hint="eastAsia"/>
              </w:rPr>
              <w:t>(</w:t>
            </w:r>
            <w:r w:rsidRPr="001F4E8C">
              <w:rPr>
                <w:rFonts w:hint="eastAsia"/>
              </w:rPr>
              <w:t>經由</w:t>
            </w:r>
            <w:r w:rsidRPr="001F4E8C">
              <w:rPr>
                <w:rFonts w:hint="eastAsia"/>
              </w:rPr>
              <w:t>Windows</w:t>
            </w:r>
            <w:r w:rsidRPr="001F4E8C">
              <w:rPr>
                <w:rFonts w:hint="eastAsia"/>
              </w:rPr>
              <w:t>線上疑難排解服務</w:t>
            </w:r>
            <w:r w:rsidRPr="001F4E8C">
              <w:rPr>
                <w:rFonts w:hint="eastAsia"/>
              </w:rPr>
              <w:t>-WOTS)</w:t>
            </w:r>
          </w:p>
        </w:tc>
        <w:tc>
          <w:tcPr>
            <w:tcW w:w="742" w:type="pct"/>
          </w:tcPr>
          <w:p w14:paraId="302449C2" w14:textId="7B40216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停用</w:t>
            </w:r>
          </w:p>
        </w:tc>
        <w:tc>
          <w:tcPr>
            <w:tcW w:w="333" w:type="pct"/>
          </w:tcPr>
          <w:p w14:paraId="7B2E73B6" w14:textId="4620723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CCE-42145-3</w:t>
            </w:r>
          </w:p>
        </w:tc>
      </w:tr>
      <w:tr w:rsidR="00A63DBC" w:rsidRPr="00873D3D" w14:paraId="30D00AB5"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0308F1F" w14:textId="0979B03B" w:rsidR="00A63DBC" w:rsidRPr="007A5D33" w:rsidRDefault="00A63DBC" w:rsidP="00A63DBC">
            <w:pPr>
              <w:pStyle w:val="ad"/>
              <w:spacing w:before="72" w:after="72"/>
            </w:pPr>
            <w:r w:rsidRPr="00D94642">
              <w:lastRenderedPageBreak/>
              <w:t>54</w:t>
            </w:r>
          </w:p>
        </w:tc>
        <w:tc>
          <w:tcPr>
            <w:tcW w:w="436" w:type="pct"/>
          </w:tcPr>
          <w:p w14:paraId="21EF806A" w14:textId="6D49742A"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C1E286A" w14:textId="3CA1748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TWGCB-01-005-0054</w:t>
            </w:r>
          </w:p>
        </w:tc>
        <w:tc>
          <w:tcPr>
            <w:tcW w:w="263" w:type="pct"/>
          </w:tcPr>
          <w:p w14:paraId="2C015668" w14:textId="7E7E98C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\Windows</w:t>
            </w:r>
            <w:r w:rsidRPr="00786F71">
              <w:rPr>
                <w:rFonts w:hint="eastAsia"/>
              </w:rPr>
              <w:t>時間服務</w:t>
            </w:r>
            <w:r w:rsidRPr="00786F71">
              <w:rPr>
                <w:rFonts w:hint="eastAsia"/>
              </w:rPr>
              <w:t>\</w:t>
            </w:r>
            <w:r w:rsidRPr="00786F71">
              <w:rPr>
                <w:rFonts w:hint="eastAsia"/>
              </w:rPr>
              <w:t>時間提供者</w:t>
            </w:r>
          </w:p>
        </w:tc>
        <w:tc>
          <w:tcPr>
            <w:tcW w:w="436" w:type="pct"/>
          </w:tcPr>
          <w:p w14:paraId="4A5C9CD6" w14:textId="757E857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設定</w:t>
            </w:r>
            <w:r w:rsidRPr="00786F71">
              <w:rPr>
                <w:rFonts w:hint="eastAsia"/>
              </w:rPr>
              <w:t>W</w:t>
            </w:r>
            <w:r w:rsidR="006472DB">
              <w:rPr>
                <w:rFonts w:hint="eastAsia"/>
              </w:rPr>
              <w:t>i</w:t>
            </w:r>
            <w:r w:rsidRPr="00786F71">
              <w:rPr>
                <w:rFonts w:hint="eastAsia"/>
              </w:rPr>
              <w:t>ndows NTP</w:t>
            </w:r>
            <w:r w:rsidRPr="00786F71">
              <w:rPr>
                <w:rFonts w:hint="eastAsia"/>
              </w:rPr>
              <w:t>用戶端</w:t>
            </w:r>
          </w:p>
        </w:tc>
        <w:tc>
          <w:tcPr>
            <w:tcW w:w="1573" w:type="pct"/>
          </w:tcPr>
          <w:p w14:paraId="067DC8D5" w14:textId="4B7FB311"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項原則設定決定是否指定用於控制</w:t>
            </w:r>
            <w:r w:rsidRPr="00125788">
              <w:rPr>
                <w:rFonts w:hint="eastAsia"/>
              </w:rPr>
              <w:t>Windows</w:t>
            </w:r>
            <w:r>
              <w:rPr>
                <w:rFonts w:hint="eastAsia"/>
              </w:rPr>
              <w:t xml:space="preserve"> </w:t>
            </w:r>
            <w:r w:rsidRPr="00125788">
              <w:rPr>
                <w:rFonts w:hint="eastAsia"/>
              </w:rPr>
              <w:t>NTP</w:t>
            </w:r>
            <w:r w:rsidRPr="00125788">
              <w:rPr>
                <w:rFonts w:hint="eastAsia"/>
              </w:rPr>
              <w:t>用戶端的參數組</w:t>
            </w:r>
          </w:p>
          <w:p w14:paraId="7196516E" w14:textId="2A364D59" w:rsidR="008916EB" w:rsidRDefault="008916EB" w:rsidP="008916E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w:t>
            </w:r>
            <w:r w:rsidR="00A470F5">
              <w:rPr>
                <w:rFonts w:hint="eastAsia"/>
              </w:rPr>
              <w:t>此</w:t>
            </w:r>
            <w:r>
              <w:rPr>
                <w:rFonts w:hint="eastAsia"/>
              </w:rPr>
              <w:t>項原則設定，可以指定</w:t>
            </w:r>
            <w:r>
              <w:rPr>
                <w:rFonts w:hint="eastAsia"/>
              </w:rPr>
              <w:t>Windows NTP</w:t>
            </w:r>
            <w:r>
              <w:rPr>
                <w:rFonts w:hint="eastAsia"/>
              </w:rPr>
              <w:t>用戶端的下列參數</w:t>
            </w:r>
          </w:p>
          <w:p w14:paraId="2EBECA98" w14:textId="1E0534CD" w:rsidR="008916EB" w:rsidRDefault="008916EB" w:rsidP="008916E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w:t>
            </w:r>
            <w:r w:rsidR="00A470F5">
              <w:rPr>
                <w:rFonts w:hint="eastAsia"/>
              </w:rPr>
              <w:t>此</w:t>
            </w:r>
            <w:r>
              <w:rPr>
                <w:rFonts w:hint="eastAsia"/>
              </w:rPr>
              <w:t>項原則設定，</w:t>
            </w:r>
            <w:r>
              <w:rPr>
                <w:rFonts w:hint="eastAsia"/>
              </w:rPr>
              <w:t>Windows NTP</w:t>
            </w:r>
            <w:r>
              <w:rPr>
                <w:rFonts w:hint="eastAsia"/>
              </w:rPr>
              <w:t>用戶端會使用下列每個參數的預設值</w:t>
            </w:r>
          </w:p>
          <w:p w14:paraId="228E4522" w14:textId="3A73C2C9" w:rsidR="00A63DBC" w:rsidRPr="00125788"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NtpServer</w:t>
            </w:r>
            <w:r w:rsidRPr="00125788">
              <w:rPr>
                <w:rFonts w:hint="eastAsia"/>
              </w:rPr>
              <w:t>：</w:t>
            </w:r>
            <w:r w:rsidRPr="00125788">
              <w:rPr>
                <w:rFonts w:hint="eastAsia"/>
              </w:rPr>
              <w:t>NTP</w:t>
            </w:r>
            <w:r w:rsidRPr="00125788">
              <w:rPr>
                <w:rFonts w:hint="eastAsia"/>
              </w:rPr>
              <w:t>時間來源的網域名稱系統</w:t>
            </w:r>
            <w:r w:rsidRPr="00125788">
              <w:rPr>
                <w:rFonts w:hint="eastAsia"/>
              </w:rPr>
              <w:t>(DNS)</w:t>
            </w:r>
            <w:r w:rsidRPr="00125788">
              <w:rPr>
                <w:rFonts w:hint="eastAsia"/>
              </w:rPr>
              <w:t>名稱或</w:t>
            </w:r>
            <w:r w:rsidRPr="00125788">
              <w:rPr>
                <w:rFonts w:hint="eastAsia"/>
              </w:rPr>
              <w:t>IP</w:t>
            </w:r>
            <w:r w:rsidRPr="00125788">
              <w:rPr>
                <w:rFonts w:hint="eastAsia"/>
              </w:rPr>
              <w:t>位址。這個值的格式為「</w:t>
            </w:r>
            <w:r w:rsidRPr="00125788">
              <w:rPr>
                <w:rFonts w:hint="eastAsia"/>
              </w:rPr>
              <w:t>dnsName</w:t>
            </w:r>
            <w:r w:rsidRPr="00125788">
              <w:rPr>
                <w:rFonts w:hint="eastAsia"/>
              </w:rPr>
              <w:t>，</w:t>
            </w:r>
            <w:r w:rsidRPr="00125788">
              <w:rPr>
                <w:rFonts w:hint="eastAsia"/>
              </w:rPr>
              <w:t>flags</w:t>
            </w:r>
            <w:r w:rsidRPr="00125788">
              <w:rPr>
                <w:rFonts w:hint="eastAsia"/>
              </w:rPr>
              <w:t>」，其中</w:t>
            </w:r>
            <w:r w:rsidRPr="00125788">
              <w:rPr>
                <w:rFonts w:hint="eastAsia"/>
              </w:rPr>
              <w:t>flags</w:t>
            </w:r>
            <w:r w:rsidRPr="00125788">
              <w:rPr>
                <w:rFonts w:hint="eastAsia"/>
              </w:rPr>
              <w:t>是該主機之旗標的十六進位位元遮罩</w:t>
            </w:r>
            <w:r w:rsidR="00C65686" w:rsidRPr="00C65686">
              <w:rPr>
                <w:rFonts w:hint="eastAsia"/>
              </w:rPr>
              <w:t>，預設值是</w:t>
            </w:r>
            <w:r w:rsidR="00C65686" w:rsidRPr="00C65686">
              <w:rPr>
                <w:rFonts w:hint="eastAsia"/>
              </w:rPr>
              <w:t>time.windows.com,0x09</w:t>
            </w:r>
          </w:p>
          <w:p w14:paraId="46FEF434" w14:textId="77777777" w:rsidR="00A63DBC" w:rsidRPr="00125788"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Type</w:t>
            </w:r>
            <w:r w:rsidRPr="00125788">
              <w:rPr>
                <w:rFonts w:hint="eastAsia"/>
              </w:rPr>
              <w:t>：這個值用於控制</w:t>
            </w:r>
            <w:r w:rsidRPr="00125788">
              <w:rPr>
                <w:rFonts w:hint="eastAsia"/>
              </w:rPr>
              <w:t>W32time</w:t>
            </w:r>
            <w:r w:rsidRPr="00125788">
              <w:rPr>
                <w:rFonts w:hint="eastAsia"/>
              </w:rPr>
              <w:t>使用的驗證方式。預設值是</w:t>
            </w:r>
            <w:r w:rsidRPr="00125788">
              <w:rPr>
                <w:rFonts w:hint="eastAsia"/>
              </w:rPr>
              <w:t>NT5DS</w:t>
            </w:r>
          </w:p>
          <w:p w14:paraId="3DEB5A57" w14:textId="77777777" w:rsidR="00A63DBC"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CrossSiteSyncFlags</w:t>
            </w:r>
            <w:r w:rsidRPr="00125788">
              <w:rPr>
                <w:rFonts w:hint="eastAsia"/>
              </w:rPr>
              <w:t>：這個值以位元遮罩形式表示，用於控制</w:t>
            </w:r>
            <w:r w:rsidRPr="00125788">
              <w:rPr>
                <w:rFonts w:hint="eastAsia"/>
              </w:rPr>
              <w:t>W32time</w:t>
            </w:r>
            <w:r w:rsidRPr="00125788">
              <w:rPr>
                <w:rFonts w:hint="eastAsia"/>
              </w:rPr>
              <w:t>如何選擇其站台以外的時間來源。可能的</w:t>
            </w:r>
            <w:r w:rsidRPr="00125788">
              <w:rPr>
                <w:rFonts w:hint="eastAsia"/>
              </w:rPr>
              <w:lastRenderedPageBreak/>
              <w:t>值為</w:t>
            </w:r>
            <w:r w:rsidRPr="00125788">
              <w:rPr>
                <w:rFonts w:hint="eastAsia"/>
              </w:rPr>
              <w:t>0</w:t>
            </w:r>
            <w:r w:rsidRPr="00125788">
              <w:rPr>
                <w:rFonts w:hint="eastAsia"/>
              </w:rPr>
              <w:t>、</w:t>
            </w:r>
            <w:r w:rsidRPr="00125788">
              <w:rPr>
                <w:rFonts w:hint="eastAsia"/>
              </w:rPr>
              <w:t>1</w:t>
            </w:r>
            <w:r w:rsidRPr="00125788">
              <w:rPr>
                <w:rFonts w:hint="eastAsia"/>
              </w:rPr>
              <w:t>及</w:t>
            </w:r>
            <w:r w:rsidRPr="00125788">
              <w:rPr>
                <w:rFonts w:hint="eastAsia"/>
              </w:rPr>
              <w:t>2</w:t>
            </w:r>
          </w:p>
          <w:p w14:paraId="08F58138" w14:textId="3ADEB556" w:rsidR="00A63DBC" w:rsidRDefault="00A63DBC" w:rsidP="007B711C">
            <w:pPr>
              <w:pStyle w:val="a3"/>
              <w:numPr>
                <w:ilvl w:val="0"/>
                <w:numId w:val="19"/>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0(</w:t>
            </w:r>
            <w:r w:rsidRPr="00125788">
              <w:rPr>
                <w:rFonts w:hint="eastAsia"/>
              </w:rPr>
              <w:t>無</w:t>
            </w:r>
            <w:r w:rsidRPr="00125788">
              <w:rPr>
                <w:rFonts w:hint="eastAsia"/>
              </w:rPr>
              <w:t>)</w:t>
            </w:r>
            <w:r w:rsidRPr="00125788">
              <w:rPr>
                <w:rFonts w:hint="eastAsia"/>
              </w:rPr>
              <w:t>，表示時間用戶端不應嘗試與站台外進行時間同步</w:t>
            </w:r>
          </w:p>
          <w:p w14:paraId="4D6AEB01" w14:textId="0CDF8760" w:rsidR="00A63DBC" w:rsidRDefault="00A63DBC" w:rsidP="007B711C">
            <w:pPr>
              <w:pStyle w:val="a3"/>
              <w:numPr>
                <w:ilvl w:val="0"/>
                <w:numId w:val="19"/>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1(PdcOnly)</w:t>
            </w:r>
            <w:r w:rsidRPr="00125788">
              <w:rPr>
                <w:rFonts w:hint="eastAsia"/>
              </w:rPr>
              <w:t>，表示當用戶端必須與其站台以外的夥伴進行時間同步時，只有在其他網域做為網域主控站</w:t>
            </w:r>
            <w:r w:rsidRPr="00125788">
              <w:rPr>
                <w:rFonts w:hint="eastAsia"/>
              </w:rPr>
              <w:t>(PDC)</w:t>
            </w:r>
            <w:r w:rsidRPr="00125788">
              <w:rPr>
                <w:rFonts w:hint="eastAsia"/>
              </w:rPr>
              <w:t>模擬器操作主機的電腦可做為同步夥伴使用</w:t>
            </w:r>
          </w:p>
          <w:p w14:paraId="19C65EE8" w14:textId="76592D43" w:rsidR="00A63DBC" w:rsidRPr="00125788" w:rsidRDefault="00A63DBC" w:rsidP="007B711C">
            <w:pPr>
              <w:pStyle w:val="a3"/>
              <w:numPr>
                <w:ilvl w:val="0"/>
                <w:numId w:val="19"/>
              </w:numPr>
              <w:spacing w:before="72" w:after="72"/>
              <w:ind w:left="760" w:hanging="340"/>
              <w:jc w:val="both"/>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2(</w:t>
            </w:r>
            <w:r w:rsidRPr="00125788">
              <w:rPr>
                <w:rFonts w:hint="eastAsia"/>
              </w:rPr>
              <w:t>全部</w:t>
            </w:r>
            <w:r w:rsidRPr="00125788">
              <w:rPr>
                <w:rFonts w:hint="eastAsia"/>
              </w:rPr>
              <w:t>)</w:t>
            </w:r>
            <w:r w:rsidRPr="00125788">
              <w:rPr>
                <w:rFonts w:hint="eastAsia"/>
              </w:rPr>
              <w:t>，則表示可以使用任何同步夥伴。如果未設定</w:t>
            </w:r>
            <w:r w:rsidRPr="00125788">
              <w:rPr>
                <w:rFonts w:hint="eastAsia"/>
              </w:rPr>
              <w:t>NT5DS</w:t>
            </w:r>
            <w:r w:rsidRPr="00125788">
              <w:rPr>
                <w:rFonts w:hint="eastAsia"/>
              </w:rPr>
              <w:t>值，就會忽略這個值。預設值是十進位</w:t>
            </w:r>
            <w:r w:rsidRPr="00125788">
              <w:rPr>
                <w:rFonts w:hint="eastAsia"/>
              </w:rPr>
              <w:t>2(</w:t>
            </w:r>
            <w:r w:rsidRPr="00125788">
              <w:rPr>
                <w:rFonts w:hint="eastAsia"/>
              </w:rPr>
              <w:t>十六進位</w:t>
            </w:r>
            <w:r w:rsidRPr="00125788">
              <w:rPr>
                <w:rFonts w:hint="eastAsia"/>
              </w:rPr>
              <w:t>0x02)</w:t>
            </w:r>
          </w:p>
          <w:p w14:paraId="6A33A014" w14:textId="77777777" w:rsidR="00A63DBC" w:rsidRPr="00125788"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ResolvePeerBackoffMinutes</w:t>
            </w:r>
            <w:r w:rsidRPr="00125788">
              <w:rPr>
                <w:rFonts w:hint="eastAsia"/>
              </w:rPr>
              <w:t>：這個值</w:t>
            </w:r>
            <w:r w:rsidRPr="00125788">
              <w:rPr>
                <w:rFonts w:hint="eastAsia"/>
              </w:rPr>
              <w:t>(</w:t>
            </w:r>
            <w:r w:rsidRPr="00125788">
              <w:rPr>
                <w:rFonts w:hint="eastAsia"/>
              </w:rPr>
              <w:t>以分鐘表示</w:t>
            </w:r>
            <w:r w:rsidRPr="00125788">
              <w:rPr>
                <w:rFonts w:hint="eastAsia"/>
              </w:rPr>
              <w:t>)</w:t>
            </w:r>
            <w:r w:rsidRPr="00125788">
              <w:rPr>
                <w:rFonts w:hint="eastAsia"/>
              </w:rPr>
              <w:t>用於控制</w:t>
            </w:r>
            <w:r w:rsidRPr="00125788">
              <w:rPr>
                <w:rFonts w:hint="eastAsia"/>
              </w:rPr>
              <w:t>W32time</w:t>
            </w:r>
            <w:r w:rsidRPr="00125788">
              <w:rPr>
                <w:rFonts w:hint="eastAsia"/>
              </w:rPr>
              <w:t>在前次嘗試失敗後，於嘗試解析</w:t>
            </w:r>
            <w:r w:rsidRPr="00125788">
              <w:rPr>
                <w:rFonts w:hint="eastAsia"/>
              </w:rPr>
              <w:t>DNS</w:t>
            </w:r>
            <w:r w:rsidRPr="00125788">
              <w:rPr>
                <w:rFonts w:hint="eastAsia"/>
              </w:rPr>
              <w:t>名稱前等候的時間長度。預設值是</w:t>
            </w:r>
            <w:r w:rsidRPr="00125788">
              <w:rPr>
                <w:rFonts w:hint="eastAsia"/>
              </w:rPr>
              <w:t>15</w:t>
            </w:r>
            <w:r w:rsidRPr="00125788">
              <w:rPr>
                <w:rFonts w:hint="eastAsia"/>
              </w:rPr>
              <w:t>分鐘</w:t>
            </w:r>
          </w:p>
          <w:p w14:paraId="59910923" w14:textId="77777777" w:rsidR="00A63DBC" w:rsidRPr="00125788"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ResolvePeerBackoffMaxTimes</w:t>
            </w:r>
            <w:r w:rsidRPr="00125788">
              <w:rPr>
                <w:rFonts w:hint="eastAsia"/>
              </w:rPr>
              <w:t>：這個值用於控制</w:t>
            </w:r>
            <w:r w:rsidRPr="00125788">
              <w:rPr>
                <w:rFonts w:hint="eastAsia"/>
              </w:rPr>
              <w:t>W32time</w:t>
            </w:r>
            <w:r w:rsidRPr="00125788">
              <w:rPr>
                <w:rFonts w:hint="eastAsia"/>
              </w:rPr>
              <w:t>在重新啟動探索處理程序之前，嘗試解析</w:t>
            </w:r>
            <w:r w:rsidRPr="00125788">
              <w:rPr>
                <w:rFonts w:hint="eastAsia"/>
              </w:rPr>
              <w:t>DNS</w:t>
            </w:r>
            <w:r w:rsidRPr="00125788">
              <w:rPr>
                <w:rFonts w:hint="eastAsia"/>
              </w:rPr>
              <w:t>名稱的次數。</w:t>
            </w:r>
            <w:r w:rsidRPr="00125788">
              <w:rPr>
                <w:rFonts w:hint="eastAsia"/>
              </w:rPr>
              <w:t>DNS</w:t>
            </w:r>
            <w:r w:rsidRPr="00125788">
              <w:rPr>
                <w:rFonts w:hint="eastAsia"/>
              </w:rPr>
              <w:t>名稱解析每失敗一次，下次嘗試之前等候的時間長度都將是前次時間長度的兩倍。預設值是</w:t>
            </w:r>
            <w:r w:rsidRPr="00125788">
              <w:rPr>
                <w:rFonts w:hint="eastAsia"/>
              </w:rPr>
              <w:t>7</w:t>
            </w:r>
            <w:r w:rsidRPr="00125788">
              <w:rPr>
                <w:rFonts w:hint="eastAsia"/>
              </w:rPr>
              <w:t>次嘗試</w:t>
            </w:r>
          </w:p>
          <w:p w14:paraId="141EF719" w14:textId="562A56CE" w:rsidR="0078436E" w:rsidRPr="00125788"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SpecialPollInterval</w:t>
            </w:r>
            <w:r w:rsidRPr="00125788">
              <w:rPr>
                <w:rFonts w:hint="eastAsia"/>
              </w:rPr>
              <w:t>：這個</w:t>
            </w:r>
            <w:r w:rsidRPr="00125788">
              <w:rPr>
                <w:rFonts w:hint="eastAsia"/>
              </w:rPr>
              <w:t>NTP</w:t>
            </w:r>
            <w:r w:rsidRPr="00125788">
              <w:rPr>
                <w:rFonts w:hint="eastAsia"/>
              </w:rPr>
              <w:t>用戶端值以秒鐘表示，用於控制當手動設定的時間來源設定為使用特殊輪詢間隔時，該時間來源的輪詢頻率。如果</w:t>
            </w:r>
            <w:r w:rsidRPr="00125788">
              <w:rPr>
                <w:rFonts w:hint="eastAsia"/>
              </w:rPr>
              <w:t>NTPServer</w:t>
            </w:r>
            <w:r w:rsidRPr="00125788">
              <w:rPr>
                <w:rFonts w:hint="eastAsia"/>
              </w:rPr>
              <w:t>設定已啟用</w:t>
            </w:r>
            <w:r w:rsidRPr="00125788">
              <w:rPr>
                <w:rFonts w:hint="eastAsia"/>
              </w:rPr>
              <w:t>SpecialInterval</w:t>
            </w:r>
            <w:r w:rsidRPr="00125788">
              <w:rPr>
                <w:rFonts w:hint="eastAsia"/>
              </w:rPr>
              <w:t>旗標，用戶端會使用設定為</w:t>
            </w:r>
            <w:r w:rsidRPr="00125788">
              <w:rPr>
                <w:rFonts w:hint="eastAsia"/>
              </w:rPr>
              <w:t>SpecialPollInterval</w:t>
            </w:r>
            <w:r w:rsidRPr="00125788">
              <w:rPr>
                <w:rFonts w:hint="eastAsia"/>
              </w:rPr>
              <w:t>的值</w:t>
            </w:r>
            <w:r w:rsidRPr="00125788">
              <w:rPr>
                <w:rFonts w:hint="eastAsia"/>
              </w:rPr>
              <w:t>(</w:t>
            </w:r>
            <w:r w:rsidRPr="00125788">
              <w:rPr>
                <w:rFonts w:hint="eastAsia"/>
              </w:rPr>
              <w:t>而不是</w:t>
            </w:r>
            <w:r w:rsidRPr="00125788">
              <w:rPr>
                <w:rFonts w:hint="eastAsia"/>
              </w:rPr>
              <w:t>MinPollInterval</w:t>
            </w:r>
            <w:r w:rsidRPr="00125788">
              <w:rPr>
                <w:rFonts w:hint="eastAsia"/>
              </w:rPr>
              <w:t>和</w:t>
            </w:r>
            <w:r w:rsidRPr="00125788">
              <w:rPr>
                <w:rFonts w:hint="eastAsia"/>
              </w:rPr>
              <w:t>MaxPollInterval</w:t>
            </w:r>
            <w:r w:rsidRPr="00125788">
              <w:rPr>
                <w:rFonts w:hint="eastAsia"/>
              </w:rPr>
              <w:t>值</w:t>
            </w:r>
            <w:r w:rsidRPr="00125788">
              <w:rPr>
                <w:rFonts w:hint="eastAsia"/>
              </w:rPr>
              <w:t>)</w:t>
            </w:r>
            <w:r w:rsidRPr="00125788">
              <w:rPr>
                <w:rFonts w:hint="eastAsia"/>
              </w:rPr>
              <w:t>來判定輪詢時間來源的頻率。預設值是</w:t>
            </w:r>
            <w:r w:rsidRPr="001B659C">
              <w:t>1024</w:t>
            </w:r>
            <w:r w:rsidRPr="00125788">
              <w:rPr>
                <w:rFonts w:hint="eastAsia"/>
              </w:rPr>
              <w:t>秒</w:t>
            </w:r>
          </w:p>
          <w:p w14:paraId="3E7C93DA" w14:textId="419296AD" w:rsidR="00A63DBC" w:rsidRPr="0078436E" w:rsidRDefault="00A63DBC" w:rsidP="003350C5">
            <w:pPr>
              <w:pStyle w:val="a3"/>
              <w:numPr>
                <w:ilvl w:val="1"/>
                <w:numId w:val="15"/>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EventLogFlags</w:t>
            </w:r>
            <w:r w:rsidRPr="00125788">
              <w:rPr>
                <w:rFonts w:hint="eastAsia"/>
              </w:rPr>
              <w:t>：這個值是位元遮罩，</w:t>
            </w:r>
            <w:r w:rsidRPr="00125788">
              <w:rPr>
                <w:rFonts w:hint="eastAsia"/>
              </w:rPr>
              <w:lastRenderedPageBreak/>
              <w:t>用於控制可記錄到事件檢視器中系統記錄檔的事件。這個值若設為</w:t>
            </w:r>
            <w:r w:rsidRPr="00125788">
              <w:rPr>
                <w:rFonts w:hint="eastAsia"/>
              </w:rPr>
              <w:t>0x1</w:t>
            </w:r>
            <w:r w:rsidRPr="00125788">
              <w:rPr>
                <w:rFonts w:hint="eastAsia"/>
              </w:rPr>
              <w:t>，表示每次偵測到時間跳躍時，</w:t>
            </w:r>
            <w:r w:rsidRPr="00125788">
              <w:rPr>
                <w:rFonts w:hint="eastAsia"/>
              </w:rPr>
              <w:t>W32time</w:t>
            </w:r>
            <w:r w:rsidRPr="00125788">
              <w:rPr>
                <w:rFonts w:hint="eastAsia"/>
              </w:rPr>
              <w:t>都會建立事件。這個值若設為</w:t>
            </w:r>
            <w:r w:rsidRPr="00125788">
              <w:rPr>
                <w:rFonts w:hint="eastAsia"/>
              </w:rPr>
              <w:t>0x2</w:t>
            </w:r>
            <w:r w:rsidRPr="00125788">
              <w:rPr>
                <w:rFonts w:hint="eastAsia"/>
              </w:rPr>
              <w:t>，表示每次發生時間來源變更時，</w:t>
            </w:r>
            <w:r w:rsidRPr="00125788">
              <w:rPr>
                <w:rFonts w:hint="eastAsia"/>
              </w:rPr>
              <w:t>W32time</w:t>
            </w:r>
            <w:r w:rsidRPr="00125788">
              <w:rPr>
                <w:rFonts w:hint="eastAsia"/>
              </w:rPr>
              <w:t>都會建立事件。因為它是位元遮罩值，所以設定</w:t>
            </w:r>
            <w:r w:rsidRPr="00125788">
              <w:rPr>
                <w:rFonts w:hint="eastAsia"/>
              </w:rPr>
              <w:t>0x3(0x1</w:t>
            </w:r>
            <w:r w:rsidRPr="00125788">
              <w:rPr>
                <w:rFonts w:hint="eastAsia"/>
              </w:rPr>
              <w:t>加上</w:t>
            </w:r>
            <w:r w:rsidRPr="00125788">
              <w:rPr>
                <w:rFonts w:hint="eastAsia"/>
              </w:rPr>
              <w:t>0x2)</w:t>
            </w:r>
            <w:r w:rsidRPr="00125788">
              <w:rPr>
                <w:rFonts w:hint="eastAsia"/>
              </w:rPr>
              <w:t>表示時間跳躍和時間來源變更都會留下紀錄</w:t>
            </w:r>
          </w:p>
        </w:tc>
        <w:tc>
          <w:tcPr>
            <w:tcW w:w="700" w:type="pct"/>
          </w:tcPr>
          <w:p w14:paraId="4C40EA29" w14:textId="0E1AF58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\Windows</w:t>
            </w:r>
            <w:r w:rsidRPr="001F4E8C">
              <w:rPr>
                <w:rFonts w:hint="eastAsia"/>
              </w:rPr>
              <w:t>時間服務</w:t>
            </w:r>
            <w:r w:rsidRPr="001F4E8C">
              <w:rPr>
                <w:rFonts w:hint="eastAsia"/>
              </w:rPr>
              <w:t>\</w:t>
            </w:r>
            <w:r w:rsidRPr="001F4E8C">
              <w:rPr>
                <w:rFonts w:hint="eastAsia"/>
              </w:rPr>
              <w:t>時間提供者</w:t>
            </w:r>
            <w:r w:rsidRPr="001F4E8C">
              <w:rPr>
                <w:rFonts w:hint="eastAsia"/>
              </w:rPr>
              <w:t>\</w:t>
            </w:r>
            <w:r w:rsidRPr="001F4E8C">
              <w:rPr>
                <w:rFonts w:hint="eastAsia"/>
              </w:rPr>
              <w:t>設定</w:t>
            </w:r>
            <w:r w:rsidRPr="001F4E8C">
              <w:rPr>
                <w:rFonts w:hint="eastAsia"/>
              </w:rPr>
              <w:t>Windows NTP</w:t>
            </w:r>
            <w:r w:rsidRPr="001F4E8C">
              <w:rPr>
                <w:rFonts w:hint="eastAsia"/>
              </w:rPr>
              <w:t>用戶端</w:t>
            </w:r>
          </w:p>
        </w:tc>
        <w:tc>
          <w:tcPr>
            <w:tcW w:w="742" w:type="pct"/>
          </w:tcPr>
          <w:p w14:paraId="71640A2C" w14:textId="664E1E9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r w:rsidRPr="00C61C71">
              <w:rPr>
                <w:rFonts w:hint="eastAsia"/>
              </w:rPr>
              <w:t>，</w:t>
            </w:r>
            <w:r w:rsidRPr="00C61C71">
              <w:rPr>
                <w:rFonts w:hint="eastAsia"/>
              </w:rPr>
              <w:br/>
              <w:t>NTP Server</w:t>
            </w:r>
            <w:r w:rsidRPr="00C61C71">
              <w:rPr>
                <w:rFonts w:hint="eastAsia"/>
              </w:rPr>
              <w:t>：</w:t>
            </w:r>
            <w:r w:rsidRPr="00C61C71">
              <w:rPr>
                <w:rFonts w:hint="eastAsia"/>
              </w:rPr>
              <w:t>time.nist.gov</w:t>
            </w:r>
            <w:r w:rsidRPr="00C61C71">
              <w:rPr>
                <w:rFonts w:hint="eastAsia"/>
              </w:rPr>
              <w:br/>
            </w:r>
            <w:r w:rsidRPr="00C61C71">
              <w:rPr>
                <w:rFonts w:hint="eastAsia"/>
              </w:rPr>
              <w:t>類型：</w:t>
            </w:r>
            <w:r w:rsidRPr="00C61C71">
              <w:rPr>
                <w:rFonts w:hint="eastAsia"/>
              </w:rPr>
              <w:br/>
              <w:t>NT5DS</w:t>
            </w:r>
            <w:r w:rsidRPr="00C61C71">
              <w:rPr>
                <w:rFonts w:hint="eastAsia"/>
              </w:rPr>
              <w:br/>
              <w:t>CrossSiteSyncFlags</w:t>
            </w:r>
            <w:r w:rsidRPr="00C61C71">
              <w:rPr>
                <w:rFonts w:hint="eastAsia"/>
              </w:rPr>
              <w:t>：</w:t>
            </w:r>
            <w:r w:rsidRPr="00C61C71">
              <w:rPr>
                <w:rFonts w:hint="eastAsia"/>
              </w:rPr>
              <w:t>2</w:t>
            </w:r>
            <w:r w:rsidRPr="00C61C71">
              <w:rPr>
                <w:rFonts w:hint="eastAsia"/>
              </w:rPr>
              <w:br/>
              <w:t>ResolvePeerBackoffMinutes</w:t>
            </w:r>
            <w:r w:rsidRPr="00C61C71">
              <w:rPr>
                <w:rFonts w:hint="eastAsia"/>
              </w:rPr>
              <w:t>：</w:t>
            </w:r>
            <w:r w:rsidRPr="00C61C71">
              <w:rPr>
                <w:rFonts w:hint="eastAsia"/>
              </w:rPr>
              <w:t>15</w:t>
            </w:r>
            <w:r w:rsidRPr="00C61C71">
              <w:rPr>
                <w:rFonts w:hint="eastAsia"/>
              </w:rPr>
              <w:br/>
              <w:t>ResolvePeerBackoffMaxTimes</w:t>
            </w:r>
            <w:r w:rsidRPr="00C61C71">
              <w:rPr>
                <w:rFonts w:hint="eastAsia"/>
              </w:rPr>
              <w:t>：</w:t>
            </w:r>
            <w:r w:rsidRPr="00C61C71">
              <w:rPr>
                <w:rFonts w:hint="eastAsia"/>
              </w:rPr>
              <w:t>7</w:t>
            </w:r>
            <w:r w:rsidRPr="00C61C71">
              <w:rPr>
                <w:rFonts w:hint="eastAsia"/>
              </w:rPr>
              <w:br/>
              <w:t>SpecialPollInterval</w:t>
            </w:r>
            <w:r w:rsidRPr="00C61C71">
              <w:rPr>
                <w:rFonts w:hint="eastAsia"/>
              </w:rPr>
              <w:t>：</w:t>
            </w:r>
            <w:r w:rsidRPr="00C61C71">
              <w:rPr>
                <w:rFonts w:hint="eastAsia"/>
              </w:rPr>
              <w:t>3600</w:t>
            </w:r>
            <w:r w:rsidRPr="00C61C71">
              <w:rPr>
                <w:rFonts w:hint="eastAsia"/>
              </w:rPr>
              <w:br/>
              <w:t>EventLogFlags</w:t>
            </w:r>
            <w:r w:rsidRPr="00C61C71">
              <w:rPr>
                <w:rFonts w:hint="eastAsia"/>
              </w:rPr>
              <w:t>：</w:t>
            </w:r>
            <w:r w:rsidRPr="00C61C71">
              <w:rPr>
                <w:rFonts w:hint="eastAsia"/>
              </w:rPr>
              <w:t>0</w:t>
            </w:r>
          </w:p>
        </w:tc>
        <w:tc>
          <w:tcPr>
            <w:tcW w:w="333" w:type="pct"/>
          </w:tcPr>
          <w:p w14:paraId="25E72DAD" w14:textId="65CA356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CCE-44016-4</w:t>
            </w:r>
          </w:p>
        </w:tc>
      </w:tr>
      <w:tr w:rsidR="00A63DBC" w:rsidRPr="00873D3D" w14:paraId="1AC7ECBF"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5B6806B0" w14:textId="3E38F474" w:rsidR="00A63DBC" w:rsidRPr="007A5D33" w:rsidRDefault="00A63DBC" w:rsidP="00A63DBC">
            <w:pPr>
              <w:pStyle w:val="ad"/>
              <w:spacing w:before="72" w:after="72"/>
            </w:pPr>
            <w:r w:rsidRPr="00D94642">
              <w:lastRenderedPageBreak/>
              <w:t>55</w:t>
            </w:r>
          </w:p>
        </w:tc>
        <w:tc>
          <w:tcPr>
            <w:tcW w:w="436" w:type="pct"/>
          </w:tcPr>
          <w:p w14:paraId="40D56B73" w14:textId="35FA50E4"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687E8A0" w14:textId="18FFB2D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TWGCB-01-005-0055</w:t>
            </w:r>
          </w:p>
        </w:tc>
        <w:tc>
          <w:tcPr>
            <w:tcW w:w="263" w:type="pct"/>
          </w:tcPr>
          <w:p w14:paraId="36F437C3" w14:textId="59B7DD6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網際網路通訊</w:t>
            </w:r>
            <w:r w:rsidRPr="00C61C71">
              <w:rPr>
                <w:rFonts w:hint="eastAsia"/>
              </w:rPr>
              <w:lastRenderedPageBreak/>
              <w:t>設定</w:t>
            </w:r>
          </w:p>
        </w:tc>
        <w:tc>
          <w:tcPr>
            <w:tcW w:w="436" w:type="pct"/>
          </w:tcPr>
          <w:p w14:paraId="520C146C" w14:textId="42B77D4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關閉</w:t>
            </w:r>
            <w:r w:rsidRPr="00C61C71">
              <w:t>Microsoft Store</w:t>
            </w:r>
            <w:r w:rsidRPr="00C61C71">
              <w:rPr>
                <w:rFonts w:hint="eastAsia"/>
              </w:rPr>
              <w:t>的存取權</w:t>
            </w:r>
          </w:p>
        </w:tc>
        <w:tc>
          <w:tcPr>
            <w:tcW w:w="1573" w:type="pct"/>
          </w:tcPr>
          <w:p w14:paraId="573D93B4"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4403ED">
              <w:rPr>
                <w:rFonts w:hint="eastAsia"/>
              </w:rPr>
              <w:t>設定指定是否使用</w:t>
            </w:r>
            <w:r w:rsidRPr="001A6105">
              <w:t>Microsoft Store</w:t>
            </w:r>
            <w:r w:rsidRPr="004403ED">
              <w:rPr>
                <w:rFonts w:hint="eastAsia"/>
              </w:rPr>
              <w:t>服務尋找應用程式來開啟具有未處理檔案類型或通訊協定關聯的檔案</w:t>
            </w:r>
          </w:p>
          <w:p w14:paraId="705854FA"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當使用者所開啟的檔案類型或通訊協定與電腦上任何應用程式都沒有關聯時，使用者可以選擇使用本機應用程式或</w:t>
            </w:r>
            <w:r w:rsidRPr="001A6105">
              <w:t>Microsoft Store</w:t>
            </w:r>
            <w:r w:rsidRPr="004403ED">
              <w:rPr>
                <w:rFonts w:hint="eastAsia"/>
              </w:rPr>
              <w:t>服務來尋找應用程式</w:t>
            </w:r>
          </w:p>
          <w:p w14:paraId="07C0ECF1" w14:textId="54247CA6"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如果啟用</w:t>
            </w:r>
            <w:r>
              <w:rPr>
                <w:rFonts w:hint="eastAsia"/>
              </w:rPr>
              <w:t>此項原則</w:t>
            </w:r>
            <w:r w:rsidRPr="004403ED">
              <w:rPr>
                <w:rFonts w:hint="eastAsia"/>
              </w:rPr>
              <w:t>設定，將會移除</w:t>
            </w:r>
            <w:r w:rsidR="00C65686">
              <w:rPr>
                <w:rFonts w:ascii="新細明體" w:eastAsia="新細明體" w:hAnsi="新細明體" w:hint="eastAsia"/>
              </w:rPr>
              <w:t>「</w:t>
            </w:r>
            <w:r w:rsidRPr="004403ED">
              <w:rPr>
                <w:rFonts w:hint="eastAsia"/>
              </w:rPr>
              <w:t>開啟檔案</w:t>
            </w:r>
            <w:r w:rsidR="00C65686">
              <w:rPr>
                <w:rFonts w:ascii="新細明體" w:eastAsia="新細明體" w:hAnsi="新細明體" w:hint="eastAsia"/>
              </w:rPr>
              <w:t>」</w:t>
            </w:r>
            <w:r w:rsidRPr="004403ED">
              <w:rPr>
                <w:rFonts w:hint="eastAsia"/>
              </w:rPr>
              <w:t>對話方塊中的「在</w:t>
            </w:r>
            <w:r w:rsidRPr="001A6105">
              <w:t xml:space="preserve">Microsoft </w:t>
            </w:r>
            <w:r w:rsidRPr="001A6105">
              <w:lastRenderedPageBreak/>
              <w:t>Store</w:t>
            </w:r>
            <w:r w:rsidRPr="004403ED">
              <w:rPr>
                <w:rFonts w:hint="eastAsia"/>
              </w:rPr>
              <w:t>尋找應用程式」項目</w:t>
            </w:r>
          </w:p>
          <w:p w14:paraId="3478523F" w14:textId="14BF94B0"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4403ED">
              <w:rPr>
                <w:rFonts w:hint="eastAsia"/>
              </w:rPr>
              <w:t>如果停用或未設定</w:t>
            </w:r>
            <w:r>
              <w:rPr>
                <w:rFonts w:hint="eastAsia"/>
              </w:rPr>
              <w:t>此項原則</w:t>
            </w:r>
            <w:r w:rsidRPr="004403ED">
              <w:rPr>
                <w:rFonts w:hint="eastAsia"/>
              </w:rPr>
              <w:t>設定，使用者將可以使用</w:t>
            </w:r>
            <w:r w:rsidRPr="001A6105">
              <w:t>Microsoft Store</w:t>
            </w:r>
            <w:r w:rsidRPr="004403ED">
              <w:rPr>
                <w:rFonts w:hint="eastAsia"/>
              </w:rPr>
              <w:t>服務，而且還可以在</w:t>
            </w:r>
            <w:r w:rsidR="00C65686">
              <w:rPr>
                <w:rFonts w:ascii="新細明體" w:eastAsia="新細明體" w:hAnsi="新細明體" w:hint="eastAsia"/>
              </w:rPr>
              <w:t>「</w:t>
            </w:r>
            <w:r w:rsidRPr="004403ED">
              <w:rPr>
                <w:rFonts w:hint="eastAsia"/>
              </w:rPr>
              <w:t>開啟檔案</w:t>
            </w:r>
            <w:r w:rsidR="00C65686">
              <w:rPr>
                <w:rFonts w:ascii="新細明體" w:eastAsia="新細明體" w:hAnsi="新細明體" w:hint="eastAsia"/>
              </w:rPr>
              <w:t>」</w:t>
            </w:r>
            <w:r w:rsidRPr="004403ED">
              <w:rPr>
                <w:rFonts w:hint="eastAsia"/>
              </w:rPr>
              <w:t>對話方塊中使用</w:t>
            </w:r>
            <w:r w:rsidRPr="001A6105">
              <w:t>Microsoft Store</w:t>
            </w:r>
            <w:r w:rsidRPr="004403ED">
              <w:rPr>
                <w:rFonts w:hint="eastAsia"/>
              </w:rPr>
              <w:t>項目</w:t>
            </w:r>
          </w:p>
        </w:tc>
        <w:tc>
          <w:tcPr>
            <w:tcW w:w="700" w:type="pct"/>
          </w:tcPr>
          <w:p w14:paraId="06F7FAA8" w14:textId="3B493DB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w:t>
            </w:r>
            <w:r w:rsidRPr="00C61C71">
              <w:t>Microsoft Store</w:t>
            </w:r>
            <w:r w:rsidRPr="00C61C71">
              <w:rPr>
                <w:rFonts w:hint="eastAsia"/>
              </w:rPr>
              <w:t>的存取權</w:t>
            </w:r>
          </w:p>
        </w:tc>
        <w:tc>
          <w:tcPr>
            <w:tcW w:w="742" w:type="pct"/>
          </w:tcPr>
          <w:p w14:paraId="7257A23F" w14:textId="5DF9883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26F832F7" w14:textId="196F2AE0"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CCE-43028-0</w:t>
            </w:r>
          </w:p>
        </w:tc>
      </w:tr>
      <w:tr w:rsidR="00A63DBC" w:rsidRPr="00873D3D" w14:paraId="5CA1F2F0"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02D22C03" w14:textId="61F152B4" w:rsidR="00A63DBC" w:rsidRPr="007A5D33" w:rsidRDefault="00A63DBC" w:rsidP="00A63DBC">
            <w:pPr>
              <w:pStyle w:val="ad"/>
              <w:spacing w:before="72" w:after="72"/>
            </w:pPr>
            <w:r w:rsidRPr="00D94642">
              <w:t>56</w:t>
            </w:r>
          </w:p>
        </w:tc>
        <w:tc>
          <w:tcPr>
            <w:tcW w:w="436" w:type="pct"/>
          </w:tcPr>
          <w:p w14:paraId="53EF33A6" w14:textId="5EFE0861"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A9D48DE" w14:textId="247C8F2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TWGCB-01-005-0056</w:t>
            </w:r>
          </w:p>
        </w:tc>
        <w:tc>
          <w:tcPr>
            <w:tcW w:w="263" w:type="pct"/>
          </w:tcPr>
          <w:p w14:paraId="1F0123CC" w14:textId="7DB509B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網際網路通訊設定</w:t>
            </w:r>
          </w:p>
        </w:tc>
        <w:tc>
          <w:tcPr>
            <w:tcW w:w="436" w:type="pct"/>
          </w:tcPr>
          <w:p w14:paraId="09C716F7" w14:textId="144F295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關閉透過</w:t>
            </w:r>
            <w:r w:rsidRPr="00786F71">
              <w:rPr>
                <w:rFonts w:hint="eastAsia"/>
              </w:rPr>
              <w:t>HTTP</w:t>
            </w:r>
            <w:r w:rsidRPr="00786F71">
              <w:rPr>
                <w:rFonts w:hint="eastAsia"/>
              </w:rPr>
              <w:t>下載印表機驅動程式</w:t>
            </w:r>
          </w:p>
        </w:tc>
        <w:tc>
          <w:tcPr>
            <w:tcW w:w="1573" w:type="pct"/>
          </w:tcPr>
          <w:p w14:paraId="713C567C"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w:t>
            </w:r>
            <w:r w:rsidRPr="004403ED">
              <w:rPr>
                <w:rFonts w:hint="eastAsia"/>
              </w:rPr>
              <w:t>設定可以指定是否允許這個用戶端透過</w:t>
            </w:r>
            <w:r w:rsidRPr="004403ED">
              <w:rPr>
                <w:rFonts w:hint="eastAsia"/>
              </w:rPr>
              <w:t>HTTP</w:t>
            </w:r>
            <w:r w:rsidRPr="004403ED">
              <w:rPr>
                <w:rFonts w:hint="eastAsia"/>
              </w:rPr>
              <w:t>下載印表機驅動程式套件</w:t>
            </w:r>
          </w:p>
          <w:p w14:paraId="32CECF6E"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如果要設定</w:t>
            </w:r>
            <w:r w:rsidRPr="004403ED">
              <w:rPr>
                <w:rFonts w:hint="eastAsia"/>
              </w:rPr>
              <w:t>HTTP</w:t>
            </w:r>
            <w:r w:rsidRPr="004403ED">
              <w:rPr>
                <w:rFonts w:hint="eastAsia"/>
              </w:rPr>
              <w:t>列印，需要透過</w:t>
            </w:r>
            <w:r w:rsidRPr="004403ED">
              <w:rPr>
                <w:rFonts w:hint="eastAsia"/>
              </w:rPr>
              <w:t>HTTP</w:t>
            </w:r>
            <w:r w:rsidRPr="004403ED">
              <w:rPr>
                <w:rFonts w:hint="eastAsia"/>
              </w:rPr>
              <w:t>下載不在</w:t>
            </w:r>
            <w:r w:rsidRPr="004403ED">
              <w:rPr>
                <w:rFonts w:hint="eastAsia"/>
              </w:rPr>
              <w:t>Windows CD</w:t>
            </w:r>
            <w:r w:rsidRPr="004403ED">
              <w:rPr>
                <w:rFonts w:hint="eastAsia"/>
              </w:rPr>
              <w:t>上或未與印表機隨附的驅動程式</w:t>
            </w:r>
          </w:p>
          <w:p w14:paraId="42F87685"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注意：</w:t>
            </w:r>
            <w:r>
              <w:rPr>
                <w:rFonts w:hint="eastAsia"/>
              </w:rPr>
              <w:t>此項原則</w:t>
            </w:r>
            <w:r w:rsidRPr="004403ED">
              <w:rPr>
                <w:rFonts w:hint="eastAsia"/>
              </w:rPr>
              <w:t>設定不會禁止用戶端透過</w:t>
            </w:r>
            <w:r w:rsidRPr="004403ED">
              <w:rPr>
                <w:rFonts w:hint="eastAsia"/>
              </w:rPr>
              <w:t>HTTP</w:t>
            </w:r>
            <w:r w:rsidRPr="004403ED">
              <w:rPr>
                <w:rFonts w:hint="eastAsia"/>
              </w:rPr>
              <w:t>在內部網路或網際網路上的印表機進行列印。它只會禁止下載尚未在本機安裝的驅動程式</w:t>
            </w:r>
          </w:p>
          <w:p w14:paraId="50E791B3"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如果啟用</w:t>
            </w:r>
            <w:r>
              <w:rPr>
                <w:rFonts w:hint="eastAsia"/>
              </w:rPr>
              <w:t>此項原則</w:t>
            </w:r>
            <w:r w:rsidRPr="004403ED">
              <w:rPr>
                <w:rFonts w:hint="eastAsia"/>
              </w:rPr>
              <w:t>設定，將無法透過</w:t>
            </w:r>
            <w:r w:rsidRPr="004403ED">
              <w:rPr>
                <w:rFonts w:hint="eastAsia"/>
              </w:rPr>
              <w:t>HTTP</w:t>
            </w:r>
            <w:r w:rsidRPr="004403ED">
              <w:rPr>
                <w:rFonts w:hint="eastAsia"/>
              </w:rPr>
              <w:t>下載列印驅動程式</w:t>
            </w:r>
          </w:p>
          <w:p w14:paraId="35C8AAA4" w14:textId="5ECD6182"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4403ED">
              <w:rPr>
                <w:rFonts w:hint="eastAsia"/>
              </w:rPr>
              <w:lastRenderedPageBreak/>
              <w:t>如果停用或未設定</w:t>
            </w:r>
            <w:r>
              <w:rPr>
                <w:rFonts w:hint="eastAsia"/>
              </w:rPr>
              <w:t>此項原則</w:t>
            </w:r>
            <w:r w:rsidRPr="004403ED">
              <w:rPr>
                <w:rFonts w:hint="eastAsia"/>
              </w:rPr>
              <w:t>設定，使用者可以透過</w:t>
            </w:r>
            <w:r w:rsidRPr="004403ED">
              <w:rPr>
                <w:rFonts w:hint="eastAsia"/>
              </w:rPr>
              <w:t>HTTP</w:t>
            </w:r>
            <w:r w:rsidRPr="004403ED">
              <w:rPr>
                <w:rFonts w:hint="eastAsia"/>
              </w:rPr>
              <w:t>下載列印驅動程式</w:t>
            </w:r>
          </w:p>
        </w:tc>
        <w:tc>
          <w:tcPr>
            <w:tcW w:w="700" w:type="pct"/>
          </w:tcPr>
          <w:p w14:paraId="6E473628" w14:textId="03D165E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關閉透過</w:t>
            </w:r>
            <w:r w:rsidRPr="001F4E8C">
              <w:rPr>
                <w:rFonts w:hint="eastAsia"/>
              </w:rPr>
              <w:t>HTTP</w:t>
            </w:r>
            <w:r w:rsidRPr="001F4E8C">
              <w:rPr>
                <w:rFonts w:hint="eastAsia"/>
              </w:rPr>
              <w:t>下載印表機驅動程式</w:t>
            </w:r>
          </w:p>
        </w:tc>
        <w:tc>
          <w:tcPr>
            <w:tcW w:w="742" w:type="pct"/>
          </w:tcPr>
          <w:p w14:paraId="3CF5A1E7" w14:textId="48EB604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3651010C" w14:textId="58CC9C47"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CCE-42395-4</w:t>
            </w:r>
          </w:p>
        </w:tc>
      </w:tr>
      <w:tr w:rsidR="00A63DBC" w:rsidRPr="00873D3D" w14:paraId="55AE173C"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BF1C943" w14:textId="21752001" w:rsidR="00A63DBC" w:rsidRPr="007A5D33" w:rsidRDefault="00A63DBC" w:rsidP="00A63DBC">
            <w:pPr>
              <w:pStyle w:val="ad"/>
              <w:spacing w:before="72" w:after="72"/>
            </w:pPr>
            <w:r w:rsidRPr="00D94642">
              <w:t>57</w:t>
            </w:r>
          </w:p>
        </w:tc>
        <w:tc>
          <w:tcPr>
            <w:tcW w:w="436" w:type="pct"/>
          </w:tcPr>
          <w:p w14:paraId="15C2F4A5" w14:textId="52944B00"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3302798" w14:textId="598C11E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TWGCB-01-005-0057</w:t>
            </w:r>
          </w:p>
        </w:tc>
        <w:tc>
          <w:tcPr>
            <w:tcW w:w="263" w:type="pct"/>
          </w:tcPr>
          <w:p w14:paraId="196BE144" w14:textId="25436B4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網際網路通訊設定</w:t>
            </w:r>
          </w:p>
        </w:tc>
        <w:tc>
          <w:tcPr>
            <w:tcW w:w="436" w:type="pct"/>
          </w:tcPr>
          <w:p w14:paraId="5AADA8AC" w14:textId="3BF2198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關閉事件檢視器</w:t>
            </w:r>
            <w:r w:rsidRPr="00786F71">
              <w:rPr>
                <w:rFonts w:hint="eastAsia"/>
              </w:rPr>
              <w:t>"Events.asp"</w:t>
            </w:r>
            <w:r w:rsidRPr="00786F71">
              <w:rPr>
                <w:rFonts w:hint="eastAsia"/>
              </w:rPr>
              <w:t>連結</w:t>
            </w:r>
          </w:p>
        </w:tc>
        <w:tc>
          <w:tcPr>
            <w:tcW w:w="1573" w:type="pct"/>
          </w:tcPr>
          <w:p w14:paraId="33193307"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4403ED">
              <w:rPr>
                <w:rFonts w:hint="eastAsia"/>
              </w:rPr>
              <w:t>項原則設定決定是否可以在事件檢視器應用程式中使用</w:t>
            </w:r>
            <w:r w:rsidRPr="004403ED">
              <w:rPr>
                <w:rFonts w:hint="eastAsia"/>
              </w:rPr>
              <w:t>"Events.asp"</w:t>
            </w:r>
            <w:r w:rsidRPr="004403ED">
              <w:rPr>
                <w:rFonts w:hint="eastAsia"/>
              </w:rPr>
              <w:t>超連結</w:t>
            </w:r>
          </w:p>
          <w:p w14:paraId="68C7619E"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事件檢視器通常會讓所有</w:t>
            </w:r>
            <w:r w:rsidRPr="004403ED">
              <w:rPr>
                <w:rFonts w:hint="eastAsia"/>
              </w:rPr>
              <w:t>HTTP(S)URL</w:t>
            </w:r>
            <w:r w:rsidRPr="004403ED">
              <w:rPr>
                <w:rFonts w:hint="eastAsia"/>
              </w:rPr>
              <w:t>變成按一下即可啟動網際網路瀏覽器的超連結。另外，如果是由</w:t>
            </w:r>
            <w:r w:rsidRPr="004403ED">
              <w:rPr>
                <w:rFonts w:hint="eastAsia"/>
              </w:rPr>
              <w:t>Microsoft</w:t>
            </w:r>
            <w:r w:rsidRPr="004403ED">
              <w:rPr>
                <w:rFonts w:hint="eastAsia"/>
              </w:rPr>
              <w:t>元件所建立的事件，「其他資訊」將會置放在描述文字的最後。此文字包含一個連結</w:t>
            </w:r>
            <w:r w:rsidRPr="004403ED">
              <w:rPr>
                <w:rFonts w:hint="eastAsia"/>
              </w:rPr>
              <w:t>(URL)</w:t>
            </w:r>
            <w:r w:rsidRPr="004403ED">
              <w:rPr>
                <w:rFonts w:hint="eastAsia"/>
              </w:rPr>
              <w:t>，按一下即可傳送該事件相關資訊到</w:t>
            </w:r>
            <w:r w:rsidRPr="004403ED">
              <w:rPr>
                <w:rFonts w:hint="eastAsia"/>
              </w:rPr>
              <w:t>Microsoft</w:t>
            </w:r>
            <w:r w:rsidRPr="004403ED">
              <w:rPr>
                <w:rFonts w:hint="eastAsia"/>
              </w:rPr>
              <w:t>，並讓使用者進一步瞭解該事件發生的原因</w:t>
            </w:r>
          </w:p>
          <w:p w14:paraId="43F8CE94"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若啟用此設定，將不會啟動事件描述</w:t>
            </w:r>
            <w:r w:rsidRPr="004403ED">
              <w:rPr>
                <w:rFonts w:hint="eastAsia"/>
              </w:rPr>
              <w:t>URL</w:t>
            </w:r>
            <w:r w:rsidRPr="004403ED">
              <w:rPr>
                <w:rFonts w:hint="eastAsia"/>
              </w:rPr>
              <w:t>連結，且在描述文字的最後不會顯示「其他資訊」文字</w:t>
            </w:r>
          </w:p>
          <w:p w14:paraId="532CA673" w14:textId="3B19D7FC"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4403ED">
              <w:rPr>
                <w:rFonts w:hint="eastAsia"/>
              </w:rPr>
              <w:t>若停用或未設定此設定，使用者可以按一下此超連結，這會提示使用者，然後</w:t>
            </w:r>
            <w:r w:rsidRPr="004403ED">
              <w:rPr>
                <w:rFonts w:hint="eastAsia"/>
              </w:rPr>
              <w:lastRenderedPageBreak/>
              <w:t>透過網際網路傳送該事件的相關資訊給</w:t>
            </w:r>
            <w:r w:rsidRPr="004403ED">
              <w:rPr>
                <w:rFonts w:hint="eastAsia"/>
              </w:rPr>
              <w:t>Microsoft</w:t>
            </w:r>
          </w:p>
        </w:tc>
        <w:tc>
          <w:tcPr>
            <w:tcW w:w="700" w:type="pct"/>
          </w:tcPr>
          <w:p w14:paraId="72FA6D0E" w14:textId="133E3EC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關閉事件檢視器</w:t>
            </w:r>
            <w:r w:rsidRPr="001F4E8C">
              <w:rPr>
                <w:rFonts w:hint="eastAsia"/>
              </w:rPr>
              <w:t>"Events.asp"</w:t>
            </w:r>
            <w:r w:rsidRPr="001F4E8C">
              <w:rPr>
                <w:rFonts w:hint="eastAsia"/>
              </w:rPr>
              <w:t>連結</w:t>
            </w:r>
          </w:p>
        </w:tc>
        <w:tc>
          <w:tcPr>
            <w:tcW w:w="742" w:type="pct"/>
          </w:tcPr>
          <w:p w14:paraId="0C36A5C7" w14:textId="08D9436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停用</w:t>
            </w:r>
          </w:p>
        </w:tc>
        <w:tc>
          <w:tcPr>
            <w:tcW w:w="333" w:type="pct"/>
          </w:tcPr>
          <w:p w14:paraId="27828827" w14:textId="3C9445E1" w:rsidR="00A63DBC" w:rsidRPr="00F37146" w:rsidRDefault="00A63DBC" w:rsidP="00F25F05">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CCE-41718-8</w:t>
            </w:r>
          </w:p>
        </w:tc>
      </w:tr>
      <w:tr w:rsidR="00A63DBC" w:rsidRPr="00873D3D" w14:paraId="787FFE80"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12BE3530" w14:textId="74595924" w:rsidR="00A63DBC" w:rsidRPr="007A5D33" w:rsidRDefault="00A63DBC" w:rsidP="00A63DBC">
            <w:pPr>
              <w:pStyle w:val="ad"/>
              <w:spacing w:before="72" w:after="72"/>
            </w:pPr>
            <w:r w:rsidRPr="00D94642">
              <w:t>58</w:t>
            </w:r>
          </w:p>
        </w:tc>
        <w:tc>
          <w:tcPr>
            <w:tcW w:w="436" w:type="pct"/>
          </w:tcPr>
          <w:p w14:paraId="260B247E" w14:textId="1E0E3012"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483B624" w14:textId="6D986D4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TWGCB-01-005-0058</w:t>
            </w:r>
          </w:p>
        </w:tc>
        <w:tc>
          <w:tcPr>
            <w:tcW w:w="263" w:type="pct"/>
          </w:tcPr>
          <w:p w14:paraId="1BEF37AE" w14:textId="267777E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網際網路通訊設定</w:t>
            </w:r>
          </w:p>
        </w:tc>
        <w:tc>
          <w:tcPr>
            <w:tcW w:w="436" w:type="pct"/>
          </w:tcPr>
          <w:p w14:paraId="4337D551" w14:textId="51C9C32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關閉網頁發布和線上訂購精靈的網際網路下載</w:t>
            </w:r>
          </w:p>
        </w:tc>
        <w:tc>
          <w:tcPr>
            <w:tcW w:w="1573" w:type="pct"/>
          </w:tcPr>
          <w:p w14:paraId="64C2F4C5"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4403ED">
              <w:rPr>
                <w:rFonts w:hint="eastAsia"/>
              </w:rPr>
              <w:t>項原則設定決定</w:t>
            </w:r>
            <w:r w:rsidRPr="004403ED">
              <w:rPr>
                <w:rFonts w:hint="eastAsia"/>
              </w:rPr>
              <w:t>Windows</w:t>
            </w:r>
            <w:r w:rsidRPr="004403ED">
              <w:rPr>
                <w:rFonts w:hint="eastAsia"/>
              </w:rPr>
              <w:t>是否應該為網頁發布精靈和線上訂購精靈下載提供者清單</w:t>
            </w:r>
          </w:p>
          <w:p w14:paraId="2635286C"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這些精靈可以讓使用者從提供線上儲存和相片列印服務的公司清單中選取。預設狀況下，除了登錄中指定的提供者之外，</w:t>
            </w:r>
            <w:r w:rsidRPr="004403ED">
              <w:rPr>
                <w:rFonts w:hint="eastAsia"/>
              </w:rPr>
              <w:t>Windows</w:t>
            </w:r>
            <w:r w:rsidRPr="004403ED">
              <w:rPr>
                <w:rFonts w:hint="eastAsia"/>
              </w:rPr>
              <w:t>也會顯示從</w:t>
            </w:r>
            <w:r w:rsidRPr="004403ED">
              <w:rPr>
                <w:rFonts w:hint="eastAsia"/>
              </w:rPr>
              <w:t>Windows</w:t>
            </w:r>
            <w:r w:rsidRPr="004403ED">
              <w:rPr>
                <w:rFonts w:hint="eastAsia"/>
              </w:rPr>
              <w:t>網站下載的提供者</w:t>
            </w:r>
          </w:p>
          <w:p w14:paraId="605C7E91"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若啟用此設定，</w:t>
            </w:r>
            <w:r w:rsidRPr="004403ED">
              <w:rPr>
                <w:rFonts w:hint="eastAsia"/>
              </w:rPr>
              <w:t>Windows</w:t>
            </w:r>
            <w:r w:rsidRPr="004403ED">
              <w:rPr>
                <w:rFonts w:hint="eastAsia"/>
              </w:rPr>
              <w:t>將不會下載提供者，而只會顯示本機登錄中快取的服務提供者</w:t>
            </w:r>
          </w:p>
          <w:p w14:paraId="57705784"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若停用或未設定此設定，當使用者使用網頁發布精靈或線上訂購精靈時，將會下載提供者清單</w:t>
            </w:r>
          </w:p>
          <w:p w14:paraId="4FFF6CBA" w14:textId="14B7D505"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86F71">
              <w:rPr>
                <w:rFonts w:hint="eastAsia"/>
              </w:rPr>
              <w:t>如需詳細資訊，請參閱網頁發佈精靈和</w:t>
            </w:r>
            <w:r w:rsidRPr="00786F71">
              <w:rPr>
                <w:rFonts w:hint="eastAsia"/>
              </w:rPr>
              <w:lastRenderedPageBreak/>
              <w:t>線上訂購精靈文件</w:t>
            </w:r>
            <w:r w:rsidRPr="00786F71">
              <w:rPr>
                <w:rFonts w:hint="eastAsia"/>
              </w:rPr>
              <w:t>(</w:t>
            </w:r>
            <w:r w:rsidRPr="00786F71">
              <w:rPr>
                <w:rFonts w:hint="eastAsia"/>
              </w:rPr>
              <w:t>包含指定登錄中服務提供者的細節</w:t>
            </w:r>
            <w:r w:rsidRPr="00786F71">
              <w:rPr>
                <w:rFonts w:hint="eastAsia"/>
              </w:rPr>
              <w:t>)</w:t>
            </w:r>
          </w:p>
        </w:tc>
        <w:tc>
          <w:tcPr>
            <w:tcW w:w="700" w:type="pct"/>
          </w:tcPr>
          <w:p w14:paraId="14FAEF6B" w14:textId="55FA600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關閉網頁發布和線上訂購精靈的網際網路下載</w:t>
            </w:r>
          </w:p>
        </w:tc>
        <w:tc>
          <w:tcPr>
            <w:tcW w:w="742" w:type="pct"/>
          </w:tcPr>
          <w:p w14:paraId="79BF9929" w14:textId="11FBCEC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4663AA10" w14:textId="1F49ACC5" w:rsidR="00A63DBC" w:rsidRPr="00F37146" w:rsidRDefault="00A63DBC" w:rsidP="00F25F05">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CCE-42917-5</w:t>
            </w:r>
          </w:p>
        </w:tc>
      </w:tr>
      <w:tr w:rsidR="00A63DBC" w:rsidRPr="00873D3D" w14:paraId="3873C2F2"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61537AC5" w14:textId="61026C1C" w:rsidR="00A63DBC" w:rsidRPr="007A5D33" w:rsidRDefault="00A63DBC" w:rsidP="00A63DBC">
            <w:pPr>
              <w:pStyle w:val="ad"/>
              <w:spacing w:before="72" w:after="72"/>
            </w:pPr>
            <w:r w:rsidRPr="00D94642">
              <w:t>59</w:t>
            </w:r>
          </w:p>
        </w:tc>
        <w:tc>
          <w:tcPr>
            <w:tcW w:w="436" w:type="pct"/>
          </w:tcPr>
          <w:p w14:paraId="5A99C496" w14:textId="2156D9B0"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8179358" w14:textId="0BA49E1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TWGCB-01-005-0059</w:t>
            </w:r>
          </w:p>
        </w:tc>
        <w:tc>
          <w:tcPr>
            <w:tcW w:w="263" w:type="pct"/>
          </w:tcPr>
          <w:p w14:paraId="1B7C838B" w14:textId="503FD57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C61C71">
              <w:rPr>
                <w:rFonts w:hint="eastAsia"/>
              </w:rPr>
              <w:t>網際網路通訊管理</w:t>
            </w:r>
            <w:r w:rsidRPr="00C61C71">
              <w:rPr>
                <w:rFonts w:hint="eastAsia"/>
              </w:rPr>
              <w:t>\</w:t>
            </w:r>
            <w:r w:rsidRPr="00C61C71">
              <w:rPr>
                <w:rFonts w:hint="eastAsia"/>
              </w:rPr>
              <w:t>網際網路通訊設定</w:t>
            </w:r>
          </w:p>
        </w:tc>
        <w:tc>
          <w:tcPr>
            <w:tcW w:w="436" w:type="pct"/>
          </w:tcPr>
          <w:p w14:paraId="12CF268B" w14:textId="4450A61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w:t>
            </w:r>
            <w:r w:rsidRPr="00786F71">
              <w:rPr>
                <w:rFonts w:hint="eastAsia"/>
              </w:rPr>
              <w:t>HTTP</w:t>
            </w:r>
            <w:r w:rsidRPr="00786F71">
              <w:rPr>
                <w:rFonts w:hint="eastAsia"/>
              </w:rPr>
              <w:t>上的列印</w:t>
            </w:r>
          </w:p>
        </w:tc>
        <w:tc>
          <w:tcPr>
            <w:tcW w:w="1573" w:type="pct"/>
          </w:tcPr>
          <w:p w14:paraId="18F59812" w14:textId="77777777" w:rsidR="00A63DBC" w:rsidRPr="004403ED"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4403ED">
              <w:rPr>
                <w:rFonts w:hint="eastAsia"/>
              </w:rPr>
              <w:t>項原則設定決定是否允許使用者透過</w:t>
            </w:r>
            <w:r w:rsidRPr="004403ED">
              <w:rPr>
                <w:rFonts w:hint="eastAsia"/>
              </w:rPr>
              <w:t>HTTP</w:t>
            </w:r>
            <w:r w:rsidRPr="004403ED">
              <w:rPr>
                <w:rFonts w:hint="eastAsia"/>
              </w:rPr>
              <w:t>列印</w:t>
            </w:r>
          </w:p>
          <w:p w14:paraId="20D7A9B5" w14:textId="77777777" w:rsidR="00A63DBC" w:rsidRPr="004403ED"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4403ED">
              <w:rPr>
                <w:rFonts w:hint="eastAsia"/>
              </w:rPr>
              <w:t>透過</w:t>
            </w:r>
            <w:r w:rsidRPr="004403ED">
              <w:rPr>
                <w:rFonts w:hint="eastAsia"/>
              </w:rPr>
              <w:t>HTTP</w:t>
            </w:r>
            <w:r w:rsidRPr="004403ED">
              <w:rPr>
                <w:rFonts w:hint="eastAsia"/>
              </w:rPr>
              <w:t>列印可讓使用者列印到內部網路與網際網路上的印表機</w:t>
            </w:r>
          </w:p>
          <w:p w14:paraId="0C963CF4" w14:textId="77777777" w:rsidR="00A63DBC" w:rsidRPr="004403ED"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注意：此項</w:t>
            </w:r>
            <w:r w:rsidRPr="004403ED">
              <w:rPr>
                <w:rFonts w:hint="eastAsia"/>
              </w:rPr>
              <w:t>設定只會影響網際網路列印的用戶端，而不會禁止讓這台電腦成為網際網路列印伺服器，以及作為可以透過</w:t>
            </w:r>
            <w:r w:rsidRPr="004403ED">
              <w:rPr>
                <w:rFonts w:hint="eastAsia"/>
              </w:rPr>
              <w:t>HTTP</w:t>
            </w:r>
            <w:r w:rsidRPr="004403ED">
              <w:rPr>
                <w:rFonts w:hint="eastAsia"/>
              </w:rPr>
              <w:t>使用的共用印表機</w:t>
            </w:r>
          </w:p>
          <w:p w14:paraId="7AAD18F4"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若啟用此設定，將禁止使用者透過</w:t>
            </w:r>
            <w:r w:rsidRPr="004403ED">
              <w:rPr>
                <w:rFonts w:hint="eastAsia"/>
              </w:rPr>
              <w:t>HTTP</w:t>
            </w:r>
            <w:r w:rsidRPr="004403ED">
              <w:rPr>
                <w:rFonts w:hint="eastAsia"/>
              </w:rPr>
              <w:t>列印到網際網路印表機</w:t>
            </w:r>
          </w:p>
          <w:p w14:paraId="30065B11" w14:textId="5DA3514F"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4403ED">
              <w:rPr>
                <w:rFonts w:hint="eastAsia"/>
              </w:rPr>
              <w:t>若停用或未設定此設定，使用者將可以選擇透過</w:t>
            </w:r>
            <w:r w:rsidRPr="004403ED">
              <w:rPr>
                <w:rFonts w:hint="eastAsia"/>
              </w:rPr>
              <w:t>HTTP</w:t>
            </w:r>
            <w:r w:rsidRPr="004403ED">
              <w:rPr>
                <w:rFonts w:hint="eastAsia"/>
              </w:rPr>
              <w:t>列印到網際網路印表機</w:t>
            </w:r>
          </w:p>
        </w:tc>
        <w:tc>
          <w:tcPr>
            <w:tcW w:w="700" w:type="pct"/>
          </w:tcPr>
          <w:p w14:paraId="7EE07A55" w14:textId="0142FEA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w:t>
            </w:r>
            <w:r w:rsidRPr="001F4E8C">
              <w:rPr>
                <w:rFonts w:hint="eastAsia"/>
              </w:rPr>
              <w:t>HTTP</w:t>
            </w:r>
            <w:r w:rsidRPr="001F4E8C">
              <w:rPr>
                <w:rFonts w:hint="eastAsia"/>
              </w:rPr>
              <w:t>上的列印</w:t>
            </w:r>
          </w:p>
        </w:tc>
        <w:tc>
          <w:tcPr>
            <w:tcW w:w="742" w:type="pct"/>
          </w:tcPr>
          <w:p w14:paraId="04C202F2" w14:textId="0438E55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21F7BF54" w14:textId="6875C7D9"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CCE-44171-7</w:t>
            </w:r>
          </w:p>
        </w:tc>
      </w:tr>
      <w:tr w:rsidR="00A63DBC" w:rsidRPr="00873D3D" w14:paraId="36503440"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C0A980D" w14:textId="02D9F38C" w:rsidR="00A63DBC" w:rsidRPr="007A5D33" w:rsidRDefault="00A63DBC" w:rsidP="00A63DBC">
            <w:pPr>
              <w:pStyle w:val="ad"/>
              <w:spacing w:before="72" w:after="72"/>
            </w:pPr>
            <w:r w:rsidRPr="00D94642">
              <w:t>60</w:t>
            </w:r>
          </w:p>
        </w:tc>
        <w:tc>
          <w:tcPr>
            <w:tcW w:w="436" w:type="pct"/>
          </w:tcPr>
          <w:p w14:paraId="4D781844" w14:textId="1BEA02CA"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1347D7FA" w14:textId="455106C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060</w:t>
            </w:r>
          </w:p>
        </w:tc>
        <w:tc>
          <w:tcPr>
            <w:tcW w:w="263" w:type="pct"/>
          </w:tcPr>
          <w:p w14:paraId="46353B2E" w14:textId="3BEC724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系統</w:t>
            </w:r>
            <w:r>
              <w:rPr>
                <w:rFonts w:hint="eastAsia"/>
              </w:rPr>
              <w:t>\</w:t>
            </w:r>
            <w:r w:rsidRPr="00C61C71">
              <w:rPr>
                <w:rFonts w:hint="eastAsia"/>
              </w:rPr>
              <w:t>網際網</w:t>
            </w:r>
            <w:r w:rsidRPr="00C61C71">
              <w:rPr>
                <w:rFonts w:hint="eastAsia"/>
              </w:rPr>
              <w:lastRenderedPageBreak/>
              <w:t>路通訊管理</w:t>
            </w:r>
            <w:r w:rsidRPr="00C61C71">
              <w:rPr>
                <w:rFonts w:hint="eastAsia"/>
              </w:rPr>
              <w:t>\</w:t>
            </w:r>
            <w:r w:rsidRPr="00C61C71">
              <w:rPr>
                <w:rFonts w:hint="eastAsia"/>
              </w:rPr>
              <w:t>網際網路通訊設定</w:t>
            </w:r>
          </w:p>
        </w:tc>
        <w:tc>
          <w:tcPr>
            <w:tcW w:w="436" w:type="pct"/>
          </w:tcPr>
          <w:p w14:paraId="032C37BF" w14:textId="6500313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關閉搜尋小幫手內容檔更新</w:t>
            </w:r>
          </w:p>
        </w:tc>
        <w:tc>
          <w:tcPr>
            <w:tcW w:w="1573" w:type="pct"/>
          </w:tcPr>
          <w:p w14:paraId="260CF41D" w14:textId="77777777" w:rsidR="00A63DBC" w:rsidRPr="00786F71"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w:t>
            </w:r>
            <w:r w:rsidRPr="00786F71">
              <w:rPr>
                <w:rFonts w:hint="eastAsia"/>
              </w:rPr>
              <w:t>項原則設定決定搜尋小幫手是否應該在本機與網際網路進行搜尋時，自動下載內容更新</w:t>
            </w:r>
          </w:p>
          <w:p w14:paraId="59FDCEBB" w14:textId="77777777" w:rsidR="00A63DBC" w:rsidRPr="00786F71"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當使用者搜尋本機電腦或網際網路時，搜尋小幫手有時會連線到</w:t>
            </w:r>
            <w:r w:rsidRPr="00786F71">
              <w:rPr>
                <w:rFonts w:hint="eastAsia"/>
              </w:rPr>
              <w:t>Microsoft</w:t>
            </w:r>
            <w:r w:rsidRPr="00786F71">
              <w:rPr>
                <w:rFonts w:hint="eastAsia"/>
              </w:rPr>
              <w:t>下載更新過的隱私權原則和其他用來格式化及顯示結果的內容檔</w:t>
            </w:r>
          </w:p>
          <w:p w14:paraId="78F0BFBC" w14:textId="77777777" w:rsidR="00A63DBC" w:rsidRPr="00786F71"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786F71">
              <w:rPr>
                <w:rFonts w:hint="eastAsia"/>
              </w:rPr>
              <w:t>如果啟用</w:t>
            </w:r>
            <w:r>
              <w:rPr>
                <w:rFonts w:hint="eastAsia"/>
              </w:rPr>
              <w:t>此項原則</w:t>
            </w:r>
            <w:r w:rsidRPr="00786F71">
              <w:rPr>
                <w:rFonts w:hint="eastAsia"/>
              </w:rPr>
              <w:t>設定，搜尋小幫手將不會在進行搜尋時下載內容更新</w:t>
            </w:r>
          </w:p>
          <w:p w14:paraId="46F88D67" w14:textId="77777777" w:rsidR="00A63DBC" w:rsidRPr="00786F71"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786F71">
              <w:rPr>
                <w:rFonts w:hint="eastAsia"/>
              </w:rPr>
              <w:t>如果停用或未設定</w:t>
            </w:r>
            <w:r>
              <w:rPr>
                <w:rFonts w:hint="eastAsia"/>
              </w:rPr>
              <w:t>此項原則</w:t>
            </w:r>
            <w:r w:rsidRPr="00786F71">
              <w:rPr>
                <w:rFonts w:hint="eastAsia"/>
              </w:rPr>
              <w:t>設定，除非使用者使用的是傳統搜尋，否則搜尋小幫手將會下載內容更新</w:t>
            </w:r>
          </w:p>
          <w:p w14:paraId="52633A4E" w14:textId="485576DE"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786F71">
              <w:rPr>
                <w:rFonts w:hint="eastAsia"/>
              </w:rPr>
              <w:t>注意：網際網路搜尋還是會將搜尋文字和與搜尋的相關資訊傳送給</w:t>
            </w:r>
            <w:r w:rsidRPr="00786F71">
              <w:rPr>
                <w:rFonts w:hint="eastAsia"/>
              </w:rPr>
              <w:t>Microsoft</w:t>
            </w:r>
            <w:r w:rsidRPr="00786F71">
              <w:rPr>
                <w:rFonts w:hint="eastAsia"/>
              </w:rPr>
              <w:t>和使用者選用的搜尋提供者。選擇傳統搜尋將會完全關閉搜尋小幫手的功能</w:t>
            </w:r>
          </w:p>
        </w:tc>
        <w:tc>
          <w:tcPr>
            <w:tcW w:w="700" w:type="pct"/>
          </w:tcPr>
          <w:p w14:paraId="43C0AAB7" w14:textId="02302E2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lastRenderedPageBreak/>
              <w:t>網際網路通訊設定</w:t>
            </w:r>
            <w:r w:rsidRPr="001F4E8C">
              <w:rPr>
                <w:rFonts w:hint="eastAsia"/>
              </w:rPr>
              <w:t>\</w:t>
            </w:r>
            <w:r w:rsidRPr="001F4E8C">
              <w:rPr>
                <w:rFonts w:hint="eastAsia"/>
              </w:rPr>
              <w:t>關閉搜尋小幫手內容檔更新</w:t>
            </w:r>
          </w:p>
        </w:tc>
        <w:tc>
          <w:tcPr>
            <w:tcW w:w="742" w:type="pct"/>
          </w:tcPr>
          <w:p w14:paraId="5161F9EF" w14:textId="15C2F8C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啟用</w:t>
            </w:r>
          </w:p>
        </w:tc>
        <w:tc>
          <w:tcPr>
            <w:tcW w:w="333" w:type="pct"/>
          </w:tcPr>
          <w:p w14:paraId="36BE1C4B" w14:textId="0980B83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2313-7</w:t>
            </w:r>
          </w:p>
        </w:tc>
      </w:tr>
      <w:tr w:rsidR="00A63DBC" w:rsidRPr="00873D3D" w14:paraId="06BF59F5"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3DF14E45" w14:textId="68ED1333" w:rsidR="00A63DBC" w:rsidRPr="007A5D33" w:rsidRDefault="00A63DBC" w:rsidP="00A63DBC">
            <w:pPr>
              <w:pStyle w:val="ad"/>
              <w:spacing w:before="72" w:after="72"/>
            </w:pPr>
            <w:r w:rsidRPr="00D94642">
              <w:lastRenderedPageBreak/>
              <w:t>61</w:t>
            </w:r>
          </w:p>
        </w:tc>
        <w:tc>
          <w:tcPr>
            <w:tcW w:w="436" w:type="pct"/>
          </w:tcPr>
          <w:p w14:paraId="6D5490CB" w14:textId="7B79CEA7"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043B2E1" w14:textId="507D21B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TWGCB-01-005-0061</w:t>
            </w:r>
          </w:p>
        </w:tc>
        <w:tc>
          <w:tcPr>
            <w:tcW w:w="263" w:type="pct"/>
          </w:tcPr>
          <w:p w14:paraId="20325AC0" w14:textId="78E8A49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4C1784">
              <w:rPr>
                <w:rFonts w:hint="eastAsia"/>
              </w:rPr>
              <w:t>網際網路通訊管</w:t>
            </w:r>
            <w:r w:rsidRPr="004C1784">
              <w:rPr>
                <w:rFonts w:hint="eastAsia"/>
              </w:rPr>
              <w:lastRenderedPageBreak/>
              <w:t>理</w:t>
            </w:r>
            <w:r w:rsidRPr="004C1784">
              <w:rPr>
                <w:rFonts w:hint="eastAsia"/>
              </w:rPr>
              <w:t>\</w:t>
            </w:r>
            <w:r w:rsidRPr="004C1784">
              <w:rPr>
                <w:rFonts w:hint="eastAsia"/>
              </w:rPr>
              <w:t>網際網路通訊設定</w:t>
            </w:r>
          </w:p>
        </w:tc>
        <w:tc>
          <w:tcPr>
            <w:tcW w:w="436" w:type="pct"/>
          </w:tcPr>
          <w:p w14:paraId="46D038A3" w14:textId="536D170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關閉檔案及資料夾的「發布到網站」</w:t>
            </w:r>
            <w:r w:rsidRPr="00786F71">
              <w:rPr>
                <w:rFonts w:hint="eastAsia"/>
              </w:rPr>
              <w:lastRenderedPageBreak/>
              <w:t>工作</w:t>
            </w:r>
          </w:p>
        </w:tc>
        <w:tc>
          <w:tcPr>
            <w:tcW w:w="1573" w:type="pct"/>
          </w:tcPr>
          <w:p w14:paraId="4191AD50"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4403ED">
              <w:rPr>
                <w:rFonts w:hint="eastAsia"/>
              </w:rPr>
              <w:t>項原則設定決定「</w:t>
            </w:r>
            <w:r w:rsidRPr="004403ED">
              <w:rPr>
                <w:rFonts w:hint="eastAsia"/>
              </w:rPr>
              <w:t>Windows</w:t>
            </w:r>
            <w:r w:rsidRPr="004403ED">
              <w:rPr>
                <w:rFonts w:hint="eastAsia"/>
              </w:rPr>
              <w:t>」資料夾的檔案和資料夾工作是否有「將此檔案發布到網站」、「將此資料夾發布到網站」或「將選取項目發布到網站」選項</w:t>
            </w:r>
          </w:p>
          <w:p w14:paraId="0CB2B812"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lastRenderedPageBreak/>
              <w:t>網頁發布精靈可以用來下載提供者清單，並讓使用者發布內容到網站</w:t>
            </w:r>
          </w:p>
          <w:p w14:paraId="3F4C547E" w14:textId="77777777" w:rsidR="00A63DBC" w:rsidRPr="004403E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403ED">
              <w:rPr>
                <w:rFonts w:hint="eastAsia"/>
              </w:rPr>
              <w:t>若啟用此設定，將會從「</w:t>
            </w:r>
            <w:r w:rsidRPr="004403ED">
              <w:rPr>
                <w:rFonts w:hint="eastAsia"/>
              </w:rPr>
              <w:t>Windows</w:t>
            </w:r>
            <w:r w:rsidRPr="004403ED">
              <w:rPr>
                <w:rFonts w:hint="eastAsia"/>
              </w:rPr>
              <w:t>」資料夾的檔案和資料夾工作中移除這些工作</w:t>
            </w:r>
          </w:p>
          <w:p w14:paraId="3D19AA98" w14:textId="6E524A53"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4403ED">
              <w:rPr>
                <w:rFonts w:hint="eastAsia"/>
              </w:rPr>
              <w:t>若停用或未設定此設定，將會顯示這些工作</w:t>
            </w:r>
          </w:p>
        </w:tc>
        <w:tc>
          <w:tcPr>
            <w:tcW w:w="700" w:type="pct"/>
          </w:tcPr>
          <w:p w14:paraId="1CB259D8" w14:textId="0D674DB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關閉檔案及資</w:t>
            </w:r>
            <w:r w:rsidRPr="001F4E8C">
              <w:rPr>
                <w:rFonts w:hint="eastAsia"/>
              </w:rPr>
              <w:lastRenderedPageBreak/>
              <w:t>料夾的「發布到網站」工作</w:t>
            </w:r>
          </w:p>
        </w:tc>
        <w:tc>
          <w:tcPr>
            <w:tcW w:w="742" w:type="pct"/>
          </w:tcPr>
          <w:p w14:paraId="012D7808" w14:textId="73CF7AC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啟用</w:t>
            </w:r>
          </w:p>
        </w:tc>
        <w:tc>
          <w:tcPr>
            <w:tcW w:w="333" w:type="pct"/>
          </w:tcPr>
          <w:p w14:paraId="48628619" w14:textId="2A27A412" w:rsidR="00A63DBC" w:rsidRPr="00F37146" w:rsidRDefault="00A63DBC" w:rsidP="00C65686">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CCE-43826-7</w:t>
            </w:r>
          </w:p>
        </w:tc>
      </w:tr>
      <w:tr w:rsidR="00A63DBC" w:rsidRPr="00873D3D" w14:paraId="740FF836"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75EAC805" w14:textId="145442D6" w:rsidR="00A63DBC" w:rsidRPr="007A5D33" w:rsidRDefault="00A63DBC" w:rsidP="00A63DBC">
            <w:pPr>
              <w:pStyle w:val="ad"/>
              <w:spacing w:before="72" w:after="72"/>
            </w:pPr>
            <w:r w:rsidRPr="00D94642">
              <w:t>62</w:t>
            </w:r>
          </w:p>
        </w:tc>
        <w:tc>
          <w:tcPr>
            <w:tcW w:w="436" w:type="pct"/>
          </w:tcPr>
          <w:p w14:paraId="4B08549D" w14:textId="0AF9E39E"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9A2DAFC" w14:textId="6B83FA4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TWGCB-01-005-0062</w:t>
            </w:r>
          </w:p>
        </w:tc>
        <w:tc>
          <w:tcPr>
            <w:tcW w:w="263" w:type="pct"/>
          </w:tcPr>
          <w:p w14:paraId="17B7C81F" w14:textId="0FFE574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436" w:type="pct"/>
          </w:tcPr>
          <w:p w14:paraId="0085072F" w14:textId="1B19075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關閉個人化手寫資料共用</w:t>
            </w:r>
          </w:p>
        </w:tc>
        <w:tc>
          <w:tcPr>
            <w:tcW w:w="1573" w:type="pct"/>
          </w:tcPr>
          <w:p w14:paraId="4DD78E95"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4403ED">
              <w:rPr>
                <w:rFonts w:hint="eastAsia"/>
              </w:rPr>
              <w:t>項原則設定決定是否</w:t>
            </w:r>
            <w:r>
              <w:rPr>
                <w:rFonts w:hint="eastAsia"/>
              </w:rPr>
              <w:t>關閉手寫辨識個人化工具中的資料共用。手寫辨識個人化工具讓</w:t>
            </w:r>
            <w:r>
              <w:rPr>
                <w:rFonts w:hint="eastAsia"/>
              </w:rPr>
              <w:t xml:space="preserve"> Tablet PC</w:t>
            </w:r>
            <w:r>
              <w:rPr>
                <w:rFonts w:hint="eastAsia"/>
              </w:rPr>
              <w:t>使用者能夠提供書寫範本，根據個人的書寫風格調整手寫辨識方式。這個工具可以選擇性地與</w:t>
            </w:r>
            <w:r>
              <w:rPr>
                <w:rFonts w:hint="eastAsia"/>
              </w:rPr>
              <w:t>Microsoft</w:t>
            </w:r>
            <w:r>
              <w:rPr>
                <w:rFonts w:hint="eastAsia"/>
              </w:rPr>
              <w:t>共用使用者的書寫範本，以改進未來</w:t>
            </w:r>
            <w:r>
              <w:rPr>
                <w:rFonts w:hint="eastAsia"/>
              </w:rPr>
              <w:t>Windows</w:t>
            </w:r>
            <w:r>
              <w:rPr>
                <w:rFonts w:hint="eastAsia"/>
              </w:rPr>
              <w:t>版本中的手寫辨識功能。此工具會產生報告並透過安全連線傳給</w:t>
            </w:r>
            <w:r>
              <w:rPr>
                <w:rFonts w:hint="eastAsia"/>
              </w:rPr>
              <w:t>Microsoft</w:t>
            </w:r>
          </w:p>
          <w:p w14:paraId="6185CE88" w14:textId="4C34052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如果啟用此項原則，</w:t>
            </w:r>
            <w:r>
              <w:rPr>
                <w:rFonts w:hint="eastAsia"/>
              </w:rPr>
              <w:t>Tablet PC</w:t>
            </w:r>
            <w:r>
              <w:rPr>
                <w:rFonts w:hint="eastAsia"/>
              </w:rPr>
              <w:t>使用者無法選擇將手寫辨識個人化工具中的書</w:t>
            </w:r>
            <w:r>
              <w:rPr>
                <w:rFonts w:hint="eastAsia"/>
              </w:rPr>
              <w:lastRenderedPageBreak/>
              <w:t>寫範本與</w:t>
            </w:r>
            <w:r>
              <w:rPr>
                <w:rFonts w:hint="eastAsia"/>
              </w:rPr>
              <w:t>Microsoft</w:t>
            </w:r>
            <w:r>
              <w:rPr>
                <w:rFonts w:hint="eastAsia"/>
              </w:rPr>
              <w:t>共用</w:t>
            </w:r>
          </w:p>
          <w:p w14:paraId="65512087" w14:textId="02B67706"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如果停用此項原則，手寫辨識個人化工具中</w:t>
            </w:r>
            <w:r>
              <w:rPr>
                <w:rFonts w:hint="eastAsia"/>
              </w:rPr>
              <w:t>Tablet PC</w:t>
            </w:r>
            <w:r>
              <w:rPr>
                <w:rFonts w:hint="eastAsia"/>
              </w:rPr>
              <w:t>使用者書寫範本將與</w:t>
            </w:r>
            <w:r>
              <w:rPr>
                <w:rFonts w:hint="eastAsia"/>
              </w:rPr>
              <w:t>Microsoft</w:t>
            </w:r>
            <w:r>
              <w:rPr>
                <w:rFonts w:hint="eastAsia"/>
              </w:rPr>
              <w:t>共用</w:t>
            </w:r>
          </w:p>
          <w:p w14:paraId="0A715937" w14:textId="2D00CA18"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10C2F">
              <w:rPr>
                <w:rFonts w:hint="eastAsia"/>
              </w:rPr>
              <w:t>如果未設定</w:t>
            </w:r>
            <w:r>
              <w:rPr>
                <w:rFonts w:hint="eastAsia"/>
              </w:rPr>
              <w:t>此項原則</w:t>
            </w:r>
            <w:r w:rsidRPr="00C10C2F">
              <w:rPr>
                <w:rFonts w:hint="eastAsia"/>
              </w:rPr>
              <w:t>，則</w:t>
            </w:r>
            <w:r w:rsidRPr="00C10C2F">
              <w:rPr>
                <w:rFonts w:hint="eastAsia"/>
              </w:rPr>
              <w:t>TabletPC</w:t>
            </w:r>
            <w:r w:rsidRPr="00C10C2F">
              <w:rPr>
                <w:rFonts w:hint="eastAsia"/>
              </w:rPr>
              <w:t>使用者可以選擇是否要將他們在手寫辨識個人化工具中的書寫範本與</w:t>
            </w:r>
            <w:r w:rsidRPr="00C10C2F">
              <w:rPr>
                <w:rFonts w:hint="eastAsia"/>
              </w:rPr>
              <w:t>Microsoft</w:t>
            </w:r>
            <w:r w:rsidRPr="00C10C2F">
              <w:rPr>
                <w:rFonts w:hint="eastAsia"/>
              </w:rPr>
              <w:t>共用</w:t>
            </w:r>
          </w:p>
        </w:tc>
        <w:tc>
          <w:tcPr>
            <w:tcW w:w="700" w:type="pct"/>
          </w:tcPr>
          <w:p w14:paraId="39783CDE" w14:textId="4F1CFF4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關閉個人化手寫資料共用</w:t>
            </w:r>
          </w:p>
        </w:tc>
        <w:tc>
          <w:tcPr>
            <w:tcW w:w="742" w:type="pct"/>
          </w:tcPr>
          <w:p w14:paraId="54C3E43B" w14:textId="79A722B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7A1789D7" w14:textId="4DCDFFB5" w:rsidR="00A63DBC" w:rsidRPr="00F37146" w:rsidRDefault="00A63DBC" w:rsidP="00C65686">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CCE-42359-0</w:t>
            </w:r>
          </w:p>
        </w:tc>
      </w:tr>
      <w:tr w:rsidR="00A63DBC" w:rsidRPr="00873D3D" w14:paraId="29C37760"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3B21A3E" w14:textId="0CA5E8E9" w:rsidR="00A63DBC" w:rsidRPr="007A5D33" w:rsidRDefault="00A63DBC" w:rsidP="00A63DBC">
            <w:pPr>
              <w:pStyle w:val="ad"/>
              <w:spacing w:before="72" w:after="72"/>
            </w:pPr>
            <w:r w:rsidRPr="00D94642">
              <w:t>63</w:t>
            </w:r>
          </w:p>
        </w:tc>
        <w:tc>
          <w:tcPr>
            <w:tcW w:w="436" w:type="pct"/>
          </w:tcPr>
          <w:p w14:paraId="02A58249" w14:textId="2F9DDD1F"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283E21E" w14:textId="4125F6A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TWGCB-01-005-0063</w:t>
            </w:r>
          </w:p>
        </w:tc>
        <w:tc>
          <w:tcPr>
            <w:tcW w:w="263" w:type="pct"/>
          </w:tcPr>
          <w:p w14:paraId="38866A33" w14:textId="2B66D10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436" w:type="pct"/>
          </w:tcPr>
          <w:p w14:paraId="17A4F415" w14:textId="2A3A628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關閉手寫辨識錯誤報告</w:t>
            </w:r>
          </w:p>
        </w:tc>
        <w:tc>
          <w:tcPr>
            <w:tcW w:w="1573" w:type="pct"/>
          </w:tcPr>
          <w:p w14:paraId="6D023B46" w14:textId="6B73D351" w:rsidR="00A63DBC" w:rsidRPr="002C5725" w:rsidRDefault="00A63DBC" w:rsidP="000F0F4B">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2C5725">
              <w:rPr>
                <w:rFonts w:hint="eastAsia"/>
              </w:rPr>
              <w:t>項原則設定決定是否關閉手寫辨識錯誤報告工具</w:t>
            </w:r>
            <w:r>
              <w:rPr>
                <w:rFonts w:hint="eastAsia"/>
              </w:rPr>
              <w:t>。</w:t>
            </w:r>
            <w:r w:rsidRPr="002C5725">
              <w:rPr>
                <w:rFonts w:hint="eastAsia"/>
              </w:rPr>
              <w:t>使用者可以使用手寫辨識錯誤報告工具來報告在「</w:t>
            </w:r>
            <w:r w:rsidRPr="002C5725">
              <w:rPr>
                <w:rFonts w:hint="eastAsia"/>
              </w:rPr>
              <w:t>TabletPC</w:t>
            </w:r>
            <w:r w:rsidRPr="002C5725">
              <w:rPr>
                <w:rFonts w:hint="eastAsia"/>
              </w:rPr>
              <w:t>輸入面板」中發生的錯誤。此工具可產生錯誤報告，並透過安全連線將報告傳輸至</w:t>
            </w:r>
            <w:r w:rsidRPr="002C5725">
              <w:rPr>
                <w:rFonts w:hint="eastAsia"/>
              </w:rPr>
              <w:t>Microsoft</w:t>
            </w:r>
            <w:r w:rsidR="00C65686">
              <w:rPr>
                <w:rFonts w:hint="eastAsia"/>
              </w:rPr>
              <w:t>，</w:t>
            </w:r>
            <w:r w:rsidRPr="002C5725">
              <w:rPr>
                <w:rFonts w:hint="eastAsia"/>
              </w:rPr>
              <w:t>Microsoft</w:t>
            </w:r>
            <w:r w:rsidRPr="002C5725">
              <w:rPr>
                <w:rFonts w:hint="eastAsia"/>
              </w:rPr>
              <w:t>將使用這些錯誤報告來改善未來</w:t>
            </w:r>
            <w:r w:rsidRPr="002C5725">
              <w:rPr>
                <w:rFonts w:hint="eastAsia"/>
              </w:rPr>
              <w:t>Windows</w:t>
            </w:r>
            <w:r w:rsidRPr="002C5725">
              <w:rPr>
                <w:rFonts w:hint="eastAsia"/>
              </w:rPr>
              <w:t>版本中的手寫辨識功能</w:t>
            </w:r>
          </w:p>
          <w:p w14:paraId="09A8EB23" w14:textId="1255B4F2" w:rsidR="00A63DBC" w:rsidRPr="002C5725"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2C5725">
              <w:rPr>
                <w:rFonts w:hint="eastAsia"/>
              </w:rPr>
              <w:t>項原則，使用者將無法啟動手寫辨識錯誤報告工具，或是將錯誤報</w:t>
            </w:r>
            <w:r w:rsidRPr="002C5725">
              <w:rPr>
                <w:rFonts w:hint="eastAsia"/>
              </w:rPr>
              <w:lastRenderedPageBreak/>
              <w:t>告傳送給</w:t>
            </w:r>
            <w:r w:rsidRPr="002C5725">
              <w:rPr>
                <w:rFonts w:hint="eastAsia"/>
              </w:rPr>
              <w:t>Microsoft</w:t>
            </w:r>
          </w:p>
          <w:p w14:paraId="2E347D08" w14:textId="7D0B5132"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w:t>
            </w:r>
            <w:r w:rsidR="00C65686">
              <w:rPr>
                <w:rFonts w:hint="eastAsia"/>
              </w:rPr>
              <w:t>停用或</w:t>
            </w:r>
            <w:r>
              <w:rPr>
                <w:rFonts w:hint="eastAsia"/>
              </w:rPr>
              <w:t>未設定此</w:t>
            </w:r>
            <w:r w:rsidRPr="002C5725">
              <w:rPr>
                <w:rFonts w:hint="eastAsia"/>
              </w:rPr>
              <w:t>項原則，則</w:t>
            </w:r>
            <w:r w:rsidRPr="002C5725">
              <w:rPr>
                <w:rFonts w:hint="eastAsia"/>
              </w:rPr>
              <w:t>TabletPC</w:t>
            </w:r>
            <w:r w:rsidRPr="002C5725">
              <w:rPr>
                <w:rFonts w:hint="eastAsia"/>
              </w:rPr>
              <w:t>使用者可以將手寫辨識錯誤報告給</w:t>
            </w:r>
            <w:r w:rsidRPr="002C5725">
              <w:rPr>
                <w:rFonts w:hint="eastAsia"/>
              </w:rPr>
              <w:t>Microsoft</w:t>
            </w:r>
          </w:p>
        </w:tc>
        <w:tc>
          <w:tcPr>
            <w:tcW w:w="700" w:type="pct"/>
          </w:tcPr>
          <w:p w14:paraId="2EAD669C" w14:textId="267AA5F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關閉手寫辨識錯誤報告</w:t>
            </w:r>
          </w:p>
        </w:tc>
        <w:tc>
          <w:tcPr>
            <w:tcW w:w="742" w:type="pct"/>
          </w:tcPr>
          <w:p w14:paraId="4D464C2F" w14:textId="1BEC170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1CE574ED" w14:textId="72D7B34B" w:rsidR="00A63DBC" w:rsidRPr="00F37146" w:rsidRDefault="00A63DBC" w:rsidP="00C65686">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CCE-41598-4</w:t>
            </w:r>
          </w:p>
        </w:tc>
      </w:tr>
      <w:tr w:rsidR="00A63DBC" w:rsidRPr="00873D3D" w14:paraId="6B155977"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4C1C0DDE" w14:textId="0F8B02DE" w:rsidR="00A63DBC" w:rsidRPr="007A5D33" w:rsidRDefault="00A63DBC" w:rsidP="00A63DBC">
            <w:pPr>
              <w:pStyle w:val="ad"/>
              <w:spacing w:before="72" w:after="72"/>
            </w:pPr>
            <w:r w:rsidRPr="00D94642">
              <w:t>64</w:t>
            </w:r>
          </w:p>
        </w:tc>
        <w:tc>
          <w:tcPr>
            <w:tcW w:w="436" w:type="pct"/>
          </w:tcPr>
          <w:p w14:paraId="6B4CDBC2" w14:textId="5638B4FE"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E9780B5" w14:textId="68740B4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TWGCB-01-005-0064</w:t>
            </w:r>
          </w:p>
        </w:tc>
        <w:tc>
          <w:tcPr>
            <w:tcW w:w="263" w:type="pct"/>
          </w:tcPr>
          <w:p w14:paraId="15319ADD" w14:textId="226CCC2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436" w:type="pct"/>
          </w:tcPr>
          <w:p w14:paraId="2B0ED48C" w14:textId="1CE1AB8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關閉「訂購沖印」圖片工作</w:t>
            </w:r>
          </w:p>
        </w:tc>
        <w:tc>
          <w:tcPr>
            <w:tcW w:w="1573" w:type="pct"/>
          </w:tcPr>
          <w:p w14:paraId="0E6E29C8" w14:textId="77777777" w:rsidR="00A63DBC" w:rsidRPr="002C5725"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2C5725">
              <w:rPr>
                <w:rFonts w:hint="eastAsia"/>
              </w:rPr>
              <w:t>項原則設定指定「</w:t>
            </w:r>
            <w:r w:rsidRPr="002C5725">
              <w:rPr>
                <w:rFonts w:hint="eastAsia"/>
              </w:rPr>
              <w:t>Windows</w:t>
            </w:r>
            <w:r w:rsidRPr="002C5725">
              <w:rPr>
                <w:rFonts w:hint="eastAsia"/>
              </w:rPr>
              <w:t>」資料夾的圖片工作是否有「線上訂購沖印」工作</w:t>
            </w:r>
            <w:r>
              <w:rPr>
                <w:rFonts w:hint="eastAsia"/>
              </w:rPr>
              <w:t>。</w:t>
            </w:r>
            <w:r w:rsidRPr="002C5725">
              <w:rPr>
                <w:rFonts w:hint="eastAsia"/>
              </w:rPr>
              <w:t>「線上訂購沖印」精靈可用來下載提供者清單，並讓使用者線上訂購沖印</w:t>
            </w:r>
          </w:p>
          <w:p w14:paraId="33459C39" w14:textId="77777777" w:rsidR="00A63DBC" w:rsidRPr="002C5725"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2C5725">
              <w:rPr>
                <w:rFonts w:hint="eastAsia"/>
              </w:rPr>
              <w:t>若啟用此設定，將從「</w:t>
            </w:r>
            <w:r w:rsidRPr="002C5725">
              <w:rPr>
                <w:rFonts w:hint="eastAsia"/>
              </w:rPr>
              <w:t>Windows</w:t>
            </w:r>
            <w:r w:rsidRPr="002C5725">
              <w:rPr>
                <w:rFonts w:hint="eastAsia"/>
              </w:rPr>
              <w:t>檔案總管」資料夾中移除「線上訂購沖印」圖片工作</w:t>
            </w:r>
          </w:p>
          <w:p w14:paraId="72FCC48A" w14:textId="108703E3"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C5725">
              <w:rPr>
                <w:rFonts w:hint="eastAsia"/>
              </w:rPr>
              <w:t>若停用或未設定此設定，將顯示該工作</w:t>
            </w:r>
          </w:p>
        </w:tc>
        <w:tc>
          <w:tcPr>
            <w:tcW w:w="700" w:type="pct"/>
          </w:tcPr>
          <w:p w14:paraId="660CDF7C" w14:textId="4A3DE26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關閉「訂購沖印」圖片工作</w:t>
            </w:r>
          </w:p>
        </w:tc>
        <w:tc>
          <w:tcPr>
            <w:tcW w:w="742" w:type="pct"/>
          </w:tcPr>
          <w:p w14:paraId="16E693E8" w14:textId="4B3B6EA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26C4E86D" w14:textId="58063DB4" w:rsidR="00A63DBC" w:rsidRPr="00F37146" w:rsidRDefault="00A63DBC" w:rsidP="00C65686">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CCE-43046-2</w:t>
            </w:r>
          </w:p>
        </w:tc>
      </w:tr>
      <w:tr w:rsidR="00A63DBC" w:rsidRPr="00873D3D" w14:paraId="13CF50EB"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D160917" w14:textId="21BFF574" w:rsidR="00A63DBC" w:rsidRPr="007A5D33" w:rsidRDefault="00A63DBC" w:rsidP="00A63DBC">
            <w:pPr>
              <w:pStyle w:val="ad"/>
              <w:spacing w:before="72" w:after="72"/>
            </w:pPr>
            <w:r w:rsidRPr="00D94642">
              <w:t>65</w:t>
            </w:r>
          </w:p>
        </w:tc>
        <w:tc>
          <w:tcPr>
            <w:tcW w:w="436" w:type="pct"/>
          </w:tcPr>
          <w:p w14:paraId="41678FB2" w14:textId="58846018"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3D007F6C" w14:textId="46E0AB5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065</w:t>
            </w:r>
          </w:p>
        </w:tc>
        <w:tc>
          <w:tcPr>
            <w:tcW w:w="263" w:type="pct"/>
          </w:tcPr>
          <w:p w14:paraId="57253151" w14:textId="42E10E9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系統</w:t>
            </w:r>
            <w:r>
              <w:rPr>
                <w:rFonts w:hint="eastAsia"/>
              </w:rPr>
              <w:t>\</w:t>
            </w:r>
            <w:r w:rsidRPr="004C1784">
              <w:rPr>
                <w:rFonts w:hint="eastAsia"/>
              </w:rPr>
              <w:t>網際網路通</w:t>
            </w:r>
            <w:r w:rsidRPr="004C1784">
              <w:rPr>
                <w:rFonts w:hint="eastAsia"/>
              </w:rPr>
              <w:lastRenderedPageBreak/>
              <w:t>訊管理</w:t>
            </w:r>
            <w:r w:rsidRPr="004C1784">
              <w:rPr>
                <w:rFonts w:hint="eastAsia"/>
              </w:rPr>
              <w:t>\</w:t>
            </w:r>
            <w:r w:rsidRPr="004C1784">
              <w:rPr>
                <w:rFonts w:hint="eastAsia"/>
              </w:rPr>
              <w:t>網際網路通訊設定</w:t>
            </w:r>
          </w:p>
        </w:tc>
        <w:tc>
          <w:tcPr>
            <w:tcW w:w="436" w:type="pct"/>
          </w:tcPr>
          <w:p w14:paraId="48E1DD85" w14:textId="187F455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如果</w:t>
            </w:r>
            <w:r w:rsidRPr="00786F71">
              <w:rPr>
                <w:rFonts w:hint="eastAsia"/>
              </w:rPr>
              <w:t>URL</w:t>
            </w:r>
            <w:r w:rsidRPr="00786F71">
              <w:rPr>
                <w:rFonts w:hint="eastAsia"/>
              </w:rPr>
              <w:t>連線正在參照</w:t>
            </w:r>
            <w:r w:rsidRPr="00786F71">
              <w:rPr>
                <w:rFonts w:hint="eastAsia"/>
              </w:rPr>
              <w:t>Microsoft.</w:t>
            </w:r>
            <w:r w:rsidRPr="00786F71">
              <w:rPr>
                <w:rFonts w:hint="eastAsia"/>
              </w:rPr>
              <w:lastRenderedPageBreak/>
              <w:t>com</w:t>
            </w:r>
            <w:r w:rsidRPr="00786F71">
              <w:rPr>
                <w:rFonts w:hint="eastAsia"/>
              </w:rPr>
              <w:t>時，關閉註冊</w:t>
            </w:r>
          </w:p>
        </w:tc>
        <w:tc>
          <w:tcPr>
            <w:tcW w:w="1573" w:type="pct"/>
          </w:tcPr>
          <w:p w14:paraId="4F0FFF46" w14:textId="77777777" w:rsidR="00A63DBC" w:rsidRPr="002C5725"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此項原則</w:t>
            </w:r>
            <w:r w:rsidRPr="002C5725">
              <w:rPr>
                <w:rFonts w:hint="eastAsia"/>
              </w:rPr>
              <w:t>設定指定</w:t>
            </w:r>
            <w:r w:rsidRPr="002C5725">
              <w:rPr>
                <w:rFonts w:hint="eastAsia"/>
              </w:rPr>
              <w:t>Windows</w:t>
            </w:r>
            <w:r w:rsidRPr="002C5725">
              <w:rPr>
                <w:rFonts w:hint="eastAsia"/>
              </w:rPr>
              <w:t>註冊精靈是否可以連線到</w:t>
            </w:r>
            <w:r w:rsidRPr="002C5725">
              <w:rPr>
                <w:rFonts w:hint="eastAsia"/>
              </w:rPr>
              <w:t>Microsoft.com</w:t>
            </w:r>
            <w:r w:rsidRPr="002C5725">
              <w:rPr>
                <w:rFonts w:hint="eastAsia"/>
              </w:rPr>
              <w:t>進行線上註冊</w:t>
            </w:r>
          </w:p>
          <w:p w14:paraId="33C0FC11" w14:textId="77777777" w:rsidR="00A63DBC" w:rsidRPr="002C5725"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2C5725">
              <w:rPr>
                <w:rFonts w:hint="eastAsia"/>
              </w:rPr>
              <w:lastRenderedPageBreak/>
              <w:t>如果啟用</w:t>
            </w:r>
            <w:r>
              <w:rPr>
                <w:rFonts w:hint="eastAsia"/>
              </w:rPr>
              <w:t>此項原則</w:t>
            </w:r>
            <w:r w:rsidRPr="002C5725">
              <w:rPr>
                <w:rFonts w:hint="eastAsia"/>
              </w:rPr>
              <w:t>設定，將會禁止使用者連線到</w:t>
            </w:r>
            <w:r w:rsidRPr="002C5725">
              <w:rPr>
                <w:rFonts w:hint="eastAsia"/>
              </w:rPr>
              <w:t>Microsoft.com</w:t>
            </w:r>
            <w:r w:rsidRPr="002C5725">
              <w:rPr>
                <w:rFonts w:hint="eastAsia"/>
              </w:rPr>
              <w:t>進行線上註冊，因此使用者將無法在線上註冊</w:t>
            </w:r>
            <w:r w:rsidRPr="002C5725">
              <w:rPr>
                <w:rFonts w:hint="eastAsia"/>
              </w:rPr>
              <w:t>Windows</w:t>
            </w:r>
          </w:p>
          <w:p w14:paraId="0D92F7A3" w14:textId="77777777" w:rsidR="00A63DBC" w:rsidRPr="002C5725"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2C5725">
              <w:rPr>
                <w:rFonts w:hint="eastAsia"/>
              </w:rPr>
              <w:t>如果停用或未設定</w:t>
            </w:r>
            <w:r>
              <w:rPr>
                <w:rFonts w:hint="eastAsia"/>
              </w:rPr>
              <w:t>此項原則</w:t>
            </w:r>
            <w:r w:rsidRPr="002C5725">
              <w:rPr>
                <w:rFonts w:hint="eastAsia"/>
              </w:rPr>
              <w:t>設定，則使用者可以連線到</w:t>
            </w:r>
            <w:r w:rsidRPr="002C5725">
              <w:rPr>
                <w:rFonts w:hint="eastAsia"/>
              </w:rPr>
              <w:t>Microsoft.com</w:t>
            </w:r>
            <w:r w:rsidRPr="002C5725">
              <w:rPr>
                <w:rFonts w:hint="eastAsia"/>
              </w:rPr>
              <w:t>完成線上</w:t>
            </w:r>
            <w:r w:rsidRPr="002C5725">
              <w:rPr>
                <w:rFonts w:hint="eastAsia"/>
              </w:rPr>
              <w:t>Windows</w:t>
            </w:r>
            <w:r w:rsidRPr="002C5725">
              <w:rPr>
                <w:rFonts w:hint="eastAsia"/>
              </w:rPr>
              <w:t>註冊</w:t>
            </w:r>
          </w:p>
          <w:p w14:paraId="1BFC2324" w14:textId="5A32EB6D"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2C5725">
              <w:rPr>
                <w:rFonts w:hint="eastAsia"/>
              </w:rPr>
              <w:t>請注意，註冊是可省略的，而且可能需要送出某些個人資訊給</w:t>
            </w:r>
            <w:r w:rsidRPr="002C5725">
              <w:rPr>
                <w:rFonts w:hint="eastAsia"/>
              </w:rPr>
              <w:t>Microsoft</w:t>
            </w:r>
            <w:r w:rsidRPr="002C5725">
              <w:rPr>
                <w:rFonts w:hint="eastAsia"/>
              </w:rPr>
              <w:t>。不過，</w:t>
            </w:r>
            <w:r w:rsidRPr="002C5725">
              <w:rPr>
                <w:rFonts w:hint="eastAsia"/>
              </w:rPr>
              <w:t>Windows</w:t>
            </w:r>
            <w:r w:rsidRPr="002C5725">
              <w:rPr>
                <w:rFonts w:hint="eastAsia"/>
              </w:rPr>
              <w:t>產品啟用則是必要步驟，但不需要送出任何個人資訊</w:t>
            </w:r>
            <w:r w:rsidRPr="002C5725">
              <w:rPr>
                <w:rFonts w:hint="eastAsia"/>
              </w:rPr>
              <w:t>(</w:t>
            </w:r>
            <w:r w:rsidRPr="002C5725">
              <w:rPr>
                <w:rFonts w:hint="eastAsia"/>
              </w:rPr>
              <w:t>除了居住的國家</w:t>
            </w:r>
            <w:r w:rsidRPr="002C5725">
              <w:rPr>
                <w:rFonts w:hint="eastAsia"/>
              </w:rPr>
              <w:t>/</w:t>
            </w:r>
            <w:r w:rsidRPr="002C5725">
              <w:rPr>
                <w:rFonts w:hint="eastAsia"/>
              </w:rPr>
              <w:t>地區外</w:t>
            </w:r>
            <w:r w:rsidRPr="002C5725">
              <w:rPr>
                <w:rFonts w:hint="eastAsia"/>
              </w:rPr>
              <w:t>)</w:t>
            </w:r>
          </w:p>
        </w:tc>
        <w:tc>
          <w:tcPr>
            <w:tcW w:w="700" w:type="pct"/>
          </w:tcPr>
          <w:p w14:paraId="32DCDE2A" w14:textId="4324467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w:t>
            </w:r>
            <w:r w:rsidRPr="001F4E8C">
              <w:rPr>
                <w:rFonts w:hint="eastAsia"/>
              </w:rPr>
              <w:lastRenderedPageBreak/>
              <w:t>定</w:t>
            </w:r>
            <w:r w:rsidRPr="001F4E8C">
              <w:rPr>
                <w:rFonts w:hint="eastAsia"/>
              </w:rPr>
              <w:t>\</w:t>
            </w:r>
            <w:r w:rsidRPr="001F4E8C">
              <w:rPr>
                <w:rFonts w:hint="eastAsia"/>
              </w:rPr>
              <w:t>如果</w:t>
            </w:r>
            <w:r w:rsidRPr="001F4E8C">
              <w:rPr>
                <w:rFonts w:hint="eastAsia"/>
              </w:rPr>
              <w:t>URL</w:t>
            </w:r>
            <w:r w:rsidRPr="001F4E8C">
              <w:rPr>
                <w:rFonts w:hint="eastAsia"/>
              </w:rPr>
              <w:t>連線正在參照</w:t>
            </w:r>
            <w:r w:rsidRPr="001F4E8C">
              <w:rPr>
                <w:rFonts w:hint="eastAsia"/>
              </w:rPr>
              <w:t>Microsoft.com</w:t>
            </w:r>
            <w:r w:rsidRPr="001F4E8C">
              <w:rPr>
                <w:rFonts w:hint="eastAsia"/>
              </w:rPr>
              <w:t>時，關閉註冊</w:t>
            </w:r>
          </w:p>
        </w:tc>
        <w:tc>
          <w:tcPr>
            <w:tcW w:w="742" w:type="pct"/>
          </w:tcPr>
          <w:p w14:paraId="5E43D30A" w14:textId="421209F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啟用</w:t>
            </w:r>
          </w:p>
        </w:tc>
        <w:tc>
          <w:tcPr>
            <w:tcW w:w="333" w:type="pct"/>
          </w:tcPr>
          <w:p w14:paraId="6B04020B" w14:textId="027A0D2B" w:rsidR="00A63DBC" w:rsidRPr="00F37146" w:rsidRDefault="00A63DBC" w:rsidP="00C65686">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3036-3</w:t>
            </w:r>
          </w:p>
        </w:tc>
      </w:tr>
      <w:tr w:rsidR="00A63DBC" w:rsidRPr="00873D3D" w14:paraId="3D8171DE"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135FF0A9" w14:textId="6FB9F234" w:rsidR="00A63DBC" w:rsidRPr="007A5D33" w:rsidRDefault="00A63DBC" w:rsidP="00A63DBC">
            <w:pPr>
              <w:pStyle w:val="ad"/>
              <w:spacing w:before="72" w:after="72"/>
            </w:pPr>
            <w:r w:rsidRPr="00D94642">
              <w:lastRenderedPageBreak/>
              <w:t>66</w:t>
            </w:r>
          </w:p>
        </w:tc>
        <w:tc>
          <w:tcPr>
            <w:tcW w:w="436" w:type="pct"/>
          </w:tcPr>
          <w:p w14:paraId="62A03A17" w14:textId="6967612B"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7E17520" w14:textId="341AADB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TWGCB-01-005-0066</w:t>
            </w:r>
          </w:p>
        </w:tc>
        <w:tc>
          <w:tcPr>
            <w:tcW w:w="263" w:type="pct"/>
          </w:tcPr>
          <w:p w14:paraId="5F570E43" w14:textId="4EF9C4E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lastRenderedPageBreak/>
              <w:t>網際網路通訊設定</w:t>
            </w:r>
          </w:p>
        </w:tc>
        <w:tc>
          <w:tcPr>
            <w:tcW w:w="436" w:type="pct"/>
          </w:tcPr>
          <w:p w14:paraId="29CAFEAD" w14:textId="65951EB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如果</w:t>
            </w:r>
            <w:r w:rsidRPr="00786F71">
              <w:rPr>
                <w:rFonts w:hint="eastAsia"/>
              </w:rPr>
              <w:t>URL</w:t>
            </w:r>
            <w:r w:rsidRPr="00786F71">
              <w:rPr>
                <w:rFonts w:hint="eastAsia"/>
              </w:rPr>
              <w:t>連線正在參照</w:t>
            </w:r>
            <w:r w:rsidRPr="00786F71">
              <w:rPr>
                <w:rFonts w:hint="eastAsia"/>
              </w:rPr>
              <w:t>Microsoft.com</w:t>
            </w:r>
            <w:r w:rsidRPr="00786F71">
              <w:rPr>
                <w:rFonts w:hint="eastAsia"/>
              </w:rPr>
              <w:t>時，關閉網際</w:t>
            </w:r>
            <w:r w:rsidRPr="00786F71">
              <w:rPr>
                <w:rFonts w:hint="eastAsia"/>
              </w:rPr>
              <w:lastRenderedPageBreak/>
              <w:t>網路連線精靈</w:t>
            </w:r>
          </w:p>
        </w:tc>
        <w:tc>
          <w:tcPr>
            <w:tcW w:w="1573" w:type="pct"/>
          </w:tcPr>
          <w:p w14:paraId="07C694E4"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此項原則設定指定網際網路連線精靈是否可以連線到</w:t>
            </w:r>
            <w:r w:rsidRPr="00836FFC">
              <w:rPr>
                <w:rFonts w:hint="eastAsia"/>
              </w:rPr>
              <w:t>Microsoft</w:t>
            </w:r>
            <w:r w:rsidRPr="00836FFC">
              <w:rPr>
                <w:rFonts w:hint="eastAsia"/>
              </w:rPr>
              <w:t>下載網際網路服務提供者</w:t>
            </w:r>
            <w:r w:rsidRPr="00836FFC">
              <w:rPr>
                <w:rFonts w:hint="eastAsia"/>
              </w:rPr>
              <w:t>(ISP)</w:t>
            </w:r>
            <w:r w:rsidRPr="00836FFC">
              <w:rPr>
                <w:rFonts w:hint="eastAsia"/>
              </w:rPr>
              <w:t>清單</w:t>
            </w:r>
          </w:p>
          <w:p w14:paraId="684A98B6"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如果啟用此項原則設定，網際網路連線精靈中的「選擇網際網路服務提供者清單」路徑將導致精靈結束。這會阻止使</w:t>
            </w:r>
            <w:r w:rsidRPr="00836FFC">
              <w:rPr>
                <w:rFonts w:hint="eastAsia"/>
              </w:rPr>
              <w:lastRenderedPageBreak/>
              <w:t>用者擷取位於</w:t>
            </w:r>
            <w:r w:rsidRPr="00836FFC">
              <w:rPr>
                <w:rFonts w:hint="eastAsia"/>
              </w:rPr>
              <w:t>Microsoft</w:t>
            </w:r>
            <w:r w:rsidRPr="00836FFC">
              <w:rPr>
                <w:rFonts w:hint="eastAsia"/>
              </w:rPr>
              <w:t>伺服器上的</w:t>
            </w:r>
            <w:r w:rsidRPr="00836FFC">
              <w:rPr>
                <w:rFonts w:hint="eastAsia"/>
              </w:rPr>
              <w:t>ISP</w:t>
            </w:r>
            <w:r w:rsidRPr="00836FFC">
              <w:rPr>
                <w:rFonts w:hint="eastAsia"/>
              </w:rPr>
              <w:t>清單</w:t>
            </w:r>
          </w:p>
          <w:p w14:paraId="6B99009F" w14:textId="10D16C91"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如果停用或未設定此項原則設定，使用者將可以連線到</w:t>
            </w:r>
            <w:r w:rsidRPr="00836FFC">
              <w:rPr>
                <w:rFonts w:hint="eastAsia"/>
              </w:rPr>
              <w:t>Microsoft</w:t>
            </w:r>
            <w:r w:rsidRPr="00836FFC">
              <w:rPr>
                <w:rFonts w:hint="eastAsia"/>
              </w:rPr>
              <w:t>下載其區域的</w:t>
            </w:r>
            <w:r w:rsidRPr="00836FFC">
              <w:rPr>
                <w:rFonts w:hint="eastAsia"/>
              </w:rPr>
              <w:t>ISP</w:t>
            </w:r>
            <w:r w:rsidRPr="00836FFC">
              <w:rPr>
                <w:rFonts w:hint="eastAsia"/>
              </w:rPr>
              <w:t>清單</w:t>
            </w:r>
          </w:p>
        </w:tc>
        <w:tc>
          <w:tcPr>
            <w:tcW w:w="700" w:type="pct"/>
          </w:tcPr>
          <w:p w14:paraId="67B9C26E" w14:textId="61AF248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如果</w:t>
            </w:r>
            <w:r w:rsidRPr="001F4E8C">
              <w:rPr>
                <w:rFonts w:hint="eastAsia"/>
              </w:rPr>
              <w:t>URL</w:t>
            </w:r>
            <w:r w:rsidRPr="001F4E8C">
              <w:rPr>
                <w:rFonts w:hint="eastAsia"/>
              </w:rPr>
              <w:t>連線正在參照</w:t>
            </w:r>
            <w:r w:rsidRPr="001F4E8C">
              <w:rPr>
                <w:rFonts w:hint="eastAsia"/>
              </w:rPr>
              <w:lastRenderedPageBreak/>
              <w:t>Microsoft.com</w:t>
            </w:r>
            <w:r w:rsidRPr="001F4E8C">
              <w:rPr>
                <w:rFonts w:hint="eastAsia"/>
              </w:rPr>
              <w:t>時，關閉網際網路連線精靈</w:t>
            </w:r>
          </w:p>
        </w:tc>
        <w:tc>
          <w:tcPr>
            <w:tcW w:w="742" w:type="pct"/>
          </w:tcPr>
          <w:p w14:paraId="5C64DABD" w14:textId="4914184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啟用</w:t>
            </w:r>
          </w:p>
        </w:tc>
        <w:tc>
          <w:tcPr>
            <w:tcW w:w="333" w:type="pct"/>
          </w:tcPr>
          <w:p w14:paraId="24286A44" w14:textId="1F57D7E1" w:rsidR="00A63DBC" w:rsidRPr="00F37146" w:rsidRDefault="00A63DBC" w:rsidP="00C65686">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CCE-42453-1</w:t>
            </w:r>
          </w:p>
        </w:tc>
      </w:tr>
      <w:tr w:rsidR="00A63DBC" w:rsidRPr="00873D3D" w14:paraId="5B4E1AA9"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9FA3036" w14:textId="16356DCC" w:rsidR="00A63DBC" w:rsidRPr="007A5D33" w:rsidRDefault="00A63DBC" w:rsidP="00A63DBC">
            <w:pPr>
              <w:pStyle w:val="ad"/>
              <w:spacing w:before="72" w:after="72"/>
            </w:pPr>
            <w:r w:rsidRPr="00D94642">
              <w:t>67</w:t>
            </w:r>
          </w:p>
        </w:tc>
        <w:tc>
          <w:tcPr>
            <w:tcW w:w="436" w:type="pct"/>
          </w:tcPr>
          <w:p w14:paraId="7E1843EE" w14:textId="3E079067"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3F30A22" w14:textId="7E87B97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TWGCB-01-005-0067</w:t>
            </w:r>
          </w:p>
        </w:tc>
        <w:tc>
          <w:tcPr>
            <w:tcW w:w="263" w:type="pct"/>
          </w:tcPr>
          <w:p w14:paraId="1DD879D1" w14:textId="604EC773" w:rsidR="00A63DBC" w:rsidRDefault="00CE3DB8"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00A63DBC" w:rsidRPr="00786F71">
              <w:rPr>
                <w:rFonts w:hint="eastAsia"/>
              </w:rPr>
              <w:t>網際網路通訊管理</w:t>
            </w:r>
            <w:r w:rsidR="00A63DBC" w:rsidRPr="00786F71">
              <w:rPr>
                <w:rFonts w:hint="eastAsia"/>
              </w:rPr>
              <w:t>\</w:t>
            </w:r>
            <w:r w:rsidR="00A63DBC" w:rsidRPr="00786F71">
              <w:rPr>
                <w:rFonts w:hint="eastAsia"/>
              </w:rPr>
              <w:t>網際網路通訊設定</w:t>
            </w:r>
          </w:p>
        </w:tc>
        <w:tc>
          <w:tcPr>
            <w:tcW w:w="436" w:type="pct"/>
          </w:tcPr>
          <w:p w14:paraId="14C61B00" w14:textId="24C8E83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w:t>
            </w:r>
            <w:r w:rsidRPr="00786F71">
              <w:rPr>
                <w:rFonts w:hint="eastAsia"/>
              </w:rPr>
              <w:t>Windows</w:t>
            </w:r>
            <w:r w:rsidRPr="00786F71">
              <w:rPr>
                <w:rFonts w:hint="eastAsia"/>
              </w:rPr>
              <w:t>錯誤報告</w:t>
            </w:r>
          </w:p>
        </w:tc>
        <w:tc>
          <w:tcPr>
            <w:tcW w:w="1573" w:type="pct"/>
          </w:tcPr>
          <w:p w14:paraId="76913D2B"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此項原則設定控制是否向</w:t>
            </w:r>
            <w:r w:rsidRPr="00836FFC">
              <w:rPr>
                <w:rFonts w:hint="eastAsia"/>
              </w:rPr>
              <w:t>Microsoft</w:t>
            </w:r>
            <w:r w:rsidRPr="00836FFC">
              <w:rPr>
                <w:rFonts w:hint="eastAsia"/>
              </w:rPr>
              <w:t>報告錯誤</w:t>
            </w:r>
          </w:p>
          <w:p w14:paraId="3CE48326"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錯誤報告是用來報告系統或應用程式失敗或停止回應的相關資訊，並用來改進產品的品質</w:t>
            </w:r>
          </w:p>
          <w:p w14:paraId="25880B45"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如果啟用此項原則設定，使用者將無法報告錯誤</w:t>
            </w:r>
          </w:p>
          <w:p w14:paraId="6F250DF6"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如果停用或未設定此項原則設定，可以透過網際網路或</w:t>
            </w:r>
            <w:r>
              <w:rPr>
                <w:rFonts w:hint="eastAsia"/>
              </w:rPr>
              <w:t>機關</w:t>
            </w:r>
            <w:r w:rsidRPr="00836FFC">
              <w:rPr>
                <w:rFonts w:hint="eastAsia"/>
              </w:rPr>
              <w:t>的檔案共用向</w:t>
            </w:r>
            <w:r w:rsidRPr="00836FFC">
              <w:rPr>
                <w:rFonts w:hint="eastAsia"/>
              </w:rPr>
              <w:t>Microsoft</w:t>
            </w:r>
            <w:r w:rsidRPr="00836FFC">
              <w:rPr>
                <w:rFonts w:hint="eastAsia"/>
              </w:rPr>
              <w:t>報告錯誤。此項原則設定會覆寫任何從控制台對報告錯誤所做的使用者設定</w:t>
            </w:r>
          </w:p>
          <w:p w14:paraId="0F067AD6" w14:textId="5E72A460"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lastRenderedPageBreak/>
              <w:t>此外，也可以參閱</w:t>
            </w:r>
            <w:r w:rsidR="00C65686">
              <w:rPr>
                <w:rFonts w:ascii="新細明體" w:eastAsia="新細明體" w:hAnsi="新細明體" w:hint="eastAsia"/>
              </w:rPr>
              <w:t>「</w:t>
            </w:r>
            <w:r w:rsidRPr="00836FFC">
              <w:rPr>
                <w:rFonts w:hint="eastAsia"/>
              </w:rPr>
              <w:t>電腦設定</w:t>
            </w:r>
            <w:r w:rsidRPr="00836FFC">
              <w:rPr>
                <w:rFonts w:hint="eastAsia"/>
              </w:rPr>
              <w:t>/</w:t>
            </w:r>
            <w:r w:rsidRPr="00836FFC">
              <w:rPr>
                <w:rFonts w:hint="eastAsia"/>
              </w:rPr>
              <w:t>系統管理範本</w:t>
            </w:r>
            <w:r w:rsidRPr="00836FFC">
              <w:rPr>
                <w:rFonts w:hint="eastAsia"/>
              </w:rPr>
              <w:t>/Windows</w:t>
            </w:r>
            <w:r w:rsidRPr="00836FFC">
              <w:rPr>
                <w:rFonts w:hint="eastAsia"/>
              </w:rPr>
              <w:t>元件</w:t>
            </w:r>
            <w:r w:rsidRPr="00836FFC">
              <w:rPr>
                <w:rFonts w:hint="eastAsia"/>
              </w:rPr>
              <w:t>/Windows</w:t>
            </w:r>
            <w:r w:rsidRPr="00836FFC">
              <w:rPr>
                <w:rFonts w:hint="eastAsia"/>
              </w:rPr>
              <w:t>錯誤報告</w:t>
            </w:r>
            <w:r w:rsidR="00C65686">
              <w:rPr>
                <w:rFonts w:ascii="新細明體" w:eastAsia="新細明體" w:hAnsi="新細明體" w:hint="eastAsia"/>
              </w:rPr>
              <w:t>」</w:t>
            </w:r>
            <w:r w:rsidRPr="00836FFC">
              <w:rPr>
                <w:rFonts w:hint="eastAsia"/>
              </w:rPr>
              <w:t>中的</w:t>
            </w:r>
            <w:r w:rsidR="00C65686">
              <w:rPr>
                <w:rFonts w:ascii="新細明體" w:eastAsia="新細明體" w:hAnsi="新細明體" w:hint="eastAsia"/>
              </w:rPr>
              <w:t>「</w:t>
            </w:r>
            <w:r w:rsidRPr="00836FFC">
              <w:rPr>
                <w:rFonts w:hint="eastAsia"/>
              </w:rPr>
              <w:t>設定錯誤報告</w:t>
            </w:r>
            <w:r w:rsidR="00C65686">
              <w:rPr>
                <w:rFonts w:ascii="新細明體" w:eastAsia="新細明體" w:hAnsi="新細明體" w:hint="eastAsia"/>
              </w:rPr>
              <w:t>」</w:t>
            </w:r>
            <w:r w:rsidRPr="00836FFC">
              <w:rPr>
                <w:rFonts w:hint="eastAsia"/>
              </w:rPr>
              <w:t>、</w:t>
            </w:r>
            <w:r w:rsidR="00C65686">
              <w:rPr>
                <w:rFonts w:ascii="新細明體" w:eastAsia="新細明體" w:hAnsi="新細明體" w:hint="eastAsia"/>
              </w:rPr>
              <w:t>「</w:t>
            </w:r>
            <w:r w:rsidRPr="00836FFC">
              <w:rPr>
                <w:rFonts w:hint="eastAsia"/>
              </w:rPr>
              <w:t>顯示錯誤通知</w:t>
            </w:r>
            <w:r w:rsidR="00C65686">
              <w:rPr>
                <w:rFonts w:ascii="新細明體" w:eastAsia="新細明體" w:hAnsi="新細明體" w:hint="eastAsia"/>
              </w:rPr>
              <w:t>」</w:t>
            </w:r>
            <w:r w:rsidRPr="00836FFC">
              <w:rPr>
                <w:rFonts w:hint="eastAsia"/>
              </w:rPr>
              <w:t>和</w:t>
            </w:r>
            <w:r w:rsidR="00C65686">
              <w:rPr>
                <w:rFonts w:ascii="新細明體" w:eastAsia="新細明體" w:hAnsi="新細明體" w:hint="eastAsia"/>
              </w:rPr>
              <w:t>「</w:t>
            </w:r>
            <w:r w:rsidRPr="00836FFC">
              <w:rPr>
                <w:rFonts w:hint="eastAsia"/>
              </w:rPr>
              <w:t>停用</w:t>
            </w:r>
            <w:r w:rsidRPr="00836FFC">
              <w:rPr>
                <w:rFonts w:hint="eastAsia"/>
              </w:rPr>
              <w:t>Windows</w:t>
            </w:r>
            <w:r w:rsidRPr="00836FFC">
              <w:rPr>
                <w:rFonts w:hint="eastAsia"/>
              </w:rPr>
              <w:t>錯誤報告</w:t>
            </w:r>
            <w:r w:rsidR="00C65686">
              <w:rPr>
                <w:rFonts w:ascii="新細明體" w:eastAsia="新細明體" w:hAnsi="新細明體" w:hint="eastAsia"/>
              </w:rPr>
              <w:t>」</w:t>
            </w:r>
            <w:r w:rsidRPr="00836FFC">
              <w:rPr>
                <w:rFonts w:hint="eastAsia"/>
              </w:rPr>
              <w:t>原則設定</w:t>
            </w:r>
          </w:p>
        </w:tc>
        <w:tc>
          <w:tcPr>
            <w:tcW w:w="700" w:type="pct"/>
          </w:tcPr>
          <w:p w14:paraId="06A32130" w14:textId="17195A3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電腦設定</w:t>
            </w:r>
            <w:r w:rsidRPr="00786F71">
              <w:rPr>
                <w:rFonts w:hint="eastAsia"/>
              </w:rPr>
              <w:t>\</w:t>
            </w:r>
            <w:r w:rsidRPr="00786F71">
              <w:rPr>
                <w:rFonts w:hint="eastAsia"/>
              </w:rPr>
              <w:t>系統管理範本</w:t>
            </w:r>
            <w:r w:rsidRPr="00786F71">
              <w:rPr>
                <w:rFonts w:hint="eastAsia"/>
              </w:rPr>
              <w:t>\</w:t>
            </w:r>
            <w:r w:rsidRPr="00786F71">
              <w:rPr>
                <w:rFonts w:hint="eastAsia"/>
              </w:rPr>
              <w:t>系統</w:t>
            </w:r>
            <w:r w:rsidRPr="00786F71">
              <w:rPr>
                <w:rFonts w:hint="eastAsia"/>
              </w:rPr>
              <w:t>\</w:t>
            </w:r>
            <w:r w:rsidRPr="00786F71">
              <w:rPr>
                <w:rFonts w:hint="eastAsia"/>
              </w:rPr>
              <w:t>網際網路通訊管理</w:t>
            </w:r>
            <w:r w:rsidRPr="00786F71">
              <w:rPr>
                <w:rFonts w:hint="eastAsia"/>
              </w:rPr>
              <w:t>\</w:t>
            </w:r>
            <w:r w:rsidRPr="00786F71">
              <w:rPr>
                <w:rFonts w:hint="eastAsia"/>
              </w:rPr>
              <w:t>網際網路通訊設定</w:t>
            </w:r>
            <w:r w:rsidRPr="00786F71">
              <w:rPr>
                <w:rFonts w:hint="eastAsia"/>
              </w:rPr>
              <w:t>\</w:t>
            </w:r>
            <w:r w:rsidRPr="00786F71">
              <w:rPr>
                <w:rFonts w:hint="eastAsia"/>
              </w:rPr>
              <w:t>關閉</w:t>
            </w:r>
            <w:r w:rsidRPr="00786F71">
              <w:rPr>
                <w:rFonts w:hint="eastAsia"/>
              </w:rPr>
              <w:t>Windows</w:t>
            </w:r>
            <w:r w:rsidRPr="00786F71">
              <w:rPr>
                <w:rFonts w:hint="eastAsia"/>
              </w:rPr>
              <w:t>錯誤報告</w:t>
            </w:r>
          </w:p>
        </w:tc>
        <w:tc>
          <w:tcPr>
            <w:tcW w:w="742" w:type="pct"/>
          </w:tcPr>
          <w:p w14:paraId="3B3CDFD1" w14:textId="22F4185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啟用</w:t>
            </w:r>
          </w:p>
        </w:tc>
        <w:tc>
          <w:tcPr>
            <w:tcW w:w="333" w:type="pct"/>
          </w:tcPr>
          <w:p w14:paraId="2963234D" w14:textId="0801A17E" w:rsidR="00A63DBC" w:rsidRPr="00F37146" w:rsidRDefault="00A63DBC" w:rsidP="00C65686">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CCE-41520-8</w:t>
            </w:r>
          </w:p>
        </w:tc>
      </w:tr>
      <w:tr w:rsidR="00A63DBC" w:rsidRPr="00873D3D" w14:paraId="089F620D"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5E61AF7E" w14:textId="1B1D4B50" w:rsidR="00A63DBC" w:rsidRPr="007A5D33" w:rsidRDefault="00A63DBC" w:rsidP="00A63DBC">
            <w:pPr>
              <w:pStyle w:val="ad"/>
              <w:spacing w:before="72" w:after="72"/>
            </w:pPr>
            <w:r w:rsidRPr="00D94642">
              <w:t>68</w:t>
            </w:r>
          </w:p>
        </w:tc>
        <w:tc>
          <w:tcPr>
            <w:tcW w:w="436" w:type="pct"/>
          </w:tcPr>
          <w:p w14:paraId="64965667" w14:textId="433B9AD5"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67DA141" w14:textId="37E2347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TWGCB-01-005-0068</w:t>
            </w:r>
          </w:p>
        </w:tc>
        <w:tc>
          <w:tcPr>
            <w:tcW w:w="263" w:type="pct"/>
          </w:tcPr>
          <w:p w14:paraId="4CA033C6" w14:textId="441EE06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436" w:type="pct"/>
          </w:tcPr>
          <w:p w14:paraId="38EF01D4" w14:textId="4A82531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關閉網際網路檔案關聯服務</w:t>
            </w:r>
          </w:p>
        </w:tc>
        <w:tc>
          <w:tcPr>
            <w:tcW w:w="1573" w:type="pct"/>
          </w:tcPr>
          <w:p w14:paraId="15855F3A"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此項原則設定指定是否使用</w:t>
            </w:r>
            <w:r w:rsidRPr="00836FFC">
              <w:rPr>
                <w:rFonts w:hint="eastAsia"/>
              </w:rPr>
              <w:t>Microsoft</w:t>
            </w:r>
            <w:r w:rsidRPr="00836FFC">
              <w:rPr>
                <w:rFonts w:hint="eastAsia"/>
              </w:rPr>
              <w:t>網站服務尋找應用程式來開啟具有未處理檔案關聯的檔案</w:t>
            </w:r>
          </w:p>
          <w:p w14:paraId="38A2F2B6"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當使用者所開啟檔案之副檔名與電腦上任何應用程式都沒有關聯時，使用者可以選擇使用本機應用程式或網站服務來尋找應用程式</w:t>
            </w:r>
          </w:p>
          <w:p w14:paraId="5E460443"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如果啟用此項原則設定，則會移除使用網站服務來開啟未處理檔案關聯的連結和對話方塊</w:t>
            </w:r>
          </w:p>
          <w:p w14:paraId="4426061F" w14:textId="3F1E5781"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如果停用或未設定此項原則設定，使用者將可以使用網站服務</w:t>
            </w:r>
          </w:p>
        </w:tc>
        <w:tc>
          <w:tcPr>
            <w:tcW w:w="700" w:type="pct"/>
          </w:tcPr>
          <w:p w14:paraId="01C5A084" w14:textId="42A5A2A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關閉網際網路檔案關聯服務</w:t>
            </w:r>
          </w:p>
        </w:tc>
        <w:tc>
          <w:tcPr>
            <w:tcW w:w="742" w:type="pct"/>
          </w:tcPr>
          <w:p w14:paraId="15ABA5D9" w14:textId="09566C1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75062AA8" w14:textId="419D2595"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CCE-43045-4</w:t>
            </w:r>
          </w:p>
        </w:tc>
      </w:tr>
      <w:tr w:rsidR="00A63DBC" w:rsidRPr="00873D3D" w14:paraId="5CCC79D7"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6581394E" w14:textId="7E4A5F46" w:rsidR="00A63DBC" w:rsidRPr="007A5D33" w:rsidRDefault="00A63DBC" w:rsidP="00A63DBC">
            <w:pPr>
              <w:pStyle w:val="ad"/>
              <w:spacing w:before="72" w:after="72"/>
            </w:pPr>
            <w:r w:rsidRPr="00D94642">
              <w:lastRenderedPageBreak/>
              <w:t>69</w:t>
            </w:r>
          </w:p>
        </w:tc>
        <w:tc>
          <w:tcPr>
            <w:tcW w:w="436" w:type="pct"/>
          </w:tcPr>
          <w:p w14:paraId="29804219" w14:textId="60AFA7EE"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8748DFA" w14:textId="7C02876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TWGCB-01-005-0069</w:t>
            </w:r>
          </w:p>
        </w:tc>
        <w:tc>
          <w:tcPr>
            <w:tcW w:w="263" w:type="pct"/>
          </w:tcPr>
          <w:p w14:paraId="6A7781F1" w14:textId="6F947C6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系統</w:t>
            </w:r>
            <w:r>
              <w:rPr>
                <w:rFonts w:hint="eastAsia"/>
              </w:rPr>
              <w:t>\</w:t>
            </w:r>
            <w:r w:rsidRPr="004C1784">
              <w:rPr>
                <w:rFonts w:hint="eastAsia"/>
              </w:rPr>
              <w:t>網際網路通訊管理</w:t>
            </w:r>
            <w:r w:rsidRPr="004C1784">
              <w:rPr>
                <w:rFonts w:hint="eastAsia"/>
              </w:rPr>
              <w:t>\</w:t>
            </w:r>
            <w:r w:rsidRPr="004C1784">
              <w:rPr>
                <w:rFonts w:hint="eastAsia"/>
              </w:rPr>
              <w:t>網際網路通訊設定</w:t>
            </w:r>
          </w:p>
        </w:tc>
        <w:tc>
          <w:tcPr>
            <w:tcW w:w="436" w:type="pct"/>
          </w:tcPr>
          <w:p w14:paraId="05C0D764" w14:textId="04BB490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w:t>
            </w:r>
            <w:r w:rsidRPr="00786F71">
              <w:rPr>
                <w:rFonts w:hint="eastAsia"/>
              </w:rPr>
              <w:t>Windows Messenger</w:t>
            </w:r>
            <w:r w:rsidRPr="00786F71">
              <w:rPr>
                <w:rFonts w:hint="eastAsia"/>
              </w:rPr>
              <w:t>客戶經驗改</w:t>
            </w:r>
            <w:r w:rsidRPr="004C1784">
              <w:rPr>
                <w:rFonts w:hint="eastAsia"/>
              </w:rPr>
              <w:t>進計畫</w:t>
            </w:r>
          </w:p>
        </w:tc>
        <w:tc>
          <w:tcPr>
            <w:tcW w:w="1573" w:type="pct"/>
          </w:tcPr>
          <w:p w14:paraId="1B9A05FA" w14:textId="2B32E1D2"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此項原則設定指定</w:t>
            </w:r>
            <w:r w:rsidRPr="00836FFC">
              <w:rPr>
                <w:rFonts w:hint="eastAsia"/>
              </w:rPr>
              <w:t>Windows Messenger</w:t>
            </w:r>
            <w:r w:rsidRPr="00836FFC">
              <w:rPr>
                <w:rFonts w:hint="eastAsia"/>
              </w:rPr>
              <w:t>是否收集關於</w:t>
            </w:r>
            <w:r w:rsidRPr="00836FFC">
              <w:rPr>
                <w:rFonts w:hint="eastAsia"/>
              </w:rPr>
              <w:t>Windows Messenger</w:t>
            </w:r>
            <w:r w:rsidRPr="00836FFC">
              <w:rPr>
                <w:rFonts w:hint="eastAsia"/>
              </w:rPr>
              <w:t>軟體和服務使用情形的匿名資訊</w:t>
            </w:r>
          </w:p>
          <w:p w14:paraId="7EE412AC"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使用者可以透過客戶經驗改進計畫讓</w:t>
            </w:r>
            <w:r w:rsidRPr="00836FFC">
              <w:rPr>
                <w:rFonts w:hint="eastAsia"/>
              </w:rPr>
              <w:t>Microsoft</w:t>
            </w:r>
            <w:r w:rsidRPr="00836FFC">
              <w:rPr>
                <w:rFonts w:hint="eastAsia"/>
              </w:rPr>
              <w:t>收集關於產品使用情形的匿名資訊。這項資訊將用來改善未來上市的產品</w:t>
            </w:r>
          </w:p>
          <w:p w14:paraId="0EAD3BEF"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w:t>
            </w:r>
            <w:r w:rsidRPr="00836FFC">
              <w:rPr>
                <w:rFonts w:hint="eastAsia"/>
              </w:rPr>
              <w:t>Windows Messenger</w:t>
            </w:r>
            <w:r w:rsidRPr="00836FFC">
              <w:rPr>
                <w:rFonts w:hint="eastAsia"/>
              </w:rPr>
              <w:t>將不會收集使用資訊，而且也不會顯示啟用收集使用資訊的使用者設定</w:t>
            </w:r>
          </w:p>
          <w:p w14:paraId="26E10596"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如果停用此項原則設定，</w:t>
            </w:r>
            <w:r w:rsidRPr="00836FFC">
              <w:rPr>
                <w:rFonts w:hint="eastAsia"/>
              </w:rPr>
              <w:t>Windows Messenger</w:t>
            </w:r>
            <w:r w:rsidRPr="00836FFC">
              <w:rPr>
                <w:rFonts w:hint="eastAsia"/>
              </w:rPr>
              <w:t>將收集匿名使用資訊，而且不會顯示該設定</w:t>
            </w:r>
          </w:p>
          <w:p w14:paraId="5213CCD3" w14:textId="21A00317"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如果未設定此項原則設定，使用者將能選擇參加，並允許資料收集</w:t>
            </w:r>
          </w:p>
        </w:tc>
        <w:tc>
          <w:tcPr>
            <w:tcW w:w="700" w:type="pct"/>
          </w:tcPr>
          <w:p w14:paraId="5CA5AF04" w14:textId="675EAC6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4C1784">
              <w:rPr>
                <w:rFonts w:hint="eastAsia"/>
              </w:rPr>
              <w:t>\</w:t>
            </w:r>
            <w:r w:rsidRPr="004C1784">
              <w:rPr>
                <w:rFonts w:hint="eastAsia"/>
              </w:rPr>
              <w:t>系統管理範本</w:t>
            </w:r>
            <w:r w:rsidRPr="004C1784">
              <w:rPr>
                <w:rFonts w:hint="eastAsia"/>
              </w:rPr>
              <w:t>\</w:t>
            </w:r>
            <w:r w:rsidRPr="004C1784">
              <w:rPr>
                <w:rFonts w:hint="eastAsia"/>
              </w:rPr>
              <w:t>系統</w:t>
            </w:r>
            <w:r w:rsidRPr="004C1784">
              <w:rPr>
                <w:rFonts w:hint="eastAsia"/>
              </w:rPr>
              <w:t>\</w:t>
            </w:r>
            <w:r w:rsidRPr="004C1784">
              <w:rPr>
                <w:rFonts w:hint="eastAsia"/>
              </w:rPr>
              <w:t>網際網路通訊管理</w:t>
            </w:r>
            <w:r w:rsidRPr="004C1784">
              <w:rPr>
                <w:rFonts w:hint="eastAsia"/>
              </w:rPr>
              <w:t>\</w:t>
            </w:r>
            <w:r w:rsidRPr="004C1784">
              <w:rPr>
                <w:rFonts w:hint="eastAsia"/>
              </w:rPr>
              <w:t>網際網路通訊設定</w:t>
            </w:r>
            <w:r w:rsidRPr="004C1784">
              <w:rPr>
                <w:rFonts w:hint="eastAsia"/>
              </w:rPr>
              <w:t>\</w:t>
            </w:r>
            <w:r w:rsidRPr="004C1784">
              <w:rPr>
                <w:rFonts w:hint="eastAsia"/>
              </w:rPr>
              <w:t>關閉</w:t>
            </w:r>
            <w:r w:rsidRPr="004C1784">
              <w:rPr>
                <w:rFonts w:hint="eastAsia"/>
              </w:rPr>
              <w:t xml:space="preserve">Windows </w:t>
            </w:r>
            <w:r w:rsidRPr="004C1784">
              <w:t>Messenger</w:t>
            </w:r>
            <w:r w:rsidRPr="004C1784">
              <w:rPr>
                <w:rFonts w:hint="eastAsia"/>
              </w:rPr>
              <w:t>客戶經驗改進計畫</w:t>
            </w:r>
          </w:p>
        </w:tc>
        <w:tc>
          <w:tcPr>
            <w:tcW w:w="742" w:type="pct"/>
          </w:tcPr>
          <w:p w14:paraId="5B3809AA" w14:textId="537D87D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0FD7971A" w14:textId="44B7918E" w:rsidR="00A63DBC" w:rsidRPr="00F37146" w:rsidRDefault="00A63DBC" w:rsidP="00C65686">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CCE-43389-6</w:t>
            </w:r>
          </w:p>
        </w:tc>
      </w:tr>
      <w:tr w:rsidR="00A63DBC" w:rsidRPr="00873D3D" w14:paraId="18ED59C8"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top w:val="nil"/>
              <w:left w:val="single" w:sz="4" w:space="0" w:color="auto"/>
              <w:bottom w:val="single" w:sz="4" w:space="0" w:color="auto"/>
              <w:right w:val="single" w:sz="4" w:space="0" w:color="auto"/>
            </w:tcBorders>
          </w:tcPr>
          <w:p w14:paraId="2B6B0C31" w14:textId="5F6D07E9" w:rsidR="00A63DBC" w:rsidRPr="007A5D33" w:rsidRDefault="00A63DBC" w:rsidP="00A63DBC">
            <w:pPr>
              <w:pStyle w:val="ad"/>
              <w:spacing w:before="72" w:after="72"/>
            </w:pPr>
            <w:r w:rsidRPr="00D94642">
              <w:t>70</w:t>
            </w:r>
          </w:p>
        </w:tc>
        <w:tc>
          <w:tcPr>
            <w:tcW w:w="436" w:type="pct"/>
          </w:tcPr>
          <w:p w14:paraId="44BF7A88" w14:textId="4DCA4B66"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00CC9F3B" w14:textId="0812392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CB-01-005-0070</w:t>
            </w:r>
          </w:p>
        </w:tc>
        <w:tc>
          <w:tcPr>
            <w:tcW w:w="263" w:type="pct"/>
          </w:tcPr>
          <w:p w14:paraId="45055C85" w14:textId="2E756E3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lastRenderedPageBreak/>
              <w:t>進階</w:t>
            </w:r>
            <w:r w:rsidRPr="00786F71">
              <w:rPr>
                <w:rFonts w:hint="eastAsia"/>
              </w:rPr>
              <w:lastRenderedPageBreak/>
              <w:t>稽核原則設定</w:t>
            </w:r>
          </w:p>
        </w:tc>
        <w:tc>
          <w:tcPr>
            <w:tcW w:w="436" w:type="pct"/>
          </w:tcPr>
          <w:p w14:paraId="79BB3C19" w14:textId="4B06F84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C1784">
              <w:rPr>
                <w:rFonts w:hint="eastAsia"/>
              </w:rPr>
              <w:lastRenderedPageBreak/>
              <w:t>稽核驗證</w:t>
            </w:r>
            <w:r w:rsidRPr="004C1784">
              <w:rPr>
                <w:rFonts w:hint="eastAsia"/>
              </w:rPr>
              <w:lastRenderedPageBreak/>
              <w:t>認證</w:t>
            </w:r>
          </w:p>
        </w:tc>
        <w:tc>
          <w:tcPr>
            <w:tcW w:w="1573" w:type="pct"/>
          </w:tcPr>
          <w:p w14:paraId="1FD99595" w14:textId="77777777" w:rsidR="00A63DBC" w:rsidRPr="00836FF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此</w:t>
            </w:r>
            <w:r>
              <w:rPr>
                <w:rFonts w:hint="eastAsia"/>
              </w:rPr>
              <w:t>項</w:t>
            </w:r>
            <w:r w:rsidRPr="00836FFC">
              <w:rPr>
                <w:rFonts w:hint="eastAsia"/>
              </w:rPr>
              <w:t>原則設定可讓使用者稽核因使用</w:t>
            </w:r>
            <w:r w:rsidRPr="00836FFC">
              <w:rPr>
                <w:rFonts w:hint="eastAsia"/>
              </w:rPr>
              <w:lastRenderedPageBreak/>
              <w:t>者帳戶登入認證的驗證測試而產生的事件</w:t>
            </w:r>
          </w:p>
          <w:p w14:paraId="1EFD71F6" w14:textId="794C3198"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只有在授權可以使用那些認證的電腦上，才會發生這個子類別中的事件。如果是網域帳戶，則網域控制站具有授權。如果是本機帳戶，則本機電腦具有授權</w:t>
            </w:r>
          </w:p>
        </w:tc>
        <w:tc>
          <w:tcPr>
            <w:tcW w:w="700" w:type="pct"/>
          </w:tcPr>
          <w:p w14:paraId="7C09ACFA" w14:textId="6AC8052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lastRenderedPageBreak/>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4C1784">
              <w:rPr>
                <w:rFonts w:hint="eastAsia"/>
              </w:rPr>
              <w:t>帳戶登入</w:t>
            </w:r>
            <w:r w:rsidR="00957E4C">
              <w:rPr>
                <w:rFonts w:hint="eastAsia"/>
              </w:rPr>
              <w:t>\</w:t>
            </w:r>
            <w:r w:rsidRPr="004C1784">
              <w:rPr>
                <w:rFonts w:hint="eastAsia"/>
              </w:rPr>
              <w:t>稽核驗證認證</w:t>
            </w:r>
          </w:p>
        </w:tc>
        <w:tc>
          <w:tcPr>
            <w:tcW w:w="742" w:type="pct"/>
          </w:tcPr>
          <w:p w14:paraId="1A3DDF05" w14:textId="11D0587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成功與失敗</w:t>
            </w:r>
          </w:p>
        </w:tc>
        <w:tc>
          <w:tcPr>
            <w:tcW w:w="333" w:type="pct"/>
          </w:tcPr>
          <w:p w14:paraId="52A18161" w14:textId="5157D8EA"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CCE-41615-6</w:t>
            </w:r>
          </w:p>
        </w:tc>
      </w:tr>
      <w:tr w:rsidR="00A63DBC" w:rsidRPr="00873D3D" w14:paraId="2AE7285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49A0494" w14:textId="74D56D14" w:rsidR="00A63DBC" w:rsidRPr="007A5D33" w:rsidRDefault="00A63DBC" w:rsidP="00A63DBC">
            <w:pPr>
              <w:pStyle w:val="ad"/>
              <w:spacing w:before="72" w:after="72"/>
            </w:pPr>
            <w:r w:rsidRPr="00D94642">
              <w:lastRenderedPageBreak/>
              <w:t>71</w:t>
            </w:r>
          </w:p>
        </w:tc>
        <w:tc>
          <w:tcPr>
            <w:tcW w:w="436" w:type="pct"/>
          </w:tcPr>
          <w:p w14:paraId="03AE8114" w14:textId="64BB5E25"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89A918A" w14:textId="3E27CEB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TWGCB-01-005-0071</w:t>
            </w:r>
          </w:p>
        </w:tc>
        <w:tc>
          <w:tcPr>
            <w:tcW w:w="263" w:type="pct"/>
          </w:tcPr>
          <w:p w14:paraId="3CCE3A98" w14:textId="6A11CB9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進階稽核原則設定</w:t>
            </w:r>
          </w:p>
        </w:tc>
        <w:tc>
          <w:tcPr>
            <w:tcW w:w="436" w:type="pct"/>
          </w:tcPr>
          <w:p w14:paraId="4EAA9C6E" w14:textId="0E5D42C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稽核電腦帳戶管理</w:t>
            </w:r>
          </w:p>
        </w:tc>
        <w:tc>
          <w:tcPr>
            <w:tcW w:w="1573" w:type="pct"/>
          </w:tcPr>
          <w:p w14:paraId="5041809A"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此項原則設定可稽核因電腦帳戶變更</w:t>
            </w:r>
            <w:r w:rsidRPr="00836FFC">
              <w:rPr>
                <w:rFonts w:hint="eastAsia"/>
              </w:rPr>
              <w:t>(</w:t>
            </w:r>
            <w:r w:rsidRPr="00836FFC">
              <w:rPr>
                <w:rFonts w:hint="eastAsia"/>
              </w:rPr>
              <w:t>如建立、變更或刪除電腦帳戶時</w:t>
            </w:r>
            <w:r w:rsidRPr="00836FFC">
              <w:rPr>
                <w:rFonts w:hint="eastAsia"/>
              </w:rPr>
              <w:t>)</w:t>
            </w:r>
            <w:r w:rsidRPr="00836FFC">
              <w:rPr>
                <w:rFonts w:hint="eastAsia"/>
              </w:rPr>
              <w:t>而產生的事件</w:t>
            </w:r>
          </w:p>
          <w:p w14:paraId="7BEF76C6" w14:textId="5551D423"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如果設定此項原則，則會在嘗試變更電腦帳戶時產生稽核事件。成功稽核會記錄成功嘗試，而失敗稽核則會記錄失敗嘗試</w:t>
            </w:r>
          </w:p>
          <w:p w14:paraId="023FFF2E" w14:textId="3636EE97"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如果未設定此項原則，則不會在電腦帳戶變更時產生稽核事件</w:t>
            </w:r>
          </w:p>
        </w:tc>
        <w:tc>
          <w:tcPr>
            <w:tcW w:w="700" w:type="pct"/>
          </w:tcPr>
          <w:p w14:paraId="6C2D4BAB" w14:textId="51BD4C5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00957E4C">
              <w:rPr>
                <w:rFonts w:hint="eastAsia"/>
              </w:rPr>
              <w:t>系統</w:t>
            </w:r>
            <w:r w:rsidRPr="001F4E8C">
              <w:rPr>
                <w:rFonts w:hint="eastAsia"/>
              </w:rPr>
              <w:t>稽核原則</w:t>
            </w:r>
            <w:r w:rsidRPr="001F4E8C">
              <w:rPr>
                <w:rFonts w:hint="eastAsia"/>
              </w:rPr>
              <w:t>\</w:t>
            </w:r>
            <w:r w:rsidRPr="001F4E8C">
              <w:rPr>
                <w:rFonts w:hint="eastAsia"/>
              </w:rPr>
              <w:t>帳戶管理</w:t>
            </w:r>
            <w:r w:rsidRPr="001F4E8C">
              <w:rPr>
                <w:rFonts w:hint="eastAsia"/>
              </w:rPr>
              <w:t>\</w:t>
            </w:r>
            <w:r w:rsidRPr="00774D14">
              <w:rPr>
                <w:rFonts w:hint="eastAsia"/>
              </w:rPr>
              <w:t>稽核電腦帳戶管理</w:t>
            </w:r>
          </w:p>
        </w:tc>
        <w:tc>
          <w:tcPr>
            <w:tcW w:w="742" w:type="pct"/>
          </w:tcPr>
          <w:p w14:paraId="20BCD5AA" w14:textId="00DF54A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w:t>
            </w:r>
          </w:p>
        </w:tc>
        <w:tc>
          <w:tcPr>
            <w:tcW w:w="333" w:type="pct"/>
          </w:tcPr>
          <w:p w14:paraId="075D8C97" w14:textId="32296B2A"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CCE-42031-5</w:t>
            </w:r>
          </w:p>
        </w:tc>
      </w:tr>
      <w:tr w:rsidR="00A63DBC" w:rsidRPr="00873D3D" w14:paraId="0E31E8F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1026C65" w14:textId="3AC686A3" w:rsidR="00A63DBC" w:rsidRPr="007A5D33" w:rsidRDefault="00A63DBC" w:rsidP="00A63DBC">
            <w:pPr>
              <w:pStyle w:val="ad"/>
              <w:spacing w:before="72" w:after="72"/>
            </w:pPr>
            <w:r w:rsidRPr="00D94642">
              <w:t>72</w:t>
            </w:r>
          </w:p>
        </w:tc>
        <w:tc>
          <w:tcPr>
            <w:tcW w:w="436" w:type="pct"/>
          </w:tcPr>
          <w:p w14:paraId="5504FE4F" w14:textId="0317A655" w:rsidR="00A63DBC" w:rsidRPr="00B10AB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3B9D0F91" w14:textId="1831D66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CB-01-005-0072</w:t>
            </w:r>
          </w:p>
        </w:tc>
        <w:tc>
          <w:tcPr>
            <w:tcW w:w="263" w:type="pct"/>
          </w:tcPr>
          <w:p w14:paraId="136AFE14" w14:textId="47BBF54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進階</w:t>
            </w:r>
            <w:r w:rsidRPr="001F4E8C">
              <w:rPr>
                <w:rFonts w:hint="eastAsia"/>
              </w:rPr>
              <w:lastRenderedPageBreak/>
              <w:t>稽核原則設定</w:t>
            </w:r>
          </w:p>
        </w:tc>
        <w:tc>
          <w:tcPr>
            <w:tcW w:w="436" w:type="pct"/>
          </w:tcPr>
          <w:p w14:paraId="0AA1F4EC" w14:textId="5E1F006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lastRenderedPageBreak/>
              <w:t>稽核其他</w:t>
            </w:r>
            <w:r w:rsidRPr="00774D14">
              <w:rPr>
                <w:rFonts w:hint="eastAsia"/>
              </w:rPr>
              <w:lastRenderedPageBreak/>
              <w:t>帳戶管理事件</w:t>
            </w:r>
          </w:p>
        </w:tc>
        <w:tc>
          <w:tcPr>
            <w:tcW w:w="1573" w:type="pct"/>
          </w:tcPr>
          <w:p w14:paraId="4415C099"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此項原則設定可讓使用者稽核因這個</w:t>
            </w:r>
            <w:r w:rsidRPr="00836FFC">
              <w:rPr>
                <w:rFonts w:hint="eastAsia"/>
              </w:rPr>
              <w:lastRenderedPageBreak/>
              <w:t>類別未涵蓋的其他使用者帳戶變更而產生的事件，例如：</w:t>
            </w:r>
          </w:p>
          <w:p w14:paraId="118A9702" w14:textId="66608D8B" w:rsidR="00A63DBC" w:rsidRDefault="00A63DBC" w:rsidP="007B711C">
            <w:pPr>
              <w:pStyle w:val="a3"/>
              <w:numPr>
                <w:ilvl w:val="0"/>
                <w:numId w:val="21"/>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已存取使用者帳戶的密碼雜湊。這一般是在</w:t>
            </w:r>
            <w:r w:rsidRPr="00836FFC">
              <w:rPr>
                <w:rFonts w:hint="eastAsia"/>
              </w:rPr>
              <w:t>Active Directory</w:t>
            </w:r>
            <w:r w:rsidRPr="00836FFC">
              <w:rPr>
                <w:rFonts w:hint="eastAsia"/>
              </w:rPr>
              <w:t>管理工具密碼移轉期間發生</w:t>
            </w:r>
          </w:p>
          <w:p w14:paraId="0CCFF103" w14:textId="21230AEE" w:rsidR="00A63DBC" w:rsidRPr="00836FFC" w:rsidRDefault="00A63DBC" w:rsidP="007B711C">
            <w:pPr>
              <w:pStyle w:val="a3"/>
              <w:numPr>
                <w:ilvl w:val="0"/>
                <w:numId w:val="21"/>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已呼叫密碼原則檢查</w:t>
            </w:r>
            <w:r w:rsidRPr="00836FFC">
              <w:rPr>
                <w:rFonts w:hint="eastAsia"/>
              </w:rPr>
              <w:t>API</w:t>
            </w:r>
            <w:r w:rsidRPr="00836FFC">
              <w:rPr>
                <w:rFonts w:hint="eastAsia"/>
              </w:rPr>
              <w:t>。在惡意應用程式測試原則以減少密碼字典攻擊期間的嘗試次數時，呼叫這個功能會是一種攻擊</w:t>
            </w:r>
          </w:p>
          <w:p w14:paraId="205DA5EE"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t>下列群組原則路徑下的預設網域群組原則變更：</w:t>
            </w:r>
          </w:p>
          <w:p w14:paraId="43B36AE3" w14:textId="5867027C"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帳戶原則</w:t>
            </w:r>
            <w:r w:rsidRPr="001F4E8C">
              <w:rPr>
                <w:rFonts w:hint="eastAsia"/>
              </w:rPr>
              <w:t>\</w:t>
            </w:r>
            <w:r w:rsidRPr="001F4E8C">
              <w:rPr>
                <w:rFonts w:hint="eastAsia"/>
              </w:rPr>
              <w:t>密碼原則</w:t>
            </w:r>
          </w:p>
          <w:p w14:paraId="55184E9F" w14:textId="02D72777"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帳戶原則</w:t>
            </w:r>
            <w:r w:rsidRPr="001F4E8C">
              <w:rPr>
                <w:rFonts w:hint="eastAsia"/>
              </w:rPr>
              <w:t>\</w:t>
            </w:r>
            <w:r w:rsidRPr="001F4E8C">
              <w:rPr>
                <w:rFonts w:hint="eastAsia"/>
              </w:rPr>
              <w:t>帳戶鎖定原則</w:t>
            </w:r>
          </w:p>
          <w:p w14:paraId="023DC94C" w14:textId="208D0088"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F4E8C">
              <w:rPr>
                <w:rFonts w:hint="eastAsia"/>
              </w:rPr>
              <w:t>注意：套用原則設定時，會記錄安全性稽核事件。而修改設定時，則不會發生</w:t>
            </w:r>
            <w:r w:rsidRPr="001F4E8C">
              <w:rPr>
                <w:rFonts w:hint="eastAsia"/>
              </w:rPr>
              <w:lastRenderedPageBreak/>
              <w:t>該事件</w:t>
            </w:r>
          </w:p>
        </w:tc>
        <w:tc>
          <w:tcPr>
            <w:tcW w:w="700" w:type="pct"/>
          </w:tcPr>
          <w:p w14:paraId="176007A2" w14:textId="1311C09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lastRenderedPageBreak/>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帳戶管理</w:t>
            </w:r>
            <w:r w:rsidRPr="001F4E8C">
              <w:rPr>
                <w:rFonts w:hint="eastAsia"/>
              </w:rPr>
              <w:t>\</w:t>
            </w:r>
            <w:r w:rsidRPr="00774D14">
              <w:rPr>
                <w:rFonts w:hint="eastAsia"/>
              </w:rPr>
              <w:t>稽核其他帳戶管理事件</w:t>
            </w:r>
          </w:p>
        </w:tc>
        <w:tc>
          <w:tcPr>
            <w:tcW w:w="742" w:type="pct"/>
          </w:tcPr>
          <w:p w14:paraId="5A118CF9" w14:textId="12C0639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成功與失敗</w:t>
            </w:r>
          </w:p>
        </w:tc>
        <w:tc>
          <w:tcPr>
            <w:tcW w:w="333" w:type="pct"/>
          </w:tcPr>
          <w:p w14:paraId="6E5A02FF" w14:textId="7A010225"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CCE-42317-8</w:t>
            </w:r>
          </w:p>
        </w:tc>
      </w:tr>
      <w:tr w:rsidR="00A63DBC" w:rsidRPr="00873D3D" w14:paraId="5A4B4AA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83798D2" w14:textId="6D27E41E" w:rsidR="00A63DBC" w:rsidRPr="007A5D33" w:rsidRDefault="00A63DBC" w:rsidP="00A63DBC">
            <w:pPr>
              <w:pStyle w:val="ad"/>
              <w:spacing w:before="72" w:after="72"/>
            </w:pPr>
            <w:r w:rsidRPr="00D94642">
              <w:lastRenderedPageBreak/>
              <w:t>73</w:t>
            </w:r>
          </w:p>
        </w:tc>
        <w:tc>
          <w:tcPr>
            <w:tcW w:w="436" w:type="pct"/>
          </w:tcPr>
          <w:p w14:paraId="47EE8CAD" w14:textId="3D54CC24" w:rsidR="00A63DBC" w:rsidRPr="00607C1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597A144" w14:textId="4AFB601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TWGCB-01-005-0073</w:t>
            </w:r>
          </w:p>
        </w:tc>
        <w:tc>
          <w:tcPr>
            <w:tcW w:w="263" w:type="pct"/>
          </w:tcPr>
          <w:p w14:paraId="45126E11" w14:textId="10BDC96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6F155D23" w14:textId="14C1833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t>稽核安全性群組管理</w:t>
            </w:r>
          </w:p>
        </w:tc>
        <w:tc>
          <w:tcPr>
            <w:tcW w:w="1573" w:type="pct"/>
          </w:tcPr>
          <w:p w14:paraId="08D41D46"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F4E8C">
              <w:rPr>
                <w:rFonts w:hint="eastAsia"/>
              </w:rPr>
              <w:t>設定可稽核因安全性群組變更而產生的事件，例如：</w:t>
            </w:r>
          </w:p>
          <w:p w14:paraId="4C73C54B" w14:textId="5ED2814E"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建立、變更或刪除安全性群組</w:t>
            </w:r>
          </w:p>
          <w:p w14:paraId="1064B74C" w14:textId="4CB7885E"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在安全性群組中新增或移除成員</w:t>
            </w:r>
          </w:p>
          <w:p w14:paraId="02D8AB6A" w14:textId="37F761BB"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變更群組類型</w:t>
            </w:r>
          </w:p>
          <w:p w14:paraId="4D34BBF4" w14:textId="77777777" w:rsidR="00A63DBC" w:rsidRPr="001F4E8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t>如果設定</w:t>
            </w:r>
            <w:r>
              <w:rPr>
                <w:rFonts w:hint="eastAsia"/>
              </w:rPr>
              <w:t>此項原則</w:t>
            </w:r>
            <w:r w:rsidRPr="001F4E8C">
              <w:rPr>
                <w:rFonts w:hint="eastAsia"/>
              </w:rPr>
              <w:t>設定，則會在嘗試變更安全性群組時產生稽核事件。成功稽核會記錄成功嘗試，而失敗稽核則會記錄失敗嘗試</w:t>
            </w:r>
          </w:p>
          <w:p w14:paraId="33B75082" w14:textId="7B1B4D31"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F4E8C">
              <w:rPr>
                <w:rFonts w:hint="eastAsia"/>
              </w:rPr>
              <w:t>如果未設定</w:t>
            </w:r>
            <w:r>
              <w:rPr>
                <w:rFonts w:hint="eastAsia"/>
              </w:rPr>
              <w:t>此項原則</w:t>
            </w:r>
            <w:r w:rsidRPr="001F4E8C">
              <w:rPr>
                <w:rFonts w:hint="eastAsia"/>
              </w:rPr>
              <w:t>設定，則不會在安全性群組變更時產生稽核事件</w:t>
            </w:r>
          </w:p>
        </w:tc>
        <w:tc>
          <w:tcPr>
            <w:tcW w:w="700" w:type="pct"/>
          </w:tcPr>
          <w:p w14:paraId="1A985E53" w14:textId="1D3BC28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帳戶管理</w:t>
            </w:r>
            <w:r w:rsidRPr="001F4E8C">
              <w:rPr>
                <w:rFonts w:hint="eastAsia"/>
              </w:rPr>
              <w:t>\</w:t>
            </w:r>
            <w:r w:rsidRPr="00774D14">
              <w:rPr>
                <w:rFonts w:hint="eastAsia"/>
              </w:rPr>
              <w:t>稽核安全性群組管理</w:t>
            </w:r>
          </w:p>
        </w:tc>
        <w:tc>
          <w:tcPr>
            <w:tcW w:w="742" w:type="pct"/>
          </w:tcPr>
          <w:p w14:paraId="62675A7C" w14:textId="79B868A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成功與失敗</w:t>
            </w:r>
          </w:p>
        </w:tc>
        <w:tc>
          <w:tcPr>
            <w:tcW w:w="333" w:type="pct"/>
          </w:tcPr>
          <w:p w14:paraId="32073A10" w14:textId="13BC481F"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CCE-43130-4</w:t>
            </w:r>
          </w:p>
        </w:tc>
      </w:tr>
      <w:tr w:rsidR="00A63DBC" w:rsidRPr="00873D3D" w14:paraId="11D0526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57CF15F" w14:textId="2E6748FD" w:rsidR="00A63DBC" w:rsidRPr="007A5D33" w:rsidRDefault="00A63DBC" w:rsidP="00A63DBC">
            <w:pPr>
              <w:pStyle w:val="ad"/>
              <w:spacing w:before="72" w:after="72"/>
            </w:pPr>
            <w:r w:rsidRPr="00D94642">
              <w:t>74</w:t>
            </w:r>
          </w:p>
        </w:tc>
        <w:tc>
          <w:tcPr>
            <w:tcW w:w="436" w:type="pct"/>
          </w:tcPr>
          <w:p w14:paraId="75447C29" w14:textId="792862EF" w:rsidR="00A63DBC" w:rsidRPr="00607C1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F5C2901" w14:textId="28A3674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TWGCB-01-005-0074</w:t>
            </w:r>
          </w:p>
        </w:tc>
        <w:tc>
          <w:tcPr>
            <w:tcW w:w="263" w:type="pct"/>
          </w:tcPr>
          <w:p w14:paraId="6D9DEBCB" w14:textId="5BE49D7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5E6BC22E" w14:textId="0E1F441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t>稽核使用者帳戶管理</w:t>
            </w:r>
          </w:p>
        </w:tc>
        <w:tc>
          <w:tcPr>
            <w:tcW w:w="1573" w:type="pct"/>
          </w:tcPr>
          <w:p w14:paraId="37793FC1" w14:textId="77777777" w:rsidR="00A63DB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F4E8C">
              <w:rPr>
                <w:rFonts w:hint="eastAsia"/>
              </w:rPr>
              <w:t>設定可稽核使用者帳戶的變更。包含下列事件：</w:t>
            </w:r>
          </w:p>
          <w:p w14:paraId="418F8E0E" w14:textId="6082E184"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建立、變更、刪除、重新命名、停用、啟用、鎖定或解除鎖定使用者帳戶</w:t>
            </w:r>
          </w:p>
          <w:p w14:paraId="3B4978BE" w14:textId="18127EA4"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設定或變更使用者帳戶的密碼</w:t>
            </w:r>
          </w:p>
          <w:p w14:paraId="0CA9D9B5" w14:textId="18910C75"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將安全性識別碼</w:t>
            </w:r>
            <w:r w:rsidRPr="001F4E8C">
              <w:rPr>
                <w:rFonts w:hint="eastAsia"/>
              </w:rPr>
              <w:t>(SID)</w:t>
            </w:r>
            <w:r w:rsidRPr="001F4E8C">
              <w:rPr>
                <w:rFonts w:hint="eastAsia"/>
              </w:rPr>
              <w:t>新增到使用者帳戶的</w:t>
            </w:r>
            <w:r w:rsidRPr="001F4E8C">
              <w:rPr>
                <w:rFonts w:hint="eastAsia"/>
              </w:rPr>
              <w:t>SID</w:t>
            </w:r>
            <w:r w:rsidRPr="001F4E8C">
              <w:rPr>
                <w:rFonts w:hint="eastAsia"/>
              </w:rPr>
              <w:t>歷程記錄</w:t>
            </w:r>
          </w:p>
          <w:p w14:paraId="6B11AF92" w14:textId="0F97A4CC"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設定目錄服務還原模式密碼</w:t>
            </w:r>
          </w:p>
          <w:p w14:paraId="2089646F" w14:textId="4799D3BE"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變更管理使用者帳戶的權限</w:t>
            </w:r>
          </w:p>
          <w:p w14:paraId="51DEBB7B" w14:textId="735CEB40" w:rsidR="00A63DBC" w:rsidRDefault="00A63DBC" w:rsidP="007B711C">
            <w:pPr>
              <w:pStyle w:val="a3"/>
              <w:numPr>
                <w:ilvl w:val="0"/>
                <w:numId w:val="20"/>
              </w:numPr>
              <w:spacing w:before="72" w:after="72"/>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備份或還原認證管理員認證</w:t>
            </w:r>
          </w:p>
          <w:p w14:paraId="68CB509F" w14:textId="77777777" w:rsidR="00A63DBC" w:rsidRPr="001F4E8C"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t>如果設定</w:t>
            </w:r>
            <w:r>
              <w:rPr>
                <w:rFonts w:hint="eastAsia"/>
              </w:rPr>
              <w:t>此項原則</w:t>
            </w:r>
            <w:r w:rsidRPr="001F4E8C">
              <w:rPr>
                <w:rFonts w:hint="eastAsia"/>
              </w:rPr>
              <w:t>設定，則會在嘗試變更使用者帳戶時產生稽核事件。成功稽核會記錄成功嘗試，而失敗稽核則會記錄失敗嘗試</w:t>
            </w:r>
          </w:p>
          <w:p w14:paraId="3237C2C0" w14:textId="5AE0D607"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1F4E8C">
              <w:rPr>
                <w:rFonts w:hint="eastAsia"/>
              </w:rPr>
              <w:t>如果未設定</w:t>
            </w:r>
            <w:r>
              <w:rPr>
                <w:rFonts w:hint="eastAsia"/>
              </w:rPr>
              <w:t>此項原則</w:t>
            </w:r>
            <w:r w:rsidRPr="001F4E8C">
              <w:rPr>
                <w:rFonts w:hint="eastAsia"/>
              </w:rPr>
              <w:t>設定，則不會在使用者帳戶變更時產生稽核事件</w:t>
            </w:r>
          </w:p>
        </w:tc>
        <w:tc>
          <w:tcPr>
            <w:tcW w:w="700" w:type="pct"/>
          </w:tcPr>
          <w:p w14:paraId="20370D4E" w14:textId="4B8D3BC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帳戶</w:t>
            </w:r>
            <w:r w:rsidRPr="001F4E8C">
              <w:rPr>
                <w:rFonts w:hint="eastAsia"/>
              </w:rPr>
              <w:lastRenderedPageBreak/>
              <w:t>管理</w:t>
            </w:r>
            <w:r w:rsidRPr="001F4E8C">
              <w:rPr>
                <w:rFonts w:hint="eastAsia"/>
              </w:rPr>
              <w:t>\</w:t>
            </w:r>
            <w:r w:rsidRPr="00774D14">
              <w:rPr>
                <w:rFonts w:hint="eastAsia"/>
              </w:rPr>
              <w:t>稽核使用者帳戶管理</w:t>
            </w:r>
          </w:p>
        </w:tc>
        <w:tc>
          <w:tcPr>
            <w:tcW w:w="742" w:type="pct"/>
          </w:tcPr>
          <w:p w14:paraId="7B061CBC" w14:textId="3294804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成功與失敗</w:t>
            </w:r>
          </w:p>
        </w:tc>
        <w:tc>
          <w:tcPr>
            <w:tcW w:w="333" w:type="pct"/>
          </w:tcPr>
          <w:p w14:paraId="3489495D" w14:textId="39277859"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CCE-42410-1</w:t>
            </w:r>
          </w:p>
        </w:tc>
      </w:tr>
      <w:tr w:rsidR="00A63DBC" w:rsidRPr="00873D3D" w14:paraId="4B73556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FF4DB54" w14:textId="4B67CF93" w:rsidR="00A63DBC" w:rsidRPr="007A5D33" w:rsidRDefault="00A63DBC" w:rsidP="00A63DBC">
            <w:pPr>
              <w:pStyle w:val="ad"/>
              <w:spacing w:before="72" w:after="72"/>
            </w:pPr>
            <w:r w:rsidRPr="00D94642">
              <w:t>75</w:t>
            </w:r>
          </w:p>
        </w:tc>
        <w:tc>
          <w:tcPr>
            <w:tcW w:w="436" w:type="pct"/>
          </w:tcPr>
          <w:p w14:paraId="6F8F1708" w14:textId="1D686436" w:rsidR="00A63DBC" w:rsidRPr="0041339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F736EF0" w14:textId="1FBD8C0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TWGCB-01-005-0075</w:t>
            </w:r>
          </w:p>
        </w:tc>
        <w:tc>
          <w:tcPr>
            <w:tcW w:w="263" w:type="pct"/>
          </w:tcPr>
          <w:p w14:paraId="6A73CFB7" w14:textId="6C7962F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77F49A36" w14:textId="7DD080A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t>稽核建立處理程序</w:t>
            </w:r>
          </w:p>
        </w:tc>
        <w:tc>
          <w:tcPr>
            <w:tcW w:w="1573" w:type="pct"/>
          </w:tcPr>
          <w:p w14:paraId="01D4F526" w14:textId="77777777" w:rsidR="00A63DBC" w:rsidRPr="00836FF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此項原則設定可稽核建立或啟動處理程序時產生的事件，也會稽核建立處理程序的應用程式或使用者名稱</w:t>
            </w:r>
          </w:p>
          <w:p w14:paraId="61CD61C8" w14:textId="77777777" w:rsidR="00A63DBC" w:rsidRPr="00836FF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如果設定此項原則設定，則會在建立處理程序時產生稽核事件。成功稽核會記</w:t>
            </w:r>
            <w:r w:rsidRPr="00836FFC">
              <w:rPr>
                <w:rFonts w:hint="eastAsia"/>
              </w:rPr>
              <w:lastRenderedPageBreak/>
              <w:t>錄成功嘗試，而失敗稽核則會記錄失敗嘗試</w:t>
            </w:r>
          </w:p>
          <w:p w14:paraId="3B15F565" w14:textId="1F2D3198"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如果未設定此項原則設定，則不會在建立處理程序時產生稽核事件</w:t>
            </w:r>
          </w:p>
        </w:tc>
        <w:tc>
          <w:tcPr>
            <w:tcW w:w="700" w:type="pct"/>
          </w:tcPr>
          <w:p w14:paraId="5473F3F0" w14:textId="383096D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774D14">
              <w:rPr>
                <w:rFonts w:hint="eastAsia"/>
              </w:rPr>
              <w:t>系統稽核原則</w:t>
            </w:r>
            <w:r w:rsidRPr="00774D14">
              <w:rPr>
                <w:rFonts w:hint="eastAsia"/>
              </w:rPr>
              <w:t>\</w:t>
            </w:r>
            <w:r w:rsidRPr="00774D14">
              <w:rPr>
                <w:rFonts w:hint="eastAsia"/>
              </w:rPr>
              <w:t>詳細</w:t>
            </w:r>
            <w:r w:rsidRPr="00774D14">
              <w:rPr>
                <w:rFonts w:hint="eastAsia"/>
              </w:rPr>
              <w:lastRenderedPageBreak/>
              <w:t>追蹤</w:t>
            </w:r>
            <w:r w:rsidRPr="00774D14">
              <w:rPr>
                <w:rFonts w:hint="eastAsia"/>
              </w:rPr>
              <w:t>\</w:t>
            </w:r>
            <w:r w:rsidRPr="00774D14">
              <w:rPr>
                <w:rFonts w:hint="eastAsia"/>
              </w:rPr>
              <w:t>稽核建立處理程序</w:t>
            </w:r>
          </w:p>
        </w:tc>
        <w:tc>
          <w:tcPr>
            <w:tcW w:w="742" w:type="pct"/>
          </w:tcPr>
          <w:p w14:paraId="7F622CA1" w14:textId="0609709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成功</w:t>
            </w:r>
          </w:p>
        </w:tc>
        <w:tc>
          <w:tcPr>
            <w:tcW w:w="333" w:type="pct"/>
          </w:tcPr>
          <w:p w14:paraId="745712A6" w14:textId="3A40B2D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CCE-43062-9</w:t>
            </w:r>
          </w:p>
        </w:tc>
      </w:tr>
      <w:tr w:rsidR="00A63DBC" w:rsidRPr="00873D3D" w14:paraId="494B6E9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29F3372" w14:textId="6893270C" w:rsidR="00A63DBC" w:rsidRPr="007A5D33" w:rsidRDefault="00A63DBC" w:rsidP="00A63DBC">
            <w:pPr>
              <w:pStyle w:val="ad"/>
              <w:spacing w:before="72" w:after="72"/>
            </w:pPr>
            <w:r w:rsidRPr="00D94642">
              <w:t>76</w:t>
            </w:r>
          </w:p>
        </w:tc>
        <w:tc>
          <w:tcPr>
            <w:tcW w:w="436" w:type="pct"/>
          </w:tcPr>
          <w:p w14:paraId="508561A6" w14:textId="48D928FC" w:rsidR="00A63DBC" w:rsidRPr="009925CD"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7FFF0DA" w14:textId="45B1805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TWGCB-01-005-0076</w:t>
            </w:r>
          </w:p>
        </w:tc>
        <w:tc>
          <w:tcPr>
            <w:tcW w:w="263" w:type="pct"/>
          </w:tcPr>
          <w:p w14:paraId="20C7A2FB" w14:textId="07D5EF2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25C42B1C" w14:textId="077624F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t>稽核帳戶鎖定</w:t>
            </w:r>
          </w:p>
        </w:tc>
        <w:tc>
          <w:tcPr>
            <w:tcW w:w="1573" w:type="pct"/>
          </w:tcPr>
          <w:p w14:paraId="22002724"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原則設定可稽核因嘗試登入的帳戶被鎖定而失敗所產生的事件</w:t>
            </w:r>
          </w:p>
          <w:p w14:paraId="7AEA49C5"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若設定此原則設定，則會在帳戶因鎖定而無法登入電腦時產生稽核事件。成功稽核會記錄成功的嘗試，而失敗稽核則會記錄不成功的嘗試</w:t>
            </w:r>
          </w:p>
          <w:p w14:paraId="6BD58AF0" w14:textId="091D0587"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登入事件對於了解使用者活動以及偵測潛在的攻擊是十分重要的</w:t>
            </w:r>
          </w:p>
        </w:tc>
        <w:tc>
          <w:tcPr>
            <w:tcW w:w="700" w:type="pct"/>
          </w:tcPr>
          <w:p w14:paraId="7A40139E" w14:textId="6B611B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774D14">
              <w:rPr>
                <w:rFonts w:hint="eastAsia"/>
              </w:rPr>
              <w:t>系統稽核原則</w:t>
            </w:r>
            <w:r w:rsidRPr="00774D14">
              <w:rPr>
                <w:rFonts w:hint="eastAsia"/>
              </w:rPr>
              <w:t>\</w:t>
            </w:r>
            <w:r w:rsidRPr="00774D14">
              <w:rPr>
                <w:rFonts w:hint="eastAsia"/>
              </w:rPr>
              <w:t>登入</w:t>
            </w:r>
            <w:r w:rsidRPr="00774D14">
              <w:rPr>
                <w:rFonts w:hint="eastAsia"/>
              </w:rPr>
              <w:t>/</w:t>
            </w:r>
            <w:r w:rsidRPr="00774D14">
              <w:rPr>
                <w:rFonts w:hint="eastAsia"/>
              </w:rPr>
              <w:t>登出</w:t>
            </w:r>
            <w:r w:rsidR="00746682">
              <w:rPr>
                <w:rFonts w:hint="eastAsia"/>
              </w:rPr>
              <w:t>\</w:t>
            </w:r>
            <w:r w:rsidRPr="00774D14">
              <w:rPr>
                <w:rFonts w:hint="eastAsia"/>
              </w:rPr>
              <w:t>稽核帳戶鎖定</w:t>
            </w:r>
          </w:p>
        </w:tc>
        <w:tc>
          <w:tcPr>
            <w:tcW w:w="742" w:type="pct"/>
          </w:tcPr>
          <w:p w14:paraId="073D8D1D" w14:textId="333234E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成功與失敗</w:t>
            </w:r>
          </w:p>
        </w:tc>
        <w:tc>
          <w:tcPr>
            <w:tcW w:w="333" w:type="pct"/>
          </w:tcPr>
          <w:p w14:paraId="5F5B36A0" w14:textId="5F18D683"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CCE-42601-5</w:t>
            </w:r>
          </w:p>
        </w:tc>
      </w:tr>
      <w:tr w:rsidR="00A63DBC" w:rsidRPr="00873D3D" w14:paraId="616998A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DDE8838" w14:textId="704DDFBB" w:rsidR="00A63DBC" w:rsidRPr="007A5D33" w:rsidRDefault="00A63DBC" w:rsidP="00A63DBC">
            <w:pPr>
              <w:pStyle w:val="ad"/>
              <w:spacing w:before="72" w:after="72"/>
            </w:pPr>
            <w:r w:rsidRPr="00D94642">
              <w:t>77</w:t>
            </w:r>
          </w:p>
        </w:tc>
        <w:tc>
          <w:tcPr>
            <w:tcW w:w="436" w:type="pct"/>
          </w:tcPr>
          <w:p w14:paraId="0D1CC5BB" w14:textId="4E061C52" w:rsidR="00A63DBC" w:rsidRPr="007346C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3DA544D" w14:textId="45968D3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TWGCB-01-005-0077</w:t>
            </w:r>
          </w:p>
        </w:tc>
        <w:tc>
          <w:tcPr>
            <w:tcW w:w="263" w:type="pct"/>
          </w:tcPr>
          <w:p w14:paraId="09E0DEC0" w14:textId="3543795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12CE17E3" w14:textId="59F4329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t>稽核登出</w:t>
            </w:r>
          </w:p>
        </w:tc>
        <w:tc>
          <w:tcPr>
            <w:tcW w:w="1573" w:type="pct"/>
          </w:tcPr>
          <w:p w14:paraId="29525E13"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此項原則設定可稽核因關閉登入工作階段而產生的事件。這些事件發生於被存取的電腦上。如果是互動式登出，則會在使用者帳戶登入的電腦上產生安全性稽核事件</w:t>
            </w:r>
          </w:p>
          <w:p w14:paraId="57EFD525"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如果設定此項原則設定，則會在關閉登入工作階段時產生稽核事件。成功稽核會記錄成功關閉工作階段嘗試，而失敗稽核則會記錄失敗關閉工作階段嘗試</w:t>
            </w:r>
          </w:p>
          <w:p w14:paraId="0777126B" w14:textId="26D0C8E8"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如果未設定此項原則設定，則不會在關閉登入工作階段時產生稽核事件</w:t>
            </w:r>
          </w:p>
        </w:tc>
        <w:tc>
          <w:tcPr>
            <w:tcW w:w="700" w:type="pct"/>
          </w:tcPr>
          <w:p w14:paraId="7E0A5A20" w14:textId="02EB8B1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登入</w:t>
            </w:r>
            <w:r w:rsidRPr="001F4E8C">
              <w:rPr>
                <w:rFonts w:hint="eastAsia"/>
              </w:rPr>
              <w:lastRenderedPageBreak/>
              <w:t>/</w:t>
            </w:r>
            <w:r w:rsidRPr="001F4E8C">
              <w:rPr>
                <w:rFonts w:hint="eastAsia"/>
              </w:rPr>
              <w:t>登出</w:t>
            </w:r>
            <w:r w:rsidRPr="001F4E8C">
              <w:rPr>
                <w:rFonts w:hint="eastAsia"/>
              </w:rPr>
              <w:t>\</w:t>
            </w:r>
            <w:r w:rsidRPr="00774D14">
              <w:rPr>
                <w:rFonts w:hint="eastAsia"/>
              </w:rPr>
              <w:t>稽核登出</w:t>
            </w:r>
          </w:p>
        </w:tc>
        <w:tc>
          <w:tcPr>
            <w:tcW w:w="742" w:type="pct"/>
          </w:tcPr>
          <w:p w14:paraId="6E3073DC" w14:textId="2824D4D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成功</w:t>
            </w:r>
          </w:p>
        </w:tc>
        <w:tc>
          <w:tcPr>
            <w:tcW w:w="333" w:type="pct"/>
          </w:tcPr>
          <w:p w14:paraId="53D9B109" w14:textId="56EA5095"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CCE-41727-9</w:t>
            </w:r>
          </w:p>
        </w:tc>
      </w:tr>
      <w:tr w:rsidR="00A63DBC" w:rsidRPr="00873D3D" w14:paraId="1B05F6E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B13596D" w14:textId="768D0A1B" w:rsidR="00A63DBC" w:rsidRPr="007A5D33" w:rsidRDefault="00A63DBC" w:rsidP="00A63DBC">
            <w:pPr>
              <w:pStyle w:val="ad"/>
              <w:spacing w:before="72" w:after="72"/>
            </w:pPr>
            <w:r w:rsidRPr="00D94642">
              <w:t>78</w:t>
            </w:r>
          </w:p>
        </w:tc>
        <w:tc>
          <w:tcPr>
            <w:tcW w:w="436" w:type="pct"/>
          </w:tcPr>
          <w:p w14:paraId="205A7AFF" w14:textId="5B794849" w:rsidR="00A63DBC" w:rsidRPr="00E706F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A2D5EA7" w14:textId="3BB41C2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TWGCB-01-005-0078</w:t>
            </w:r>
          </w:p>
        </w:tc>
        <w:tc>
          <w:tcPr>
            <w:tcW w:w="263" w:type="pct"/>
          </w:tcPr>
          <w:p w14:paraId="49951A96" w14:textId="7893BD5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7829D83C" w14:textId="015484E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t>稽核登入</w:t>
            </w:r>
          </w:p>
        </w:tc>
        <w:tc>
          <w:tcPr>
            <w:tcW w:w="1573" w:type="pct"/>
          </w:tcPr>
          <w:p w14:paraId="5D7BDD94"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此項原則設定可讓使用者稽核因電腦上的使用者帳戶登入嘗試而產生的事件</w:t>
            </w:r>
          </w:p>
          <w:p w14:paraId="73F0521A"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這個子類別中的事件是與建立登入工作階段有關，而且發生在被存取的電腦上。如果是互動式登入，則會在使用者帳戶登入的電腦上產生安全性稽核事件。如果是網路登入</w:t>
            </w:r>
            <w:r w:rsidRPr="00836FFC">
              <w:rPr>
                <w:rFonts w:hint="eastAsia"/>
              </w:rPr>
              <w:t>(</w:t>
            </w:r>
            <w:r w:rsidRPr="00836FFC">
              <w:rPr>
                <w:rFonts w:hint="eastAsia"/>
              </w:rPr>
              <w:t>如存取網路上的共用資料夾</w:t>
            </w:r>
            <w:r w:rsidRPr="00836FFC">
              <w:rPr>
                <w:rFonts w:hint="eastAsia"/>
              </w:rPr>
              <w:t>)</w:t>
            </w:r>
            <w:r w:rsidRPr="00836FFC">
              <w:rPr>
                <w:rFonts w:hint="eastAsia"/>
              </w:rPr>
              <w:t>，則會在裝載資源的電腦上產生安全性稽核事件。包含下列事件：</w:t>
            </w:r>
          </w:p>
          <w:p w14:paraId="658A9964" w14:textId="227C2548" w:rsidR="00A63DBC" w:rsidRDefault="00A63DBC" w:rsidP="007B711C">
            <w:pPr>
              <w:pStyle w:val="a3"/>
              <w:numPr>
                <w:ilvl w:val="0"/>
                <w:numId w:val="22"/>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成功登入嘗試</w:t>
            </w:r>
          </w:p>
          <w:p w14:paraId="112B8B8A" w14:textId="0FAF02F1" w:rsidR="00A63DBC" w:rsidRPr="00836FFC" w:rsidRDefault="00A63DBC" w:rsidP="007B711C">
            <w:pPr>
              <w:pStyle w:val="a3"/>
              <w:numPr>
                <w:ilvl w:val="0"/>
                <w:numId w:val="22"/>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失敗登入嘗試</w:t>
            </w:r>
          </w:p>
          <w:p w14:paraId="4E94EA6C" w14:textId="481096FA"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使用明確認證的登入嘗試。處理程序嘗試明確指定該帳戶的認證來登入帳戶時，會產生這個事件。這最常發生於批次登入設定</w:t>
            </w:r>
            <w:r w:rsidRPr="00836FFC">
              <w:rPr>
                <w:rFonts w:hint="eastAsia"/>
              </w:rPr>
              <w:t>(</w:t>
            </w:r>
            <w:r w:rsidRPr="00836FFC">
              <w:rPr>
                <w:rFonts w:hint="eastAsia"/>
              </w:rPr>
              <w:t>如排定的工作或使用</w:t>
            </w:r>
            <w:r w:rsidRPr="00836FFC">
              <w:rPr>
                <w:rFonts w:hint="eastAsia"/>
              </w:rPr>
              <w:t>RUNAS</w:t>
            </w:r>
            <w:r w:rsidRPr="00836FFC">
              <w:rPr>
                <w:rFonts w:hint="eastAsia"/>
              </w:rPr>
              <w:t>命令時</w:t>
            </w:r>
            <w:r w:rsidRPr="00836FFC">
              <w:rPr>
                <w:rFonts w:hint="eastAsia"/>
              </w:rPr>
              <w:t>)</w:t>
            </w:r>
          </w:p>
          <w:p w14:paraId="35802E6E" w14:textId="44230235"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已篩選安全性識別碼</w:t>
            </w:r>
            <w:r w:rsidRPr="00836FFC">
              <w:rPr>
                <w:rFonts w:hint="eastAsia"/>
              </w:rPr>
              <w:t>(SID)</w:t>
            </w:r>
            <w:r w:rsidRPr="00836FFC">
              <w:rPr>
                <w:rFonts w:hint="eastAsia"/>
              </w:rPr>
              <w:t>且不允許其登入</w:t>
            </w:r>
          </w:p>
        </w:tc>
        <w:tc>
          <w:tcPr>
            <w:tcW w:w="700" w:type="pct"/>
          </w:tcPr>
          <w:p w14:paraId="11820309" w14:textId="63EFD30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登入</w:t>
            </w:r>
            <w:r w:rsidRPr="001F4E8C">
              <w:rPr>
                <w:rFonts w:hint="eastAsia"/>
              </w:rPr>
              <w:t>/</w:t>
            </w:r>
            <w:r w:rsidRPr="001F4E8C">
              <w:rPr>
                <w:rFonts w:hint="eastAsia"/>
              </w:rPr>
              <w:t>登出</w:t>
            </w:r>
            <w:r w:rsidRPr="001F4E8C">
              <w:rPr>
                <w:rFonts w:hint="eastAsia"/>
              </w:rPr>
              <w:t>\</w:t>
            </w:r>
            <w:r w:rsidRPr="00774D14">
              <w:rPr>
                <w:rFonts w:hint="eastAsia"/>
              </w:rPr>
              <w:t>稽核登入</w:t>
            </w:r>
          </w:p>
        </w:tc>
        <w:tc>
          <w:tcPr>
            <w:tcW w:w="742" w:type="pct"/>
          </w:tcPr>
          <w:p w14:paraId="43BB3847" w14:textId="2806222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成功與失敗</w:t>
            </w:r>
          </w:p>
        </w:tc>
        <w:tc>
          <w:tcPr>
            <w:tcW w:w="333" w:type="pct"/>
          </w:tcPr>
          <w:p w14:paraId="006AC4A1" w14:textId="76223AAB"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CCE-41786-5</w:t>
            </w:r>
          </w:p>
        </w:tc>
      </w:tr>
      <w:tr w:rsidR="00A63DBC" w:rsidRPr="00873D3D" w14:paraId="1C160DE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EDCFDE4" w14:textId="1BC9B3B5" w:rsidR="00A63DBC" w:rsidRPr="007A5D33" w:rsidRDefault="00A63DBC" w:rsidP="00A63DBC">
            <w:pPr>
              <w:pStyle w:val="ad"/>
              <w:spacing w:before="72" w:after="72"/>
            </w:pPr>
            <w:r w:rsidRPr="00D94642">
              <w:t>79</w:t>
            </w:r>
          </w:p>
        </w:tc>
        <w:tc>
          <w:tcPr>
            <w:tcW w:w="436" w:type="pct"/>
          </w:tcPr>
          <w:p w14:paraId="0F04E53E" w14:textId="56D6F1D5" w:rsidR="00A63DBC" w:rsidRPr="00E706F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9DB2961" w14:textId="07A894E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TWGCB-01-005-0079</w:t>
            </w:r>
          </w:p>
        </w:tc>
        <w:tc>
          <w:tcPr>
            <w:tcW w:w="263" w:type="pct"/>
          </w:tcPr>
          <w:p w14:paraId="77CF4E5E" w14:textId="56D3F3F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66FE6E12" w14:textId="403CAFD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t>稽核特殊登入</w:t>
            </w:r>
          </w:p>
        </w:tc>
        <w:tc>
          <w:tcPr>
            <w:tcW w:w="1573" w:type="pct"/>
          </w:tcPr>
          <w:p w14:paraId="140CA766"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此項原則設定可稽核因特殊登入而產生的事件，例如：</w:t>
            </w:r>
          </w:p>
          <w:p w14:paraId="447EBDA2" w14:textId="7331F0AA" w:rsidR="00A63DBC" w:rsidRDefault="00A63DBC" w:rsidP="007B711C">
            <w:pPr>
              <w:pStyle w:val="a3"/>
              <w:numPr>
                <w:ilvl w:val="0"/>
                <w:numId w:val="23"/>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使用特殊登入，這是具有管理員同等權限而且</w:t>
            </w:r>
            <w:r>
              <w:rPr>
                <w:rFonts w:hint="eastAsia"/>
              </w:rPr>
              <w:t>可以用來將處理程序提高為較高等級的登入</w:t>
            </w:r>
          </w:p>
          <w:p w14:paraId="4D3DD7ED" w14:textId="5DEAA0BE" w:rsidR="00A63DBC" w:rsidRDefault="00A63DBC" w:rsidP="007B711C">
            <w:pPr>
              <w:pStyle w:val="a3"/>
              <w:numPr>
                <w:ilvl w:val="0"/>
                <w:numId w:val="23"/>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特殊群組成員的登入。特殊群組可讓使用者稽核特定群組成員登入網路時產生的事件</w:t>
            </w:r>
          </w:p>
          <w:p w14:paraId="49D1A78B" w14:textId="77DE0B2F"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可在登錄中設定群組安全性識別碼</w:t>
            </w:r>
            <w:r w:rsidRPr="00836FFC">
              <w:rPr>
                <w:rFonts w:hint="eastAsia"/>
              </w:rPr>
              <w:lastRenderedPageBreak/>
              <w:t>(SID)</w:t>
            </w:r>
            <w:r w:rsidRPr="00836FFC">
              <w:rPr>
                <w:rFonts w:hint="eastAsia"/>
              </w:rPr>
              <w:t>清單。如果上述任一</w:t>
            </w:r>
            <w:r w:rsidRPr="00836FFC">
              <w:rPr>
                <w:rFonts w:hint="eastAsia"/>
              </w:rPr>
              <w:t>SID</w:t>
            </w:r>
            <w:r w:rsidRPr="00836FFC">
              <w:rPr>
                <w:rFonts w:hint="eastAsia"/>
              </w:rPr>
              <w:t>在登入期間被新增至權杖，而且子類別已啟用，則會記錄事件</w:t>
            </w:r>
          </w:p>
        </w:tc>
        <w:tc>
          <w:tcPr>
            <w:tcW w:w="700" w:type="pct"/>
          </w:tcPr>
          <w:p w14:paraId="0B1554C5" w14:textId="787A663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登入</w:t>
            </w:r>
            <w:r w:rsidRPr="001F4E8C">
              <w:rPr>
                <w:rFonts w:hint="eastAsia"/>
              </w:rPr>
              <w:t>/</w:t>
            </w:r>
            <w:r w:rsidRPr="001F4E8C">
              <w:rPr>
                <w:rFonts w:hint="eastAsia"/>
              </w:rPr>
              <w:t>登出</w:t>
            </w:r>
            <w:r w:rsidRPr="001F4E8C">
              <w:rPr>
                <w:rFonts w:hint="eastAsia"/>
              </w:rPr>
              <w:t>\</w:t>
            </w:r>
            <w:r w:rsidRPr="00774D14">
              <w:rPr>
                <w:rFonts w:hint="eastAsia"/>
              </w:rPr>
              <w:t>稽核特殊登入</w:t>
            </w:r>
          </w:p>
        </w:tc>
        <w:tc>
          <w:tcPr>
            <w:tcW w:w="742" w:type="pct"/>
          </w:tcPr>
          <w:p w14:paraId="4C61B1CD" w14:textId="0E59418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w:t>
            </w:r>
          </w:p>
        </w:tc>
        <w:tc>
          <w:tcPr>
            <w:tcW w:w="333" w:type="pct"/>
          </w:tcPr>
          <w:p w14:paraId="5AEEF411" w14:textId="1A31AA75"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CCE-42066-1</w:t>
            </w:r>
          </w:p>
        </w:tc>
      </w:tr>
      <w:tr w:rsidR="00A63DBC" w:rsidRPr="00873D3D" w14:paraId="11FD46C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5208667" w14:textId="23FFF103" w:rsidR="00A63DBC" w:rsidRPr="007A5D33" w:rsidRDefault="00A63DBC" w:rsidP="00A63DBC">
            <w:pPr>
              <w:pStyle w:val="ad"/>
              <w:spacing w:before="72" w:after="72"/>
            </w:pPr>
            <w:r w:rsidRPr="00D94642">
              <w:t>80</w:t>
            </w:r>
          </w:p>
        </w:tc>
        <w:tc>
          <w:tcPr>
            <w:tcW w:w="436" w:type="pct"/>
          </w:tcPr>
          <w:p w14:paraId="1BD0E055" w14:textId="0F086601" w:rsidR="00A63DBC" w:rsidRPr="00DB0EE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73AD839" w14:textId="6964429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TWGCB-01-005-0080</w:t>
            </w:r>
          </w:p>
        </w:tc>
        <w:tc>
          <w:tcPr>
            <w:tcW w:w="263" w:type="pct"/>
          </w:tcPr>
          <w:p w14:paraId="6785D726" w14:textId="1C44506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149BC1D8" w14:textId="300A20E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t>稽核抽取式存放裝置</w:t>
            </w:r>
          </w:p>
        </w:tc>
        <w:tc>
          <w:tcPr>
            <w:tcW w:w="1573" w:type="pct"/>
          </w:tcPr>
          <w:p w14:paraId="197AFA96" w14:textId="77777777" w:rsidR="00A63DBC" w:rsidRPr="00836FF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原則設定可稽核存取</w:t>
            </w:r>
            <w:r w:rsidRPr="00E24583">
              <w:rPr>
                <w:rFonts w:hint="eastAsia"/>
              </w:rPr>
              <w:t>抽取</w:t>
            </w:r>
            <w:r w:rsidRPr="00836FFC">
              <w:rPr>
                <w:rFonts w:hint="eastAsia"/>
              </w:rPr>
              <w:t>式存放裝置上之檔案系統物件的使用者嘗試。安全性稽核事件只會針對所有要求之存取類型的所有物件產生</w:t>
            </w:r>
          </w:p>
          <w:p w14:paraId="1DEC0750" w14:textId="77777777" w:rsidR="00A63DBC" w:rsidRPr="00836FF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如果設定此原則設定，每當有帳戶存取</w:t>
            </w:r>
            <w:r w:rsidRPr="00E24583">
              <w:rPr>
                <w:rFonts w:hint="eastAsia"/>
              </w:rPr>
              <w:t>抽取</w:t>
            </w:r>
            <w:r w:rsidRPr="00836FFC">
              <w:rPr>
                <w:rFonts w:hint="eastAsia"/>
              </w:rPr>
              <w:t>式存放裝置上的檔案系統物件時，就會產生稽核事件。成功稽核會記錄成功的嘗試，失敗稽核會記錄失敗的嘗試</w:t>
            </w:r>
          </w:p>
          <w:p w14:paraId="36684AAB" w14:textId="02E15219"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如果未設定此原則設定，當有帳戶存取</w:t>
            </w:r>
            <w:r w:rsidRPr="00E24583">
              <w:rPr>
                <w:rFonts w:hint="eastAsia"/>
              </w:rPr>
              <w:t>抽取</w:t>
            </w:r>
            <w:r w:rsidRPr="00836FFC">
              <w:rPr>
                <w:rFonts w:hint="eastAsia"/>
              </w:rPr>
              <w:t>式存放裝置上的檔案系統物件時，就不會產生稽核事件</w:t>
            </w:r>
          </w:p>
        </w:tc>
        <w:tc>
          <w:tcPr>
            <w:tcW w:w="700" w:type="pct"/>
          </w:tcPr>
          <w:p w14:paraId="5A055BBC" w14:textId="0F9C364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774D14">
              <w:rPr>
                <w:rFonts w:hint="eastAsia"/>
              </w:rPr>
              <w:t>Windows</w:t>
            </w:r>
            <w:r w:rsidRPr="00774D14">
              <w:rPr>
                <w:rFonts w:hint="eastAsia"/>
              </w:rPr>
              <w:t>設定</w:t>
            </w:r>
            <w:r w:rsidRPr="00774D14">
              <w:rPr>
                <w:rFonts w:hint="eastAsia"/>
              </w:rPr>
              <w:t>\</w:t>
            </w:r>
            <w:r w:rsidRPr="00774D14">
              <w:rPr>
                <w:rFonts w:hint="eastAsia"/>
              </w:rPr>
              <w:t>安全性設定</w:t>
            </w:r>
            <w:r w:rsidRPr="00774D14">
              <w:rPr>
                <w:rFonts w:hint="eastAsia"/>
              </w:rPr>
              <w:t>\</w:t>
            </w:r>
            <w:r w:rsidRPr="00774D14">
              <w:rPr>
                <w:rFonts w:hint="eastAsia"/>
              </w:rPr>
              <w:t>進階稽核原則設定</w:t>
            </w:r>
            <w:r w:rsidRPr="00774D14">
              <w:rPr>
                <w:rFonts w:hint="eastAsia"/>
              </w:rPr>
              <w:t>\</w:t>
            </w:r>
            <w:r w:rsidRPr="00774D14">
              <w:rPr>
                <w:rFonts w:hint="eastAsia"/>
              </w:rPr>
              <w:t>系統稽核原則</w:t>
            </w:r>
            <w:r w:rsidRPr="00774D14">
              <w:rPr>
                <w:rFonts w:hint="eastAsia"/>
              </w:rPr>
              <w:t>\</w:t>
            </w:r>
            <w:r w:rsidRPr="00774D14">
              <w:rPr>
                <w:rFonts w:hint="eastAsia"/>
              </w:rPr>
              <w:t>物件存取</w:t>
            </w:r>
            <w:r w:rsidRPr="00774D14">
              <w:rPr>
                <w:rFonts w:hint="eastAsia"/>
              </w:rPr>
              <w:t>\</w:t>
            </w:r>
            <w:r w:rsidRPr="00774D14">
              <w:rPr>
                <w:rFonts w:hint="eastAsia"/>
              </w:rPr>
              <w:t>稽核抽取式存放裝置</w:t>
            </w:r>
          </w:p>
        </w:tc>
        <w:tc>
          <w:tcPr>
            <w:tcW w:w="742" w:type="pct"/>
          </w:tcPr>
          <w:p w14:paraId="1A9D1E6E" w14:textId="1132DE1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w:t>
            </w:r>
          </w:p>
        </w:tc>
        <w:tc>
          <w:tcPr>
            <w:tcW w:w="333" w:type="pct"/>
          </w:tcPr>
          <w:p w14:paraId="18A5215A" w14:textId="7E65198D"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CCE-41572-9</w:t>
            </w:r>
          </w:p>
        </w:tc>
      </w:tr>
      <w:tr w:rsidR="00A63DBC" w:rsidRPr="00873D3D" w14:paraId="3EB51D2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C91D66D" w14:textId="2CCDB3CB" w:rsidR="00A63DBC" w:rsidRPr="007A5D33" w:rsidRDefault="00A63DBC" w:rsidP="00A63DBC">
            <w:pPr>
              <w:pStyle w:val="ad"/>
              <w:spacing w:before="72" w:after="72"/>
            </w:pPr>
            <w:r w:rsidRPr="00D94642">
              <w:t>81</w:t>
            </w:r>
          </w:p>
        </w:tc>
        <w:tc>
          <w:tcPr>
            <w:tcW w:w="436" w:type="pct"/>
          </w:tcPr>
          <w:p w14:paraId="41DBF707" w14:textId="503DDDDF" w:rsidR="00A63DBC" w:rsidRPr="00DB0EE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2EA0A2CF" w14:textId="465CA12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-005-0081</w:t>
            </w:r>
          </w:p>
        </w:tc>
        <w:tc>
          <w:tcPr>
            <w:tcW w:w="263" w:type="pct"/>
          </w:tcPr>
          <w:p w14:paraId="63929BD0" w14:textId="03CE812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進階稽核</w:t>
            </w:r>
            <w:r w:rsidRPr="001F4E8C">
              <w:rPr>
                <w:rFonts w:hint="eastAsia"/>
              </w:rPr>
              <w:lastRenderedPageBreak/>
              <w:t>原則設定</w:t>
            </w:r>
          </w:p>
        </w:tc>
        <w:tc>
          <w:tcPr>
            <w:tcW w:w="436" w:type="pct"/>
          </w:tcPr>
          <w:p w14:paraId="0A7078BF" w14:textId="635AC41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E2B27">
              <w:rPr>
                <w:rFonts w:hint="eastAsia"/>
              </w:rPr>
              <w:lastRenderedPageBreak/>
              <w:t>稽核「稽核原則變</w:t>
            </w:r>
            <w:r w:rsidRPr="00FE2B27">
              <w:rPr>
                <w:rFonts w:hint="eastAsia"/>
              </w:rPr>
              <w:lastRenderedPageBreak/>
              <w:t>更」</w:t>
            </w:r>
          </w:p>
        </w:tc>
        <w:tc>
          <w:tcPr>
            <w:tcW w:w="1573" w:type="pct"/>
          </w:tcPr>
          <w:p w14:paraId="2861AF52"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此項原則設定可稽核安全性稽核原則設定變更，例如：</w:t>
            </w:r>
          </w:p>
          <w:p w14:paraId="468F9955" w14:textId="2C2129A7" w:rsidR="00A63DBC" w:rsidRDefault="00A63DBC" w:rsidP="007B711C">
            <w:pPr>
              <w:pStyle w:val="a3"/>
              <w:numPr>
                <w:ilvl w:val="0"/>
                <w:numId w:val="24"/>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稽核原則物件上的設定權限及稽核設定</w:t>
            </w:r>
          </w:p>
          <w:p w14:paraId="0DFA22BB" w14:textId="0F47C536" w:rsidR="00A63DBC" w:rsidRDefault="00A63DBC" w:rsidP="007B711C">
            <w:pPr>
              <w:pStyle w:val="a3"/>
              <w:numPr>
                <w:ilvl w:val="0"/>
                <w:numId w:val="24"/>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系統稽核原則的變更</w:t>
            </w:r>
          </w:p>
          <w:p w14:paraId="50131309" w14:textId="4F655E6A" w:rsidR="00A63DBC" w:rsidRDefault="00A63DBC" w:rsidP="007B711C">
            <w:pPr>
              <w:pStyle w:val="a3"/>
              <w:numPr>
                <w:ilvl w:val="0"/>
                <w:numId w:val="24"/>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安全性事件來源的註冊</w:t>
            </w:r>
          </w:p>
          <w:p w14:paraId="06CE1578" w14:textId="7EE3F261" w:rsidR="00A63DBC" w:rsidRDefault="00A63DBC" w:rsidP="007B711C">
            <w:pPr>
              <w:pStyle w:val="a3"/>
              <w:numPr>
                <w:ilvl w:val="0"/>
                <w:numId w:val="24"/>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解除安全性事件來源的註冊</w:t>
            </w:r>
          </w:p>
          <w:p w14:paraId="2B1A3DDD" w14:textId="09D66655" w:rsidR="00A63DBC" w:rsidRDefault="00A63DBC" w:rsidP="007B711C">
            <w:pPr>
              <w:pStyle w:val="a3"/>
              <w:numPr>
                <w:ilvl w:val="0"/>
                <w:numId w:val="24"/>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每個使用者稽核設定的變更</w:t>
            </w:r>
          </w:p>
          <w:p w14:paraId="28C413A4" w14:textId="01207E5C" w:rsidR="00A63DBC" w:rsidRDefault="00A63DBC" w:rsidP="007B711C">
            <w:pPr>
              <w:pStyle w:val="a3"/>
              <w:numPr>
                <w:ilvl w:val="0"/>
                <w:numId w:val="24"/>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CrashOnAuditFail</w:t>
            </w:r>
            <w:r w:rsidRPr="00836FFC">
              <w:rPr>
                <w:rFonts w:hint="eastAsia"/>
              </w:rPr>
              <w:t>值的變更</w:t>
            </w:r>
          </w:p>
          <w:p w14:paraId="05323194" w14:textId="569C3ABB" w:rsidR="00A63DBC" w:rsidRDefault="00A63DBC" w:rsidP="007B711C">
            <w:pPr>
              <w:pStyle w:val="a3"/>
              <w:numPr>
                <w:ilvl w:val="0"/>
                <w:numId w:val="24"/>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檔案系統或登錄物件上的系統存取控制清單變更</w:t>
            </w:r>
          </w:p>
          <w:p w14:paraId="71A4BAAD" w14:textId="4285F153" w:rsidR="00A63DBC" w:rsidRPr="00836FFC" w:rsidRDefault="00A63DBC" w:rsidP="007B711C">
            <w:pPr>
              <w:pStyle w:val="a3"/>
              <w:numPr>
                <w:ilvl w:val="0"/>
                <w:numId w:val="24"/>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特殊群組清單的變更</w:t>
            </w:r>
          </w:p>
          <w:p w14:paraId="4F16ADC0" w14:textId="579A7CBA"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注意：物件的</w:t>
            </w:r>
            <w:r w:rsidRPr="00836FFC">
              <w:rPr>
                <w:rFonts w:hint="eastAsia"/>
              </w:rPr>
              <w:t>SACL</w:t>
            </w:r>
            <w:r w:rsidRPr="00836FFC">
              <w:rPr>
                <w:rFonts w:hint="eastAsia"/>
              </w:rPr>
              <w:t>變更而且已啟用原則變更類別時，會進行系統存取控制清單</w:t>
            </w:r>
            <w:r w:rsidRPr="00836FFC">
              <w:rPr>
                <w:rFonts w:hint="eastAsia"/>
              </w:rPr>
              <w:t>(SACL)</w:t>
            </w:r>
            <w:r w:rsidRPr="00836FFC">
              <w:rPr>
                <w:rFonts w:hint="eastAsia"/>
              </w:rPr>
              <w:t>變更稽核。啟用物件存取稽核且設定物件的</w:t>
            </w:r>
            <w:r w:rsidRPr="00836FFC">
              <w:rPr>
                <w:rFonts w:hint="eastAsia"/>
              </w:rPr>
              <w:t>SACL</w:t>
            </w:r>
            <w:r w:rsidRPr="00836FFC">
              <w:rPr>
                <w:rFonts w:hint="eastAsia"/>
              </w:rPr>
              <w:t>以稽核</w:t>
            </w:r>
            <w:r w:rsidRPr="00836FFC">
              <w:rPr>
                <w:rFonts w:hint="eastAsia"/>
              </w:rPr>
              <w:t>DACL/</w:t>
            </w:r>
            <w:r w:rsidRPr="00836FFC">
              <w:rPr>
                <w:rFonts w:hint="eastAsia"/>
              </w:rPr>
              <w:t>擁有者變更時，會稽核判別存取控制清單</w:t>
            </w:r>
            <w:r w:rsidRPr="00836FFC">
              <w:rPr>
                <w:rFonts w:hint="eastAsia"/>
              </w:rPr>
              <w:t>(DACL)</w:t>
            </w:r>
            <w:r w:rsidRPr="00836FFC">
              <w:rPr>
                <w:rFonts w:hint="eastAsia"/>
              </w:rPr>
              <w:t>及擁有權變更</w:t>
            </w:r>
          </w:p>
        </w:tc>
        <w:tc>
          <w:tcPr>
            <w:tcW w:w="700" w:type="pct"/>
          </w:tcPr>
          <w:p w14:paraId="34147DFC" w14:textId="2787D6D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FE2B27">
              <w:rPr>
                <w:rFonts w:hint="eastAsia"/>
              </w:rPr>
              <w:t>Windows</w:t>
            </w:r>
            <w:r w:rsidRPr="00FE2B27">
              <w:rPr>
                <w:rFonts w:hint="eastAsia"/>
              </w:rPr>
              <w:t>設定</w:t>
            </w:r>
            <w:r w:rsidRPr="00FE2B27">
              <w:rPr>
                <w:rFonts w:hint="eastAsia"/>
              </w:rPr>
              <w:t>\</w:t>
            </w:r>
            <w:r w:rsidRPr="00FE2B27">
              <w:rPr>
                <w:rFonts w:hint="eastAsia"/>
              </w:rPr>
              <w:lastRenderedPageBreak/>
              <w:t>安全性設定</w:t>
            </w:r>
            <w:r w:rsidRPr="00FE2B27">
              <w:rPr>
                <w:rFonts w:hint="eastAsia"/>
              </w:rPr>
              <w:t>\</w:t>
            </w:r>
            <w:r w:rsidRPr="00FE2B27">
              <w:rPr>
                <w:rFonts w:hint="eastAsia"/>
              </w:rPr>
              <w:t>進階稽核原則設定</w:t>
            </w:r>
            <w:r w:rsidRPr="00FE2B27">
              <w:rPr>
                <w:rFonts w:hint="eastAsia"/>
              </w:rPr>
              <w:t>\</w:t>
            </w:r>
            <w:r w:rsidRPr="00FE2B27">
              <w:rPr>
                <w:rFonts w:hint="eastAsia"/>
              </w:rPr>
              <w:t>系統稽核原則</w:t>
            </w:r>
            <w:r w:rsidRPr="00FE2B27">
              <w:rPr>
                <w:rFonts w:hint="eastAsia"/>
              </w:rPr>
              <w:t>\</w:t>
            </w:r>
            <w:r w:rsidRPr="00FE2B27">
              <w:rPr>
                <w:rFonts w:hint="eastAsia"/>
              </w:rPr>
              <w:t>原則變更</w:t>
            </w:r>
            <w:r w:rsidRPr="00FE2B27">
              <w:rPr>
                <w:rFonts w:hint="eastAsia"/>
              </w:rPr>
              <w:t>\</w:t>
            </w:r>
            <w:r w:rsidRPr="00FE2B27">
              <w:rPr>
                <w:rFonts w:hint="eastAsia"/>
              </w:rPr>
              <w:t>稽核「稽核原則變更」</w:t>
            </w:r>
          </w:p>
        </w:tc>
        <w:tc>
          <w:tcPr>
            <w:tcW w:w="742" w:type="pct"/>
          </w:tcPr>
          <w:p w14:paraId="11320138" w14:textId="677DCA6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成功與失敗</w:t>
            </w:r>
          </w:p>
        </w:tc>
        <w:tc>
          <w:tcPr>
            <w:tcW w:w="333" w:type="pct"/>
          </w:tcPr>
          <w:p w14:paraId="46657E8F" w14:textId="0792284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lastRenderedPageBreak/>
              <w:t>CCE-43865-5</w:t>
            </w:r>
          </w:p>
        </w:tc>
      </w:tr>
      <w:tr w:rsidR="00A63DBC" w:rsidRPr="00873D3D" w14:paraId="1EB08DB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52C158B" w14:textId="6A7732F5" w:rsidR="00A63DBC" w:rsidRPr="007A5D33" w:rsidRDefault="00A63DBC" w:rsidP="00A63DBC">
            <w:pPr>
              <w:pStyle w:val="ad"/>
              <w:spacing w:before="72" w:after="72"/>
            </w:pPr>
            <w:r w:rsidRPr="00D94642">
              <w:lastRenderedPageBreak/>
              <w:t>82</w:t>
            </w:r>
          </w:p>
        </w:tc>
        <w:tc>
          <w:tcPr>
            <w:tcW w:w="436" w:type="pct"/>
          </w:tcPr>
          <w:p w14:paraId="47434E10" w14:textId="7075A5FA" w:rsidR="00A63DBC" w:rsidRPr="00886B4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7C168A1C" w14:textId="6A9F5BB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CB-01-005-0082</w:t>
            </w:r>
          </w:p>
        </w:tc>
        <w:tc>
          <w:tcPr>
            <w:tcW w:w="263" w:type="pct"/>
          </w:tcPr>
          <w:p w14:paraId="07BD4D42" w14:textId="243D6BF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進階</w:t>
            </w:r>
            <w:r w:rsidRPr="001F4E8C">
              <w:rPr>
                <w:rFonts w:hint="eastAsia"/>
              </w:rPr>
              <w:lastRenderedPageBreak/>
              <w:t>稽核原則設定</w:t>
            </w:r>
          </w:p>
        </w:tc>
        <w:tc>
          <w:tcPr>
            <w:tcW w:w="436" w:type="pct"/>
          </w:tcPr>
          <w:p w14:paraId="0449A4D6" w14:textId="2A2B0C8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E2B27">
              <w:rPr>
                <w:rFonts w:hint="eastAsia"/>
              </w:rPr>
              <w:lastRenderedPageBreak/>
              <w:t>稽核驗證</w:t>
            </w:r>
            <w:r w:rsidRPr="00FE2B27">
              <w:rPr>
                <w:rFonts w:hint="eastAsia"/>
              </w:rPr>
              <w:lastRenderedPageBreak/>
              <w:t>原則變更</w:t>
            </w:r>
          </w:p>
        </w:tc>
        <w:tc>
          <w:tcPr>
            <w:tcW w:w="1573" w:type="pct"/>
          </w:tcPr>
          <w:p w14:paraId="5F1B1478"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此項原則設定可稽核因驗證原則變更</w:t>
            </w:r>
            <w:r w:rsidRPr="00836FFC">
              <w:rPr>
                <w:rFonts w:hint="eastAsia"/>
              </w:rPr>
              <w:lastRenderedPageBreak/>
              <w:t>而產生的事件，例如：</w:t>
            </w:r>
          </w:p>
          <w:p w14:paraId="2CED2892" w14:textId="508C3E28" w:rsidR="00A63DBC" w:rsidRPr="00836FFC" w:rsidRDefault="00A63DBC" w:rsidP="007B711C">
            <w:pPr>
              <w:pStyle w:val="a3"/>
              <w:numPr>
                <w:ilvl w:val="0"/>
                <w:numId w:val="2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建立樹系及網域信任</w:t>
            </w:r>
          </w:p>
          <w:p w14:paraId="213A2EE0" w14:textId="2F395754" w:rsidR="00A63DBC" w:rsidRPr="00836FFC" w:rsidRDefault="00A63DBC" w:rsidP="007B711C">
            <w:pPr>
              <w:pStyle w:val="a3"/>
              <w:numPr>
                <w:ilvl w:val="0"/>
                <w:numId w:val="2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修改樹系及網域信任</w:t>
            </w:r>
          </w:p>
          <w:p w14:paraId="502505F1" w14:textId="45D80057" w:rsidR="00A63DBC" w:rsidRPr="00836FFC" w:rsidRDefault="00A63DBC" w:rsidP="007B711C">
            <w:pPr>
              <w:pStyle w:val="a3"/>
              <w:numPr>
                <w:ilvl w:val="0"/>
                <w:numId w:val="25"/>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移除樹系及網域信任</w:t>
            </w:r>
          </w:p>
          <w:p w14:paraId="3761BBBA"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變更下列位置下的</w:t>
            </w:r>
            <w:r w:rsidRPr="00836FFC">
              <w:rPr>
                <w:rFonts w:hint="eastAsia"/>
              </w:rPr>
              <w:t>Kerberos</w:t>
            </w:r>
            <w:r w:rsidRPr="00836FFC">
              <w:rPr>
                <w:rFonts w:hint="eastAsia"/>
              </w:rPr>
              <w:t>原則：電腦設定</w:t>
            </w:r>
            <w:r w:rsidRPr="00836FFC">
              <w:rPr>
                <w:rFonts w:hint="eastAsia"/>
              </w:rPr>
              <w:t>\Windows</w:t>
            </w:r>
            <w:r w:rsidRPr="00836FFC">
              <w:rPr>
                <w:rFonts w:hint="eastAsia"/>
              </w:rPr>
              <w:t>設定</w:t>
            </w:r>
            <w:r w:rsidRPr="00836FFC">
              <w:rPr>
                <w:rFonts w:hint="eastAsia"/>
              </w:rPr>
              <w:t>\</w:t>
            </w:r>
            <w:r w:rsidRPr="00836FFC">
              <w:rPr>
                <w:rFonts w:hint="eastAsia"/>
              </w:rPr>
              <w:t>安全性設定</w:t>
            </w:r>
            <w:r w:rsidRPr="00836FFC">
              <w:rPr>
                <w:rFonts w:hint="eastAsia"/>
              </w:rPr>
              <w:t>\</w:t>
            </w:r>
            <w:r w:rsidRPr="00836FFC">
              <w:rPr>
                <w:rFonts w:hint="eastAsia"/>
              </w:rPr>
              <w:t>帳戶原則</w:t>
            </w:r>
            <w:r w:rsidRPr="00836FFC">
              <w:rPr>
                <w:rFonts w:hint="eastAsia"/>
              </w:rPr>
              <w:t>\Kerberos</w:t>
            </w:r>
            <w:r w:rsidRPr="00836FFC">
              <w:rPr>
                <w:rFonts w:hint="eastAsia"/>
              </w:rPr>
              <w:t>原則</w:t>
            </w:r>
          </w:p>
          <w:p w14:paraId="3B6BABDB"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將下列任何使用者權限授與使用者或群組：</w:t>
            </w:r>
          </w:p>
          <w:p w14:paraId="2CACCFDE" w14:textId="0A91E6BF" w:rsidR="00A63DBC" w:rsidRPr="00836FFC" w:rsidRDefault="00A63DBC" w:rsidP="007B711C">
            <w:pPr>
              <w:pStyle w:val="a3"/>
              <w:numPr>
                <w:ilvl w:val="0"/>
                <w:numId w:val="26"/>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從網路存取這台電腦</w:t>
            </w:r>
          </w:p>
          <w:p w14:paraId="7CAF5348" w14:textId="1A4DD866" w:rsidR="00A63DBC" w:rsidRPr="00836FFC" w:rsidRDefault="00A63DBC" w:rsidP="007B711C">
            <w:pPr>
              <w:pStyle w:val="a3"/>
              <w:numPr>
                <w:ilvl w:val="0"/>
                <w:numId w:val="26"/>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允許本機登入</w:t>
            </w:r>
          </w:p>
          <w:p w14:paraId="6D1AF6FA" w14:textId="37737E92" w:rsidR="00A63DBC" w:rsidRPr="00836FFC" w:rsidRDefault="00A63DBC" w:rsidP="007B711C">
            <w:pPr>
              <w:pStyle w:val="a3"/>
              <w:numPr>
                <w:ilvl w:val="0"/>
                <w:numId w:val="26"/>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允許透過終端機服務登入</w:t>
            </w:r>
          </w:p>
          <w:p w14:paraId="3E81BE8B" w14:textId="64CB85BF" w:rsidR="00A63DBC" w:rsidRPr="00836FFC" w:rsidRDefault="00A63DBC" w:rsidP="007B711C">
            <w:pPr>
              <w:pStyle w:val="a3"/>
              <w:numPr>
                <w:ilvl w:val="0"/>
                <w:numId w:val="26"/>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以批次工作登入</w:t>
            </w:r>
          </w:p>
          <w:p w14:paraId="1277BFBA" w14:textId="6ED6E100" w:rsidR="00A63DBC" w:rsidRPr="00836FFC" w:rsidRDefault="00A63DBC" w:rsidP="007B711C">
            <w:pPr>
              <w:pStyle w:val="a3"/>
              <w:numPr>
                <w:ilvl w:val="0"/>
                <w:numId w:val="26"/>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以服務方式登入</w:t>
            </w:r>
          </w:p>
          <w:p w14:paraId="17030542" w14:textId="4482BD6D" w:rsidR="00A63DBC" w:rsidRPr="00836FFC" w:rsidRDefault="00A63DBC" w:rsidP="007B711C">
            <w:pPr>
              <w:pStyle w:val="a3"/>
              <w:numPr>
                <w:ilvl w:val="0"/>
                <w:numId w:val="26"/>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命名空間衝突。例如，新信任的名稱與現有命名空間名稱相同時</w:t>
            </w:r>
          </w:p>
          <w:p w14:paraId="69ED81C7"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如果設定此項原則設定，則會在嘗試變更驗證原則時產生稽核事件。成功稽核會記錄成功嘗試，而失敗稽核則會記錄失敗嘗試</w:t>
            </w:r>
          </w:p>
          <w:p w14:paraId="57989019"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如果未設定此項原則設定，則不會在變更驗證原則時產生稽核事件</w:t>
            </w:r>
          </w:p>
          <w:p w14:paraId="38991E37" w14:textId="12DD0300"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注意：套用群組原則時，會記錄安全性稽核事件。而修改設定時，則不會發生該事件</w:t>
            </w:r>
          </w:p>
        </w:tc>
        <w:tc>
          <w:tcPr>
            <w:tcW w:w="700" w:type="pct"/>
          </w:tcPr>
          <w:p w14:paraId="6528E504" w14:textId="1EC9BC6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lastRenderedPageBreak/>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原則變更</w:t>
            </w:r>
            <w:r w:rsidRPr="001F4E8C">
              <w:rPr>
                <w:rFonts w:hint="eastAsia"/>
              </w:rPr>
              <w:t>\</w:t>
            </w:r>
            <w:r w:rsidRPr="00FE2B27">
              <w:rPr>
                <w:rFonts w:hint="eastAsia"/>
              </w:rPr>
              <w:t>稽核驗證原則變更</w:t>
            </w:r>
          </w:p>
        </w:tc>
        <w:tc>
          <w:tcPr>
            <w:tcW w:w="742" w:type="pct"/>
          </w:tcPr>
          <w:p w14:paraId="6CE6BDC4" w14:textId="5FC9B86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成功</w:t>
            </w:r>
          </w:p>
        </w:tc>
        <w:tc>
          <w:tcPr>
            <w:tcW w:w="333" w:type="pct"/>
          </w:tcPr>
          <w:p w14:paraId="6B0AF6F2" w14:textId="0D1F7DDE"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CCE-43416-7</w:t>
            </w:r>
          </w:p>
        </w:tc>
      </w:tr>
      <w:tr w:rsidR="00A63DBC" w:rsidRPr="00873D3D" w14:paraId="7E54378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63A4DD2" w14:textId="79EAD464" w:rsidR="00A63DBC" w:rsidRPr="007A5D33" w:rsidRDefault="00A63DBC" w:rsidP="00A63DBC">
            <w:pPr>
              <w:pStyle w:val="ad"/>
              <w:spacing w:before="72" w:after="72"/>
            </w:pPr>
            <w:r w:rsidRPr="00D94642">
              <w:lastRenderedPageBreak/>
              <w:t>83</w:t>
            </w:r>
          </w:p>
        </w:tc>
        <w:tc>
          <w:tcPr>
            <w:tcW w:w="436" w:type="pct"/>
          </w:tcPr>
          <w:p w14:paraId="35C85A0A" w14:textId="6C6D4C39" w:rsidR="00A63DBC" w:rsidRPr="00C1528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2330913" w14:textId="7E8F443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TWGCB-01-005-0083</w:t>
            </w:r>
          </w:p>
        </w:tc>
        <w:tc>
          <w:tcPr>
            <w:tcW w:w="263" w:type="pct"/>
          </w:tcPr>
          <w:p w14:paraId="5AEFF6C4" w14:textId="6362CDE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42DAA760" w14:textId="5D93384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E2B27">
              <w:rPr>
                <w:rFonts w:hint="eastAsia"/>
              </w:rPr>
              <w:t>稽核機密特殊權限使用</w:t>
            </w:r>
          </w:p>
        </w:tc>
        <w:tc>
          <w:tcPr>
            <w:tcW w:w="1573" w:type="pct"/>
          </w:tcPr>
          <w:p w14:paraId="09099C20"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此項原則設定可稽核使用機密特殊權限</w:t>
            </w:r>
            <w:r w:rsidRPr="00836FFC">
              <w:rPr>
                <w:rFonts w:hint="eastAsia"/>
              </w:rPr>
              <w:t>(</w:t>
            </w:r>
            <w:r w:rsidRPr="00836FFC">
              <w:rPr>
                <w:rFonts w:hint="eastAsia"/>
              </w:rPr>
              <w:t>使用者權限</w:t>
            </w:r>
            <w:r w:rsidRPr="00836FFC">
              <w:rPr>
                <w:rFonts w:hint="eastAsia"/>
              </w:rPr>
              <w:t>)</w:t>
            </w:r>
            <w:r w:rsidRPr="00836FFC">
              <w:rPr>
                <w:rFonts w:hint="eastAsia"/>
              </w:rPr>
              <w:t>時產生的事件，例如：</w:t>
            </w:r>
          </w:p>
          <w:p w14:paraId="23C222C8" w14:textId="30125386" w:rsidR="00A2042A" w:rsidRPr="00836FF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呼叫特許服務</w:t>
            </w:r>
          </w:p>
          <w:p w14:paraId="59A9CF62" w14:textId="4A1AFC7E" w:rsidR="00A2042A"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呼叫下列其中一種權限：</w:t>
            </w:r>
          </w:p>
          <w:p w14:paraId="1E8A2FC8" w14:textId="08554C30"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當成作業系統的一部分</w:t>
            </w:r>
          </w:p>
          <w:p w14:paraId="3657DAEE" w14:textId="4B587BD1"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備份檔案及目錄</w:t>
            </w:r>
          </w:p>
          <w:p w14:paraId="6376BD0B" w14:textId="1C92EB7A"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建立權杖物件</w:t>
            </w:r>
          </w:p>
          <w:p w14:paraId="5D3F2E01" w14:textId="4B606609"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偵錯程式</w:t>
            </w:r>
          </w:p>
          <w:p w14:paraId="5BD4C27D" w14:textId="4C374262" w:rsidR="00A63DBC" w:rsidRPr="00836FFC" w:rsidRDefault="00A63DBC" w:rsidP="00D060BA">
            <w:pPr>
              <w:pStyle w:val="a3"/>
              <w:numPr>
                <w:ilvl w:val="0"/>
                <w:numId w:val="27"/>
              </w:numPr>
              <w:spacing w:before="72" w:after="72"/>
              <w:ind w:leftChars="134" w:left="700" w:hangingChars="116" w:hanging="325"/>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讓電腦及使用者帳戶受信賴，以進行委派</w:t>
            </w:r>
          </w:p>
          <w:p w14:paraId="0C36255B" w14:textId="7EFA7EA4"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產生安全性稽核</w:t>
            </w:r>
          </w:p>
          <w:p w14:paraId="1443D5C6" w14:textId="6AD95FFF"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在驗證後模擬用戶端</w:t>
            </w:r>
          </w:p>
          <w:p w14:paraId="096CCBE0" w14:textId="3044B498"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載入及解除載入裝置驅動程式</w:t>
            </w:r>
          </w:p>
          <w:p w14:paraId="2DD5F3AB" w14:textId="56D107E7"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管理稽核及安全性記錄檔</w:t>
            </w:r>
          </w:p>
          <w:p w14:paraId="35C05972" w14:textId="4052507F" w:rsidR="00A2042A"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修改韌體環境值</w:t>
            </w:r>
          </w:p>
          <w:p w14:paraId="69F22CA7" w14:textId="30E6F499"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取代處理程序等級權杖</w:t>
            </w:r>
          </w:p>
          <w:p w14:paraId="0AA7F310" w14:textId="274270F8"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還原檔案及目錄</w:t>
            </w:r>
          </w:p>
          <w:p w14:paraId="682471F8" w14:textId="3AF49656" w:rsidR="00A63DBC" w:rsidRPr="00836FFC" w:rsidRDefault="00A63DBC" w:rsidP="00D060BA">
            <w:pPr>
              <w:pStyle w:val="a3"/>
              <w:numPr>
                <w:ilvl w:val="0"/>
                <w:numId w:val="27"/>
              </w:numPr>
              <w:spacing w:before="72" w:after="72"/>
              <w:ind w:leftChars="74" w:left="207" w:firstLineChars="60" w:firstLine="168"/>
              <w:cnfStyle w:val="000000000000" w:firstRow="0" w:lastRow="0" w:firstColumn="0" w:lastColumn="0" w:oddVBand="0" w:evenVBand="0" w:oddHBand="0" w:evenHBand="0" w:firstRowFirstColumn="0" w:firstRowLastColumn="0" w:lastRowFirstColumn="0" w:lastRowLastColumn="0"/>
            </w:pPr>
            <w:r w:rsidRPr="00836FFC">
              <w:rPr>
                <w:rFonts w:hint="eastAsia"/>
              </w:rPr>
              <w:t>取得檔案或其他物件的擁有權</w:t>
            </w:r>
          </w:p>
          <w:p w14:paraId="59352A08"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如果設定此項原則設定，則會在進行機密特殊權限要求時產生稽核事件。成功稽核會記錄成功要求，而失敗稽核則會記錄失敗要求</w:t>
            </w:r>
          </w:p>
          <w:p w14:paraId="3B801305" w14:textId="679A672B"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如果未設定此項原則設定，則不會進行機密特殊權限要求時產生稽核事件</w:t>
            </w:r>
          </w:p>
        </w:tc>
        <w:tc>
          <w:tcPr>
            <w:tcW w:w="700" w:type="pct"/>
          </w:tcPr>
          <w:p w14:paraId="3B66721F" w14:textId="0C78E3B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特殊權限使用</w:t>
            </w:r>
            <w:r w:rsidRPr="001F4E8C">
              <w:rPr>
                <w:rFonts w:hint="eastAsia"/>
              </w:rPr>
              <w:t>\</w:t>
            </w:r>
            <w:r w:rsidRPr="00FE2B27">
              <w:rPr>
                <w:rFonts w:hint="eastAsia"/>
              </w:rPr>
              <w:t>稽核機密特殊權限使用</w:t>
            </w:r>
          </w:p>
        </w:tc>
        <w:tc>
          <w:tcPr>
            <w:tcW w:w="742" w:type="pct"/>
          </w:tcPr>
          <w:p w14:paraId="6434D7CA" w14:textId="58B497C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成功與失敗</w:t>
            </w:r>
          </w:p>
        </w:tc>
        <w:tc>
          <w:tcPr>
            <w:tcW w:w="333" w:type="pct"/>
          </w:tcPr>
          <w:p w14:paraId="5A4759FD" w14:textId="0C2C53DE"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CCE-43224-5</w:t>
            </w:r>
          </w:p>
        </w:tc>
      </w:tr>
      <w:tr w:rsidR="00A63DBC" w:rsidRPr="00873D3D" w14:paraId="475DA6C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FE3BA44" w14:textId="40E2F60A" w:rsidR="00A63DBC" w:rsidRPr="007A5D33" w:rsidRDefault="00A63DBC" w:rsidP="00A63DBC">
            <w:pPr>
              <w:pStyle w:val="ad"/>
              <w:spacing w:before="72" w:after="72"/>
            </w:pPr>
            <w:r w:rsidRPr="00D94642">
              <w:lastRenderedPageBreak/>
              <w:t>84</w:t>
            </w:r>
          </w:p>
        </w:tc>
        <w:tc>
          <w:tcPr>
            <w:tcW w:w="436" w:type="pct"/>
          </w:tcPr>
          <w:p w14:paraId="5E6DBCC3" w14:textId="38120FD5" w:rsidR="00A63DBC" w:rsidRPr="00534C7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FE2B27">
              <w:t>Computer Settings</w:t>
            </w:r>
          </w:p>
        </w:tc>
        <w:tc>
          <w:tcPr>
            <w:tcW w:w="314" w:type="pct"/>
          </w:tcPr>
          <w:p w14:paraId="32EF5AA2" w14:textId="5937E02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TWGCB-01-005-0084</w:t>
            </w:r>
          </w:p>
        </w:tc>
        <w:tc>
          <w:tcPr>
            <w:tcW w:w="263" w:type="pct"/>
          </w:tcPr>
          <w:p w14:paraId="2374D1DE" w14:textId="6082BA9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53A40365" w14:textId="6182039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E2B27">
              <w:rPr>
                <w:rFonts w:hint="eastAsia"/>
              </w:rPr>
              <w:t>稽核</w:t>
            </w:r>
            <w:r w:rsidRPr="00FE2B27">
              <w:rPr>
                <w:rFonts w:hint="eastAsia"/>
              </w:rPr>
              <w:t>IP</w:t>
            </w:r>
            <w:r w:rsidRPr="00FE2B27">
              <w:t>sec</w:t>
            </w:r>
            <w:r w:rsidRPr="00FE2B27">
              <w:rPr>
                <w:rFonts w:hint="eastAsia"/>
              </w:rPr>
              <w:t>驅動程式</w:t>
            </w:r>
          </w:p>
        </w:tc>
        <w:tc>
          <w:tcPr>
            <w:tcW w:w="1573" w:type="pct"/>
          </w:tcPr>
          <w:p w14:paraId="49DEF53E" w14:textId="53D09896" w:rsidR="00A2042A" w:rsidRPr="00A2042A" w:rsidRDefault="00A63DBC" w:rsidP="00A2042A">
            <w:pPr>
              <w:pStyle w:val="a3"/>
              <w:spacing w:before="72" w:after="72"/>
              <w:cnfStyle w:val="000000000000" w:firstRow="0" w:lastRow="0" w:firstColumn="0" w:lastColumn="0" w:oddVBand="0" w:evenVBand="0" w:oddHBand="0" w:evenHBand="0" w:firstRowFirstColumn="0" w:firstRowLastColumn="0" w:lastRowFirstColumn="0" w:lastRowLastColumn="0"/>
            </w:pPr>
            <w:r w:rsidRPr="00A2042A">
              <w:rPr>
                <w:rFonts w:hint="eastAsia"/>
              </w:rPr>
              <w:t>此項原則設定可稽核因</w:t>
            </w:r>
            <w:r w:rsidRPr="00A2042A">
              <w:t>IPsec</w:t>
            </w:r>
            <w:r w:rsidRPr="00A2042A">
              <w:rPr>
                <w:rFonts w:hint="eastAsia"/>
              </w:rPr>
              <w:t>篩選器驅動程式而產生的事件，例如</w:t>
            </w:r>
            <w:r w:rsidRPr="00A2042A">
              <w:t>：</w:t>
            </w:r>
          </w:p>
          <w:p w14:paraId="26BDCBDD" w14:textId="047A9F71" w:rsidR="00A2042A"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C0E4C">
              <w:t>IPsec</w:t>
            </w:r>
            <w:r>
              <w:rPr>
                <w:rFonts w:hint="eastAsia"/>
              </w:rPr>
              <w:t>服務的啟動及關閉</w:t>
            </w:r>
          </w:p>
          <w:p w14:paraId="4344FA15" w14:textId="194744F8" w:rsidR="00A2042A"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因完整性檢查失敗而丟棄的網路封包</w:t>
            </w:r>
          </w:p>
          <w:p w14:paraId="0C0ABC42" w14:textId="1680F0D7" w:rsidR="00A2042A"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因重新執行檢查失敗而丟棄的網路封包</w:t>
            </w:r>
          </w:p>
          <w:p w14:paraId="09A01954" w14:textId="6BA433EE" w:rsid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因格式為純文字而丟棄的網路封包</w:t>
            </w:r>
          </w:p>
          <w:p w14:paraId="6EEFB726" w14:textId="15FF9B29" w:rsid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C0E4C">
              <w:rPr>
                <w:rFonts w:hint="eastAsia"/>
              </w:rPr>
              <w:t>接收到具有不正確安全性參數索引</w:t>
            </w:r>
            <w:r w:rsidRPr="006C0E4C">
              <w:t>(SPI)</w:t>
            </w:r>
            <w:r>
              <w:rPr>
                <w:rFonts w:hint="eastAsia"/>
              </w:rPr>
              <w:t>的網路封包。這可能表示網路卡未正確運作，或需要更新驅動程式</w:t>
            </w:r>
          </w:p>
          <w:p w14:paraId="034B3C33" w14:textId="1493389E" w:rsidR="00A63DBC" w:rsidRPr="006C0E4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C0E4C">
              <w:rPr>
                <w:rFonts w:hint="eastAsia"/>
              </w:rPr>
              <w:t>無法處理</w:t>
            </w:r>
            <w:r w:rsidRPr="006C0E4C">
              <w:t>IPsec</w:t>
            </w:r>
            <w:r>
              <w:rPr>
                <w:rFonts w:hint="eastAsia"/>
              </w:rPr>
              <w:t>篩選器</w:t>
            </w:r>
          </w:p>
          <w:p w14:paraId="78511F6E"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如果設定此項</w:t>
            </w:r>
            <w:r w:rsidRPr="00F37146">
              <w:rPr>
                <w:rFonts w:hint="eastAsia"/>
              </w:rPr>
              <w:t>原則設定，則會在</w:t>
            </w:r>
            <w:r w:rsidRPr="006C0E4C">
              <w:t>IPsec</w:t>
            </w:r>
            <w:r w:rsidRPr="006C0E4C">
              <w:rPr>
                <w:rFonts w:hint="eastAsia"/>
              </w:rPr>
              <w:t>篩選器驅動程式操作上產</w:t>
            </w:r>
            <w:r>
              <w:rPr>
                <w:rFonts w:hint="eastAsia"/>
              </w:rPr>
              <w:t>生稽核事件。成功稽核會記錄成功嘗試，而失敗稽核則會記錄失敗嘗試</w:t>
            </w:r>
          </w:p>
          <w:p w14:paraId="1BAB2ED4" w14:textId="5B2FB3ED"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如果未設定此項</w:t>
            </w:r>
            <w:r w:rsidRPr="006C0E4C">
              <w:rPr>
                <w:rFonts w:hint="eastAsia"/>
              </w:rPr>
              <w:t>原則設定，則不會在</w:t>
            </w:r>
            <w:r w:rsidRPr="006C0E4C">
              <w:lastRenderedPageBreak/>
              <w:t>IPsec</w:t>
            </w:r>
            <w:r>
              <w:rPr>
                <w:rFonts w:hint="eastAsia"/>
              </w:rPr>
              <w:t>篩選器驅動程式操作上產生稽核事件</w:t>
            </w:r>
          </w:p>
        </w:tc>
        <w:tc>
          <w:tcPr>
            <w:tcW w:w="700" w:type="pct"/>
          </w:tcPr>
          <w:p w14:paraId="11304725" w14:textId="09F02AB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37146">
              <w:rPr>
                <w:rFonts w:hint="eastAsia"/>
              </w:rPr>
              <w:lastRenderedPageBreak/>
              <w:t>電腦設定</w:t>
            </w:r>
            <w:r w:rsidRPr="00FE2B27">
              <w:t>\Windows</w:t>
            </w:r>
            <w:r w:rsidRPr="00FE2B27">
              <w:rPr>
                <w:rFonts w:hint="eastAsia"/>
              </w:rPr>
              <w:t>設定</w:t>
            </w:r>
            <w:r w:rsidRPr="00FE2B27">
              <w:t>\</w:t>
            </w:r>
            <w:r w:rsidRPr="00FE2B27">
              <w:rPr>
                <w:rFonts w:hint="eastAsia"/>
              </w:rPr>
              <w:t>安全性設定</w:t>
            </w:r>
            <w:r w:rsidRPr="00FE2B27">
              <w:t>\</w:t>
            </w:r>
            <w:r w:rsidRPr="00FE2B27">
              <w:rPr>
                <w:rFonts w:hint="eastAsia"/>
              </w:rPr>
              <w:t>進階稽核原則設定</w:t>
            </w:r>
            <w:r w:rsidRPr="00FE2B27">
              <w:t>\</w:t>
            </w:r>
            <w:r w:rsidRPr="00FE2B27">
              <w:rPr>
                <w:rFonts w:hint="eastAsia"/>
              </w:rPr>
              <w:t>系統稽核原則</w:t>
            </w:r>
            <w:r w:rsidRPr="00FE2B27">
              <w:t>\</w:t>
            </w:r>
            <w:r w:rsidRPr="00FE2B27">
              <w:rPr>
                <w:rFonts w:hint="eastAsia"/>
              </w:rPr>
              <w:t>系統</w:t>
            </w:r>
            <w:r w:rsidRPr="00FE2B27">
              <w:t>\</w:t>
            </w:r>
            <w:r w:rsidRPr="00FE2B27">
              <w:rPr>
                <w:rFonts w:hint="eastAsia"/>
              </w:rPr>
              <w:t>稽核</w:t>
            </w:r>
            <w:r w:rsidRPr="00FE2B27">
              <w:rPr>
                <w:rFonts w:hint="eastAsia"/>
              </w:rPr>
              <w:t>IP</w:t>
            </w:r>
            <w:r w:rsidRPr="00FE2B27">
              <w:t>sec</w:t>
            </w:r>
            <w:r w:rsidRPr="00FE2B27">
              <w:rPr>
                <w:rFonts w:hint="eastAsia"/>
              </w:rPr>
              <w:t>驅動程式</w:t>
            </w:r>
          </w:p>
        </w:tc>
        <w:tc>
          <w:tcPr>
            <w:tcW w:w="742" w:type="pct"/>
          </w:tcPr>
          <w:p w14:paraId="04261EE7" w14:textId="2330260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成功與失敗</w:t>
            </w:r>
          </w:p>
        </w:tc>
        <w:tc>
          <w:tcPr>
            <w:tcW w:w="333" w:type="pct"/>
          </w:tcPr>
          <w:p w14:paraId="457C29D5" w14:textId="1B9A113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CCE-41593-5</w:t>
            </w:r>
          </w:p>
        </w:tc>
      </w:tr>
      <w:tr w:rsidR="00A63DBC" w:rsidRPr="00873D3D" w14:paraId="7C7FDEA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ED3BDF6" w14:textId="5E05C542" w:rsidR="00A63DBC" w:rsidRPr="007A5D33" w:rsidRDefault="00A63DBC" w:rsidP="00A63DBC">
            <w:pPr>
              <w:pStyle w:val="ad"/>
              <w:spacing w:before="72" w:after="72"/>
            </w:pPr>
            <w:r w:rsidRPr="00D94642">
              <w:t>85</w:t>
            </w:r>
          </w:p>
        </w:tc>
        <w:tc>
          <w:tcPr>
            <w:tcW w:w="436" w:type="pct"/>
          </w:tcPr>
          <w:p w14:paraId="4C2B83DF" w14:textId="27F6323A" w:rsidR="00A63DBC" w:rsidRPr="00534C7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C6EE571" w14:textId="4F9FBFD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TWGCB-01-005-0085</w:t>
            </w:r>
          </w:p>
        </w:tc>
        <w:tc>
          <w:tcPr>
            <w:tcW w:w="263" w:type="pct"/>
          </w:tcPr>
          <w:p w14:paraId="0564FB51" w14:textId="123DF7B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0E0A0F0C" w14:textId="0DB6368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E2B27">
              <w:rPr>
                <w:rFonts w:hint="eastAsia"/>
              </w:rPr>
              <w:t>稽核其他系統事件</w:t>
            </w:r>
          </w:p>
        </w:tc>
        <w:tc>
          <w:tcPr>
            <w:tcW w:w="1573" w:type="pct"/>
          </w:tcPr>
          <w:p w14:paraId="06FA138D" w14:textId="77777777" w:rsidR="00A63DBC" w:rsidRPr="002069CF" w:rsidRDefault="00A63DBC" w:rsidP="002069CF">
            <w:pPr>
              <w:pStyle w:val="a3"/>
              <w:spacing w:before="72" w:after="72"/>
              <w:cnfStyle w:val="000000000000" w:firstRow="0" w:lastRow="0" w:firstColumn="0" w:lastColumn="0" w:oddVBand="0" w:evenVBand="0" w:oddHBand="0" w:evenHBand="0" w:firstRowFirstColumn="0" w:firstRowLastColumn="0" w:lastRowFirstColumn="0" w:lastRowLastColumn="0"/>
            </w:pPr>
            <w:r w:rsidRPr="002069CF">
              <w:rPr>
                <w:rFonts w:hint="eastAsia"/>
              </w:rPr>
              <w:t>此項原則設定可稽核下列任一事件：</w:t>
            </w:r>
          </w:p>
          <w:p w14:paraId="42CCC570" w14:textId="22575195" w:rsidR="00A63DBC" w:rsidRP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Windows</w:t>
            </w:r>
            <w:r w:rsidRPr="002069CF">
              <w:rPr>
                <w:rFonts w:hint="eastAsia"/>
              </w:rPr>
              <w:t>防火牆服務及驅動程式的啟動及關閉</w:t>
            </w:r>
          </w:p>
          <w:p w14:paraId="44BF42E3" w14:textId="0AE187DD" w:rsidR="00A63DBC" w:rsidRP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Windows</w:t>
            </w:r>
            <w:r w:rsidRPr="002069CF">
              <w:rPr>
                <w:rFonts w:hint="eastAsia"/>
              </w:rPr>
              <w:t>防火牆服務的安全性原則處理</w:t>
            </w:r>
          </w:p>
          <w:p w14:paraId="39F630E8" w14:textId="4CF19BEF"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2069CF">
              <w:rPr>
                <w:rFonts w:hint="eastAsia"/>
              </w:rPr>
              <w:t>加密編譯金鑰檔案</w:t>
            </w:r>
            <w:r w:rsidR="006F357E">
              <w:rPr>
                <w:rFonts w:hint="eastAsia"/>
              </w:rPr>
              <w:t>與</w:t>
            </w:r>
            <w:r w:rsidRPr="002069CF">
              <w:rPr>
                <w:rFonts w:hint="eastAsia"/>
              </w:rPr>
              <w:t>移轉操作</w:t>
            </w:r>
          </w:p>
        </w:tc>
        <w:tc>
          <w:tcPr>
            <w:tcW w:w="700" w:type="pct"/>
          </w:tcPr>
          <w:p w14:paraId="34BF09DA" w14:textId="48A7141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FE2B27">
              <w:rPr>
                <w:rFonts w:hint="eastAsia"/>
              </w:rPr>
              <w:t>系統稽核原則</w:t>
            </w:r>
            <w:r w:rsidRPr="00FE2B27">
              <w:rPr>
                <w:rFonts w:hint="eastAsia"/>
              </w:rPr>
              <w:t>\</w:t>
            </w:r>
            <w:r w:rsidRPr="00FE2B27">
              <w:rPr>
                <w:rFonts w:hint="eastAsia"/>
              </w:rPr>
              <w:t>系統</w:t>
            </w:r>
            <w:r w:rsidR="00746682">
              <w:rPr>
                <w:rFonts w:hint="eastAsia"/>
              </w:rPr>
              <w:t>\</w:t>
            </w:r>
            <w:r w:rsidRPr="00FE2B27">
              <w:rPr>
                <w:rFonts w:hint="eastAsia"/>
              </w:rPr>
              <w:t>稽核其他系統事件</w:t>
            </w:r>
          </w:p>
        </w:tc>
        <w:tc>
          <w:tcPr>
            <w:tcW w:w="742" w:type="pct"/>
          </w:tcPr>
          <w:p w14:paraId="1FE9B44F" w14:textId="0930C2B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失敗</w:t>
            </w:r>
          </w:p>
        </w:tc>
        <w:tc>
          <w:tcPr>
            <w:tcW w:w="333" w:type="pct"/>
          </w:tcPr>
          <w:p w14:paraId="63B6F272" w14:textId="0092385B"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CCE-42399-6</w:t>
            </w:r>
          </w:p>
        </w:tc>
      </w:tr>
      <w:tr w:rsidR="00A63DBC" w:rsidRPr="00873D3D" w14:paraId="0CAF3BF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08D5AF9" w14:textId="1E6D56D6" w:rsidR="00A63DBC" w:rsidRPr="007A5D33" w:rsidRDefault="00A63DBC" w:rsidP="00A63DBC">
            <w:pPr>
              <w:pStyle w:val="ad"/>
              <w:spacing w:before="72" w:after="72"/>
            </w:pPr>
            <w:r w:rsidRPr="00D94642">
              <w:t>86</w:t>
            </w:r>
          </w:p>
        </w:tc>
        <w:tc>
          <w:tcPr>
            <w:tcW w:w="436" w:type="pct"/>
          </w:tcPr>
          <w:p w14:paraId="59E7E62F" w14:textId="2AF1985D" w:rsidR="00A63DBC" w:rsidRPr="002743B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0769036" w14:textId="3E8F7C5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TWGCB-01-005-0086</w:t>
            </w:r>
          </w:p>
        </w:tc>
        <w:tc>
          <w:tcPr>
            <w:tcW w:w="263" w:type="pct"/>
          </w:tcPr>
          <w:p w14:paraId="4F873A1D" w14:textId="6E5624A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11CD43DA" w14:textId="12F1431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E2B27">
              <w:rPr>
                <w:rFonts w:hint="eastAsia"/>
              </w:rPr>
              <w:t>稽核安全性狀態變更</w:t>
            </w:r>
          </w:p>
        </w:tc>
        <w:tc>
          <w:tcPr>
            <w:tcW w:w="1573" w:type="pct"/>
          </w:tcPr>
          <w:p w14:paraId="7E8BEEF3" w14:textId="77777777" w:rsidR="00A63DBC" w:rsidRPr="002069CF" w:rsidRDefault="00A63DBC" w:rsidP="002069CF">
            <w:pPr>
              <w:pStyle w:val="a3"/>
              <w:spacing w:before="72" w:after="72"/>
              <w:cnfStyle w:val="000000000000" w:firstRow="0" w:lastRow="0" w:firstColumn="0" w:lastColumn="0" w:oddVBand="0" w:evenVBand="0" w:oddHBand="0" w:evenHBand="0" w:firstRowFirstColumn="0" w:firstRowLastColumn="0" w:lastRowFirstColumn="0" w:lastRowLastColumn="0"/>
            </w:pPr>
            <w:r w:rsidRPr="002069CF">
              <w:rPr>
                <w:rFonts w:hint="eastAsia"/>
              </w:rPr>
              <w:t>此項原則設定可稽核因電腦安全性狀態變更而產生的事件，例如下列事件：</w:t>
            </w:r>
          </w:p>
          <w:p w14:paraId="595AE74C" w14:textId="4CA72C5C" w:rsidR="00A63DBC" w:rsidRP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電腦的啟動及關閉</w:t>
            </w:r>
          </w:p>
          <w:p w14:paraId="0F6834BD" w14:textId="445D93F2" w:rsidR="00A63DBC" w:rsidRP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系統時間的變更</w:t>
            </w:r>
          </w:p>
          <w:p w14:paraId="4D05DD7D" w14:textId="5501928A" w:rsidR="00A63DBC" w:rsidRPr="00EE551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從</w:t>
            </w:r>
            <w:r w:rsidRPr="002069CF">
              <w:rPr>
                <w:rFonts w:hint="eastAsia"/>
              </w:rPr>
              <w:t>CrashOnAuditFail</w:t>
            </w:r>
            <w:r w:rsidRPr="002069CF">
              <w:rPr>
                <w:rFonts w:hint="eastAsia"/>
              </w:rPr>
              <w:t>復原系統，這是在安全性事件記錄檔已滿且設定</w:t>
            </w:r>
            <w:r w:rsidRPr="002069CF">
              <w:rPr>
                <w:rFonts w:hint="eastAsia"/>
              </w:rPr>
              <w:t>CrashOnAuditFail</w:t>
            </w:r>
            <w:r w:rsidRPr="002069CF">
              <w:rPr>
                <w:rFonts w:hint="eastAsia"/>
              </w:rPr>
              <w:t>登錄項目時於系統重新啟動之後記錄</w:t>
            </w:r>
          </w:p>
        </w:tc>
        <w:tc>
          <w:tcPr>
            <w:tcW w:w="700" w:type="pct"/>
          </w:tcPr>
          <w:p w14:paraId="750EED88" w14:textId="385F99F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系統</w:t>
            </w:r>
            <w:r w:rsidRPr="001F4E8C">
              <w:rPr>
                <w:rFonts w:hint="eastAsia"/>
              </w:rPr>
              <w:t>\</w:t>
            </w:r>
            <w:r w:rsidRPr="00FE2B27">
              <w:rPr>
                <w:rFonts w:hint="eastAsia"/>
              </w:rPr>
              <w:t>稽核安全性狀態變更</w:t>
            </w:r>
          </w:p>
        </w:tc>
        <w:tc>
          <w:tcPr>
            <w:tcW w:w="742" w:type="pct"/>
          </w:tcPr>
          <w:p w14:paraId="58BB748A" w14:textId="2EAB12A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成功與失敗</w:t>
            </w:r>
          </w:p>
        </w:tc>
        <w:tc>
          <w:tcPr>
            <w:tcW w:w="333" w:type="pct"/>
          </w:tcPr>
          <w:p w14:paraId="2A72AEF8" w14:textId="0488AD57"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CCE-42615-5</w:t>
            </w:r>
          </w:p>
        </w:tc>
      </w:tr>
      <w:tr w:rsidR="00A63DBC" w:rsidRPr="00873D3D" w14:paraId="3008537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99BF401" w14:textId="63A90BC2" w:rsidR="00A63DBC" w:rsidRPr="007A5D33" w:rsidRDefault="00A63DBC" w:rsidP="00A63DBC">
            <w:pPr>
              <w:pStyle w:val="ad"/>
              <w:spacing w:before="72" w:after="72"/>
            </w:pPr>
            <w:r w:rsidRPr="00D94642">
              <w:lastRenderedPageBreak/>
              <w:t>87</w:t>
            </w:r>
          </w:p>
        </w:tc>
        <w:tc>
          <w:tcPr>
            <w:tcW w:w="436" w:type="pct"/>
          </w:tcPr>
          <w:p w14:paraId="2EECA793" w14:textId="116EF198" w:rsidR="00A63DBC" w:rsidRPr="00C6602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7E58ABE" w14:textId="21A2CCC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TWGCB-01-005-0087</w:t>
            </w:r>
          </w:p>
        </w:tc>
        <w:tc>
          <w:tcPr>
            <w:tcW w:w="263" w:type="pct"/>
          </w:tcPr>
          <w:p w14:paraId="4C087AC8" w14:textId="79C881A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7C5B29BD" w14:textId="04D840A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E2B27">
              <w:rPr>
                <w:rFonts w:hint="eastAsia"/>
              </w:rPr>
              <w:t>稽核安全性系統延伸</w:t>
            </w:r>
          </w:p>
        </w:tc>
        <w:tc>
          <w:tcPr>
            <w:tcW w:w="1573" w:type="pct"/>
          </w:tcPr>
          <w:p w14:paraId="5A7C3F19"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此項原則設定可稽核與安全性系統延伸或服務相關的事件，例如：</w:t>
            </w:r>
          </w:p>
          <w:p w14:paraId="6B8D9219" w14:textId="77362328"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載入安全性系統延伸</w:t>
            </w:r>
            <w:r w:rsidRPr="00836FFC">
              <w:rPr>
                <w:rFonts w:hint="eastAsia"/>
              </w:rPr>
              <w:t>(</w:t>
            </w:r>
            <w:r w:rsidRPr="00836FFC">
              <w:rPr>
                <w:rFonts w:hint="eastAsia"/>
              </w:rPr>
              <w:t>如驗證、通知或安全性封裝</w:t>
            </w:r>
            <w:r w:rsidRPr="00836FFC">
              <w:rPr>
                <w:rFonts w:hint="eastAsia"/>
              </w:rPr>
              <w:t>)</w:t>
            </w:r>
            <w:r w:rsidRPr="00836FFC">
              <w:rPr>
                <w:rFonts w:hint="eastAsia"/>
              </w:rPr>
              <w:t>，並向本機安全性授權</w:t>
            </w:r>
            <w:r w:rsidRPr="00836FFC">
              <w:rPr>
                <w:rFonts w:hint="eastAsia"/>
              </w:rPr>
              <w:t>(LSA)</w:t>
            </w:r>
            <w:r w:rsidRPr="00836FFC">
              <w:rPr>
                <w:rFonts w:hint="eastAsia"/>
              </w:rPr>
              <w:t>進行註冊。它是用來驗證登入嘗試、提交登入要求，以及任何帳戶或密碼變更，</w:t>
            </w:r>
            <w:r w:rsidRPr="00836FFC">
              <w:rPr>
                <w:rFonts w:hint="eastAsia"/>
              </w:rPr>
              <w:t>Kerberos</w:t>
            </w:r>
            <w:r w:rsidRPr="00836FFC">
              <w:rPr>
                <w:rFonts w:hint="eastAsia"/>
              </w:rPr>
              <w:t>及</w:t>
            </w:r>
            <w:r w:rsidRPr="00836FFC">
              <w:rPr>
                <w:rFonts w:hint="eastAsia"/>
              </w:rPr>
              <w:t>NTLM</w:t>
            </w:r>
            <w:r w:rsidRPr="00836FFC">
              <w:rPr>
                <w:rFonts w:hint="eastAsia"/>
              </w:rPr>
              <w:t>是安全性系統延伸的範例</w:t>
            </w:r>
          </w:p>
          <w:p w14:paraId="312AB821" w14:textId="72EFAE76" w:rsidR="00A63DBC" w:rsidRPr="00836FF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安裝服務，並向服務控制管理員進行註冊。稽核記錄包含服務名稱、二進位、類型、啟動類型及服務帳戶的相關資訊</w:t>
            </w:r>
          </w:p>
          <w:p w14:paraId="4EE684F5"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如果設定此項原則設定，則會在嘗試載入安全性系統延伸時產生稽核事件。成功稽核會記錄成功嘗試，而失敗稽核則會記錄失敗嘗試</w:t>
            </w:r>
          </w:p>
          <w:p w14:paraId="505D24C1" w14:textId="7C8782F7"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如果未設定此項原則設定，則不會在嘗試載入安全性系統延伸時產生稽核事</w:t>
            </w:r>
            <w:r w:rsidRPr="00836FFC">
              <w:rPr>
                <w:rFonts w:hint="eastAsia"/>
              </w:rPr>
              <w:lastRenderedPageBreak/>
              <w:t>件</w:t>
            </w:r>
          </w:p>
        </w:tc>
        <w:tc>
          <w:tcPr>
            <w:tcW w:w="700" w:type="pct"/>
          </w:tcPr>
          <w:p w14:paraId="2057EBF0" w14:textId="7004EB8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系統</w:t>
            </w:r>
            <w:r w:rsidRPr="001F4E8C">
              <w:rPr>
                <w:rFonts w:hint="eastAsia"/>
              </w:rPr>
              <w:t>\</w:t>
            </w:r>
            <w:r w:rsidRPr="00FE2B27">
              <w:rPr>
                <w:rFonts w:hint="eastAsia"/>
              </w:rPr>
              <w:t>稽核安全性系統延伸</w:t>
            </w:r>
          </w:p>
        </w:tc>
        <w:tc>
          <w:tcPr>
            <w:tcW w:w="742" w:type="pct"/>
          </w:tcPr>
          <w:p w14:paraId="68031846" w14:textId="73F7ED5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成功與失敗</w:t>
            </w:r>
          </w:p>
        </w:tc>
        <w:tc>
          <w:tcPr>
            <w:tcW w:w="333" w:type="pct"/>
          </w:tcPr>
          <w:p w14:paraId="45D24E08" w14:textId="0A6E918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CCE-43772-3</w:t>
            </w:r>
          </w:p>
        </w:tc>
      </w:tr>
      <w:tr w:rsidR="00A63DBC" w:rsidRPr="00873D3D" w14:paraId="763537E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A76A571" w14:textId="6734FE45" w:rsidR="00A63DBC" w:rsidRPr="007A5D33" w:rsidRDefault="00A63DBC" w:rsidP="00A63DBC">
            <w:pPr>
              <w:pStyle w:val="ad"/>
              <w:spacing w:before="72" w:after="72"/>
            </w:pPr>
            <w:r w:rsidRPr="00D94642">
              <w:t>88</w:t>
            </w:r>
          </w:p>
        </w:tc>
        <w:tc>
          <w:tcPr>
            <w:tcW w:w="436" w:type="pct"/>
          </w:tcPr>
          <w:p w14:paraId="44B5B625" w14:textId="68370478" w:rsidR="00A63DBC" w:rsidRPr="003662D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FE2B27">
              <w:t>Computer Settings</w:t>
            </w:r>
          </w:p>
        </w:tc>
        <w:tc>
          <w:tcPr>
            <w:tcW w:w="314" w:type="pct"/>
          </w:tcPr>
          <w:p w14:paraId="0A1977F8" w14:textId="7D96FC0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TWGCB-01-005-0088</w:t>
            </w:r>
          </w:p>
        </w:tc>
        <w:tc>
          <w:tcPr>
            <w:tcW w:w="263" w:type="pct"/>
          </w:tcPr>
          <w:p w14:paraId="0E1C265C" w14:textId="1C22574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68F852EA" w14:textId="08FE002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E2B27">
              <w:rPr>
                <w:rFonts w:hint="eastAsia"/>
              </w:rPr>
              <w:t>稽核系統完整性</w:t>
            </w:r>
          </w:p>
        </w:tc>
        <w:tc>
          <w:tcPr>
            <w:tcW w:w="1573" w:type="pct"/>
          </w:tcPr>
          <w:p w14:paraId="3996FB47" w14:textId="77777777" w:rsidR="00A63DBC" w:rsidRPr="002069CF" w:rsidRDefault="00A63DBC" w:rsidP="002069CF">
            <w:pPr>
              <w:pStyle w:val="a3"/>
              <w:spacing w:before="72" w:after="72"/>
              <w:cnfStyle w:val="000000000000" w:firstRow="0" w:lastRow="0" w:firstColumn="0" w:lastColumn="0" w:oddVBand="0" w:evenVBand="0" w:oddHBand="0" w:evenHBand="0" w:firstRowFirstColumn="0" w:firstRowLastColumn="0" w:lastRowFirstColumn="0" w:lastRowLastColumn="0"/>
            </w:pPr>
            <w:r w:rsidRPr="002069CF">
              <w:rPr>
                <w:rFonts w:hint="eastAsia"/>
              </w:rPr>
              <w:t>此項原則設定可稽核會破壞安全性子系統完整性的事件，例如：</w:t>
            </w:r>
          </w:p>
          <w:p w14:paraId="70329EB1" w14:textId="1358A439" w:rsidR="00A63DBC" w:rsidRP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因稽核系統發生問題而無法寫入事件記錄檔的事件</w:t>
            </w:r>
          </w:p>
          <w:p w14:paraId="60FEEC94" w14:textId="4AA0E032" w:rsidR="00A63DBC" w:rsidRP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使用本機程序呼叫</w:t>
            </w:r>
            <w:r w:rsidRPr="002069CF">
              <w:rPr>
                <w:rFonts w:hint="eastAsia"/>
              </w:rPr>
              <w:t>(LPC)</w:t>
            </w:r>
            <w:r w:rsidRPr="002069CF">
              <w:rPr>
                <w:rFonts w:hint="eastAsia"/>
              </w:rPr>
              <w:t>連接埠的處理程序，而此連接埠在透過與用戶端位址空間之間的回覆、讀取或寫入來嘗試模擬用戶端的過程中無效</w:t>
            </w:r>
          </w:p>
          <w:p w14:paraId="2EC6C268" w14:textId="18C5AE91" w:rsidR="00A63DBC" w:rsidRP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偵測到危害系統完整性的遠端程序呼叫</w:t>
            </w:r>
            <w:r w:rsidRPr="002069CF">
              <w:rPr>
                <w:rFonts w:hint="eastAsia"/>
              </w:rPr>
              <w:t>(RPC)</w:t>
            </w:r>
          </w:p>
          <w:p w14:paraId="1A1CE50D" w14:textId="72C6A054" w:rsidR="00A63DBC" w:rsidRPr="002069C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偵測到程式碼完整性判斷為無效之可執行檔的雜湊值</w:t>
            </w:r>
          </w:p>
          <w:p w14:paraId="042DFB72" w14:textId="4901A46F" w:rsidR="00A63DBC" w:rsidRPr="00EE551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危害系統完整性的加密編譯操作</w:t>
            </w:r>
          </w:p>
        </w:tc>
        <w:tc>
          <w:tcPr>
            <w:tcW w:w="700" w:type="pct"/>
          </w:tcPr>
          <w:p w14:paraId="7313EDD9" w14:textId="3C40CDE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系統</w:t>
            </w:r>
            <w:r w:rsidRPr="001F4E8C">
              <w:rPr>
                <w:rFonts w:hint="eastAsia"/>
              </w:rPr>
              <w:t>\</w:t>
            </w:r>
            <w:r w:rsidRPr="00FE2B27">
              <w:rPr>
                <w:rFonts w:hint="eastAsia"/>
              </w:rPr>
              <w:t>稽核系統完整性</w:t>
            </w:r>
          </w:p>
        </w:tc>
        <w:tc>
          <w:tcPr>
            <w:tcW w:w="742" w:type="pct"/>
          </w:tcPr>
          <w:p w14:paraId="5E9888D4" w14:textId="0958AD1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成功與失敗</w:t>
            </w:r>
          </w:p>
        </w:tc>
        <w:tc>
          <w:tcPr>
            <w:tcW w:w="333" w:type="pct"/>
          </w:tcPr>
          <w:p w14:paraId="1CC6158B" w14:textId="4ED128B0"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CCE-41871-5</w:t>
            </w:r>
          </w:p>
        </w:tc>
      </w:tr>
      <w:tr w:rsidR="00A63DBC" w:rsidRPr="00873D3D" w14:paraId="0A4B55A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2ADB064" w14:textId="770B9360" w:rsidR="00A63DBC" w:rsidRPr="007A5D33" w:rsidRDefault="00A63DBC" w:rsidP="00A63DBC">
            <w:pPr>
              <w:pStyle w:val="ad"/>
              <w:spacing w:before="72" w:after="72"/>
            </w:pPr>
            <w:r w:rsidRPr="00D94642">
              <w:t>89</w:t>
            </w:r>
          </w:p>
        </w:tc>
        <w:tc>
          <w:tcPr>
            <w:tcW w:w="436" w:type="pct"/>
          </w:tcPr>
          <w:p w14:paraId="0C54DDB3" w14:textId="21B36EE6" w:rsidR="00A63DBC" w:rsidRPr="00F1151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2EC9C8C3" w14:textId="2450986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089</w:t>
            </w:r>
          </w:p>
        </w:tc>
        <w:tc>
          <w:tcPr>
            <w:tcW w:w="263" w:type="pct"/>
          </w:tcPr>
          <w:p w14:paraId="0E27A52E" w14:textId="6C7C265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安全性選項</w:t>
            </w:r>
            <w:r w:rsidRPr="001F4E8C">
              <w:rPr>
                <w:rFonts w:hint="eastAsia"/>
              </w:rPr>
              <w:t>\</w:t>
            </w:r>
            <w:r w:rsidRPr="001F4E8C">
              <w:rPr>
                <w:rFonts w:hint="eastAsia"/>
              </w:rPr>
              <w:lastRenderedPageBreak/>
              <w:t>帳戶</w:t>
            </w:r>
          </w:p>
        </w:tc>
        <w:tc>
          <w:tcPr>
            <w:tcW w:w="436" w:type="pct"/>
          </w:tcPr>
          <w:p w14:paraId="21F87C00" w14:textId="54C461E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帳戶：</w:t>
            </w:r>
            <w:r w:rsidRPr="001F4E8C">
              <w:rPr>
                <w:rFonts w:hint="eastAsia"/>
              </w:rPr>
              <w:t>Administrator</w:t>
            </w:r>
            <w:r w:rsidRPr="001F4E8C">
              <w:rPr>
                <w:rFonts w:hint="eastAsia"/>
              </w:rPr>
              <w:t>帳戶</w:t>
            </w:r>
            <w:r w:rsidRPr="001F4E8C">
              <w:rPr>
                <w:rFonts w:hint="eastAsia"/>
              </w:rPr>
              <w:lastRenderedPageBreak/>
              <w:t>狀態</w:t>
            </w:r>
          </w:p>
        </w:tc>
        <w:tc>
          <w:tcPr>
            <w:tcW w:w="1573" w:type="pct"/>
          </w:tcPr>
          <w:p w14:paraId="281FE757"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836FFC">
              <w:rPr>
                <w:rFonts w:hint="eastAsia"/>
              </w:rPr>
              <w:t>項原則設定決定要啟用或停用本機</w:t>
            </w:r>
            <w:r w:rsidRPr="00836FFC">
              <w:rPr>
                <w:rFonts w:hint="eastAsia"/>
              </w:rPr>
              <w:t>Administrator</w:t>
            </w:r>
            <w:r w:rsidRPr="00836FFC">
              <w:rPr>
                <w:rFonts w:hint="eastAsia"/>
              </w:rPr>
              <w:t>帳戶</w:t>
            </w:r>
          </w:p>
          <w:p w14:paraId="543B52BF" w14:textId="6AFAB0FF"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注意：若在停用</w:t>
            </w:r>
            <w:r w:rsidRPr="00836FFC">
              <w:rPr>
                <w:rFonts w:hint="eastAsia"/>
              </w:rPr>
              <w:t>Administrator</w:t>
            </w:r>
            <w:r w:rsidRPr="00836FFC">
              <w:rPr>
                <w:rFonts w:hint="eastAsia"/>
              </w:rPr>
              <w:t>帳戶後嘗</w:t>
            </w:r>
            <w:r w:rsidRPr="00836FFC">
              <w:rPr>
                <w:rFonts w:hint="eastAsia"/>
              </w:rPr>
              <w:lastRenderedPageBreak/>
              <w:t>試重新啟用此帳戶，而現行</w:t>
            </w:r>
            <w:r w:rsidRPr="00836FFC">
              <w:rPr>
                <w:rFonts w:hint="eastAsia"/>
              </w:rPr>
              <w:t>Administrator</w:t>
            </w:r>
            <w:r w:rsidRPr="00836FFC">
              <w:rPr>
                <w:rFonts w:hint="eastAsia"/>
              </w:rPr>
              <w:t>密碼不符合密碼要求時，將無法重新啟用此帳戶。在此情況下，必須由</w:t>
            </w:r>
            <w:r w:rsidRPr="00836FFC">
              <w:rPr>
                <w:rFonts w:hint="eastAsia"/>
              </w:rPr>
              <w:t>Administrators</w:t>
            </w:r>
            <w:r w:rsidRPr="00836FFC">
              <w:rPr>
                <w:rFonts w:hint="eastAsia"/>
              </w:rPr>
              <w:t>群組的替代成員重設</w:t>
            </w:r>
            <w:r w:rsidRPr="00836FFC">
              <w:rPr>
                <w:rFonts w:hint="eastAsia"/>
              </w:rPr>
              <w:t>Administrator</w:t>
            </w:r>
            <w:r w:rsidRPr="00836FFC">
              <w:rPr>
                <w:rFonts w:hint="eastAsia"/>
              </w:rPr>
              <w:t>帳戶的密碼</w:t>
            </w:r>
          </w:p>
        </w:tc>
        <w:tc>
          <w:tcPr>
            <w:tcW w:w="700" w:type="pct"/>
          </w:tcPr>
          <w:p w14:paraId="02E25BF5" w14:textId="14FBC96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w:t>
            </w:r>
            <w:r w:rsidRPr="001F4E8C">
              <w:rPr>
                <w:rFonts w:hint="eastAsia"/>
              </w:rPr>
              <w:lastRenderedPageBreak/>
              <w:t>原則</w:t>
            </w:r>
            <w:r w:rsidRPr="001F4E8C">
              <w:rPr>
                <w:rFonts w:hint="eastAsia"/>
              </w:rPr>
              <w:t>\</w:t>
            </w:r>
            <w:r w:rsidRPr="001F4E8C">
              <w:rPr>
                <w:rFonts w:hint="eastAsia"/>
              </w:rPr>
              <w:t>安全性選項</w:t>
            </w:r>
            <w:r w:rsidRPr="001F4E8C">
              <w:rPr>
                <w:rFonts w:hint="eastAsia"/>
              </w:rPr>
              <w:t>\</w:t>
            </w:r>
            <w:r w:rsidRPr="001F4E8C">
              <w:rPr>
                <w:rFonts w:hint="eastAsia"/>
              </w:rPr>
              <w:t>帳戶：</w:t>
            </w:r>
            <w:r w:rsidRPr="001F4E8C">
              <w:rPr>
                <w:rFonts w:hint="eastAsia"/>
              </w:rPr>
              <w:t>Administrator</w:t>
            </w:r>
            <w:r w:rsidRPr="001F4E8C">
              <w:rPr>
                <w:rFonts w:hint="eastAsia"/>
              </w:rPr>
              <w:t>帳戶狀態</w:t>
            </w:r>
          </w:p>
        </w:tc>
        <w:tc>
          <w:tcPr>
            <w:tcW w:w="742" w:type="pct"/>
          </w:tcPr>
          <w:p w14:paraId="40EE6F11" w14:textId="29F55C0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停用</w:t>
            </w:r>
          </w:p>
        </w:tc>
        <w:tc>
          <w:tcPr>
            <w:tcW w:w="333" w:type="pct"/>
          </w:tcPr>
          <w:p w14:paraId="1627A756" w14:textId="4912B731" w:rsidR="00A63DBC" w:rsidRPr="00280B6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3470-4</w:t>
            </w:r>
          </w:p>
        </w:tc>
      </w:tr>
      <w:tr w:rsidR="00A63DBC" w:rsidRPr="00873D3D" w14:paraId="080DD9F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7219F1E" w14:textId="1221C2D0" w:rsidR="00A63DBC" w:rsidRPr="007A5D33" w:rsidRDefault="00A63DBC" w:rsidP="00A63DBC">
            <w:pPr>
              <w:pStyle w:val="ad"/>
              <w:spacing w:before="72" w:after="72"/>
            </w:pPr>
            <w:r w:rsidRPr="00D94642">
              <w:lastRenderedPageBreak/>
              <w:t>90</w:t>
            </w:r>
          </w:p>
        </w:tc>
        <w:tc>
          <w:tcPr>
            <w:tcW w:w="436" w:type="pct"/>
          </w:tcPr>
          <w:p w14:paraId="2FE20543" w14:textId="7BB23854" w:rsidR="00A63DBC" w:rsidRPr="00AA3DE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CF09A22" w14:textId="42F36FE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TWGCB-01-005-0090</w:t>
            </w:r>
          </w:p>
        </w:tc>
        <w:tc>
          <w:tcPr>
            <w:tcW w:w="263" w:type="pct"/>
          </w:tcPr>
          <w:p w14:paraId="0555C613" w14:textId="71D8FEF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帳戶</w:t>
            </w:r>
          </w:p>
        </w:tc>
        <w:tc>
          <w:tcPr>
            <w:tcW w:w="436" w:type="pct"/>
          </w:tcPr>
          <w:p w14:paraId="469C7176" w14:textId="7E1D0F2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帳戶</w:t>
            </w:r>
            <w:r w:rsidRPr="00747C72">
              <w:rPr>
                <w:rFonts w:hint="eastAsia"/>
              </w:rPr>
              <w:t>：封鎖</w:t>
            </w:r>
            <w:r w:rsidRPr="00747C72">
              <w:rPr>
                <w:rFonts w:hint="eastAsia"/>
              </w:rPr>
              <w:t>Microsoft</w:t>
            </w:r>
            <w:r w:rsidRPr="00747C72">
              <w:rPr>
                <w:rFonts w:hint="eastAsia"/>
              </w:rPr>
              <w:t>帳戶</w:t>
            </w:r>
          </w:p>
        </w:tc>
        <w:tc>
          <w:tcPr>
            <w:tcW w:w="1573" w:type="pct"/>
          </w:tcPr>
          <w:p w14:paraId="76203F6C" w14:textId="719B62BF"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此原則設定可防止</w:t>
            </w:r>
            <w:r w:rsidR="00C65686" w:rsidRPr="00C65686">
              <w:rPr>
                <w:rFonts w:hint="eastAsia"/>
              </w:rPr>
              <w:t>透過「設定」應用程式為</w:t>
            </w:r>
            <w:r w:rsidR="00C65686" w:rsidRPr="00C65686">
              <w:rPr>
                <w:rFonts w:hint="eastAsia"/>
              </w:rPr>
              <w:t>Microsoft</w:t>
            </w:r>
            <w:r w:rsidR="00C65686" w:rsidRPr="00C65686">
              <w:rPr>
                <w:rFonts w:hint="eastAsia"/>
              </w:rPr>
              <w:t>服務和某些背景服務的單一登入</w:t>
            </w:r>
            <w:r w:rsidR="00C65686" w:rsidRPr="00C65686">
              <w:rPr>
                <w:rFonts w:hint="eastAsia"/>
              </w:rPr>
              <w:t>(SSO)</w:t>
            </w:r>
            <w:r w:rsidR="00C65686" w:rsidRPr="00C65686">
              <w:rPr>
                <w:rFonts w:hint="eastAsia"/>
              </w:rPr>
              <w:t>身分驗證</w:t>
            </w:r>
            <w:r w:rsidRPr="00836FFC">
              <w:rPr>
                <w:rFonts w:hint="eastAsia"/>
              </w:rPr>
              <w:t>新增</w:t>
            </w:r>
            <w:r w:rsidRPr="00836FFC">
              <w:rPr>
                <w:rFonts w:hint="eastAsia"/>
              </w:rPr>
              <w:t>Microsoft</w:t>
            </w:r>
            <w:r w:rsidRPr="00836FFC">
              <w:rPr>
                <w:rFonts w:hint="eastAsia"/>
              </w:rPr>
              <w:t>帳戶</w:t>
            </w:r>
            <w:r w:rsidR="00C65686" w:rsidRPr="00C65686">
              <w:rPr>
                <w:rFonts w:hint="eastAsia"/>
              </w:rPr>
              <w:t>，或者使用</w:t>
            </w:r>
            <w:r w:rsidR="00C65686" w:rsidRPr="00C65686">
              <w:rPr>
                <w:rFonts w:hint="eastAsia"/>
              </w:rPr>
              <w:t>Microsoft</w:t>
            </w:r>
            <w:r w:rsidR="00C65686" w:rsidRPr="00C65686">
              <w:rPr>
                <w:rFonts w:hint="eastAsia"/>
              </w:rPr>
              <w:t>帳戶對其他應用程式或服務進行單一登入</w:t>
            </w:r>
          </w:p>
          <w:p w14:paraId="559C1C67" w14:textId="0C28D77E" w:rsidR="00C65686" w:rsidRPr="00C65686" w:rsidRDefault="00C65686" w:rsidP="00C65686">
            <w:pPr>
              <w:pStyle w:val="a3"/>
              <w:spacing w:before="72" w:after="72"/>
              <w:cnfStyle w:val="000000000000" w:firstRow="0" w:lastRow="0" w:firstColumn="0" w:lastColumn="0" w:oddVBand="0" w:evenVBand="0" w:oddHBand="0" w:evenHBand="0" w:firstRowFirstColumn="0" w:firstRowLastColumn="0" w:lastRowFirstColumn="0" w:lastRowLastColumn="0"/>
            </w:pPr>
            <w:r w:rsidRPr="00C65686">
              <w:rPr>
                <w:rFonts w:hint="eastAsia"/>
              </w:rPr>
              <w:t>如果啟用此設定，將有</w:t>
            </w:r>
            <w:r w:rsidR="000501EA">
              <w:rPr>
                <w:rFonts w:hint="eastAsia"/>
              </w:rPr>
              <w:t>2</w:t>
            </w:r>
            <w:r w:rsidRPr="00C65686">
              <w:rPr>
                <w:rFonts w:hint="eastAsia"/>
              </w:rPr>
              <w:t>個選項：</w:t>
            </w:r>
          </w:p>
          <w:p w14:paraId="4E2E1402" w14:textId="5CABC95E" w:rsidR="00A63DBC" w:rsidRPr="00836FF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若選取</w:t>
            </w:r>
            <w:r w:rsidR="00EB60BA" w:rsidRPr="00692F20">
              <w:rPr>
                <w:rFonts w:hint="eastAsia"/>
              </w:rPr>
              <w:t>「</w:t>
            </w:r>
            <w:r w:rsidRPr="00836FFC">
              <w:rPr>
                <w:rFonts w:hint="eastAsia"/>
              </w:rPr>
              <w:t>使用者無法新增</w:t>
            </w:r>
            <w:r w:rsidRPr="00836FFC">
              <w:rPr>
                <w:rFonts w:hint="eastAsia"/>
              </w:rPr>
              <w:t>Microsoft</w:t>
            </w:r>
            <w:r w:rsidRPr="00836FFC">
              <w:rPr>
                <w:rFonts w:hint="eastAsia"/>
              </w:rPr>
              <w:t>帳戶</w:t>
            </w:r>
            <w:r w:rsidR="00EB60BA" w:rsidRPr="00692F20">
              <w:rPr>
                <w:rFonts w:hint="eastAsia"/>
              </w:rPr>
              <w:t>」</w:t>
            </w:r>
            <w:r w:rsidRPr="00836FFC">
              <w:rPr>
                <w:rFonts w:hint="eastAsia"/>
              </w:rPr>
              <w:t>選項，</w:t>
            </w:r>
            <w:r w:rsidR="00C65686" w:rsidRPr="00C65686">
              <w:rPr>
                <w:rFonts w:hint="eastAsia"/>
              </w:rPr>
              <w:t>代表現有的已連線帳戶仍可以登入此裝置</w:t>
            </w:r>
            <w:r w:rsidR="00C65686" w:rsidRPr="00C65686">
              <w:rPr>
                <w:rFonts w:hint="eastAsia"/>
              </w:rPr>
              <w:t>(</w:t>
            </w:r>
            <w:r w:rsidR="00C65686" w:rsidRPr="00C65686">
              <w:rPr>
                <w:rFonts w:hint="eastAsia"/>
              </w:rPr>
              <w:t>並出現在登入螢幕上</w:t>
            </w:r>
            <w:r w:rsidR="00C65686" w:rsidRPr="00C65686">
              <w:rPr>
                <w:rFonts w:hint="eastAsia"/>
              </w:rPr>
              <w:t>)</w:t>
            </w:r>
            <w:r w:rsidR="00C65686" w:rsidRPr="00C65686">
              <w:rPr>
                <w:rFonts w:hint="eastAsia"/>
              </w:rPr>
              <w:t>。不過</w:t>
            </w:r>
            <w:r w:rsidRPr="00836FFC">
              <w:rPr>
                <w:rFonts w:hint="eastAsia"/>
              </w:rPr>
              <w:t>使用者無法</w:t>
            </w:r>
            <w:r w:rsidR="00692F20" w:rsidRPr="00692F20">
              <w:rPr>
                <w:rFonts w:hint="eastAsia"/>
              </w:rPr>
              <w:t>使用「設定」應用程式新增</w:t>
            </w:r>
            <w:r w:rsidRPr="00836FFC">
              <w:rPr>
                <w:rFonts w:hint="eastAsia"/>
              </w:rPr>
              <w:t>新的</w:t>
            </w:r>
            <w:r w:rsidR="00692F20" w:rsidRPr="00692F20">
              <w:rPr>
                <w:rFonts w:hint="eastAsia"/>
              </w:rPr>
              <w:t>連線帳戶</w:t>
            </w:r>
            <w:r w:rsidR="00692F20" w:rsidRPr="00692F20">
              <w:rPr>
                <w:rFonts w:hint="eastAsia"/>
              </w:rPr>
              <w:t>(</w:t>
            </w:r>
            <w:r w:rsidR="00692F20" w:rsidRPr="00692F20">
              <w:rPr>
                <w:rFonts w:hint="eastAsia"/>
              </w:rPr>
              <w:t>或將本地帳戶連線至</w:t>
            </w:r>
            <w:r w:rsidRPr="00836FFC">
              <w:rPr>
                <w:rFonts w:hint="eastAsia"/>
              </w:rPr>
              <w:t>Microsoft</w:t>
            </w:r>
            <w:r w:rsidRPr="00836FFC">
              <w:rPr>
                <w:rFonts w:hint="eastAsia"/>
              </w:rPr>
              <w:t>帳戶</w:t>
            </w:r>
            <w:r w:rsidR="00F25F05">
              <w:rPr>
                <w:rFonts w:hint="eastAsia"/>
              </w:rPr>
              <w:t>)</w:t>
            </w:r>
          </w:p>
          <w:p w14:paraId="4ADC298F" w14:textId="6C188CCD" w:rsidR="00E06A61"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若選取</w:t>
            </w:r>
            <w:r w:rsidR="00692F20" w:rsidRPr="002069CF">
              <w:rPr>
                <w:rFonts w:hint="eastAsia"/>
              </w:rPr>
              <w:t>「</w:t>
            </w:r>
            <w:r w:rsidRPr="00836FFC">
              <w:rPr>
                <w:rFonts w:hint="eastAsia"/>
              </w:rPr>
              <w:t>使用者無法新增</w:t>
            </w:r>
            <w:r w:rsidRPr="00836FFC">
              <w:rPr>
                <w:rFonts w:hint="eastAsia"/>
              </w:rPr>
              <w:t>Microsoft</w:t>
            </w:r>
            <w:r w:rsidRPr="00836FFC">
              <w:rPr>
                <w:rFonts w:hint="eastAsia"/>
              </w:rPr>
              <w:lastRenderedPageBreak/>
              <w:t>帳戶或以</w:t>
            </w:r>
            <w:r w:rsidRPr="00836FFC">
              <w:rPr>
                <w:rFonts w:hint="eastAsia"/>
              </w:rPr>
              <w:t>Microsoft</w:t>
            </w:r>
            <w:r w:rsidRPr="00836FFC">
              <w:rPr>
                <w:rFonts w:hint="eastAsia"/>
              </w:rPr>
              <w:t>帳戶登入</w:t>
            </w:r>
            <w:r w:rsidR="00692F20" w:rsidRPr="002069CF">
              <w:rPr>
                <w:rFonts w:hint="eastAsia"/>
              </w:rPr>
              <w:t>」</w:t>
            </w:r>
            <w:r w:rsidRPr="00836FFC">
              <w:rPr>
                <w:rFonts w:hint="eastAsia"/>
              </w:rPr>
              <w:t>選項，</w:t>
            </w:r>
            <w:r w:rsidR="00692F20" w:rsidRPr="00692F20">
              <w:rPr>
                <w:rFonts w:hint="eastAsia"/>
              </w:rPr>
              <w:t>代表使用者無法新增新的連線帳戶</w:t>
            </w:r>
            <w:r w:rsidR="00692F20" w:rsidRPr="00692F20">
              <w:rPr>
                <w:rFonts w:hint="eastAsia"/>
              </w:rPr>
              <w:t>(</w:t>
            </w:r>
            <w:r w:rsidR="00692F20" w:rsidRPr="00692F20">
              <w:rPr>
                <w:rFonts w:hint="eastAsia"/>
              </w:rPr>
              <w:t>或將本地帳戶連線至</w:t>
            </w:r>
            <w:r w:rsidR="00E06A61" w:rsidRPr="00E06A61">
              <w:rPr>
                <w:rFonts w:hint="eastAsia"/>
              </w:rPr>
              <w:t>Microsoft</w:t>
            </w:r>
            <w:r w:rsidR="00E06A61" w:rsidRPr="00E06A61">
              <w:rPr>
                <w:rFonts w:hint="eastAsia"/>
              </w:rPr>
              <w:t>帳戶</w:t>
            </w:r>
            <w:r w:rsidR="00E06A61">
              <w:rPr>
                <w:rFonts w:hint="eastAsia"/>
              </w:rPr>
              <w:t>)</w:t>
            </w:r>
            <w:r w:rsidR="00692F20" w:rsidRPr="00692F20">
              <w:rPr>
                <w:rFonts w:hint="eastAsia"/>
              </w:rPr>
              <w:t>，或是透過設定使用現有的連線帳戶</w:t>
            </w:r>
          </w:p>
          <w:p w14:paraId="38D489BD" w14:textId="3BDB2E4C" w:rsidR="00A63DBC" w:rsidRPr="009B05E3" w:rsidRDefault="00692F20" w:rsidP="000501EA">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92F20">
              <w:rPr>
                <w:rFonts w:hint="eastAsia"/>
              </w:rPr>
              <w:t>此設定並不影響為應用程式驗證新增</w:t>
            </w:r>
            <w:r w:rsidRPr="00692F20">
              <w:rPr>
                <w:rFonts w:hint="eastAsia"/>
              </w:rPr>
              <w:t>Microsoft</w:t>
            </w:r>
            <w:r w:rsidRPr="00692F20">
              <w:rPr>
                <w:rFonts w:hint="eastAsia"/>
              </w:rPr>
              <w:t>帳戶。例如，如果此設定啟用，使用者仍然可以提供一個</w:t>
            </w:r>
            <w:r w:rsidRPr="00692F20">
              <w:rPr>
                <w:rFonts w:hint="eastAsia"/>
              </w:rPr>
              <w:t>Microsoft</w:t>
            </w:r>
            <w:r w:rsidRPr="00692F20">
              <w:rPr>
                <w:rFonts w:hint="eastAsia"/>
              </w:rPr>
              <w:t>帳戶，透過</w:t>
            </w:r>
            <w:r w:rsidRPr="00692F20">
              <w:rPr>
                <w:rFonts w:hint="eastAsia"/>
              </w:rPr>
              <w:t>Mail</w:t>
            </w:r>
            <w:r w:rsidRPr="00692F20">
              <w:rPr>
                <w:rFonts w:hint="eastAsia"/>
              </w:rPr>
              <w:t>等應用程式進行驗證，但使用者無法使用</w:t>
            </w:r>
            <w:r w:rsidRPr="00692F20">
              <w:rPr>
                <w:rFonts w:hint="eastAsia"/>
              </w:rPr>
              <w:t>Microsoft</w:t>
            </w:r>
            <w:r w:rsidRPr="00692F20">
              <w:rPr>
                <w:rFonts w:hint="eastAsia"/>
              </w:rPr>
              <w:t>帳戶為其他應用程式或服務進行單一登入驗證</w:t>
            </w:r>
            <w:r w:rsidRPr="00692F20">
              <w:rPr>
                <w:rFonts w:hint="eastAsia"/>
              </w:rPr>
              <w:t>(</w:t>
            </w:r>
            <w:r w:rsidR="00B655D2">
              <w:rPr>
                <w:rFonts w:hint="eastAsia"/>
              </w:rPr>
              <w:t>換</w:t>
            </w:r>
            <w:r w:rsidRPr="00692F20">
              <w:rPr>
                <w:rFonts w:hint="eastAsia"/>
              </w:rPr>
              <w:t>句話說，使用者將會收到其他應用程式或服務的驗證提示</w:t>
            </w:r>
            <w:r w:rsidRPr="00692F20">
              <w:rPr>
                <w:rFonts w:hint="eastAsia"/>
              </w:rPr>
              <w:t>)</w:t>
            </w:r>
          </w:p>
        </w:tc>
        <w:tc>
          <w:tcPr>
            <w:tcW w:w="700" w:type="pct"/>
          </w:tcPr>
          <w:p w14:paraId="4CB4E536" w14:textId="5BAF327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w:t>
            </w:r>
            <w:r w:rsidRPr="00747C72">
              <w:rPr>
                <w:rFonts w:hint="eastAsia"/>
              </w:rPr>
              <w:t>腦設定</w:t>
            </w:r>
            <w:r w:rsidRPr="00747C72">
              <w:rPr>
                <w:rFonts w:hint="eastAsia"/>
              </w:rPr>
              <w:t>\Windows</w:t>
            </w:r>
            <w:r w:rsidRPr="00747C72">
              <w:rPr>
                <w:rFonts w:hint="eastAsia"/>
              </w:rPr>
              <w:t>設定</w:t>
            </w:r>
            <w:r w:rsidRPr="00747C72">
              <w:rPr>
                <w:rFonts w:hint="eastAsia"/>
              </w:rPr>
              <w:t>\</w:t>
            </w:r>
            <w:r w:rsidRPr="00747C72">
              <w:rPr>
                <w:rFonts w:hint="eastAsia"/>
              </w:rPr>
              <w:t>安全性設定</w:t>
            </w:r>
            <w:r w:rsidRPr="00747C72">
              <w:rPr>
                <w:rFonts w:hint="eastAsia"/>
              </w:rPr>
              <w:t>\</w:t>
            </w:r>
            <w:r w:rsidRPr="00747C72">
              <w:rPr>
                <w:rFonts w:hint="eastAsia"/>
              </w:rPr>
              <w:t>本機原則</w:t>
            </w:r>
            <w:r w:rsidRPr="00747C72">
              <w:rPr>
                <w:rFonts w:hint="eastAsia"/>
              </w:rPr>
              <w:t>\</w:t>
            </w:r>
            <w:r w:rsidRPr="00747C72">
              <w:rPr>
                <w:rFonts w:hint="eastAsia"/>
              </w:rPr>
              <w:t>安全性選項</w:t>
            </w:r>
            <w:r w:rsidRPr="00747C72">
              <w:rPr>
                <w:rFonts w:hint="eastAsia"/>
              </w:rPr>
              <w:t>\</w:t>
            </w:r>
            <w:r w:rsidRPr="00747C72">
              <w:rPr>
                <w:rFonts w:hint="eastAsia"/>
              </w:rPr>
              <w:t>帳戶：封鎖</w:t>
            </w:r>
            <w:r w:rsidRPr="00747C72">
              <w:rPr>
                <w:rFonts w:hint="eastAsia"/>
              </w:rPr>
              <w:t>Microsoft</w:t>
            </w:r>
            <w:r w:rsidRPr="00747C72">
              <w:rPr>
                <w:rFonts w:hint="eastAsia"/>
              </w:rPr>
              <w:t>帳戶</w:t>
            </w:r>
          </w:p>
        </w:tc>
        <w:tc>
          <w:tcPr>
            <w:tcW w:w="742" w:type="pct"/>
          </w:tcPr>
          <w:p w14:paraId="52CA3004" w14:textId="44D8E22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啟用，</w:t>
            </w:r>
            <w:r w:rsidRPr="00747C72">
              <w:rPr>
                <w:rFonts w:hint="eastAsia"/>
              </w:rPr>
              <w:t>使用者無法新增</w:t>
            </w:r>
            <w:r w:rsidRPr="00747C72">
              <w:rPr>
                <w:rFonts w:hint="eastAsia"/>
              </w:rPr>
              <w:t>Microsoft</w:t>
            </w:r>
            <w:r w:rsidRPr="00747C72">
              <w:rPr>
                <w:rFonts w:hint="eastAsia"/>
              </w:rPr>
              <w:t>帳戶或以</w:t>
            </w:r>
            <w:r w:rsidRPr="00747C72">
              <w:rPr>
                <w:rFonts w:hint="eastAsia"/>
              </w:rPr>
              <w:t>Microsoft</w:t>
            </w:r>
            <w:r w:rsidRPr="00747C72">
              <w:rPr>
                <w:rFonts w:hint="eastAsia"/>
              </w:rPr>
              <w:t>帳戶登入</w:t>
            </w:r>
          </w:p>
        </w:tc>
        <w:tc>
          <w:tcPr>
            <w:tcW w:w="333" w:type="pct"/>
          </w:tcPr>
          <w:p w14:paraId="31A0FCC5" w14:textId="6E0ABB40"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CCE-42434-1</w:t>
            </w:r>
          </w:p>
        </w:tc>
      </w:tr>
      <w:tr w:rsidR="00A63DBC" w:rsidRPr="00873D3D" w14:paraId="51380B0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66F0497" w14:textId="343B5FA2" w:rsidR="00A63DBC" w:rsidRPr="007A5D33" w:rsidRDefault="00A63DBC" w:rsidP="00A63DBC">
            <w:pPr>
              <w:pStyle w:val="ad"/>
              <w:spacing w:before="72" w:after="72"/>
            </w:pPr>
            <w:r w:rsidRPr="00D94642">
              <w:t>91</w:t>
            </w:r>
          </w:p>
        </w:tc>
        <w:tc>
          <w:tcPr>
            <w:tcW w:w="436" w:type="pct"/>
          </w:tcPr>
          <w:p w14:paraId="3C0FC902" w14:textId="7F27F95B" w:rsidR="00A63DBC" w:rsidRPr="00A642E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49F1563" w14:textId="1017B0A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TWGCB-01-005-0091</w:t>
            </w:r>
          </w:p>
        </w:tc>
        <w:tc>
          <w:tcPr>
            <w:tcW w:w="263" w:type="pct"/>
          </w:tcPr>
          <w:p w14:paraId="260451A1" w14:textId="2CB9949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帳戶</w:t>
            </w:r>
          </w:p>
        </w:tc>
        <w:tc>
          <w:tcPr>
            <w:tcW w:w="436" w:type="pct"/>
          </w:tcPr>
          <w:p w14:paraId="0EBC5F17" w14:textId="0EF9A1E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帳戶：</w:t>
            </w:r>
            <w:r w:rsidRPr="001F4E8C">
              <w:rPr>
                <w:rFonts w:hint="eastAsia"/>
              </w:rPr>
              <w:t>Guest</w:t>
            </w:r>
            <w:r w:rsidRPr="001F4E8C">
              <w:rPr>
                <w:rFonts w:hint="eastAsia"/>
              </w:rPr>
              <w:t>帳戶狀態</w:t>
            </w:r>
          </w:p>
        </w:tc>
        <w:tc>
          <w:tcPr>
            <w:tcW w:w="1573" w:type="pct"/>
          </w:tcPr>
          <w:p w14:paraId="0E8E16E3" w14:textId="77777777" w:rsidR="00A63DBC" w:rsidRPr="00941305"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w:t>
            </w:r>
            <w:r w:rsidRPr="001F4E8C">
              <w:rPr>
                <w:rFonts w:hint="eastAsia"/>
              </w:rPr>
              <w:t>項原則設定決定啟用或停用</w:t>
            </w:r>
            <w:r w:rsidRPr="001F4E8C">
              <w:rPr>
                <w:rFonts w:hint="eastAsia"/>
              </w:rPr>
              <w:t>Guest</w:t>
            </w:r>
            <w:r w:rsidRPr="001F4E8C">
              <w:rPr>
                <w:rFonts w:hint="eastAsia"/>
              </w:rPr>
              <w:t>帳戶</w:t>
            </w:r>
          </w:p>
          <w:p w14:paraId="3F16F7F4" w14:textId="7C10C3B9" w:rsidR="00A63DBC" w:rsidRPr="00761A58"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F4E8C">
              <w:rPr>
                <w:rFonts w:hint="eastAsia"/>
              </w:rPr>
              <w:t>注意：如果停用</w:t>
            </w:r>
            <w:r w:rsidRPr="001F4E8C">
              <w:rPr>
                <w:rFonts w:hint="eastAsia"/>
              </w:rPr>
              <w:t>Guest</w:t>
            </w:r>
            <w:r w:rsidRPr="001F4E8C">
              <w:rPr>
                <w:rFonts w:hint="eastAsia"/>
              </w:rPr>
              <w:t>帳戶，而且「網路存取：共用和安全性模式用於本機帳戶」安全性選項是設定為「僅適用於來</w:t>
            </w:r>
            <w:r w:rsidRPr="001F4E8C">
              <w:rPr>
                <w:rFonts w:hint="eastAsia"/>
              </w:rPr>
              <w:lastRenderedPageBreak/>
              <w:t>賓」，則網路登入</w:t>
            </w:r>
            <w:r w:rsidRPr="001F4E8C">
              <w:rPr>
                <w:rFonts w:hint="eastAsia"/>
              </w:rPr>
              <w:t>(</w:t>
            </w:r>
            <w:r w:rsidRPr="001F4E8C">
              <w:rPr>
                <w:rFonts w:hint="eastAsia"/>
              </w:rPr>
              <w:t>例如，由</w:t>
            </w:r>
            <w:r w:rsidRPr="001F4E8C">
              <w:rPr>
                <w:rFonts w:hint="eastAsia"/>
              </w:rPr>
              <w:t>Microsoft</w:t>
            </w:r>
            <w:r w:rsidRPr="001F4E8C">
              <w:rPr>
                <w:rFonts w:hint="eastAsia"/>
              </w:rPr>
              <w:t>網路伺服器</w:t>
            </w:r>
            <w:r w:rsidRPr="001F4E8C">
              <w:rPr>
                <w:rFonts w:hint="eastAsia"/>
              </w:rPr>
              <w:t>(SMB</w:t>
            </w:r>
            <w:r w:rsidRPr="001F4E8C">
              <w:rPr>
                <w:rFonts w:hint="eastAsia"/>
              </w:rPr>
              <w:t>服務</w:t>
            </w:r>
            <w:r w:rsidRPr="001F4E8C">
              <w:rPr>
                <w:rFonts w:hint="eastAsia"/>
              </w:rPr>
              <w:t>)</w:t>
            </w:r>
            <w:r w:rsidRPr="001F4E8C">
              <w:rPr>
                <w:rFonts w:hint="eastAsia"/>
              </w:rPr>
              <w:t>所執行的網路登入</w:t>
            </w:r>
            <w:r w:rsidRPr="001F4E8C">
              <w:rPr>
                <w:rFonts w:hint="eastAsia"/>
              </w:rPr>
              <w:t>)</w:t>
            </w:r>
            <w:r w:rsidRPr="001F4E8C">
              <w:rPr>
                <w:rFonts w:hint="eastAsia"/>
              </w:rPr>
              <w:t>將會失敗</w:t>
            </w:r>
          </w:p>
        </w:tc>
        <w:tc>
          <w:tcPr>
            <w:tcW w:w="700" w:type="pct"/>
          </w:tcPr>
          <w:p w14:paraId="6F332C50" w14:textId="0343C4A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帳戶：</w:t>
            </w:r>
            <w:r w:rsidRPr="001F4E8C">
              <w:rPr>
                <w:rFonts w:hint="eastAsia"/>
              </w:rPr>
              <w:t>Guest</w:t>
            </w:r>
            <w:r w:rsidRPr="001F4E8C">
              <w:rPr>
                <w:rFonts w:hint="eastAsia"/>
              </w:rPr>
              <w:t>帳</w:t>
            </w:r>
            <w:r w:rsidRPr="001F4E8C">
              <w:rPr>
                <w:rFonts w:hint="eastAsia"/>
              </w:rPr>
              <w:lastRenderedPageBreak/>
              <w:t>戶狀態</w:t>
            </w:r>
          </w:p>
        </w:tc>
        <w:tc>
          <w:tcPr>
            <w:tcW w:w="742" w:type="pct"/>
          </w:tcPr>
          <w:p w14:paraId="1937FD8A" w14:textId="4F69731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停用</w:t>
            </w:r>
          </w:p>
        </w:tc>
        <w:tc>
          <w:tcPr>
            <w:tcW w:w="333" w:type="pct"/>
          </w:tcPr>
          <w:p w14:paraId="14065002" w14:textId="2CBE680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CCE-41528-1</w:t>
            </w:r>
          </w:p>
        </w:tc>
      </w:tr>
      <w:tr w:rsidR="00A63DBC" w:rsidRPr="00873D3D" w14:paraId="371E8AA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E0C157C" w14:textId="64D09AEC" w:rsidR="00A63DBC" w:rsidRPr="007A5D33" w:rsidRDefault="00A63DBC" w:rsidP="00A63DBC">
            <w:pPr>
              <w:pStyle w:val="ad"/>
              <w:spacing w:before="72" w:after="72"/>
            </w:pPr>
            <w:r w:rsidRPr="00D94642">
              <w:t>92</w:t>
            </w:r>
          </w:p>
        </w:tc>
        <w:tc>
          <w:tcPr>
            <w:tcW w:w="436" w:type="pct"/>
          </w:tcPr>
          <w:p w14:paraId="60A11F3F" w14:textId="3B96083A" w:rsidR="00A63DBC" w:rsidRPr="00922C9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0388EA1" w14:textId="77E0CD0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TWGCB-01-005-0092</w:t>
            </w:r>
          </w:p>
        </w:tc>
        <w:tc>
          <w:tcPr>
            <w:tcW w:w="263" w:type="pct"/>
          </w:tcPr>
          <w:p w14:paraId="34C468B1" w14:textId="6686E08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帳戶</w:t>
            </w:r>
          </w:p>
        </w:tc>
        <w:tc>
          <w:tcPr>
            <w:tcW w:w="436" w:type="pct"/>
          </w:tcPr>
          <w:p w14:paraId="6DF11C99" w14:textId="19C5785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帳戶：限制使用空白密碼的本機帳戶僅能登入到主控台</w:t>
            </w:r>
          </w:p>
        </w:tc>
        <w:tc>
          <w:tcPr>
            <w:tcW w:w="1573" w:type="pct"/>
          </w:tcPr>
          <w:p w14:paraId="4BB17021"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項原則設定決定未受密碼保護的本機帳戶，是否可用來從實體電腦主控台以外的位置登入。如果已啟用，那麼未受密碼保護的本機帳戶將只能藉由電腦鍵盤登入</w:t>
            </w:r>
          </w:p>
          <w:p w14:paraId="7127765B"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注意：</w:t>
            </w:r>
          </w:p>
          <w:p w14:paraId="11F46F22" w14:textId="4CFA4175"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不是位於實際安全位置的電腦，應一直針對所有本機使用者帳戶強制執行強式密碼原則。否則，每位實際存取電腦的使用者皆可使用沒有密碼的使用者帳戶登入。這對可攜式電腦來說尤其重要</w:t>
            </w:r>
          </w:p>
          <w:p w14:paraId="69581862" w14:textId="2AD7B0BE"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如果將此安全性原則套用到</w:t>
            </w:r>
            <w:r w:rsidRPr="00836FFC">
              <w:rPr>
                <w:rFonts w:hint="eastAsia"/>
              </w:rPr>
              <w:t>Everyone</w:t>
            </w:r>
            <w:r w:rsidRPr="00836FFC">
              <w:rPr>
                <w:rFonts w:hint="eastAsia"/>
              </w:rPr>
              <w:t>群組，則任何人都不能透過</w:t>
            </w:r>
            <w:r w:rsidRPr="00836FFC">
              <w:rPr>
                <w:rFonts w:hint="eastAsia"/>
              </w:rPr>
              <w:lastRenderedPageBreak/>
              <w:t>遠端桌面服務登入</w:t>
            </w:r>
          </w:p>
          <w:p w14:paraId="73AC47CF" w14:textId="41C37EF6"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此項</w:t>
            </w:r>
            <w:r w:rsidRPr="00836FFC">
              <w:rPr>
                <w:rFonts w:hint="eastAsia"/>
              </w:rPr>
              <w:t>設定對於使用網域帳戶的登入沒有影響</w:t>
            </w:r>
          </w:p>
          <w:p w14:paraId="334BB2BB" w14:textId="2245FCDC"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應用程式若使用遠端互動式登入，則可以跳過此項</w:t>
            </w:r>
            <w:r w:rsidRPr="00836FFC">
              <w:rPr>
                <w:rFonts w:hint="eastAsia"/>
              </w:rPr>
              <w:t>設定</w:t>
            </w:r>
          </w:p>
          <w:p w14:paraId="2D02E514" w14:textId="1CA67412"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遠端桌面服務在舊版的</w:t>
            </w:r>
            <w:r w:rsidRPr="00836FFC">
              <w:rPr>
                <w:rFonts w:hint="eastAsia"/>
              </w:rPr>
              <w:t>Windows</w:t>
            </w:r>
            <w:r w:rsidRPr="00836FFC">
              <w:rPr>
                <w:rFonts w:hint="eastAsia"/>
              </w:rPr>
              <w:t>作業系統中稱為「終端機服務」</w:t>
            </w:r>
          </w:p>
        </w:tc>
        <w:tc>
          <w:tcPr>
            <w:tcW w:w="700" w:type="pct"/>
          </w:tcPr>
          <w:p w14:paraId="631B0143" w14:textId="59DB118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帳戶：限制使用空白密碼的本機帳戶僅能登入到主控台</w:t>
            </w:r>
          </w:p>
        </w:tc>
        <w:tc>
          <w:tcPr>
            <w:tcW w:w="742" w:type="pct"/>
          </w:tcPr>
          <w:p w14:paraId="1E0C65BF" w14:textId="1B715A0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5CA81445" w14:textId="1FA9D66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CCE-41787-3</w:t>
            </w:r>
          </w:p>
        </w:tc>
      </w:tr>
      <w:tr w:rsidR="00A63DBC" w:rsidRPr="00873D3D" w14:paraId="2233328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9B95473" w14:textId="31D43E1B" w:rsidR="00A63DBC" w:rsidRPr="007A5D33" w:rsidRDefault="00A63DBC" w:rsidP="00A63DBC">
            <w:pPr>
              <w:pStyle w:val="ad"/>
              <w:spacing w:before="72" w:after="72"/>
            </w:pPr>
            <w:r w:rsidRPr="00D94642">
              <w:t>93</w:t>
            </w:r>
          </w:p>
        </w:tc>
        <w:tc>
          <w:tcPr>
            <w:tcW w:w="436" w:type="pct"/>
          </w:tcPr>
          <w:p w14:paraId="45E99353" w14:textId="05C66FC4" w:rsidR="00A63DBC" w:rsidRPr="001201C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CC59EEF" w14:textId="0627A2D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TWGCB-01-005-0093</w:t>
            </w:r>
          </w:p>
        </w:tc>
        <w:tc>
          <w:tcPr>
            <w:tcW w:w="263" w:type="pct"/>
          </w:tcPr>
          <w:p w14:paraId="346F111D" w14:textId="5F60ECF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帳戶</w:t>
            </w:r>
          </w:p>
        </w:tc>
        <w:tc>
          <w:tcPr>
            <w:tcW w:w="436" w:type="pct"/>
          </w:tcPr>
          <w:p w14:paraId="23F05AA8" w14:textId="47A6250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帳戶：重新命名系統管理員帳戶</w:t>
            </w:r>
          </w:p>
        </w:tc>
        <w:tc>
          <w:tcPr>
            <w:tcW w:w="1573" w:type="pct"/>
          </w:tcPr>
          <w:p w14:paraId="285CCBD4" w14:textId="7E981F5A"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836FFC">
              <w:rPr>
                <w:rFonts w:hint="eastAsia"/>
              </w:rPr>
              <w:t>項原則設定將重新命名已知的</w:t>
            </w:r>
            <w:r w:rsidRPr="00836FFC">
              <w:rPr>
                <w:rFonts w:hint="eastAsia"/>
              </w:rPr>
              <w:t>Administrator</w:t>
            </w:r>
            <w:r w:rsidRPr="00836FFC">
              <w:rPr>
                <w:rFonts w:hint="eastAsia"/>
              </w:rPr>
              <w:t>帳戶，透過使用不同的帳戶名稱與</w:t>
            </w:r>
            <w:r w:rsidRPr="00836FFC">
              <w:rPr>
                <w:rFonts w:hint="eastAsia"/>
              </w:rPr>
              <w:t>Administrator</w:t>
            </w:r>
            <w:r w:rsidRPr="00836FFC">
              <w:rPr>
                <w:rFonts w:hint="eastAsia"/>
              </w:rPr>
              <w:t>帳戶之安全性識別碼</w:t>
            </w:r>
            <w:r w:rsidRPr="00836FFC">
              <w:rPr>
                <w:rFonts w:hint="eastAsia"/>
              </w:rPr>
              <w:t>(SID)</w:t>
            </w:r>
            <w:r w:rsidRPr="00836FFC">
              <w:rPr>
                <w:rFonts w:hint="eastAsia"/>
              </w:rPr>
              <w:t>相關聯，使得未經授權的人員較不容易猜出有此特殊權限的使用者名稱與密碼組合</w:t>
            </w:r>
          </w:p>
        </w:tc>
        <w:tc>
          <w:tcPr>
            <w:tcW w:w="700" w:type="pct"/>
          </w:tcPr>
          <w:p w14:paraId="0B0449C7" w14:textId="443D4FD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747C72">
              <w:rPr>
                <w:rFonts w:hint="eastAsia"/>
              </w:rPr>
              <w:t>帳戶：重新命名系統管理員帳戶</w:t>
            </w:r>
          </w:p>
        </w:tc>
        <w:tc>
          <w:tcPr>
            <w:tcW w:w="742" w:type="pct"/>
          </w:tcPr>
          <w:p w14:paraId="3E8F0EE4" w14:textId="66969C9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Renamed_Admin</w:t>
            </w:r>
          </w:p>
        </w:tc>
        <w:tc>
          <w:tcPr>
            <w:tcW w:w="333" w:type="pct"/>
          </w:tcPr>
          <w:p w14:paraId="113B1221" w14:textId="5192B23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CCE-42970-4</w:t>
            </w:r>
          </w:p>
        </w:tc>
      </w:tr>
      <w:tr w:rsidR="00A63DBC" w:rsidRPr="00873D3D" w14:paraId="6D64CE1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126949A" w14:textId="365F5AA4" w:rsidR="00A63DBC" w:rsidRPr="007A5D33" w:rsidRDefault="00A63DBC" w:rsidP="00A63DBC">
            <w:pPr>
              <w:pStyle w:val="ad"/>
              <w:spacing w:before="72" w:after="72"/>
            </w:pPr>
            <w:r w:rsidRPr="00D94642">
              <w:t>94</w:t>
            </w:r>
          </w:p>
        </w:tc>
        <w:tc>
          <w:tcPr>
            <w:tcW w:w="436" w:type="pct"/>
          </w:tcPr>
          <w:p w14:paraId="601FA1D3" w14:textId="28BA6BC0" w:rsidR="00A63DBC" w:rsidRPr="00627EE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88FF93D" w14:textId="399F35F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TWGCB-01-005-0094</w:t>
            </w:r>
          </w:p>
        </w:tc>
        <w:tc>
          <w:tcPr>
            <w:tcW w:w="263" w:type="pct"/>
          </w:tcPr>
          <w:p w14:paraId="06596DFC" w14:textId="2470A47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帳戶</w:t>
            </w:r>
          </w:p>
        </w:tc>
        <w:tc>
          <w:tcPr>
            <w:tcW w:w="436" w:type="pct"/>
          </w:tcPr>
          <w:p w14:paraId="2FDD0157" w14:textId="4BE84B3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帳戶：重新命名來賓帳戶名稱</w:t>
            </w:r>
          </w:p>
        </w:tc>
        <w:tc>
          <w:tcPr>
            <w:tcW w:w="1573" w:type="pct"/>
          </w:tcPr>
          <w:p w14:paraId="0090F8FA" w14:textId="3997C2F2"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836FFC">
              <w:rPr>
                <w:rFonts w:hint="eastAsia"/>
              </w:rPr>
              <w:t>項原則設定將重新命名已知的</w:t>
            </w:r>
            <w:r w:rsidRPr="00836FFC">
              <w:rPr>
                <w:rFonts w:hint="eastAsia"/>
              </w:rPr>
              <w:t>Guest</w:t>
            </w:r>
            <w:r w:rsidRPr="00836FFC">
              <w:rPr>
                <w:rFonts w:hint="eastAsia"/>
              </w:rPr>
              <w:t>帳戶，透過使用不同的帳戶名稱與</w:t>
            </w:r>
            <w:r w:rsidRPr="00836FFC">
              <w:rPr>
                <w:rFonts w:hint="eastAsia"/>
              </w:rPr>
              <w:t>Guest</w:t>
            </w:r>
            <w:r w:rsidRPr="00836FFC">
              <w:rPr>
                <w:rFonts w:hint="eastAsia"/>
              </w:rPr>
              <w:t>帳戶之安全性識別碼</w:t>
            </w:r>
            <w:r w:rsidRPr="00836FFC">
              <w:rPr>
                <w:rFonts w:hint="eastAsia"/>
              </w:rPr>
              <w:t>(SID)</w:t>
            </w:r>
            <w:r w:rsidRPr="00836FFC">
              <w:rPr>
                <w:rFonts w:hint="eastAsia"/>
              </w:rPr>
              <w:t>相關聯，使得未經授權的人員較不容易猜出此使用者</w:t>
            </w:r>
            <w:r w:rsidRPr="00836FFC">
              <w:rPr>
                <w:rFonts w:hint="eastAsia"/>
              </w:rPr>
              <w:lastRenderedPageBreak/>
              <w:t>名稱與密碼組合</w:t>
            </w:r>
          </w:p>
        </w:tc>
        <w:tc>
          <w:tcPr>
            <w:tcW w:w="700" w:type="pct"/>
          </w:tcPr>
          <w:p w14:paraId="54AC3A6D" w14:textId="7F2D31D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lastRenderedPageBreak/>
              <w:t>\</w:t>
            </w:r>
            <w:r w:rsidRPr="00747C72">
              <w:rPr>
                <w:rFonts w:hint="eastAsia"/>
              </w:rPr>
              <w:t>帳戶：重新命名來賓帳戶名稱</w:t>
            </w:r>
          </w:p>
        </w:tc>
        <w:tc>
          <w:tcPr>
            <w:tcW w:w="742" w:type="pct"/>
          </w:tcPr>
          <w:p w14:paraId="6E4A5CDC" w14:textId="3B036BC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Renamed_Guest</w:t>
            </w:r>
          </w:p>
        </w:tc>
        <w:tc>
          <w:tcPr>
            <w:tcW w:w="333" w:type="pct"/>
          </w:tcPr>
          <w:p w14:paraId="35D9537E" w14:textId="03CBB37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CCE-43078-5</w:t>
            </w:r>
          </w:p>
        </w:tc>
      </w:tr>
      <w:tr w:rsidR="00A63DBC" w:rsidRPr="00873D3D" w14:paraId="4B1FE04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F42D624" w14:textId="03250E56" w:rsidR="00A63DBC" w:rsidRPr="007A5D33" w:rsidRDefault="00A63DBC" w:rsidP="00A63DBC">
            <w:pPr>
              <w:pStyle w:val="ad"/>
              <w:spacing w:before="72" w:after="72"/>
            </w:pPr>
            <w:r w:rsidRPr="00D94642">
              <w:t>95</w:t>
            </w:r>
          </w:p>
        </w:tc>
        <w:tc>
          <w:tcPr>
            <w:tcW w:w="436" w:type="pct"/>
          </w:tcPr>
          <w:p w14:paraId="521E0D1A" w14:textId="12C46B69" w:rsidR="00A63DBC" w:rsidRPr="00424D0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5E9791B" w14:textId="2BE674D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TWGCB-01-005-0095</w:t>
            </w:r>
          </w:p>
        </w:tc>
        <w:tc>
          <w:tcPr>
            <w:tcW w:w="263" w:type="pct"/>
          </w:tcPr>
          <w:p w14:paraId="48D7F8C5" w14:textId="10623B0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稽核</w:t>
            </w:r>
          </w:p>
        </w:tc>
        <w:tc>
          <w:tcPr>
            <w:tcW w:w="436" w:type="pct"/>
          </w:tcPr>
          <w:p w14:paraId="206F6FFD" w14:textId="2999B77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稽核</w:t>
            </w:r>
            <w:r w:rsidRPr="00747C72">
              <w:rPr>
                <w:rFonts w:hint="eastAsia"/>
              </w:rPr>
              <w:t>：稽核通用系統物件的存取</w:t>
            </w:r>
          </w:p>
        </w:tc>
        <w:tc>
          <w:tcPr>
            <w:tcW w:w="1573" w:type="pct"/>
          </w:tcPr>
          <w:p w14:paraId="47DE6B35"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項原則設定決定是否稽核通用系統物件的存取</w:t>
            </w:r>
          </w:p>
          <w:p w14:paraId="3AC39EEE" w14:textId="69B348B7" w:rsidR="00A63DBC" w:rsidRPr="00836FFC" w:rsidRDefault="00A63DBC" w:rsidP="00233EF5">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如果啟用此原則，會導致系統物件</w:t>
            </w:r>
            <w:r w:rsidRPr="00836FFC">
              <w:rPr>
                <w:rFonts w:hint="eastAsia"/>
              </w:rPr>
              <w:t>(</w:t>
            </w:r>
            <w:r w:rsidRPr="00836FFC">
              <w:rPr>
                <w:rFonts w:hint="eastAsia"/>
              </w:rPr>
              <w:t>如</w:t>
            </w:r>
            <w:r w:rsidRPr="00836FFC">
              <w:rPr>
                <w:rFonts w:hint="eastAsia"/>
              </w:rPr>
              <w:t>Mutex(</w:t>
            </w:r>
            <w:r w:rsidRPr="00836FFC">
              <w:rPr>
                <w:rFonts w:hint="eastAsia"/>
              </w:rPr>
              <w:t>互斥</w:t>
            </w:r>
            <w:r w:rsidRPr="00836FFC">
              <w:rPr>
                <w:rFonts w:hint="eastAsia"/>
              </w:rPr>
              <w:t>)</w:t>
            </w:r>
            <w:r w:rsidRPr="00836FFC">
              <w:rPr>
                <w:rFonts w:hint="eastAsia"/>
              </w:rPr>
              <w:t>、事件、信號及</w:t>
            </w:r>
            <w:r w:rsidRPr="00836FFC">
              <w:rPr>
                <w:rFonts w:hint="eastAsia"/>
              </w:rPr>
              <w:t>DOS</w:t>
            </w:r>
            <w:r w:rsidRPr="00836FFC">
              <w:rPr>
                <w:rFonts w:hint="eastAsia"/>
              </w:rPr>
              <w:t>裝置在建立時便含有預設的系統存取控制清單</w:t>
            </w:r>
            <w:r w:rsidRPr="00836FFC">
              <w:rPr>
                <w:rFonts w:hint="eastAsia"/>
              </w:rPr>
              <w:t>(SACL)</w:t>
            </w:r>
            <w:r>
              <w:rPr>
                <w:rFonts w:hint="eastAsia"/>
              </w:rPr>
              <w:t>。</w:t>
            </w:r>
            <w:r w:rsidRPr="00836FFC">
              <w:rPr>
                <w:rFonts w:hint="eastAsia"/>
              </w:rPr>
              <w:t>只有具名的物件會被指定</w:t>
            </w:r>
            <w:r w:rsidRPr="00836FFC">
              <w:rPr>
                <w:rFonts w:hint="eastAsia"/>
              </w:rPr>
              <w:t>SACL</w:t>
            </w:r>
            <w:r w:rsidRPr="00836FFC">
              <w:rPr>
                <w:rFonts w:hint="eastAsia"/>
              </w:rPr>
              <w:t>，</w:t>
            </w:r>
            <w:r w:rsidRPr="00836FFC">
              <w:rPr>
                <w:rFonts w:hint="eastAsia"/>
              </w:rPr>
              <w:t>SACL</w:t>
            </w:r>
            <w:r w:rsidRPr="00836FFC">
              <w:rPr>
                <w:rFonts w:hint="eastAsia"/>
              </w:rPr>
              <w:t>不會指定給沒有名稱的物件</w:t>
            </w:r>
          </w:p>
          <w:p w14:paraId="7DB4DFA8"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如果也啟用「稽核物件存取」稽核原則，則會稽核這些系統物件的存取</w:t>
            </w:r>
          </w:p>
          <w:p w14:paraId="11D8CCB6" w14:textId="1EF53003"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注意：設定此</w:t>
            </w:r>
            <w:r w:rsidRPr="00836FFC">
              <w:rPr>
                <w:rFonts w:hint="eastAsia"/>
              </w:rPr>
              <w:t>項原則設定時，在重新啟動</w:t>
            </w:r>
            <w:r w:rsidRPr="00836FFC">
              <w:rPr>
                <w:rFonts w:hint="eastAsia"/>
              </w:rPr>
              <w:t>Windows</w:t>
            </w:r>
            <w:r w:rsidRPr="00836FFC">
              <w:rPr>
                <w:rFonts w:hint="eastAsia"/>
              </w:rPr>
              <w:t>之後，所做的變更才會生效</w:t>
            </w:r>
          </w:p>
        </w:tc>
        <w:tc>
          <w:tcPr>
            <w:tcW w:w="700" w:type="pct"/>
          </w:tcPr>
          <w:p w14:paraId="453218D1" w14:textId="03DCEDA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稽核</w:t>
            </w:r>
            <w:r w:rsidRPr="00747C72">
              <w:rPr>
                <w:rFonts w:hint="eastAsia"/>
              </w:rPr>
              <w:t>：稽核通用系統物件的存取</w:t>
            </w:r>
          </w:p>
        </w:tc>
        <w:tc>
          <w:tcPr>
            <w:tcW w:w="742" w:type="pct"/>
          </w:tcPr>
          <w:p w14:paraId="2DEED455" w14:textId="0D4BBB3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停用</w:t>
            </w:r>
          </w:p>
        </w:tc>
        <w:tc>
          <w:tcPr>
            <w:tcW w:w="333" w:type="pct"/>
          </w:tcPr>
          <w:p w14:paraId="3E548284" w14:textId="38AF7FC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CCE-43276-5</w:t>
            </w:r>
          </w:p>
        </w:tc>
      </w:tr>
      <w:tr w:rsidR="00A63DBC" w:rsidRPr="00873D3D" w14:paraId="75DE450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0EC44A9" w14:textId="3FA3BB08" w:rsidR="00A63DBC" w:rsidRPr="007A5D33" w:rsidRDefault="00A63DBC" w:rsidP="00A63DBC">
            <w:pPr>
              <w:pStyle w:val="ad"/>
              <w:spacing w:before="72" w:after="72"/>
            </w:pPr>
            <w:r w:rsidRPr="00D94642">
              <w:t>96</w:t>
            </w:r>
          </w:p>
        </w:tc>
        <w:tc>
          <w:tcPr>
            <w:tcW w:w="436" w:type="pct"/>
          </w:tcPr>
          <w:p w14:paraId="2312CFB4" w14:textId="145959A3" w:rsidR="00A63DBC" w:rsidRPr="00D3128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23B6EABC" w14:textId="431C23D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096</w:t>
            </w:r>
          </w:p>
        </w:tc>
        <w:tc>
          <w:tcPr>
            <w:tcW w:w="263" w:type="pct"/>
          </w:tcPr>
          <w:p w14:paraId="3B57E692" w14:textId="2380490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安全性選項</w:t>
            </w:r>
            <w:r w:rsidRPr="001F4E8C">
              <w:rPr>
                <w:rFonts w:hint="eastAsia"/>
              </w:rPr>
              <w:t>\</w:t>
            </w:r>
            <w:r w:rsidRPr="001F4E8C">
              <w:rPr>
                <w:rFonts w:hint="eastAsia"/>
              </w:rPr>
              <w:lastRenderedPageBreak/>
              <w:t>稽核</w:t>
            </w:r>
          </w:p>
        </w:tc>
        <w:tc>
          <w:tcPr>
            <w:tcW w:w="436" w:type="pct"/>
          </w:tcPr>
          <w:p w14:paraId="36353253" w14:textId="091F7B0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稽核</w:t>
            </w:r>
            <w:r w:rsidRPr="00CF4533">
              <w:rPr>
                <w:rFonts w:hint="eastAsia"/>
              </w:rPr>
              <w:t>：稽核備份與還原權限</w:t>
            </w:r>
            <w:r w:rsidRPr="00CF4533">
              <w:rPr>
                <w:rFonts w:hint="eastAsia"/>
              </w:rPr>
              <w:lastRenderedPageBreak/>
              <w:t>的使用</w:t>
            </w:r>
          </w:p>
        </w:tc>
        <w:tc>
          <w:tcPr>
            <w:tcW w:w="1573" w:type="pct"/>
          </w:tcPr>
          <w:p w14:paraId="06E47A51"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836FFC">
              <w:rPr>
                <w:rFonts w:hint="eastAsia"/>
              </w:rPr>
              <w:t>項原則設定決定在「稽核特殊權限使用」原則生效時，是否稽核備份與還原權限的使用</w:t>
            </w:r>
          </w:p>
          <w:p w14:paraId="06351C2B"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在「稽核特殊權限使用」啟用時同時啟用此設定，將會對備份或還原的每個檔案產生一個稽核事件</w:t>
            </w:r>
          </w:p>
          <w:p w14:paraId="3E864D93" w14:textId="0A3FD575"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如果停用此原則，即使啟用「稽核特殊權限使用」，也不會稽核備份或還原權限的使用</w:t>
            </w:r>
          </w:p>
          <w:p w14:paraId="42E022F6" w14:textId="6BF80161" w:rsidR="00A63DBC" w:rsidRPr="009B05E3" w:rsidRDefault="00A63DBC" w:rsidP="00045F82">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注意：在備份時啟用此設定可能會造成大量事件，有時每秒會有數百個事件</w:t>
            </w:r>
          </w:p>
        </w:tc>
        <w:tc>
          <w:tcPr>
            <w:tcW w:w="700" w:type="pct"/>
          </w:tcPr>
          <w:p w14:paraId="2BAA1B53" w14:textId="4D96DC1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w:t>
            </w:r>
            <w:r w:rsidRPr="001F4E8C">
              <w:rPr>
                <w:rFonts w:hint="eastAsia"/>
              </w:rPr>
              <w:lastRenderedPageBreak/>
              <w:t>原則</w:t>
            </w:r>
            <w:r w:rsidRPr="001F4E8C">
              <w:rPr>
                <w:rFonts w:hint="eastAsia"/>
              </w:rPr>
              <w:t>\</w:t>
            </w:r>
            <w:r w:rsidRPr="001F4E8C">
              <w:rPr>
                <w:rFonts w:hint="eastAsia"/>
              </w:rPr>
              <w:t>安全性選項</w:t>
            </w:r>
            <w:r w:rsidRPr="001F4E8C">
              <w:rPr>
                <w:rFonts w:hint="eastAsia"/>
              </w:rPr>
              <w:t>\</w:t>
            </w:r>
            <w:r w:rsidRPr="00CF4533">
              <w:rPr>
                <w:rFonts w:hint="eastAsia"/>
              </w:rPr>
              <w:t>稽核：稽核備份與還原權限的使用</w:t>
            </w:r>
          </w:p>
        </w:tc>
        <w:tc>
          <w:tcPr>
            <w:tcW w:w="742" w:type="pct"/>
          </w:tcPr>
          <w:p w14:paraId="37E6FE78" w14:textId="2D591C3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停用</w:t>
            </w:r>
          </w:p>
        </w:tc>
        <w:tc>
          <w:tcPr>
            <w:tcW w:w="333" w:type="pct"/>
          </w:tcPr>
          <w:p w14:paraId="33BD07BA" w14:textId="3FC659C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2812-8</w:t>
            </w:r>
          </w:p>
        </w:tc>
      </w:tr>
      <w:tr w:rsidR="00A63DBC" w:rsidRPr="00873D3D" w14:paraId="0B399EF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B0A40C8" w14:textId="074AE7D2" w:rsidR="00A63DBC" w:rsidRPr="007A5D33" w:rsidRDefault="00A63DBC" w:rsidP="00A63DBC">
            <w:pPr>
              <w:pStyle w:val="ad"/>
              <w:spacing w:before="72" w:after="72"/>
            </w:pPr>
            <w:r w:rsidRPr="00D94642">
              <w:lastRenderedPageBreak/>
              <w:t>97</w:t>
            </w:r>
          </w:p>
        </w:tc>
        <w:tc>
          <w:tcPr>
            <w:tcW w:w="436" w:type="pct"/>
          </w:tcPr>
          <w:p w14:paraId="03641798" w14:textId="42D0886C" w:rsidR="00A63DBC" w:rsidRPr="009A7DC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1E9DB17" w14:textId="29986FA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TWGCB-01-005-0097</w:t>
            </w:r>
          </w:p>
        </w:tc>
        <w:tc>
          <w:tcPr>
            <w:tcW w:w="263" w:type="pct"/>
          </w:tcPr>
          <w:p w14:paraId="7386D606" w14:textId="0B7F3DB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稽核</w:t>
            </w:r>
          </w:p>
        </w:tc>
        <w:tc>
          <w:tcPr>
            <w:tcW w:w="436" w:type="pct"/>
          </w:tcPr>
          <w:p w14:paraId="16CD87C3" w14:textId="17BFF45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稽核：強制執行稽核原則子類別設定</w:t>
            </w:r>
            <w:r w:rsidRPr="001F4E8C">
              <w:rPr>
                <w:rFonts w:hint="eastAsia"/>
              </w:rPr>
              <w:t>(Windows</w:t>
            </w:r>
            <w:r w:rsidRPr="00CF4533">
              <w:rPr>
                <w:rFonts w:hint="eastAsia"/>
              </w:rPr>
              <w:t xml:space="preserve"> Vista</w:t>
            </w:r>
            <w:r w:rsidRPr="00CF4533">
              <w:rPr>
                <w:rFonts w:hint="eastAsia"/>
              </w:rPr>
              <w:t>或更新版本</w:t>
            </w:r>
            <w:r w:rsidRPr="00CF4533">
              <w:rPr>
                <w:rFonts w:hint="eastAsia"/>
              </w:rPr>
              <w:t>)</w:t>
            </w:r>
            <w:r w:rsidRPr="00CF4533">
              <w:rPr>
                <w:rFonts w:hint="eastAsia"/>
              </w:rPr>
              <w:t>以覆寫稽核原則類別設定</w:t>
            </w:r>
          </w:p>
        </w:tc>
        <w:tc>
          <w:tcPr>
            <w:tcW w:w="1573" w:type="pct"/>
          </w:tcPr>
          <w:p w14:paraId="107B1C8D"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Windows</w:t>
            </w:r>
            <w:r>
              <w:rPr>
                <w:rFonts w:hint="eastAsia"/>
              </w:rPr>
              <w:t xml:space="preserve"> </w:t>
            </w:r>
            <w:r w:rsidRPr="00836FFC">
              <w:rPr>
                <w:rFonts w:hint="eastAsia"/>
              </w:rPr>
              <w:t>Vista</w:t>
            </w:r>
            <w:r w:rsidRPr="00836FFC">
              <w:rPr>
                <w:rFonts w:hint="eastAsia"/>
              </w:rPr>
              <w:t>及更新版本的</w:t>
            </w:r>
            <w:r w:rsidRPr="00836FFC">
              <w:rPr>
                <w:rFonts w:hint="eastAsia"/>
              </w:rPr>
              <w:t>Windows</w:t>
            </w:r>
            <w:r w:rsidRPr="00836FFC">
              <w:rPr>
                <w:rFonts w:hint="eastAsia"/>
              </w:rPr>
              <w:t>允許使用稽核原則子類別，以更精確的方式來管理稽核原則。在類別層級設定稽核原則，將會覆寫新的子類別稽核原則功能。群組原則只允許稽核原則可以在類別層級設定，而且因為新機器會加入網域或者升級至</w:t>
            </w:r>
            <w:r w:rsidRPr="00836FFC">
              <w:rPr>
                <w:rFonts w:hint="eastAsia"/>
              </w:rPr>
              <w:t>Windows</w:t>
            </w:r>
            <w:r>
              <w:rPr>
                <w:rFonts w:hint="eastAsia"/>
              </w:rPr>
              <w:t xml:space="preserve"> </w:t>
            </w:r>
            <w:r w:rsidRPr="00836FFC">
              <w:rPr>
                <w:rFonts w:hint="eastAsia"/>
              </w:rPr>
              <w:t>Vista</w:t>
            </w:r>
            <w:r w:rsidRPr="00836FFC">
              <w:rPr>
                <w:rFonts w:hint="eastAsia"/>
              </w:rPr>
              <w:t>或更新的版本，所以現有的群組原則可以覆寫新機器的子類別設定。為了讓稽核原則不需變更群組原則即可使用子類別</w:t>
            </w:r>
            <w:r w:rsidRPr="00836FFC">
              <w:rPr>
                <w:rFonts w:hint="eastAsia"/>
              </w:rPr>
              <w:lastRenderedPageBreak/>
              <w:t>來管理，在</w:t>
            </w:r>
            <w:r w:rsidRPr="00836FFC">
              <w:rPr>
                <w:rFonts w:hint="eastAsia"/>
              </w:rPr>
              <w:t>Windows</w:t>
            </w:r>
            <w:r>
              <w:rPr>
                <w:rFonts w:hint="eastAsia"/>
              </w:rPr>
              <w:t xml:space="preserve"> </w:t>
            </w:r>
            <w:r w:rsidRPr="00836FFC">
              <w:rPr>
                <w:rFonts w:hint="eastAsia"/>
              </w:rPr>
              <w:t>Vista</w:t>
            </w:r>
            <w:r w:rsidRPr="00836FFC">
              <w:rPr>
                <w:rFonts w:hint="eastAsia"/>
              </w:rPr>
              <w:t>與更新版本中有新的登錄值</w:t>
            </w:r>
            <w:r w:rsidRPr="00836FFC">
              <w:rPr>
                <w:rFonts w:hint="eastAsia"/>
              </w:rPr>
              <w:t>SCENoApplyLegacyAuditPolicy</w:t>
            </w:r>
            <w:r w:rsidRPr="00836FFC">
              <w:rPr>
                <w:rFonts w:hint="eastAsia"/>
              </w:rPr>
              <w:t>，可防止將類別層級稽核原則套用到群組原則及「本機安全性原則」系統管理工具</w:t>
            </w:r>
          </w:p>
          <w:p w14:paraId="07CABDF4" w14:textId="5E02FC6D"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如果在這裡設定的類別層級稽核原則與目前產生的事件不一致，其原因可能是已設定此登錄機碼</w:t>
            </w:r>
          </w:p>
        </w:tc>
        <w:tc>
          <w:tcPr>
            <w:tcW w:w="700" w:type="pct"/>
          </w:tcPr>
          <w:p w14:paraId="07E5E1F5" w14:textId="2F863AD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CF4533">
              <w:rPr>
                <w:rFonts w:hint="eastAsia"/>
              </w:rPr>
              <w:t>稽核：強制執行稽核原則子類別設定</w:t>
            </w:r>
            <w:r w:rsidRPr="00CF4533">
              <w:rPr>
                <w:rFonts w:hint="eastAsia"/>
              </w:rPr>
              <w:t>(Windows Vista</w:t>
            </w:r>
            <w:r w:rsidRPr="00CF4533">
              <w:rPr>
                <w:rFonts w:hint="eastAsia"/>
              </w:rPr>
              <w:t>或更新版本</w:t>
            </w:r>
            <w:r w:rsidRPr="00CF4533">
              <w:rPr>
                <w:rFonts w:hint="eastAsia"/>
              </w:rPr>
              <w:t>)</w:t>
            </w:r>
            <w:r w:rsidRPr="00CF4533">
              <w:rPr>
                <w:rFonts w:hint="eastAsia"/>
              </w:rPr>
              <w:t>以覆寫稽核原則類別設定</w:t>
            </w:r>
          </w:p>
        </w:tc>
        <w:tc>
          <w:tcPr>
            <w:tcW w:w="742" w:type="pct"/>
          </w:tcPr>
          <w:p w14:paraId="191A1CD8" w14:textId="4E9C6CE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19D13DB9" w14:textId="376DEDC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CCE-42900-1</w:t>
            </w:r>
          </w:p>
        </w:tc>
      </w:tr>
      <w:tr w:rsidR="00A63DBC" w:rsidRPr="00873D3D" w14:paraId="161DE96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C949C36" w14:textId="5FAC1976" w:rsidR="00A63DBC" w:rsidRPr="007A5D33" w:rsidRDefault="00A63DBC" w:rsidP="00A63DBC">
            <w:pPr>
              <w:pStyle w:val="ad"/>
              <w:spacing w:before="72" w:after="72"/>
            </w:pPr>
            <w:r w:rsidRPr="00D94642">
              <w:t>98</w:t>
            </w:r>
          </w:p>
        </w:tc>
        <w:tc>
          <w:tcPr>
            <w:tcW w:w="436" w:type="pct"/>
          </w:tcPr>
          <w:p w14:paraId="2C3990B8" w14:textId="550E78A4" w:rsidR="00A63DBC" w:rsidRPr="003E6B6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771B929" w14:textId="58007DD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TWGCB-01-005-0098</w:t>
            </w:r>
          </w:p>
        </w:tc>
        <w:tc>
          <w:tcPr>
            <w:tcW w:w="263" w:type="pct"/>
          </w:tcPr>
          <w:p w14:paraId="20D93D54" w14:textId="2B6F154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稽核</w:t>
            </w:r>
          </w:p>
        </w:tc>
        <w:tc>
          <w:tcPr>
            <w:tcW w:w="436" w:type="pct"/>
          </w:tcPr>
          <w:p w14:paraId="4912746A" w14:textId="3A0C9E6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稽核</w:t>
            </w:r>
            <w:r w:rsidRPr="00CF4533">
              <w:rPr>
                <w:rFonts w:hint="eastAsia"/>
              </w:rPr>
              <w:t>：當無法記錄安全性稽核時，系統立即關機</w:t>
            </w:r>
          </w:p>
        </w:tc>
        <w:tc>
          <w:tcPr>
            <w:tcW w:w="1573" w:type="pct"/>
          </w:tcPr>
          <w:p w14:paraId="5493ACA6"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項安全性設定決定系統在無法記錄安全性事件時，是否要立即關機</w:t>
            </w:r>
          </w:p>
          <w:p w14:paraId="40533B8A" w14:textId="5349C978"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如果啟用了</w:t>
            </w:r>
            <w:r>
              <w:rPr>
                <w:rFonts w:hint="eastAsia"/>
              </w:rPr>
              <w:t>此</w:t>
            </w:r>
            <w:r w:rsidRPr="00836FFC">
              <w:rPr>
                <w:rFonts w:hint="eastAsia"/>
              </w:rPr>
              <w:t>項安全性設定，只要無法記錄安全稽核，系統便會停止。基本上，當安全性稽核記錄檔已滿，且安全性記錄檔的保持方法設為</w:t>
            </w:r>
            <w:r w:rsidR="00692F20">
              <w:rPr>
                <w:rFonts w:ascii="新細明體" w:eastAsia="新細明體" w:hAnsi="新細明體" w:hint="eastAsia"/>
              </w:rPr>
              <w:t>「</w:t>
            </w:r>
            <w:r w:rsidRPr="00836FFC">
              <w:rPr>
                <w:rFonts w:hint="eastAsia"/>
              </w:rPr>
              <w:t>不要覆寫事件</w:t>
            </w:r>
            <w:r w:rsidR="00692F20">
              <w:rPr>
                <w:rFonts w:ascii="新細明體" w:eastAsia="新細明體" w:hAnsi="新細明體" w:hint="eastAsia"/>
              </w:rPr>
              <w:t>」</w:t>
            </w:r>
            <w:r w:rsidRPr="00836FFC">
              <w:rPr>
                <w:rFonts w:hint="eastAsia"/>
              </w:rPr>
              <w:t>或</w:t>
            </w:r>
            <w:r w:rsidR="00692F20">
              <w:rPr>
                <w:rFonts w:ascii="新細明體" w:eastAsia="新細明體" w:hAnsi="新細明體" w:hint="eastAsia"/>
              </w:rPr>
              <w:t>「</w:t>
            </w:r>
            <w:r w:rsidRPr="00836FFC">
              <w:rPr>
                <w:rFonts w:hint="eastAsia"/>
              </w:rPr>
              <w:t>依日期覆寫事件</w:t>
            </w:r>
            <w:r w:rsidR="00692F20">
              <w:rPr>
                <w:rFonts w:ascii="新細明體" w:eastAsia="新細明體" w:hAnsi="新細明體" w:hint="eastAsia"/>
              </w:rPr>
              <w:t>」</w:t>
            </w:r>
            <w:r w:rsidRPr="00836FFC">
              <w:rPr>
                <w:rFonts w:hint="eastAsia"/>
              </w:rPr>
              <w:t>，便無法再記錄事件</w:t>
            </w:r>
          </w:p>
          <w:p w14:paraId="541FF1CD"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如果安全性記錄檔已滿且無法覆寫現有項目，但已啟用此安全性選項，則會</w:t>
            </w:r>
            <w:r w:rsidRPr="00836FFC">
              <w:rPr>
                <w:rFonts w:hint="eastAsia"/>
              </w:rPr>
              <w:lastRenderedPageBreak/>
              <w:t>出現下列停止錯誤：</w:t>
            </w:r>
          </w:p>
          <w:p w14:paraId="688C290D" w14:textId="77777777" w:rsidR="00A63DBC" w:rsidRPr="00836FFC" w:rsidRDefault="00A63DBC" w:rsidP="00A63DBC">
            <w:pPr>
              <w:pStyle w:val="a3"/>
              <w:numPr>
                <w:ilvl w:val="0"/>
                <w:numId w:val="0"/>
              </w:numPr>
              <w:spacing w:before="72" w:after="72"/>
              <w:ind w:left="147"/>
              <w:cnfStyle w:val="000000000000" w:firstRow="0" w:lastRow="0" w:firstColumn="0" w:lastColumn="0" w:oddVBand="0" w:evenVBand="0" w:oddHBand="0" w:evenHBand="0" w:firstRowFirstColumn="0" w:firstRowLastColumn="0" w:lastRowFirstColumn="0" w:lastRowLastColumn="0"/>
            </w:pPr>
            <w:r w:rsidRPr="00836FFC">
              <w:rPr>
                <w:rFonts w:hint="eastAsia"/>
              </w:rPr>
              <w:t>STOP</w:t>
            </w:r>
            <w:r w:rsidRPr="00836FFC">
              <w:rPr>
                <w:rFonts w:hint="eastAsia"/>
              </w:rPr>
              <w:t>：</w:t>
            </w:r>
            <w:r w:rsidRPr="00836FFC">
              <w:rPr>
                <w:rFonts w:hint="eastAsia"/>
              </w:rPr>
              <w:t>C0000244{AuditFailed}</w:t>
            </w:r>
            <w:r w:rsidRPr="00836FFC">
              <w:rPr>
                <w:rFonts w:hint="eastAsia"/>
              </w:rPr>
              <w:t>嘗試產生安全性稽核時發生失敗</w:t>
            </w:r>
          </w:p>
          <w:p w14:paraId="6408E97C" w14:textId="69E297FB" w:rsidR="00A63DBC" w:rsidRPr="00F20DD2" w:rsidRDefault="00A63DBC" w:rsidP="00F20DD2">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若要修復，系統管理員必須登入、備份記錄檔</w:t>
            </w:r>
            <w:r w:rsidRPr="00836FFC">
              <w:rPr>
                <w:rFonts w:hint="eastAsia"/>
              </w:rPr>
              <w:t>(</w:t>
            </w:r>
            <w:r w:rsidRPr="00836FFC">
              <w:rPr>
                <w:rFonts w:hint="eastAsia"/>
              </w:rPr>
              <w:t>可省略</w:t>
            </w:r>
            <w:r w:rsidRPr="00836FFC">
              <w:rPr>
                <w:rFonts w:hint="eastAsia"/>
              </w:rPr>
              <w:t>)</w:t>
            </w:r>
            <w:r w:rsidRPr="00836FFC">
              <w:rPr>
                <w:rFonts w:hint="eastAsia"/>
              </w:rPr>
              <w:t>、清除記錄檔，再依需要重設此選項。直到</w:t>
            </w:r>
            <w:r>
              <w:rPr>
                <w:rFonts w:hint="eastAsia"/>
              </w:rPr>
              <w:t>此項原則</w:t>
            </w:r>
            <w:r w:rsidRPr="00836FFC">
              <w:rPr>
                <w:rFonts w:hint="eastAsia"/>
              </w:rPr>
              <w:t>設定重設之前，除了</w:t>
            </w:r>
            <w:r w:rsidRPr="00836FFC">
              <w:rPr>
                <w:rFonts w:hint="eastAsia"/>
              </w:rPr>
              <w:t>Administrators</w:t>
            </w:r>
            <w:r w:rsidRPr="00836FFC">
              <w:rPr>
                <w:rFonts w:hint="eastAsia"/>
              </w:rPr>
              <w:t>群組的成員之外，任何使用者都無法登入此系統，即使安全性記錄檔未滿</w:t>
            </w:r>
          </w:p>
        </w:tc>
        <w:tc>
          <w:tcPr>
            <w:tcW w:w="700" w:type="pct"/>
          </w:tcPr>
          <w:p w14:paraId="44F2383A" w14:textId="4B8B434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CF4533">
              <w:rPr>
                <w:rFonts w:hint="eastAsia"/>
              </w:rPr>
              <w:t>Windows</w:t>
            </w:r>
            <w:r w:rsidRPr="00CF4533">
              <w:rPr>
                <w:rFonts w:hint="eastAsia"/>
              </w:rPr>
              <w:t>設定</w:t>
            </w:r>
            <w:r w:rsidRPr="00CF4533">
              <w:rPr>
                <w:rFonts w:hint="eastAsia"/>
              </w:rPr>
              <w:t>\</w:t>
            </w:r>
            <w:r w:rsidRPr="00CF4533">
              <w:rPr>
                <w:rFonts w:hint="eastAsia"/>
              </w:rPr>
              <w:t>安全性設定</w:t>
            </w:r>
            <w:r w:rsidRPr="00CF4533">
              <w:rPr>
                <w:rFonts w:hint="eastAsia"/>
              </w:rPr>
              <w:t>\</w:t>
            </w:r>
            <w:r w:rsidRPr="00CF4533">
              <w:rPr>
                <w:rFonts w:hint="eastAsia"/>
              </w:rPr>
              <w:t>本機原則</w:t>
            </w:r>
            <w:r w:rsidRPr="00CF4533">
              <w:rPr>
                <w:rFonts w:hint="eastAsia"/>
              </w:rPr>
              <w:t>\</w:t>
            </w:r>
            <w:r w:rsidRPr="00CF4533">
              <w:rPr>
                <w:rFonts w:hint="eastAsia"/>
              </w:rPr>
              <w:t>安全性選項</w:t>
            </w:r>
            <w:r w:rsidRPr="00CF4533">
              <w:rPr>
                <w:rFonts w:hint="eastAsia"/>
              </w:rPr>
              <w:t>\</w:t>
            </w:r>
            <w:r w:rsidRPr="00CF4533">
              <w:rPr>
                <w:rFonts w:hint="eastAsia"/>
              </w:rPr>
              <w:t>稽核：當無法記錄安全性稽核時，系統立即關機</w:t>
            </w:r>
          </w:p>
        </w:tc>
        <w:tc>
          <w:tcPr>
            <w:tcW w:w="742" w:type="pct"/>
          </w:tcPr>
          <w:p w14:paraId="1B63DE6B" w14:textId="6209DA1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停用</w:t>
            </w:r>
          </w:p>
        </w:tc>
        <w:tc>
          <w:tcPr>
            <w:tcW w:w="333" w:type="pct"/>
          </w:tcPr>
          <w:p w14:paraId="61585E13" w14:textId="0F47824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CCE-44180-8</w:t>
            </w:r>
          </w:p>
        </w:tc>
      </w:tr>
      <w:tr w:rsidR="00A63DBC" w:rsidRPr="00873D3D" w14:paraId="0D5AFD0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48EE5FD" w14:textId="6859AA38" w:rsidR="00A63DBC" w:rsidRPr="007A5D33" w:rsidRDefault="00A63DBC" w:rsidP="00A63DBC">
            <w:pPr>
              <w:pStyle w:val="ad"/>
              <w:spacing w:before="72" w:after="72"/>
            </w:pPr>
            <w:r w:rsidRPr="00D94642">
              <w:t>99</w:t>
            </w:r>
          </w:p>
        </w:tc>
        <w:tc>
          <w:tcPr>
            <w:tcW w:w="436" w:type="pct"/>
          </w:tcPr>
          <w:p w14:paraId="4919D3C8" w14:textId="27370A84" w:rsidR="00A63DBC" w:rsidRPr="00AB773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EDE7452" w14:textId="25E8539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TWGCB-01-005-0099</w:t>
            </w:r>
          </w:p>
        </w:tc>
        <w:tc>
          <w:tcPr>
            <w:tcW w:w="263" w:type="pct"/>
          </w:tcPr>
          <w:p w14:paraId="372177BC" w14:textId="5F8F49E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裝置</w:t>
            </w:r>
          </w:p>
        </w:tc>
        <w:tc>
          <w:tcPr>
            <w:tcW w:w="436" w:type="pct"/>
          </w:tcPr>
          <w:p w14:paraId="19FB2A36" w14:textId="1126444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裝置</w:t>
            </w:r>
            <w:r w:rsidRPr="00CF4533">
              <w:rPr>
                <w:rFonts w:hint="eastAsia"/>
              </w:rPr>
              <w:t>：允許格式化以及退出抽取式媒體</w:t>
            </w:r>
          </w:p>
        </w:tc>
        <w:tc>
          <w:tcPr>
            <w:tcW w:w="1573" w:type="pct"/>
          </w:tcPr>
          <w:p w14:paraId="4B006CFB"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此安全性設定決定允許哪些人格式化和退出</w:t>
            </w:r>
            <w:r w:rsidRPr="0044381E">
              <w:rPr>
                <w:rFonts w:hint="eastAsia"/>
              </w:rPr>
              <w:t>抽取</w:t>
            </w:r>
            <w:r w:rsidRPr="00836FFC">
              <w:rPr>
                <w:rFonts w:hint="eastAsia"/>
              </w:rPr>
              <w:t>式</w:t>
            </w:r>
            <w:r w:rsidRPr="00836FFC">
              <w:rPr>
                <w:rFonts w:hint="eastAsia"/>
              </w:rPr>
              <w:t>NTFS</w:t>
            </w:r>
            <w:r w:rsidRPr="00836FFC">
              <w:rPr>
                <w:rFonts w:hint="eastAsia"/>
              </w:rPr>
              <w:t>媒體</w:t>
            </w:r>
          </w:p>
          <w:p w14:paraId="6A61ABE7"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此功能可指定給：</w:t>
            </w:r>
          </w:p>
          <w:p w14:paraId="400CAB23" w14:textId="5F1E2977"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Administrators</w:t>
            </w:r>
          </w:p>
          <w:p w14:paraId="538F14F6" w14:textId="7829713B" w:rsidR="00A63DBC" w:rsidRPr="00EE551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Administrators</w:t>
            </w:r>
            <w:r w:rsidRPr="00836FFC">
              <w:rPr>
                <w:rFonts w:hint="eastAsia"/>
              </w:rPr>
              <w:t>以</w:t>
            </w:r>
            <w:r>
              <w:rPr>
                <w:rFonts w:hint="eastAsia"/>
              </w:rPr>
              <w:t>及</w:t>
            </w:r>
            <w:r w:rsidRPr="00836FFC">
              <w:rPr>
                <w:rFonts w:hint="eastAsia"/>
              </w:rPr>
              <w:t>InteractiveUsers</w:t>
            </w:r>
          </w:p>
        </w:tc>
        <w:tc>
          <w:tcPr>
            <w:tcW w:w="700" w:type="pct"/>
          </w:tcPr>
          <w:p w14:paraId="3323F5D0" w14:textId="38A2104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CF4533">
              <w:rPr>
                <w:rFonts w:hint="eastAsia"/>
              </w:rPr>
              <w:t>Windows</w:t>
            </w:r>
            <w:r w:rsidRPr="00CF4533">
              <w:rPr>
                <w:rFonts w:hint="eastAsia"/>
              </w:rPr>
              <w:t>設定</w:t>
            </w:r>
            <w:r w:rsidRPr="00CF4533">
              <w:rPr>
                <w:rFonts w:hint="eastAsia"/>
              </w:rPr>
              <w:t>\</w:t>
            </w:r>
            <w:r w:rsidRPr="00CF4533">
              <w:rPr>
                <w:rFonts w:hint="eastAsia"/>
              </w:rPr>
              <w:t>安全性設定</w:t>
            </w:r>
            <w:r w:rsidRPr="00CF4533">
              <w:rPr>
                <w:rFonts w:hint="eastAsia"/>
              </w:rPr>
              <w:t>\</w:t>
            </w:r>
            <w:r w:rsidRPr="00CF4533">
              <w:rPr>
                <w:rFonts w:hint="eastAsia"/>
              </w:rPr>
              <w:t>本機原則</w:t>
            </w:r>
            <w:r w:rsidRPr="00CF4533">
              <w:rPr>
                <w:rFonts w:hint="eastAsia"/>
              </w:rPr>
              <w:t>\</w:t>
            </w:r>
            <w:r w:rsidRPr="00CF4533">
              <w:rPr>
                <w:rFonts w:hint="eastAsia"/>
              </w:rPr>
              <w:t>安全性選項</w:t>
            </w:r>
            <w:r w:rsidRPr="00CF4533">
              <w:rPr>
                <w:rFonts w:hint="eastAsia"/>
              </w:rPr>
              <w:t>\</w:t>
            </w:r>
            <w:r w:rsidRPr="00CF4533">
              <w:rPr>
                <w:rFonts w:hint="eastAsia"/>
              </w:rPr>
              <w:t>裝置：允許格式化以及退出抽取式媒體</w:t>
            </w:r>
          </w:p>
        </w:tc>
        <w:tc>
          <w:tcPr>
            <w:tcW w:w="742" w:type="pct"/>
          </w:tcPr>
          <w:p w14:paraId="0599FB3E" w14:textId="2F0082D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Administrators and Interactive Users</w:t>
            </w:r>
          </w:p>
        </w:tc>
        <w:tc>
          <w:tcPr>
            <w:tcW w:w="333" w:type="pct"/>
          </w:tcPr>
          <w:p w14:paraId="7F48225B" w14:textId="455E6E6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CCE-43468-8</w:t>
            </w:r>
          </w:p>
        </w:tc>
      </w:tr>
      <w:tr w:rsidR="00A63DBC" w:rsidRPr="00873D3D" w14:paraId="2E5FFB9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6AA2566" w14:textId="52E404D4" w:rsidR="00A63DBC" w:rsidRPr="007A5D33" w:rsidRDefault="00A63DBC" w:rsidP="00A63DBC">
            <w:pPr>
              <w:pStyle w:val="ad"/>
              <w:spacing w:before="72" w:after="72"/>
            </w:pPr>
            <w:r w:rsidRPr="00D94642">
              <w:t>100</w:t>
            </w:r>
          </w:p>
        </w:tc>
        <w:tc>
          <w:tcPr>
            <w:tcW w:w="436" w:type="pct"/>
          </w:tcPr>
          <w:p w14:paraId="78699FCE" w14:textId="059B22C1" w:rsidR="00A63DBC" w:rsidRPr="00A2503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07249574" w14:textId="5CDC4B7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CB-01-005-0100</w:t>
            </w:r>
          </w:p>
        </w:tc>
        <w:tc>
          <w:tcPr>
            <w:tcW w:w="263" w:type="pct"/>
          </w:tcPr>
          <w:p w14:paraId="2186411C" w14:textId="17134DA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安全</w:t>
            </w:r>
            <w:r w:rsidRPr="001F4E8C">
              <w:rPr>
                <w:rFonts w:hint="eastAsia"/>
              </w:rPr>
              <w:lastRenderedPageBreak/>
              <w:t>性選項</w:t>
            </w:r>
            <w:r w:rsidRPr="001F4E8C">
              <w:rPr>
                <w:rFonts w:hint="eastAsia"/>
              </w:rPr>
              <w:t>\</w:t>
            </w:r>
            <w:r w:rsidRPr="001F4E8C">
              <w:rPr>
                <w:rFonts w:hint="eastAsia"/>
              </w:rPr>
              <w:t>裝置</w:t>
            </w:r>
          </w:p>
        </w:tc>
        <w:tc>
          <w:tcPr>
            <w:tcW w:w="436" w:type="pct"/>
          </w:tcPr>
          <w:p w14:paraId="367C8AF7" w14:textId="0416A76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裝置</w:t>
            </w:r>
            <w:r w:rsidRPr="00CF4533">
              <w:rPr>
                <w:rFonts w:hint="eastAsia"/>
              </w:rPr>
              <w:t>：防</w:t>
            </w:r>
            <w:r w:rsidRPr="00CF4533">
              <w:rPr>
                <w:rFonts w:hint="eastAsia"/>
              </w:rPr>
              <w:lastRenderedPageBreak/>
              <w:t>止使用者安裝印表機驅動程式</w:t>
            </w:r>
          </w:p>
        </w:tc>
        <w:tc>
          <w:tcPr>
            <w:tcW w:w="1573" w:type="pct"/>
          </w:tcPr>
          <w:p w14:paraId="472EF48B"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裝置：當連線至共用印表機時防止使用</w:t>
            </w:r>
            <w:r w:rsidRPr="00836FFC">
              <w:rPr>
                <w:rFonts w:hint="eastAsia"/>
              </w:rPr>
              <w:lastRenderedPageBreak/>
              <w:t>者安裝印表機驅動程式</w:t>
            </w:r>
          </w:p>
          <w:p w14:paraId="6F684572"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要讓電腦列印至共用的印表機，必須在本機電腦上安裝共用印表機的驅動程式。此安全性設定決定誰可以在連線至共用的印表機時安裝印表機驅動程式。如果啟用此設定，只有</w:t>
            </w:r>
            <w:r w:rsidRPr="00836FFC">
              <w:rPr>
                <w:rFonts w:hint="eastAsia"/>
              </w:rPr>
              <w:t>Administrators</w:t>
            </w:r>
            <w:r w:rsidRPr="00836FFC">
              <w:rPr>
                <w:rFonts w:hint="eastAsia"/>
              </w:rPr>
              <w:t>可以在連線至共用印表機時安裝印表機驅動程式。如果停用此設定，任何使用者在連線至共用的印表機時，都可以安裝印表機驅動程式</w:t>
            </w:r>
          </w:p>
          <w:p w14:paraId="126D9914" w14:textId="24607A21"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注意</w:t>
            </w:r>
            <w:r w:rsidR="00856DA3" w:rsidRPr="00836FFC">
              <w:rPr>
                <w:rFonts w:hint="eastAsia"/>
              </w:rPr>
              <w:t>：</w:t>
            </w:r>
            <w:r w:rsidRPr="00836FFC">
              <w:rPr>
                <w:rFonts w:hint="eastAsia"/>
              </w:rPr>
              <w:t>此設定不會影響新增本機印表機的能力。此設定不會影響</w:t>
            </w:r>
            <w:r w:rsidRPr="00836FFC">
              <w:rPr>
                <w:rFonts w:hint="eastAsia"/>
              </w:rPr>
              <w:t>Administrators</w:t>
            </w:r>
          </w:p>
        </w:tc>
        <w:tc>
          <w:tcPr>
            <w:tcW w:w="700" w:type="pct"/>
          </w:tcPr>
          <w:p w14:paraId="11963F5A" w14:textId="3C585BA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lastRenderedPageBreak/>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CF4533">
              <w:rPr>
                <w:rFonts w:hint="eastAsia"/>
              </w:rPr>
              <w:t>裝置：防止使用者安裝印表機驅動程式</w:t>
            </w:r>
          </w:p>
        </w:tc>
        <w:tc>
          <w:tcPr>
            <w:tcW w:w="742" w:type="pct"/>
          </w:tcPr>
          <w:p w14:paraId="4C09242E" w14:textId="41A84DD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停用</w:t>
            </w:r>
          </w:p>
        </w:tc>
        <w:tc>
          <w:tcPr>
            <w:tcW w:w="333" w:type="pct"/>
          </w:tcPr>
          <w:p w14:paraId="15BDD34D" w14:textId="52BD781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CCE-42362-4</w:t>
            </w:r>
          </w:p>
        </w:tc>
      </w:tr>
      <w:tr w:rsidR="00A63DBC" w:rsidRPr="00873D3D" w14:paraId="010D234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344197D" w14:textId="109A14BB" w:rsidR="00A63DBC" w:rsidRPr="007A5D33" w:rsidRDefault="00A63DBC" w:rsidP="00A63DBC">
            <w:pPr>
              <w:pStyle w:val="ad"/>
              <w:spacing w:before="72" w:after="72"/>
            </w:pPr>
            <w:r w:rsidRPr="00D94642">
              <w:lastRenderedPageBreak/>
              <w:t>101</w:t>
            </w:r>
          </w:p>
        </w:tc>
        <w:tc>
          <w:tcPr>
            <w:tcW w:w="436" w:type="pct"/>
          </w:tcPr>
          <w:p w14:paraId="5692A261" w14:textId="2B90ED74" w:rsidR="00A63DBC" w:rsidRPr="00400F8D"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26C5880" w14:textId="0A48964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TWGCB-01-005-0101</w:t>
            </w:r>
          </w:p>
        </w:tc>
        <w:tc>
          <w:tcPr>
            <w:tcW w:w="263" w:type="pct"/>
          </w:tcPr>
          <w:p w14:paraId="218C0A9B" w14:textId="5A97E4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裝置</w:t>
            </w:r>
          </w:p>
        </w:tc>
        <w:tc>
          <w:tcPr>
            <w:tcW w:w="436" w:type="pct"/>
          </w:tcPr>
          <w:p w14:paraId="147FA990" w14:textId="1A6B074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裝置</w:t>
            </w:r>
            <w:r w:rsidRPr="00CF4533">
              <w:rPr>
                <w:rFonts w:hint="eastAsia"/>
              </w:rPr>
              <w:t>：</w:t>
            </w:r>
            <w:r w:rsidRPr="00CF4533">
              <w:rPr>
                <w:rFonts w:hint="eastAsia"/>
              </w:rPr>
              <w:t>CD-ROM</w:t>
            </w:r>
            <w:r w:rsidRPr="00CF4533">
              <w:rPr>
                <w:rFonts w:hint="eastAsia"/>
              </w:rPr>
              <w:t>存取只限於登入本機的使用者</w:t>
            </w:r>
          </w:p>
        </w:tc>
        <w:tc>
          <w:tcPr>
            <w:tcW w:w="1573" w:type="pct"/>
          </w:tcPr>
          <w:p w14:paraId="312BE426" w14:textId="77777777" w:rsidR="00A63DBC" w:rsidRPr="00836FF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項原則</w:t>
            </w:r>
            <w:r w:rsidRPr="00836FFC">
              <w:rPr>
                <w:rFonts w:hint="eastAsia"/>
              </w:rPr>
              <w:t>設定決定本機使用者和遠端使用者是否能同時存取</w:t>
            </w:r>
            <w:r w:rsidRPr="00836FFC">
              <w:rPr>
                <w:rFonts w:hint="eastAsia"/>
              </w:rPr>
              <w:t>CD-ROM</w:t>
            </w:r>
          </w:p>
          <w:p w14:paraId="7BDC4138" w14:textId="51609382"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如果啟用此原則，便只允許以互動方式登入的使用者存取</w:t>
            </w:r>
            <w:r>
              <w:rPr>
                <w:rFonts w:hint="eastAsia"/>
              </w:rPr>
              <w:t>抽取</w:t>
            </w:r>
            <w:r w:rsidRPr="00836FFC">
              <w:rPr>
                <w:rFonts w:hint="eastAsia"/>
              </w:rPr>
              <w:t>式</w:t>
            </w:r>
            <w:r w:rsidRPr="00836FFC">
              <w:rPr>
                <w:rFonts w:hint="eastAsia"/>
              </w:rPr>
              <w:t>CD-ROM</w:t>
            </w:r>
            <w:r w:rsidRPr="00836FFC">
              <w:rPr>
                <w:rFonts w:hint="eastAsia"/>
              </w:rPr>
              <w:t>媒體。如果啟用此原則但無人以互動方式</w:t>
            </w:r>
            <w:r w:rsidRPr="00836FFC">
              <w:rPr>
                <w:rFonts w:hint="eastAsia"/>
              </w:rPr>
              <w:lastRenderedPageBreak/>
              <w:t>登入，便能從網路存取該</w:t>
            </w:r>
            <w:r w:rsidRPr="00836FFC">
              <w:rPr>
                <w:rFonts w:hint="eastAsia"/>
              </w:rPr>
              <w:t>CD-ROM</w:t>
            </w:r>
          </w:p>
          <w:p w14:paraId="4D140345" w14:textId="76DA54AD"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預設值：未定義此原則，且</w:t>
            </w:r>
            <w:r w:rsidRPr="00836FFC">
              <w:rPr>
                <w:rFonts w:hint="eastAsia"/>
              </w:rPr>
              <w:t>CD-ROM</w:t>
            </w:r>
            <w:r w:rsidRPr="00EE4FD0">
              <w:rPr>
                <w:rFonts w:hint="eastAsia"/>
              </w:rPr>
              <w:t>存</w:t>
            </w:r>
            <w:r w:rsidRPr="00836FFC">
              <w:rPr>
                <w:rFonts w:hint="eastAsia"/>
              </w:rPr>
              <w:t>取並未僅限於本機登入的使用者</w:t>
            </w:r>
          </w:p>
        </w:tc>
        <w:tc>
          <w:tcPr>
            <w:tcW w:w="700" w:type="pct"/>
          </w:tcPr>
          <w:p w14:paraId="13CE41FD" w14:textId="24C1BF6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裝置</w:t>
            </w:r>
            <w:r w:rsidRPr="00CF4533">
              <w:rPr>
                <w:rFonts w:hint="eastAsia"/>
              </w:rPr>
              <w:t>：</w:t>
            </w:r>
            <w:r w:rsidRPr="00CF4533">
              <w:rPr>
                <w:rFonts w:hint="eastAsia"/>
              </w:rPr>
              <w:t>CD-ROM</w:t>
            </w:r>
            <w:r w:rsidRPr="00CF4533">
              <w:rPr>
                <w:rFonts w:hint="eastAsia"/>
              </w:rPr>
              <w:t>存取只限於登入</w:t>
            </w:r>
            <w:r w:rsidRPr="00CF4533">
              <w:rPr>
                <w:rFonts w:hint="eastAsia"/>
              </w:rPr>
              <w:lastRenderedPageBreak/>
              <w:t>本機的使用者</w:t>
            </w:r>
          </w:p>
        </w:tc>
        <w:tc>
          <w:tcPr>
            <w:tcW w:w="742" w:type="pct"/>
          </w:tcPr>
          <w:p w14:paraId="6AC64B2B" w14:textId="70BE315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停用</w:t>
            </w:r>
          </w:p>
        </w:tc>
        <w:tc>
          <w:tcPr>
            <w:tcW w:w="333" w:type="pct"/>
          </w:tcPr>
          <w:p w14:paraId="543E9CAB" w14:textId="49B5306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CCE-42798-9</w:t>
            </w:r>
          </w:p>
        </w:tc>
      </w:tr>
      <w:tr w:rsidR="00A63DBC" w:rsidRPr="00873D3D" w14:paraId="2E1A523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00EA4B1" w14:textId="021A0A00" w:rsidR="00A63DBC" w:rsidRPr="007A5D33" w:rsidRDefault="00A63DBC" w:rsidP="00A63DBC">
            <w:pPr>
              <w:pStyle w:val="ad"/>
              <w:spacing w:before="72" w:after="72"/>
            </w:pPr>
            <w:r w:rsidRPr="00D94642">
              <w:t>102</w:t>
            </w:r>
          </w:p>
        </w:tc>
        <w:tc>
          <w:tcPr>
            <w:tcW w:w="436" w:type="pct"/>
          </w:tcPr>
          <w:p w14:paraId="7CD114F5" w14:textId="71F23C7A" w:rsidR="00A63DBC" w:rsidRPr="00400F8D"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C1DEDB7" w14:textId="1DBA37E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TWGCB-01-005-0102</w:t>
            </w:r>
          </w:p>
        </w:tc>
        <w:tc>
          <w:tcPr>
            <w:tcW w:w="263" w:type="pct"/>
          </w:tcPr>
          <w:p w14:paraId="23358948" w14:textId="1024F51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裝置</w:t>
            </w:r>
          </w:p>
        </w:tc>
        <w:tc>
          <w:tcPr>
            <w:tcW w:w="436" w:type="pct"/>
          </w:tcPr>
          <w:p w14:paraId="57E0561D" w14:textId="48265B3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裝置</w:t>
            </w:r>
            <w:r w:rsidRPr="00CF4533">
              <w:rPr>
                <w:rFonts w:hint="eastAsia"/>
              </w:rPr>
              <w:t>：軟碟機存取只限於登入本機的使用者</w:t>
            </w:r>
          </w:p>
        </w:tc>
        <w:tc>
          <w:tcPr>
            <w:tcW w:w="1573" w:type="pct"/>
          </w:tcPr>
          <w:p w14:paraId="422BCF80" w14:textId="77777777" w:rsidR="00A63DBC" w:rsidRPr="00836FF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項原則</w:t>
            </w:r>
            <w:r w:rsidRPr="00836FFC">
              <w:rPr>
                <w:rFonts w:hint="eastAsia"/>
              </w:rPr>
              <w:t>設定決定本機使用者和遠端使用者是否能同時存取</w:t>
            </w:r>
            <w:r>
              <w:rPr>
                <w:rFonts w:hint="eastAsia"/>
              </w:rPr>
              <w:t>抽取</w:t>
            </w:r>
            <w:r w:rsidRPr="00836FFC">
              <w:rPr>
                <w:rFonts w:hint="eastAsia"/>
              </w:rPr>
              <w:t>式軟碟機媒體</w:t>
            </w:r>
          </w:p>
          <w:p w14:paraId="25C437BF" w14:textId="25D28ACF" w:rsidR="00A63DBC" w:rsidRPr="00836FF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如果啟用此原則，便只允許以互動方式登入的使用者存取</w:t>
            </w:r>
            <w:r>
              <w:rPr>
                <w:rFonts w:hint="eastAsia"/>
              </w:rPr>
              <w:t>抽取</w:t>
            </w:r>
            <w:r w:rsidRPr="00836FFC">
              <w:rPr>
                <w:rFonts w:hint="eastAsia"/>
              </w:rPr>
              <w:t>式軟碟機媒體。如果啟用此原則但無人以互動方式登入，便能從網路存取該軟碟機</w:t>
            </w:r>
          </w:p>
          <w:p w14:paraId="467C03A4" w14:textId="739B507B"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預設值：未定義此原則，且軟碟機存取並未僅限於本機登入的使用者</w:t>
            </w:r>
          </w:p>
        </w:tc>
        <w:tc>
          <w:tcPr>
            <w:tcW w:w="700" w:type="pct"/>
          </w:tcPr>
          <w:p w14:paraId="1EA48D7C" w14:textId="37D9D90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裝置</w:t>
            </w:r>
            <w:r w:rsidRPr="00CF4533">
              <w:rPr>
                <w:rFonts w:hint="eastAsia"/>
              </w:rPr>
              <w:t>：軟碟機存取只限於登入本機的使用者</w:t>
            </w:r>
          </w:p>
        </w:tc>
        <w:tc>
          <w:tcPr>
            <w:tcW w:w="742" w:type="pct"/>
          </w:tcPr>
          <w:p w14:paraId="29D49EE5" w14:textId="4B782F2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停用</w:t>
            </w:r>
          </w:p>
        </w:tc>
        <w:tc>
          <w:tcPr>
            <w:tcW w:w="333" w:type="pct"/>
          </w:tcPr>
          <w:p w14:paraId="5CE090A8" w14:textId="470E805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CCE-42178-4</w:t>
            </w:r>
          </w:p>
        </w:tc>
      </w:tr>
      <w:tr w:rsidR="00A63DBC" w:rsidRPr="00873D3D" w14:paraId="15B7796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2D142B4" w14:textId="3BFE6117" w:rsidR="00A63DBC" w:rsidRPr="007A5D33" w:rsidRDefault="00A63DBC" w:rsidP="00A63DBC">
            <w:pPr>
              <w:pStyle w:val="ad"/>
              <w:spacing w:before="72" w:after="72"/>
            </w:pPr>
            <w:r w:rsidRPr="00D94642">
              <w:t>103</w:t>
            </w:r>
          </w:p>
        </w:tc>
        <w:tc>
          <w:tcPr>
            <w:tcW w:w="436" w:type="pct"/>
          </w:tcPr>
          <w:p w14:paraId="70F8BFBD" w14:textId="7506FD24" w:rsidR="00A63DBC" w:rsidRPr="0005518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1E0B963" w14:textId="0BFE5F8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TWGCB-01-005-0103</w:t>
            </w:r>
          </w:p>
        </w:tc>
        <w:tc>
          <w:tcPr>
            <w:tcW w:w="263" w:type="pct"/>
          </w:tcPr>
          <w:p w14:paraId="7534CB07" w14:textId="74DC166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網域成員</w:t>
            </w:r>
          </w:p>
        </w:tc>
        <w:tc>
          <w:tcPr>
            <w:tcW w:w="436" w:type="pct"/>
          </w:tcPr>
          <w:p w14:paraId="055DB100" w14:textId="0285429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網域成員</w:t>
            </w:r>
            <w:r w:rsidRPr="00CF4533">
              <w:rPr>
                <w:rFonts w:hint="eastAsia"/>
              </w:rPr>
              <w:t>：安全通道資料加以數位加密或簽</w:t>
            </w:r>
            <w:r w:rsidRPr="00CF4533">
              <w:rPr>
                <w:rFonts w:hint="eastAsia"/>
              </w:rPr>
              <w:lastRenderedPageBreak/>
              <w:t>章</w:t>
            </w:r>
            <w:r w:rsidRPr="00CF4533">
              <w:rPr>
                <w:rFonts w:hint="eastAsia"/>
              </w:rPr>
              <w:t>(</w:t>
            </w:r>
            <w:r w:rsidRPr="00CF4533">
              <w:rPr>
                <w:rFonts w:hint="eastAsia"/>
              </w:rPr>
              <w:t>自動</w:t>
            </w:r>
            <w:r w:rsidRPr="00CF4533">
              <w:rPr>
                <w:rFonts w:hint="eastAsia"/>
              </w:rPr>
              <w:t>)</w:t>
            </w:r>
          </w:p>
        </w:tc>
        <w:tc>
          <w:tcPr>
            <w:tcW w:w="1573" w:type="pct"/>
          </w:tcPr>
          <w:p w14:paraId="3FC452A4"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836FFC">
              <w:rPr>
                <w:rFonts w:hint="eastAsia"/>
              </w:rPr>
              <w:t>項原則設定決定，網域成員啟動的所有安全通道傳輸是否必須經過簽章或加密</w:t>
            </w:r>
          </w:p>
          <w:p w14:paraId="69A33FE2"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當電腦加入網域時，會建立電腦帳戶。隨後，啟動系統時，系統會使用電腦帳</w:t>
            </w:r>
            <w:r w:rsidRPr="00836FFC">
              <w:rPr>
                <w:rFonts w:hint="eastAsia"/>
              </w:rPr>
              <w:lastRenderedPageBreak/>
              <w:t>戶密碼為其網域建立一個與網域控制站的安全通道。此安全通道用來執行諸如</w:t>
            </w:r>
            <w:r w:rsidRPr="00836FFC">
              <w:rPr>
                <w:rFonts w:hint="eastAsia"/>
              </w:rPr>
              <w:t>NTLM</w:t>
            </w:r>
            <w:r w:rsidRPr="00836FFC">
              <w:rPr>
                <w:rFonts w:hint="eastAsia"/>
              </w:rPr>
              <w:t>通過驗證及</w:t>
            </w:r>
            <w:r w:rsidRPr="00836FFC">
              <w:rPr>
                <w:rFonts w:hint="eastAsia"/>
              </w:rPr>
              <w:t>LSA</w:t>
            </w:r>
            <w:r>
              <w:rPr>
                <w:rFonts w:hint="eastAsia"/>
              </w:rPr>
              <w:t xml:space="preserve"> </w:t>
            </w:r>
            <w:r w:rsidRPr="00836FFC">
              <w:rPr>
                <w:rFonts w:hint="eastAsia"/>
              </w:rPr>
              <w:t>SID/</w:t>
            </w:r>
            <w:r w:rsidRPr="00836FFC">
              <w:rPr>
                <w:rFonts w:hint="eastAsia"/>
              </w:rPr>
              <w:t>名稱查詢的操作</w:t>
            </w:r>
          </w:p>
          <w:p w14:paraId="36D6A6EE" w14:textId="77777777"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836FFC">
              <w:rPr>
                <w:rFonts w:hint="eastAsia"/>
              </w:rPr>
              <w:t>項原則設定決定網域成員啟動的所有安全通道傳輸是否符合最低安全性需求，以及是否必須經過簽章或加密</w:t>
            </w:r>
          </w:p>
          <w:p w14:paraId="63CECC87" w14:textId="1923EF78" w:rsidR="00A63DBC" w:rsidRPr="00836FF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如果啟用</w:t>
            </w:r>
            <w:r>
              <w:rPr>
                <w:rFonts w:hint="eastAsia"/>
              </w:rPr>
              <w:t>此</w:t>
            </w:r>
            <w:r w:rsidRPr="00836FFC">
              <w:rPr>
                <w:rFonts w:hint="eastAsia"/>
              </w:rPr>
              <w:t>項原則，那麼將不會建立安全通道，除非已交涉所有安全通道傳輸的簽章或加密</w:t>
            </w:r>
          </w:p>
          <w:p w14:paraId="0F894F9B" w14:textId="12A69CA2"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如果停用</w:t>
            </w:r>
            <w:r>
              <w:rPr>
                <w:rFonts w:hint="eastAsia"/>
              </w:rPr>
              <w:t>此</w:t>
            </w:r>
            <w:r w:rsidRPr="00836FFC">
              <w:rPr>
                <w:rFonts w:hint="eastAsia"/>
              </w:rPr>
              <w:t>項原則，那麼所有安全通道傳輸的加密和簽章都會與網域控制站進行交涉，在此情況下，簽章和加密的等級是根據網域控制站的版本以及下列兩項原則的設定而定：</w:t>
            </w:r>
          </w:p>
          <w:p w14:paraId="21BFAAC1" w14:textId="6C60843A"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網域成員：安全通道資料加以數位加密</w:t>
            </w:r>
            <w:r w:rsidRPr="00836FFC">
              <w:rPr>
                <w:rFonts w:hint="eastAsia"/>
              </w:rPr>
              <w:t>(</w:t>
            </w:r>
            <w:r w:rsidRPr="00836FFC">
              <w:rPr>
                <w:rFonts w:hint="eastAsia"/>
              </w:rPr>
              <w:t>可能的話</w:t>
            </w:r>
            <w:r w:rsidRPr="00836FFC">
              <w:rPr>
                <w:rFonts w:hint="eastAsia"/>
              </w:rPr>
              <w:t>)</w:t>
            </w:r>
          </w:p>
          <w:p w14:paraId="51065F7E" w14:textId="2E43912B" w:rsidR="00A63DBC" w:rsidRPr="00836FF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網域成員：安全通道資料加以數位簽</w:t>
            </w:r>
            <w:r w:rsidRPr="00836FFC">
              <w:rPr>
                <w:rFonts w:hint="eastAsia"/>
              </w:rPr>
              <w:lastRenderedPageBreak/>
              <w:t>章</w:t>
            </w:r>
            <w:r w:rsidRPr="00836FFC">
              <w:rPr>
                <w:rFonts w:hint="eastAsia"/>
              </w:rPr>
              <w:t>(</w:t>
            </w:r>
            <w:r w:rsidRPr="00836FFC">
              <w:rPr>
                <w:rFonts w:hint="eastAsia"/>
              </w:rPr>
              <w:t>自動</w:t>
            </w:r>
            <w:r w:rsidRPr="00836FFC">
              <w:rPr>
                <w:rFonts w:hint="eastAsia"/>
              </w:rPr>
              <w:t>)</w:t>
            </w:r>
          </w:p>
          <w:p w14:paraId="7C8A3325"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836FFC">
              <w:rPr>
                <w:rFonts w:hint="eastAsia"/>
              </w:rPr>
              <w:t>注意：</w:t>
            </w:r>
          </w:p>
          <w:p w14:paraId="5CD9127E" w14:textId="02879940"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如果啟用此原則，則原則「網域成員：安全通道資料加以數位簽章</w:t>
            </w:r>
            <w:r w:rsidRPr="00836FFC">
              <w:rPr>
                <w:rFonts w:hint="eastAsia"/>
              </w:rPr>
              <w:t>(</w:t>
            </w:r>
            <w:r w:rsidRPr="00836FFC">
              <w:rPr>
                <w:rFonts w:hint="eastAsia"/>
              </w:rPr>
              <w:t>可能的話</w:t>
            </w:r>
            <w:r w:rsidRPr="00836FFC">
              <w:rPr>
                <w:rFonts w:hint="eastAsia"/>
              </w:rPr>
              <w:t>)</w:t>
            </w:r>
            <w:r w:rsidRPr="00836FFC">
              <w:rPr>
                <w:rFonts w:hint="eastAsia"/>
              </w:rPr>
              <w:t>」假設已被啟用，而不考慮其目前的設定。這將確保網域成員至少嘗試交涉安全通道傳輸的簽章</w:t>
            </w:r>
          </w:p>
          <w:p w14:paraId="4693880C" w14:textId="554B0299" w:rsidR="00A63DBC" w:rsidRPr="00EE551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透過安全通道傳輸的登入資訊一定會經過加密，無論「所有」其他安全通道傳輸的加密是否已進行交涉</w:t>
            </w:r>
          </w:p>
        </w:tc>
        <w:tc>
          <w:tcPr>
            <w:tcW w:w="700" w:type="pct"/>
          </w:tcPr>
          <w:p w14:paraId="24D70DC0" w14:textId="3B676A8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網域成員</w:t>
            </w:r>
            <w:r w:rsidRPr="00CF4533">
              <w:rPr>
                <w:rFonts w:hint="eastAsia"/>
              </w:rPr>
              <w:t>：安全</w:t>
            </w:r>
            <w:r w:rsidRPr="00CF4533">
              <w:rPr>
                <w:rFonts w:hint="eastAsia"/>
              </w:rPr>
              <w:lastRenderedPageBreak/>
              <w:t>通道資料加以數位加密或簽章</w:t>
            </w:r>
            <w:r w:rsidRPr="00CF4533">
              <w:rPr>
                <w:rFonts w:hint="eastAsia"/>
              </w:rPr>
              <w:t>(</w:t>
            </w:r>
            <w:r w:rsidRPr="00CF4533">
              <w:rPr>
                <w:rFonts w:hint="eastAsia"/>
              </w:rPr>
              <w:t>自動</w:t>
            </w:r>
            <w:r w:rsidRPr="00CF4533">
              <w:rPr>
                <w:rFonts w:hint="eastAsia"/>
              </w:rPr>
              <w:t>)</w:t>
            </w:r>
          </w:p>
        </w:tc>
        <w:tc>
          <w:tcPr>
            <w:tcW w:w="742" w:type="pct"/>
          </w:tcPr>
          <w:p w14:paraId="69374CF9" w14:textId="5CB59C8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啟用</w:t>
            </w:r>
          </w:p>
        </w:tc>
        <w:tc>
          <w:tcPr>
            <w:tcW w:w="333" w:type="pct"/>
          </w:tcPr>
          <w:p w14:paraId="0990DE94" w14:textId="125D4CF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CCE-41762-6</w:t>
            </w:r>
          </w:p>
        </w:tc>
      </w:tr>
      <w:tr w:rsidR="00A63DBC" w:rsidRPr="00873D3D" w14:paraId="4DA0219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AB85F1F" w14:textId="28DF86F3" w:rsidR="00A63DBC" w:rsidRPr="007A5D33" w:rsidRDefault="00A63DBC" w:rsidP="00A63DBC">
            <w:pPr>
              <w:pStyle w:val="ad"/>
              <w:spacing w:before="72" w:after="72"/>
            </w:pPr>
            <w:r w:rsidRPr="00D94642">
              <w:lastRenderedPageBreak/>
              <w:t>104</w:t>
            </w:r>
          </w:p>
        </w:tc>
        <w:tc>
          <w:tcPr>
            <w:tcW w:w="436" w:type="pct"/>
          </w:tcPr>
          <w:p w14:paraId="4E25FCC8" w14:textId="282A52C7" w:rsidR="00A63DBC" w:rsidRPr="00F44DE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25F5A4D" w14:textId="38A4492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TWGCB-01-005-0104</w:t>
            </w:r>
          </w:p>
        </w:tc>
        <w:tc>
          <w:tcPr>
            <w:tcW w:w="263" w:type="pct"/>
          </w:tcPr>
          <w:p w14:paraId="3F18070D" w14:textId="3A534D9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網域成員</w:t>
            </w:r>
          </w:p>
        </w:tc>
        <w:tc>
          <w:tcPr>
            <w:tcW w:w="436" w:type="pct"/>
          </w:tcPr>
          <w:p w14:paraId="17D357B7" w14:textId="4D5861E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網域成員：安全通道資料加以數位加密</w:t>
            </w:r>
            <w:r w:rsidRPr="001F4E8C">
              <w:rPr>
                <w:rFonts w:hint="eastAsia"/>
              </w:rPr>
              <w:t>(</w:t>
            </w:r>
            <w:r w:rsidRPr="001F4E8C">
              <w:rPr>
                <w:rFonts w:hint="eastAsia"/>
              </w:rPr>
              <w:t>可能的話</w:t>
            </w:r>
            <w:r w:rsidRPr="001F4E8C">
              <w:rPr>
                <w:rFonts w:hint="eastAsia"/>
              </w:rPr>
              <w:t>)</w:t>
            </w:r>
          </w:p>
        </w:tc>
        <w:tc>
          <w:tcPr>
            <w:tcW w:w="1573" w:type="pct"/>
          </w:tcPr>
          <w:p w14:paraId="3EA84A4F"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項原則設定決定網域成員是否嘗試為其所啟動的所有安全通道傳輸交涉加密</w:t>
            </w:r>
          </w:p>
          <w:p w14:paraId="59378BDE"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當電腦加入網域時，會建立電腦帳戶。隨後，啟動系統時，系統會使用電腦帳戶密碼為其網域建立一個與網域控制站的安全通道。此安全通道用來執行諸</w:t>
            </w:r>
            <w:r w:rsidRPr="00CE35A0">
              <w:rPr>
                <w:rFonts w:hint="eastAsia"/>
              </w:rPr>
              <w:lastRenderedPageBreak/>
              <w:t>如</w:t>
            </w:r>
            <w:r w:rsidRPr="00CE35A0">
              <w:rPr>
                <w:rFonts w:hint="eastAsia"/>
              </w:rPr>
              <w:t>NTLM</w:t>
            </w:r>
            <w:r w:rsidRPr="00CE35A0">
              <w:rPr>
                <w:rFonts w:hint="eastAsia"/>
              </w:rPr>
              <w:t>通過驗證</w:t>
            </w:r>
            <w:r w:rsidRPr="00CE35A0">
              <w:rPr>
                <w:rFonts w:hint="eastAsia"/>
              </w:rPr>
              <w:t>LSA</w:t>
            </w:r>
            <w:r>
              <w:rPr>
                <w:rFonts w:hint="eastAsia"/>
              </w:rPr>
              <w:t xml:space="preserve"> </w:t>
            </w:r>
            <w:r w:rsidRPr="00CE35A0">
              <w:rPr>
                <w:rFonts w:hint="eastAsia"/>
              </w:rPr>
              <w:t>SID/</w:t>
            </w:r>
            <w:r w:rsidRPr="00CE35A0">
              <w:rPr>
                <w:rFonts w:hint="eastAsia"/>
              </w:rPr>
              <w:t>名稱查詢之類的操作</w:t>
            </w:r>
          </w:p>
          <w:p w14:paraId="42FDB551"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E35A0">
              <w:rPr>
                <w:rFonts w:hint="eastAsia"/>
              </w:rPr>
              <w:t>項原則設定，則網域成員將要求所有安全通道傳輸的加密。如果網域控制站支援所有安全通道傳輸的加密，則所有安全通道傳輸都會經過加密。否則，只有透過安全通道傳輸的登入資訊才會經過加密</w:t>
            </w:r>
          </w:p>
          <w:p w14:paraId="635B69FF" w14:textId="1A21ACF6"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如果停用此</w:t>
            </w:r>
            <w:r w:rsidRPr="00CE35A0">
              <w:rPr>
                <w:rFonts w:hint="eastAsia"/>
              </w:rPr>
              <w:t>項原則設定，則網域成員不會嘗試交涉安全通道加密</w:t>
            </w:r>
          </w:p>
        </w:tc>
        <w:tc>
          <w:tcPr>
            <w:tcW w:w="700" w:type="pct"/>
          </w:tcPr>
          <w:p w14:paraId="44FE4B21" w14:textId="096EDBD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網域成員：安全通道資料加以數位加密</w:t>
            </w:r>
            <w:r w:rsidRPr="001F4E8C">
              <w:rPr>
                <w:rFonts w:hint="eastAsia"/>
              </w:rPr>
              <w:t>(</w:t>
            </w:r>
            <w:r w:rsidRPr="001F4E8C">
              <w:rPr>
                <w:rFonts w:hint="eastAsia"/>
              </w:rPr>
              <w:t>可能的</w:t>
            </w:r>
            <w:r w:rsidRPr="001F4E8C">
              <w:rPr>
                <w:rFonts w:hint="eastAsia"/>
              </w:rPr>
              <w:lastRenderedPageBreak/>
              <w:t>話</w:t>
            </w:r>
            <w:r w:rsidRPr="001F4E8C">
              <w:rPr>
                <w:rFonts w:hint="eastAsia"/>
              </w:rPr>
              <w:t>)</w:t>
            </w:r>
          </w:p>
        </w:tc>
        <w:tc>
          <w:tcPr>
            <w:tcW w:w="742" w:type="pct"/>
          </w:tcPr>
          <w:p w14:paraId="6A95159D" w14:textId="3E43753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啟用</w:t>
            </w:r>
          </w:p>
        </w:tc>
        <w:tc>
          <w:tcPr>
            <w:tcW w:w="333" w:type="pct"/>
          </w:tcPr>
          <w:p w14:paraId="746B2610" w14:textId="205D5EC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CCE-44137-8</w:t>
            </w:r>
          </w:p>
        </w:tc>
      </w:tr>
      <w:tr w:rsidR="00A63DBC" w:rsidRPr="00873D3D" w14:paraId="06CF4B5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3352F04" w14:textId="2248EFB9" w:rsidR="00A63DBC" w:rsidRPr="007A5D33" w:rsidRDefault="00A63DBC" w:rsidP="00A63DBC">
            <w:pPr>
              <w:pStyle w:val="ad"/>
              <w:spacing w:before="72" w:after="72"/>
            </w:pPr>
            <w:r w:rsidRPr="00D94642">
              <w:t>105</w:t>
            </w:r>
          </w:p>
        </w:tc>
        <w:tc>
          <w:tcPr>
            <w:tcW w:w="436" w:type="pct"/>
          </w:tcPr>
          <w:p w14:paraId="7A5976C7" w14:textId="7AB66A24" w:rsidR="00A63DBC" w:rsidRPr="006C0E4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52EB7B0" w14:textId="119798C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TWGCB-01-005-0105</w:t>
            </w:r>
          </w:p>
        </w:tc>
        <w:tc>
          <w:tcPr>
            <w:tcW w:w="263" w:type="pct"/>
          </w:tcPr>
          <w:p w14:paraId="7C49BD77" w14:textId="28D4AFA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網域成員</w:t>
            </w:r>
          </w:p>
        </w:tc>
        <w:tc>
          <w:tcPr>
            <w:tcW w:w="436" w:type="pct"/>
          </w:tcPr>
          <w:p w14:paraId="33F678F7" w14:textId="52B022C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網域成員：安全通道資料加以數位簽章</w:t>
            </w:r>
            <w:r w:rsidRPr="001F4E8C">
              <w:rPr>
                <w:rFonts w:hint="eastAsia"/>
              </w:rPr>
              <w:t>(</w:t>
            </w:r>
            <w:r w:rsidRPr="001F4E8C">
              <w:rPr>
                <w:rFonts w:hint="eastAsia"/>
              </w:rPr>
              <w:t>自動</w:t>
            </w:r>
            <w:r w:rsidRPr="001F4E8C">
              <w:rPr>
                <w:rFonts w:hint="eastAsia"/>
              </w:rPr>
              <w:t>)</w:t>
            </w:r>
          </w:p>
        </w:tc>
        <w:tc>
          <w:tcPr>
            <w:tcW w:w="1573" w:type="pct"/>
          </w:tcPr>
          <w:p w14:paraId="0AFD9786"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項原則設定決定網域成員是否嘗試為其所啟動的所有安全通道傳輸交涉簽章</w:t>
            </w:r>
            <w:r>
              <w:rPr>
                <w:rFonts w:hint="eastAsia"/>
              </w:rPr>
              <w:t>。</w:t>
            </w:r>
            <w:r w:rsidRPr="00CE35A0">
              <w:rPr>
                <w:rFonts w:hint="eastAsia"/>
              </w:rPr>
              <w:t>當電腦加入網域時，會建立電腦帳戶。隨後，啟動系統時，系統會使用電腦帳戶密碼為其網域建立一個與網域控制站的安全通道。此安全通道用來執行諸如</w:t>
            </w:r>
            <w:r w:rsidRPr="00CE35A0">
              <w:rPr>
                <w:rFonts w:hint="eastAsia"/>
              </w:rPr>
              <w:t>NTLM</w:t>
            </w:r>
            <w:r w:rsidRPr="00CE35A0">
              <w:rPr>
                <w:rFonts w:hint="eastAsia"/>
              </w:rPr>
              <w:t>通過驗證及</w:t>
            </w:r>
            <w:r w:rsidRPr="00CE35A0">
              <w:rPr>
                <w:rFonts w:hint="eastAsia"/>
              </w:rPr>
              <w:t>LSA</w:t>
            </w:r>
            <w:r>
              <w:rPr>
                <w:rFonts w:hint="eastAsia"/>
              </w:rPr>
              <w:t xml:space="preserve"> </w:t>
            </w:r>
            <w:r w:rsidRPr="00CE35A0">
              <w:rPr>
                <w:rFonts w:hint="eastAsia"/>
              </w:rPr>
              <w:t>SID/</w:t>
            </w:r>
            <w:r w:rsidRPr="00CE35A0">
              <w:rPr>
                <w:rFonts w:hint="eastAsia"/>
              </w:rPr>
              <w:t>名稱查詢的操作</w:t>
            </w:r>
          </w:p>
          <w:p w14:paraId="3DAAB417" w14:textId="2459D31C" w:rsidR="00A63DBC" w:rsidRPr="00941305"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如果啟用</w:t>
            </w:r>
            <w:r>
              <w:rPr>
                <w:rFonts w:hint="eastAsia"/>
              </w:rPr>
              <w:t>此</w:t>
            </w:r>
            <w:r w:rsidRPr="001F4E8C">
              <w:rPr>
                <w:rFonts w:hint="eastAsia"/>
              </w:rPr>
              <w:t>項原則設定，則網域成員將要求所有安全通道傳輸的簽章。如果網域控制站支援所有安全通道傳輸的簽章，則所有安全通道傳輸都會經過簽章，如此能確保它不會在傳送時遭到</w:t>
            </w:r>
            <w:r w:rsidR="00FF05BC">
              <w:rPr>
                <w:rFonts w:hint="eastAsia"/>
              </w:rPr>
              <w:t>竄</w:t>
            </w:r>
            <w:r w:rsidRPr="001F4E8C">
              <w:rPr>
                <w:rFonts w:hint="eastAsia"/>
              </w:rPr>
              <w:t>改</w:t>
            </w:r>
          </w:p>
          <w:p w14:paraId="1FF6C2D7" w14:textId="58CBA9F9"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F4E8C">
              <w:rPr>
                <w:rFonts w:hint="eastAsia"/>
              </w:rPr>
              <w:t>注意：如果啟用「網域成員：安全通道資料加以數位加密或簽章</w:t>
            </w:r>
            <w:r w:rsidRPr="001F4E8C">
              <w:rPr>
                <w:rFonts w:hint="eastAsia"/>
              </w:rPr>
              <w:t>(</w:t>
            </w:r>
            <w:r w:rsidRPr="001F4E8C">
              <w:rPr>
                <w:rFonts w:hint="eastAsia"/>
              </w:rPr>
              <w:t>自動</w:t>
            </w:r>
            <w:r w:rsidRPr="001F4E8C">
              <w:rPr>
                <w:rFonts w:hint="eastAsia"/>
              </w:rPr>
              <w:t>)</w:t>
            </w:r>
            <w:r w:rsidRPr="001F4E8C">
              <w:rPr>
                <w:rFonts w:hint="eastAsia"/>
              </w:rPr>
              <w:t>」，則會假設</w:t>
            </w:r>
            <w:r>
              <w:rPr>
                <w:rFonts w:hint="eastAsia"/>
              </w:rPr>
              <w:t>此</w:t>
            </w:r>
            <w:r w:rsidRPr="001F4E8C">
              <w:rPr>
                <w:rFonts w:hint="eastAsia"/>
              </w:rPr>
              <w:t>項原則為啟用狀態，無論目前設定為何</w:t>
            </w:r>
          </w:p>
        </w:tc>
        <w:tc>
          <w:tcPr>
            <w:tcW w:w="700" w:type="pct"/>
          </w:tcPr>
          <w:p w14:paraId="589D75C4" w14:textId="7CF3B6C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網域成員：安全通道資料加以數位簽章</w:t>
            </w:r>
            <w:r w:rsidRPr="001F4E8C">
              <w:rPr>
                <w:rFonts w:hint="eastAsia"/>
              </w:rPr>
              <w:t>(</w:t>
            </w:r>
            <w:r w:rsidRPr="001F4E8C">
              <w:rPr>
                <w:rFonts w:hint="eastAsia"/>
              </w:rPr>
              <w:t>自動</w:t>
            </w:r>
            <w:r w:rsidRPr="001F4E8C">
              <w:rPr>
                <w:rFonts w:hint="eastAsia"/>
              </w:rPr>
              <w:t>)</w:t>
            </w:r>
          </w:p>
        </w:tc>
        <w:tc>
          <w:tcPr>
            <w:tcW w:w="742" w:type="pct"/>
          </w:tcPr>
          <w:p w14:paraId="2BBBBADE" w14:textId="3CF5587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5BFCA83E" w14:textId="390A4FC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CCE-41773-3</w:t>
            </w:r>
          </w:p>
        </w:tc>
      </w:tr>
      <w:tr w:rsidR="00A63DBC" w:rsidRPr="00873D3D" w14:paraId="59DC1BA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988E80B" w14:textId="63213EB5" w:rsidR="00A63DBC" w:rsidRPr="007A5D33" w:rsidRDefault="00A63DBC" w:rsidP="00A63DBC">
            <w:pPr>
              <w:pStyle w:val="ad"/>
              <w:spacing w:before="72" w:after="72"/>
            </w:pPr>
            <w:r w:rsidRPr="00D94642">
              <w:t>106</w:t>
            </w:r>
          </w:p>
        </w:tc>
        <w:tc>
          <w:tcPr>
            <w:tcW w:w="436" w:type="pct"/>
          </w:tcPr>
          <w:p w14:paraId="743ADFBC" w14:textId="4312DCB7" w:rsidR="00A63DBC" w:rsidRPr="00A5764B"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1A6252A" w14:textId="7FCD50A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TWGCB-01-005-0106</w:t>
            </w:r>
          </w:p>
        </w:tc>
        <w:tc>
          <w:tcPr>
            <w:tcW w:w="263" w:type="pct"/>
          </w:tcPr>
          <w:p w14:paraId="2DEC6518" w14:textId="0262DDE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網域成員</w:t>
            </w:r>
          </w:p>
        </w:tc>
        <w:tc>
          <w:tcPr>
            <w:tcW w:w="436" w:type="pct"/>
          </w:tcPr>
          <w:p w14:paraId="60EF2355" w14:textId="4A33DB1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網域成員：停用電腦帳戶密碼變更</w:t>
            </w:r>
          </w:p>
        </w:tc>
        <w:tc>
          <w:tcPr>
            <w:tcW w:w="1573" w:type="pct"/>
          </w:tcPr>
          <w:p w14:paraId="1D507936"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項原則設定決定是否定期變更網域成員的電腦帳戶密碼</w:t>
            </w:r>
          </w:p>
          <w:p w14:paraId="3346BBC0"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如果啟用此設定，網域成員便不會嘗試變更其電腦帳戶密碼</w:t>
            </w:r>
          </w:p>
          <w:p w14:paraId="3B9D71E4"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如果停用此設定，網域成員將嘗試依「網域成員：最長電腦帳戶密碼有效期」的設定，來變更電腦帳戶密碼，預</w:t>
            </w:r>
            <w:r w:rsidRPr="00CE35A0">
              <w:rPr>
                <w:rFonts w:hint="eastAsia"/>
              </w:rPr>
              <w:lastRenderedPageBreak/>
              <w:t>設為每隔</w:t>
            </w:r>
            <w:r w:rsidRPr="00CE35A0">
              <w:rPr>
                <w:rFonts w:hint="eastAsia"/>
              </w:rPr>
              <w:t>30</w:t>
            </w:r>
            <w:r w:rsidRPr="00CE35A0">
              <w:rPr>
                <w:rFonts w:hint="eastAsia"/>
              </w:rPr>
              <w:t>天</w:t>
            </w:r>
          </w:p>
          <w:p w14:paraId="22271A10"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注意：</w:t>
            </w:r>
          </w:p>
          <w:p w14:paraId="511F904F" w14:textId="2DB4A4D5"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項原則設定不應啟用。電腦帳戶密碼是用於建立成員和網域控制站，以及網域內網域控制站之間的安全通道通訊。一旦建立，便會使用安全通道來傳輸建立驗證和授權決策所需的敏感資訊</w:t>
            </w:r>
          </w:p>
          <w:p w14:paraId="512B5702" w14:textId="38EF2657" w:rsidR="00A63DBC" w:rsidRPr="00EE551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在嘗試支援使用相同電腦帳戶的雙重開機情況下，不應使用此設定。如果要對連結相同網域的兩個安裝執行雙重開機，請指定不同電腦名稱給這兩個安裝</w:t>
            </w:r>
          </w:p>
        </w:tc>
        <w:tc>
          <w:tcPr>
            <w:tcW w:w="700" w:type="pct"/>
          </w:tcPr>
          <w:p w14:paraId="06B5CD7C" w14:textId="2CB869B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網域成員：停用電腦帳戶密碼變更</w:t>
            </w:r>
          </w:p>
        </w:tc>
        <w:tc>
          <w:tcPr>
            <w:tcW w:w="742" w:type="pct"/>
          </w:tcPr>
          <w:p w14:paraId="0798B4CA" w14:textId="2B50772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停用</w:t>
            </w:r>
          </w:p>
        </w:tc>
        <w:tc>
          <w:tcPr>
            <w:tcW w:w="333" w:type="pct"/>
          </w:tcPr>
          <w:p w14:paraId="085C5957" w14:textId="5BA3BB2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CCE-42856-5</w:t>
            </w:r>
          </w:p>
        </w:tc>
      </w:tr>
      <w:tr w:rsidR="00A63DBC" w:rsidRPr="00873D3D" w14:paraId="712CC0D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C1E70BF" w14:textId="0D6F8FEE" w:rsidR="00A63DBC" w:rsidRPr="007A5D33" w:rsidRDefault="00A63DBC" w:rsidP="00A63DBC">
            <w:pPr>
              <w:pStyle w:val="ad"/>
              <w:spacing w:before="72" w:after="72"/>
            </w:pPr>
            <w:r w:rsidRPr="00D94642">
              <w:t>107</w:t>
            </w:r>
          </w:p>
        </w:tc>
        <w:tc>
          <w:tcPr>
            <w:tcW w:w="436" w:type="pct"/>
          </w:tcPr>
          <w:p w14:paraId="66D8325D" w14:textId="45AA3936" w:rsidR="00A63DBC" w:rsidRPr="00101DC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F11180B" w14:textId="029B02C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TWGCB-01-005-0107</w:t>
            </w:r>
          </w:p>
        </w:tc>
        <w:tc>
          <w:tcPr>
            <w:tcW w:w="263" w:type="pct"/>
          </w:tcPr>
          <w:p w14:paraId="1DD413F2" w14:textId="25E6B62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網域</w:t>
            </w:r>
            <w:r w:rsidRPr="001F4E8C">
              <w:rPr>
                <w:rFonts w:hint="eastAsia"/>
              </w:rPr>
              <w:lastRenderedPageBreak/>
              <w:t>成員</w:t>
            </w:r>
          </w:p>
        </w:tc>
        <w:tc>
          <w:tcPr>
            <w:tcW w:w="436" w:type="pct"/>
          </w:tcPr>
          <w:p w14:paraId="6C0DFC5C" w14:textId="4268687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網域成員：最長電腦帳戶密碼有效</w:t>
            </w:r>
            <w:r w:rsidRPr="001F4E8C">
              <w:rPr>
                <w:rFonts w:hint="eastAsia"/>
              </w:rPr>
              <w:lastRenderedPageBreak/>
              <w:t>期</w:t>
            </w:r>
          </w:p>
        </w:tc>
        <w:tc>
          <w:tcPr>
            <w:tcW w:w="1573" w:type="pct"/>
          </w:tcPr>
          <w:p w14:paraId="6BDFC479" w14:textId="3393C1A2" w:rsidR="00A63DBC" w:rsidRPr="00EE551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F4E8C">
              <w:rPr>
                <w:rFonts w:hint="eastAsia"/>
              </w:rPr>
              <w:t>項原則設定決定網域成員嘗試變更其電腦帳戶密碼的頻率</w:t>
            </w:r>
          </w:p>
        </w:tc>
        <w:tc>
          <w:tcPr>
            <w:tcW w:w="700" w:type="pct"/>
          </w:tcPr>
          <w:p w14:paraId="02815198" w14:textId="39BCF8A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網域成員：最長</w:t>
            </w:r>
            <w:r w:rsidRPr="001F4E8C">
              <w:rPr>
                <w:rFonts w:hint="eastAsia"/>
              </w:rPr>
              <w:lastRenderedPageBreak/>
              <w:t>電腦帳戶密碼有效期</w:t>
            </w:r>
          </w:p>
        </w:tc>
        <w:tc>
          <w:tcPr>
            <w:tcW w:w="742" w:type="pct"/>
          </w:tcPr>
          <w:p w14:paraId="3623DC9B" w14:textId="7F782DF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30</w:t>
            </w:r>
            <w:r w:rsidRPr="001F4E8C">
              <w:rPr>
                <w:rFonts w:hint="eastAsia"/>
              </w:rPr>
              <w:t>天</w:t>
            </w:r>
            <w:r w:rsidR="0021581A" w:rsidRPr="0021581A">
              <w:rPr>
                <w:rFonts w:hint="eastAsia"/>
              </w:rPr>
              <w:t>以下，但須大於</w:t>
            </w:r>
            <w:r w:rsidR="0021581A" w:rsidRPr="0021581A">
              <w:rPr>
                <w:rFonts w:hint="eastAsia"/>
              </w:rPr>
              <w:t>0</w:t>
            </w:r>
            <w:r w:rsidR="0021581A" w:rsidRPr="0021581A">
              <w:rPr>
                <w:rFonts w:hint="eastAsia"/>
              </w:rPr>
              <w:t>天</w:t>
            </w:r>
          </w:p>
        </w:tc>
        <w:tc>
          <w:tcPr>
            <w:tcW w:w="333" w:type="pct"/>
          </w:tcPr>
          <w:p w14:paraId="18D2FC7B" w14:textId="334F4E3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CCE-41710-5</w:t>
            </w:r>
          </w:p>
        </w:tc>
      </w:tr>
      <w:tr w:rsidR="00A63DBC" w:rsidRPr="00873D3D" w14:paraId="7E7AF0E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CEDEC5D" w14:textId="0BF15FB3" w:rsidR="00A63DBC" w:rsidRPr="007A5D33" w:rsidRDefault="00A63DBC" w:rsidP="00A63DBC">
            <w:pPr>
              <w:pStyle w:val="ad"/>
              <w:spacing w:before="72" w:after="72"/>
            </w:pPr>
            <w:r w:rsidRPr="00D94642">
              <w:t>108</w:t>
            </w:r>
          </w:p>
        </w:tc>
        <w:tc>
          <w:tcPr>
            <w:tcW w:w="436" w:type="pct"/>
          </w:tcPr>
          <w:p w14:paraId="2E918EEB" w14:textId="2E61B990" w:rsidR="00A63DBC" w:rsidRPr="00CE6FD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1248CC3" w14:textId="0FC5B76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TWGCB-01-005-0108</w:t>
            </w:r>
          </w:p>
        </w:tc>
        <w:tc>
          <w:tcPr>
            <w:tcW w:w="263" w:type="pct"/>
          </w:tcPr>
          <w:p w14:paraId="1238E1F2" w14:textId="1EE7304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網域成員</w:t>
            </w:r>
          </w:p>
        </w:tc>
        <w:tc>
          <w:tcPr>
            <w:tcW w:w="436" w:type="pct"/>
          </w:tcPr>
          <w:p w14:paraId="2B40B0DF" w14:textId="3A7D04D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網域成員：要求增強式</w:t>
            </w:r>
            <w:r w:rsidRPr="001F4E8C">
              <w:rPr>
                <w:rFonts w:hint="eastAsia"/>
              </w:rPr>
              <w:t>(Windows 2000</w:t>
            </w:r>
            <w:r w:rsidRPr="001F4E8C">
              <w:rPr>
                <w:rFonts w:hint="eastAsia"/>
              </w:rPr>
              <w:t>或更新</w:t>
            </w:r>
            <w:r w:rsidRPr="001F4E8C">
              <w:rPr>
                <w:rFonts w:hint="eastAsia"/>
              </w:rPr>
              <w:t>)</w:t>
            </w:r>
            <w:r w:rsidRPr="001F4E8C">
              <w:rPr>
                <w:rFonts w:hint="eastAsia"/>
              </w:rPr>
              <w:t>工作階段金鑰</w:t>
            </w:r>
          </w:p>
        </w:tc>
        <w:tc>
          <w:tcPr>
            <w:tcW w:w="1573" w:type="pct"/>
          </w:tcPr>
          <w:p w14:paraId="0AE9C33F"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項原則設定決定加密的安全通道資料是否需要</w:t>
            </w:r>
            <w:r w:rsidRPr="00CE35A0">
              <w:rPr>
                <w:rFonts w:hint="eastAsia"/>
              </w:rPr>
              <w:t>128</w:t>
            </w:r>
            <w:r w:rsidRPr="00CE35A0">
              <w:rPr>
                <w:rFonts w:hint="eastAsia"/>
              </w:rPr>
              <w:t>位元的金鑰長度</w:t>
            </w:r>
          </w:p>
          <w:p w14:paraId="44F40CD2"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當電腦加入網域時，會建立電腦帳戶。之後啟動系統時，系統會使用電腦帳戶密碼在該網域內建立一個具有網域控制站的安全通道。此安全通道用來執行諸如</w:t>
            </w:r>
            <w:r w:rsidRPr="00CE35A0">
              <w:rPr>
                <w:rFonts w:hint="eastAsia"/>
              </w:rPr>
              <w:t>NTLM</w:t>
            </w:r>
            <w:r w:rsidRPr="00CE35A0">
              <w:rPr>
                <w:rFonts w:hint="eastAsia"/>
              </w:rPr>
              <w:t>通過驗證或</w:t>
            </w:r>
            <w:r w:rsidRPr="00CE35A0">
              <w:rPr>
                <w:rFonts w:hint="eastAsia"/>
              </w:rPr>
              <w:t>LSA</w:t>
            </w:r>
            <w:r>
              <w:rPr>
                <w:rFonts w:hint="eastAsia"/>
              </w:rPr>
              <w:t xml:space="preserve"> </w:t>
            </w:r>
            <w:r w:rsidRPr="00CE35A0">
              <w:rPr>
                <w:rFonts w:hint="eastAsia"/>
              </w:rPr>
              <w:t>SID/</w:t>
            </w:r>
            <w:r w:rsidRPr="00CE35A0">
              <w:rPr>
                <w:rFonts w:hint="eastAsia"/>
              </w:rPr>
              <w:t>名稱查詢之類的操作</w:t>
            </w:r>
          </w:p>
          <w:p w14:paraId="619CB253"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E35A0">
              <w:rPr>
                <w:rFonts w:hint="eastAsia"/>
              </w:rPr>
              <w:t>項原則設定，除非能執行</w:t>
            </w:r>
            <w:r w:rsidRPr="00CE35A0">
              <w:rPr>
                <w:rFonts w:hint="eastAsia"/>
              </w:rPr>
              <w:t>128</w:t>
            </w:r>
            <w:r w:rsidRPr="00CE35A0">
              <w:rPr>
                <w:rFonts w:hint="eastAsia"/>
              </w:rPr>
              <w:t>位元加密，否則不會建立安全通道</w:t>
            </w:r>
          </w:p>
          <w:p w14:paraId="6BCE1813" w14:textId="5371F26B" w:rsidR="00A63DBC" w:rsidRPr="00EE551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如果停用</w:t>
            </w:r>
            <w:r>
              <w:rPr>
                <w:rFonts w:hint="eastAsia"/>
              </w:rPr>
              <w:t>此</w:t>
            </w:r>
            <w:r w:rsidRPr="00CE35A0">
              <w:rPr>
                <w:rFonts w:hint="eastAsia"/>
              </w:rPr>
              <w:t>項原則設定，則會與網域控制站交涉金鑰長度</w:t>
            </w:r>
          </w:p>
        </w:tc>
        <w:tc>
          <w:tcPr>
            <w:tcW w:w="700" w:type="pct"/>
          </w:tcPr>
          <w:p w14:paraId="5C7E9287" w14:textId="219B468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CF4533">
              <w:rPr>
                <w:rFonts w:hint="eastAsia"/>
              </w:rPr>
              <w:t>網域成員：要求增強式</w:t>
            </w:r>
            <w:r w:rsidRPr="00CF4533">
              <w:rPr>
                <w:rFonts w:hint="eastAsia"/>
              </w:rPr>
              <w:t>(Windows 2000</w:t>
            </w:r>
            <w:r w:rsidRPr="00CF4533">
              <w:rPr>
                <w:rFonts w:hint="eastAsia"/>
              </w:rPr>
              <w:t>或更新</w:t>
            </w:r>
            <w:r w:rsidRPr="00CF4533">
              <w:rPr>
                <w:rFonts w:hint="eastAsia"/>
              </w:rPr>
              <w:t>)</w:t>
            </w:r>
            <w:r w:rsidRPr="00CF4533">
              <w:rPr>
                <w:rFonts w:hint="eastAsia"/>
              </w:rPr>
              <w:t>工作階段金鑰</w:t>
            </w:r>
          </w:p>
        </w:tc>
        <w:tc>
          <w:tcPr>
            <w:tcW w:w="742" w:type="pct"/>
          </w:tcPr>
          <w:p w14:paraId="7EC8282B" w14:textId="5FF7AE6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c>
          <w:tcPr>
            <w:tcW w:w="333" w:type="pct"/>
          </w:tcPr>
          <w:p w14:paraId="5FBA05BC" w14:textId="04784A4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CCE-41474-8</w:t>
            </w:r>
          </w:p>
        </w:tc>
      </w:tr>
      <w:tr w:rsidR="00A63DBC" w:rsidRPr="00873D3D" w14:paraId="4B01E51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D78FEE6" w14:textId="45F11F62" w:rsidR="00A63DBC" w:rsidRPr="007A5D33" w:rsidRDefault="00A63DBC" w:rsidP="00A63DBC">
            <w:pPr>
              <w:pStyle w:val="ad"/>
              <w:spacing w:before="72" w:after="72"/>
            </w:pPr>
            <w:r w:rsidRPr="00D94642">
              <w:t>109</w:t>
            </w:r>
          </w:p>
        </w:tc>
        <w:tc>
          <w:tcPr>
            <w:tcW w:w="436" w:type="pct"/>
          </w:tcPr>
          <w:p w14:paraId="35D798E5" w14:textId="7618A732" w:rsidR="00A63DBC" w:rsidRPr="00CE6FD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2B114CC7" w14:textId="2F19A59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109</w:t>
            </w:r>
          </w:p>
        </w:tc>
        <w:tc>
          <w:tcPr>
            <w:tcW w:w="263" w:type="pct"/>
          </w:tcPr>
          <w:p w14:paraId="51BB41FD" w14:textId="26347F3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安全性選項</w:t>
            </w:r>
            <w:r w:rsidRPr="001F4E8C">
              <w:rPr>
                <w:rFonts w:hint="eastAsia"/>
              </w:rPr>
              <w:t>\</w:t>
            </w:r>
            <w:r w:rsidRPr="001F4E8C">
              <w:rPr>
                <w:rFonts w:hint="eastAsia"/>
              </w:rPr>
              <w:lastRenderedPageBreak/>
              <w:t>互動式登入</w:t>
            </w:r>
          </w:p>
        </w:tc>
        <w:tc>
          <w:tcPr>
            <w:tcW w:w="436" w:type="pct"/>
          </w:tcPr>
          <w:p w14:paraId="17DF5CA2" w14:textId="692F4A8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互動式登入：不要顯示上次</w:t>
            </w:r>
            <w:r w:rsidRPr="001F4E8C">
              <w:rPr>
                <w:rFonts w:hint="eastAsia"/>
              </w:rPr>
              <w:lastRenderedPageBreak/>
              <w:t>登入</w:t>
            </w:r>
          </w:p>
        </w:tc>
        <w:tc>
          <w:tcPr>
            <w:tcW w:w="1573" w:type="pct"/>
          </w:tcPr>
          <w:p w14:paraId="702AF599"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E35A0">
              <w:rPr>
                <w:rFonts w:hint="eastAsia"/>
              </w:rPr>
              <w:t>項原則設定決定是否要在</w:t>
            </w:r>
            <w:r w:rsidRPr="00CE35A0">
              <w:rPr>
                <w:rFonts w:hint="eastAsia"/>
              </w:rPr>
              <w:t>Windows</w:t>
            </w:r>
            <w:r w:rsidRPr="00CE35A0">
              <w:rPr>
                <w:rFonts w:hint="eastAsia"/>
              </w:rPr>
              <w:t>登入畫面顯示上次登入電腦的使用者名稱</w:t>
            </w:r>
          </w:p>
          <w:p w14:paraId="3B1CDB4E" w14:textId="0193F9B5"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如果啟用此原則，登入畫面不會顯示上次順利登入的使用者名稱</w:t>
            </w:r>
          </w:p>
          <w:p w14:paraId="59FAE459" w14:textId="26CCEB0F" w:rsidR="00A63DBC" w:rsidRPr="00EE551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如果停用此原則，將會顯示上次登入的使用者名稱</w:t>
            </w:r>
          </w:p>
        </w:tc>
        <w:tc>
          <w:tcPr>
            <w:tcW w:w="700" w:type="pct"/>
          </w:tcPr>
          <w:p w14:paraId="091705E6" w14:textId="5CEE780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w:t>
            </w:r>
            <w:r w:rsidRPr="001F4E8C">
              <w:rPr>
                <w:rFonts w:hint="eastAsia"/>
              </w:rPr>
              <w:lastRenderedPageBreak/>
              <w:t>原則</w:t>
            </w:r>
            <w:r w:rsidRPr="001F4E8C">
              <w:rPr>
                <w:rFonts w:hint="eastAsia"/>
              </w:rPr>
              <w:t>\</w:t>
            </w:r>
            <w:r w:rsidRPr="001F4E8C">
              <w:rPr>
                <w:rFonts w:hint="eastAsia"/>
              </w:rPr>
              <w:t>安全性選項</w:t>
            </w:r>
            <w:r w:rsidRPr="001F4E8C">
              <w:rPr>
                <w:rFonts w:hint="eastAsia"/>
              </w:rPr>
              <w:t>\</w:t>
            </w:r>
            <w:r w:rsidRPr="001F4E8C">
              <w:rPr>
                <w:rFonts w:hint="eastAsia"/>
              </w:rPr>
              <w:t>互動式登入：不要顯示上次登入</w:t>
            </w:r>
          </w:p>
        </w:tc>
        <w:tc>
          <w:tcPr>
            <w:tcW w:w="742" w:type="pct"/>
          </w:tcPr>
          <w:p w14:paraId="5349FAAE" w14:textId="3BE9920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啟用</w:t>
            </w:r>
          </w:p>
        </w:tc>
        <w:tc>
          <w:tcPr>
            <w:tcW w:w="333" w:type="pct"/>
          </w:tcPr>
          <w:p w14:paraId="5822D2E8" w14:textId="15C7604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1574-5</w:t>
            </w:r>
          </w:p>
        </w:tc>
      </w:tr>
      <w:tr w:rsidR="00A63DBC" w:rsidRPr="00873D3D" w14:paraId="1C135AA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2BFC41C" w14:textId="4E4DC5C5" w:rsidR="00A63DBC" w:rsidRPr="007A5D33" w:rsidRDefault="00A63DBC" w:rsidP="00A63DBC">
            <w:pPr>
              <w:pStyle w:val="ad"/>
              <w:spacing w:before="72" w:after="72"/>
            </w:pPr>
            <w:r w:rsidRPr="00D94642">
              <w:lastRenderedPageBreak/>
              <w:t>110</w:t>
            </w:r>
          </w:p>
        </w:tc>
        <w:tc>
          <w:tcPr>
            <w:tcW w:w="436" w:type="pct"/>
          </w:tcPr>
          <w:p w14:paraId="31D32497" w14:textId="2AD319DC" w:rsidR="00A63DBC" w:rsidRPr="00821AD0"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CF4533">
              <w:t>Computer Settings</w:t>
            </w:r>
          </w:p>
        </w:tc>
        <w:tc>
          <w:tcPr>
            <w:tcW w:w="314" w:type="pct"/>
          </w:tcPr>
          <w:p w14:paraId="0C2F7419" w14:textId="05F3558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TWGCB-01-005-0110</w:t>
            </w:r>
          </w:p>
        </w:tc>
        <w:tc>
          <w:tcPr>
            <w:tcW w:w="263" w:type="pct"/>
          </w:tcPr>
          <w:p w14:paraId="1385A240" w14:textId="4701563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互動式登入</w:t>
            </w:r>
          </w:p>
        </w:tc>
        <w:tc>
          <w:tcPr>
            <w:tcW w:w="436" w:type="pct"/>
          </w:tcPr>
          <w:p w14:paraId="08AE2973" w14:textId="564AED2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互動式登入：不要求按</w:t>
            </w:r>
            <w:r w:rsidRPr="001F4E8C">
              <w:rPr>
                <w:rFonts w:hint="eastAsia"/>
              </w:rPr>
              <w:t>CTRL+ALT+DEL</w:t>
            </w:r>
            <w:r w:rsidRPr="001F4E8C">
              <w:rPr>
                <w:rFonts w:hint="eastAsia"/>
              </w:rPr>
              <w:t>鍵</w:t>
            </w:r>
          </w:p>
        </w:tc>
        <w:tc>
          <w:tcPr>
            <w:tcW w:w="1573" w:type="pct"/>
          </w:tcPr>
          <w:p w14:paraId="68BAE2B2"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項原則設定決定是否需要按</w:t>
            </w:r>
            <w:r w:rsidRPr="00CE35A0">
              <w:rPr>
                <w:rFonts w:hint="eastAsia"/>
              </w:rPr>
              <w:t>CTRL+ALT+DEL</w:t>
            </w:r>
            <w:r w:rsidRPr="00CE35A0">
              <w:rPr>
                <w:rFonts w:hint="eastAsia"/>
              </w:rPr>
              <w:t>後，使用者才能登入</w:t>
            </w:r>
          </w:p>
          <w:p w14:paraId="6497B40F" w14:textId="3FA56379"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如果啟用此原則，使用者不需要按</w:t>
            </w:r>
            <w:r w:rsidRPr="00CE35A0">
              <w:rPr>
                <w:rFonts w:hint="eastAsia"/>
              </w:rPr>
              <w:t>CTRL+ALT+DEL</w:t>
            </w:r>
            <w:r w:rsidRPr="00CE35A0">
              <w:rPr>
                <w:rFonts w:hint="eastAsia"/>
              </w:rPr>
              <w:t>便可登入。不需要按</w:t>
            </w:r>
            <w:r w:rsidRPr="00CE35A0">
              <w:rPr>
                <w:rFonts w:hint="eastAsia"/>
              </w:rPr>
              <w:t>CTRL+ALT+DEL</w:t>
            </w:r>
            <w:r w:rsidRPr="00CE35A0">
              <w:rPr>
                <w:rFonts w:hint="eastAsia"/>
              </w:rPr>
              <w:t>會讓使用者容易受到嘗試攔截使用者密碼的入侵。使用者登入前需要按</w:t>
            </w:r>
            <w:r w:rsidRPr="00CE35A0">
              <w:rPr>
                <w:rFonts w:hint="eastAsia"/>
              </w:rPr>
              <w:t>CTRL+ALT+DEL</w:t>
            </w:r>
            <w:r w:rsidRPr="00CE35A0">
              <w:rPr>
                <w:rFonts w:hint="eastAsia"/>
              </w:rPr>
              <w:t>，這可確保使用者輸入密碼時，以受信任的路徑進行通訊</w:t>
            </w:r>
          </w:p>
          <w:p w14:paraId="5B5B0002" w14:textId="7E94CE4C"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E35A0">
              <w:rPr>
                <w:rFonts w:hint="eastAsia"/>
              </w:rPr>
              <w:t>如果停用此原則，則任何使用者都需要按</w:t>
            </w:r>
            <w:r w:rsidRPr="00CE35A0">
              <w:rPr>
                <w:rFonts w:hint="eastAsia"/>
              </w:rPr>
              <w:t>CTRL+ALT+DEL</w:t>
            </w:r>
            <w:r w:rsidRPr="00CE35A0">
              <w:rPr>
                <w:rFonts w:hint="eastAsia"/>
              </w:rPr>
              <w:t>才能登入</w:t>
            </w:r>
            <w:r w:rsidRPr="00CE35A0">
              <w:rPr>
                <w:rFonts w:hint="eastAsia"/>
              </w:rPr>
              <w:t>Windows(</w:t>
            </w:r>
            <w:r w:rsidRPr="00CE35A0">
              <w:rPr>
                <w:rFonts w:hint="eastAsia"/>
              </w:rPr>
              <w:t>除非是使用智慧卡來登入</w:t>
            </w:r>
            <w:r w:rsidRPr="00CE35A0">
              <w:rPr>
                <w:rFonts w:hint="eastAsia"/>
              </w:rPr>
              <w:t>Windows)</w:t>
            </w:r>
          </w:p>
        </w:tc>
        <w:tc>
          <w:tcPr>
            <w:tcW w:w="700" w:type="pct"/>
          </w:tcPr>
          <w:p w14:paraId="4D1C20CC" w14:textId="4380429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互動式登入：不要求按</w:t>
            </w:r>
            <w:r w:rsidRPr="001F4E8C">
              <w:rPr>
                <w:rFonts w:hint="eastAsia"/>
              </w:rPr>
              <w:t>CTRL+ALT+DEL</w:t>
            </w:r>
            <w:r w:rsidRPr="001F4E8C">
              <w:rPr>
                <w:rFonts w:hint="eastAsia"/>
              </w:rPr>
              <w:t>鍵</w:t>
            </w:r>
          </w:p>
        </w:tc>
        <w:tc>
          <w:tcPr>
            <w:tcW w:w="742" w:type="pct"/>
          </w:tcPr>
          <w:p w14:paraId="4B23044E" w14:textId="0A94321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停用</w:t>
            </w:r>
          </w:p>
        </w:tc>
        <w:tc>
          <w:tcPr>
            <w:tcW w:w="333" w:type="pct"/>
          </w:tcPr>
          <w:p w14:paraId="6D6A24D1" w14:textId="1CC4C09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CCE-42781-5</w:t>
            </w:r>
          </w:p>
        </w:tc>
      </w:tr>
      <w:tr w:rsidR="00A63DBC" w:rsidRPr="00873D3D" w14:paraId="0A66F97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D8A0599" w14:textId="18A9083C" w:rsidR="00A63DBC" w:rsidRPr="007A5D33" w:rsidRDefault="00A63DBC" w:rsidP="00A63DBC">
            <w:pPr>
              <w:pStyle w:val="ad"/>
              <w:spacing w:before="72" w:after="72"/>
            </w:pPr>
            <w:r w:rsidRPr="00D94642">
              <w:lastRenderedPageBreak/>
              <w:t>111</w:t>
            </w:r>
          </w:p>
        </w:tc>
        <w:tc>
          <w:tcPr>
            <w:tcW w:w="436" w:type="pct"/>
          </w:tcPr>
          <w:p w14:paraId="23059042" w14:textId="7F93C796" w:rsidR="00A63DBC" w:rsidRPr="00E12197"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50EB2">
              <w:t>Windows10 Computer Settings</w:t>
            </w:r>
          </w:p>
        </w:tc>
        <w:tc>
          <w:tcPr>
            <w:tcW w:w="314" w:type="pct"/>
          </w:tcPr>
          <w:p w14:paraId="277BE701" w14:textId="6325A9B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TWGCB-01-005-0111</w:t>
            </w:r>
          </w:p>
        </w:tc>
        <w:tc>
          <w:tcPr>
            <w:tcW w:w="263" w:type="pct"/>
          </w:tcPr>
          <w:p w14:paraId="5759DF96" w14:textId="19566CA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互動式登入</w:t>
            </w:r>
          </w:p>
        </w:tc>
        <w:tc>
          <w:tcPr>
            <w:tcW w:w="436" w:type="pct"/>
          </w:tcPr>
          <w:p w14:paraId="2DE36F9C" w14:textId="13785E9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互動式登入</w:t>
            </w:r>
            <w:r w:rsidRPr="00EF3964">
              <w:rPr>
                <w:rFonts w:hint="eastAsia"/>
              </w:rPr>
              <w:t>：電腦帳戶鎖定閾值</w:t>
            </w:r>
          </w:p>
        </w:tc>
        <w:tc>
          <w:tcPr>
            <w:tcW w:w="1573" w:type="pct"/>
          </w:tcPr>
          <w:p w14:paraId="75A8EB0A" w14:textId="4701F214"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只會在啟用</w:t>
            </w:r>
            <w:r w:rsidRPr="00CE35A0">
              <w:rPr>
                <w:rFonts w:hint="eastAsia"/>
              </w:rPr>
              <w:t>Bitlocker</w:t>
            </w:r>
            <w:r w:rsidRPr="00CE35A0">
              <w:rPr>
                <w:rFonts w:hint="eastAsia"/>
              </w:rPr>
              <w:t>以保護</w:t>
            </w:r>
            <w:r w:rsidRPr="00CE35A0">
              <w:rPr>
                <w:rFonts w:hint="eastAsia"/>
              </w:rPr>
              <w:t>OS</w:t>
            </w:r>
            <w:r w:rsidRPr="00CE35A0">
              <w:rPr>
                <w:rFonts w:hint="eastAsia"/>
              </w:rPr>
              <w:t>磁碟區的電腦上強制執行電腦鎖定原則。請確定已啟用適當的修復密碼備份原則</w:t>
            </w:r>
          </w:p>
          <w:p w14:paraId="6C4DD265" w14:textId="7990B35E"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CE35A0">
              <w:rPr>
                <w:rFonts w:hint="eastAsia"/>
              </w:rPr>
              <w:t>設定決定了導致電腦鎖定的失敗登入嘗試次數。要修復鎖定的電腦，只能在主控台提供修復金鑰。使用者可以設定介於</w:t>
            </w:r>
            <w:r w:rsidRPr="00CE35A0">
              <w:rPr>
                <w:rFonts w:hint="eastAsia"/>
              </w:rPr>
              <w:t>1</w:t>
            </w:r>
            <w:r w:rsidRPr="00CE35A0">
              <w:rPr>
                <w:rFonts w:hint="eastAsia"/>
              </w:rPr>
              <w:t>到</w:t>
            </w:r>
            <w:r w:rsidRPr="00CE35A0">
              <w:rPr>
                <w:rFonts w:hint="eastAsia"/>
              </w:rPr>
              <w:t>999</w:t>
            </w:r>
            <w:r w:rsidRPr="00CE35A0">
              <w:rPr>
                <w:rFonts w:hint="eastAsia"/>
              </w:rPr>
              <w:t>之間的失敗登入嘗試值。如果將值設定為</w:t>
            </w:r>
            <w:r w:rsidRPr="00CE35A0">
              <w:rPr>
                <w:rFonts w:hint="eastAsia"/>
              </w:rPr>
              <w:t>0</w:t>
            </w:r>
            <w:r w:rsidRPr="00CE35A0">
              <w:rPr>
                <w:rFonts w:hint="eastAsia"/>
              </w:rPr>
              <w:t>，電腦將永遠不會鎖定。</w:t>
            </w:r>
            <w:r w:rsidRPr="00CE35A0">
              <w:rPr>
                <w:rFonts w:hint="eastAsia"/>
              </w:rPr>
              <w:t>1</w:t>
            </w:r>
            <w:r w:rsidRPr="00CE35A0">
              <w:rPr>
                <w:rFonts w:hint="eastAsia"/>
              </w:rPr>
              <w:t>到</w:t>
            </w:r>
            <w:r w:rsidRPr="00CE35A0">
              <w:rPr>
                <w:rFonts w:hint="eastAsia"/>
              </w:rPr>
              <w:t>3</w:t>
            </w:r>
            <w:r w:rsidRPr="00CE35A0">
              <w:rPr>
                <w:rFonts w:hint="eastAsia"/>
              </w:rPr>
              <w:t>的值將被解譯為</w:t>
            </w:r>
            <w:r w:rsidRPr="00CE35A0">
              <w:rPr>
                <w:rFonts w:hint="eastAsia"/>
              </w:rPr>
              <w:t>4</w:t>
            </w:r>
          </w:p>
          <w:p w14:paraId="7FC261A5" w14:textId="008D5EF6"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E35A0">
              <w:rPr>
                <w:rFonts w:hint="eastAsia"/>
              </w:rPr>
              <w:t>在工作站或成員伺服器上，在按下</w:t>
            </w:r>
            <w:r w:rsidRPr="00CE35A0">
              <w:rPr>
                <w:rFonts w:hint="eastAsia"/>
              </w:rPr>
              <w:t>CTRL+ALT+DELETE</w:t>
            </w:r>
            <w:r w:rsidRPr="00CE35A0">
              <w:rPr>
                <w:rFonts w:hint="eastAsia"/>
              </w:rPr>
              <w:t>要登入或要解除鎖定受保護的螢幕保護裝置時若輸入錯誤的密碼，都算是失敗的登入嘗試</w:t>
            </w:r>
          </w:p>
        </w:tc>
        <w:tc>
          <w:tcPr>
            <w:tcW w:w="700" w:type="pct"/>
          </w:tcPr>
          <w:p w14:paraId="5F28E875" w14:textId="2A88949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EF3964">
              <w:rPr>
                <w:rFonts w:hint="eastAsia"/>
              </w:rPr>
              <w:t>Windows</w:t>
            </w:r>
            <w:r w:rsidRPr="00EF3964">
              <w:rPr>
                <w:rFonts w:hint="eastAsia"/>
              </w:rPr>
              <w:t>設定</w:t>
            </w:r>
            <w:r w:rsidRPr="00EF3964">
              <w:rPr>
                <w:rFonts w:hint="eastAsia"/>
              </w:rPr>
              <w:t>\</w:t>
            </w:r>
            <w:r w:rsidRPr="00EF3964">
              <w:rPr>
                <w:rFonts w:hint="eastAsia"/>
              </w:rPr>
              <w:t>安全性設定</w:t>
            </w:r>
            <w:r w:rsidRPr="00EF3964">
              <w:rPr>
                <w:rFonts w:hint="eastAsia"/>
              </w:rPr>
              <w:t>\</w:t>
            </w:r>
            <w:r w:rsidRPr="00EF3964">
              <w:rPr>
                <w:rFonts w:hint="eastAsia"/>
              </w:rPr>
              <w:t>本機原則</w:t>
            </w:r>
            <w:r w:rsidRPr="00EF3964">
              <w:rPr>
                <w:rFonts w:hint="eastAsia"/>
              </w:rPr>
              <w:t>\</w:t>
            </w:r>
            <w:r w:rsidRPr="00EF3964">
              <w:rPr>
                <w:rFonts w:hint="eastAsia"/>
              </w:rPr>
              <w:t>安全性選項</w:t>
            </w:r>
            <w:r w:rsidRPr="00EF3964">
              <w:rPr>
                <w:rFonts w:hint="eastAsia"/>
              </w:rPr>
              <w:t>\</w:t>
            </w:r>
            <w:r w:rsidRPr="00EF3964">
              <w:rPr>
                <w:rFonts w:hint="eastAsia"/>
              </w:rPr>
              <w:t>互動式登入：電腦帳戶鎖定閾值</w:t>
            </w:r>
          </w:p>
        </w:tc>
        <w:tc>
          <w:tcPr>
            <w:tcW w:w="742" w:type="pct"/>
          </w:tcPr>
          <w:p w14:paraId="3F6AB189" w14:textId="72529FD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5</w:t>
            </w:r>
            <w:r w:rsidRPr="001F4E8C">
              <w:rPr>
                <w:rFonts w:hint="eastAsia"/>
              </w:rPr>
              <w:t>次不正確的登入嘗試</w:t>
            </w:r>
          </w:p>
        </w:tc>
        <w:tc>
          <w:tcPr>
            <w:tcW w:w="333" w:type="pct"/>
          </w:tcPr>
          <w:p w14:paraId="7B29B739" w14:textId="431CF09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CCE-41561-2</w:t>
            </w:r>
          </w:p>
        </w:tc>
      </w:tr>
      <w:tr w:rsidR="00A63DBC" w:rsidRPr="00873D3D" w14:paraId="6C279A2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A47C4E2" w14:textId="27ADAE54" w:rsidR="00A63DBC" w:rsidRPr="007A5D33" w:rsidRDefault="00A63DBC" w:rsidP="00A63DBC">
            <w:pPr>
              <w:pStyle w:val="ad"/>
              <w:spacing w:before="72" w:after="72"/>
            </w:pPr>
            <w:r w:rsidRPr="00D94642">
              <w:t>112</w:t>
            </w:r>
          </w:p>
        </w:tc>
        <w:tc>
          <w:tcPr>
            <w:tcW w:w="436" w:type="pct"/>
          </w:tcPr>
          <w:p w14:paraId="2E58FC47" w14:textId="635CCE4F" w:rsidR="00A63DBC" w:rsidRPr="008A3E0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850EB2">
              <w:t xml:space="preserve">Windows10 Computer </w:t>
            </w:r>
            <w:r w:rsidRPr="00850EB2">
              <w:lastRenderedPageBreak/>
              <w:t>Settings</w:t>
            </w:r>
          </w:p>
        </w:tc>
        <w:tc>
          <w:tcPr>
            <w:tcW w:w="314" w:type="pct"/>
          </w:tcPr>
          <w:p w14:paraId="26D2F21B" w14:textId="36EC7A6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112</w:t>
            </w:r>
          </w:p>
        </w:tc>
        <w:tc>
          <w:tcPr>
            <w:tcW w:w="263" w:type="pct"/>
          </w:tcPr>
          <w:p w14:paraId="059EC623" w14:textId="239229B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安全性選項</w:t>
            </w:r>
            <w:r w:rsidRPr="00D5063A">
              <w:rPr>
                <w:rFonts w:hint="eastAsia"/>
              </w:rPr>
              <w:t>\</w:t>
            </w:r>
            <w:r w:rsidRPr="00D5063A">
              <w:rPr>
                <w:rFonts w:hint="eastAsia"/>
              </w:rPr>
              <w:t>互動</w:t>
            </w:r>
            <w:r w:rsidRPr="00D5063A">
              <w:rPr>
                <w:rFonts w:hint="eastAsia"/>
              </w:rPr>
              <w:lastRenderedPageBreak/>
              <w:t>式登入</w:t>
            </w:r>
          </w:p>
        </w:tc>
        <w:tc>
          <w:tcPr>
            <w:tcW w:w="436" w:type="pct"/>
          </w:tcPr>
          <w:p w14:paraId="3723D567" w14:textId="0BD1788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互動式登入</w:t>
            </w:r>
            <w:r w:rsidRPr="00EF3964">
              <w:rPr>
                <w:rFonts w:hint="eastAsia"/>
              </w:rPr>
              <w:t>：電腦未使用時</w:t>
            </w:r>
            <w:r w:rsidRPr="00EF3964">
              <w:rPr>
                <w:rFonts w:hint="eastAsia"/>
              </w:rPr>
              <w:lastRenderedPageBreak/>
              <w:t>間限制</w:t>
            </w:r>
          </w:p>
        </w:tc>
        <w:tc>
          <w:tcPr>
            <w:tcW w:w="1573" w:type="pct"/>
          </w:tcPr>
          <w:p w14:paraId="0190F6FF" w14:textId="46F90DE2"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5063A">
              <w:rPr>
                <w:rFonts w:hint="eastAsia"/>
              </w:rPr>
              <w:lastRenderedPageBreak/>
              <w:t>Windows</w:t>
            </w:r>
            <w:r w:rsidRPr="00D5063A">
              <w:rPr>
                <w:rFonts w:hint="eastAsia"/>
              </w:rPr>
              <w:t>會監控登入工作階段的未使用時間，而且會在未使用時間超過未使用時間限制時執行螢幕保護裝置並鎖定該</w:t>
            </w:r>
            <w:r w:rsidRPr="00D5063A">
              <w:rPr>
                <w:rFonts w:hint="eastAsia"/>
              </w:rPr>
              <w:lastRenderedPageBreak/>
              <w:t>工作階段</w:t>
            </w:r>
          </w:p>
        </w:tc>
        <w:tc>
          <w:tcPr>
            <w:tcW w:w="700" w:type="pct"/>
          </w:tcPr>
          <w:p w14:paraId="316042DE" w14:textId="54B8717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t>
            </w:r>
            <w:r w:rsidRPr="00EF3964">
              <w:rPr>
                <w:rFonts w:hint="eastAsia"/>
              </w:rPr>
              <w:t>Windows</w:t>
            </w:r>
            <w:r w:rsidRPr="00EF3964">
              <w:rPr>
                <w:rFonts w:hint="eastAsia"/>
              </w:rPr>
              <w:t>設定</w:t>
            </w:r>
            <w:r w:rsidRPr="00EF3964">
              <w:rPr>
                <w:rFonts w:hint="eastAsia"/>
              </w:rPr>
              <w:t>\</w:t>
            </w:r>
            <w:r w:rsidRPr="00EF3964">
              <w:rPr>
                <w:rFonts w:hint="eastAsia"/>
              </w:rPr>
              <w:t>安全性設定</w:t>
            </w:r>
            <w:r w:rsidRPr="00EF3964">
              <w:rPr>
                <w:rFonts w:hint="eastAsia"/>
              </w:rPr>
              <w:t>\</w:t>
            </w:r>
            <w:r w:rsidRPr="00EF3964">
              <w:rPr>
                <w:rFonts w:hint="eastAsia"/>
              </w:rPr>
              <w:t>本機原則</w:t>
            </w:r>
            <w:r w:rsidRPr="00EF3964">
              <w:rPr>
                <w:rFonts w:hint="eastAsia"/>
              </w:rPr>
              <w:t>\</w:t>
            </w:r>
            <w:r w:rsidRPr="00EF3964">
              <w:rPr>
                <w:rFonts w:hint="eastAsia"/>
              </w:rPr>
              <w:t>安全性選項</w:t>
            </w:r>
            <w:r w:rsidRPr="00EF3964">
              <w:rPr>
                <w:rFonts w:hint="eastAsia"/>
              </w:rPr>
              <w:lastRenderedPageBreak/>
              <w:t>\</w:t>
            </w:r>
            <w:r w:rsidRPr="00EF3964">
              <w:rPr>
                <w:rFonts w:hint="eastAsia"/>
              </w:rPr>
              <w:t>互動式登入：電腦未使用時間限制</w:t>
            </w:r>
          </w:p>
        </w:tc>
        <w:tc>
          <w:tcPr>
            <w:tcW w:w="742" w:type="pct"/>
          </w:tcPr>
          <w:p w14:paraId="54F21B43" w14:textId="6840942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900</w:t>
            </w:r>
            <w:r w:rsidRPr="00D5063A">
              <w:rPr>
                <w:rFonts w:hint="eastAsia"/>
              </w:rPr>
              <w:t>秒</w:t>
            </w:r>
            <w:r w:rsidR="0021581A" w:rsidRPr="0021581A">
              <w:rPr>
                <w:rFonts w:hint="eastAsia"/>
              </w:rPr>
              <w:t>以下，但須大於</w:t>
            </w:r>
            <w:r w:rsidR="0021581A" w:rsidRPr="0021581A">
              <w:rPr>
                <w:rFonts w:hint="eastAsia"/>
              </w:rPr>
              <w:t>0</w:t>
            </w:r>
            <w:r w:rsidR="0021581A" w:rsidRPr="0021581A">
              <w:rPr>
                <w:rFonts w:hint="eastAsia"/>
              </w:rPr>
              <w:t>秒</w:t>
            </w:r>
          </w:p>
        </w:tc>
        <w:tc>
          <w:tcPr>
            <w:tcW w:w="333" w:type="pct"/>
          </w:tcPr>
          <w:p w14:paraId="670CABCC" w14:textId="4846B03D"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3844-0</w:t>
            </w:r>
          </w:p>
        </w:tc>
      </w:tr>
      <w:tr w:rsidR="00A63DBC" w:rsidRPr="00873D3D" w14:paraId="727A463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651E3B2" w14:textId="4D059FC3" w:rsidR="00A63DBC" w:rsidRPr="007A5D33" w:rsidRDefault="00A63DBC" w:rsidP="00A63DBC">
            <w:pPr>
              <w:pStyle w:val="ad"/>
              <w:spacing w:before="72" w:after="72"/>
            </w:pPr>
            <w:r w:rsidRPr="00D94642">
              <w:lastRenderedPageBreak/>
              <w:t>113</w:t>
            </w:r>
          </w:p>
        </w:tc>
        <w:tc>
          <w:tcPr>
            <w:tcW w:w="436" w:type="pct"/>
          </w:tcPr>
          <w:p w14:paraId="4E99048C" w14:textId="7A63A09C" w:rsidR="00A63DBC" w:rsidRPr="00695B1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F504360" w14:textId="29202EE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TWGCB-01-005-0113</w:t>
            </w:r>
          </w:p>
        </w:tc>
        <w:tc>
          <w:tcPr>
            <w:tcW w:w="263" w:type="pct"/>
          </w:tcPr>
          <w:p w14:paraId="2535B5E2" w14:textId="39581BE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互動式登入</w:t>
            </w:r>
          </w:p>
        </w:tc>
        <w:tc>
          <w:tcPr>
            <w:tcW w:w="436" w:type="pct"/>
          </w:tcPr>
          <w:p w14:paraId="188F6A2F" w14:textId="7E09E3A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互動式登入：網域控制站無法使用時，要快取的先前登入次數</w:t>
            </w:r>
          </w:p>
        </w:tc>
        <w:tc>
          <w:tcPr>
            <w:tcW w:w="1573" w:type="pct"/>
          </w:tcPr>
          <w:p w14:paraId="35E1FA70"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所有先前使用者的登入資訊存放於本機快取，因此，若網域控制站在後續登入嘗試期間無法使用時，則仍然可以登入</w:t>
            </w:r>
          </w:p>
          <w:p w14:paraId="3951750D"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如果網域控制站無法使用，且未快取使用者的登入資訊時，則會提示使用者下列訊息</w:t>
            </w:r>
            <w:r w:rsidRPr="00D5063A">
              <w:rPr>
                <w:rFonts w:hint="eastAsia"/>
              </w:rPr>
              <w:t>：</w:t>
            </w:r>
            <w:r w:rsidRPr="00CE35A0">
              <w:rPr>
                <w:rFonts w:hint="eastAsia"/>
              </w:rPr>
              <w:t>「目前無可用的登入伺服器來服務登入請求」</w:t>
            </w:r>
          </w:p>
          <w:p w14:paraId="5860285C" w14:textId="05044FD0" w:rsidR="00A63DBC" w:rsidRPr="009732CA"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E35A0">
              <w:rPr>
                <w:rFonts w:hint="eastAsia"/>
              </w:rPr>
              <w:t>在此原則設定中，零值會停用登入快取。若值超過</w:t>
            </w:r>
            <w:r w:rsidRPr="00CE35A0">
              <w:rPr>
                <w:rFonts w:hint="eastAsia"/>
              </w:rPr>
              <w:t>50</w:t>
            </w:r>
            <w:r w:rsidRPr="00CE35A0">
              <w:rPr>
                <w:rFonts w:hint="eastAsia"/>
              </w:rPr>
              <w:t>，則只會快取</w:t>
            </w:r>
            <w:r w:rsidRPr="00CE35A0">
              <w:rPr>
                <w:rFonts w:hint="eastAsia"/>
              </w:rPr>
              <w:t>50</w:t>
            </w:r>
            <w:r w:rsidRPr="00CE35A0">
              <w:rPr>
                <w:rFonts w:hint="eastAsia"/>
              </w:rPr>
              <w:t>次登入嘗試</w:t>
            </w:r>
          </w:p>
        </w:tc>
        <w:tc>
          <w:tcPr>
            <w:tcW w:w="700" w:type="pct"/>
          </w:tcPr>
          <w:p w14:paraId="7BF946C2" w14:textId="42E5C68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EF3964">
              <w:rPr>
                <w:rFonts w:hint="eastAsia"/>
              </w:rPr>
              <w:t>安全性設定</w:t>
            </w:r>
            <w:r w:rsidRPr="00EF3964">
              <w:rPr>
                <w:rFonts w:hint="eastAsia"/>
              </w:rPr>
              <w:t>\</w:t>
            </w:r>
            <w:r w:rsidRPr="00EF3964">
              <w:rPr>
                <w:rFonts w:hint="eastAsia"/>
              </w:rPr>
              <w:t>本機原則</w:t>
            </w:r>
            <w:r w:rsidRPr="00EF3964">
              <w:rPr>
                <w:rFonts w:hint="eastAsia"/>
              </w:rPr>
              <w:t>\</w:t>
            </w:r>
            <w:r w:rsidRPr="00EF3964">
              <w:rPr>
                <w:rFonts w:hint="eastAsia"/>
              </w:rPr>
              <w:t>安全性選項</w:t>
            </w:r>
            <w:r w:rsidRPr="00EF3964">
              <w:rPr>
                <w:rFonts w:hint="eastAsia"/>
              </w:rPr>
              <w:t>\</w:t>
            </w:r>
            <w:r w:rsidRPr="00EF3964">
              <w:rPr>
                <w:rFonts w:hint="eastAsia"/>
              </w:rPr>
              <w:t>互動式登入：網域控制站無法使用時，要快取的先前登入次數</w:t>
            </w:r>
          </w:p>
        </w:tc>
        <w:tc>
          <w:tcPr>
            <w:tcW w:w="742" w:type="pct"/>
          </w:tcPr>
          <w:p w14:paraId="251C6B8D" w14:textId="6225973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2</w:t>
            </w:r>
            <w:r w:rsidRPr="00D5063A">
              <w:rPr>
                <w:rFonts w:hint="eastAsia"/>
              </w:rPr>
              <w:t>次</w:t>
            </w:r>
            <w:r w:rsidR="0021581A">
              <w:rPr>
                <w:rFonts w:hint="eastAsia"/>
              </w:rPr>
              <w:t>以下</w:t>
            </w:r>
          </w:p>
        </w:tc>
        <w:tc>
          <w:tcPr>
            <w:tcW w:w="333" w:type="pct"/>
          </w:tcPr>
          <w:p w14:paraId="4E56C96D" w14:textId="5AE3F6C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CCE-44148-5</w:t>
            </w:r>
          </w:p>
        </w:tc>
      </w:tr>
      <w:tr w:rsidR="00A63DBC" w:rsidRPr="00873D3D" w14:paraId="1FEA1ED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7E3BFB5" w14:textId="6BCECE1C" w:rsidR="00A63DBC" w:rsidRPr="007A5D33" w:rsidRDefault="00A63DBC" w:rsidP="00A63DBC">
            <w:pPr>
              <w:pStyle w:val="ad"/>
              <w:spacing w:before="72" w:after="72"/>
            </w:pPr>
            <w:r w:rsidRPr="00D94642">
              <w:t>114</w:t>
            </w:r>
          </w:p>
        </w:tc>
        <w:tc>
          <w:tcPr>
            <w:tcW w:w="436" w:type="pct"/>
          </w:tcPr>
          <w:p w14:paraId="573E70F9" w14:textId="5B1580CC" w:rsidR="00A63DBC" w:rsidRPr="004607D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1180E1B8" w14:textId="52B47FA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114</w:t>
            </w:r>
          </w:p>
        </w:tc>
        <w:tc>
          <w:tcPr>
            <w:tcW w:w="263" w:type="pct"/>
          </w:tcPr>
          <w:p w14:paraId="185FFA7B" w14:textId="0433BB3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安全性選項</w:t>
            </w:r>
            <w:r w:rsidRPr="00D5063A">
              <w:rPr>
                <w:rFonts w:hint="eastAsia"/>
              </w:rPr>
              <w:t>\</w:t>
            </w:r>
            <w:r w:rsidRPr="00D5063A">
              <w:rPr>
                <w:rFonts w:hint="eastAsia"/>
              </w:rPr>
              <w:lastRenderedPageBreak/>
              <w:t>互動式登入</w:t>
            </w:r>
          </w:p>
        </w:tc>
        <w:tc>
          <w:tcPr>
            <w:tcW w:w="436" w:type="pct"/>
          </w:tcPr>
          <w:p w14:paraId="351901B9" w14:textId="5C6F6D3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互動式登入：在密碼到期前</w:t>
            </w:r>
            <w:r w:rsidRPr="00D5063A">
              <w:rPr>
                <w:rFonts w:hint="eastAsia"/>
              </w:rPr>
              <w:lastRenderedPageBreak/>
              <w:t>提示使用者變更密碼</w:t>
            </w:r>
          </w:p>
        </w:tc>
        <w:tc>
          <w:tcPr>
            <w:tcW w:w="1573" w:type="pct"/>
          </w:tcPr>
          <w:p w14:paraId="5D29BD1A" w14:textId="0E292BA9"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lastRenderedPageBreak/>
              <w:t>此</w:t>
            </w:r>
            <w:r w:rsidRPr="00CE35A0">
              <w:rPr>
                <w:rFonts w:hint="eastAsia"/>
              </w:rPr>
              <w:t>項原則設定決定在使用者的密碼即將到期時，要提前多久</w:t>
            </w:r>
            <w:r w:rsidRPr="00CE35A0">
              <w:rPr>
                <w:rFonts w:hint="eastAsia"/>
              </w:rPr>
              <w:t>(</w:t>
            </w:r>
            <w:r w:rsidRPr="00CE35A0">
              <w:rPr>
                <w:rFonts w:hint="eastAsia"/>
              </w:rPr>
              <w:t>天數</w:t>
            </w:r>
            <w:r w:rsidRPr="00CE35A0">
              <w:rPr>
                <w:rFonts w:hint="eastAsia"/>
              </w:rPr>
              <w:t>)</w:t>
            </w:r>
            <w:r w:rsidRPr="00CE35A0">
              <w:rPr>
                <w:rFonts w:hint="eastAsia"/>
              </w:rPr>
              <w:t>事先提醒使用者</w:t>
            </w:r>
          </w:p>
        </w:tc>
        <w:tc>
          <w:tcPr>
            <w:tcW w:w="700" w:type="pct"/>
          </w:tcPr>
          <w:p w14:paraId="254868F6" w14:textId="03FF3E1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w:t>
            </w:r>
            <w:r w:rsidRPr="00D5063A">
              <w:rPr>
                <w:rFonts w:hint="eastAsia"/>
              </w:rPr>
              <w:lastRenderedPageBreak/>
              <w:t>原則</w:t>
            </w:r>
            <w:r w:rsidRPr="00D5063A">
              <w:rPr>
                <w:rFonts w:hint="eastAsia"/>
              </w:rPr>
              <w:t>\</w:t>
            </w:r>
            <w:r w:rsidRPr="00D5063A">
              <w:rPr>
                <w:rFonts w:hint="eastAsia"/>
              </w:rPr>
              <w:t>安全性選項</w:t>
            </w:r>
            <w:r w:rsidRPr="00D5063A">
              <w:rPr>
                <w:rFonts w:hint="eastAsia"/>
              </w:rPr>
              <w:t>\</w:t>
            </w:r>
            <w:r w:rsidRPr="00EF3964">
              <w:rPr>
                <w:rFonts w:hint="eastAsia"/>
              </w:rPr>
              <w:t>互動式登入：在密碼到期前提示使用者變更密碼</w:t>
            </w:r>
          </w:p>
        </w:tc>
        <w:tc>
          <w:tcPr>
            <w:tcW w:w="742" w:type="pct"/>
          </w:tcPr>
          <w:p w14:paraId="65EF6907" w14:textId="1B2DF494" w:rsidR="00A63DBC" w:rsidRDefault="00A63DBC" w:rsidP="001E332D">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14</w:t>
            </w:r>
            <w:r w:rsidRPr="00D5063A">
              <w:rPr>
                <w:rFonts w:hint="eastAsia"/>
              </w:rPr>
              <w:t>天</w:t>
            </w:r>
            <w:r w:rsidR="00960CDD">
              <w:rPr>
                <w:rFonts w:hint="eastAsia"/>
              </w:rPr>
              <w:t>以</w:t>
            </w:r>
            <w:r w:rsidR="003F4D5A">
              <w:rPr>
                <w:rFonts w:hint="eastAsia"/>
              </w:rPr>
              <w:t>上</w:t>
            </w:r>
          </w:p>
        </w:tc>
        <w:tc>
          <w:tcPr>
            <w:tcW w:w="333" w:type="pct"/>
          </w:tcPr>
          <w:p w14:paraId="2C9D0C35" w14:textId="767E988A"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1504-2</w:t>
            </w:r>
          </w:p>
        </w:tc>
      </w:tr>
      <w:tr w:rsidR="00A63DBC" w:rsidRPr="00873D3D" w14:paraId="4AA036B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3AE639D" w14:textId="77C5F2F1" w:rsidR="00A63DBC" w:rsidRPr="007A5D33" w:rsidRDefault="00A63DBC" w:rsidP="00A63DBC">
            <w:pPr>
              <w:pStyle w:val="ad"/>
              <w:spacing w:before="72" w:after="72"/>
            </w:pPr>
            <w:r w:rsidRPr="00D94642">
              <w:lastRenderedPageBreak/>
              <w:t>115</w:t>
            </w:r>
          </w:p>
        </w:tc>
        <w:tc>
          <w:tcPr>
            <w:tcW w:w="436" w:type="pct"/>
          </w:tcPr>
          <w:p w14:paraId="043076C0" w14:textId="62FB0353" w:rsidR="00A63DBC" w:rsidRPr="004607D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24848D7" w14:textId="71920FC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TWGCB-01-005-0115</w:t>
            </w:r>
          </w:p>
        </w:tc>
        <w:tc>
          <w:tcPr>
            <w:tcW w:w="263" w:type="pct"/>
          </w:tcPr>
          <w:p w14:paraId="3A1F3693" w14:textId="4FA1492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互動式登入</w:t>
            </w:r>
          </w:p>
        </w:tc>
        <w:tc>
          <w:tcPr>
            <w:tcW w:w="436" w:type="pct"/>
          </w:tcPr>
          <w:p w14:paraId="5A7D7067" w14:textId="39BE827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互動式登入：要求網域控制站驗證以解除鎖定工作站</w:t>
            </w:r>
          </w:p>
        </w:tc>
        <w:tc>
          <w:tcPr>
            <w:tcW w:w="1573" w:type="pct"/>
          </w:tcPr>
          <w:p w14:paraId="34E5CE55" w14:textId="77777777" w:rsidR="00A63DBC" w:rsidRPr="00D5063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必須提供登入資訊才能夠將鎖定的電腦解除鎖定。對於網域帳戶而言，此安全性設定決定是否必須與網域控制站連絡，才能將電腦解除鎖定工作站</w:t>
            </w:r>
          </w:p>
          <w:p w14:paraId="6F295A82" w14:textId="77777777" w:rsidR="00A63DBC" w:rsidRPr="00D5063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如果停用此設定，使用者便可以使用快取的認證來將電腦解除鎖定</w:t>
            </w:r>
          </w:p>
          <w:p w14:paraId="641A5433" w14:textId="20821FF2" w:rsidR="00A63DBC" w:rsidRPr="009732CA"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5063A">
              <w:rPr>
                <w:rFonts w:hint="eastAsia"/>
              </w:rPr>
              <w:t>如果啟用此設定，網域控制站便必須驗證用以解除鎖定電腦的網域帳戶</w:t>
            </w:r>
          </w:p>
        </w:tc>
        <w:tc>
          <w:tcPr>
            <w:tcW w:w="700" w:type="pct"/>
          </w:tcPr>
          <w:p w14:paraId="611D1FA9" w14:textId="71FE69B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互動式登入：要求網域控制站驗證以解除鎖</w:t>
            </w:r>
            <w:r w:rsidRPr="00EF3964">
              <w:rPr>
                <w:rFonts w:hint="eastAsia"/>
              </w:rPr>
              <w:t>定工作站</w:t>
            </w:r>
          </w:p>
        </w:tc>
        <w:tc>
          <w:tcPr>
            <w:tcW w:w="742" w:type="pct"/>
          </w:tcPr>
          <w:p w14:paraId="35548F41" w14:textId="7455807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停用</w:t>
            </w:r>
          </w:p>
        </w:tc>
        <w:tc>
          <w:tcPr>
            <w:tcW w:w="333" w:type="pct"/>
          </w:tcPr>
          <w:p w14:paraId="080889EE" w14:textId="71AED01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CCE-44305-1</w:t>
            </w:r>
          </w:p>
        </w:tc>
      </w:tr>
      <w:tr w:rsidR="00A63DBC" w:rsidRPr="00873D3D" w14:paraId="14E9B90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F6000B7" w14:textId="0006019D" w:rsidR="00A63DBC" w:rsidRPr="007A5D33" w:rsidRDefault="00A63DBC" w:rsidP="00A63DBC">
            <w:pPr>
              <w:pStyle w:val="ad"/>
              <w:spacing w:before="72" w:after="72"/>
            </w:pPr>
            <w:r w:rsidRPr="00D94642">
              <w:t>116</w:t>
            </w:r>
          </w:p>
        </w:tc>
        <w:tc>
          <w:tcPr>
            <w:tcW w:w="436" w:type="pct"/>
          </w:tcPr>
          <w:p w14:paraId="21085E73" w14:textId="52BB7299" w:rsidR="00A63DBC" w:rsidRPr="004607D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91C1FE4" w14:textId="0B74CEB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TWGCB-01-005-0116</w:t>
            </w:r>
          </w:p>
        </w:tc>
        <w:tc>
          <w:tcPr>
            <w:tcW w:w="263" w:type="pct"/>
          </w:tcPr>
          <w:p w14:paraId="27005DEC" w14:textId="79811F4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互動式登</w:t>
            </w:r>
            <w:r w:rsidRPr="00D5063A">
              <w:rPr>
                <w:rFonts w:hint="eastAsia"/>
              </w:rPr>
              <w:lastRenderedPageBreak/>
              <w:t>入</w:t>
            </w:r>
          </w:p>
        </w:tc>
        <w:tc>
          <w:tcPr>
            <w:tcW w:w="436" w:type="pct"/>
          </w:tcPr>
          <w:p w14:paraId="541FF662" w14:textId="5CA0101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互動式登入：智慧卡移除操作</w:t>
            </w:r>
          </w:p>
        </w:tc>
        <w:tc>
          <w:tcPr>
            <w:tcW w:w="1573" w:type="pct"/>
          </w:tcPr>
          <w:p w14:paraId="7926D9CA"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項原則設定決定當登入使用者的智慧卡從智慧卡讀卡機移除時要執行的動作。選項如下：</w:t>
            </w:r>
          </w:p>
          <w:p w14:paraId="627E1424" w14:textId="2504B02A" w:rsidR="00A63DBC" w:rsidRDefault="00544185"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沒有</w:t>
            </w:r>
            <w:r w:rsidR="00A63DBC" w:rsidRPr="00CE35A0">
              <w:rPr>
                <w:rFonts w:hint="eastAsia"/>
              </w:rPr>
              <w:t>動作</w:t>
            </w:r>
          </w:p>
          <w:p w14:paraId="19D7895D" w14:textId="3BE85576"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鎖定工作站</w:t>
            </w:r>
          </w:p>
          <w:p w14:paraId="7CBD77EB" w14:textId="1FB4FADC"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強制登出</w:t>
            </w:r>
          </w:p>
          <w:p w14:paraId="0BAE68FC" w14:textId="70CD71C5" w:rsidR="00A63DBC" w:rsidRPr="00CE35A0"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如果是遠端桌面服務工作階段則中斷連線</w:t>
            </w:r>
          </w:p>
          <w:p w14:paraId="3CFE53B4" w14:textId="77777777"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如果設定為「鎖定工作站」，則會在智慧卡移除時鎖定工作站，讓使用者帶著智慧卡離開，同時繼續保護工作階段</w:t>
            </w:r>
          </w:p>
          <w:p w14:paraId="03DDF729"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如果設定為「強制登出」，則會在智慧卡移除時，自動將使用者登出</w:t>
            </w:r>
          </w:p>
          <w:p w14:paraId="755FA068"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如果設定為「如果是遠端桌面服務工作階段則中斷連線」，則會在智慧卡移除時中斷工作階段的連線，而不會將使用者登出。這能讓使用者稍後插入智慧卡並繼續工作階段，或是在配備智慧卡讀取裝置的電腦，無須再登入一次。如果工作階段是本機，則此原則的功能與「鎖定工作站」相同</w:t>
            </w:r>
          </w:p>
          <w:p w14:paraId="50695E70" w14:textId="3FE710AD"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預設值：未定義此原則，這表示系統會</w:t>
            </w:r>
            <w:r w:rsidRPr="00CE35A0">
              <w:rPr>
                <w:rFonts w:hint="eastAsia"/>
              </w:rPr>
              <w:lastRenderedPageBreak/>
              <w:t>將它視為</w:t>
            </w:r>
            <w:r w:rsidR="00960CDD">
              <w:rPr>
                <w:rFonts w:ascii="新細明體" w:eastAsia="新細明體" w:hAnsi="新細明體" w:hint="eastAsia"/>
              </w:rPr>
              <w:t>「</w:t>
            </w:r>
            <w:r w:rsidR="00544185">
              <w:rPr>
                <w:rFonts w:hint="eastAsia"/>
              </w:rPr>
              <w:t>沒有</w:t>
            </w:r>
            <w:r w:rsidRPr="00CE35A0">
              <w:rPr>
                <w:rFonts w:hint="eastAsia"/>
              </w:rPr>
              <w:t>動作</w:t>
            </w:r>
            <w:r w:rsidR="00960CDD">
              <w:rPr>
                <w:rFonts w:ascii="新細明體" w:eastAsia="新細明體" w:hAnsi="新細明體" w:hint="eastAsia"/>
              </w:rPr>
              <w:t>」</w:t>
            </w:r>
          </w:p>
          <w:p w14:paraId="17DE7AE6" w14:textId="1E779963"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在</w:t>
            </w:r>
            <w:r>
              <w:rPr>
                <w:rFonts w:hint="eastAsia"/>
              </w:rPr>
              <w:t xml:space="preserve">Windows </w:t>
            </w:r>
            <w:r w:rsidRPr="00CE35A0">
              <w:rPr>
                <w:rFonts w:hint="eastAsia"/>
              </w:rPr>
              <w:t>Vista</w:t>
            </w:r>
            <w:r w:rsidRPr="00CE35A0">
              <w:rPr>
                <w:rFonts w:hint="eastAsia"/>
              </w:rPr>
              <w:t>和更新的版本中</w:t>
            </w:r>
            <w:r w:rsidR="00544185">
              <w:rPr>
                <w:rFonts w:hint="eastAsia"/>
              </w:rPr>
              <w:t>，</w:t>
            </w:r>
            <w:r w:rsidRPr="00CE35A0">
              <w:rPr>
                <w:rFonts w:hint="eastAsia"/>
              </w:rPr>
              <w:t>若要讓此設定生效，必須啟動智慧卡移除原則服務</w:t>
            </w:r>
          </w:p>
        </w:tc>
        <w:tc>
          <w:tcPr>
            <w:tcW w:w="700" w:type="pct"/>
          </w:tcPr>
          <w:p w14:paraId="4D1D8187" w14:textId="4829D45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互動式登入：智</w:t>
            </w:r>
            <w:r w:rsidRPr="00D5063A">
              <w:rPr>
                <w:rFonts w:hint="eastAsia"/>
              </w:rPr>
              <w:lastRenderedPageBreak/>
              <w:t>慧卡移除操作</w:t>
            </w:r>
          </w:p>
        </w:tc>
        <w:tc>
          <w:tcPr>
            <w:tcW w:w="742" w:type="pct"/>
          </w:tcPr>
          <w:p w14:paraId="7FFEE5D1" w14:textId="0F2E09C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鎖定工作站</w:t>
            </w:r>
          </w:p>
        </w:tc>
        <w:tc>
          <w:tcPr>
            <w:tcW w:w="333" w:type="pct"/>
          </w:tcPr>
          <w:p w14:paraId="70C37198" w14:textId="5A718979"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CCE-42120-6</w:t>
            </w:r>
          </w:p>
        </w:tc>
      </w:tr>
      <w:tr w:rsidR="00A63DBC" w:rsidRPr="00873D3D" w14:paraId="00DC627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56AF450" w14:textId="01789378" w:rsidR="00A63DBC" w:rsidRPr="007A5D33" w:rsidRDefault="00A63DBC" w:rsidP="00A63DBC">
            <w:pPr>
              <w:pStyle w:val="ad"/>
              <w:spacing w:before="72" w:after="72"/>
            </w:pPr>
            <w:r w:rsidRPr="00D94642">
              <w:lastRenderedPageBreak/>
              <w:t>117</w:t>
            </w:r>
          </w:p>
        </w:tc>
        <w:tc>
          <w:tcPr>
            <w:tcW w:w="436" w:type="pct"/>
          </w:tcPr>
          <w:p w14:paraId="532B8D8F" w14:textId="7C28438D" w:rsidR="00A63DBC" w:rsidRPr="001C4DE0"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8E28163" w14:textId="1B2A1E2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TWGCB-01-005-0117</w:t>
            </w:r>
          </w:p>
        </w:tc>
        <w:tc>
          <w:tcPr>
            <w:tcW w:w="263" w:type="pct"/>
          </w:tcPr>
          <w:p w14:paraId="348A9605" w14:textId="699A087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網路用戶端</w:t>
            </w:r>
          </w:p>
        </w:tc>
        <w:tc>
          <w:tcPr>
            <w:tcW w:w="436" w:type="pct"/>
          </w:tcPr>
          <w:p w14:paraId="43AA1C9A" w14:textId="0396C5D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網路用戶端：數位簽章用戶端的通訊</w:t>
            </w:r>
            <w:r w:rsidRPr="00D5063A">
              <w:rPr>
                <w:rFonts w:hint="eastAsia"/>
              </w:rPr>
              <w:t>(</w:t>
            </w:r>
            <w:r w:rsidRPr="00D5063A">
              <w:rPr>
                <w:rFonts w:hint="eastAsia"/>
              </w:rPr>
              <w:t>自動</w:t>
            </w:r>
            <w:r w:rsidRPr="00D5063A">
              <w:rPr>
                <w:rFonts w:hint="eastAsia"/>
              </w:rPr>
              <w:t>)</w:t>
            </w:r>
          </w:p>
        </w:tc>
        <w:tc>
          <w:tcPr>
            <w:tcW w:w="1573" w:type="pct"/>
          </w:tcPr>
          <w:p w14:paraId="246B0BB8"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此安全性設定決定</w:t>
            </w:r>
            <w:r w:rsidRPr="00CE35A0">
              <w:rPr>
                <w:rFonts w:hint="eastAsia"/>
              </w:rPr>
              <w:t>SMB</w:t>
            </w:r>
            <w:r w:rsidRPr="00CE35A0">
              <w:rPr>
                <w:rFonts w:hint="eastAsia"/>
              </w:rPr>
              <w:t>用戶端元件是否需要封包簽章</w:t>
            </w:r>
          </w:p>
          <w:p w14:paraId="39AD476B" w14:textId="194FC542"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 xml:space="preserve">) </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sidRPr="00CE35A0">
              <w:rPr>
                <w:rFonts w:hint="eastAsia"/>
              </w:rPr>
              <w:t>封包的數位簽章。此原則設定決定允許和</w:t>
            </w:r>
            <w:r w:rsidRPr="00CE35A0">
              <w:rPr>
                <w:rFonts w:hint="eastAsia"/>
              </w:rPr>
              <w:t>SMB</w:t>
            </w:r>
            <w:r w:rsidRPr="00CE35A0">
              <w:rPr>
                <w:rFonts w:hint="eastAsia"/>
              </w:rPr>
              <w:t>伺服器進一步通訊之前，</w:t>
            </w:r>
            <w:r w:rsidRPr="00CE35A0">
              <w:rPr>
                <w:rFonts w:hint="eastAsia"/>
              </w:rPr>
              <w:t>SMB</w:t>
            </w:r>
            <w:r w:rsidRPr="00CE35A0">
              <w:rPr>
                <w:rFonts w:hint="eastAsia"/>
              </w:rPr>
              <w:t>封包簽章是否必須經過交涉</w:t>
            </w:r>
          </w:p>
          <w:p w14:paraId="33D809D1" w14:textId="7F4D18D8" w:rsidR="00B151C1"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若啟用此</w:t>
            </w:r>
            <w:r w:rsidR="00B151C1">
              <w:rPr>
                <w:rFonts w:hint="eastAsia"/>
              </w:rPr>
              <w:t>原則</w:t>
            </w:r>
            <w:r w:rsidRPr="00CE35A0">
              <w:rPr>
                <w:rFonts w:hint="eastAsia"/>
              </w:rPr>
              <w:t>，</w:t>
            </w:r>
            <w:r w:rsidRPr="00CE35A0">
              <w:rPr>
                <w:rFonts w:hint="eastAsia"/>
              </w:rPr>
              <w:t>Microsoft</w:t>
            </w:r>
            <w:r w:rsidRPr="00CE35A0">
              <w:rPr>
                <w:rFonts w:hint="eastAsia"/>
              </w:rPr>
              <w:t>網路用戶端將不會和</w:t>
            </w:r>
            <w:r w:rsidRPr="00CE35A0">
              <w:rPr>
                <w:rFonts w:hint="eastAsia"/>
              </w:rPr>
              <w:t>Microsof</w:t>
            </w:r>
            <w:r w:rsidRPr="00CE35A0">
              <w:rPr>
                <w:rFonts w:hint="eastAsia"/>
              </w:rPr>
              <w:t>網路伺服器通訊，除非該伺服器同意執行</w:t>
            </w:r>
            <w:r w:rsidRPr="00CE35A0">
              <w:rPr>
                <w:rFonts w:hint="eastAsia"/>
              </w:rPr>
              <w:t>SMB</w:t>
            </w:r>
            <w:r w:rsidRPr="00CE35A0">
              <w:rPr>
                <w:rFonts w:hint="eastAsia"/>
              </w:rPr>
              <w:t>封包簽章</w:t>
            </w:r>
          </w:p>
          <w:p w14:paraId="4799A8D7" w14:textId="7DE0EA20" w:rsidR="00A63DBC" w:rsidRPr="00CE35A0"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若停用此原則，會在用戶端和伺服器之間交涉</w:t>
            </w:r>
            <w:r w:rsidRPr="00CE35A0">
              <w:rPr>
                <w:rFonts w:hint="eastAsia"/>
              </w:rPr>
              <w:t>SMB</w:t>
            </w:r>
            <w:r w:rsidRPr="00CE35A0">
              <w:rPr>
                <w:rFonts w:hint="eastAsia"/>
              </w:rPr>
              <w:t>封包簽章</w:t>
            </w:r>
          </w:p>
          <w:p w14:paraId="0E4214FC" w14:textId="1FBD32D6"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注意：</w:t>
            </w:r>
            <w:r w:rsidR="00960CDD" w:rsidRPr="00960CDD">
              <w:rPr>
                <w:rFonts w:hint="eastAsia"/>
              </w:rPr>
              <w:t>所</w:t>
            </w:r>
            <w:r w:rsidRPr="00CE35A0">
              <w:rPr>
                <w:rFonts w:hint="eastAsia"/>
              </w:rPr>
              <w:t>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元件和伺服器端</w:t>
            </w:r>
            <w:r w:rsidRPr="00CE35A0">
              <w:rPr>
                <w:rFonts w:hint="eastAsia"/>
              </w:rPr>
              <w:t>SMB</w:t>
            </w:r>
            <w:r w:rsidRPr="00CE35A0">
              <w:rPr>
                <w:rFonts w:hint="eastAsia"/>
              </w:rPr>
              <w:t>元件。在</w:t>
            </w:r>
            <w:r w:rsidRPr="00CE35A0">
              <w:rPr>
                <w:rFonts w:hint="eastAsia"/>
              </w:rPr>
              <w:t>Windows 2000</w:t>
            </w:r>
            <w:r w:rsidRPr="00CE35A0">
              <w:rPr>
                <w:rFonts w:hint="eastAsia"/>
              </w:rPr>
              <w:t>及更新版本的作業系統上，啟用或要求用戶端與伺服器端</w:t>
            </w:r>
            <w:r w:rsidRPr="00CE35A0">
              <w:rPr>
                <w:rFonts w:hint="eastAsia"/>
              </w:rPr>
              <w:t>SMB</w:t>
            </w:r>
            <w:r w:rsidRPr="00CE35A0">
              <w:rPr>
                <w:rFonts w:hint="eastAsia"/>
              </w:rPr>
              <w:t>元件的封包簽章是由下列</w:t>
            </w:r>
            <w:r w:rsidR="004D3F1D">
              <w:rPr>
                <w:rFonts w:hint="eastAsia"/>
              </w:rPr>
              <w:t>4</w:t>
            </w:r>
            <w:r w:rsidRPr="00CE35A0">
              <w:rPr>
                <w:rFonts w:hint="eastAsia"/>
              </w:rPr>
              <w:t>個原則設定所控制：</w:t>
            </w:r>
          </w:p>
          <w:p w14:paraId="182BAF56" w14:textId="2684E78A"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5EF23B06" w14:textId="41939550"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t>SMB</w:t>
            </w:r>
            <w:r w:rsidRPr="00CE35A0">
              <w:rPr>
                <w:rFonts w:hint="eastAsia"/>
              </w:rPr>
              <w:t>元件是否啟用封包簽章</w:t>
            </w:r>
          </w:p>
          <w:p w14:paraId="0DCF4BA5" w14:textId="011FAE33"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自動</w:t>
            </w:r>
            <w:r>
              <w:rPr>
                <w:rFonts w:hint="eastAsia"/>
              </w:rPr>
              <w:t>)</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6495B315" w14:textId="0DDD5CC1" w:rsidR="00A63DBC" w:rsidRPr="00CE35A0"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w:t>
            </w:r>
            <w:r w:rsidRPr="00CE35A0">
              <w:rPr>
                <w:rFonts w:hint="eastAsia"/>
              </w:rPr>
              <w:lastRenderedPageBreak/>
              <w:t>器的通訊</w:t>
            </w:r>
            <w:r w:rsidRPr="00CE35A0">
              <w:rPr>
                <w:rFonts w:hint="eastAsia"/>
              </w:rPr>
              <w:t>(</w:t>
            </w:r>
            <w:r w:rsidRPr="00CE35A0">
              <w:rPr>
                <w:rFonts w:hint="eastAsia"/>
              </w:rPr>
              <w:t>如果用戶端同意</w:t>
            </w:r>
            <w:r>
              <w:rPr>
                <w:rFonts w:hint="eastAsia"/>
              </w:rPr>
              <w:t>)</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441F9F57" w14:textId="4226524D" w:rsidR="004D3F1D" w:rsidRDefault="004D3F1D"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4D3F1D">
              <w:rPr>
                <w:rFonts w:hint="eastAsia"/>
              </w:rPr>
              <w:t>視方言版本、</w:t>
            </w:r>
            <w:r w:rsidRPr="004D3F1D">
              <w:rPr>
                <w:rFonts w:hint="eastAsia"/>
              </w:rPr>
              <w:t>OS</w:t>
            </w:r>
            <w:r w:rsidRPr="004D3F1D">
              <w:rPr>
                <w:rFonts w:hint="eastAsia"/>
              </w:rPr>
              <w:t>版本、檔案大小、處理器卸載功能與應用程式</w:t>
            </w:r>
            <w:r w:rsidRPr="004D3F1D">
              <w:rPr>
                <w:rFonts w:hint="eastAsia"/>
              </w:rPr>
              <w:t>IO</w:t>
            </w:r>
            <w:r w:rsidRPr="004D3F1D">
              <w:rPr>
                <w:rFonts w:hint="eastAsia"/>
              </w:rPr>
              <w:t>行為而定，</w:t>
            </w:r>
            <w:r w:rsidRPr="004D3F1D">
              <w:rPr>
                <w:rFonts w:hint="eastAsia"/>
              </w:rPr>
              <w:t>SMB</w:t>
            </w:r>
            <w:r w:rsidRPr="004D3F1D">
              <w:rPr>
                <w:rFonts w:hint="eastAsia"/>
              </w:rPr>
              <w:t>封包簽署會使</w:t>
            </w:r>
            <w:r w:rsidRPr="004D3F1D">
              <w:rPr>
                <w:rFonts w:hint="eastAsia"/>
              </w:rPr>
              <w:t>SMB</w:t>
            </w:r>
            <w:r w:rsidRPr="004D3F1D">
              <w:rPr>
                <w:rFonts w:hint="eastAsia"/>
              </w:rPr>
              <w:t>效能大幅降低</w:t>
            </w:r>
          </w:p>
        </w:tc>
        <w:tc>
          <w:tcPr>
            <w:tcW w:w="700" w:type="pct"/>
          </w:tcPr>
          <w:p w14:paraId="0C309D15" w14:textId="07C3DF0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t>
            </w:r>
            <w:r w:rsidRPr="00535A14">
              <w:rPr>
                <w:rFonts w:hint="eastAsia"/>
              </w:rPr>
              <w:t>Windows</w:t>
            </w:r>
            <w:r w:rsidRPr="00535A14">
              <w:rPr>
                <w:rFonts w:hint="eastAsia"/>
              </w:rPr>
              <w:t>設定</w:t>
            </w:r>
            <w:r w:rsidRPr="00535A14">
              <w:rPr>
                <w:rFonts w:hint="eastAsia"/>
              </w:rPr>
              <w:t>\</w:t>
            </w:r>
            <w:r w:rsidRPr="00535A14">
              <w:rPr>
                <w:rFonts w:hint="eastAsia"/>
              </w:rPr>
              <w:t>安全性設定</w:t>
            </w:r>
            <w:r w:rsidRPr="00535A14">
              <w:rPr>
                <w:rFonts w:hint="eastAsia"/>
              </w:rPr>
              <w:t>\</w:t>
            </w:r>
            <w:r w:rsidRPr="00535A14">
              <w:rPr>
                <w:rFonts w:hint="eastAsia"/>
              </w:rPr>
              <w:t>本機原則</w:t>
            </w:r>
            <w:r w:rsidRPr="00535A14">
              <w:rPr>
                <w:rFonts w:hint="eastAsia"/>
              </w:rPr>
              <w:t>\</w:t>
            </w:r>
            <w:r w:rsidRPr="00535A14">
              <w:rPr>
                <w:rFonts w:hint="eastAsia"/>
              </w:rPr>
              <w:t>安全性選項</w:t>
            </w:r>
            <w:r w:rsidRPr="00535A14">
              <w:rPr>
                <w:rFonts w:hint="eastAsia"/>
              </w:rPr>
              <w:t>\Microsoft</w:t>
            </w:r>
            <w:r w:rsidRPr="00535A14">
              <w:rPr>
                <w:rFonts w:hint="eastAsia"/>
              </w:rPr>
              <w:t>網路用戶端：數位簽章用戶端的通訊</w:t>
            </w:r>
            <w:r w:rsidRPr="00535A14">
              <w:rPr>
                <w:rFonts w:hint="eastAsia"/>
              </w:rPr>
              <w:t>(</w:t>
            </w:r>
            <w:r w:rsidRPr="00535A14">
              <w:rPr>
                <w:rFonts w:hint="eastAsia"/>
              </w:rPr>
              <w:t>自動</w:t>
            </w:r>
            <w:r w:rsidRPr="00535A14">
              <w:rPr>
                <w:rFonts w:hint="eastAsia"/>
              </w:rPr>
              <w:t>)</w:t>
            </w:r>
          </w:p>
        </w:tc>
        <w:tc>
          <w:tcPr>
            <w:tcW w:w="742" w:type="pct"/>
          </w:tcPr>
          <w:p w14:paraId="4006E541" w14:textId="743917B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6395B20C" w14:textId="50B3CAB0"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CCE-41840-0</w:t>
            </w:r>
          </w:p>
        </w:tc>
      </w:tr>
      <w:tr w:rsidR="00A63DBC" w:rsidRPr="00873D3D" w14:paraId="093F9DF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1BAE6A5" w14:textId="09BE1540" w:rsidR="00A63DBC" w:rsidRPr="007A5D33" w:rsidRDefault="00A63DBC" w:rsidP="00A63DBC">
            <w:pPr>
              <w:pStyle w:val="ad"/>
              <w:spacing w:before="72" w:after="72"/>
            </w:pPr>
            <w:r w:rsidRPr="00D94642">
              <w:lastRenderedPageBreak/>
              <w:t>118</w:t>
            </w:r>
          </w:p>
        </w:tc>
        <w:tc>
          <w:tcPr>
            <w:tcW w:w="436" w:type="pct"/>
          </w:tcPr>
          <w:p w14:paraId="1A2F193E" w14:textId="2FB46E9C" w:rsidR="00A63DBC" w:rsidRPr="00E64CE0"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BE82193" w14:textId="39D3FE2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TWGCB-01-005-0118</w:t>
            </w:r>
          </w:p>
        </w:tc>
        <w:tc>
          <w:tcPr>
            <w:tcW w:w="263" w:type="pct"/>
          </w:tcPr>
          <w:p w14:paraId="335CCF85" w14:textId="55447CA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網路用戶端</w:t>
            </w:r>
          </w:p>
        </w:tc>
        <w:tc>
          <w:tcPr>
            <w:tcW w:w="436" w:type="pct"/>
          </w:tcPr>
          <w:p w14:paraId="0A91EB9D" w14:textId="4A30570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網路用戶端：數位簽章用戶端的通訊</w:t>
            </w:r>
            <w:r w:rsidRPr="00D5063A">
              <w:rPr>
                <w:rFonts w:hint="eastAsia"/>
              </w:rPr>
              <w:t>(</w:t>
            </w:r>
            <w:r w:rsidRPr="00D5063A">
              <w:rPr>
                <w:rFonts w:hint="eastAsia"/>
              </w:rPr>
              <w:t>如果伺服器同意</w:t>
            </w:r>
            <w:r w:rsidRPr="00D5063A">
              <w:rPr>
                <w:rFonts w:hint="eastAsia"/>
              </w:rPr>
              <w:t>)</w:t>
            </w:r>
          </w:p>
        </w:tc>
        <w:tc>
          <w:tcPr>
            <w:tcW w:w="1573" w:type="pct"/>
          </w:tcPr>
          <w:p w14:paraId="6DD26ABC"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w:t>
            </w:r>
            <w:r w:rsidRPr="00CE35A0">
              <w:rPr>
                <w:rFonts w:hint="eastAsia"/>
              </w:rPr>
              <w:t>SMB</w:t>
            </w:r>
            <w:r w:rsidRPr="00CE35A0">
              <w:rPr>
                <w:rFonts w:hint="eastAsia"/>
              </w:rPr>
              <w:t>用戶端是否嘗試交涉</w:t>
            </w:r>
            <w:r w:rsidRPr="00CE35A0">
              <w:rPr>
                <w:rFonts w:hint="eastAsia"/>
              </w:rPr>
              <w:t>SMB</w:t>
            </w:r>
            <w:r w:rsidRPr="00CE35A0">
              <w:rPr>
                <w:rFonts w:hint="eastAsia"/>
              </w:rPr>
              <w:t>封包簽章</w:t>
            </w:r>
          </w:p>
          <w:p w14:paraId="3C55A7F2"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sidRPr="00CE35A0">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sidRPr="00CE35A0">
              <w:rPr>
                <w:rFonts w:hint="eastAsia"/>
              </w:rPr>
              <w:t>封包的數位簽章</w:t>
            </w:r>
          </w:p>
          <w:p w14:paraId="3D18B187"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w:t>
            </w:r>
            <w:r w:rsidRPr="00CE35A0">
              <w:rPr>
                <w:rFonts w:hint="eastAsia"/>
              </w:rPr>
              <w:t>SMB</w:t>
            </w:r>
            <w:r w:rsidRPr="00CE35A0">
              <w:rPr>
                <w:rFonts w:hint="eastAsia"/>
              </w:rPr>
              <w:t>用戶端元件連線至</w:t>
            </w:r>
            <w:r w:rsidRPr="00CE35A0">
              <w:rPr>
                <w:rFonts w:hint="eastAsia"/>
              </w:rPr>
              <w:t>SMB</w:t>
            </w:r>
            <w:r w:rsidRPr="00CE35A0">
              <w:rPr>
                <w:rFonts w:hint="eastAsia"/>
              </w:rPr>
              <w:t>伺服器時，是否嘗試交涉</w:t>
            </w:r>
            <w:r w:rsidRPr="00CE35A0">
              <w:rPr>
                <w:rFonts w:hint="eastAsia"/>
              </w:rPr>
              <w:t>SMB</w:t>
            </w:r>
            <w:r w:rsidRPr="00CE35A0">
              <w:rPr>
                <w:rFonts w:hint="eastAsia"/>
              </w:rPr>
              <w:t>封包簽章</w:t>
            </w:r>
          </w:p>
          <w:p w14:paraId="775F4DE0" w14:textId="0D1C2FF8"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若啟用此設定，</w:t>
            </w:r>
            <w:r w:rsidRPr="00CE35A0">
              <w:rPr>
                <w:rFonts w:hint="eastAsia"/>
              </w:rPr>
              <w:t>Microsoft</w:t>
            </w:r>
            <w:r w:rsidRPr="00CE35A0">
              <w:rPr>
                <w:rFonts w:hint="eastAsia"/>
              </w:rPr>
              <w:t>網路用戶端將於建立工作階段時要求伺服器執行</w:t>
            </w:r>
            <w:r w:rsidRPr="00CE35A0">
              <w:rPr>
                <w:rFonts w:hint="eastAsia"/>
              </w:rPr>
              <w:t>SMB</w:t>
            </w:r>
            <w:r w:rsidRPr="00CE35A0">
              <w:rPr>
                <w:rFonts w:hint="eastAsia"/>
              </w:rPr>
              <w:t>封包簽章。若已在伺服器上啟用封包簽章，將會交涉封包簽章</w:t>
            </w:r>
          </w:p>
          <w:p w14:paraId="1E3B6F4E" w14:textId="10856453"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若停用此原則，</w:t>
            </w:r>
            <w:r w:rsidRPr="00CE35A0">
              <w:rPr>
                <w:rFonts w:hint="eastAsia"/>
              </w:rPr>
              <w:t>SMB</w:t>
            </w:r>
            <w:r w:rsidRPr="00CE35A0">
              <w:rPr>
                <w:rFonts w:hint="eastAsia"/>
              </w:rPr>
              <w:t>用戶端將不會交涉</w:t>
            </w:r>
            <w:r w:rsidRPr="00CE35A0">
              <w:rPr>
                <w:rFonts w:hint="eastAsia"/>
              </w:rPr>
              <w:t>SMB</w:t>
            </w:r>
            <w:r w:rsidRPr="00CE35A0">
              <w:rPr>
                <w:rFonts w:hint="eastAsia"/>
              </w:rPr>
              <w:t>封包簽章</w:t>
            </w:r>
          </w:p>
          <w:p w14:paraId="6929D096" w14:textId="15FD0592"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注意：所有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元件和伺服器端</w:t>
            </w:r>
            <w:r w:rsidRPr="00CE35A0">
              <w:rPr>
                <w:rFonts w:hint="eastAsia"/>
              </w:rPr>
              <w:t>SMB</w:t>
            </w:r>
            <w:r w:rsidRPr="00CE35A0">
              <w:rPr>
                <w:rFonts w:hint="eastAsia"/>
              </w:rPr>
              <w:t>元件。在</w:t>
            </w:r>
            <w:r w:rsidRPr="00CE35A0">
              <w:rPr>
                <w:rFonts w:hint="eastAsia"/>
              </w:rPr>
              <w:t>Windows2000</w:t>
            </w:r>
            <w:r w:rsidRPr="00CE35A0">
              <w:rPr>
                <w:rFonts w:hint="eastAsia"/>
              </w:rPr>
              <w:t>和更新版本的作業系統上，啟用或要求用戶端與伺服器端</w:t>
            </w:r>
            <w:r w:rsidRPr="00CE35A0">
              <w:rPr>
                <w:rFonts w:hint="eastAsia"/>
              </w:rPr>
              <w:t>SMB</w:t>
            </w:r>
            <w:r w:rsidRPr="00CE35A0">
              <w:rPr>
                <w:rFonts w:hint="eastAsia"/>
              </w:rPr>
              <w:t>元件的封包簽章是由下列</w:t>
            </w:r>
            <w:r w:rsidRPr="00CE35A0">
              <w:rPr>
                <w:rFonts w:hint="eastAsia"/>
              </w:rPr>
              <w:t>4</w:t>
            </w:r>
            <w:r w:rsidRPr="00CE35A0">
              <w:rPr>
                <w:rFonts w:hint="eastAsia"/>
              </w:rPr>
              <w:t>個原則設定所控制：</w:t>
            </w:r>
          </w:p>
          <w:p w14:paraId="0433EEC0" w14:textId="29A8597A"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575AF093" w14:textId="21B1A006"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t>SMB</w:t>
            </w:r>
            <w:r w:rsidRPr="00CE35A0">
              <w:rPr>
                <w:rFonts w:hint="eastAsia"/>
              </w:rPr>
              <w:t>元件是否啟用封包簽章</w:t>
            </w:r>
          </w:p>
          <w:p w14:paraId="56CC136A" w14:textId="49D3A202"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Microsoft</w:t>
            </w:r>
            <w:r w:rsidRPr="00CE35A0">
              <w:rPr>
                <w:rFonts w:hint="eastAsia"/>
              </w:rPr>
              <w:t>網路伺服器：數位簽章伺服器的通訊</w:t>
            </w:r>
            <w:r w:rsidRPr="00CE35A0">
              <w:rPr>
                <w:rFonts w:hint="eastAsia"/>
              </w:rPr>
              <w:t>(</w:t>
            </w:r>
            <w:r w:rsidRPr="00CE35A0">
              <w:rPr>
                <w:rFonts w:hint="eastAsia"/>
              </w:rPr>
              <w:t>自動</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6E11A571" w14:textId="29F11CD9"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2C3077C9" w14:textId="4863D033" w:rsidR="00B151C1" w:rsidRDefault="00B151C1"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B151C1">
              <w:rPr>
                <w:rFonts w:hint="eastAsia"/>
              </w:rPr>
              <w:t>若用戶端與伺服器端</w:t>
            </w:r>
            <w:r w:rsidRPr="00B151C1">
              <w:rPr>
                <w:rFonts w:hint="eastAsia"/>
              </w:rPr>
              <w:t>SMB</w:t>
            </w:r>
            <w:r w:rsidRPr="00B151C1">
              <w:rPr>
                <w:rFonts w:hint="eastAsia"/>
              </w:rPr>
              <w:t>簽章兩者已啟用，且用戶端將建立與伺服器之間的</w:t>
            </w:r>
            <w:r w:rsidRPr="00B151C1">
              <w:rPr>
                <w:rFonts w:hint="eastAsia"/>
              </w:rPr>
              <w:t>SMB 1.0</w:t>
            </w:r>
            <w:r w:rsidRPr="00B151C1">
              <w:rPr>
                <w:rFonts w:hint="eastAsia"/>
              </w:rPr>
              <w:t>連線，</w:t>
            </w:r>
            <w:r>
              <w:rPr>
                <w:rFonts w:hint="eastAsia"/>
              </w:rPr>
              <w:t>將會</w:t>
            </w:r>
            <w:r w:rsidRPr="00B151C1">
              <w:rPr>
                <w:rFonts w:hint="eastAsia"/>
              </w:rPr>
              <w:t>嘗試</w:t>
            </w:r>
            <w:r w:rsidRPr="00B151C1">
              <w:rPr>
                <w:rFonts w:hint="eastAsia"/>
              </w:rPr>
              <w:t>SMB</w:t>
            </w:r>
            <w:r w:rsidRPr="00B151C1">
              <w:rPr>
                <w:rFonts w:hint="eastAsia"/>
              </w:rPr>
              <w:t>簽章</w:t>
            </w:r>
          </w:p>
          <w:p w14:paraId="1B088A0A" w14:textId="11BFD88E" w:rsidR="004D3F1D" w:rsidRPr="00EE551F" w:rsidRDefault="004D3F1D"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4D3F1D">
              <w:rPr>
                <w:rFonts w:hint="eastAsia"/>
              </w:rPr>
              <w:t>視方言版本、</w:t>
            </w:r>
            <w:r w:rsidRPr="004D3F1D">
              <w:rPr>
                <w:rFonts w:hint="eastAsia"/>
              </w:rPr>
              <w:t>OS</w:t>
            </w:r>
            <w:r w:rsidRPr="004D3F1D">
              <w:rPr>
                <w:rFonts w:hint="eastAsia"/>
              </w:rPr>
              <w:t>版本、檔案大小、處理器卸載功能與應用程式</w:t>
            </w:r>
            <w:r w:rsidRPr="004D3F1D">
              <w:rPr>
                <w:rFonts w:hint="eastAsia"/>
              </w:rPr>
              <w:t>IO</w:t>
            </w:r>
            <w:r w:rsidRPr="004D3F1D">
              <w:rPr>
                <w:rFonts w:hint="eastAsia"/>
              </w:rPr>
              <w:t>行為而定，</w:t>
            </w:r>
            <w:r w:rsidRPr="004D3F1D">
              <w:rPr>
                <w:rFonts w:hint="eastAsia"/>
              </w:rPr>
              <w:t>SMB</w:t>
            </w:r>
            <w:r w:rsidRPr="004D3F1D">
              <w:rPr>
                <w:rFonts w:hint="eastAsia"/>
              </w:rPr>
              <w:t>封包簽署會使</w:t>
            </w:r>
            <w:r w:rsidRPr="004D3F1D">
              <w:rPr>
                <w:rFonts w:hint="eastAsia"/>
              </w:rPr>
              <w:t>SMB</w:t>
            </w:r>
            <w:r w:rsidRPr="004D3F1D">
              <w:rPr>
                <w:rFonts w:hint="eastAsia"/>
              </w:rPr>
              <w:t>效能大幅降低。此設定只適用於</w:t>
            </w:r>
            <w:r w:rsidRPr="004D3F1D">
              <w:rPr>
                <w:rFonts w:hint="eastAsia"/>
              </w:rPr>
              <w:t>SMB 1.0</w:t>
            </w:r>
            <w:r w:rsidRPr="004D3F1D">
              <w:rPr>
                <w:rFonts w:hint="eastAsia"/>
              </w:rPr>
              <w:t>連線</w:t>
            </w:r>
          </w:p>
        </w:tc>
        <w:tc>
          <w:tcPr>
            <w:tcW w:w="700" w:type="pct"/>
          </w:tcPr>
          <w:p w14:paraId="31A472F8" w14:textId="0050E09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t>
            </w:r>
            <w:r w:rsidRPr="00535A14">
              <w:rPr>
                <w:rFonts w:hint="eastAsia"/>
              </w:rPr>
              <w:t>Windows</w:t>
            </w:r>
            <w:r w:rsidRPr="00535A14">
              <w:rPr>
                <w:rFonts w:hint="eastAsia"/>
              </w:rPr>
              <w:t>設定</w:t>
            </w:r>
            <w:r w:rsidRPr="00535A14">
              <w:rPr>
                <w:rFonts w:hint="eastAsia"/>
              </w:rPr>
              <w:t>\</w:t>
            </w:r>
            <w:r w:rsidRPr="00535A14">
              <w:rPr>
                <w:rFonts w:hint="eastAsia"/>
              </w:rPr>
              <w:t>安全性設定</w:t>
            </w:r>
            <w:r w:rsidRPr="00535A14">
              <w:rPr>
                <w:rFonts w:hint="eastAsia"/>
              </w:rPr>
              <w:t>\</w:t>
            </w:r>
            <w:r w:rsidRPr="00535A14">
              <w:rPr>
                <w:rFonts w:hint="eastAsia"/>
              </w:rPr>
              <w:t>本機原則</w:t>
            </w:r>
            <w:r w:rsidRPr="00535A14">
              <w:rPr>
                <w:rFonts w:hint="eastAsia"/>
              </w:rPr>
              <w:t>\</w:t>
            </w:r>
            <w:r w:rsidRPr="00535A14">
              <w:rPr>
                <w:rFonts w:hint="eastAsia"/>
              </w:rPr>
              <w:t>安全性選項</w:t>
            </w:r>
            <w:r w:rsidRPr="00535A14">
              <w:rPr>
                <w:rFonts w:hint="eastAsia"/>
              </w:rPr>
              <w:t>\Microsoft</w:t>
            </w:r>
            <w:r w:rsidRPr="00535A14">
              <w:rPr>
                <w:rFonts w:hint="eastAsia"/>
              </w:rPr>
              <w:t>網路用戶端：數位簽章用戶端的通訊</w:t>
            </w:r>
            <w:r w:rsidRPr="00535A14">
              <w:rPr>
                <w:rFonts w:hint="eastAsia"/>
              </w:rPr>
              <w:t>(</w:t>
            </w:r>
            <w:r w:rsidRPr="00535A14">
              <w:rPr>
                <w:rFonts w:hint="eastAsia"/>
              </w:rPr>
              <w:t>如果伺服器同意</w:t>
            </w:r>
            <w:r w:rsidRPr="00535A14">
              <w:rPr>
                <w:rFonts w:hint="eastAsia"/>
              </w:rPr>
              <w:t>)</w:t>
            </w:r>
          </w:p>
        </w:tc>
        <w:tc>
          <w:tcPr>
            <w:tcW w:w="742" w:type="pct"/>
          </w:tcPr>
          <w:p w14:paraId="0CDB6150" w14:textId="4D4EAE5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5730E149" w14:textId="1C7392B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CCE-42253-5</w:t>
            </w:r>
          </w:p>
        </w:tc>
      </w:tr>
      <w:tr w:rsidR="00A63DBC" w:rsidRPr="00873D3D" w14:paraId="4E0EA64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89B4F23" w14:textId="5C41F149" w:rsidR="00A63DBC" w:rsidRPr="007A5D33" w:rsidRDefault="00A63DBC" w:rsidP="00A63DBC">
            <w:pPr>
              <w:pStyle w:val="ad"/>
              <w:spacing w:before="72" w:after="72"/>
            </w:pPr>
            <w:r w:rsidRPr="00D94642">
              <w:lastRenderedPageBreak/>
              <w:t>119</w:t>
            </w:r>
          </w:p>
        </w:tc>
        <w:tc>
          <w:tcPr>
            <w:tcW w:w="436" w:type="pct"/>
          </w:tcPr>
          <w:p w14:paraId="2937E615" w14:textId="38043036" w:rsidR="00A63DBC" w:rsidRPr="00385C4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0826A7A" w14:textId="14C9462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TWGCB-01-005-0119</w:t>
            </w:r>
          </w:p>
        </w:tc>
        <w:tc>
          <w:tcPr>
            <w:tcW w:w="263" w:type="pct"/>
          </w:tcPr>
          <w:p w14:paraId="063BA2AA" w14:textId="3F6ED2F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lastRenderedPageBreak/>
              <w:t>網路用戶端</w:t>
            </w:r>
          </w:p>
        </w:tc>
        <w:tc>
          <w:tcPr>
            <w:tcW w:w="436" w:type="pct"/>
          </w:tcPr>
          <w:p w14:paraId="38DC0D27" w14:textId="3B88129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Microsoft</w:t>
            </w:r>
            <w:r w:rsidRPr="00D5063A">
              <w:rPr>
                <w:rFonts w:hint="eastAsia"/>
              </w:rPr>
              <w:t>網路用戶端：傳送未加密的密碼到其</w:t>
            </w:r>
            <w:r w:rsidRPr="00D5063A">
              <w:rPr>
                <w:rFonts w:hint="eastAsia"/>
              </w:rPr>
              <w:lastRenderedPageBreak/>
              <w:t>他廠商的</w:t>
            </w:r>
            <w:r w:rsidRPr="00D5063A">
              <w:rPr>
                <w:rFonts w:hint="eastAsia"/>
              </w:rPr>
              <w:t>SMB</w:t>
            </w:r>
            <w:r w:rsidRPr="00D5063A">
              <w:rPr>
                <w:rFonts w:hint="eastAsia"/>
              </w:rPr>
              <w:t>伺服器</w:t>
            </w:r>
          </w:p>
        </w:tc>
        <w:tc>
          <w:tcPr>
            <w:tcW w:w="1573" w:type="pct"/>
          </w:tcPr>
          <w:p w14:paraId="48F13C00"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如果啟用此</w:t>
            </w:r>
            <w:r w:rsidRPr="00CE35A0">
              <w:rPr>
                <w:rFonts w:hint="eastAsia"/>
              </w:rPr>
              <w:t>項原則設定，將允許伺服器訊息區</w:t>
            </w:r>
            <w:r w:rsidRPr="00CE35A0">
              <w:rPr>
                <w:rFonts w:hint="eastAsia"/>
              </w:rPr>
              <w:t>(SMB)</w:t>
            </w:r>
            <w:r w:rsidRPr="00CE35A0">
              <w:rPr>
                <w:rFonts w:hint="eastAsia"/>
              </w:rPr>
              <w:t>重新導向器在驗證期間將純文字密碼傳送給不支援密碼加密的非</w:t>
            </w:r>
            <w:r w:rsidRPr="00CE35A0">
              <w:rPr>
                <w:rFonts w:hint="eastAsia"/>
              </w:rPr>
              <w:t xml:space="preserve">Microsoft </w:t>
            </w:r>
            <w:r>
              <w:t>S</w:t>
            </w:r>
            <w:r w:rsidRPr="00CE35A0">
              <w:rPr>
                <w:rFonts w:hint="eastAsia"/>
              </w:rPr>
              <w:t>MB</w:t>
            </w:r>
            <w:r w:rsidRPr="00CE35A0">
              <w:rPr>
                <w:rFonts w:hint="eastAsia"/>
              </w:rPr>
              <w:t>伺服器</w:t>
            </w:r>
          </w:p>
          <w:p w14:paraId="2320FFCB" w14:textId="6997B2A6"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傳送未經加密的密碼會有安全性風險</w:t>
            </w:r>
          </w:p>
        </w:tc>
        <w:tc>
          <w:tcPr>
            <w:tcW w:w="700" w:type="pct"/>
          </w:tcPr>
          <w:p w14:paraId="4401D0D5" w14:textId="39C41BA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t>
            </w:r>
            <w:r w:rsidRPr="00535A14">
              <w:rPr>
                <w:rFonts w:hint="eastAsia"/>
              </w:rPr>
              <w:t>Windows</w:t>
            </w:r>
            <w:r w:rsidRPr="00535A14">
              <w:rPr>
                <w:rFonts w:hint="eastAsia"/>
              </w:rPr>
              <w:t>設定</w:t>
            </w:r>
            <w:r w:rsidRPr="00535A14">
              <w:rPr>
                <w:rFonts w:hint="eastAsia"/>
              </w:rPr>
              <w:t>\</w:t>
            </w:r>
            <w:r w:rsidRPr="00535A14">
              <w:rPr>
                <w:rFonts w:hint="eastAsia"/>
              </w:rPr>
              <w:t>安全性設定</w:t>
            </w:r>
            <w:r w:rsidRPr="00535A14">
              <w:rPr>
                <w:rFonts w:hint="eastAsia"/>
              </w:rPr>
              <w:t>\</w:t>
            </w:r>
            <w:r w:rsidRPr="00535A14">
              <w:rPr>
                <w:rFonts w:hint="eastAsia"/>
              </w:rPr>
              <w:t>本機原則</w:t>
            </w:r>
            <w:r w:rsidRPr="00535A14">
              <w:rPr>
                <w:rFonts w:hint="eastAsia"/>
              </w:rPr>
              <w:t>\</w:t>
            </w:r>
            <w:r w:rsidRPr="00535A14">
              <w:rPr>
                <w:rFonts w:hint="eastAsia"/>
              </w:rPr>
              <w:t>安全性選項</w:t>
            </w:r>
            <w:r w:rsidRPr="00535A14">
              <w:rPr>
                <w:rFonts w:hint="eastAsia"/>
              </w:rPr>
              <w:t>\Microsoft</w:t>
            </w:r>
            <w:r w:rsidRPr="00535A14">
              <w:rPr>
                <w:rFonts w:hint="eastAsia"/>
              </w:rPr>
              <w:t>網路</w:t>
            </w:r>
            <w:r w:rsidRPr="00535A14">
              <w:rPr>
                <w:rFonts w:hint="eastAsia"/>
              </w:rPr>
              <w:lastRenderedPageBreak/>
              <w:t>用戶端：傳送未加密的密碼到其他廠商的</w:t>
            </w:r>
            <w:r w:rsidRPr="00535A14">
              <w:rPr>
                <w:rFonts w:hint="eastAsia"/>
              </w:rPr>
              <w:t>SMB</w:t>
            </w:r>
            <w:r w:rsidRPr="00535A14">
              <w:rPr>
                <w:rFonts w:hint="eastAsia"/>
              </w:rPr>
              <w:t>伺服器</w:t>
            </w:r>
          </w:p>
        </w:tc>
        <w:tc>
          <w:tcPr>
            <w:tcW w:w="742" w:type="pct"/>
          </w:tcPr>
          <w:p w14:paraId="14B55D2A" w14:textId="5E829BD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停用</w:t>
            </w:r>
          </w:p>
        </w:tc>
        <w:tc>
          <w:tcPr>
            <w:tcW w:w="333" w:type="pct"/>
          </w:tcPr>
          <w:p w14:paraId="0CC3C94F" w14:textId="18D0229E"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CCE-41557-0</w:t>
            </w:r>
          </w:p>
        </w:tc>
      </w:tr>
      <w:tr w:rsidR="00A63DBC" w:rsidRPr="00873D3D" w14:paraId="291FE19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30CDB30" w14:textId="68D27323" w:rsidR="00A63DBC" w:rsidRPr="007A5D33" w:rsidRDefault="00A63DBC" w:rsidP="00A63DBC">
            <w:pPr>
              <w:pStyle w:val="ad"/>
              <w:spacing w:before="72" w:after="72"/>
            </w:pPr>
            <w:r w:rsidRPr="00D94642">
              <w:t>120</w:t>
            </w:r>
          </w:p>
        </w:tc>
        <w:tc>
          <w:tcPr>
            <w:tcW w:w="436" w:type="pct"/>
          </w:tcPr>
          <w:p w14:paraId="3F419688" w14:textId="13BA63C8" w:rsidR="00A63DBC" w:rsidRPr="00D838D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238ADEE" w14:textId="0894296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TWGCB-01-005-0120</w:t>
            </w:r>
          </w:p>
        </w:tc>
        <w:tc>
          <w:tcPr>
            <w:tcW w:w="263" w:type="pct"/>
          </w:tcPr>
          <w:p w14:paraId="63756B16" w14:textId="199FD50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網路伺服器</w:t>
            </w:r>
          </w:p>
        </w:tc>
        <w:tc>
          <w:tcPr>
            <w:tcW w:w="436" w:type="pct"/>
          </w:tcPr>
          <w:p w14:paraId="2A9A0CDA" w14:textId="6E3E23A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535A14">
              <w:rPr>
                <w:rFonts w:hint="eastAsia"/>
              </w:rPr>
              <w:t>網路伺服器：暫停工作階段前，要求的閒置時間</w:t>
            </w:r>
          </w:p>
        </w:tc>
        <w:tc>
          <w:tcPr>
            <w:tcW w:w="1573" w:type="pct"/>
          </w:tcPr>
          <w:p w14:paraId="4AC738FC"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項原則設定決定伺服器訊息區</w:t>
            </w:r>
            <w:r w:rsidRPr="00CE35A0">
              <w:rPr>
                <w:rFonts w:hint="eastAsia"/>
              </w:rPr>
              <w:t>(SMB)</w:t>
            </w:r>
            <w:r w:rsidRPr="00CE35A0">
              <w:rPr>
                <w:rFonts w:hint="eastAsia"/>
              </w:rPr>
              <w:t>工作階段的連續閒置時間長度超過多少時，工作階段會因為處於非使用狀態而暫停</w:t>
            </w:r>
          </w:p>
          <w:p w14:paraId="57E20379"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系統管理員可使用此原則，控制電腦於何時暫停非使用中的</w:t>
            </w:r>
            <w:r w:rsidRPr="00CE35A0">
              <w:rPr>
                <w:rFonts w:hint="eastAsia"/>
              </w:rPr>
              <w:t>SMB</w:t>
            </w:r>
            <w:r w:rsidRPr="00CE35A0">
              <w:rPr>
                <w:rFonts w:hint="eastAsia"/>
              </w:rPr>
              <w:t>工作階段。若用戶端活動繼續，則會自動重新建立工作階段</w:t>
            </w:r>
          </w:p>
          <w:p w14:paraId="59ACDB69" w14:textId="7AB0F5E6"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E35A0">
              <w:rPr>
                <w:rFonts w:hint="eastAsia"/>
              </w:rPr>
              <w:t>設定為零值表示在合理的時間範圍內儘速中斷工作階段的連線。最大值是</w:t>
            </w:r>
            <w:r w:rsidRPr="00CE35A0">
              <w:rPr>
                <w:rFonts w:hint="eastAsia"/>
              </w:rPr>
              <w:t>99,999</w:t>
            </w:r>
            <w:r w:rsidRPr="00CE35A0">
              <w:rPr>
                <w:rFonts w:hint="eastAsia"/>
              </w:rPr>
              <w:t>，此值會停用此原則</w:t>
            </w:r>
          </w:p>
        </w:tc>
        <w:tc>
          <w:tcPr>
            <w:tcW w:w="700" w:type="pct"/>
          </w:tcPr>
          <w:p w14:paraId="576A4175" w14:textId="3364BA1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535A14">
              <w:rPr>
                <w:rFonts w:hint="eastAsia"/>
              </w:rPr>
              <w:t>網路伺服器：暫停工作階段前，要求的閒置時間</w:t>
            </w:r>
          </w:p>
        </w:tc>
        <w:tc>
          <w:tcPr>
            <w:tcW w:w="742" w:type="pct"/>
          </w:tcPr>
          <w:p w14:paraId="225DF814" w14:textId="4BA73CE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15</w:t>
            </w:r>
            <w:r w:rsidRPr="00D5063A">
              <w:rPr>
                <w:rFonts w:hint="eastAsia"/>
              </w:rPr>
              <w:t>分鐘</w:t>
            </w:r>
            <w:r w:rsidR="003F4D5A" w:rsidRPr="003F4D5A">
              <w:rPr>
                <w:rFonts w:hint="eastAsia"/>
              </w:rPr>
              <w:t>以下，但須大於</w:t>
            </w:r>
            <w:r w:rsidR="003F4D5A" w:rsidRPr="003F4D5A">
              <w:rPr>
                <w:rFonts w:hint="eastAsia"/>
              </w:rPr>
              <w:t>0</w:t>
            </w:r>
            <w:r w:rsidR="003F4D5A" w:rsidRPr="003F4D5A">
              <w:rPr>
                <w:rFonts w:hint="eastAsia"/>
              </w:rPr>
              <w:t>分鐘</w:t>
            </w:r>
          </w:p>
        </w:tc>
        <w:tc>
          <w:tcPr>
            <w:tcW w:w="333" w:type="pct"/>
          </w:tcPr>
          <w:p w14:paraId="0A02D130" w14:textId="03CCBA5B"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CCE-44361-4</w:t>
            </w:r>
          </w:p>
        </w:tc>
      </w:tr>
      <w:tr w:rsidR="00A63DBC" w:rsidRPr="00873D3D" w14:paraId="55406DB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71D94A7" w14:textId="6C97EE2A" w:rsidR="00A63DBC" w:rsidRPr="007A5D33" w:rsidRDefault="00A63DBC" w:rsidP="00A63DBC">
            <w:pPr>
              <w:pStyle w:val="ad"/>
              <w:spacing w:before="72" w:after="72"/>
            </w:pPr>
            <w:r w:rsidRPr="00D94642">
              <w:t>121</w:t>
            </w:r>
          </w:p>
        </w:tc>
        <w:tc>
          <w:tcPr>
            <w:tcW w:w="436" w:type="pct"/>
          </w:tcPr>
          <w:p w14:paraId="54DC92BF" w14:textId="7092B32A" w:rsidR="00A63DBC" w:rsidRPr="00E21A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2CF69F8D" w14:textId="3705C80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-005-0121</w:t>
            </w:r>
          </w:p>
        </w:tc>
        <w:tc>
          <w:tcPr>
            <w:tcW w:w="263" w:type="pct"/>
          </w:tcPr>
          <w:p w14:paraId="0C53A8DC" w14:textId="23BB2C3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安全性選</w:t>
            </w:r>
            <w:r w:rsidRPr="00D5063A">
              <w:rPr>
                <w:rFonts w:hint="eastAsia"/>
              </w:rPr>
              <w:lastRenderedPageBreak/>
              <w:t>項</w:t>
            </w:r>
            <w:r w:rsidRPr="00D5063A">
              <w:rPr>
                <w:rFonts w:hint="eastAsia"/>
              </w:rPr>
              <w:t>\Microsoft</w:t>
            </w:r>
            <w:r w:rsidRPr="00D5063A">
              <w:rPr>
                <w:rFonts w:hint="eastAsia"/>
              </w:rPr>
              <w:t>網路伺服器</w:t>
            </w:r>
          </w:p>
        </w:tc>
        <w:tc>
          <w:tcPr>
            <w:tcW w:w="436" w:type="pct"/>
          </w:tcPr>
          <w:p w14:paraId="0081C216" w14:textId="60EA1CE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Microsoft</w:t>
            </w:r>
            <w:r w:rsidRPr="00D5063A">
              <w:rPr>
                <w:rFonts w:hint="eastAsia"/>
              </w:rPr>
              <w:t>網路伺服</w:t>
            </w:r>
            <w:r w:rsidRPr="00D5063A">
              <w:rPr>
                <w:rFonts w:hint="eastAsia"/>
              </w:rPr>
              <w:lastRenderedPageBreak/>
              <w:t>器：數位簽章伺服器的通訊</w:t>
            </w:r>
            <w:r w:rsidRPr="00D5063A">
              <w:rPr>
                <w:rFonts w:hint="eastAsia"/>
              </w:rPr>
              <w:t>(</w:t>
            </w:r>
            <w:r w:rsidRPr="00D5063A">
              <w:rPr>
                <w:rFonts w:hint="eastAsia"/>
              </w:rPr>
              <w:t>自動</w:t>
            </w:r>
            <w:r w:rsidRPr="00D5063A">
              <w:rPr>
                <w:rFonts w:hint="eastAsia"/>
              </w:rPr>
              <w:t>)</w:t>
            </w:r>
          </w:p>
        </w:tc>
        <w:tc>
          <w:tcPr>
            <w:tcW w:w="1573" w:type="pct"/>
          </w:tcPr>
          <w:p w14:paraId="65F044A7"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E35A0">
              <w:rPr>
                <w:rFonts w:hint="eastAsia"/>
              </w:rPr>
              <w:t>項原則設定決定</w:t>
            </w:r>
            <w:r w:rsidRPr="00CE35A0">
              <w:rPr>
                <w:rFonts w:hint="eastAsia"/>
              </w:rPr>
              <w:t>SMB</w:t>
            </w:r>
            <w:r w:rsidRPr="00CE35A0">
              <w:rPr>
                <w:rFonts w:hint="eastAsia"/>
              </w:rPr>
              <w:t>伺服器元件是否需要封包簽章</w:t>
            </w:r>
          </w:p>
          <w:p w14:paraId="4D86A2E5"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sidRPr="00CE35A0">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Pr>
                <w:rFonts w:hint="eastAsia"/>
              </w:rPr>
              <w:t>封包的數位簽章。此</w:t>
            </w:r>
            <w:r w:rsidRPr="00CE35A0">
              <w:rPr>
                <w:rFonts w:hint="eastAsia"/>
              </w:rPr>
              <w:t>項原則設定決定允許和</w:t>
            </w:r>
            <w:r w:rsidRPr="00CE35A0">
              <w:rPr>
                <w:rFonts w:hint="eastAsia"/>
              </w:rPr>
              <w:t>SMB</w:t>
            </w:r>
            <w:r w:rsidRPr="00CE35A0">
              <w:rPr>
                <w:rFonts w:hint="eastAsia"/>
              </w:rPr>
              <w:t>用戶端進行進一步的通訊之前，</w:t>
            </w:r>
            <w:r w:rsidRPr="00CE35A0">
              <w:rPr>
                <w:rFonts w:hint="eastAsia"/>
              </w:rPr>
              <w:t>SMB</w:t>
            </w:r>
            <w:r w:rsidRPr="00CE35A0">
              <w:rPr>
                <w:rFonts w:hint="eastAsia"/>
              </w:rPr>
              <w:t>封包簽章是否必須經過交涉</w:t>
            </w:r>
          </w:p>
          <w:p w14:paraId="4123F811" w14:textId="3C8F9E1A"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若啟用此設定，</w:t>
            </w:r>
            <w:r w:rsidRPr="00CE35A0">
              <w:rPr>
                <w:rFonts w:hint="eastAsia"/>
              </w:rPr>
              <w:t>Microsoft</w:t>
            </w:r>
            <w:r w:rsidRPr="00CE35A0">
              <w:rPr>
                <w:rFonts w:hint="eastAsia"/>
              </w:rPr>
              <w:t>網路伺服器將不會與</w:t>
            </w:r>
            <w:r w:rsidRPr="00CE35A0">
              <w:rPr>
                <w:rFonts w:hint="eastAsia"/>
              </w:rPr>
              <w:t>Microsoft</w:t>
            </w:r>
            <w:r w:rsidRPr="00CE35A0">
              <w:rPr>
                <w:rFonts w:hint="eastAsia"/>
              </w:rPr>
              <w:t>網路用戶端通訊，除非該用戶端同意執行</w:t>
            </w:r>
            <w:r w:rsidRPr="00CE35A0">
              <w:rPr>
                <w:rFonts w:hint="eastAsia"/>
              </w:rPr>
              <w:t>SMB</w:t>
            </w:r>
            <w:r w:rsidRPr="00CE35A0">
              <w:rPr>
                <w:rFonts w:hint="eastAsia"/>
              </w:rPr>
              <w:t>封包簽章</w:t>
            </w:r>
          </w:p>
          <w:p w14:paraId="1BF08BF4" w14:textId="63494F2E"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若停用此設定，會在用戶端與伺服器之間交涉</w:t>
            </w:r>
            <w:r w:rsidRPr="00CE35A0">
              <w:rPr>
                <w:rFonts w:hint="eastAsia"/>
              </w:rPr>
              <w:t>SMB</w:t>
            </w:r>
            <w:r w:rsidRPr="00CE35A0">
              <w:rPr>
                <w:rFonts w:hint="eastAsia"/>
              </w:rPr>
              <w:t>封包簽章</w:t>
            </w:r>
          </w:p>
          <w:p w14:paraId="7635D911" w14:textId="05E9C6C3"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注意：所有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元件與伺服器端</w:t>
            </w:r>
            <w:r w:rsidRPr="00CE35A0">
              <w:rPr>
                <w:rFonts w:hint="eastAsia"/>
              </w:rPr>
              <w:t>SMB</w:t>
            </w:r>
            <w:r w:rsidRPr="00CE35A0">
              <w:rPr>
                <w:rFonts w:hint="eastAsia"/>
              </w:rPr>
              <w:t>元件。在</w:t>
            </w:r>
            <w:r w:rsidRPr="00CE35A0">
              <w:rPr>
                <w:rFonts w:hint="eastAsia"/>
              </w:rPr>
              <w:t>Windows</w:t>
            </w:r>
            <w:r>
              <w:t xml:space="preserve"> </w:t>
            </w:r>
            <w:r w:rsidRPr="00CE35A0">
              <w:rPr>
                <w:rFonts w:hint="eastAsia"/>
              </w:rPr>
              <w:t>2000</w:t>
            </w:r>
            <w:r w:rsidRPr="00CE35A0">
              <w:rPr>
                <w:rFonts w:hint="eastAsia"/>
              </w:rPr>
              <w:t>與更新版本的作業系統上，啟用或要求用戶端與伺服器端</w:t>
            </w:r>
            <w:r w:rsidRPr="00CE35A0">
              <w:rPr>
                <w:rFonts w:hint="eastAsia"/>
              </w:rPr>
              <w:t>SMB</w:t>
            </w:r>
            <w:r w:rsidRPr="00CE35A0">
              <w:rPr>
                <w:rFonts w:hint="eastAsia"/>
              </w:rPr>
              <w:t>元件的封包簽章是由下列</w:t>
            </w:r>
            <w:r w:rsidRPr="00CE35A0">
              <w:rPr>
                <w:rFonts w:hint="eastAsia"/>
              </w:rPr>
              <w:t>4</w:t>
            </w:r>
            <w:r w:rsidRPr="00CE35A0">
              <w:rPr>
                <w:rFonts w:hint="eastAsia"/>
              </w:rPr>
              <w:t>個原</w:t>
            </w:r>
            <w:r w:rsidRPr="00CE35A0">
              <w:rPr>
                <w:rFonts w:hint="eastAsia"/>
              </w:rPr>
              <w:lastRenderedPageBreak/>
              <w:t>則設定所控制：</w:t>
            </w:r>
          </w:p>
          <w:p w14:paraId="0AD561AE" w14:textId="002EDD93"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37111778" w14:textId="1E9EF23F"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t>SMB</w:t>
            </w:r>
            <w:r w:rsidRPr="00CE35A0">
              <w:rPr>
                <w:rFonts w:hint="eastAsia"/>
              </w:rPr>
              <w:t>元件是否啟用封包簽章</w:t>
            </w:r>
          </w:p>
          <w:p w14:paraId="25BE2678" w14:textId="4E0EDE0E"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自動</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0AD69533" w14:textId="170782B2" w:rsidR="00A63DBC" w:rsidRPr="00CE35A0"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11923ACE"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同樣的，若用戶端</w:t>
            </w:r>
            <w:r w:rsidRPr="00CE35A0">
              <w:rPr>
                <w:rFonts w:hint="eastAsia"/>
              </w:rPr>
              <w:t>SMB</w:t>
            </w:r>
            <w:r w:rsidRPr="00CE35A0">
              <w:rPr>
                <w:rFonts w:hint="eastAsia"/>
              </w:rPr>
              <w:t>簽章是必要的，該用戶端將無法與未啟用封包簽章的伺服器建立工作階段。根據預設值，伺服器端</w:t>
            </w:r>
            <w:r w:rsidRPr="00CE35A0">
              <w:rPr>
                <w:rFonts w:hint="eastAsia"/>
              </w:rPr>
              <w:t>SMB</w:t>
            </w:r>
            <w:r w:rsidRPr="00CE35A0">
              <w:rPr>
                <w:rFonts w:hint="eastAsia"/>
              </w:rPr>
              <w:t>簽章只會在網域控制站中</w:t>
            </w:r>
            <w:r w:rsidRPr="00CE35A0">
              <w:rPr>
                <w:rFonts w:hint="eastAsia"/>
              </w:rPr>
              <w:lastRenderedPageBreak/>
              <w:t>啟用</w:t>
            </w:r>
          </w:p>
          <w:p w14:paraId="31E69E3E" w14:textId="77777777" w:rsidR="00A63DBC" w:rsidRPr="00CE35A0"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CE35A0">
              <w:rPr>
                <w:rFonts w:hint="eastAsia"/>
              </w:rPr>
              <w:t>若啟用伺服器端</w:t>
            </w:r>
            <w:r w:rsidRPr="00CE35A0">
              <w:rPr>
                <w:rFonts w:hint="eastAsia"/>
              </w:rPr>
              <w:t>SMB</w:t>
            </w:r>
            <w:r w:rsidRPr="00CE35A0">
              <w:rPr>
                <w:rFonts w:hint="eastAsia"/>
              </w:rPr>
              <w:t>簽章，則將與啟用用戶端</w:t>
            </w:r>
            <w:r w:rsidRPr="00CE35A0">
              <w:rPr>
                <w:rFonts w:hint="eastAsia"/>
              </w:rPr>
              <w:t>SMB</w:t>
            </w:r>
            <w:r w:rsidRPr="00CE35A0">
              <w:rPr>
                <w:rFonts w:hint="eastAsia"/>
              </w:rPr>
              <w:t>簽章的用戶端交涉</w:t>
            </w:r>
            <w:r w:rsidRPr="00CE35A0">
              <w:rPr>
                <w:rFonts w:hint="eastAsia"/>
              </w:rPr>
              <w:t>SMB</w:t>
            </w:r>
            <w:r w:rsidRPr="00CE35A0">
              <w:rPr>
                <w:rFonts w:hint="eastAsia"/>
              </w:rPr>
              <w:t>封包簽章</w:t>
            </w:r>
          </w:p>
          <w:p w14:paraId="421FC888" w14:textId="77629306" w:rsidR="004D3F1D" w:rsidRPr="009B05E3" w:rsidRDefault="004D3F1D" w:rsidP="00FB0E3A">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D3F1D">
              <w:rPr>
                <w:rFonts w:hint="eastAsia"/>
              </w:rPr>
              <w:t>視方言版本、</w:t>
            </w:r>
            <w:r w:rsidRPr="004D3F1D">
              <w:rPr>
                <w:rFonts w:hint="eastAsia"/>
              </w:rPr>
              <w:t>OS</w:t>
            </w:r>
            <w:r w:rsidRPr="004D3F1D">
              <w:rPr>
                <w:rFonts w:hint="eastAsia"/>
              </w:rPr>
              <w:t>版本、檔案大小、處理器卸載功能與應用程式</w:t>
            </w:r>
            <w:r w:rsidRPr="004D3F1D">
              <w:rPr>
                <w:rFonts w:hint="eastAsia"/>
              </w:rPr>
              <w:t>IO</w:t>
            </w:r>
            <w:r w:rsidRPr="004D3F1D">
              <w:rPr>
                <w:rFonts w:hint="eastAsia"/>
              </w:rPr>
              <w:t>行為而定，</w:t>
            </w:r>
            <w:r w:rsidR="00A63DBC" w:rsidRPr="00CE35A0">
              <w:rPr>
                <w:rFonts w:hint="eastAsia"/>
              </w:rPr>
              <w:t>SMB</w:t>
            </w:r>
            <w:r w:rsidR="00A63DBC" w:rsidRPr="00CE35A0">
              <w:rPr>
                <w:rFonts w:hint="eastAsia"/>
              </w:rPr>
              <w:t>封包簽</w:t>
            </w:r>
            <w:r>
              <w:rPr>
                <w:rFonts w:hint="eastAsia"/>
              </w:rPr>
              <w:t>署</w:t>
            </w:r>
            <w:r w:rsidR="00A63DBC" w:rsidRPr="00CE35A0">
              <w:rPr>
                <w:rFonts w:hint="eastAsia"/>
              </w:rPr>
              <w:t>會</w:t>
            </w:r>
            <w:r>
              <w:rPr>
                <w:rFonts w:hint="eastAsia"/>
              </w:rPr>
              <w:t>使</w:t>
            </w:r>
            <w:r>
              <w:rPr>
                <w:rFonts w:hint="eastAsia"/>
              </w:rPr>
              <w:t>S</w:t>
            </w:r>
            <w:r>
              <w:t>MB</w:t>
            </w:r>
            <w:r w:rsidR="00A63DBC" w:rsidRPr="00CE35A0">
              <w:rPr>
                <w:rFonts w:hint="eastAsia"/>
              </w:rPr>
              <w:t>效能</w:t>
            </w:r>
            <w:r w:rsidRPr="004B5153">
              <w:rPr>
                <w:rFonts w:hint="eastAsia"/>
              </w:rPr>
              <w:t>大幅</w:t>
            </w:r>
            <w:r w:rsidR="00A63DBC" w:rsidRPr="00CE35A0">
              <w:rPr>
                <w:rFonts w:hint="eastAsia"/>
              </w:rPr>
              <w:t>降低</w:t>
            </w:r>
          </w:p>
        </w:tc>
        <w:tc>
          <w:tcPr>
            <w:tcW w:w="700" w:type="pct"/>
          </w:tcPr>
          <w:p w14:paraId="585CDFD6" w14:textId="3A44F5D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lastRenderedPageBreak/>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自動</w:t>
            </w:r>
            <w:r w:rsidRPr="00D5063A">
              <w:rPr>
                <w:rFonts w:hint="eastAsia"/>
              </w:rPr>
              <w:t>)</w:t>
            </w:r>
          </w:p>
        </w:tc>
        <w:tc>
          <w:tcPr>
            <w:tcW w:w="742" w:type="pct"/>
          </w:tcPr>
          <w:p w14:paraId="7E03EF67" w14:textId="159D70A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啟用</w:t>
            </w:r>
          </w:p>
        </w:tc>
        <w:tc>
          <w:tcPr>
            <w:tcW w:w="333" w:type="pct"/>
          </w:tcPr>
          <w:p w14:paraId="78043A60" w14:textId="6015D5F3"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lastRenderedPageBreak/>
              <w:t>CCE-42884-7</w:t>
            </w:r>
          </w:p>
        </w:tc>
      </w:tr>
      <w:tr w:rsidR="00A63DBC" w:rsidRPr="00873D3D" w14:paraId="06158BB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3BE9EB0" w14:textId="1B98A30B" w:rsidR="00A63DBC" w:rsidRPr="007A5D33" w:rsidRDefault="00A63DBC" w:rsidP="00A63DBC">
            <w:pPr>
              <w:pStyle w:val="ad"/>
              <w:spacing w:before="72" w:after="72"/>
            </w:pPr>
            <w:r w:rsidRPr="00D94642">
              <w:lastRenderedPageBreak/>
              <w:t>122</w:t>
            </w:r>
          </w:p>
        </w:tc>
        <w:tc>
          <w:tcPr>
            <w:tcW w:w="436" w:type="pct"/>
          </w:tcPr>
          <w:p w14:paraId="62DA9429" w14:textId="46F04559" w:rsidR="00A63DBC" w:rsidRPr="00E21A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672DB02" w14:textId="73D6E24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TWGCB-01-005-0122</w:t>
            </w:r>
          </w:p>
        </w:tc>
        <w:tc>
          <w:tcPr>
            <w:tcW w:w="263" w:type="pct"/>
          </w:tcPr>
          <w:p w14:paraId="2F48CE12" w14:textId="5E9C94F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網路伺服器</w:t>
            </w:r>
          </w:p>
        </w:tc>
        <w:tc>
          <w:tcPr>
            <w:tcW w:w="436" w:type="pct"/>
          </w:tcPr>
          <w:p w14:paraId="17164336" w14:textId="10647B8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如果用戶端同意</w:t>
            </w:r>
            <w:r w:rsidRPr="00D5063A">
              <w:rPr>
                <w:rFonts w:hint="eastAsia"/>
              </w:rPr>
              <w:t>)</w:t>
            </w:r>
          </w:p>
        </w:tc>
        <w:tc>
          <w:tcPr>
            <w:tcW w:w="1573" w:type="pct"/>
          </w:tcPr>
          <w:p w14:paraId="22D790BE"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SMB</w:t>
            </w:r>
            <w:r w:rsidRPr="00AA7B5F">
              <w:rPr>
                <w:rFonts w:hint="eastAsia"/>
              </w:rPr>
              <w:t>伺服器是否將和要求</w:t>
            </w:r>
            <w:r w:rsidRPr="00AA7B5F">
              <w:rPr>
                <w:rFonts w:hint="eastAsia"/>
              </w:rPr>
              <w:t>SMB</w:t>
            </w:r>
            <w:r w:rsidRPr="00AA7B5F">
              <w:rPr>
                <w:rFonts w:hint="eastAsia"/>
              </w:rPr>
              <w:t>封包簽章的用戶端交涉</w:t>
            </w:r>
          </w:p>
          <w:p w14:paraId="42D87F1F"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伺服器訊息區</w:t>
            </w:r>
            <w:r w:rsidRPr="00AA7B5F">
              <w:rPr>
                <w:rFonts w:hint="eastAsia"/>
              </w:rPr>
              <w:t>(SMB)</w:t>
            </w:r>
            <w:r w:rsidRPr="00AA7B5F">
              <w:rPr>
                <w:rFonts w:hint="eastAsia"/>
              </w:rPr>
              <w:t>通訊協定是</w:t>
            </w:r>
            <w:r w:rsidRPr="00AA7B5F">
              <w:rPr>
                <w:rFonts w:hint="eastAsia"/>
              </w:rPr>
              <w:t>Microsoft</w:t>
            </w:r>
            <w:r w:rsidRPr="00AA7B5F">
              <w:rPr>
                <w:rFonts w:hint="eastAsia"/>
              </w:rPr>
              <w:t>檔案及列印共用和許多其他網路作業</w:t>
            </w:r>
            <w:r w:rsidRPr="00AA7B5F">
              <w:rPr>
                <w:rFonts w:hint="eastAsia"/>
              </w:rPr>
              <w:t>(</w:t>
            </w:r>
            <w:r w:rsidRPr="00AA7B5F">
              <w:rPr>
                <w:rFonts w:hint="eastAsia"/>
              </w:rPr>
              <w:t>例如遠端</w:t>
            </w:r>
            <w:r w:rsidRPr="00AA7B5F">
              <w:rPr>
                <w:rFonts w:hint="eastAsia"/>
              </w:rPr>
              <w:t>Windows</w:t>
            </w:r>
            <w:r w:rsidRPr="00AA7B5F">
              <w:rPr>
                <w:rFonts w:hint="eastAsia"/>
              </w:rPr>
              <w:t>系統管理</w:t>
            </w:r>
            <w:r w:rsidRPr="00AA7B5F">
              <w:rPr>
                <w:rFonts w:hint="eastAsia"/>
              </w:rPr>
              <w:t>)</w:t>
            </w:r>
            <w:r w:rsidRPr="00AA7B5F">
              <w:rPr>
                <w:rFonts w:hint="eastAsia"/>
              </w:rPr>
              <w:t>的基礎。為避免攔截式攻擊修改傳送中的</w:t>
            </w:r>
            <w:r w:rsidRPr="00AA7B5F">
              <w:rPr>
                <w:rFonts w:hint="eastAsia"/>
              </w:rPr>
              <w:t>SMB</w:t>
            </w:r>
            <w:r w:rsidRPr="00AA7B5F">
              <w:rPr>
                <w:rFonts w:hint="eastAsia"/>
              </w:rPr>
              <w:t>封包，</w:t>
            </w:r>
            <w:r w:rsidRPr="00AA7B5F">
              <w:rPr>
                <w:rFonts w:hint="eastAsia"/>
              </w:rPr>
              <w:t>SMB</w:t>
            </w:r>
            <w:r w:rsidRPr="00AA7B5F">
              <w:rPr>
                <w:rFonts w:hint="eastAsia"/>
              </w:rPr>
              <w:t>通訊協定支援</w:t>
            </w:r>
            <w:r w:rsidRPr="00AA7B5F">
              <w:rPr>
                <w:rFonts w:hint="eastAsia"/>
              </w:rPr>
              <w:t>SMB</w:t>
            </w:r>
            <w:r>
              <w:rPr>
                <w:rFonts w:hint="eastAsia"/>
              </w:rPr>
              <w:t>封包的數位簽章。此</w:t>
            </w:r>
            <w:r w:rsidRPr="00AA7B5F">
              <w:rPr>
                <w:rFonts w:hint="eastAsia"/>
              </w:rPr>
              <w:t>項原則設定決定</w:t>
            </w:r>
            <w:r w:rsidRPr="00AA7B5F">
              <w:rPr>
                <w:rFonts w:hint="eastAsia"/>
              </w:rPr>
              <w:t>SMB</w:t>
            </w:r>
            <w:r w:rsidRPr="00AA7B5F">
              <w:rPr>
                <w:rFonts w:hint="eastAsia"/>
              </w:rPr>
              <w:t>伺服器是否將在</w:t>
            </w:r>
            <w:r w:rsidRPr="00AA7B5F">
              <w:rPr>
                <w:rFonts w:hint="eastAsia"/>
              </w:rPr>
              <w:t>SMB</w:t>
            </w:r>
            <w:r w:rsidRPr="00AA7B5F">
              <w:rPr>
                <w:rFonts w:hint="eastAsia"/>
              </w:rPr>
              <w:t>用戶端要求</w:t>
            </w:r>
            <w:r w:rsidRPr="00AA7B5F">
              <w:rPr>
                <w:rFonts w:hint="eastAsia"/>
              </w:rPr>
              <w:lastRenderedPageBreak/>
              <w:t>SMB</w:t>
            </w:r>
            <w:r w:rsidRPr="00AA7B5F">
              <w:rPr>
                <w:rFonts w:hint="eastAsia"/>
              </w:rPr>
              <w:t>封包簽章時進行交涉</w:t>
            </w:r>
          </w:p>
          <w:p w14:paraId="0691A7A6" w14:textId="682F942E"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若啟用此設定，</w:t>
            </w:r>
            <w:r w:rsidRPr="00AA7B5F">
              <w:rPr>
                <w:rFonts w:hint="eastAsia"/>
              </w:rPr>
              <w:t>Microsoft</w:t>
            </w:r>
            <w:r w:rsidRPr="00AA7B5F">
              <w:rPr>
                <w:rFonts w:hint="eastAsia"/>
              </w:rPr>
              <w:t>網路伺服器將在用戶端要求</w:t>
            </w:r>
            <w:r w:rsidRPr="00AA7B5F">
              <w:rPr>
                <w:rFonts w:hint="eastAsia"/>
              </w:rPr>
              <w:t>SMB</w:t>
            </w:r>
            <w:r w:rsidRPr="00AA7B5F">
              <w:rPr>
                <w:rFonts w:hint="eastAsia"/>
              </w:rPr>
              <w:t>封包簽章時進行交涉。也就是說，若已在用戶端啟用封包簽章，將會交涉封包簽章</w:t>
            </w:r>
          </w:p>
          <w:p w14:paraId="07337786" w14:textId="3D097FE4" w:rsidR="00A63DBC" w:rsidRPr="004D3F1D"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若停用此原則，</w:t>
            </w:r>
            <w:r w:rsidRPr="00AA7B5F">
              <w:rPr>
                <w:rFonts w:hint="eastAsia"/>
              </w:rPr>
              <w:t>SMB</w:t>
            </w:r>
            <w:r w:rsidRPr="00AA7B5F">
              <w:rPr>
                <w:rFonts w:hint="eastAsia"/>
              </w:rPr>
              <w:t>用戶端將不會交涉</w:t>
            </w:r>
            <w:r w:rsidRPr="00AA7B5F">
              <w:rPr>
                <w:rFonts w:hint="eastAsia"/>
              </w:rPr>
              <w:t>SMB</w:t>
            </w:r>
            <w:r w:rsidRPr="00AA7B5F">
              <w:rPr>
                <w:rFonts w:hint="eastAsia"/>
              </w:rPr>
              <w:t>封包簽章</w:t>
            </w:r>
          </w:p>
          <w:p w14:paraId="45DE691D" w14:textId="58681BF3" w:rsidR="00555107" w:rsidRPr="00555107" w:rsidRDefault="00555107" w:rsidP="00555107">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555107">
              <w:rPr>
                <w:rFonts w:hint="eastAsia"/>
                <w:color w:val="000000" w:themeColor="text1"/>
              </w:rPr>
              <w:t>注意：所有</w:t>
            </w:r>
            <w:r w:rsidRPr="00555107">
              <w:rPr>
                <w:color w:val="000000" w:themeColor="text1"/>
              </w:rPr>
              <w:t>Windows</w:t>
            </w:r>
            <w:r w:rsidRPr="00555107">
              <w:rPr>
                <w:rFonts w:hint="eastAsia"/>
                <w:color w:val="000000" w:themeColor="text1"/>
              </w:rPr>
              <w:t>作業系統都支援用戶端</w:t>
            </w:r>
            <w:r w:rsidRPr="00555107">
              <w:rPr>
                <w:color w:val="000000" w:themeColor="text1"/>
              </w:rPr>
              <w:t>SMB</w:t>
            </w:r>
            <w:r w:rsidRPr="00555107">
              <w:rPr>
                <w:rFonts w:hint="eastAsia"/>
                <w:color w:val="000000" w:themeColor="text1"/>
              </w:rPr>
              <w:t>元件與伺服器端</w:t>
            </w:r>
            <w:r w:rsidRPr="00555107">
              <w:rPr>
                <w:color w:val="000000" w:themeColor="text1"/>
              </w:rPr>
              <w:t>SMB</w:t>
            </w:r>
            <w:r w:rsidRPr="00555107">
              <w:rPr>
                <w:rFonts w:hint="eastAsia"/>
                <w:color w:val="000000" w:themeColor="text1"/>
              </w:rPr>
              <w:t>元件。在</w:t>
            </w:r>
            <w:r w:rsidRPr="00555107">
              <w:rPr>
                <w:color w:val="000000" w:themeColor="text1"/>
              </w:rPr>
              <w:t>Windows 2000</w:t>
            </w:r>
            <w:r w:rsidRPr="00555107">
              <w:rPr>
                <w:rFonts w:hint="eastAsia"/>
                <w:color w:val="000000" w:themeColor="text1"/>
              </w:rPr>
              <w:t>與更新版本的作業系統上，啟用或要求用戶端與伺服器端</w:t>
            </w:r>
            <w:r w:rsidRPr="00555107">
              <w:rPr>
                <w:color w:val="000000" w:themeColor="text1"/>
              </w:rPr>
              <w:t>SMB</w:t>
            </w:r>
            <w:r w:rsidRPr="00555107">
              <w:rPr>
                <w:rFonts w:hint="eastAsia"/>
                <w:color w:val="000000" w:themeColor="text1"/>
              </w:rPr>
              <w:t>元件的封包簽章是由下列</w:t>
            </w:r>
            <w:r w:rsidRPr="00555107">
              <w:rPr>
                <w:color w:val="000000" w:themeColor="text1"/>
              </w:rPr>
              <w:t>4</w:t>
            </w:r>
            <w:r w:rsidRPr="00555107">
              <w:rPr>
                <w:rFonts w:hint="eastAsia"/>
                <w:color w:val="000000" w:themeColor="text1"/>
              </w:rPr>
              <w:t>個原則設定所控制：</w:t>
            </w:r>
          </w:p>
          <w:p w14:paraId="0073659D" w14:textId="0EF05826" w:rsidR="00555107" w:rsidRPr="003E14B6" w:rsidRDefault="00555107"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3E14B6">
              <w:rPr>
                <w:rFonts w:hint="eastAsia"/>
              </w:rPr>
              <w:t>Microsoft</w:t>
            </w:r>
            <w:r w:rsidRPr="003E14B6">
              <w:rPr>
                <w:rFonts w:hint="eastAsia"/>
              </w:rPr>
              <w:t>網路用戶端：數位簽章用戶端的通訊</w:t>
            </w:r>
            <w:r w:rsidRPr="003E14B6">
              <w:rPr>
                <w:rFonts w:hint="eastAsia"/>
              </w:rPr>
              <w:t>(</w:t>
            </w:r>
            <w:r w:rsidRPr="003E14B6">
              <w:rPr>
                <w:rFonts w:hint="eastAsia"/>
              </w:rPr>
              <w:t>自動</w:t>
            </w:r>
            <w:r w:rsidRPr="003E14B6">
              <w:rPr>
                <w:rFonts w:hint="eastAsia"/>
              </w:rPr>
              <w:t>)-</w:t>
            </w:r>
            <w:r w:rsidRPr="003E14B6">
              <w:rPr>
                <w:rFonts w:hint="eastAsia"/>
              </w:rPr>
              <w:t>控制用戶端</w:t>
            </w:r>
            <w:r w:rsidRPr="003E14B6">
              <w:rPr>
                <w:rFonts w:hint="eastAsia"/>
              </w:rPr>
              <w:t>SMB</w:t>
            </w:r>
            <w:r w:rsidRPr="003E14B6">
              <w:rPr>
                <w:rFonts w:hint="eastAsia"/>
              </w:rPr>
              <w:t>元件是否需要封包簽章</w:t>
            </w:r>
          </w:p>
          <w:p w14:paraId="660DF6F9" w14:textId="7B025A8F" w:rsidR="00555107" w:rsidRPr="003E14B6" w:rsidRDefault="00555107"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3E14B6">
              <w:rPr>
                <w:rFonts w:hint="eastAsia"/>
              </w:rPr>
              <w:t>Microsoft</w:t>
            </w:r>
            <w:r w:rsidRPr="003E14B6">
              <w:rPr>
                <w:rFonts w:hint="eastAsia"/>
              </w:rPr>
              <w:t>網路用戶端：數位簽章用戶端的通訊</w:t>
            </w:r>
            <w:r w:rsidRPr="003E14B6">
              <w:rPr>
                <w:rFonts w:hint="eastAsia"/>
              </w:rPr>
              <w:t>(</w:t>
            </w:r>
            <w:r w:rsidRPr="003E14B6">
              <w:rPr>
                <w:rFonts w:hint="eastAsia"/>
              </w:rPr>
              <w:t>如果伺服器同意</w:t>
            </w:r>
            <w:r w:rsidRPr="003E14B6">
              <w:rPr>
                <w:rFonts w:hint="eastAsia"/>
              </w:rPr>
              <w:t>)-</w:t>
            </w:r>
            <w:r w:rsidRPr="003E14B6">
              <w:rPr>
                <w:rFonts w:hint="eastAsia"/>
              </w:rPr>
              <w:t>控制用</w:t>
            </w:r>
            <w:r w:rsidRPr="003E14B6">
              <w:rPr>
                <w:rFonts w:hint="eastAsia"/>
              </w:rPr>
              <w:lastRenderedPageBreak/>
              <w:t>戶端</w:t>
            </w:r>
            <w:r w:rsidRPr="003E14B6">
              <w:rPr>
                <w:rFonts w:hint="eastAsia"/>
              </w:rPr>
              <w:t>SMB</w:t>
            </w:r>
            <w:r w:rsidRPr="003E14B6">
              <w:rPr>
                <w:rFonts w:hint="eastAsia"/>
              </w:rPr>
              <w:t>元件是否啟用封包簽章</w:t>
            </w:r>
          </w:p>
          <w:p w14:paraId="37DE2022" w14:textId="03F87C1F" w:rsidR="004D3F1D" w:rsidRPr="003E14B6" w:rsidRDefault="00555107"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3E14B6">
              <w:rPr>
                <w:rFonts w:hint="eastAsia"/>
              </w:rPr>
              <w:t>Microsoft</w:t>
            </w:r>
            <w:r w:rsidRPr="003E14B6">
              <w:rPr>
                <w:rFonts w:hint="eastAsia"/>
              </w:rPr>
              <w:t>網路伺服器：數位簽章伺服器的通訊</w:t>
            </w:r>
            <w:r w:rsidRPr="003E14B6">
              <w:rPr>
                <w:rFonts w:hint="eastAsia"/>
              </w:rPr>
              <w:t>(</w:t>
            </w:r>
            <w:r w:rsidRPr="003E14B6">
              <w:rPr>
                <w:rFonts w:hint="eastAsia"/>
              </w:rPr>
              <w:t>自動</w:t>
            </w:r>
            <w:r w:rsidRPr="003E14B6">
              <w:rPr>
                <w:rFonts w:hint="eastAsia"/>
              </w:rPr>
              <w:t>)-</w:t>
            </w:r>
            <w:r w:rsidRPr="003E14B6">
              <w:rPr>
                <w:rFonts w:hint="eastAsia"/>
              </w:rPr>
              <w:t>控制伺服器端</w:t>
            </w:r>
            <w:r w:rsidRPr="003E14B6">
              <w:rPr>
                <w:rFonts w:hint="eastAsia"/>
              </w:rPr>
              <w:t>SMB</w:t>
            </w:r>
            <w:r w:rsidRPr="003E14B6">
              <w:rPr>
                <w:rFonts w:hint="eastAsia"/>
              </w:rPr>
              <w:t>元件是否需要封包簽章</w:t>
            </w:r>
          </w:p>
          <w:p w14:paraId="38806AAF" w14:textId="0FB362E9" w:rsidR="00555107" w:rsidRPr="003E14B6" w:rsidRDefault="00555107"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3E14B6">
              <w:rPr>
                <w:rFonts w:hint="eastAsia"/>
              </w:rPr>
              <w:t>Microsoft</w:t>
            </w:r>
            <w:r w:rsidRPr="003E14B6">
              <w:rPr>
                <w:rFonts w:hint="eastAsia"/>
              </w:rPr>
              <w:t>網路伺服器：數位簽章伺服器的通訊</w:t>
            </w:r>
            <w:r w:rsidRPr="003E14B6">
              <w:rPr>
                <w:rFonts w:hint="eastAsia"/>
              </w:rPr>
              <w:t>(</w:t>
            </w:r>
            <w:r w:rsidRPr="003E14B6">
              <w:rPr>
                <w:rFonts w:hint="eastAsia"/>
              </w:rPr>
              <w:t>如果用戶端同意</w:t>
            </w:r>
            <w:r w:rsidRPr="003E14B6">
              <w:rPr>
                <w:rFonts w:hint="eastAsia"/>
              </w:rPr>
              <w:t>)-</w:t>
            </w:r>
            <w:r w:rsidRPr="003E14B6">
              <w:rPr>
                <w:rFonts w:hint="eastAsia"/>
              </w:rPr>
              <w:t>控制伺服器端</w:t>
            </w:r>
            <w:r w:rsidRPr="003E14B6">
              <w:rPr>
                <w:rFonts w:hint="eastAsia"/>
              </w:rPr>
              <w:t>SMB</w:t>
            </w:r>
            <w:r w:rsidRPr="003E14B6">
              <w:rPr>
                <w:rFonts w:hint="eastAsia"/>
              </w:rPr>
              <w:t>元件是否啟用封包簽章</w:t>
            </w:r>
          </w:p>
          <w:p w14:paraId="6CFA4E26" w14:textId="77777777" w:rsidR="00555107" w:rsidRDefault="00555107" w:rsidP="00555107">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555107">
              <w:rPr>
                <w:rFonts w:hint="eastAsia"/>
                <w:color w:val="000000" w:themeColor="text1"/>
              </w:rPr>
              <w:t>若用戶端與伺服器端</w:t>
            </w:r>
            <w:r w:rsidRPr="00555107">
              <w:rPr>
                <w:rFonts w:hint="eastAsia"/>
                <w:color w:val="000000" w:themeColor="text1"/>
              </w:rPr>
              <w:t>SMB</w:t>
            </w:r>
            <w:r w:rsidRPr="00555107">
              <w:rPr>
                <w:rFonts w:hint="eastAsia"/>
                <w:color w:val="000000" w:themeColor="text1"/>
              </w:rPr>
              <w:t>簽署兩者已啟用，且用戶端建立與伺服器之間的</w:t>
            </w:r>
            <w:r w:rsidRPr="00555107">
              <w:rPr>
                <w:rFonts w:hint="eastAsia"/>
                <w:color w:val="000000" w:themeColor="text1"/>
              </w:rPr>
              <w:t>SMB 1.0</w:t>
            </w:r>
            <w:r w:rsidRPr="00555107">
              <w:rPr>
                <w:rFonts w:hint="eastAsia"/>
                <w:color w:val="000000" w:themeColor="text1"/>
              </w:rPr>
              <w:t>連線，將會嘗試</w:t>
            </w:r>
            <w:r w:rsidRPr="00555107">
              <w:rPr>
                <w:rFonts w:hint="eastAsia"/>
                <w:color w:val="000000" w:themeColor="text1"/>
              </w:rPr>
              <w:t>SMB</w:t>
            </w:r>
            <w:r w:rsidRPr="00555107">
              <w:rPr>
                <w:rFonts w:hint="eastAsia"/>
                <w:color w:val="000000" w:themeColor="text1"/>
              </w:rPr>
              <w:t>簽署</w:t>
            </w:r>
          </w:p>
          <w:p w14:paraId="4C1D2AB6" w14:textId="7C5BE8AE" w:rsidR="00555107" w:rsidRPr="00555107" w:rsidRDefault="00555107" w:rsidP="00555107">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555107">
              <w:rPr>
                <w:rFonts w:hint="eastAsia"/>
                <w:color w:val="000000" w:themeColor="text1"/>
              </w:rPr>
              <w:t>視方言版本、</w:t>
            </w:r>
            <w:r w:rsidRPr="00555107">
              <w:rPr>
                <w:color w:val="000000" w:themeColor="text1"/>
              </w:rPr>
              <w:t>OS</w:t>
            </w:r>
            <w:r w:rsidRPr="00555107">
              <w:rPr>
                <w:rFonts w:hint="eastAsia"/>
                <w:color w:val="000000" w:themeColor="text1"/>
              </w:rPr>
              <w:t>版本、檔案大小、處理器卸載功能與應用程式</w:t>
            </w:r>
            <w:r w:rsidRPr="00555107">
              <w:rPr>
                <w:color w:val="000000" w:themeColor="text1"/>
              </w:rPr>
              <w:t>IO</w:t>
            </w:r>
            <w:r w:rsidRPr="00555107">
              <w:rPr>
                <w:rFonts w:hint="eastAsia"/>
                <w:color w:val="000000" w:themeColor="text1"/>
              </w:rPr>
              <w:t>行為而定，</w:t>
            </w:r>
            <w:r w:rsidRPr="00555107">
              <w:rPr>
                <w:color w:val="000000" w:themeColor="text1"/>
              </w:rPr>
              <w:t>SMB</w:t>
            </w:r>
            <w:r w:rsidRPr="00555107">
              <w:rPr>
                <w:rFonts w:hint="eastAsia"/>
                <w:color w:val="000000" w:themeColor="text1"/>
              </w:rPr>
              <w:t>封包簽署會使</w:t>
            </w:r>
            <w:r w:rsidRPr="00555107">
              <w:rPr>
                <w:color w:val="000000" w:themeColor="text1"/>
              </w:rPr>
              <w:t>SMB</w:t>
            </w:r>
            <w:r w:rsidRPr="00555107">
              <w:rPr>
                <w:rFonts w:hint="eastAsia"/>
                <w:color w:val="000000" w:themeColor="text1"/>
              </w:rPr>
              <w:t>效能大幅降低。此設定只適用於</w:t>
            </w:r>
            <w:r w:rsidRPr="00555107">
              <w:rPr>
                <w:color w:val="000000" w:themeColor="text1"/>
              </w:rPr>
              <w:t>SMB 1.0</w:t>
            </w:r>
            <w:r w:rsidRPr="00555107">
              <w:rPr>
                <w:rFonts w:hint="eastAsia"/>
                <w:color w:val="000000" w:themeColor="text1"/>
              </w:rPr>
              <w:t>連線</w:t>
            </w:r>
          </w:p>
        </w:tc>
        <w:tc>
          <w:tcPr>
            <w:tcW w:w="700" w:type="pct"/>
          </w:tcPr>
          <w:p w14:paraId="15FC5585" w14:textId="0297933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如果用戶端同意</w:t>
            </w:r>
            <w:r w:rsidRPr="00D5063A">
              <w:rPr>
                <w:rFonts w:hint="eastAsia"/>
              </w:rPr>
              <w:t>)</w:t>
            </w:r>
          </w:p>
        </w:tc>
        <w:tc>
          <w:tcPr>
            <w:tcW w:w="742" w:type="pct"/>
          </w:tcPr>
          <w:p w14:paraId="0C699B26" w14:textId="53F6B6F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4A71AD63" w14:textId="40BDC18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CCE-44027-1</w:t>
            </w:r>
          </w:p>
        </w:tc>
      </w:tr>
      <w:tr w:rsidR="00A63DBC" w:rsidRPr="00873D3D" w14:paraId="7A2F267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39E3378" w14:textId="49B3921F" w:rsidR="00A63DBC" w:rsidRPr="007A5D33" w:rsidRDefault="00A63DBC" w:rsidP="00A63DBC">
            <w:pPr>
              <w:pStyle w:val="ad"/>
              <w:spacing w:before="72" w:after="72"/>
            </w:pPr>
            <w:r w:rsidRPr="00D94642">
              <w:lastRenderedPageBreak/>
              <w:t>123</w:t>
            </w:r>
          </w:p>
        </w:tc>
        <w:tc>
          <w:tcPr>
            <w:tcW w:w="436" w:type="pct"/>
          </w:tcPr>
          <w:p w14:paraId="67292E5A" w14:textId="0AA1412D" w:rsidR="00A63DBC" w:rsidRPr="00E21A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31E40F88" w14:textId="15B3605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123</w:t>
            </w:r>
          </w:p>
        </w:tc>
        <w:tc>
          <w:tcPr>
            <w:tcW w:w="263" w:type="pct"/>
          </w:tcPr>
          <w:p w14:paraId="1534B045" w14:textId="380CD20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安全性選項</w:t>
            </w:r>
            <w:r w:rsidRPr="00D5063A">
              <w:rPr>
                <w:rFonts w:hint="eastAsia"/>
              </w:rPr>
              <w:lastRenderedPageBreak/>
              <w:t>\Microsoft</w:t>
            </w:r>
            <w:r w:rsidRPr="00D5063A">
              <w:rPr>
                <w:rFonts w:hint="eastAsia"/>
              </w:rPr>
              <w:t>網路伺服器</w:t>
            </w:r>
          </w:p>
        </w:tc>
        <w:tc>
          <w:tcPr>
            <w:tcW w:w="436" w:type="pct"/>
          </w:tcPr>
          <w:p w14:paraId="215B1512" w14:textId="79E4A6B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Microsoft</w:t>
            </w:r>
            <w:r w:rsidRPr="00D5063A">
              <w:rPr>
                <w:rFonts w:hint="eastAsia"/>
              </w:rPr>
              <w:t>網路伺服器：當登</w:t>
            </w:r>
            <w:r w:rsidRPr="00D5063A">
              <w:rPr>
                <w:rFonts w:hint="eastAsia"/>
              </w:rPr>
              <w:lastRenderedPageBreak/>
              <w:t>入時數到期時，中斷用戶端連線</w:t>
            </w:r>
          </w:p>
        </w:tc>
        <w:tc>
          <w:tcPr>
            <w:tcW w:w="1573" w:type="pct"/>
          </w:tcPr>
          <w:p w14:paraId="0526E51E"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項原則設定決定是否要在超出使用者帳戶的有效登入時數時，將連線到本機電腦的使用者中斷連線。此設定會影</w:t>
            </w:r>
            <w:r w:rsidRPr="00AA7B5F">
              <w:rPr>
                <w:rFonts w:hint="eastAsia"/>
              </w:rPr>
              <w:lastRenderedPageBreak/>
              <w:t>響到伺服器訊息區</w:t>
            </w:r>
            <w:r w:rsidRPr="00AA7B5F">
              <w:rPr>
                <w:rFonts w:hint="eastAsia"/>
              </w:rPr>
              <w:t>(SMB)</w:t>
            </w:r>
            <w:r w:rsidRPr="00AA7B5F">
              <w:rPr>
                <w:rFonts w:hint="eastAsia"/>
              </w:rPr>
              <w:t>元件</w:t>
            </w:r>
          </w:p>
          <w:p w14:paraId="40305D3B" w14:textId="307C1888"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啟用此原則</w:t>
            </w:r>
            <w:r>
              <w:rPr>
                <w:rFonts w:hint="eastAsia"/>
              </w:rPr>
              <w:t>設定</w:t>
            </w:r>
            <w:r w:rsidRPr="00AA7B5F">
              <w:rPr>
                <w:rFonts w:hint="eastAsia"/>
              </w:rPr>
              <w:t>時，便會在用戶端的登入時數到期之後，強迫將搭配</w:t>
            </w:r>
            <w:r w:rsidRPr="00AA7B5F">
              <w:rPr>
                <w:rFonts w:hint="eastAsia"/>
              </w:rPr>
              <w:t>SMB</w:t>
            </w:r>
            <w:r w:rsidRPr="00AA7B5F">
              <w:rPr>
                <w:rFonts w:hint="eastAsia"/>
              </w:rPr>
              <w:t>服務的用戶端工作階段中斷連線</w:t>
            </w:r>
          </w:p>
          <w:p w14:paraId="534F504E" w14:textId="23C5F6EB"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如果停用此原則</w:t>
            </w:r>
            <w:r>
              <w:rPr>
                <w:rFonts w:hint="eastAsia"/>
              </w:rPr>
              <w:t>設定</w:t>
            </w:r>
            <w:r w:rsidRPr="00AA7B5F">
              <w:rPr>
                <w:rFonts w:hint="eastAsia"/>
              </w:rPr>
              <w:t>，便允許在用戶端的登入時數到期之後，繼續維持建立的用戶端工作階段</w:t>
            </w:r>
          </w:p>
        </w:tc>
        <w:tc>
          <w:tcPr>
            <w:tcW w:w="700" w:type="pct"/>
          </w:tcPr>
          <w:p w14:paraId="24C8A019" w14:textId="0BF69C1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w:t>
            </w:r>
            <w:r w:rsidRPr="00D5063A">
              <w:rPr>
                <w:rFonts w:hint="eastAsia"/>
              </w:rPr>
              <w:lastRenderedPageBreak/>
              <w:t>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網路伺服器：當登入時數到期時，中斷用戶端連線</w:t>
            </w:r>
          </w:p>
        </w:tc>
        <w:tc>
          <w:tcPr>
            <w:tcW w:w="742" w:type="pct"/>
          </w:tcPr>
          <w:p w14:paraId="3FB297CE" w14:textId="3AD6F45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啟用</w:t>
            </w:r>
          </w:p>
        </w:tc>
        <w:tc>
          <w:tcPr>
            <w:tcW w:w="333" w:type="pct"/>
          </w:tcPr>
          <w:p w14:paraId="41768092" w14:textId="4AB5B08E"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3184-1</w:t>
            </w:r>
          </w:p>
        </w:tc>
      </w:tr>
      <w:tr w:rsidR="00A63DBC" w:rsidRPr="00873D3D" w14:paraId="70B8EAF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DE4BE95" w14:textId="08F980CA" w:rsidR="00A63DBC" w:rsidRPr="007A5D33" w:rsidRDefault="00A63DBC" w:rsidP="00A63DBC">
            <w:pPr>
              <w:pStyle w:val="ad"/>
              <w:spacing w:before="72" w:after="72"/>
            </w:pPr>
            <w:r w:rsidRPr="00D94642">
              <w:lastRenderedPageBreak/>
              <w:t>124</w:t>
            </w:r>
          </w:p>
        </w:tc>
        <w:tc>
          <w:tcPr>
            <w:tcW w:w="436" w:type="pct"/>
          </w:tcPr>
          <w:p w14:paraId="4B70626C" w14:textId="674E06A7" w:rsidR="00A63DBC" w:rsidRPr="0010008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17CB2A9" w14:textId="1D83930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TWGCB-01-005-0124</w:t>
            </w:r>
          </w:p>
        </w:tc>
        <w:tc>
          <w:tcPr>
            <w:tcW w:w="263" w:type="pct"/>
          </w:tcPr>
          <w:p w14:paraId="17DEC6AD" w14:textId="5EE1424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網路伺服器</w:t>
            </w:r>
          </w:p>
        </w:tc>
        <w:tc>
          <w:tcPr>
            <w:tcW w:w="436" w:type="pct"/>
          </w:tcPr>
          <w:p w14:paraId="5878A70C" w14:textId="53DB9F4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網路伺服器：伺服器</w:t>
            </w:r>
            <w:r w:rsidRPr="00D5063A">
              <w:rPr>
                <w:rFonts w:hint="eastAsia"/>
              </w:rPr>
              <w:t>SPN</w:t>
            </w:r>
            <w:r w:rsidRPr="00D5063A">
              <w:rPr>
                <w:rFonts w:hint="eastAsia"/>
              </w:rPr>
              <w:t>目標名稱驗證層級</w:t>
            </w:r>
          </w:p>
        </w:tc>
        <w:tc>
          <w:tcPr>
            <w:tcW w:w="1573" w:type="pct"/>
          </w:tcPr>
          <w:p w14:paraId="3E707BD9"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項原則設定控制具有共用資料夾的電腦或印表機伺服器在服務主體名稱</w:t>
            </w:r>
            <w:r w:rsidRPr="00AA7B5F">
              <w:rPr>
                <w:rFonts w:hint="eastAsia"/>
              </w:rPr>
              <w:t>(SPN)</w:t>
            </w:r>
            <w:r w:rsidRPr="00AA7B5F">
              <w:rPr>
                <w:rFonts w:hint="eastAsia"/>
              </w:rPr>
              <w:t>上執行的驗證層級，選項如下：</w:t>
            </w:r>
          </w:p>
          <w:p w14:paraId="7C4C13D0" w14:textId="08B6B2CC" w:rsidR="00A63DBC" w:rsidRPr="00AA7B5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關閉：</w:t>
            </w:r>
            <w:r w:rsidRPr="00AA7B5F">
              <w:rPr>
                <w:rFonts w:hint="eastAsia"/>
              </w:rPr>
              <w:t>SMB</w:t>
            </w:r>
            <w:r w:rsidRPr="00AA7B5F">
              <w:rPr>
                <w:rFonts w:hint="eastAsia"/>
              </w:rPr>
              <w:t>伺服器不需要或不會驗證</w:t>
            </w:r>
            <w:r w:rsidRPr="00AA7B5F">
              <w:rPr>
                <w:rFonts w:hint="eastAsia"/>
              </w:rPr>
              <w:t>SMB</w:t>
            </w:r>
            <w:r w:rsidRPr="00AA7B5F">
              <w:rPr>
                <w:rFonts w:hint="eastAsia"/>
              </w:rPr>
              <w:t>用戶端的</w:t>
            </w:r>
            <w:r w:rsidRPr="00AA7B5F">
              <w:rPr>
                <w:rFonts w:hint="eastAsia"/>
              </w:rPr>
              <w:t>SPN</w:t>
            </w:r>
          </w:p>
          <w:p w14:paraId="0DA1068E" w14:textId="29929D53" w:rsidR="00A63DBC" w:rsidRPr="00AA7B5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如果是用戶端所提供則接受：</w:t>
            </w:r>
            <w:r w:rsidRPr="00AA7B5F">
              <w:rPr>
                <w:rFonts w:hint="eastAsia"/>
              </w:rPr>
              <w:t>SMB</w:t>
            </w:r>
            <w:r w:rsidRPr="00AA7B5F">
              <w:rPr>
                <w:rFonts w:hint="eastAsia"/>
              </w:rPr>
              <w:t>伺服器將會接受與驗證</w:t>
            </w:r>
            <w:r w:rsidRPr="00AA7B5F">
              <w:rPr>
                <w:rFonts w:hint="eastAsia"/>
              </w:rPr>
              <w:t>SMB</w:t>
            </w:r>
            <w:r w:rsidRPr="00AA7B5F">
              <w:rPr>
                <w:rFonts w:hint="eastAsia"/>
              </w:rPr>
              <w:t>用戶端提供的</w:t>
            </w:r>
            <w:r w:rsidRPr="00AA7B5F">
              <w:rPr>
                <w:rFonts w:hint="eastAsia"/>
              </w:rPr>
              <w:t>SPN</w:t>
            </w:r>
            <w:r w:rsidRPr="00AA7B5F">
              <w:rPr>
                <w:rFonts w:hint="eastAsia"/>
              </w:rPr>
              <w:t>，並允許當該</w:t>
            </w:r>
            <w:r w:rsidRPr="00AA7B5F">
              <w:rPr>
                <w:rFonts w:hint="eastAsia"/>
              </w:rPr>
              <w:t>SPN</w:t>
            </w:r>
            <w:r w:rsidRPr="00AA7B5F">
              <w:rPr>
                <w:rFonts w:hint="eastAsia"/>
              </w:rPr>
              <w:t>符合</w:t>
            </w:r>
            <w:r w:rsidRPr="00AA7B5F">
              <w:rPr>
                <w:rFonts w:hint="eastAsia"/>
              </w:rPr>
              <w:t>SMB</w:t>
            </w:r>
            <w:r w:rsidRPr="00AA7B5F">
              <w:rPr>
                <w:rFonts w:hint="eastAsia"/>
              </w:rPr>
              <w:t>伺服器本身的</w:t>
            </w:r>
            <w:r w:rsidRPr="00AA7B5F">
              <w:rPr>
                <w:rFonts w:hint="eastAsia"/>
              </w:rPr>
              <w:t>SPN</w:t>
            </w:r>
            <w:r w:rsidRPr="00AA7B5F">
              <w:rPr>
                <w:rFonts w:hint="eastAsia"/>
              </w:rPr>
              <w:t>清單時，建立工作階段。如果</w:t>
            </w:r>
            <w:r w:rsidRPr="00AA7B5F">
              <w:rPr>
                <w:rFonts w:hint="eastAsia"/>
              </w:rPr>
              <w:t>SPN</w:t>
            </w:r>
            <w:r w:rsidRPr="00AA7B5F">
              <w:rPr>
                <w:rFonts w:hint="eastAsia"/>
              </w:rPr>
              <w:t>不相符，將會</w:t>
            </w:r>
            <w:r w:rsidRPr="00AA7B5F">
              <w:rPr>
                <w:rFonts w:hint="eastAsia"/>
              </w:rPr>
              <w:lastRenderedPageBreak/>
              <w:t>拒絕該</w:t>
            </w:r>
            <w:r w:rsidRPr="00AA7B5F">
              <w:rPr>
                <w:rFonts w:hint="eastAsia"/>
              </w:rPr>
              <w:t>SMB</w:t>
            </w:r>
            <w:r w:rsidRPr="00AA7B5F">
              <w:rPr>
                <w:rFonts w:hint="eastAsia"/>
              </w:rPr>
              <w:t>用戶端的工作階段要求</w:t>
            </w:r>
          </w:p>
          <w:p w14:paraId="75852FF4" w14:textId="36C9D1FC" w:rsidR="00A63DBC" w:rsidRPr="00AA7B5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用戶端的要求：</w:t>
            </w:r>
            <w:r w:rsidRPr="00AA7B5F">
              <w:rPr>
                <w:rFonts w:hint="eastAsia"/>
              </w:rPr>
              <w:t>SMB</w:t>
            </w:r>
            <w:r w:rsidRPr="00AA7B5F">
              <w:rPr>
                <w:rFonts w:hint="eastAsia"/>
              </w:rPr>
              <w:t>用戶端「必須」在工作階段設定中傳送</w:t>
            </w:r>
            <w:r w:rsidRPr="00AA7B5F">
              <w:rPr>
                <w:rFonts w:hint="eastAsia"/>
              </w:rPr>
              <w:t>SPN</w:t>
            </w:r>
            <w:r w:rsidRPr="00AA7B5F">
              <w:rPr>
                <w:rFonts w:hint="eastAsia"/>
              </w:rPr>
              <w:t>名稱，而且提供的</w:t>
            </w:r>
            <w:r w:rsidRPr="00AA7B5F">
              <w:rPr>
                <w:rFonts w:hint="eastAsia"/>
              </w:rPr>
              <w:t>SPN</w:t>
            </w:r>
            <w:r w:rsidRPr="00AA7B5F">
              <w:rPr>
                <w:rFonts w:hint="eastAsia"/>
              </w:rPr>
              <w:t>名稱「必須」符合被要求建立連線的</w:t>
            </w:r>
            <w:r w:rsidRPr="00AA7B5F">
              <w:rPr>
                <w:rFonts w:hint="eastAsia"/>
              </w:rPr>
              <w:t>SMB</w:t>
            </w:r>
            <w:r w:rsidRPr="00AA7B5F">
              <w:rPr>
                <w:rFonts w:hint="eastAsia"/>
              </w:rPr>
              <w:t>伺服器。如果用戶端未提供任何</w:t>
            </w:r>
            <w:r w:rsidRPr="00AA7B5F">
              <w:rPr>
                <w:rFonts w:hint="eastAsia"/>
              </w:rPr>
              <w:t>SPN</w:t>
            </w:r>
            <w:r w:rsidRPr="00AA7B5F">
              <w:rPr>
                <w:rFonts w:hint="eastAsia"/>
              </w:rPr>
              <w:t>，或是提供的</w:t>
            </w:r>
            <w:r w:rsidRPr="00AA7B5F">
              <w:rPr>
                <w:rFonts w:hint="eastAsia"/>
              </w:rPr>
              <w:t>SPN</w:t>
            </w:r>
            <w:r w:rsidRPr="00AA7B5F">
              <w:rPr>
                <w:rFonts w:hint="eastAsia"/>
              </w:rPr>
              <w:t>不相符，則會拒絕該工作階段</w:t>
            </w:r>
          </w:p>
          <w:p w14:paraId="118D9097"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SPN</w:t>
            </w:r>
            <w:r w:rsidRPr="00AA7B5F">
              <w:rPr>
                <w:rFonts w:hint="eastAsia"/>
              </w:rPr>
              <w:t>是用戶端電腦在使用伺服器訊息區</w:t>
            </w:r>
            <w:r w:rsidRPr="00AA7B5F">
              <w:rPr>
                <w:rFonts w:hint="eastAsia"/>
              </w:rPr>
              <w:t>(SMB)</w:t>
            </w:r>
            <w:r w:rsidRPr="00AA7B5F">
              <w:rPr>
                <w:rFonts w:hint="eastAsia"/>
              </w:rPr>
              <w:t>通訊協定來建立工作階段時所提供</w:t>
            </w:r>
          </w:p>
          <w:p w14:paraId="7EF0A886"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伺服器訊息區</w:t>
            </w:r>
            <w:r w:rsidRPr="00AA7B5F">
              <w:rPr>
                <w:rFonts w:hint="eastAsia"/>
              </w:rPr>
              <w:t>(SMB)</w:t>
            </w:r>
            <w:r w:rsidRPr="00AA7B5F">
              <w:rPr>
                <w:rFonts w:hint="eastAsia"/>
              </w:rPr>
              <w:t>通訊協定是檔案及列印共用和其他網路作業</w:t>
            </w:r>
            <w:r w:rsidRPr="00AA7B5F">
              <w:rPr>
                <w:rFonts w:hint="eastAsia"/>
              </w:rPr>
              <w:t>(</w:t>
            </w:r>
            <w:r w:rsidRPr="00AA7B5F">
              <w:rPr>
                <w:rFonts w:hint="eastAsia"/>
              </w:rPr>
              <w:t>例如遠端</w:t>
            </w:r>
            <w:r w:rsidRPr="00AA7B5F">
              <w:rPr>
                <w:rFonts w:hint="eastAsia"/>
              </w:rPr>
              <w:t>Windows</w:t>
            </w:r>
            <w:r w:rsidRPr="00AA7B5F">
              <w:rPr>
                <w:rFonts w:hint="eastAsia"/>
              </w:rPr>
              <w:t>系統管理</w:t>
            </w:r>
            <w:r w:rsidRPr="00AA7B5F">
              <w:rPr>
                <w:rFonts w:hint="eastAsia"/>
              </w:rPr>
              <w:t>)</w:t>
            </w:r>
            <w:r w:rsidRPr="00AA7B5F">
              <w:rPr>
                <w:rFonts w:hint="eastAsia"/>
              </w:rPr>
              <w:t>的基礎</w:t>
            </w:r>
          </w:p>
          <w:p w14:paraId="717E1B4E"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SMB</w:t>
            </w:r>
            <w:r w:rsidRPr="00AA7B5F">
              <w:rPr>
                <w:rFonts w:hint="eastAsia"/>
              </w:rPr>
              <w:t>通訊協定支援驗證</w:t>
            </w:r>
            <w:r w:rsidRPr="00AA7B5F">
              <w:rPr>
                <w:rFonts w:hint="eastAsia"/>
              </w:rPr>
              <w:t>SMB</w:t>
            </w:r>
            <w:r w:rsidRPr="00AA7B5F">
              <w:rPr>
                <w:rFonts w:hint="eastAsia"/>
              </w:rPr>
              <w:t>用戶端提供的驗證二進位大型物件中的</w:t>
            </w:r>
            <w:r w:rsidRPr="00AA7B5F">
              <w:rPr>
                <w:rFonts w:hint="eastAsia"/>
              </w:rPr>
              <w:t>SMB</w:t>
            </w:r>
            <w:r w:rsidRPr="00AA7B5F">
              <w:rPr>
                <w:rFonts w:hint="eastAsia"/>
              </w:rPr>
              <w:t>伺服器服務主體名稱</w:t>
            </w:r>
            <w:r w:rsidRPr="00AA7B5F">
              <w:rPr>
                <w:rFonts w:hint="eastAsia"/>
              </w:rPr>
              <w:t>(SPN)</w:t>
            </w:r>
            <w:r w:rsidRPr="00AA7B5F">
              <w:rPr>
                <w:rFonts w:hint="eastAsia"/>
              </w:rPr>
              <w:t>，以防止針對</w:t>
            </w:r>
            <w:r w:rsidRPr="00AA7B5F">
              <w:rPr>
                <w:rFonts w:hint="eastAsia"/>
              </w:rPr>
              <w:t>SMB</w:t>
            </w:r>
            <w:r w:rsidRPr="00AA7B5F">
              <w:rPr>
                <w:rFonts w:hint="eastAsia"/>
              </w:rPr>
              <w:t>伺服器的類別攻擊</w:t>
            </w:r>
            <w:r w:rsidRPr="00AA7B5F">
              <w:rPr>
                <w:rFonts w:hint="eastAsia"/>
              </w:rPr>
              <w:t>(</w:t>
            </w:r>
            <w:r w:rsidRPr="00AA7B5F">
              <w:rPr>
                <w:rFonts w:hint="eastAsia"/>
              </w:rPr>
              <w:t>稱為</w:t>
            </w:r>
            <w:r w:rsidRPr="00AA7B5F">
              <w:rPr>
                <w:rFonts w:hint="eastAsia"/>
              </w:rPr>
              <w:t>SMB</w:t>
            </w:r>
            <w:r w:rsidRPr="00AA7B5F">
              <w:rPr>
                <w:rFonts w:hint="eastAsia"/>
              </w:rPr>
              <w:t>轉送攻擊</w:t>
            </w:r>
            <w:r w:rsidRPr="00AA7B5F">
              <w:rPr>
                <w:rFonts w:hint="eastAsia"/>
              </w:rPr>
              <w:t>)</w:t>
            </w:r>
            <w:r w:rsidRPr="00AA7B5F">
              <w:rPr>
                <w:rFonts w:hint="eastAsia"/>
              </w:rPr>
              <w:t>。此設定將同時影響</w:t>
            </w:r>
            <w:r w:rsidRPr="00AA7B5F">
              <w:rPr>
                <w:rFonts w:hint="eastAsia"/>
              </w:rPr>
              <w:t>SMB1</w:t>
            </w:r>
            <w:r w:rsidRPr="00AA7B5F">
              <w:rPr>
                <w:rFonts w:hint="eastAsia"/>
              </w:rPr>
              <w:t>與</w:t>
            </w:r>
            <w:r w:rsidRPr="00AA7B5F">
              <w:rPr>
                <w:rFonts w:hint="eastAsia"/>
              </w:rPr>
              <w:lastRenderedPageBreak/>
              <w:t>SMB2</w:t>
            </w:r>
          </w:p>
          <w:p w14:paraId="27AD6D26" w14:textId="0DEA7EA4"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所有的</w:t>
            </w:r>
            <w:r w:rsidRPr="00AA7B5F">
              <w:rPr>
                <w:rFonts w:hint="eastAsia"/>
              </w:rPr>
              <w:t>Windows</w:t>
            </w:r>
            <w:r w:rsidRPr="00AA7B5F">
              <w:rPr>
                <w:rFonts w:hint="eastAsia"/>
              </w:rPr>
              <w:t>作業系統都支援用戶端</w:t>
            </w:r>
            <w:r w:rsidRPr="00AA7B5F">
              <w:rPr>
                <w:rFonts w:hint="eastAsia"/>
              </w:rPr>
              <w:t>SMB</w:t>
            </w:r>
            <w:r w:rsidRPr="00AA7B5F">
              <w:rPr>
                <w:rFonts w:hint="eastAsia"/>
              </w:rPr>
              <w:t>元件與伺服器端</w:t>
            </w:r>
            <w:r w:rsidRPr="00AA7B5F">
              <w:rPr>
                <w:rFonts w:hint="eastAsia"/>
              </w:rPr>
              <w:t>SMB</w:t>
            </w:r>
            <w:r>
              <w:rPr>
                <w:rFonts w:hint="eastAsia"/>
              </w:rPr>
              <w:t>元件。此項</w:t>
            </w:r>
            <w:r w:rsidRPr="00AA7B5F">
              <w:rPr>
                <w:rFonts w:hint="eastAsia"/>
              </w:rPr>
              <w:t>設定會影響伺服器</w:t>
            </w:r>
            <w:r w:rsidRPr="00AA7B5F">
              <w:rPr>
                <w:rFonts w:hint="eastAsia"/>
              </w:rPr>
              <w:t>SMB</w:t>
            </w:r>
            <w:r w:rsidRPr="00AA7B5F">
              <w:rPr>
                <w:rFonts w:hint="eastAsia"/>
              </w:rPr>
              <w:t>行為，應該小心評估與測試，以防止檔案與列印服務功能的中斷</w:t>
            </w:r>
          </w:p>
        </w:tc>
        <w:tc>
          <w:tcPr>
            <w:tcW w:w="700" w:type="pct"/>
          </w:tcPr>
          <w:p w14:paraId="434112F6" w14:textId="0ECED74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網路伺服器：伺服器</w:t>
            </w:r>
            <w:r w:rsidRPr="00D5063A">
              <w:rPr>
                <w:rFonts w:hint="eastAsia"/>
              </w:rPr>
              <w:t>SPN</w:t>
            </w:r>
            <w:r w:rsidRPr="00D5063A">
              <w:rPr>
                <w:rFonts w:hint="eastAsia"/>
              </w:rPr>
              <w:t>目標名稱驗證層級</w:t>
            </w:r>
          </w:p>
        </w:tc>
        <w:tc>
          <w:tcPr>
            <w:tcW w:w="742" w:type="pct"/>
          </w:tcPr>
          <w:p w14:paraId="32813E23" w14:textId="6368345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如果是用戶端所提供則接受</w:t>
            </w:r>
          </w:p>
        </w:tc>
        <w:tc>
          <w:tcPr>
            <w:tcW w:w="333" w:type="pct"/>
          </w:tcPr>
          <w:p w14:paraId="2339853B" w14:textId="37431BFE"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CCE-41486-2</w:t>
            </w:r>
          </w:p>
        </w:tc>
      </w:tr>
      <w:tr w:rsidR="00A63DBC" w:rsidRPr="00873D3D" w14:paraId="6EA74FF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11B1153" w14:textId="668F82B3" w:rsidR="00A63DBC" w:rsidRPr="007A5D33" w:rsidRDefault="00A63DBC" w:rsidP="00A63DBC">
            <w:pPr>
              <w:pStyle w:val="ad"/>
              <w:spacing w:before="72" w:after="72"/>
            </w:pPr>
            <w:r w:rsidRPr="00D94642">
              <w:lastRenderedPageBreak/>
              <w:t>125</w:t>
            </w:r>
          </w:p>
        </w:tc>
        <w:tc>
          <w:tcPr>
            <w:tcW w:w="436" w:type="pct"/>
          </w:tcPr>
          <w:p w14:paraId="06745FEB" w14:textId="3762346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99067C8" w14:textId="5BACD1A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TWGCB-01-005-0125</w:t>
            </w:r>
          </w:p>
        </w:tc>
        <w:tc>
          <w:tcPr>
            <w:tcW w:w="263" w:type="pct"/>
          </w:tcPr>
          <w:p w14:paraId="73EA2579" w14:textId="515CE682" w:rsidR="00A63DBC" w:rsidRPr="00837880" w:rsidRDefault="006F5DE7" w:rsidP="003F728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78AC8E49" w14:textId="2B7B466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535A14">
              <w:rPr>
                <w:rFonts w:hint="eastAsia"/>
              </w:rPr>
              <w:t>：</w:t>
            </w:r>
            <w:r w:rsidRPr="00535A14">
              <w:rPr>
                <w:rFonts w:hint="eastAsia"/>
              </w:rPr>
              <w:t>(AutoAdminLogon) Enable Automatic Logon (not recommended)</w:t>
            </w:r>
          </w:p>
        </w:tc>
        <w:tc>
          <w:tcPr>
            <w:tcW w:w="1573" w:type="pct"/>
          </w:tcPr>
          <w:p w14:paraId="11C77B69" w14:textId="77777777" w:rsidR="00A63DBC" w:rsidRPr="00AA7B5F"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項原則設定決定電腦是否採取自動登入方式</w:t>
            </w:r>
          </w:p>
          <w:p w14:paraId="2CD630E7" w14:textId="5145F641" w:rsidR="00A63DBC" w:rsidRPr="00AA7B5F"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sidR="00B641C3">
              <w:rPr>
                <w:rFonts w:hint="eastAsia"/>
              </w:rPr>
              <w:t>，</w:t>
            </w:r>
            <w:r w:rsidRPr="00AA7B5F">
              <w:rPr>
                <w:rFonts w:hint="eastAsia"/>
              </w:rPr>
              <w:t>當電腦啟動時，將使用以純文字形式儲存於</w:t>
            </w:r>
            <w:r w:rsidRPr="00AA7B5F">
              <w:rPr>
                <w:rFonts w:hint="eastAsia"/>
              </w:rPr>
              <w:t>Registry</w:t>
            </w:r>
            <w:r w:rsidRPr="00AA7B5F">
              <w:rPr>
                <w:rFonts w:hint="eastAsia"/>
              </w:rPr>
              <w:t>內之網域、帳號及密碼資訊自動登入該電腦，因此能實體存取電腦的任何人也都能存取該電腦中的一切資訊，包括任何網路或電腦所能連線到的網路在內</w:t>
            </w:r>
          </w:p>
          <w:p w14:paraId="0EDB8620" w14:textId="28D26E1A"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如果設定為停用</w:t>
            </w:r>
            <w:r w:rsidR="00B641C3">
              <w:rPr>
                <w:rFonts w:hint="eastAsia"/>
              </w:rPr>
              <w:t>，</w:t>
            </w:r>
            <w:r w:rsidRPr="00AA7B5F">
              <w:rPr>
                <w:rFonts w:hint="eastAsia"/>
              </w:rPr>
              <w:t>電腦將不採取自動登入方式</w:t>
            </w:r>
          </w:p>
        </w:tc>
        <w:tc>
          <w:tcPr>
            <w:tcW w:w="700" w:type="pct"/>
          </w:tcPr>
          <w:p w14:paraId="16B539FE" w14:textId="0D288A0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00DB45E3" w:rsidRPr="00DB45E3">
              <w:rPr>
                <w:rFonts w:hint="eastAsia"/>
              </w:rPr>
              <w:t>系統管理範本</w:t>
            </w:r>
            <w:r w:rsidR="00DB45E3" w:rsidRPr="00DB45E3">
              <w:rPr>
                <w:rFonts w:hint="eastAsia"/>
              </w:rPr>
              <w:t>\MSS(Legacy)\</w:t>
            </w:r>
            <w:r w:rsidRPr="00535A14">
              <w:rPr>
                <w:rFonts w:hint="eastAsia"/>
              </w:rPr>
              <w:t>MSS</w:t>
            </w:r>
            <w:r w:rsidRPr="00535A14">
              <w:rPr>
                <w:rFonts w:hint="eastAsia"/>
              </w:rPr>
              <w:t>：</w:t>
            </w:r>
            <w:r w:rsidRPr="00535A14">
              <w:rPr>
                <w:rFonts w:hint="eastAsia"/>
              </w:rPr>
              <w:t>(AutoAdminLogon) Enable Automatic Logon (not recommended)</w:t>
            </w:r>
          </w:p>
        </w:tc>
        <w:tc>
          <w:tcPr>
            <w:tcW w:w="742" w:type="pct"/>
          </w:tcPr>
          <w:p w14:paraId="417E79E0" w14:textId="2FAD218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停用</w:t>
            </w:r>
          </w:p>
        </w:tc>
        <w:tc>
          <w:tcPr>
            <w:tcW w:w="333" w:type="pct"/>
          </w:tcPr>
          <w:p w14:paraId="2C164D7C" w14:textId="2495A209"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CCE-42219-6</w:t>
            </w:r>
          </w:p>
        </w:tc>
      </w:tr>
      <w:tr w:rsidR="00A63DBC" w:rsidRPr="00873D3D" w14:paraId="47040C0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3B44A65" w14:textId="17D77A6D" w:rsidR="00A63DBC" w:rsidRPr="007A5D33" w:rsidRDefault="00A63DBC" w:rsidP="00A63DBC">
            <w:pPr>
              <w:pStyle w:val="ad"/>
              <w:spacing w:before="72" w:after="72"/>
            </w:pPr>
            <w:r w:rsidRPr="00D94642">
              <w:t>126</w:t>
            </w:r>
          </w:p>
        </w:tc>
        <w:tc>
          <w:tcPr>
            <w:tcW w:w="436" w:type="pct"/>
          </w:tcPr>
          <w:p w14:paraId="5696C20E" w14:textId="4D81E176" w:rsidR="00A63DBC" w:rsidRPr="008533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709F8A38" w14:textId="0FF2F60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CB-01-005-0126</w:t>
            </w:r>
          </w:p>
        </w:tc>
        <w:tc>
          <w:tcPr>
            <w:tcW w:w="263" w:type="pct"/>
          </w:tcPr>
          <w:p w14:paraId="33867F34" w14:textId="16A44F23" w:rsidR="00A63DBC" w:rsidRPr="00837880" w:rsidRDefault="006F5DE7" w:rsidP="003F728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lastRenderedPageBreak/>
              <w:t>MSS</w:t>
            </w:r>
            <w:r w:rsidRPr="00837880">
              <w:rPr>
                <w:rFonts w:hint="eastAsia"/>
              </w:rPr>
              <w:lastRenderedPageBreak/>
              <w:t>(Legacy)</w:t>
            </w:r>
          </w:p>
        </w:tc>
        <w:tc>
          <w:tcPr>
            <w:tcW w:w="436" w:type="pct"/>
          </w:tcPr>
          <w:p w14:paraId="49CAC748" w14:textId="3349D4A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MSS</w:t>
            </w:r>
            <w:r w:rsidRPr="00E2777A">
              <w:rPr>
                <w:rFonts w:hint="eastAsia"/>
              </w:rPr>
              <w:t>：</w:t>
            </w:r>
            <w:r w:rsidRPr="00E2777A">
              <w:rPr>
                <w:rFonts w:hint="eastAsia"/>
              </w:rPr>
              <w:lastRenderedPageBreak/>
              <w:t>(DisableIPSourceRouting IPv6) IP source routing protection level (protects against packet spoofing)</w:t>
            </w:r>
          </w:p>
        </w:tc>
        <w:tc>
          <w:tcPr>
            <w:tcW w:w="1573" w:type="pct"/>
          </w:tcPr>
          <w:p w14:paraId="54117E2E"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IP</w:t>
            </w:r>
            <w:r>
              <w:rPr>
                <w:rFonts w:hint="eastAsia"/>
              </w:rPr>
              <w:t xml:space="preserve"> </w:t>
            </w:r>
            <w:r w:rsidRPr="00AA7B5F">
              <w:rPr>
                <w:rFonts w:hint="eastAsia"/>
              </w:rPr>
              <w:t>source</w:t>
            </w:r>
            <w:r>
              <w:rPr>
                <w:rFonts w:hint="eastAsia"/>
              </w:rPr>
              <w:t xml:space="preserve"> </w:t>
            </w:r>
            <w:r w:rsidRPr="00AA7B5F">
              <w:rPr>
                <w:rFonts w:hint="eastAsia"/>
              </w:rPr>
              <w:t>routing</w:t>
            </w:r>
            <w:r w:rsidRPr="00AA7B5F">
              <w:rPr>
                <w:rFonts w:hint="eastAsia"/>
              </w:rPr>
              <w:t>可以用來指定一條從</w:t>
            </w:r>
            <w:r w:rsidRPr="00AA7B5F">
              <w:rPr>
                <w:rFonts w:hint="eastAsia"/>
              </w:rPr>
              <w:lastRenderedPageBreak/>
              <w:t>來源位址到目的位址之間的資料傳送路徑</w:t>
            </w:r>
          </w:p>
          <w:p w14:paraId="3E228D8B"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IP source routing</w:t>
            </w:r>
            <w:r w:rsidRPr="00AA7B5F">
              <w:rPr>
                <w:rFonts w:hint="eastAsia"/>
              </w:rPr>
              <w:t>防護層級</w:t>
            </w:r>
            <w:r w:rsidRPr="00AA7B5F">
              <w:rPr>
                <w:rFonts w:hint="eastAsia"/>
              </w:rPr>
              <w:t>(</w:t>
            </w:r>
            <w:r w:rsidRPr="00AA7B5F">
              <w:rPr>
                <w:rFonts w:hint="eastAsia"/>
              </w:rPr>
              <w:t>決定作業系統是否接受來源路由封包</w:t>
            </w:r>
            <w:r w:rsidRPr="00AA7B5F">
              <w:rPr>
                <w:rFonts w:hint="eastAsia"/>
              </w:rPr>
              <w:t>)</w:t>
            </w:r>
            <w:r w:rsidRPr="00AA7B5F">
              <w:rPr>
                <w:rFonts w:hint="eastAsia"/>
              </w:rPr>
              <w:t>，以避免封包偽裝</w:t>
            </w:r>
            <w:r w:rsidRPr="00AA7B5F">
              <w:rPr>
                <w:rFonts w:hint="eastAsia"/>
              </w:rPr>
              <w:t>(Packet Spoofing)</w:t>
            </w:r>
            <w:r w:rsidRPr="00AA7B5F">
              <w:rPr>
                <w:rFonts w:hint="eastAsia"/>
              </w:rPr>
              <w:t>攻擊。選項如下：</w:t>
            </w:r>
          </w:p>
          <w:p w14:paraId="4E9CD760" w14:textId="6D442AF3"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No additional protection</w:t>
            </w:r>
            <w:r w:rsidR="0020112F">
              <w:rPr>
                <w:rFonts w:hint="eastAsia"/>
              </w:rPr>
              <w:t>,</w:t>
            </w:r>
            <w:r w:rsidR="0020112F">
              <w:t xml:space="preserve"> </w:t>
            </w:r>
            <w:r w:rsidR="0020112F" w:rsidRPr="0020112F">
              <w:t>source routed packets</w:t>
            </w:r>
            <w:r w:rsidR="0020112F">
              <w:rPr>
                <w:rFonts w:hint="eastAsia"/>
              </w:rPr>
              <w:t xml:space="preserve"> </w:t>
            </w:r>
            <w:r w:rsidR="0020112F" w:rsidRPr="0020112F">
              <w:t>are allowed</w:t>
            </w:r>
            <w:r w:rsidR="0020112F">
              <w:rPr>
                <w:rFonts w:hint="eastAsia"/>
              </w:rPr>
              <w:t>，</w:t>
            </w:r>
            <w:r w:rsidRPr="00AA7B5F">
              <w:rPr>
                <w:rFonts w:hint="eastAsia"/>
              </w:rPr>
              <w:t>代表作業系統接受與轉送來源路由封包</w:t>
            </w:r>
          </w:p>
          <w:p w14:paraId="71FF5B75" w14:textId="6434A40D"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Medium</w:t>
            </w:r>
            <w:r w:rsidR="0020112F">
              <w:t xml:space="preserve">, </w:t>
            </w:r>
            <w:r w:rsidR="0020112F" w:rsidRPr="0020112F">
              <w:t>source routed packets ignored when IP forwarding is enabled</w:t>
            </w:r>
            <w:r w:rsidRPr="00AA7B5F">
              <w:rPr>
                <w:rFonts w:hint="eastAsia"/>
              </w:rPr>
              <w:t>，代表作業系統接受但不轉送來源路由封包</w:t>
            </w:r>
          </w:p>
          <w:p w14:paraId="115EF25B" w14:textId="7799A9F3"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設為</w:t>
            </w:r>
            <w:r w:rsidRPr="00AA7B5F">
              <w:rPr>
                <w:rFonts w:hint="eastAsia"/>
              </w:rPr>
              <w:t>Highest</w:t>
            </w:r>
            <w:r w:rsidR="0020112F">
              <w:t xml:space="preserve"> </w:t>
            </w:r>
            <w:r w:rsidRPr="00AA7B5F">
              <w:rPr>
                <w:rFonts w:hint="eastAsia"/>
              </w:rPr>
              <w:t>protection</w:t>
            </w:r>
            <w:r w:rsidR="0020112F">
              <w:t xml:space="preserve">, </w:t>
            </w:r>
            <w:r w:rsidR="0020112F" w:rsidRPr="00D5063A">
              <w:rPr>
                <w:rFonts w:hint="eastAsia"/>
              </w:rPr>
              <w:t>source routing is completely disabled</w:t>
            </w:r>
            <w:r w:rsidRPr="00AA7B5F">
              <w:rPr>
                <w:rFonts w:hint="eastAsia"/>
              </w:rPr>
              <w:t>，代表作業系統完全拒絕來源路由封包</w:t>
            </w:r>
          </w:p>
        </w:tc>
        <w:tc>
          <w:tcPr>
            <w:tcW w:w="700" w:type="pct"/>
          </w:tcPr>
          <w:p w14:paraId="0284590B" w14:textId="7A5D89B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00DB45E3" w:rsidRPr="009F458B">
              <w:rPr>
                <w:rFonts w:hint="eastAsia"/>
              </w:rPr>
              <w:t>\</w:t>
            </w:r>
            <w:r w:rsidR="00DB45E3" w:rsidRPr="00DB45E3">
              <w:rPr>
                <w:rFonts w:hint="eastAsia"/>
              </w:rPr>
              <w:t>系統管</w:t>
            </w:r>
            <w:r w:rsidR="00DB45E3" w:rsidRPr="00DB45E3">
              <w:rPr>
                <w:rFonts w:hint="eastAsia"/>
              </w:rPr>
              <w:lastRenderedPageBreak/>
              <w:t>理範本</w:t>
            </w:r>
            <w:r w:rsidR="00DB45E3" w:rsidRPr="00DB45E3">
              <w:rPr>
                <w:rFonts w:hint="eastAsia"/>
              </w:rPr>
              <w:t>\MSS(Legacy)</w:t>
            </w:r>
            <w:r w:rsidRPr="009F458B">
              <w:rPr>
                <w:rFonts w:hint="eastAsia"/>
              </w:rPr>
              <w:t>\</w:t>
            </w:r>
            <w:r w:rsidRPr="00E2777A">
              <w:rPr>
                <w:rFonts w:hint="eastAsia"/>
              </w:rPr>
              <w:t>MSS</w:t>
            </w:r>
            <w:r w:rsidRPr="00E2777A">
              <w:rPr>
                <w:rFonts w:hint="eastAsia"/>
              </w:rPr>
              <w:t>：</w:t>
            </w:r>
            <w:r w:rsidRPr="00E2777A">
              <w:rPr>
                <w:rFonts w:hint="eastAsia"/>
              </w:rPr>
              <w:t>(DisableIPSourceRouting IPv6) IP source routing protection level (protects against packet spoofing)</w:t>
            </w:r>
          </w:p>
        </w:tc>
        <w:tc>
          <w:tcPr>
            <w:tcW w:w="742" w:type="pct"/>
          </w:tcPr>
          <w:p w14:paraId="2A58A628" w14:textId="6B187CDA" w:rsidR="00A63DBC" w:rsidRDefault="005C7FEE"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啟用，</w:t>
            </w:r>
            <w:r w:rsidR="00A63DBC" w:rsidRPr="00D5063A">
              <w:rPr>
                <w:rFonts w:hint="eastAsia"/>
              </w:rPr>
              <w:t xml:space="preserve">Highest </w:t>
            </w:r>
            <w:r w:rsidR="00A63DBC" w:rsidRPr="00D5063A">
              <w:rPr>
                <w:rFonts w:hint="eastAsia"/>
              </w:rPr>
              <w:lastRenderedPageBreak/>
              <w:t>protection</w:t>
            </w:r>
            <w:r w:rsidR="0020112F">
              <w:rPr>
                <w:rFonts w:hint="eastAsia"/>
              </w:rPr>
              <w:t>,</w:t>
            </w:r>
            <w:r w:rsidR="0020112F">
              <w:t xml:space="preserve"> </w:t>
            </w:r>
            <w:r w:rsidR="00A63DBC" w:rsidRPr="00D5063A">
              <w:rPr>
                <w:rFonts w:hint="eastAsia"/>
              </w:rPr>
              <w:t>source routing is completely disabled</w:t>
            </w:r>
          </w:p>
        </w:tc>
        <w:tc>
          <w:tcPr>
            <w:tcW w:w="333" w:type="pct"/>
          </w:tcPr>
          <w:p w14:paraId="25EB17FD" w14:textId="1B76070B"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w:t>
            </w:r>
            <w:r w:rsidRPr="00DF7988">
              <w:rPr>
                <w:rFonts w:hint="eastAsia"/>
              </w:rPr>
              <w:lastRenderedPageBreak/>
              <w:t>D</w:t>
            </w:r>
            <w:r w:rsidRPr="00DF7988">
              <w:rPr>
                <w:rFonts w:hint="eastAsia"/>
              </w:rPr>
              <w:t>：</w:t>
            </w:r>
            <w:r w:rsidRPr="00E2777A">
              <w:rPr>
                <w:rFonts w:hint="eastAsia"/>
              </w:rPr>
              <w:t>CCE-41874-9</w:t>
            </w:r>
          </w:p>
        </w:tc>
      </w:tr>
      <w:tr w:rsidR="00A63DBC" w:rsidRPr="00873D3D" w14:paraId="538B0DA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14DDDC2" w14:textId="4080729A" w:rsidR="00A63DBC" w:rsidRPr="007A5D33" w:rsidRDefault="00A63DBC" w:rsidP="00A63DBC">
            <w:pPr>
              <w:pStyle w:val="ad"/>
              <w:spacing w:before="72" w:after="72"/>
            </w:pPr>
            <w:r w:rsidRPr="00D94642">
              <w:lastRenderedPageBreak/>
              <w:t>127</w:t>
            </w:r>
          </w:p>
        </w:tc>
        <w:tc>
          <w:tcPr>
            <w:tcW w:w="436" w:type="pct"/>
          </w:tcPr>
          <w:p w14:paraId="234108F6" w14:textId="0AB337A0" w:rsidR="00A63DBC" w:rsidRPr="008533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w:t>
            </w:r>
            <w:r w:rsidRPr="00E2777A">
              <w:t>ings</w:t>
            </w:r>
          </w:p>
        </w:tc>
        <w:tc>
          <w:tcPr>
            <w:tcW w:w="314" w:type="pct"/>
          </w:tcPr>
          <w:p w14:paraId="110182AA" w14:textId="76D4B9D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CB-01-005-0127</w:t>
            </w:r>
          </w:p>
        </w:tc>
        <w:tc>
          <w:tcPr>
            <w:tcW w:w="263" w:type="pct"/>
          </w:tcPr>
          <w:p w14:paraId="01FE62B4" w14:textId="18E79836" w:rsidR="00A63DBC" w:rsidRPr="00837880" w:rsidRDefault="006F5DE7" w:rsidP="003F728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lastRenderedPageBreak/>
              <w:t>MSS</w:t>
            </w:r>
            <w:r w:rsidRPr="00837880">
              <w:rPr>
                <w:rFonts w:hint="eastAsia"/>
              </w:rPr>
              <w:lastRenderedPageBreak/>
              <w:t>(Legacy)</w:t>
            </w:r>
          </w:p>
        </w:tc>
        <w:tc>
          <w:tcPr>
            <w:tcW w:w="436" w:type="pct"/>
          </w:tcPr>
          <w:p w14:paraId="171D524C" w14:textId="3270240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MSS</w:t>
            </w:r>
            <w:r w:rsidRPr="00E2777A">
              <w:rPr>
                <w:rFonts w:hint="eastAsia"/>
              </w:rPr>
              <w:t>：</w:t>
            </w:r>
            <w:r w:rsidRPr="00E2777A">
              <w:rPr>
                <w:rFonts w:hint="eastAsia"/>
              </w:rPr>
              <w:lastRenderedPageBreak/>
              <w:t>(DisableIPSourceRouting) IP source routing protection level (protects against packet spoofing)</w:t>
            </w:r>
          </w:p>
        </w:tc>
        <w:tc>
          <w:tcPr>
            <w:tcW w:w="1573" w:type="pct"/>
          </w:tcPr>
          <w:p w14:paraId="116D9464"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IP source routing</w:t>
            </w:r>
            <w:r w:rsidRPr="00AA7B5F">
              <w:rPr>
                <w:rFonts w:hint="eastAsia"/>
              </w:rPr>
              <w:t>是一種允許傳送者決</w:t>
            </w:r>
            <w:r w:rsidRPr="00AA7B5F">
              <w:rPr>
                <w:rFonts w:hint="eastAsia"/>
              </w:rPr>
              <w:lastRenderedPageBreak/>
              <w:t>定資料包通過網路時應該採用</w:t>
            </w:r>
            <w:r w:rsidRPr="00AA7B5F">
              <w:rPr>
                <w:rFonts w:hint="eastAsia"/>
              </w:rPr>
              <w:t>IP</w:t>
            </w:r>
            <w:r w:rsidRPr="00AA7B5F">
              <w:rPr>
                <w:rFonts w:hint="eastAsia"/>
              </w:rPr>
              <w:t>路由的機制，可以用來指定一條從來源位址到目的位址之間的資料傳送路徑</w:t>
            </w:r>
          </w:p>
          <w:p w14:paraId="33E27C6C"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IP source routing</w:t>
            </w:r>
            <w:r w:rsidRPr="00AA7B5F">
              <w:rPr>
                <w:rFonts w:hint="eastAsia"/>
              </w:rPr>
              <w:t>防護層級</w:t>
            </w:r>
            <w:r w:rsidRPr="00AA7B5F">
              <w:rPr>
                <w:rFonts w:hint="eastAsia"/>
              </w:rPr>
              <w:t>(</w:t>
            </w:r>
            <w:r w:rsidRPr="00AA7B5F">
              <w:rPr>
                <w:rFonts w:hint="eastAsia"/>
              </w:rPr>
              <w:t>決定作業系統是否接受來源路由封包</w:t>
            </w:r>
            <w:r w:rsidRPr="00AA7B5F">
              <w:rPr>
                <w:rFonts w:hint="eastAsia"/>
              </w:rPr>
              <w:t>)</w:t>
            </w:r>
            <w:r w:rsidRPr="00AA7B5F">
              <w:rPr>
                <w:rFonts w:hint="eastAsia"/>
              </w:rPr>
              <w:t>，以避免封包偽裝</w:t>
            </w:r>
            <w:r w:rsidRPr="00AA7B5F">
              <w:rPr>
                <w:rFonts w:hint="eastAsia"/>
              </w:rPr>
              <w:t>(Packet Spoofing)</w:t>
            </w:r>
            <w:r w:rsidRPr="00AA7B5F">
              <w:rPr>
                <w:rFonts w:hint="eastAsia"/>
              </w:rPr>
              <w:t>攻擊。選項如下：</w:t>
            </w:r>
          </w:p>
          <w:p w14:paraId="12CC08A3" w14:textId="6B30B11F"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No additional protection</w:t>
            </w:r>
            <w:r w:rsidR="0020112F" w:rsidRPr="0020112F">
              <w:t>, source routed packets are allowed</w:t>
            </w:r>
            <w:r w:rsidR="0020112F">
              <w:rPr>
                <w:rFonts w:hint="eastAsia"/>
              </w:rPr>
              <w:t>，</w:t>
            </w:r>
            <w:r w:rsidRPr="00AA7B5F">
              <w:rPr>
                <w:rFonts w:hint="eastAsia"/>
              </w:rPr>
              <w:t>代表作業系統接受與轉送來源路由封包</w:t>
            </w:r>
          </w:p>
          <w:p w14:paraId="3874210B" w14:textId="7AE23DB2"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Medium</w:t>
            </w:r>
            <w:r w:rsidR="0020112F" w:rsidRPr="0020112F">
              <w:t>, source routed packets ignored when IP forwarding is enabled</w:t>
            </w:r>
            <w:r w:rsidRPr="00AA7B5F">
              <w:rPr>
                <w:rFonts w:hint="eastAsia"/>
              </w:rPr>
              <w:t>，代表作業系統接受但不轉送來源路由封包</w:t>
            </w:r>
          </w:p>
          <w:p w14:paraId="7FB74281" w14:textId="4607F46A"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設為</w:t>
            </w:r>
            <w:r w:rsidRPr="00AA7B5F">
              <w:rPr>
                <w:rFonts w:hint="eastAsia"/>
              </w:rPr>
              <w:t>Highest</w:t>
            </w:r>
            <w:r w:rsidR="0020112F">
              <w:rPr>
                <w:rFonts w:hint="eastAsia"/>
              </w:rPr>
              <w:t xml:space="preserve"> </w:t>
            </w:r>
            <w:r w:rsidRPr="00AA7B5F">
              <w:rPr>
                <w:rFonts w:hint="eastAsia"/>
              </w:rPr>
              <w:t>protection</w:t>
            </w:r>
            <w:r w:rsidR="0020112F" w:rsidRPr="0020112F">
              <w:rPr>
                <w:rFonts w:hint="eastAsia"/>
              </w:rPr>
              <w:t>, source routing is completely disabled</w:t>
            </w:r>
            <w:r w:rsidR="0020112F" w:rsidRPr="0020112F">
              <w:rPr>
                <w:rFonts w:hint="eastAsia"/>
              </w:rPr>
              <w:t>，</w:t>
            </w:r>
            <w:r w:rsidRPr="00AA7B5F">
              <w:rPr>
                <w:rFonts w:hint="eastAsia"/>
              </w:rPr>
              <w:t>代表作業系統完全拒絕來源路由封包</w:t>
            </w:r>
          </w:p>
        </w:tc>
        <w:tc>
          <w:tcPr>
            <w:tcW w:w="700" w:type="pct"/>
          </w:tcPr>
          <w:p w14:paraId="347F4D32" w14:textId="7F02805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00DB45E3" w:rsidRPr="009F458B">
              <w:rPr>
                <w:rFonts w:hint="eastAsia"/>
              </w:rPr>
              <w:t>\</w:t>
            </w:r>
            <w:r w:rsidR="00DB45E3" w:rsidRPr="00DB45E3">
              <w:rPr>
                <w:rFonts w:hint="eastAsia"/>
              </w:rPr>
              <w:t>系統管</w:t>
            </w:r>
            <w:r w:rsidR="00DB45E3" w:rsidRPr="00DB45E3">
              <w:rPr>
                <w:rFonts w:hint="eastAsia"/>
              </w:rPr>
              <w:lastRenderedPageBreak/>
              <w:t>理範本</w:t>
            </w:r>
            <w:r w:rsidR="00DB45E3" w:rsidRPr="00DB45E3">
              <w:rPr>
                <w:rFonts w:hint="eastAsia"/>
              </w:rPr>
              <w:t>\MSS(Legacy)</w:t>
            </w:r>
            <w:r w:rsidR="00DB45E3" w:rsidRPr="009F458B">
              <w:rPr>
                <w:rFonts w:hint="eastAsia"/>
              </w:rPr>
              <w:t>\</w:t>
            </w:r>
            <w:r w:rsidRPr="00E2777A">
              <w:rPr>
                <w:rFonts w:hint="eastAsia"/>
              </w:rPr>
              <w:t>MSS</w:t>
            </w:r>
            <w:r w:rsidR="008D5CEE" w:rsidRPr="008D5CEE">
              <w:rPr>
                <w:rFonts w:hint="eastAsia"/>
              </w:rPr>
              <w:t>：</w:t>
            </w:r>
            <w:r w:rsidRPr="00E2777A">
              <w:rPr>
                <w:rFonts w:hint="eastAsia"/>
              </w:rPr>
              <w:t>(DisableIPSourceRouting) IP source routing protection level (protects against packet spoofing)</w:t>
            </w:r>
          </w:p>
        </w:tc>
        <w:tc>
          <w:tcPr>
            <w:tcW w:w="742" w:type="pct"/>
          </w:tcPr>
          <w:p w14:paraId="12C1343C" w14:textId="257AAA23" w:rsidR="00A63DBC" w:rsidRDefault="005C7FEE"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啟用，</w:t>
            </w:r>
            <w:r w:rsidR="00A63DBC" w:rsidRPr="00D5063A">
              <w:rPr>
                <w:rFonts w:hint="eastAsia"/>
              </w:rPr>
              <w:t xml:space="preserve">Highest </w:t>
            </w:r>
            <w:r w:rsidR="00A63DBC" w:rsidRPr="00D5063A">
              <w:rPr>
                <w:rFonts w:hint="eastAsia"/>
              </w:rPr>
              <w:lastRenderedPageBreak/>
              <w:t>protection</w:t>
            </w:r>
            <w:r w:rsidR="0020112F">
              <w:t xml:space="preserve">, </w:t>
            </w:r>
            <w:r w:rsidR="00A63DBC" w:rsidRPr="00D5063A">
              <w:rPr>
                <w:rFonts w:hint="eastAsia"/>
              </w:rPr>
              <w:t>source routing is completely disabled</w:t>
            </w:r>
          </w:p>
        </w:tc>
        <w:tc>
          <w:tcPr>
            <w:tcW w:w="333" w:type="pct"/>
          </w:tcPr>
          <w:p w14:paraId="18FD96B3" w14:textId="19F8E752"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w:t>
            </w:r>
            <w:r w:rsidRPr="00DF7988">
              <w:rPr>
                <w:rFonts w:hint="eastAsia"/>
              </w:rPr>
              <w:lastRenderedPageBreak/>
              <w:t>D</w:t>
            </w:r>
            <w:r w:rsidRPr="00DF7988">
              <w:rPr>
                <w:rFonts w:hint="eastAsia"/>
              </w:rPr>
              <w:t>：</w:t>
            </w:r>
            <w:r w:rsidRPr="00DF7988">
              <w:rPr>
                <w:rFonts w:hint="eastAsia"/>
              </w:rPr>
              <w:t>CCE-41998-6</w:t>
            </w:r>
          </w:p>
        </w:tc>
      </w:tr>
      <w:tr w:rsidR="00A63DBC" w:rsidRPr="00873D3D" w14:paraId="5E4C8BD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8974AC3" w14:textId="1AB950F8" w:rsidR="00A63DBC" w:rsidRPr="007A5D33" w:rsidRDefault="00A63DBC" w:rsidP="00A63DBC">
            <w:pPr>
              <w:pStyle w:val="ad"/>
              <w:spacing w:before="72" w:after="72"/>
            </w:pPr>
            <w:r w:rsidRPr="00D94642">
              <w:lastRenderedPageBreak/>
              <w:t>128</w:t>
            </w:r>
          </w:p>
        </w:tc>
        <w:tc>
          <w:tcPr>
            <w:tcW w:w="436" w:type="pct"/>
          </w:tcPr>
          <w:p w14:paraId="7F1BC9D1" w14:textId="18699AB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81A52DB" w14:textId="59EA446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TWGCB-01-005-0128</w:t>
            </w:r>
          </w:p>
        </w:tc>
        <w:tc>
          <w:tcPr>
            <w:tcW w:w="263" w:type="pct"/>
          </w:tcPr>
          <w:p w14:paraId="54E9862E" w14:textId="747EC60E" w:rsidR="00A63DBC" w:rsidRPr="00837880" w:rsidRDefault="006F5DE7" w:rsidP="003F728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1DCD7EC3" w14:textId="1323B33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(EnableICMPRedirect) Allow ICMP redirects to override OSPF generated routes</w:t>
            </w:r>
          </w:p>
        </w:tc>
        <w:tc>
          <w:tcPr>
            <w:tcW w:w="1573" w:type="pct"/>
          </w:tcPr>
          <w:p w14:paraId="3D0080F5" w14:textId="77777777" w:rsidR="00A63DBC" w:rsidRPr="00D5063A"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D5063A">
              <w:rPr>
                <w:rFonts w:hint="eastAsia"/>
              </w:rPr>
              <w:t>項原則設定決定是否允許</w:t>
            </w:r>
            <w:r w:rsidRPr="00D5063A">
              <w:rPr>
                <w:rFonts w:hint="eastAsia"/>
              </w:rPr>
              <w:t>ICMP</w:t>
            </w:r>
            <w:r w:rsidRPr="00D5063A">
              <w:rPr>
                <w:rFonts w:hint="eastAsia"/>
              </w:rPr>
              <w:t>重新導向覆寫</w:t>
            </w:r>
            <w:r w:rsidRPr="00D5063A">
              <w:rPr>
                <w:rFonts w:hint="eastAsia"/>
              </w:rPr>
              <w:t>OSPF</w:t>
            </w:r>
            <w:r w:rsidRPr="00D5063A">
              <w:rPr>
                <w:rFonts w:hint="eastAsia"/>
              </w:rPr>
              <w:t>產生的路由，意謂著作業系統在回應由網路裝置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重新導向訊息時，是否要改變其路由表</w:t>
            </w:r>
          </w:p>
          <w:p w14:paraId="57600920" w14:textId="1F9234D4" w:rsidR="00A63DBC" w:rsidRPr="00D5063A"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D5063A">
              <w:rPr>
                <w:rFonts w:hint="eastAsia"/>
              </w:rPr>
              <w:t>如果設定為啟用</w:t>
            </w:r>
            <w:r w:rsidR="00B641C3">
              <w:rPr>
                <w:rFonts w:hint="eastAsia"/>
              </w:rPr>
              <w:t>，</w:t>
            </w:r>
            <w:r w:rsidRPr="00D5063A">
              <w:rPr>
                <w:rFonts w:hint="eastAsia"/>
              </w:rPr>
              <w:t>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重新導向訊息時，將會改變其路由表</w:t>
            </w:r>
          </w:p>
          <w:p w14:paraId="76831779" w14:textId="65398F8A"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5063A">
              <w:rPr>
                <w:rFonts w:hint="eastAsia"/>
              </w:rPr>
              <w:t>如果設定為停用</w:t>
            </w:r>
            <w:r w:rsidR="00B641C3">
              <w:rPr>
                <w:rFonts w:hint="eastAsia"/>
              </w:rPr>
              <w:t>，</w:t>
            </w:r>
            <w:r w:rsidRPr="00D5063A">
              <w:rPr>
                <w:rFonts w:hint="eastAsia"/>
              </w:rPr>
              <w:t>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重新導向訊息時，不會改變其路由表</w:t>
            </w:r>
          </w:p>
        </w:tc>
        <w:tc>
          <w:tcPr>
            <w:tcW w:w="700" w:type="pct"/>
          </w:tcPr>
          <w:p w14:paraId="1E2881CF" w14:textId="7C6A274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00DB45E3" w:rsidRPr="00DB45E3">
              <w:rPr>
                <w:rFonts w:hint="eastAsia"/>
              </w:rPr>
              <w:t>\</w:t>
            </w:r>
            <w:r w:rsidR="00DB45E3" w:rsidRPr="00DB45E3">
              <w:rPr>
                <w:rFonts w:hint="eastAsia"/>
              </w:rPr>
              <w:t>系統管理範本</w:t>
            </w:r>
            <w:r w:rsidR="00DB45E3" w:rsidRPr="00DB45E3">
              <w:rPr>
                <w:rFonts w:hint="eastAsia"/>
              </w:rPr>
              <w:t>\MSS(Legacy)\</w:t>
            </w:r>
            <w:r w:rsidRPr="00E2777A">
              <w:rPr>
                <w:rFonts w:hint="eastAsia"/>
              </w:rPr>
              <w:t>MSS</w:t>
            </w:r>
            <w:r w:rsidRPr="00E2777A">
              <w:rPr>
                <w:rFonts w:hint="eastAsia"/>
              </w:rPr>
              <w:t>：</w:t>
            </w:r>
            <w:r w:rsidRPr="00E2777A">
              <w:rPr>
                <w:rFonts w:hint="eastAsia"/>
              </w:rPr>
              <w:t>(EnableICMPRedirect) Allow ICMP redirects to override OSPF generated routes</w:t>
            </w:r>
          </w:p>
        </w:tc>
        <w:tc>
          <w:tcPr>
            <w:tcW w:w="742" w:type="pct"/>
          </w:tcPr>
          <w:p w14:paraId="130897A0" w14:textId="77A4C48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停用</w:t>
            </w:r>
          </w:p>
        </w:tc>
        <w:tc>
          <w:tcPr>
            <w:tcW w:w="333" w:type="pct"/>
          </w:tcPr>
          <w:p w14:paraId="4BAD9C28" w14:textId="7CCF02B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CCE-41794-9</w:t>
            </w:r>
          </w:p>
        </w:tc>
      </w:tr>
      <w:tr w:rsidR="00A63DBC" w:rsidRPr="00873D3D" w14:paraId="7613405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99E7540" w14:textId="5263F776" w:rsidR="00A63DBC" w:rsidRPr="007A5D33" w:rsidRDefault="00A63DBC" w:rsidP="00A63DBC">
            <w:pPr>
              <w:pStyle w:val="ad"/>
              <w:spacing w:before="72" w:after="72"/>
            </w:pPr>
            <w:r w:rsidRPr="00D94642">
              <w:t>129</w:t>
            </w:r>
          </w:p>
        </w:tc>
        <w:tc>
          <w:tcPr>
            <w:tcW w:w="436" w:type="pct"/>
          </w:tcPr>
          <w:p w14:paraId="0F04FB89" w14:textId="2662258B" w:rsidR="00A63DBC" w:rsidRPr="008533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D325DBB" w14:textId="0B4EC81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TWGCB-01-005-0129</w:t>
            </w:r>
          </w:p>
        </w:tc>
        <w:tc>
          <w:tcPr>
            <w:tcW w:w="263" w:type="pct"/>
          </w:tcPr>
          <w:p w14:paraId="2042BA29" w14:textId="1416DC99" w:rsidR="00A63DBC" w:rsidRPr="00837880" w:rsidRDefault="006F5DE7" w:rsidP="003F728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3AEC6799" w14:textId="5B9FB43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(Hidden) Hide Computer From the Browse List (not </w:t>
            </w:r>
            <w:r w:rsidRPr="00E2777A">
              <w:rPr>
                <w:rFonts w:hint="eastAsia"/>
              </w:rPr>
              <w:lastRenderedPageBreak/>
              <w:t>recommended except for highly secure environments)</w:t>
            </w:r>
          </w:p>
        </w:tc>
        <w:tc>
          <w:tcPr>
            <w:tcW w:w="1573" w:type="pct"/>
          </w:tcPr>
          <w:p w14:paraId="468A0AEF"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項原則設定決定是否從網路瀏覽列表中移除本台電腦名稱</w:t>
            </w:r>
          </w:p>
          <w:p w14:paraId="38D25009" w14:textId="1E2EFA0F"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sidR="00B641C3">
              <w:rPr>
                <w:rFonts w:hint="eastAsia"/>
              </w:rPr>
              <w:t>，</w:t>
            </w:r>
            <w:r w:rsidRPr="00AA7B5F">
              <w:rPr>
                <w:rFonts w:hint="eastAsia"/>
              </w:rPr>
              <w:t>將從網路瀏覽列表中移除本台電腦名稱</w:t>
            </w:r>
          </w:p>
          <w:p w14:paraId="73B752E3" w14:textId="28A3EC18" w:rsidR="00A63DBC" w:rsidRPr="00B71714"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如果設定為停用</w:t>
            </w:r>
            <w:r w:rsidR="00B641C3">
              <w:rPr>
                <w:rFonts w:hint="eastAsia"/>
              </w:rPr>
              <w:t>，</w:t>
            </w:r>
            <w:r w:rsidRPr="00AA7B5F">
              <w:rPr>
                <w:rFonts w:hint="eastAsia"/>
              </w:rPr>
              <w:t>網路瀏覽列表依然保留本台電腦名稱。知道本台電腦名稱之</w:t>
            </w:r>
            <w:r w:rsidRPr="00AA7B5F">
              <w:rPr>
                <w:rFonts w:hint="eastAsia"/>
              </w:rPr>
              <w:lastRenderedPageBreak/>
              <w:t>攻擊者，將可能透過網路蒐集本台電腦資訊</w:t>
            </w:r>
          </w:p>
        </w:tc>
        <w:tc>
          <w:tcPr>
            <w:tcW w:w="700" w:type="pct"/>
          </w:tcPr>
          <w:p w14:paraId="5AF3CC45" w14:textId="0CC78FA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00DB45E3" w:rsidRPr="00DB45E3">
              <w:rPr>
                <w:rFonts w:hint="eastAsia"/>
              </w:rPr>
              <w:t>\</w:t>
            </w:r>
            <w:r w:rsidR="00DB45E3" w:rsidRPr="00DB45E3">
              <w:rPr>
                <w:rFonts w:hint="eastAsia"/>
              </w:rPr>
              <w:t>系統管理範本</w:t>
            </w:r>
            <w:r w:rsidR="00DB45E3" w:rsidRPr="00DB45E3">
              <w:rPr>
                <w:rFonts w:hint="eastAsia"/>
              </w:rPr>
              <w:t>\MSS(Legacy)\</w:t>
            </w:r>
            <w:r w:rsidRPr="00E2777A">
              <w:rPr>
                <w:rFonts w:hint="eastAsia"/>
              </w:rPr>
              <w:t>MSS</w:t>
            </w:r>
            <w:r w:rsidRPr="00E2777A">
              <w:rPr>
                <w:rFonts w:hint="eastAsia"/>
              </w:rPr>
              <w:t>：</w:t>
            </w:r>
            <w:r w:rsidRPr="00E2777A">
              <w:rPr>
                <w:rFonts w:hint="eastAsia"/>
              </w:rPr>
              <w:t xml:space="preserve">(Hidden) Hide Computer From the Browse List (not </w:t>
            </w:r>
            <w:r w:rsidRPr="00E2777A">
              <w:rPr>
                <w:rFonts w:hint="eastAsia"/>
              </w:rPr>
              <w:lastRenderedPageBreak/>
              <w:t>recommended except for highly secure environments)</w:t>
            </w:r>
          </w:p>
        </w:tc>
        <w:tc>
          <w:tcPr>
            <w:tcW w:w="742" w:type="pct"/>
          </w:tcPr>
          <w:p w14:paraId="55F04C01" w14:textId="07153A4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啟用</w:t>
            </w:r>
          </w:p>
        </w:tc>
        <w:tc>
          <w:tcPr>
            <w:tcW w:w="333" w:type="pct"/>
          </w:tcPr>
          <w:p w14:paraId="7EA0B380" w14:textId="2CA7FCB9"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CCE-42695-7</w:t>
            </w:r>
          </w:p>
        </w:tc>
      </w:tr>
      <w:tr w:rsidR="00A63DBC" w:rsidRPr="00873D3D" w14:paraId="10123ED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B9839C6" w14:textId="60193AA3" w:rsidR="00A63DBC" w:rsidRPr="007A5D33" w:rsidRDefault="00A63DBC" w:rsidP="00A63DBC">
            <w:pPr>
              <w:pStyle w:val="ad"/>
              <w:spacing w:before="72" w:after="72"/>
            </w:pPr>
            <w:r w:rsidRPr="00D94642">
              <w:t>130</w:t>
            </w:r>
          </w:p>
        </w:tc>
        <w:tc>
          <w:tcPr>
            <w:tcW w:w="436" w:type="pct"/>
          </w:tcPr>
          <w:p w14:paraId="79ED379E" w14:textId="1E471A05" w:rsidR="00A63DBC" w:rsidRPr="008533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w:t>
            </w:r>
            <w:r w:rsidRPr="00E2777A">
              <w:t>ngs</w:t>
            </w:r>
          </w:p>
        </w:tc>
        <w:tc>
          <w:tcPr>
            <w:tcW w:w="314" w:type="pct"/>
          </w:tcPr>
          <w:p w14:paraId="1C7BAEAC" w14:textId="685DBA7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TWGCB-01-005-0130</w:t>
            </w:r>
          </w:p>
        </w:tc>
        <w:tc>
          <w:tcPr>
            <w:tcW w:w="263" w:type="pct"/>
          </w:tcPr>
          <w:p w14:paraId="4FE8C324" w14:textId="24B1CD38" w:rsidR="00A63DBC" w:rsidRPr="00837880" w:rsidRDefault="006F5DE7" w:rsidP="003F728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2F9320EF" w14:textId="18D1EE1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(KeepAliveTime) How often keep-alive packets are sent in milliseconds</w:t>
            </w:r>
          </w:p>
        </w:tc>
        <w:tc>
          <w:tcPr>
            <w:tcW w:w="1573" w:type="pct"/>
          </w:tcPr>
          <w:p w14:paraId="7AB5A431" w14:textId="77777777" w:rsidR="00A63DBC" w:rsidRPr="00AA7B5F"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項原則設定決定持續作用的封包多少毫秒會傳送一次，讓</w:t>
            </w:r>
            <w:r w:rsidRPr="00AA7B5F">
              <w:rPr>
                <w:rFonts w:hint="eastAsia"/>
              </w:rPr>
              <w:t>TCP</w:t>
            </w:r>
            <w:r w:rsidRPr="00AA7B5F">
              <w:rPr>
                <w:rFonts w:hint="eastAsia"/>
              </w:rPr>
              <w:t>藉由傳送持續作用封包，來嘗試驗證閒置連線狀態是否仍然不變</w:t>
            </w:r>
          </w:p>
          <w:p w14:paraId="2568E6D6" w14:textId="77777777" w:rsidR="00A63DBC" w:rsidRPr="00AA7B5F"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AA7B5F">
              <w:rPr>
                <w:rFonts w:hint="eastAsia"/>
              </w:rPr>
              <w:t>如果遠端系統仍然可以連接與運作，就會確認持續作用傳輸在預設的情況下，並不會傳送持續作用封包</w:t>
            </w:r>
          </w:p>
          <w:p w14:paraId="3A633708" w14:textId="446C5D1C" w:rsidR="00A63DBC" w:rsidRPr="00EE551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項功能可由應用程式在連線時啟用</w:t>
            </w:r>
          </w:p>
        </w:tc>
        <w:tc>
          <w:tcPr>
            <w:tcW w:w="700" w:type="pct"/>
          </w:tcPr>
          <w:p w14:paraId="0B430F51" w14:textId="045D31F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00DB45E3" w:rsidRPr="00DB45E3">
              <w:rPr>
                <w:rFonts w:hint="eastAsia"/>
              </w:rPr>
              <w:t>系統管理範本</w:t>
            </w:r>
            <w:r w:rsidR="00DB45E3" w:rsidRPr="00DB45E3">
              <w:rPr>
                <w:rFonts w:hint="eastAsia"/>
              </w:rPr>
              <w:t>\MSS(Legacy)\</w:t>
            </w:r>
            <w:r w:rsidRPr="00E2777A">
              <w:rPr>
                <w:rFonts w:hint="eastAsia"/>
              </w:rPr>
              <w:t>MSS</w:t>
            </w:r>
            <w:r w:rsidRPr="00E2777A">
              <w:rPr>
                <w:rFonts w:hint="eastAsia"/>
              </w:rPr>
              <w:t>：</w:t>
            </w:r>
            <w:r w:rsidRPr="00E2777A">
              <w:rPr>
                <w:rFonts w:hint="eastAsia"/>
              </w:rPr>
              <w:t>(KeepAliveTime) How often keep-alive packets are sent in milliseconds</w:t>
            </w:r>
          </w:p>
        </w:tc>
        <w:tc>
          <w:tcPr>
            <w:tcW w:w="742" w:type="pct"/>
          </w:tcPr>
          <w:p w14:paraId="26AF4F00" w14:textId="2F2007EB" w:rsidR="00A63DBC" w:rsidRDefault="005C7FEE"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啟用，</w:t>
            </w:r>
            <w:r w:rsidR="00A63DBC" w:rsidRPr="00D5063A">
              <w:rPr>
                <w:rFonts w:hint="eastAsia"/>
              </w:rPr>
              <w:t>300000</w:t>
            </w:r>
            <w:r w:rsidR="00A63DBC" w:rsidRPr="00D5063A">
              <w:rPr>
                <w:rFonts w:hint="eastAsia"/>
              </w:rPr>
              <w:t>或</w:t>
            </w:r>
            <w:r w:rsidR="00A63DBC" w:rsidRPr="00D5063A">
              <w:rPr>
                <w:rFonts w:hint="eastAsia"/>
              </w:rPr>
              <w:t>5</w:t>
            </w:r>
            <w:r w:rsidR="00A63DBC" w:rsidRPr="00D5063A">
              <w:rPr>
                <w:rFonts w:hint="eastAsia"/>
              </w:rPr>
              <w:t>分鐘</w:t>
            </w:r>
          </w:p>
        </w:tc>
        <w:tc>
          <w:tcPr>
            <w:tcW w:w="333" w:type="pct"/>
          </w:tcPr>
          <w:p w14:paraId="2E766BCC" w14:textId="439721BE"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E2777A">
              <w:rPr>
                <w:rFonts w:hint="eastAsia"/>
              </w:rPr>
              <w:t>CCE-41614-9</w:t>
            </w:r>
          </w:p>
        </w:tc>
      </w:tr>
      <w:tr w:rsidR="00A63DBC" w:rsidRPr="00873D3D" w14:paraId="72EB46F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70072E7" w14:textId="42EB7813" w:rsidR="00A63DBC" w:rsidRPr="007A5D33" w:rsidRDefault="00A63DBC" w:rsidP="00A63DBC">
            <w:pPr>
              <w:pStyle w:val="ad"/>
              <w:spacing w:before="72" w:after="72"/>
            </w:pPr>
            <w:r w:rsidRPr="00D94642">
              <w:t>131</w:t>
            </w:r>
          </w:p>
        </w:tc>
        <w:tc>
          <w:tcPr>
            <w:tcW w:w="436" w:type="pct"/>
          </w:tcPr>
          <w:p w14:paraId="5744CA61" w14:textId="28BDE119" w:rsidR="00A63DBC" w:rsidRPr="008533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0514C981" w14:textId="6EC7715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-005-0131</w:t>
            </w:r>
          </w:p>
        </w:tc>
        <w:tc>
          <w:tcPr>
            <w:tcW w:w="263" w:type="pct"/>
          </w:tcPr>
          <w:p w14:paraId="0982FA50" w14:textId="19A5B3F8" w:rsidR="00A63DBC" w:rsidRPr="00837880" w:rsidRDefault="006F5DE7" w:rsidP="003F7284">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lastRenderedPageBreak/>
              <w:t>MSS(Leg</w:t>
            </w:r>
            <w:r w:rsidRPr="00837880">
              <w:rPr>
                <w:rFonts w:hint="eastAsia"/>
              </w:rPr>
              <w:lastRenderedPageBreak/>
              <w:t>acy)</w:t>
            </w:r>
          </w:p>
        </w:tc>
        <w:tc>
          <w:tcPr>
            <w:tcW w:w="436" w:type="pct"/>
          </w:tcPr>
          <w:p w14:paraId="00C97521" w14:textId="48A793B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MSS</w:t>
            </w:r>
            <w:r w:rsidRPr="00E2777A">
              <w:rPr>
                <w:rFonts w:hint="eastAsia"/>
              </w:rPr>
              <w:t>：</w:t>
            </w:r>
            <w:r w:rsidRPr="00E2777A">
              <w:rPr>
                <w:rFonts w:hint="eastAsia"/>
              </w:rPr>
              <w:t>(NoDefaul</w:t>
            </w:r>
            <w:r w:rsidRPr="00E2777A">
              <w:rPr>
                <w:rFonts w:hint="eastAsia"/>
              </w:rPr>
              <w:lastRenderedPageBreak/>
              <w:t>tExempt) Configure IPSec exemptions for various types of network traffic</w:t>
            </w:r>
          </w:p>
        </w:tc>
        <w:tc>
          <w:tcPr>
            <w:tcW w:w="1573" w:type="pct"/>
          </w:tcPr>
          <w:p w14:paraId="1368D56A" w14:textId="4D0C924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項原則設定決定是否啟用</w:t>
            </w:r>
            <w:r w:rsidRPr="00AA7B5F">
              <w:rPr>
                <w:rFonts w:hint="eastAsia"/>
              </w:rPr>
              <w:t>IPSec</w:t>
            </w:r>
            <w:r w:rsidRPr="00AA7B5F">
              <w:rPr>
                <w:rFonts w:hint="eastAsia"/>
              </w:rPr>
              <w:t>篩選器的預設豁免項目</w:t>
            </w:r>
            <w:r w:rsidR="00E564C8">
              <w:rPr>
                <w:rFonts w:hint="eastAsia"/>
              </w:rPr>
              <w:t>，</w:t>
            </w:r>
            <w:r w:rsidRPr="00AA7B5F">
              <w:rPr>
                <w:rFonts w:hint="eastAsia"/>
              </w:rPr>
              <w:t>選項如下：</w:t>
            </w:r>
          </w:p>
          <w:p w14:paraId="37CFF676" w14:textId="0865871D" w:rsidR="00A63DBC" w:rsidRDefault="00232C73"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32C73">
              <w:lastRenderedPageBreak/>
              <w:t>Allow all exemptions (least secure)</w:t>
            </w:r>
            <w:r w:rsidR="00A63DBC" w:rsidRPr="00AA7B5F">
              <w:rPr>
                <w:rFonts w:hint="eastAsia"/>
              </w:rPr>
              <w:t>：代表「多點傳送廣播，</w:t>
            </w:r>
            <w:r w:rsidR="00A63DBC" w:rsidRPr="00AA7B5F">
              <w:rPr>
                <w:rFonts w:hint="eastAsia"/>
              </w:rPr>
              <w:t>RSVP</w:t>
            </w:r>
            <w:r w:rsidR="00A63DBC" w:rsidRPr="00AA7B5F">
              <w:rPr>
                <w:rFonts w:hint="eastAsia"/>
              </w:rPr>
              <w:t>、</w:t>
            </w:r>
            <w:r w:rsidR="00A63DBC" w:rsidRPr="00AA7B5F">
              <w:rPr>
                <w:rFonts w:hint="eastAsia"/>
              </w:rPr>
              <w:t>Kerberos</w:t>
            </w:r>
            <w:r w:rsidR="00A63DBC" w:rsidRPr="00AA7B5F">
              <w:rPr>
                <w:rFonts w:hint="eastAsia"/>
              </w:rPr>
              <w:t>及</w:t>
            </w:r>
            <w:r w:rsidR="00A63DBC" w:rsidRPr="00AA7B5F">
              <w:rPr>
                <w:rFonts w:hint="eastAsia"/>
              </w:rPr>
              <w:t>ISAKMP</w:t>
            </w:r>
            <w:r w:rsidR="00A63DBC" w:rsidRPr="00AA7B5F">
              <w:rPr>
                <w:rFonts w:hint="eastAsia"/>
              </w:rPr>
              <w:t>流量不受限於</w:t>
            </w:r>
            <w:r w:rsidR="00A63DBC" w:rsidRPr="00AA7B5F">
              <w:rPr>
                <w:rFonts w:hint="eastAsia"/>
              </w:rPr>
              <w:t>IPSec</w:t>
            </w:r>
            <w:r w:rsidR="00A63DBC" w:rsidRPr="00AA7B5F">
              <w:rPr>
                <w:rFonts w:hint="eastAsia"/>
              </w:rPr>
              <w:t>篩選功能」</w:t>
            </w:r>
          </w:p>
          <w:p w14:paraId="791869DC" w14:textId="402E9FD2" w:rsidR="00B641C3" w:rsidRDefault="00232C73"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t>Multicast, broadcast, &amp; ISAKMP exempt (best for Windows XP)</w:t>
            </w:r>
            <w:r w:rsidR="00A63DBC" w:rsidRPr="00AA7B5F">
              <w:rPr>
                <w:rFonts w:hint="eastAsia"/>
              </w:rPr>
              <w:t>：代表「</w:t>
            </w:r>
            <w:r w:rsidR="00A63DBC" w:rsidRPr="00AA7B5F">
              <w:rPr>
                <w:rFonts w:hint="eastAsia"/>
              </w:rPr>
              <w:t>Kerberos</w:t>
            </w:r>
            <w:r w:rsidR="00A63DBC" w:rsidRPr="00AA7B5F">
              <w:rPr>
                <w:rFonts w:hint="eastAsia"/>
              </w:rPr>
              <w:t>及</w:t>
            </w:r>
            <w:r w:rsidR="00A63DBC" w:rsidRPr="00AA7B5F">
              <w:rPr>
                <w:rFonts w:hint="eastAsia"/>
              </w:rPr>
              <w:t>RSVP</w:t>
            </w:r>
            <w:r w:rsidR="00A63DBC" w:rsidRPr="00AA7B5F">
              <w:rPr>
                <w:rFonts w:hint="eastAsia"/>
              </w:rPr>
              <w:t>流量並不受</w:t>
            </w:r>
            <w:r w:rsidR="00A63DBC" w:rsidRPr="00AA7B5F">
              <w:rPr>
                <w:rFonts w:hint="eastAsia"/>
              </w:rPr>
              <w:t>IPSec</w:t>
            </w:r>
            <w:r w:rsidR="00A63DBC" w:rsidRPr="00AA7B5F">
              <w:rPr>
                <w:rFonts w:hint="eastAsia"/>
              </w:rPr>
              <w:t>篩選，但多點傳播、廣播及</w:t>
            </w:r>
            <w:r w:rsidR="00A63DBC" w:rsidRPr="00AA7B5F">
              <w:rPr>
                <w:rFonts w:hint="eastAsia"/>
              </w:rPr>
              <w:t>ISAKMP</w:t>
            </w:r>
            <w:r w:rsidR="00A63DBC" w:rsidRPr="00AA7B5F">
              <w:rPr>
                <w:rFonts w:hint="eastAsia"/>
              </w:rPr>
              <w:t>流量都是豁免」</w:t>
            </w:r>
          </w:p>
          <w:p w14:paraId="5F8C9F7F" w14:textId="7C3368BD" w:rsidR="00A63DBC" w:rsidRDefault="00232C73"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232C73">
              <w:rPr>
                <w:rFonts w:hint="eastAsia"/>
              </w:rPr>
              <w:t>RSVP, Kerberos, and ISAKMP are exempt</w:t>
            </w:r>
            <w:r w:rsidR="00A63DBC" w:rsidRPr="00AA7B5F">
              <w:rPr>
                <w:rFonts w:hint="eastAsia"/>
              </w:rPr>
              <w:t>：代表「多點傳播和廣播流量並不受</w:t>
            </w:r>
            <w:r w:rsidR="00A63DBC" w:rsidRPr="00AA7B5F">
              <w:rPr>
                <w:rFonts w:hint="eastAsia"/>
              </w:rPr>
              <w:t>IPSec</w:t>
            </w:r>
            <w:r w:rsidR="00A63DBC" w:rsidRPr="00AA7B5F">
              <w:rPr>
                <w:rFonts w:hint="eastAsia"/>
              </w:rPr>
              <w:t>篩選，但</w:t>
            </w:r>
            <w:r w:rsidR="00A63DBC" w:rsidRPr="00AA7B5F">
              <w:rPr>
                <w:rFonts w:hint="eastAsia"/>
              </w:rPr>
              <w:t>RSVP</w:t>
            </w:r>
            <w:r w:rsidR="00A63DBC" w:rsidRPr="00AA7B5F">
              <w:rPr>
                <w:rFonts w:hint="eastAsia"/>
              </w:rPr>
              <w:t>、</w:t>
            </w:r>
            <w:r w:rsidR="00A63DBC" w:rsidRPr="00AA7B5F">
              <w:rPr>
                <w:rFonts w:hint="eastAsia"/>
              </w:rPr>
              <w:t>Kerberos</w:t>
            </w:r>
            <w:r w:rsidR="00A63DBC" w:rsidRPr="00AA7B5F">
              <w:rPr>
                <w:rFonts w:hint="eastAsia"/>
              </w:rPr>
              <w:t>及</w:t>
            </w:r>
            <w:r w:rsidR="00A63DBC" w:rsidRPr="00AA7B5F">
              <w:rPr>
                <w:rFonts w:hint="eastAsia"/>
              </w:rPr>
              <w:t>ISAKMP</w:t>
            </w:r>
            <w:r w:rsidR="00A63DBC" w:rsidRPr="00AA7B5F">
              <w:rPr>
                <w:rFonts w:hint="eastAsia"/>
              </w:rPr>
              <w:t>流量被豁免」</w:t>
            </w:r>
          </w:p>
          <w:p w14:paraId="097A8F78" w14:textId="2B4504D3" w:rsidR="00A63DBC" w:rsidRPr="009B05E3" w:rsidRDefault="00232C73"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232C73">
              <w:t>Only ISAKMP is exempt (recommended for Windows Server 2003)</w:t>
            </w:r>
            <w:r w:rsidR="00A63DBC" w:rsidRPr="00AA7B5F">
              <w:rPr>
                <w:rFonts w:hint="eastAsia"/>
              </w:rPr>
              <w:t>：代表「只有</w:t>
            </w:r>
            <w:r w:rsidR="00A63DBC" w:rsidRPr="00AA7B5F">
              <w:rPr>
                <w:rFonts w:hint="eastAsia"/>
              </w:rPr>
              <w:t>ISAKMP</w:t>
            </w:r>
            <w:r w:rsidR="00A63DBC" w:rsidRPr="00AA7B5F">
              <w:rPr>
                <w:rFonts w:hint="eastAsia"/>
              </w:rPr>
              <w:t>流量是免除</w:t>
            </w:r>
            <w:r w:rsidR="00A63DBC" w:rsidRPr="00AA7B5F">
              <w:rPr>
                <w:rFonts w:hint="eastAsia"/>
              </w:rPr>
              <w:t>IPSec</w:t>
            </w:r>
            <w:r w:rsidR="00A63DBC" w:rsidRPr="00AA7B5F">
              <w:rPr>
                <w:rFonts w:hint="eastAsia"/>
              </w:rPr>
              <w:t>篩選功能」</w:t>
            </w:r>
          </w:p>
        </w:tc>
        <w:tc>
          <w:tcPr>
            <w:tcW w:w="700" w:type="pct"/>
          </w:tcPr>
          <w:p w14:paraId="3DDE9C86" w14:textId="354829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00DB45E3" w:rsidRPr="00DB45E3">
              <w:rPr>
                <w:rFonts w:hint="eastAsia"/>
              </w:rPr>
              <w:t>\</w:t>
            </w:r>
            <w:r w:rsidR="00DB45E3" w:rsidRPr="00DB45E3">
              <w:rPr>
                <w:rFonts w:hint="eastAsia"/>
              </w:rPr>
              <w:t>系統管理範本</w:t>
            </w:r>
            <w:r w:rsidR="00DB45E3" w:rsidRPr="00DB45E3">
              <w:rPr>
                <w:rFonts w:hint="eastAsia"/>
              </w:rPr>
              <w:lastRenderedPageBreak/>
              <w:t>\MSS(Legacy)\</w:t>
            </w:r>
            <w:r w:rsidRPr="00E2777A">
              <w:rPr>
                <w:rFonts w:hint="eastAsia"/>
              </w:rPr>
              <w:t>MSS</w:t>
            </w:r>
            <w:r w:rsidRPr="00E2777A">
              <w:rPr>
                <w:rFonts w:hint="eastAsia"/>
              </w:rPr>
              <w:t>：</w:t>
            </w:r>
            <w:r w:rsidRPr="00E2777A">
              <w:rPr>
                <w:rFonts w:hint="eastAsia"/>
              </w:rPr>
              <w:t>(NoDefaultExempt) Configure IPSec exemptions for various types of network traffic</w:t>
            </w:r>
          </w:p>
        </w:tc>
        <w:tc>
          <w:tcPr>
            <w:tcW w:w="742" w:type="pct"/>
          </w:tcPr>
          <w:p w14:paraId="2027A7C9" w14:textId="3A384D9E" w:rsidR="00A63DBC" w:rsidRDefault="005C7FEE"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啟用，</w:t>
            </w:r>
            <w:r w:rsidR="00A63DBC" w:rsidRPr="00D5063A">
              <w:rPr>
                <w:rFonts w:hint="eastAsia"/>
              </w:rPr>
              <w:t>Multicast</w:t>
            </w:r>
            <w:r w:rsidR="00A63DBC" w:rsidRPr="00D5063A">
              <w:rPr>
                <w:rFonts w:hint="eastAsia"/>
              </w:rPr>
              <w:t>，</w:t>
            </w:r>
            <w:r w:rsidR="00A63DBC" w:rsidRPr="00D5063A">
              <w:rPr>
                <w:rFonts w:hint="eastAsia"/>
              </w:rPr>
              <w:t>broadcast</w:t>
            </w:r>
            <w:r w:rsidR="00A63DBC" w:rsidRPr="00D5063A">
              <w:rPr>
                <w:rFonts w:hint="eastAsia"/>
              </w:rPr>
              <w:t>，</w:t>
            </w:r>
            <w:r w:rsidR="00A63DBC" w:rsidRPr="00D5063A">
              <w:rPr>
                <w:rFonts w:hint="eastAsia"/>
              </w:rPr>
              <w:t xml:space="preserve">and </w:t>
            </w:r>
            <w:r w:rsidR="00A63DBC" w:rsidRPr="00D5063A">
              <w:rPr>
                <w:rFonts w:hint="eastAsia"/>
              </w:rPr>
              <w:lastRenderedPageBreak/>
              <w:t>ISAKMP are exempt(</w:t>
            </w:r>
            <w:r w:rsidR="0048751F">
              <w:t>b</w:t>
            </w:r>
            <w:r w:rsidR="00A63DBC" w:rsidRPr="00D5063A">
              <w:rPr>
                <w:rFonts w:hint="eastAsia"/>
              </w:rPr>
              <w:t>est for Windows XP)</w:t>
            </w:r>
          </w:p>
        </w:tc>
        <w:tc>
          <w:tcPr>
            <w:tcW w:w="333" w:type="pct"/>
          </w:tcPr>
          <w:p w14:paraId="2C5C7B19" w14:textId="17F65C6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CCE-ID</w:t>
            </w:r>
            <w:r w:rsidRPr="00DF7988">
              <w:rPr>
                <w:rFonts w:hint="eastAsia"/>
              </w:rPr>
              <w:t>：</w:t>
            </w:r>
            <w:r w:rsidRPr="00DF7988">
              <w:rPr>
                <w:rFonts w:hint="eastAsia"/>
              </w:rPr>
              <w:lastRenderedPageBreak/>
              <w:t>CCE-42220-4</w:t>
            </w:r>
          </w:p>
        </w:tc>
      </w:tr>
      <w:tr w:rsidR="00A63DBC" w:rsidRPr="00873D3D" w14:paraId="540767C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70D9C16" w14:textId="5E6A4A37" w:rsidR="00A63DBC" w:rsidRPr="007A5D33" w:rsidRDefault="00A63DBC" w:rsidP="00A63DBC">
            <w:pPr>
              <w:pStyle w:val="ad"/>
              <w:spacing w:before="72" w:after="72"/>
            </w:pPr>
            <w:r w:rsidRPr="00D94642">
              <w:lastRenderedPageBreak/>
              <w:t>132</w:t>
            </w:r>
          </w:p>
        </w:tc>
        <w:tc>
          <w:tcPr>
            <w:tcW w:w="436" w:type="pct"/>
          </w:tcPr>
          <w:p w14:paraId="7029E0AA" w14:textId="1771472A" w:rsidR="00A63DBC" w:rsidRPr="008533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19CD073" w14:textId="74534DE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TWGCB-01-005-0132</w:t>
            </w:r>
          </w:p>
        </w:tc>
        <w:tc>
          <w:tcPr>
            <w:tcW w:w="263" w:type="pct"/>
          </w:tcPr>
          <w:p w14:paraId="47F57477" w14:textId="729D8FE7" w:rsidR="00A63DBC" w:rsidRPr="00837880" w:rsidRDefault="006F5DE7" w:rsidP="00E564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2E81C4E9" w14:textId="5FDB9A0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(NoNameReleaseOnDemand) Allow the computer to ignore NetBIOS name release requests except from WINS servers</w:t>
            </w:r>
          </w:p>
        </w:tc>
        <w:tc>
          <w:tcPr>
            <w:tcW w:w="1573" w:type="pct"/>
          </w:tcPr>
          <w:p w14:paraId="22C0D7F5" w14:textId="3055915E"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NetBIOS(</w:t>
            </w:r>
            <w:r w:rsidRPr="00AA7B5F">
              <w:rPr>
                <w:rFonts w:hint="eastAsia"/>
              </w:rPr>
              <w:t>網路基本輸入</w:t>
            </w:r>
            <w:r w:rsidRPr="00AA7B5F">
              <w:rPr>
                <w:rFonts w:hint="eastAsia"/>
              </w:rPr>
              <w:t>/</w:t>
            </w:r>
            <w:r w:rsidRPr="00AA7B5F">
              <w:rPr>
                <w:rFonts w:hint="eastAsia"/>
              </w:rPr>
              <w:t>輸出系統</w:t>
            </w:r>
            <w:r w:rsidRPr="00AA7B5F">
              <w:rPr>
                <w:rFonts w:hint="eastAsia"/>
              </w:rPr>
              <w:t>)over</w:t>
            </w:r>
            <w:r w:rsidR="00EA50FD">
              <w:t xml:space="preserve"> </w:t>
            </w:r>
            <w:r w:rsidRPr="00AA7B5F">
              <w:rPr>
                <w:rFonts w:hint="eastAsia"/>
              </w:rPr>
              <w:t>TCP/IP</w:t>
            </w:r>
            <w:r w:rsidRPr="00AA7B5F">
              <w:rPr>
                <w:rFonts w:hint="eastAsia"/>
              </w:rPr>
              <w:t>是一種網路通訊協定，提供簡易的解析方法，可以將登錄在</w:t>
            </w:r>
            <w:r w:rsidRPr="00AA7B5F">
              <w:rPr>
                <w:rFonts w:hint="eastAsia"/>
              </w:rPr>
              <w:t>Windows</w:t>
            </w:r>
            <w:r w:rsidRPr="00AA7B5F">
              <w:rPr>
                <w:rFonts w:hint="eastAsia"/>
              </w:rPr>
              <w:t>系統上的</w:t>
            </w:r>
            <w:r w:rsidRPr="00AA7B5F">
              <w:rPr>
                <w:rFonts w:hint="eastAsia"/>
              </w:rPr>
              <w:t>NetBIOS</w:t>
            </w:r>
            <w:r w:rsidRPr="00AA7B5F">
              <w:rPr>
                <w:rFonts w:hint="eastAsia"/>
              </w:rPr>
              <w:t>名稱解析為這些系統所設定的</w:t>
            </w:r>
            <w:r w:rsidRPr="00AA7B5F">
              <w:rPr>
                <w:rFonts w:hint="eastAsia"/>
              </w:rPr>
              <w:t>IP</w:t>
            </w:r>
            <w:r w:rsidRPr="00AA7B5F">
              <w:rPr>
                <w:rFonts w:hint="eastAsia"/>
              </w:rPr>
              <w:t>位址</w:t>
            </w:r>
          </w:p>
          <w:p w14:paraId="5B29A5C6"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項原則設定決定當電腦收到名稱釋放要求時是否釋放它的</w:t>
            </w:r>
            <w:r w:rsidRPr="00AA7B5F">
              <w:rPr>
                <w:rFonts w:hint="eastAsia"/>
              </w:rPr>
              <w:t>NetBIOS</w:t>
            </w:r>
            <w:r w:rsidRPr="00AA7B5F">
              <w:rPr>
                <w:rFonts w:hint="eastAsia"/>
              </w:rPr>
              <w:t>名稱</w:t>
            </w:r>
          </w:p>
          <w:p w14:paraId="67C9799D" w14:textId="787CA9DC"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sidR="00B641C3">
              <w:rPr>
                <w:rFonts w:hint="eastAsia"/>
              </w:rPr>
              <w:t>，</w:t>
            </w:r>
            <w:r w:rsidRPr="00AA7B5F">
              <w:rPr>
                <w:rFonts w:hint="eastAsia"/>
              </w:rPr>
              <w:t>當電腦收到名稱釋放要求時，不會釋放它的</w:t>
            </w:r>
            <w:r w:rsidRPr="00AA7B5F">
              <w:rPr>
                <w:rFonts w:hint="eastAsia"/>
              </w:rPr>
              <w:t>NetBIOS</w:t>
            </w:r>
            <w:r w:rsidRPr="00AA7B5F">
              <w:rPr>
                <w:rFonts w:hint="eastAsia"/>
              </w:rPr>
              <w:t>名稱</w:t>
            </w:r>
          </w:p>
          <w:p w14:paraId="1D0962AC" w14:textId="75B5E763"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如果設定為停用</w:t>
            </w:r>
            <w:r w:rsidR="00B641C3">
              <w:rPr>
                <w:rFonts w:hint="eastAsia"/>
              </w:rPr>
              <w:t>，</w:t>
            </w:r>
            <w:r w:rsidRPr="00AA7B5F">
              <w:rPr>
                <w:rFonts w:hint="eastAsia"/>
              </w:rPr>
              <w:t>當電腦收到名稱釋放要求時，將會釋放它的</w:t>
            </w:r>
            <w:r w:rsidRPr="00AA7B5F">
              <w:rPr>
                <w:rFonts w:hint="eastAsia"/>
              </w:rPr>
              <w:t>NetBIOS</w:t>
            </w:r>
            <w:r w:rsidRPr="00AA7B5F">
              <w:rPr>
                <w:rFonts w:hint="eastAsia"/>
              </w:rPr>
              <w:t>名稱。惡意的使用者可以利用此通訊協定不需驗證的特質，將名稱衝突的資料包傳送到目標電腦，造成名稱釋放的情形而停止回應查詢，造成目標電腦發生連線斷斷續續的問題，或甚至造成無法使用「網路上的芳鄰」、網域登入、</w:t>
            </w:r>
            <w:r w:rsidRPr="00AA7B5F">
              <w:rPr>
                <w:rFonts w:hint="eastAsia"/>
              </w:rPr>
              <w:t>netsend</w:t>
            </w:r>
            <w:r w:rsidRPr="00AA7B5F">
              <w:rPr>
                <w:rFonts w:hint="eastAsia"/>
              </w:rPr>
              <w:t>命令，或是無法進行後續的</w:t>
            </w:r>
            <w:r w:rsidRPr="00AA7B5F">
              <w:rPr>
                <w:rFonts w:hint="eastAsia"/>
              </w:rPr>
              <w:t>NetBIOS</w:t>
            </w:r>
            <w:r w:rsidRPr="00AA7B5F">
              <w:rPr>
                <w:rFonts w:hint="eastAsia"/>
              </w:rPr>
              <w:t>名</w:t>
            </w:r>
            <w:r w:rsidRPr="00AA7B5F">
              <w:rPr>
                <w:rFonts w:hint="eastAsia"/>
              </w:rPr>
              <w:lastRenderedPageBreak/>
              <w:t>稱解析</w:t>
            </w:r>
          </w:p>
        </w:tc>
        <w:tc>
          <w:tcPr>
            <w:tcW w:w="700" w:type="pct"/>
          </w:tcPr>
          <w:p w14:paraId="0C1B34A2" w14:textId="06E7C99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00DB45E3" w:rsidRPr="00DB45E3">
              <w:rPr>
                <w:rFonts w:hint="eastAsia"/>
              </w:rPr>
              <w:t>系統管理範本</w:t>
            </w:r>
            <w:r w:rsidR="00DB45E3" w:rsidRPr="00DB45E3">
              <w:rPr>
                <w:rFonts w:hint="eastAsia"/>
              </w:rPr>
              <w:t>\MSS(Legacy)\</w:t>
            </w:r>
            <w:r w:rsidRPr="00E2777A">
              <w:rPr>
                <w:rFonts w:hint="eastAsia"/>
              </w:rPr>
              <w:t>MSS</w:t>
            </w:r>
            <w:r w:rsidRPr="00E2777A">
              <w:rPr>
                <w:rFonts w:hint="eastAsia"/>
              </w:rPr>
              <w:t>：</w:t>
            </w:r>
            <w:r w:rsidRPr="00E2777A">
              <w:rPr>
                <w:rFonts w:hint="eastAsia"/>
              </w:rPr>
              <w:t>(NoNameReleaseOnDemand) Allow the computer to ignore NetBIOS name release requests except from WINS servers</w:t>
            </w:r>
          </w:p>
        </w:tc>
        <w:tc>
          <w:tcPr>
            <w:tcW w:w="742" w:type="pct"/>
          </w:tcPr>
          <w:p w14:paraId="0ABEDDA8" w14:textId="6D890F3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574A2F5A" w14:textId="6142AD5C"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CCE-42327-7</w:t>
            </w:r>
          </w:p>
        </w:tc>
      </w:tr>
      <w:tr w:rsidR="00A63DBC" w:rsidRPr="00873D3D" w14:paraId="7639572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B26616B" w14:textId="2EAE0D9A" w:rsidR="00A63DBC" w:rsidRPr="007A5D33" w:rsidRDefault="00A63DBC" w:rsidP="00A63DBC">
            <w:pPr>
              <w:pStyle w:val="ad"/>
              <w:spacing w:before="72" w:after="72"/>
            </w:pPr>
            <w:r w:rsidRPr="00D94642">
              <w:t>133</w:t>
            </w:r>
          </w:p>
        </w:tc>
        <w:tc>
          <w:tcPr>
            <w:tcW w:w="436" w:type="pct"/>
          </w:tcPr>
          <w:p w14:paraId="4A740AF4" w14:textId="6FC3C9E1" w:rsidR="00A63DBC" w:rsidRPr="007828B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0D51E9C" w14:textId="3AE14FB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TWGCB-01-005-0133</w:t>
            </w:r>
          </w:p>
        </w:tc>
        <w:tc>
          <w:tcPr>
            <w:tcW w:w="263" w:type="pct"/>
          </w:tcPr>
          <w:p w14:paraId="6B043D0E" w14:textId="1E0DB403" w:rsidR="00A63DBC" w:rsidRPr="00837880" w:rsidRDefault="006F5DE7" w:rsidP="00E564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1CA741FE" w14:textId="06B07BE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sidRPr="00E2777A">
              <w:rPr>
                <w:rFonts w:hint="eastAsia"/>
              </w:rPr>
              <w:t>(PerformRouterDiscovery) Allow IRDP to detect and configure Default Gateway addresses (could lead to DoS)</w:t>
            </w:r>
          </w:p>
        </w:tc>
        <w:tc>
          <w:tcPr>
            <w:tcW w:w="1573" w:type="pct"/>
          </w:tcPr>
          <w:p w14:paraId="579B6325" w14:textId="4CEA5ECE" w:rsidR="00A63DBC" w:rsidRPr="00EE551F" w:rsidRDefault="00A63DBC" w:rsidP="000E2910">
            <w:pPr>
              <w:pStyle w:val="af"/>
              <w:spacing w:before="72" w:after="72"/>
              <w:cnfStyle w:val="000000000000" w:firstRow="0" w:lastRow="0" w:firstColumn="0" w:lastColumn="0" w:oddVBand="0" w:evenVBand="0" w:oddHBand="0" w:evenHBand="0" w:firstRowFirstColumn="0" w:firstRowLastColumn="0" w:lastRowFirstColumn="0" w:lastRowLastColumn="0"/>
            </w:pPr>
            <w:r w:rsidRPr="0020112F">
              <w:rPr>
                <w:rFonts w:hint="eastAsia"/>
              </w:rPr>
              <w:t>此項原則設定決定是否允許</w:t>
            </w:r>
            <w:r w:rsidRPr="0020112F">
              <w:rPr>
                <w:rFonts w:hint="eastAsia"/>
              </w:rPr>
              <w:t>Internet Router Discovery Protocol(IRDP)</w:t>
            </w:r>
            <w:r w:rsidRPr="0020112F">
              <w:rPr>
                <w:rFonts w:hint="eastAsia"/>
              </w:rPr>
              <w:t>自動偵測與設定預設</w:t>
            </w:r>
            <w:r w:rsidRPr="0020112F">
              <w:rPr>
                <w:rFonts w:hint="eastAsia"/>
              </w:rPr>
              <w:t>Gateway</w:t>
            </w:r>
            <w:r w:rsidRPr="0020112F">
              <w:rPr>
                <w:rFonts w:hint="eastAsia"/>
              </w:rPr>
              <w:t>位址</w:t>
            </w:r>
          </w:p>
        </w:tc>
        <w:tc>
          <w:tcPr>
            <w:tcW w:w="700" w:type="pct"/>
          </w:tcPr>
          <w:p w14:paraId="7F377348" w14:textId="43C73E3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00DB45E3" w:rsidRPr="00DB45E3">
              <w:rPr>
                <w:rFonts w:hint="eastAsia"/>
              </w:rPr>
              <w:t>系統管理範本</w:t>
            </w:r>
            <w:r w:rsidR="00DB45E3" w:rsidRPr="00DB45E3">
              <w:rPr>
                <w:rFonts w:hint="eastAsia"/>
              </w:rPr>
              <w:t>\MSS(Legacy)\</w:t>
            </w:r>
            <w:r w:rsidRPr="00E2777A">
              <w:rPr>
                <w:rFonts w:hint="eastAsia"/>
              </w:rPr>
              <w:t>MSS</w:t>
            </w:r>
            <w:r w:rsidRPr="00E2777A">
              <w:rPr>
                <w:rFonts w:hint="eastAsia"/>
              </w:rPr>
              <w:t>：</w:t>
            </w:r>
            <w:r w:rsidRPr="00E2777A">
              <w:rPr>
                <w:rFonts w:hint="eastAsia"/>
              </w:rPr>
              <w:t>(PerformRouterDiscovery) Allow IRDP to detect and configure Default Gateway addresses (could lead to DoS)</w:t>
            </w:r>
          </w:p>
        </w:tc>
        <w:tc>
          <w:tcPr>
            <w:tcW w:w="742" w:type="pct"/>
          </w:tcPr>
          <w:p w14:paraId="0D4E8021" w14:textId="3E19AC5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停用</w:t>
            </w:r>
          </w:p>
        </w:tc>
        <w:tc>
          <w:tcPr>
            <w:tcW w:w="333" w:type="pct"/>
          </w:tcPr>
          <w:p w14:paraId="179625EB" w14:textId="56017E22" w:rsidR="00A63DBC" w:rsidRPr="009E3DEB"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CCE-42024-0</w:t>
            </w:r>
          </w:p>
        </w:tc>
      </w:tr>
      <w:tr w:rsidR="00A63DBC" w:rsidRPr="00873D3D" w14:paraId="7D752C8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0D04DA8" w14:textId="664C9CD1" w:rsidR="00A63DBC" w:rsidRPr="007A5D33" w:rsidRDefault="00A63DBC" w:rsidP="00A63DBC">
            <w:pPr>
              <w:pStyle w:val="ad"/>
              <w:spacing w:before="72" w:after="72"/>
            </w:pPr>
            <w:r w:rsidRPr="00D94642">
              <w:t>134</w:t>
            </w:r>
          </w:p>
        </w:tc>
        <w:tc>
          <w:tcPr>
            <w:tcW w:w="436" w:type="pct"/>
          </w:tcPr>
          <w:p w14:paraId="223FD038" w14:textId="4524C2B6" w:rsidR="00A63DBC" w:rsidRPr="00B7171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 xml:space="preserve">Windows10 Computer </w:t>
            </w:r>
            <w:r>
              <w:lastRenderedPageBreak/>
              <w:t>Settings</w:t>
            </w:r>
          </w:p>
        </w:tc>
        <w:tc>
          <w:tcPr>
            <w:tcW w:w="314" w:type="pct"/>
          </w:tcPr>
          <w:p w14:paraId="0523B1F0" w14:textId="70BD135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134</w:t>
            </w:r>
          </w:p>
        </w:tc>
        <w:tc>
          <w:tcPr>
            <w:tcW w:w="263" w:type="pct"/>
          </w:tcPr>
          <w:p w14:paraId="456E0380" w14:textId="3091FAA2" w:rsidR="00A63DBC" w:rsidRPr="00837880" w:rsidRDefault="006F5DE7" w:rsidP="00E564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lastRenderedPageBreak/>
              <w:t>MSS(Legacy)</w:t>
            </w:r>
          </w:p>
        </w:tc>
        <w:tc>
          <w:tcPr>
            <w:tcW w:w="436" w:type="pct"/>
          </w:tcPr>
          <w:p w14:paraId="288931FF" w14:textId="3B8ED8D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sidRPr="00E2777A">
              <w:rPr>
                <w:rFonts w:hint="eastAsia"/>
              </w:rPr>
              <w:t>(SafeDllSearchMod</w:t>
            </w:r>
            <w:r w:rsidRPr="00E2777A">
              <w:rPr>
                <w:rFonts w:hint="eastAsia"/>
              </w:rPr>
              <w:lastRenderedPageBreak/>
              <w:t>e) Enable Safe DLL search mode (recommended)</w:t>
            </w:r>
          </w:p>
        </w:tc>
        <w:tc>
          <w:tcPr>
            <w:tcW w:w="1573" w:type="pct"/>
          </w:tcPr>
          <w:p w14:paraId="57DF64AC" w14:textId="77777777" w:rsidR="00A63DBC" w:rsidRPr="00AA7B5F"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項原則設定決定應用程式搜尋</w:t>
            </w:r>
            <w:r w:rsidRPr="00AA7B5F">
              <w:rPr>
                <w:rFonts w:hint="eastAsia"/>
              </w:rPr>
              <w:t>DLL</w:t>
            </w:r>
            <w:r w:rsidRPr="00AA7B5F">
              <w:rPr>
                <w:rFonts w:hint="eastAsia"/>
              </w:rPr>
              <w:t>檔的順序</w:t>
            </w:r>
          </w:p>
          <w:p w14:paraId="30260ACE"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如果設定為啟用，</w:t>
            </w:r>
            <w:r w:rsidRPr="00AA7B5F">
              <w:rPr>
                <w:rFonts w:hint="eastAsia"/>
              </w:rPr>
              <w:t>搜尋</w:t>
            </w:r>
            <w:r w:rsidRPr="00AA7B5F">
              <w:rPr>
                <w:rFonts w:hint="eastAsia"/>
              </w:rPr>
              <w:t>DLL</w:t>
            </w:r>
            <w:r w:rsidRPr="00AA7B5F">
              <w:rPr>
                <w:rFonts w:hint="eastAsia"/>
              </w:rPr>
              <w:t>的順序如</w:t>
            </w:r>
            <w:r w:rsidRPr="00AA7B5F">
              <w:rPr>
                <w:rFonts w:hint="eastAsia"/>
              </w:rPr>
              <w:lastRenderedPageBreak/>
              <w:t>下：</w:t>
            </w:r>
          </w:p>
          <w:p w14:paraId="3E793F07" w14:textId="4F294877"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應用程式被載入的目錄</w:t>
            </w:r>
          </w:p>
          <w:p w14:paraId="4C73C03E" w14:textId="530E3B01"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系統目錄</w:t>
            </w:r>
          </w:p>
          <w:p w14:paraId="0FA2D60E" w14:textId="43956DEE"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16</w:t>
            </w:r>
            <w:r w:rsidRPr="00AA7B5F">
              <w:rPr>
                <w:rFonts w:hint="eastAsia"/>
              </w:rPr>
              <w:t>位元系統目錄</w:t>
            </w:r>
            <w:r w:rsidRPr="00AA7B5F">
              <w:rPr>
                <w:rFonts w:hint="eastAsia"/>
              </w:rPr>
              <w:t>(</w:t>
            </w:r>
            <w:r w:rsidRPr="00AA7B5F">
              <w:rPr>
                <w:rFonts w:hint="eastAsia"/>
              </w:rPr>
              <w:t>如果有的話</w:t>
            </w:r>
            <w:r>
              <w:rPr>
                <w:rFonts w:hint="eastAsia"/>
              </w:rPr>
              <w:t>)</w:t>
            </w:r>
          </w:p>
          <w:p w14:paraId="74FA8E28" w14:textId="63B8AC3E"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Windows</w:t>
            </w:r>
            <w:r w:rsidRPr="00AA7B5F">
              <w:rPr>
                <w:rFonts w:hint="eastAsia"/>
              </w:rPr>
              <w:t>目錄</w:t>
            </w:r>
          </w:p>
          <w:p w14:paraId="4B2C81C7" w14:textId="7DA9F361"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目前目錄</w:t>
            </w:r>
          </w:p>
          <w:p w14:paraId="057B82D8" w14:textId="248B78D2" w:rsidR="00A63DBC" w:rsidRPr="00AA7B5F"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在</w:t>
            </w:r>
            <w:r w:rsidRPr="00AA7B5F">
              <w:rPr>
                <w:rFonts w:hint="eastAsia"/>
              </w:rPr>
              <w:t>PATH</w:t>
            </w:r>
            <w:r w:rsidRPr="00AA7B5F">
              <w:rPr>
                <w:rFonts w:hint="eastAsia"/>
              </w:rPr>
              <w:t>環境變數中列出來的目錄</w:t>
            </w:r>
          </w:p>
          <w:p w14:paraId="6E5739E2"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如果設定為停用</w:t>
            </w:r>
            <w:r>
              <w:rPr>
                <w:rFonts w:hint="eastAsia"/>
              </w:rPr>
              <w:t>，</w:t>
            </w:r>
            <w:r w:rsidRPr="00AA7B5F">
              <w:rPr>
                <w:rFonts w:hint="eastAsia"/>
              </w:rPr>
              <w:t>搜尋</w:t>
            </w:r>
            <w:r w:rsidRPr="00AA7B5F">
              <w:rPr>
                <w:rFonts w:hint="eastAsia"/>
              </w:rPr>
              <w:t>DLL</w:t>
            </w:r>
            <w:r w:rsidRPr="00AA7B5F">
              <w:rPr>
                <w:rFonts w:hint="eastAsia"/>
              </w:rPr>
              <w:t>的順序如下</w:t>
            </w:r>
            <w:r>
              <w:rPr>
                <w:rFonts w:hint="eastAsia"/>
              </w:rPr>
              <w:t>：</w:t>
            </w:r>
          </w:p>
          <w:p w14:paraId="235493C1" w14:textId="66F1B5AB"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應用程式被載入的目錄</w:t>
            </w:r>
          </w:p>
          <w:p w14:paraId="7EB5284E" w14:textId="6B27F2EA"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目前目錄</w:t>
            </w:r>
          </w:p>
          <w:p w14:paraId="06D82656" w14:textId="798CD7FB"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系統目錄</w:t>
            </w:r>
          </w:p>
          <w:p w14:paraId="2D43573B" w14:textId="02A944D3"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16</w:t>
            </w:r>
            <w:r w:rsidRPr="00AA7B5F">
              <w:rPr>
                <w:rFonts w:hint="eastAsia"/>
              </w:rPr>
              <w:t>位元系統目錄</w:t>
            </w:r>
            <w:r w:rsidRPr="00AA7B5F">
              <w:rPr>
                <w:rFonts w:hint="eastAsia"/>
              </w:rPr>
              <w:t>(</w:t>
            </w:r>
            <w:r w:rsidRPr="00AA7B5F">
              <w:rPr>
                <w:rFonts w:hint="eastAsia"/>
              </w:rPr>
              <w:t>如果有的話</w:t>
            </w:r>
            <w:r>
              <w:rPr>
                <w:rFonts w:hint="eastAsia"/>
              </w:rPr>
              <w:t>)</w:t>
            </w:r>
          </w:p>
          <w:p w14:paraId="0B764FCC" w14:textId="3EC27D45"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Windows</w:t>
            </w:r>
            <w:r w:rsidRPr="00AA7B5F">
              <w:rPr>
                <w:rFonts w:hint="eastAsia"/>
              </w:rPr>
              <w:t>目錄</w:t>
            </w:r>
          </w:p>
          <w:p w14:paraId="66EAF040" w14:textId="315C4E0A" w:rsidR="00A63DBC" w:rsidRPr="00B71714"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在</w:t>
            </w:r>
            <w:r w:rsidRPr="00AA7B5F">
              <w:rPr>
                <w:rFonts w:hint="eastAsia"/>
              </w:rPr>
              <w:t>PATH</w:t>
            </w:r>
            <w:r w:rsidRPr="00AA7B5F">
              <w:rPr>
                <w:rFonts w:hint="eastAsia"/>
              </w:rPr>
              <w:t>環境變數中列出來的目錄</w:t>
            </w:r>
          </w:p>
        </w:tc>
        <w:tc>
          <w:tcPr>
            <w:tcW w:w="700" w:type="pct"/>
          </w:tcPr>
          <w:p w14:paraId="5E0FAE33" w14:textId="05EC60A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00DB45E3" w:rsidRPr="00DB45E3">
              <w:rPr>
                <w:rFonts w:hint="eastAsia"/>
              </w:rPr>
              <w:t>系統管理範本</w:t>
            </w:r>
            <w:r w:rsidR="00DB45E3" w:rsidRPr="00DB45E3">
              <w:rPr>
                <w:rFonts w:hint="eastAsia"/>
              </w:rPr>
              <w:t>\MSS(Legacy)\</w:t>
            </w:r>
            <w:r w:rsidRPr="00E2777A">
              <w:rPr>
                <w:rFonts w:hint="eastAsia"/>
              </w:rPr>
              <w:t>M</w:t>
            </w:r>
            <w:r w:rsidRPr="00E2777A">
              <w:rPr>
                <w:rFonts w:hint="eastAsia"/>
              </w:rPr>
              <w:lastRenderedPageBreak/>
              <w:t>SS</w:t>
            </w:r>
            <w:r w:rsidRPr="00E2777A">
              <w:rPr>
                <w:rFonts w:hint="eastAsia"/>
              </w:rPr>
              <w:t>：</w:t>
            </w:r>
            <w:r w:rsidRPr="00E2777A">
              <w:rPr>
                <w:rFonts w:hint="eastAsia"/>
              </w:rPr>
              <w:t>(SafeDllSearchMode) Enable Safe DLL search mode (recommended)</w:t>
            </w:r>
          </w:p>
        </w:tc>
        <w:tc>
          <w:tcPr>
            <w:tcW w:w="742" w:type="pct"/>
          </w:tcPr>
          <w:p w14:paraId="1A9ACA66" w14:textId="79F4524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啟用</w:t>
            </w:r>
          </w:p>
        </w:tc>
        <w:tc>
          <w:tcPr>
            <w:tcW w:w="333" w:type="pct"/>
          </w:tcPr>
          <w:p w14:paraId="3F5365CD" w14:textId="1250C4C8"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2221-2</w:t>
            </w:r>
          </w:p>
        </w:tc>
      </w:tr>
      <w:tr w:rsidR="00A63DBC" w:rsidRPr="00873D3D" w14:paraId="2F72866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33A4D0D" w14:textId="2428EFE5" w:rsidR="00A63DBC" w:rsidRPr="008102FD" w:rsidRDefault="00A63DBC" w:rsidP="00A63DBC">
            <w:pPr>
              <w:pStyle w:val="ad"/>
              <w:spacing w:before="72" w:after="72"/>
              <w:rPr>
                <w:color w:val="FF0000"/>
              </w:rPr>
            </w:pPr>
            <w:r w:rsidRPr="00D94642">
              <w:lastRenderedPageBreak/>
              <w:t>135</w:t>
            </w:r>
          </w:p>
        </w:tc>
        <w:tc>
          <w:tcPr>
            <w:tcW w:w="436" w:type="pct"/>
          </w:tcPr>
          <w:p w14:paraId="3EAAB813" w14:textId="2E4E9144" w:rsidR="00A63DBC" w:rsidRPr="00B7171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Windows</w:t>
            </w:r>
            <w:r>
              <w:lastRenderedPageBreak/>
              <w:t>10 C</w:t>
            </w:r>
            <w:r w:rsidRPr="00E2777A">
              <w:t>omputer Settings</w:t>
            </w:r>
          </w:p>
        </w:tc>
        <w:tc>
          <w:tcPr>
            <w:tcW w:w="314" w:type="pct"/>
          </w:tcPr>
          <w:p w14:paraId="36648E44" w14:textId="209C29A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CB-01-005-0135</w:t>
            </w:r>
          </w:p>
        </w:tc>
        <w:tc>
          <w:tcPr>
            <w:tcW w:w="263" w:type="pct"/>
          </w:tcPr>
          <w:p w14:paraId="4AB2869E" w14:textId="07271FB1" w:rsidR="00A63DBC" w:rsidRPr="00837880" w:rsidRDefault="006F5DE7" w:rsidP="00E564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lastRenderedPageBreak/>
              <w:t>MSS</w:t>
            </w:r>
            <w:r w:rsidRPr="00837880">
              <w:rPr>
                <w:rFonts w:hint="eastAsia"/>
              </w:rPr>
              <w:lastRenderedPageBreak/>
              <w:t>(Legacy)</w:t>
            </w:r>
          </w:p>
        </w:tc>
        <w:tc>
          <w:tcPr>
            <w:tcW w:w="436" w:type="pct"/>
          </w:tcPr>
          <w:p w14:paraId="3DE332EA" w14:textId="72225EB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MSS</w:t>
            </w:r>
            <w:r w:rsidRPr="00E2777A">
              <w:rPr>
                <w:rFonts w:hint="eastAsia"/>
              </w:rPr>
              <w:t>：</w:t>
            </w:r>
            <w:r w:rsidRPr="00E2777A">
              <w:rPr>
                <w:rFonts w:hint="eastAsia"/>
              </w:rPr>
              <w:lastRenderedPageBreak/>
              <w:t>(ScreenSaverGracePeriod) The time in seconds before the screen saver grace period expires (0 recommended)</w:t>
            </w:r>
          </w:p>
        </w:tc>
        <w:tc>
          <w:tcPr>
            <w:tcW w:w="1573" w:type="pct"/>
          </w:tcPr>
          <w:p w14:paraId="3BC8227F"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若啟用螢幕保護裝置的鎖定功能，在螢</w:t>
            </w:r>
            <w:r w:rsidRPr="00AA7B5F">
              <w:rPr>
                <w:rFonts w:hint="eastAsia"/>
              </w:rPr>
              <w:lastRenderedPageBreak/>
              <w:t>幕保護裝置啟動到主控台實際自動鎖定之間，</w:t>
            </w:r>
            <w:r w:rsidRPr="00AA7B5F">
              <w:rPr>
                <w:rFonts w:hint="eastAsia"/>
              </w:rPr>
              <w:t>Windows</w:t>
            </w:r>
            <w:r>
              <w:rPr>
                <w:rFonts w:hint="eastAsia"/>
              </w:rPr>
              <w:t>設置有一段寬限期。此</w:t>
            </w:r>
            <w:r w:rsidRPr="00AA7B5F">
              <w:rPr>
                <w:rFonts w:hint="eastAsia"/>
              </w:rPr>
              <w:t>項原則設定決定寬限期時間</w:t>
            </w:r>
            <w:r w:rsidRPr="00AA7B5F">
              <w:rPr>
                <w:rFonts w:hint="eastAsia"/>
              </w:rPr>
              <w:t>(</w:t>
            </w:r>
            <w:r w:rsidRPr="00AA7B5F">
              <w:rPr>
                <w:rFonts w:hint="eastAsia"/>
              </w:rPr>
              <w:t>以秒計算</w:t>
            </w:r>
            <w:r w:rsidRPr="00AA7B5F">
              <w:rPr>
                <w:rFonts w:hint="eastAsia"/>
              </w:rPr>
              <w:t>)</w:t>
            </w:r>
          </w:p>
          <w:p w14:paraId="3A839029" w14:textId="07E04831"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可以設定為介於</w:t>
            </w:r>
            <w:r w:rsidRPr="00AA7B5F">
              <w:rPr>
                <w:rFonts w:hint="eastAsia"/>
              </w:rPr>
              <w:t>0</w:t>
            </w:r>
            <w:r w:rsidRPr="00AA7B5F">
              <w:rPr>
                <w:rFonts w:hint="eastAsia"/>
              </w:rPr>
              <w:t>到</w:t>
            </w:r>
            <w:r w:rsidRPr="00AA7B5F">
              <w:rPr>
                <w:rFonts w:hint="eastAsia"/>
              </w:rPr>
              <w:t>255</w:t>
            </w:r>
            <w:r w:rsidRPr="00AA7B5F">
              <w:rPr>
                <w:rFonts w:hint="eastAsia"/>
              </w:rPr>
              <w:t>之間的任何數值</w:t>
            </w:r>
          </w:p>
        </w:tc>
        <w:tc>
          <w:tcPr>
            <w:tcW w:w="700" w:type="pct"/>
          </w:tcPr>
          <w:p w14:paraId="643E3781" w14:textId="227CC82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E2777A">
              <w:rPr>
                <w:rFonts w:hint="eastAsia"/>
              </w:rPr>
              <w:t>\</w:t>
            </w:r>
            <w:r w:rsidR="00DB45E3" w:rsidRPr="00DB45E3">
              <w:rPr>
                <w:rFonts w:hint="eastAsia"/>
              </w:rPr>
              <w:t>系統管</w:t>
            </w:r>
            <w:r w:rsidR="00DB45E3" w:rsidRPr="00DB45E3">
              <w:rPr>
                <w:rFonts w:hint="eastAsia"/>
              </w:rPr>
              <w:lastRenderedPageBreak/>
              <w:t>理範本</w:t>
            </w:r>
            <w:r w:rsidR="00DB45E3" w:rsidRPr="00DB45E3">
              <w:rPr>
                <w:rFonts w:hint="eastAsia"/>
              </w:rPr>
              <w:t>\MSS(Legacy)</w:t>
            </w:r>
            <w:r w:rsidRPr="00E2777A">
              <w:rPr>
                <w:rFonts w:hint="eastAsia"/>
              </w:rPr>
              <w:t>\MSS</w:t>
            </w:r>
            <w:r w:rsidRPr="00E2777A">
              <w:rPr>
                <w:rFonts w:hint="eastAsia"/>
              </w:rPr>
              <w:t>：</w:t>
            </w:r>
            <w:r w:rsidRPr="00E2777A">
              <w:rPr>
                <w:rFonts w:hint="eastAsia"/>
              </w:rPr>
              <w:t>(ScreenSaverGracePeriod) The time in seconds before the screen saver grace period expires (0 recommended)</w:t>
            </w:r>
          </w:p>
        </w:tc>
        <w:tc>
          <w:tcPr>
            <w:tcW w:w="742" w:type="pct"/>
          </w:tcPr>
          <w:p w14:paraId="41E43C0F" w14:textId="4C0CE7F4" w:rsidR="00A63DBC" w:rsidRDefault="005C7FEE"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啟用，</w:t>
            </w:r>
            <w:r w:rsidR="00A63DBC" w:rsidRPr="00D5063A">
              <w:rPr>
                <w:rFonts w:hint="eastAsia"/>
              </w:rPr>
              <w:t>5</w:t>
            </w:r>
            <w:r w:rsidR="003F4D5A" w:rsidRPr="003F4D5A">
              <w:rPr>
                <w:rFonts w:hint="eastAsia"/>
              </w:rPr>
              <w:t>以下，但</w:t>
            </w:r>
            <w:r w:rsidR="003F4D5A" w:rsidRPr="003F4D5A">
              <w:rPr>
                <w:rFonts w:hint="eastAsia"/>
              </w:rPr>
              <w:lastRenderedPageBreak/>
              <w:t>須大於</w:t>
            </w:r>
            <w:r w:rsidR="003F4D5A" w:rsidRPr="003F4D5A">
              <w:rPr>
                <w:rFonts w:hint="eastAsia"/>
              </w:rPr>
              <w:t>0</w:t>
            </w:r>
          </w:p>
        </w:tc>
        <w:tc>
          <w:tcPr>
            <w:tcW w:w="333" w:type="pct"/>
          </w:tcPr>
          <w:p w14:paraId="6BE0F060" w14:textId="3F99EBBF" w:rsidR="00A63DBC" w:rsidRPr="00B7171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7988">
              <w:rPr>
                <w:rFonts w:hint="eastAsia"/>
              </w:rPr>
              <w:lastRenderedPageBreak/>
              <w:t>CCE-I</w:t>
            </w:r>
            <w:r w:rsidRPr="00DF7988">
              <w:rPr>
                <w:rFonts w:hint="eastAsia"/>
              </w:rPr>
              <w:lastRenderedPageBreak/>
              <w:t>D</w:t>
            </w:r>
            <w:r w:rsidRPr="00DF7988">
              <w:rPr>
                <w:rFonts w:hint="eastAsia"/>
              </w:rPr>
              <w:t>：</w:t>
            </w:r>
            <w:r w:rsidRPr="00DF7988">
              <w:rPr>
                <w:rFonts w:hint="eastAsia"/>
              </w:rPr>
              <w:t>CCE-42075-2</w:t>
            </w:r>
          </w:p>
        </w:tc>
      </w:tr>
      <w:tr w:rsidR="00A63DBC" w:rsidRPr="00873D3D" w14:paraId="0790FAD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79B6DF1" w14:textId="5187E23B" w:rsidR="00A63DBC" w:rsidRPr="008102FD" w:rsidRDefault="00A63DBC" w:rsidP="00A63DBC">
            <w:pPr>
              <w:pStyle w:val="ad"/>
              <w:spacing w:before="72" w:after="72"/>
              <w:rPr>
                <w:color w:val="FF0000"/>
              </w:rPr>
            </w:pPr>
            <w:r w:rsidRPr="00D94642">
              <w:lastRenderedPageBreak/>
              <w:t>136</w:t>
            </w:r>
          </w:p>
        </w:tc>
        <w:tc>
          <w:tcPr>
            <w:tcW w:w="436" w:type="pct"/>
          </w:tcPr>
          <w:p w14:paraId="00D5A3CD" w14:textId="1727ACAE" w:rsidR="00A63DBC" w:rsidRPr="00B7171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t>Windows10 Computer Settings</w:t>
            </w:r>
          </w:p>
        </w:tc>
        <w:tc>
          <w:tcPr>
            <w:tcW w:w="314" w:type="pct"/>
          </w:tcPr>
          <w:p w14:paraId="1EF99C82" w14:textId="21F7C4D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TWGCB-01-005-0136</w:t>
            </w:r>
          </w:p>
        </w:tc>
        <w:tc>
          <w:tcPr>
            <w:tcW w:w="263" w:type="pct"/>
          </w:tcPr>
          <w:p w14:paraId="68F5E112" w14:textId="58069A50" w:rsidR="00A63DBC" w:rsidRPr="00837880" w:rsidRDefault="006F5DE7" w:rsidP="00E564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3BC85D92" w14:textId="2B996B4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(TcpMaxDataRetransmissions IPv6) </w:t>
            </w:r>
            <w:r w:rsidRPr="00E2777A">
              <w:rPr>
                <w:rFonts w:hint="eastAsia"/>
              </w:rPr>
              <w:lastRenderedPageBreak/>
              <w:t>How many times unacknowledged data is retransmitted (3 recommended, 5 is default)</w:t>
            </w:r>
          </w:p>
        </w:tc>
        <w:tc>
          <w:tcPr>
            <w:tcW w:w="1573" w:type="pct"/>
          </w:tcPr>
          <w:p w14:paraId="6986A257"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項原則設定決定在放棄連線之前，透過</w:t>
            </w:r>
            <w:r w:rsidRPr="000B5529">
              <w:rPr>
                <w:rFonts w:hint="eastAsia"/>
              </w:rPr>
              <w:t>TCP</w:t>
            </w:r>
            <w:r w:rsidRPr="000B5529">
              <w:rPr>
                <w:rFonts w:hint="eastAsia"/>
              </w:rPr>
              <w:t>重傳未獲回應之資料的次數</w:t>
            </w:r>
          </w:p>
          <w:p w14:paraId="10BA8D19" w14:textId="6D0EC888"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建議值設為</w:t>
            </w:r>
            <w:r w:rsidRPr="000B5529">
              <w:rPr>
                <w:rFonts w:hint="eastAsia"/>
              </w:rPr>
              <w:t>3</w:t>
            </w:r>
            <w:r w:rsidRPr="000B5529">
              <w:rPr>
                <w:rFonts w:hint="eastAsia"/>
              </w:rPr>
              <w:t>次，預設值設為</w:t>
            </w:r>
            <w:r w:rsidRPr="000B5529">
              <w:rPr>
                <w:rFonts w:hint="eastAsia"/>
              </w:rPr>
              <w:t>5</w:t>
            </w:r>
            <w:r w:rsidRPr="000B5529">
              <w:rPr>
                <w:rFonts w:hint="eastAsia"/>
              </w:rPr>
              <w:t>次</w:t>
            </w:r>
          </w:p>
        </w:tc>
        <w:tc>
          <w:tcPr>
            <w:tcW w:w="700" w:type="pct"/>
          </w:tcPr>
          <w:p w14:paraId="5FC3B080" w14:textId="0B14E5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E2777A">
              <w:rPr>
                <w:rFonts w:hint="eastAsia"/>
              </w:rPr>
              <w:t>\</w:t>
            </w:r>
            <w:r w:rsidR="000C6945" w:rsidRPr="000C6945">
              <w:rPr>
                <w:rFonts w:hint="eastAsia"/>
              </w:rPr>
              <w:t>系統管理範本</w:t>
            </w:r>
            <w:r w:rsidR="000C6945" w:rsidRPr="000C6945">
              <w:rPr>
                <w:rFonts w:hint="eastAsia"/>
              </w:rPr>
              <w:t>\MSS(Legacy)</w:t>
            </w:r>
            <w:r w:rsidRPr="009F458B">
              <w:rPr>
                <w:rFonts w:hint="eastAsia"/>
              </w:rPr>
              <w:t>\</w:t>
            </w:r>
            <w:r w:rsidRPr="00E2777A">
              <w:rPr>
                <w:rFonts w:hint="eastAsia"/>
              </w:rPr>
              <w:t>MSS</w:t>
            </w:r>
            <w:r w:rsidRPr="00E2777A">
              <w:rPr>
                <w:rFonts w:hint="eastAsia"/>
              </w:rPr>
              <w:t>：</w:t>
            </w:r>
            <w:r w:rsidRPr="00E2777A">
              <w:rPr>
                <w:rFonts w:hint="eastAsia"/>
              </w:rPr>
              <w:t>(TcpMaxDataRetr</w:t>
            </w:r>
            <w:r w:rsidRPr="00E2777A">
              <w:rPr>
                <w:rFonts w:hint="eastAsia"/>
              </w:rPr>
              <w:lastRenderedPageBreak/>
              <w:t>ansmissions IPv6) How many times unacknowledged data is retransmitted (3 recommended, 5 is default)</w:t>
            </w:r>
          </w:p>
        </w:tc>
        <w:tc>
          <w:tcPr>
            <w:tcW w:w="742" w:type="pct"/>
          </w:tcPr>
          <w:p w14:paraId="71571615" w14:textId="6A49C106" w:rsidR="00A63DBC" w:rsidRDefault="005C7FEE"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啟用，</w:t>
            </w:r>
            <w:r w:rsidR="00A63DBC" w:rsidRPr="00D5063A">
              <w:rPr>
                <w:rFonts w:hint="eastAsia"/>
              </w:rPr>
              <w:t>3</w:t>
            </w:r>
            <w:r w:rsidR="003F4D5A" w:rsidRPr="003F4D5A">
              <w:rPr>
                <w:rFonts w:hint="eastAsia"/>
              </w:rPr>
              <w:t>以下，但須大於</w:t>
            </w:r>
            <w:r w:rsidR="003F4D5A">
              <w:rPr>
                <w:rFonts w:hint="eastAsia"/>
              </w:rPr>
              <w:t>0</w:t>
            </w:r>
          </w:p>
        </w:tc>
        <w:tc>
          <w:tcPr>
            <w:tcW w:w="333" w:type="pct"/>
          </w:tcPr>
          <w:p w14:paraId="34F71FF0" w14:textId="0EF5D5FB" w:rsidR="00A63DBC" w:rsidRPr="00B71714"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F7988">
              <w:rPr>
                <w:rFonts w:hint="eastAsia"/>
              </w:rPr>
              <w:t>CCE-ID</w:t>
            </w:r>
            <w:r w:rsidRPr="00DF7988">
              <w:rPr>
                <w:rFonts w:hint="eastAsia"/>
              </w:rPr>
              <w:t>：</w:t>
            </w:r>
            <w:r w:rsidRPr="00DF7988">
              <w:rPr>
                <w:rFonts w:hint="eastAsia"/>
              </w:rPr>
              <w:t>CCE-42788-0</w:t>
            </w:r>
          </w:p>
        </w:tc>
      </w:tr>
      <w:tr w:rsidR="00A63DBC" w:rsidRPr="00873D3D" w14:paraId="1EEA54C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FF44DAB" w14:textId="64FEDA8E" w:rsidR="00A63DBC" w:rsidRPr="007A5D33" w:rsidRDefault="00A63DBC" w:rsidP="00A63DBC">
            <w:pPr>
              <w:pStyle w:val="ad"/>
              <w:spacing w:before="72" w:after="72"/>
            </w:pPr>
            <w:r w:rsidRPr="00D94642">
              <w:t>137</w:t>
            </w:r>
          </w:p>
        </w:tc>
        <w:tc>
          <w:tcPr>
            <w:tcW w:w="436" w:type="pct"/>
          </w:tcPr>
          <w:p w14:paraId="3A54761C" w14:textId="681853EB" w:rsidR="00A63DBC" w:rsidRPr="00B918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543D39B" w14:textId="3948252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TWGCB-01-005-0137</w:t>
            </w:r>
          </w:p>
        </w:tc>
        <w:tc>
          <w:tcPr>
            <w:tcW w:w="263" w:type="pct"/>
          </w:tcPr>
          <w:p w14:paraId="2619CD6F" w14:textId="24964B9E" w:rsidR="00A63DBC" w:rsidRPr="00837880" w:rsidRDefault="006F5DE7" w:rsidP="00E564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46EAD2EC" w14:textId="37B63F8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(TcpMaxDataRetransmissions) How many times </w:t>
            </w:r>
            <w:r w:rsidRPr="00E2777A">
              <w:rPr>
                <w:rFonts w:hint="eastAsia"/>
              </w:rPr>
              <w:lastRenderedPageBreak/>
              <w:t>unacknowledged data is retransmitted (3 recommended, 5 is default)</w:t>
            </w:r>
          </w:p>
        </w:tc>
        <w:tc>
          <w:tcPr>
            <w:tcW w:w="1573" w:type="pct"/>
          </w:tcPr>
          <w:p w14:paraId="2B07AD5A" w14:textId="77777777" w:rsidR="00A63DBC" w:rsidRPr="000B5529"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項原則設定決定在放棄連線之前，透過</w:t>
            </w:r>
            <w:r w:rsidRPr="000B5529">
              <w:rPr>
                <w:rFonts w:hint="eastAsia"/>
              </w:rPr>
              <w:t>TCP</w:t>
            </w:r>
            <w:r w:rsidRPr="000B5529">
              <w:rPr>
                <w:rFonts w:hint="eastAsia"/>
              </w:rPr>
              <w:t>重傳未獲回應之資料的次數</w:t>
            </w:r>
          </w:p>
          <w:p w14:paraId="39AA7908" w14:textId="60921CA7"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建議值設為</w:t>
            </w:r>
            <w:r w:rsidRPr="000B5529">
              <w:rPr>
                <w:rFonts w:hint="eastAsia"/>
              </w:rPr>
              <w:t>3</w:t>
            </w:r>
            <w:r w:rsidRPr="000B5529">
              <w:rPr>
                <w:rFonts w:hint="eastAsia"/>
              </w:rPr>
              <w:t>次，預設值設為</w:t>
            </w:r>
            <w:r w:rsidRPr="000B5529">
              <w:rPr>
                <w:rFonts w:hint="eastAsia"/>
              </w:rPr>
              <w:t>5</w:t>
            </w:r>
            <w:r w:rsidRPr="000B5529">
              <w:rPr>
                <w:rFonts w:hint="eastAsia"/>
              </w:rPr>
              <w:t>次</w:t>
            </w:r>
          </w:p>
        </w:tc>
        <w:tc>
          <w:tcPr>
            <w:tcW w:w="700" w:type="pct"/>
          </w:tcPr>
          <w:p w14:paraId="5BF204D1" w14:textId="7E7B3A7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000C6945" w:rsidRPr="000C6945">
              <w:rPr>
                <w:rFonts w:hint="eastAsia"/>
              </w:rPr>
              <w:t>系統管理範本</w:t>
            </w:r>
            <w:r w:rsidR="000C6945" w:rsidRPr="000C6945">
              <w:rPr>
                <w:rFonts w:hint="eastAsia"/>
              </w:rPr>
              <w:t>\MSS(Legacy)</w:t>
            </w:r>
            <w:r w:rsidR="00DB45E3" w:rsidRPr="00DB45E3">
              <w:rPr>
                <w:rFonts w:hint="eastAsia"/>
              </w:rPr>
              <w:t>\</w:t>
            </w:r>
            <w:r w:rsidRPr="00E2777A">
              <w:rPr>
                <w:rFonts w:hint="eastAsia"/>
              </w:rPr>
              <w:t>MSS</w:t>
            </w:r>
            <w:r w:rsidRPr="00E2777A">
              <w:rPr>
                <w:rFonts w:hint="eastAsia"/>
              </w:rPr>
              <w:t>：</w:t>
            </w:r>
            <w:r w:rsidRPr="00E2777A">
              <w:rPr>
                <w:rFonts w:hint="eastAsia"/>
              </w:rPr>
              <w:t xml:space="preserve">(TcpMaxDataRetransmissions) How many times </w:t>
            </w:r>
            <w:r w:rsidRPr="00E2777A">
              <w:rPr>
                <w:rFonts w:hint="eastAsia"/>
              </w:rPr>
              <w:lastRenderedPageBreak/>
              <w:t>unacknowledged data is retransmitted (3 recommended, 5 is default)</w:t>
            </w:r>
          </w:p>
        </w:tc>
        <w:tc>
          <w:tcPr>
            <w:tcW w:w="742" w:type="pct"/>
          </w:tcPr>
          <w:p w14:paraId="6EAFA8C1" w14:textId="60B551B1" w:rsidR="00A63DBC" w:rsidRDefault="005C7FEE"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啟用，</w:t>
            </w:r>
            <w:r w:rsidR="00A63DBC" w:rsidRPr="00D5063A">
              <w:rPr>
                <w:rFonts w:hint="eastAsia"/>
              </w:rPr>
              <w:t>3</w:t>
            </w:r>
            <w:r w:rsidR="003F4D5A" w:rsidRPr="003F4D5A">
              <w:rPr>
                <w:rFonts w:hint="eastAsia"/>
              </w:rPr>
              <w:t>以下，但須大於</w:t>
            </w:r>
            <w:r w:rsidR="003F4D5A" w:rsidRPr="003F4D5A">
              <w:rPr>
                <w:rFonts w:hint="eastAsia"/>
              </w:rPr>
              <w:t>0</w:t>
            </w:r>
          </w:p>
        </w:tc>
        <w:tc>
          <w:tcPr>
            <w:tcW w:w="333" w:type="pct"/>
          </w:tcPr>
          <w:p w14:paraId="63E9E45B" w14:textId="081EBEA0"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CCE-41750-1</w:t>
            </w:r>
          </w:p>
        </w:tc>
      </w:tr>
      <w:tr w:rsidR="00A63DBC" w:rsidRPr="00873D3D" w14:paraId="5E86DF7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EC3D281" w14:textId="201373B9" w:rsidR="00A63DBC" w:rsidRPr="007A5D33" w:rsidRDefault="00A63DBC" w:rsidP="00A63DBC">
            <w:pPr>
              <w:pStyle w:val="ad"/>
              <w:spacing w:before="72" w:after="72"/>
            </w:pPr>
            <w:r w:rsidRPr="00D94642">
              <w:t>138</w:t>
            </w:r>
          </w:p>
        </w:tc>
        <w:tc>
          <w:tcPr>
            <w:tcW w:w="436" w:type="pct"/>
          </w:tcPr>
          <w:p w14:paraId="596F61C6" w14:textId="08584DDE" w:rsidR="00A63DBC" w:rsidRPr="00B918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106CAA3" w14:textId="1FC6455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TWGCB-01-005-0138</w:t>
            </w:r>
          </w:p>
        </w:tc>
        <w:tc>
          <w:tcPr>
            <w:tcW w:w="263" w:type="pct"/>
          </w:tcPr>
          <w:p w14:paraId="1C98A3A9" w14:textId="4446D9A6" w:rsidR="00A63DBC" w:rsidRPr="00837880" w:rsidRDefault="006F5DE7" w:rsidP="00E564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26CB5912" w14:textId="65AF7CE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(WarningLevel) Percentage threshold for the security event log at which </w:t>
            </w:r>
            <w:r w:rsidRPr="00E2777A">
              <w:rPr>
                <w:rFonts w:hint="eastAsia"/>
              </w:rPr>
              <w:lastRenderedPageBreak/>
              <w:t>the system will generate a warning</w:t>
            </w:r>
          </w:p>
        </w:tc>
        <w:tc>
          <w:tcPr>
            <w:tcW w:w="1573" w:type="pct"/>
          </w:tcPr>
          <w:p w14:paraId="2C9AC7FF"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lastRenderedPageBreak/>
              <w:t>當安全性事件記錄檔大小到達最大可用的百分比時，產生警告</w:t>
            </w:r>
          </w:p>
          <w:p w14:paraId="48F73E2E"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預設值沒有指定，當定義此原則時，可以選擇</w:t>
            </w:r>
            <w:r w:rsidRPr="000B5529">
              <w:rPr>
                <w:rFonts w:hint="eastAsia"/>
              </w:rPr>
              <w:t>50%</w:t>
            </w:r>
            <w:r w:rsidRPr="000B5529">
              <w:rPr>
                <w:rFonts w:hint="eastAsia"/>
              </w:rPr>
              <w:t>、</w:t>
            </w:r>
            <w:r w:rsidRPr="000B5529">
              <w:rPr>
                <w:rFonts w:hint="eastAsia"/>
              </w:rPr>
              <w:t>60%</w:t>
            </w:r>
            <w:r w:rsidRPr="000B5529">
              <w:rPr>
                <w:rFonts w:hint="eastAsia"/>
              </w:rPr>
              <w:t>、</w:t>
            </w:r>
            <w:r w:rsidRPr="000B5529">
              <w:rPr>
                <w:rFonts w:hint="eastAsia"/>
              </w:rPr>
              <w:t>70%</w:t>
            </w:r>
            <w:r w:rsidRPr="000B5529">
              <w:rPr>
                <w:rFonts w:hint="eastAsia"/>
              </w:rPr>
              <w:t>、</w:t>
            </w:r>
            <w:r w:rsidRPr="000B5529">
              <w:rPr>
                <w:rFonts w:hint="eastAsia"/>
              </w:rPr>
              <w:t>80%</w:t>
            </w:r>
            <w:r w:rsidRPr="000B5529">
              <w:rPr>
                <w:rFonts w:hint="eastAsia"/>
              </w:rPr>
              <w:t>或</w:t>
            </w:r>
            <w:r w:rsidRPr="000B5529">
              <w:rPr>
                <w:rFonts w:hint="eastAsia"/>
              </w:rPr>
              <w:t>90%</w:t>
            </w:r>
            <w:r w:rsidRPr="000B5529">
              <w:rPr>
                <w:rFonts w:hint="eastAsia"/>
              </w:rPr>
              <w:t>等臨界值</w:t>
            </w:r>
          </w:p>
          <w:p w14:paraId="6224D6BD" w14:textId="50193B8F" w:rsidR="00A63DBC" w:rsidRPr="009B05E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如果安全性事件記錄檔設定為覆寫，則不會產生警告</w:t>
            </w:r>
          </w:p>
        </w:tc>
        <w:tc>
          <w:tcPr>
            <w:tcW w:w="700" w:type="pct"/>
          </w:tcPr>
          <w:p w14:paraId="3A4EEA46" w14:textId="2E71892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000C6945" w:rsidRPr="000C6945">
              <w:rPr>
                <w:rFonts w:hint="eastAsia"/>
              </w:rPr>
              <w:t>系統管理範本</w:t>
            </w:r>
            <w:r w:rsidR="000C6945" w:rsidRPr="000C6945">
              <w:rPr>
                <w:rFonts w:hint="eastAsia"/>
              </w:rPr>
              <w:t>\MSS(Legacy)</w:t>
            </w:r>
            <w:r w:rsidR="00DB45E3" w:rsidRPr="00DB45E3">
              <w:rPr>
                <w:rFonts w:hint="eastAsia"/>
              </w:rPr>
              <w:t>\</w:t>
            </w:r>
            <w:r w:rsidRPr="00E2777A">
              <w:rPr>
                <w:rFonts w:hint="eastAsia"/>
              </w:rPr>
              <w:t>MSS</w:t>
            </w:r>
            <w:r w:rsidRPr="00E2777A">
              <w:rPr>
                <w:rFonts w:hint="eastAsia"/>
              </w:rPr>
              <w:t>：</w:t>
            </w:r>
            <w:r w:rsidRPr="00E2777A">
              <w:rPr>
                <w:rFonts w:hint="eastAsia"/>
              </w:rPr>
              <w:t xml:space="preserve">(WarningLevel) Percentage threshold for the security event log at which the system will </w:t>
            </w:r>
            <w:r w:rsidRPr="00E2777A">
              <w:rPr>
                <w:rFonts w:hint="eastAsia"/>
              </w:rPr>
              <w:lastRenderedPageBreak/>
              <w:t>generate a warning</w:t>
            </w:r>
          </w:p>
        </w:tc>
        <w:tc>
          <w:tcPr>
            <w:tcW w:w="742" w:type="pct"/>
          </w:tcPr>
          <w:p w14:paraId="007E6290" w14:textId="0EB7C27D" w:rsidR="00A63DBC" w:rsidRDefault="005C7FEE"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lastRenderedPageBreak/>
              <w:t>啟用，</w:t>
            </w:r>
            <w:r w:rsidR="00A63DBC" w:rsidRPr="00D5063A">
              <w:rPr>
                <w:rFonts w:hint="eastAsia"/>
              </w:rPr>
              <w:t>90</w:t>
            </w:r>
          </w:p>
        </w:tc>
        <w:tc>
          <w:tcPr>
            <w:tcW w:w="333" w:type="pct"/>
          </w:tcPr>
          <w:p w14:paraId="0B97EDB5" w14:textId="1E83BBB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CCE-41795-6</w:t>
            </w:r>
          </w:p>
        </w:tc>
      </w:tr>
      <w:tr w:rsidR="00A63DBC" w:rsidRPr="00873D3D" w14:paraId="3BCFB9E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738C697" w14:textId="254B3688" w:rsidR="00A63DBC" w:rsidRPr="007A5D33" w:rsidRDefault="00A63DBC" w:rsidP="00A63DBC">
            <w:pPr>
              <w:pStyle w:val="ad"/>
              <w:spacing w:before="72" w:after="72"/>
            </w:pPr>
            <w:r w:rsidRPr="00D94642">
              <w:t>139</w:t>
            </w:r>
          </w:p>
        </w:tc>
        <w:tc>
          <w:tcPr>
            <w:tcW w:w="436" w:type="pct"/>
          </w:tcPr>
          <w:p w14:paraId="582780E5" w14:textId="3EAFFBEA" w:rsidR="00A63DBC" w:rsidRPr="0013586B"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E88BCB6" w14:textId="145E5A2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TWGCB-01-005-0139</w:t>
            </w:r>
          </w:p>
        </w:tc>
        <w:tc>
          <w:tcPr>
            <w:tcW w:w="263" w:type="pct"/>
          </w:tcPr>
          <w:p w14:paraId="5EBC850E" w14:textId="0A38E12B" w:rsidR="00A63DBC" w:rsidRPr="00837880" w:rsidRDefault="006F5DE7" w:rsidP="00E564C8">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7880">
              <w:rPr>
                <w:rFonts w:hint="eastAsia"/>
              </w:rPr>
              <w:t>MSS(Legacy)</w:t>
            </w:r>
          </w:p>
        </w:tc>
        <w:tc>
          <w:tcPr>
            <w:tcW w:w="436" w:type="pct"/>
          </w:tcPr>
          <w:p w14:paraId="01495C81" w14:textId="18585F0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(DisableSavePassword) Prevent the dial-up password from being saved (recommended)</w:t>
            </w:r>
          </w:p>
        </w:tc>
        <w:tc>
          <w:tcPr>
            <w:tcW w:w="1573" w:type="pct"/>
          </w:tcPr>
          <w:p w14:paraId="766E8259" w14:textId="1678D5B4" w:rsidR="00A63DBC" w:rsidRPr="009B05E3" w:rsidRDefault="00A63DBC" w:rsidP="00A63DBC">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0B5529">
              <w:rPr>
                <w:rFonts w:hint="eastAsia"/>
              </w:rPr>
              <w:t>項原則決定當使用撥接網路或</w:t>
            </w:r>
            <w:r w:rsidRPr="000B5529">
              <w:rPr>
                <w:rFonts w:hint="eastAsia"/>
              </w:rPr>
              <w:t>VPN</w:t>
            </w:r>
            <w:r w:rsidRPr="000B5529">
              <w:rPr>
                <w:rFonts w:hint="eastAsia"/>
              </w:rPr>
              <w:t>連接撥接網路時，可以選擇「儲存密碼」以便快取撥接網路密碼，不需要</w:t>
            </w:r>
            <w:r>
              <w:rPr>
                <w:rFonts w:hint="eastAsia"/>
              </w:rPr>
              <w:t>再</w:t>
            </w:r>
            <w:r w:rsidRPr="000B5529">
              <w:rPr>
                <w:rFonts w:hint="eastAsia"/>
              </w:rPr>
              <w:t>連續嘗試撥接時輸入</w:t>
            </w:r>
          </w:p>
        </w:tc>
        <w:tc>
          <w:tcPr>
            <w:tcW w:w="700" w:type="pct"/>
          </w:tcPr>
          <w:p w14:paraId="088B8719" w14:textId="294F759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000C6945" w:rsidRPr="000C6945">
              <w:rPr>
                <w:rFonts w:hint="eastAsia"/>
              </w:rPr>
              <w:t>系統管理範本</w:t>
            </w:r>
            <w:r w:rsidR="000C6945" w:rsidRPr="000C6945">
              <w:rPr>
                <w:rFonts w:hint="eastAsia"/>
              </w:rPr>
              <w:t>\MSS(Legacy)</w:t>
            </w:r>
            <w:r w:rsidR="00DB45E3" w:rsidRPr="00DB45E3">
              <w:rPr>
                <w:rFonts w:hint="eastAsia"/>
              </w:rPr>
              <w:t>\</w:t>
            </w:r>
            <w:r w:rsidRPr="00E2777A">
              <w:rPr>
                <w:rFonts w:hint="eastAsia"/>
              </w:rPr>
              <w:t>MSS</w:t>
            </w:r>
            <w:r w:rsidRPr="00E2777A">
              <w:rPr>
                <w:rFonts w:hint="eastAsia"/>
              </w:rPr>
              <w:t>：</w:t>
            </w:r>
            <w:r w:rsidRPr="00E2777A">
              <w:rPr>
                <w:rFonts w:hint="eastAsia"/>
              </w:rPr>
              <w:t>(DisableSavePassword) Prevent the dial-up password from being saved (recommended)</w:t>
            </w:r>
          </w:p>
        </w:tc>
        <w:tc>
          <w:tcPr>
            <w:tcW w:w="742" w:type="pct"/>
          </w:tcPr>
          <w:p w14:paraId="6BCA8559" w14:textId="74D6E20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536A9B2C" w14:textId="3EC45EA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CCE-42023-2</w:t>
            </w:r>
          </w:p>
        </w:tc>
      </w:tr>
      <w:tr w:rsidR="00A63DBC" w:rsidRPr="00873D3D" w14:paraId="22F5CC1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B1CBC39" w14:textId="5177CD55" w:rsidR="00A63DBC" w:rsidRPr="007A5D33" w:rsidRDefault="00A63DBC" w:rsidP="00A63DBC">
            <w:pPr>
              <w:pStyle w:val="ad"/>
              <w:spacing w:before="72" w:after="72"/>
            </w:pPr>
            <w:r w:rsidRPr="00D94642">
              <w:t>140</w:t>
            </w:r>
          </w:p>
        </w:tc>
        <w:tc>
          <w:tcPr>
            <w:tcW w:w="436" w:type="pct"/>
          </w:tcPr>
          <w:p w14:paraId="086DAB9B" w14:textId="006017AE" w:rsidR="00A63DBC" w:rsidRPr="0013586B"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725D0510" w14:textId="02B5F55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CB-01-005-0140</w:t>
            </w:r>
          </w:p>
        </w:tc>
        <w:tc>
          <w:tcPr>
            <w:tcW w:w="263" w:type="pct"/>
          </w:tcPr>
          <w:p w14:paraId="75983A02" w14:textId="4050786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w:t>
            </w:r>
            <w:r w:rsidRPr="00D5063A">
              <w:rPr>
                <w:rFonts w:hint="eastAsia"/>
              </w:rPr>
              <w:lastRenderedPageBreak/>
              <w:t>性選項</w:t>
            </w:r>
            <w:r w:rsidRPr="00D5063A">
              <w:rPr>
                <w:rFonts w:hint="eastAsia"/>
              </w:rPr>
              <w:t>\</w:t>
            </w:r>
            <w:r w:rsidRPr="00D5063A">
              <w:rPr>
                <w:rFonts w:hint="eastAsia"/>
              </w:rPr>
              <w:t>網路存取</w:t>
            </w:r>
          </w:p>
        </w:tc>
        <w:tc>
          <w:tcPr>
            <w:tcW w:w="436" w:type="pct"/>
          </w:tcPr>
          <w:p w14:paraId="6BF66106" w14:textId="114140B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網路</w:t>
            </w:r>
            <w:r w:rsidRPr="00E2777A">
              <w:rPr>
                <w:rFonts w:hint="eastAsia"/>
              </w:rPr>
              <w:t>存</w:t>
            </w:r>
            <w:r w:rsidRPr="00E2777A">
              <w:rPr>
                <w:rFonts w:hint="eastAsia"/>
              </w:rPr>
              <w:lastRenderedPageBreak/>
              <w:t>取：允許匿名</w:t>
            </w:r>
            <w:r w:rsidRPr="00E2777A">
              <w:rPr>
                <w:rFonts w:hint="eastAsia"/>
              </w:rPr>
              <w:t>SID/</w:t>
            </w:r>
            <w:r w:rsidRPr="00E2777A">
              <w:rPr>
                <w:rFonts w:hint="eastAsia"/>
              </w:rPr>
              <w:t>名稱轉譯</w:t>
            </w:r>
          </w:p>
        </w:tc>
        <w:tc>
          <w:tcPr>
            <w:tcW w:w="1573" w:type="pct"/>
          </w:tcPr>
          <w:p w14:paraId="2447EC68" w14:textId="77777777" w:rsidR="00A63DBC" w:rsidRPr="000B5529"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項原則設定決定匿名使用者是否可</w:t>
            </w:r>
            <w:r w:rsidRPr="000B5529">
              <w:rPr>
                <w:rFonts w:hint="eastAsia"/>
              </w:rPr>
              <w:lastRenderedPageBreak/>
              <w:t>以請求其他使用者的安全性識別碼</w:t>
            </w:r>
            <w:r w:rsidRPr="000B5529">
              <w:rPr>
                <w:rFonts w:hint="eastAsia"/>
              </w:rPr>
              <w:t>(SID)</w:t>
            </w:r>
            <w:r w:rsidRPr="000B5529">
              <w:rPr>
                <w:rFonts w:hint="eastAsia"/>
              </w:rPr>
              <w:t>屬性</w:t>
            </w:r>
          </w:p>
          <w:p w14:paraId="764504A8" w14:textId="050C6223" w:rsidR="00A63DBC" w:rsidRPr="000B5529"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0B5529">
              <w:rPr>
                <w:rFonts w:hint="eastAsia"/>
              </w:rPr>
              <w:t>如果啟用此原則，匿名使用者可以請求其他使用者的</w:t>
            </w:r>
            <w:r w:rsidRPr="000B5529">
              <w:rPr>
                <w:rFonts w:hint="eastAsia"/>
              </w:rPr>
              <w:t>SID</w:t>
            </w:r>
            <w:r w:rsidRPr="000B5529">
              <w:rPr>
                <w:rFonts w:hint="eastAsia"/>
              </w:rPr>
              <w:t>屬性。知道系統管理員</w:t>
            </w:r>
            <w:r w:rsidRPr="000B5529">
              <w:rPr>
                <w:rFonts w:hint="eastAsia"/>
              </w:rPr>
              <w:t>SID</w:t>
            </w:r>
            <w:r w:rsidRPr="000B5529">
              <w:rPr>
                <w:rFonts w:hint="eastAsia"/>
              </w:rPr>
              <w:t>的匿名使用者可以聯絡已啟用此原則的電腦，且能使用該</w:t>
            </w:r>
            <w:r w:rsidRPr="000B5529">
              <w:rPr>
                <w:rFonts w:hint="eastAsia"/>
              </w:rPr>
              <w:t>SID</w:t>
            </w:r>
            <w:r w:rsidRPr="000B5529">
              <w:rPr>
                <w:rFonts w:hint="eastAsia"/>
              </w:rPr>
              <w:t>來取得系統管理員的名稱</w:t>
            </w:r>
          </w:p>
          <w:p w14:paraId="50D087AF"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此設定會同時影響「</w:t>
            </w:r>
            <w:r w:rsidRPr="000B5529">
              <w:rPr>
                <w:rFonts w:hint="eastAsia"/>
              </w:rPr>
              <w:t>SID</w:t>
            </w:r>
            <w:r w:rsidRPr="000B5529">
              <w:rPr>
                <w:rFonts w:hint="eastAsia"/>
              </w:rPr>
              <w:t>轉譯為名稱」與「名稱轉譯為</w:t>
            </w:r>
            <w:r w:rsidRPr="000B5529">
              <w:rPr>
                <w:rFonts w:hint="eastAsia"/>
              </w:rPr>
              <w:t>SID</w:t>
            </w:r>
            <w:r w:rsidRPr="000B5529">
              <w:rPr>
                <w:rFonts w:hint="eastAsia"/>
              </w:rPr>
              <w:t>」</w:t>
            </w:r>
          </w:p>
          <w:p w14:paraId="07A340A1" w14:textId="471D7FAD" w:rsidR="00A63DBC" w:rsidRPr="00D322CF"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如果停用此原則設定，匿名使用者將無法請求其他使用者的</w:t>
            </w:r>
            <w:r w:rsidRPr="000B5529">
              <w:rPr>
                <w:rFonts w:hint="eastAsia"/>
              </w:rPr>
              <w:t>SID</w:t>
            </w:r>
            <w:r w:rsidRPr="000B5529">
              <w:rPr>
                <w:rFonts w:hint="eastAsia"/>
              </w:rPr>
              <w:t>屬性</w:t>
            </w:r>
          </w:p>
        </w:tc>
        <w:tc>
          <w:tcPr>
            <w:tcW w:w="700" w:type="pct"/>
          </w:tcPr>
          <w:p w14:paraId="1CF315B1" w14:textId="6D90133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lastRenderedPageBreak/>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網路存取：允許匿名</w:t>
            </w:r>
            <w:r w:rsidRPr="00D5063A">
              <w:rPr>
                <w:rFonts w:hint="eastAsia"/>
              </w:rPr>
              <w:t>SID/</w:t>
            </w:r>
            <w:r w:rsidRPr="00D5063A">
              <w:rPr>
                <w:rFonts w:hint="eastAsia"/>
              </w:rPr>
              <w:t>名稱轉譯</w:t>
            </w:r>
          </w:p>
        </w:tc>
        <w:tc>
          <w:tcPr>
            <w:tcW w:w="742" w:type="pct"/>
          </w:tcPr>
          <w:p w14:paraId="3493D96E" w14:textId="72A97E4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停用</w:t>
            </w:r>
          </w:p>
        </w:tc>
        <w:tc>
          <w:tcPr>
            <w:tcW w:w="333" w:type="pct"/>
          </w:tcPr>
          <w:p w14:paraId="2709184B" w14:textId="0E6FEEF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CCE-41861-6</w:t>
            </w:r>
          </w:p>
        </w:tc>
      </w:tr>
      <w:tr w:rsidR="00A63DBC" w:rsidRPr="00873D3D" w14:paraId="2D1C4ED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AA355D6" w14:textId="7C0D0C1E" w:rsidR="00A63DBC" w:rsidRPr="007A5D33" w:rsidRDefault="00A63DBC" w:rsidP="00A63DBC">
            <w:pPr>
              <w:pStyle w:val="ad"/>
              <w:spacing w:before="72" w:after="72"/>
            </w:pPr>
            <w:r w:rsidRPr="00D94642">
              <w:lastRenderedPageBreak/>
              <w:t>141</w:t>
            </w:r>
          </w:p>
        </w:tc>
        <w:tc>
          <w:tcPr>
            <w:tcW w:w="436" w:type="pct"/>
          </w:tcPr>
          <w:p w14:paraId="7720D785" w14:textId="01790F42" w:rsidR="00A63DBC" w:rsidRPr="00164F6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1F8EEEB" w14:textId="1992F78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TWGCB-01-005-0141</w:t>
            </w:r>
          </w:p>
        </w:tc>
        <w:tc>
          <w:tcPr>
            <w:tcW w:w="263" w:type="pct"/>
          </w:tcPr>
          <w:p w14:paraId="05F292E7" w14:textId="6A2823C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網路存取</w:t>
            </w:r>
          </w:p>
        </w:tc>
        <w:tc>
          <w:tcPr>
            <w:tcW w:w="436" w:type="pct"/>
          </w:tcPr>
          <w:p w14:paraId="45FA601D" w14:textId="0F5D864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網路存取：不允許</w:t>
            </w:r>
            <w:r w:rsidRPr="00D5063A">
              <w:rPr>
                <w:rFonts w:hint="eastAsia"/>
              </w:rPr>
              <w:t>SAM</w:t>
            </w:r>
            <w:r w:rsidRPr="00D5063A">
              <w:rPr>
                <w:rFonts w:hint="eastAsia"/>
              </w:rPr>
              <w:t>帳戶和共用的匿名列舉</w:t>
            </w:r>
          </w:p>
        </w:tc>
        <w:tc>
          <w:tcPr>
            <w:tcW w:w="1573" w:type="pct"/>
          </w:tcPr>
          <w:p w14:paraId="14914090"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項原則設定決定是否允許</w:t>
            </w:r>
            <w:r w:rsidRPr="000B5529">
              <w:rPr>
                <w:rFonts w:hint="eastAsia"/>
              </w:rPr>
              <w:t>SAM</w:t>
            </w:r>
            <w:r w:rsidRPr="000B5529">
              <w:rPr>
                <w:rFonts w:hint="eastAsia"/>
              </w:rPr>
              <w:t>帳戶和共用的匿名列舉</w:t>
            </w:r>
          </w:p>
          <w:p w14:paraId="698EEF49" w14:textId="1A27B89C"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Windows</w:t>
            </w:r>
            <w:r w:rsidRPr="000B5529">
              <w:rPr>
                <w:rFonts w:hint="eastAsia"/>
              </w:rPr>
              <w:t>允許匿名使用者執行特定活動，例如列舉網域帳戶和網路共用的名稱。當系統管理員想要授與使用者在受信任網域上的存取權，而該網域不會保</w:t>
            </w:r>
            <w:r w:rsidRPr="000B5529">
              <w:rPr>
                <w:rFonts w:hint="eastAsia"/>
              </w:rPr>
              <w:lastRenderedPageBreak/>
              <w:t>持交互信任時，此功能相當方便。如果想禁止</w:t>
            </w:r>
            <w:r w:rsidRPr="000B5529">
              <w:rPr>
                <w:rFonts w:hint="eastAsia"/>
              </w:rPr>
              <w:t>SAM</w:t>
            </w:r>
            <w:r w:rsidRPr="000B5529">
              <w:rPr>
                <w:rFonts w:hint="eastAsia"/>
              </w:rPr>
              <w:t>帳戶和共用的匿名列舉，請啟用此原則</w:t>
            </w:r>
          </w:p>
        </w:tc>
        <w:tc>
          <w:tcPr>
            <w:tcW w:w="700" w:type="pct"/>
          </w:tcPr>
          <w:p w14:paraId="2B7EA959" w14:textId="4B3E029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網路存取：不允許</w:t>
            </w:r>
            <w:r w:rsidRPr="00D5063A">
              <w:rPr>
                <w:rFonts w:hint="eastAsia"/>
              </w:rPr>
              <w:t>SAM</w:t>
            </w:r>
            <w:r w:rsidRPr="00D5063A">
              <w:rPr>
                <w:rFonts w:hint="eastAsia"/>
              </w:rPr>
              <w:t>帳</w:t>
            </w:r>
            <w:r w:rsidRPr="008D7428">
              <w:rPr>
                <w:rFonts w:hint="eastAsia"/>
              </w:rPr>
              <w:t>戶和</w:t>
            </w:r>
            <w:r w:rsidRPr="008D7428">
              <w:rPr>
                <w:rFonts w:hint="eastAsia"/>
              </w:rPr>
              <w:lastRenderedPageBreak/>
              <w:t>共用的匿名列舉</w:t>
            </w:r>
          </w:p>
        </w:tc>
        <w:tc>
          <w:tcPr>
            <w:tcW w:w="742" w:type="pct"/>
          </w:tcPr>
          <w:p w14:paraId="35338F67" w14:textId="6B5F61D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啟用</w:t>
            </w:r>
          </w:p>
        </w:tc>
        <w:tc>
          <w:tcPr>
            <w:tcW w:w="333" w:type="pct"/>
          </w:tcPr>
          <w:p w14:paraId="1611349E" w14:textId="772FE38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CCE-43628-7</w:t>
            </w:r>
          </w:p>
        </w:tc>
      </w:tr>
      <w:tr w:rsidR="00A63DBC" w:rsidRPr="00873D3D" w14:paraId="6116CA7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20965D9" w14:textId="1B96DDBA" w:rsidR="00A63DBC" w:rsidRPr="007A5D33" w:rsidRDefault="00A63DBC" w:rsidP="00A63DBC">
            <w:pPr>
              <w:pStyle w:val="ad"/>
              <w:spacing w:before="72" w:after="72"/>
            </w:pPr>
            <w:r w:rsidRPr="00D94642">
              <w:t>142</w:t>
            </w:r>
          </w:p>
        </w:tc>
        <w:tc>
          <w:tcPr>
            <w:tcW w:w="436" w:type="pct"/>
          </w:tcPr>
          <w:p w14:paraId="2D950435" w14:textId="1C4B0E6D" w:rsidR="00A63DBC" w:rsidRPr="00164F6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8CF3EF1" w14:textId="362E005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TWGCB-01-005-0142</w:t>
            </w:r>
          </w:p>
        </w:tc>
        <w:tc>
          <w:tcPr>
            <w:tcW w:w="263" w:type="pct"/>
          </w:tcPr>
          <w:p w14:paraId="51AE8DA6" w14:textId="20F1FFC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網路存取</w:t>
            </w:r>
          </w:p>
        </w:tc>
        <w:tc>
          <w:tcPr>
            <w:tcW w:w="436" w:type="pct"/>
          </w:tcPr>
          <w:p w14:paraId="307CFAF0" w14:textId="11F50FB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網路存取：不允許</w:t>
            </w:r>
            <w:r w:rsidRPr="00D5063A">
              <w:rPr>
                <w:rFonts w:hint="eastAsia"/>
              </w:rPr>
              <w:t>SAM</w:t>
            </w:r>
            <w:r w:rsidRPr="00D5063A">
              <w:rPr>
                <w:rFonts w:hint="eastAsia"/>
              </w:rPr>
              <w:t>帳戶的匿名列舉</w:t>
            </w:r>
          </w:p>
        </w:tc>
        <w:tc>
          <w:tcPr>
            <w:tcW w:w="1573" w:type="pct"/>
          </w:tcPr>
          <w:p w14:paraId="4C20B8A7"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項原則設定決定授與電腦匿名連線哪些其他權限</w:t>
            </w:r>
          </w:p>
          <w:p w14:paraId="3827C68B" w14:textId="00E1EEB3" w:rsidR="00A63DBC" w:rsidRPr="000F05B8"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Windows</w:t>
            </w:r>
            <w:r w:rsidRPr="000B5529">
              <w:rPr>
                <w:rFonts w:hint="eastAsia"/>
              </w:rPr>
              <w:t>允許匿名使用者執行特定活動，例如列舉網域帳戶和網路共用的名稱。當系統管理員想要授與使用者在受信任網域上的存取權，而該網域不會保持交互信任時，此功能相當方便。如果想禁止</w:t>
            </w:r>
            <w:r w:rsidRPr="000B5529">
              <w:rPr>
                <w:rFonts w:hint="eastAsia"/>
              </w:rPr>
              <w:t>SAM</w:t>
            </w:r>
            <w:r w:rsidRPr="000B5529">
              <w:rPr>
                <w:rFonts w:hint="eastAsia"/>
              </w:rPr>
              <w:t>帳戶和共用的匿名列舉，請啟用此原則</w:t>
            </w:r>
          </w:p>
          <w:p w14:paraId="401FA0A8" w14:textId="77777777" w:rsidR="000F05B8" w:rsidRPr="000F05B8" w:rsidRDefault="000F05B8" w:rsidP="000F05B8">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F05B8">
              <w:rPr>
                <w:rFonts w:hint="eastAsia"/>
                <w:color w:val="000000" w:themeColor="text1"/>
              </w:rPr>
              <w:t>此安全性選項允許在匿名連線中設定其他限制，如下：</w:t>
            </w:r>
          </w:p>
          <w:p w14:paraId="2CD481D6" w14:textId="5643E1E5" w:rsidR="000F05B8" w:rsidRPr="000F05B8" w:rsidRDefault="000F05B8" w:rsidP="009D436C">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F05B8">
              <w:rPr>
                <w:rFonts w:hint="eastAsia"/>
              </w:rPr>
              <w:t>啟用：不允許列舉</w:t>
            </w:r>
            <w:r w:rsidRPr="000F05B8">
              <w:rPr>
                <w:rFonts w:hint="eastAsia"/>
              </w:rPr>
              <w:t>SAM</w:t>
            </w:r>
            <w:r w:rsidRPr="000F05B8">
              <w:rPr>
                <w:rFonts w:hint="eastAsia"/>
              </w:rPr>
              <w:t>帳戶。此選項會將資源之安全性權限中的</w:t>
            </w:r>
            <w:r w:rsidRPr="000F05B8">
              <w:rPr>
                <w:rFonts w:hint="eastAsia"/>
              </w:rPr>
              <w:t>Everyone</w:t>
            </w:r>
            <w:r w:rsidRPr="000F05B8">
              <w:rPr>
                <w:rFonts w:hint="eastAsia"/>
              </w:rPr>
              <w:t>取代為</w:t>
            </w:r>
            <w:r w:rsidRPr="000F05B8">
              <w:rPr>
                <w:rFonts w:hint="eastAsia"/>
              </w:rPr>
              <w:t>Authenticated Users</w:t>
            </w:r>
          </w:p>
          <w:p w14:paraId="61127869" w14:textId="053DFEF6" w:rsidR="000F05B8" w:rsidRPr="009B05E3" w:rsidRDefault="000F05B8" w:rsidP="000F05B8">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0F05B8">
              <w:rPr>
                <w:rFonts w:hint="eastAsia"/>
              </w:rPr>
              <w:lastRenderedPageBreak/>
              <w:t>停用：沒有其他限制。視預設權限而定</w:t>
            </w:r>
          </w:p>
        </w:tc>
        <w:tc>
          <w:tcPr>
            <w:tcW w:w="700" w:type="pct"/>
          </w:tcPr>
          <w:p w14:paraId="1CA23148" w14:textId="24F5499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網路存取：不允許</w:t>
            </w:r>
            <w:r w:rsidRPr="00D5063A">
              <w:rPr>
                <w:rFonts w:hint="eastAsia"/>
              </w:rPr>
              <w:t>SAM</w:t>
            </w:r>
            <w:r w:rsidRPr="00D5063A">
              <w:rPr>
                <w:rFonts w:hint="eastAsia"/>
              </w:rPr>
              <w:t>帳戶的匿名列舉</w:t>
            </w:r>
          </w:p>
        </w:tc>
        <w:tc>
          <w:tcPr>
            <w:tcW w:w="742" w:type="pct"/>
          </w:tcPr>
          <w:p w14:paraId="15496888" w14:textId="453A019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3C3BE6EC" w14:textId="0337C148"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CCE-43517-2</w:t>
            </w:r>
          </w:p>
        </w:tc>
      </w:tr>
      <w:tr w:rsidR="00A63DBC" w:rsidRPr="00873D3D" w14:paraId="4B2F871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26141AB" w14:textId="05C4E1BF" w:rsidR="00A63DBC" w:rsidRPr="007A5D33" w:rsidRDefault="00A63DBC" w:rsidP="00A63DBC">
            <w:pPr>
              <w:pStyle w:val="ad"/>
              <w:spacing w:before="72" w:after="72"/>
            </w:pPr>
            <w:r w:rsidRPr="00D94642">
              <w:t>143</w:t>
            </w:r>
          </w:p>
        </w:tc>
        <w:tc>
          <w:tcPr>
            <w:tcW w:w="436" w:type="pct"/>
          </w:tcPr>
          <w:p w14:paraId="28211730" w14:textId="06753D56" w:rsidR="00A63DBC" w:rsidRPr="00717BD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8D7428">
              <w:t>Computer Settings</w:t>
            </w:r>
          </w:p>
        </w:tc>
        <w:tc>
          <w:tcPr>
            <w:tcW w:w="314" w:type="pct"/>
          </w:tcPr>
          <w:p w14:paraId="18834CA7" w14:textId="1DCFA00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TWGCB-01-005-0143</w:t>
            </w:r>
          </w:p>
        </w:tc>
        <w:tc>
          <w:tcPr>
            <w:tcW w:w="263" w:type="pct"/>
          </w:tcPr>
          <w:p w14:paraId="00206FB3" w14:textId="7EEF729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網路存取</w:t>
            </w:r>
          </w:p>
        </w:tc>
        <w:tc>
          <w:tcPr>
            <w:tcW w:w="436" w:type="pct"/>
          </w:tcPr>
          <w:p w14:paraId="7769CF03" w14:textId="016787C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網路存取：不允許存放網路驗證的密碼與認證</w:t>
            </w:r>
          </w:p>
        </w:tc>
        <w:tc>
          <w:tcPr>
            <w:tcW w:w="1573" w:type="pct"/>
          </w:tcPr>
          <w:p w14:paraId="1D689CC4"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項原則設定決定認證管理員取得網域驗證時，是否儲存密碼與認證，以供稍後使用</w:t>
            </w:r>
          </w:p>
          <w:p w14:paraId="5152C426" w14:textId="664314FE"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如果啟用此設定，認證管理員不會在電腦上儲存密碼與認證</w:t>
            </w:r>
          </w:p>
          <w:p w14:paraId="6F3BC170"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如果停用或未設定此原則設定，認證管理員將會在此電腦上存放密碼與認證，以供稍後用於網域驗證</w:t>
            </w:r>
          </w:p>
          <w:p w14:paraId="3B41B5DA" w14:textId="6278EB82"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注意：設定此</w:t>
            </w:r>
            <w:r w:rsidRPr="000B5529">
              <w:rPr>
                <w:rFonts w:hint="eastAsia"/>
              </w:rPr>
              <w:t>項原則設定時，必須重新啟動</w:t>
            </w:r>
            <w:r w:rsidRPr="000B5529">
              <w:rPr>
                <w:rFonts w:hint="eastAsia"/>
              </w:rPr>
              <w:t>Windows</w:t>
            </w:r>
            <w:r w:rsidRPr="000B5529">
              <w:rPr>
                <w:rFonts w:hint="eastAsia"/>
              </w:rPr>
              <w:t>，變更才會生效</w:t>
            </w:r>
          </w:p>
        </w:tc>
        <w:tc>
          <w:tcPr>
            <w:tcW w:w="700" w:type="pct"/>
          </w:tcPr>
          <w:p w14:paraId="62EA4DE6" w14:textId="7114382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8D7428">
              <w:rPr>
                <w:rFonts w:hint="eastAsia"/>
              </w:rPr>
              <w:t>網路存取：不允許存放網路驗證的密碼與認證</w:t>
            </w:r>
          </w:p>
        </w:tc>
        <w:tc>
          <w:tcPr>
            <w:tcW w:w="742" w:type="pct"/>
          </w:tcPr>
          <w:p w14:paraId="51BB6B5D" w14:textId="5D5B375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1E129D76" w14:textId="0CFE8C8D"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CCE-42974-6</w:t>
            </w:r>
          </w:p>
        </w:tc>
      </w:tr>
      <w:tr w:rsidR="00A63DBC" w:rsidRPr="00873D3D" w14:paraId="3248D9E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95D70C9" w14:textId="6D150033" w:rsidR="00A63DBC" w:rsidRPr="007A5D33" w:rsidRDefault="00A63DBC" w:rsidP="00A63DBC">
            <w:pPr>
              <w:pStyle w:val="ad"/>
              <w:spacing w:before="72" w:after="72"/>
            </w:pPr>
            <w:r w:rsidRPr="00D94642">
              <w:t>144</w:t>
            </w:r>
          </w:p>
        </w:tc>
        <w:tc>
          <w:tcPr>
            <w:tcW w:w="436" w:type="pct"/>
          </w:tcPr>
          <w:p w14:paraId="10BCD884" w14:textId="5ABEBAD9" w:rsidR="00A63DBC" w:rsidRPr="002F1FC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7CAFF6B" w14:textId="413A527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TWGCB-01-005-0144</w:t>
            </w:r>
          </w:p>
        </w:tc>
        <w:tc>
          <w:tcPr>
            <w:tcW w:w="263" w:type="pct"/>
          </w:tcPr>
          <w:p w14:paraId="01B57FF2" w14:textId="430C65F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網路存取</w:t>
            </w:r>
          </w:p>
        </w:tc>
        <w:tc>
          <w:tcPr>
            <w:tcW w:w="436" w:type="pct"/>
          </w:tcPr>
          <w:p w14:paraId="2AFA12C0" w14:textId="7BD01FD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網路存取：讓</w:t>
            </w:r>
            <w:r w:rsidRPr="00D5063A">
              <w:rPr>
                <w:rFonts w:hint="eastAsia"/>
              </w:rPr>
              <w:t>Everyone</w:t>
            </w:r>
            <w:r w:rsidRPr="00D5063A">
              <w:rPr>
                <w:rFonts w:hint="eastAsia"/>
              </w:rPr>
              <w:t>權限套用到匿名使</w:t>
            </w:r>
            <w:r w:rsidRPr="00D5063A">
              <w:rPr>
                <w:rFonts w:hint="eastAsia"/>
              </w:rPr>
              <w:lastRenderedPageBreak/>
              <w:t>用者</w:t>
            </w:r>
          </w:p>
        </w:tc>
        <w:tc>
          <w:tcPr>
            <w:tcW w:w="1573" w:type="pct"/>
          </w:tcPr>
          <w:p w14:paraId="303D266F"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項原則設定決定將授與電腦匿名連線哪些其他權限</w:t>
            </w:r>
          </w:p>
          <w:p w14:paraId="34F82C0B"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Windows</w:t>
            </w:r>
            <w:r w:rsidRPr="000B5529">
              <w:rPr>
                <w:rFonts w:hint="eastAsia"/>
              </w:rPr>
              <w:t>允許匿名使用者執行特定活動，例如列舉網域帳戶與網路共用的名稱。當系統管理員想要授與使用者在受</w:t>
            </w:r>
            <w:r w:rsidRPr="000B5529">
              <w:rPr>
                <w:rFonts w:hint="eastAsia"/>
              </w:rPr>
              <w:lastRenderedPageBreak/>
              <w:t>信任網域上的存取權限，而該網域不會保持交互信任時，此功能相當方便</w:t>
            </w:r>
          </w:p>
          <w:p w14:paraId="2FBE72EC"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根據預設值，會從為匿名連線建立的權杖中移除</w:t>
            </w:r>
            <w:r w:rsidRPr="000B5529">
              <w:rPr>
                <w:rFonts w:hint="eastAsia"/>
              </w:rPr>
              <w:t>Everyone</w:t>
            </w:r>
            <w:r w:rsidRPr="000B5529">
              <w:rPr>
                <w:rFonts w:hint="eastAsia"/>
              </w:rPr>
              <w:t>安全性識別碼</w:t>
            </w:r>
            <w:r w:rsidRPr="000B5529">
              <w:rPr>
                <w:rFonts w:hint="eastAsia"/>
              </w:rPr>
              <w:t>(SID)</w:t>
            </w:r>
            <w:r w:rsidRPr="000B5529">
              <w:rPr>
                <w:rFonts w:hint="eastAsia"/>
              </w:rPr>
              <w:t>。因此，授與</w:t>
            </w:r>
            <w:r w:rsidRPr="000B5529">
              <w:rPr>
                <w:rFonts w:hint="eastAsia"/>
              </w:rPr>
              <w:t>Everyone</w:t>
            </w:r>
            <w:r w:rsidRPr="000B5529">
              <w:rPr>
                <w:rFonts w:hint="eastAsia"/>
              </w:rPr>
              <w:t>群組的權限不會套用至匿名使用者。若設定此選項，匿名使用者只能存取已明確取得權限的資源</w:t>
            </w:r>
          </w:p>
          <w:p w14:paraId="3524632B" w14:textId="49A38A39"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若啟用此原則，</w:t>
            </w:r>
            <w:r w:rsidRPr="000B5529">
              <w:rPr>
                <w:rFonts w:hint="eastAsia"/>
              </w:rPr>
              <w:t>Everyone SID</w:t>
            </w:r>
            <w:r w:rsidRPr="000B5529">
              <w:rPr>
                <w:rFonts w:hint="eastAsia"/>
              </w:rPr>
              <w:t>會新增至為匿名連線建立的權杖。在此情況下，匿名使用者可存取</w:t>
            </w:r>
            <w:r w:rsidRPr="000B5529">
              <w:rPr>
                <w:rFonts w:hint="eastAsia"/>
              </w:rPr>
              <w:t>Everyone</w:t>
            </w:r>
            <w:r w:rsidRPr="000B5529">
              <w:rPr>
                <w:rFonts w:hint="eastAsia"/>
              </w:rPr>
              <w:t>群組已取得權限的任何資源</w:t>
            </w:r>
          </w:p>
        </w:tc>
        <w:tc>
          <w:tcPr>
            <w:tcW w:w="700" w:type="pct"/>
          </w:tcPr>
          <w:p w14:paraId="4FFD4335" w14:textId="2FBB59B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8D7428">
              <w:rPr>
                <w:rFonts w:hint="eastAsia"/>
              </w:rPr>
              <w:t>\Windows</w:t>
            </w:r>
            <w:r w:rsidRPr="008D7428">
              <w:rPr>
                <w:rFonts w:hint="eastAsia"/>
              </w:rPr>
              <w:t>設定</w:t>
            </w:r>
            <w:r w:rsidRPr="008D7428">
              <w:rPr>
                <w:rFonts w:hint="eastAsia"/>
              </w:rPr>
              <w:t>\</w:t>
            </w:r>
            <w:r w:rsidRPr="008D7428">
              <w:rPr>
                <w:rFonts w:hint="eastAsia"/>
              </w:rPr>
              <w:t>安全性設定</w:t>
            </w:r>
            <w:r w:rsidRPr="008D7428">
              <w:rPr>
                <w:rFonts w:hint="eastAsia"/>
              </w:rPr>
              <w:t>\</w:t>
            </w:r>
            <w:r w:rsidRPr="008D7428">
              <w:rPr>
                <w:rFonts w:hint="eastAsia"/>
              </w:rPr>
              <w:t>本機原則</w:t>
            </w:r>
            <w:r w:rsidRPr="008D7428">
              <w:rPr>
                <w:rFonts w:hint="eastAsia"/>
              </w:rPr>
              <w:t>\</w:t>
            </w:r>
            <w:r w:rsidRPr="008D7428">
              <w:rPr>
                <w:rFonts w:hint="eastAsia"/>
              </w:rPr>
              <w:t>安全性選項</w:t>
            </w:r>
            <w:r w:rsidRPr="008D7428">
              <w:rPr>
                <w:rFonts w:hint="eastAsia"/>
              </w:rPr>
              <w:t>\</w:t>
            </w:r>
            <w:r w:rsidRPr="008D7428">
              <w:rPr>
                <w:rFonts w:hint="eastAsia"/>
              </w:rPr>
              <w:t>網路存取：讓</w:t>
            </w:r>
            <w:r w:rsidRPr="008D7428">
              <w:rPr>
                <w:rFonts w:hint="eastAsia"/>
              </w:rPr>
              <w:lastRenderedPageBreak/>
              <w:t>Everyone</w:t>
            </w:r>
            <w:r w:rsidRPr="008D7428">
              <w:rPr>
                <w:rFonts w:hint="eastAsia"/>
              </w:rPr>
              <w:t>權限套用到匿名使用者</w:t>
            </w:r>
          </w:p>
        </w:tc>
        <w:tc>
          <w:tcPr>
            <w:tcW w:w="742" w:type="pct"/>
          </w:tcPr>
          <w:p w14:paraId="4208393F" w14:textId="0F672E1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停用</w:t>
            </w:r>
          </w:p>
        </w:tc>
        <w:tc>
          <w:tcPr>
            <w:tcW w:w="333" w:type="pct"/>
          </w:tcPr>
          <w:p w14:paraId="5088FC6E" w14:textId="1C62A2D7"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CCE-41948-1</w:t>
            </w:r>
          </w:p>
        </w:tc>
      </w:tr>
      <w:tr w:rsidR="00A63DBC" w:rsidRPr="00873D3D" w14:paraId="13781BD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FDD74BA" w14:textId="59B59DFC" w:rsidR="00A63DBC" w:rsidRPr="007A5D33" w:rsidRDefault="00A63DBC" w:rsidP="00A63DBC">
            <w:pPr>
              <w:pStyle w:val="ad"/>
              <w:spacing w:before="72" w:after="72"/>
            </w:pPr>
            <w:r w:rsidRPr="00D94642">
              <w:t>145</w:t>
            </w:r>
          </w:p>
        </w:tc>
        <w:tc>
          <w:tcPr>
            <w:tcW w:w="436" w:type="pct"/>
          </w:tcPr>
          <w:p w14:paraId="5DD3C14F" w14:textId="6212EFEC" w:rsidR="00A63DBC" w:rsidRPr="00F11AB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FABE751" w14:textId="757B05C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TWGCB-01-005-0145</w:t>
            </w:r>
          </w:p>
        </w:tc>
        <w:tc>
          <w:tcPr>
            <w:tcW w:w="263" w:type="pct"/>
          </w:tcPr>
          <w:p w14:paraId="20D5CC52" w14:textId="4DAFD34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網路存取</w:t>
            </w:r>
          </w:p>
        </w:tc>
        <w:tc>
          <w:tcPr>
            <w:tcW w:w="436" w:type="pct"/>
          </w:tcPr>
          <w:p w14:paraId="450C1A9D" w14:textId="7A62CA2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網路存取：可以匿名存取的具名管道</w:t>
            </w:r>
          </w:p>
        </w:tc>
        <w:tc>
          <w:tcPr>
            <w:tcW w:w="1573" w:type="pct"/>
          </w:tcPr>
          <w:p w14:paraId="61907DA7" w14:textId="268D8EA7"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D5063A">
              <w:rPr>
                <w:rFonts w:hint="eastAsia"/>
              </w:rPr>
              <w:t>項原則設定決定哪個通訊工作階段</w:t>
            </w:r>
            <w:r w:rsidRPr="00D5063A">
              <w:rPr>
                <w:rFonts w:hint="eastAsia"/>
              </w:rPr>
              <w:t>(</w:t>
            </w:r>
            <w:r w:rsidRPr="00D5063A">
              <w:rPr>
                <w:rFonts w:hint="eastAsia"/>
              </w:rPr>
              <w:t>管道</w:t>
            </w:r>
            <w:r w:rsidRPr="00D5063A">
              <w:rPr>
                <w:rFonts w:hint="eastAsia"/>
              </w:rPr>
              <w:t>)</w:t>
            </w:r>
            <w:r w:rsidRPr="00D5063A">
              <w:rPr>
                <w:rFonts w:hint="eastAsia"/>
              </w:rPr>
              <w:t>將擁有允許匿名存取的屬性和權限</w:t>
            </w:r>
          </w:p>
        </w:tc>
        <w:tc>
          <w:tcPr>
            <w:tcW w:w="700" w:type="pct"/>
          </w:tcPr>
          <w:p w14:paraId="7F314FB9" w14:textId="416E36D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網路存取：可以匿名存取的具名</w:t>
            </w:r>
            <w:r w:rsidRPr="00D5063A">
              <w:rPr>
                <w:rFonts w:hint="eastAsia"/>
              </w:rPr>
              <w:lastRenderedPageBreak/>
              <w:t>管道</w:t>
            </w:r>
          </w:p>
        </w:tc>
        <w:tc>
          <w:tcPr>
            <w:tcW w:w="742" w:type="pct"/>
          </w:tcPr>
          <w:p w14:paraId="21CC672B" w14:textId="0460239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無</w:t>
            </w:r>
          </w:p>
        </w:tc>
        <w:tc>
          <w:tcPr>
            <w:tcW w:w="333" w:type="pct"/>
          </w:tcPr>
          <w:p w14:paraId="399E92F2" w14:textId="0F0DE39F"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8D7428">
              <w:rPr>
                <w:rFonts w:hint="eastAsia"/>
              </w:rPr>
              <w:t>CCE-43557-8</w:t>
            </w:r>
          </w:p>
        </w:tc>
      </w:tr>
      <w:tr w:rsidR="00A63DBC" w:rsidRPr="00873D3D" w14:paraId="18B0F33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1D0DD5A" w14:textId="277AB752" w:rsidR="00A63DBC" w:rsidRPr="007A5D33" w:rsidRDefault="00A63DBC" w:rsidP="00A63DBC">
            <w:pPr>
              <w:pStyle w:val="ad"/>
              <w:spacing w:before="72" w:after="72"/>
            </w:pPr>
            <w:r w:rsidRPr="00D94642">
              <w:t>146</w:t>
            </w:r>
          </w:p>
        </w:tc>
        <w:tc>
          <w:tcPr>
            <w:tcW w:w="436" w:type="pct"/>
          </w:tcPr>
          <w:p w14:paraId="44C87BCB" w14:textId="0B8B0974" w:rsidR="00A63DBC" w:rsidRPr="00CF23FD"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w:t>
            </w:r>
            <w:r w:rsidRPr="008D7428">
              <w:t>ows10 Computer Settings</w:t>
            </w:r>
          </w:p>
        </w:tc>
        <w:tc>
          <w:tcPr>
            <w:tcW w:w="314" w:type="pct"/>
          </w:tcPr>
          <w:p w14:paraId="5A41FA22" w14:textId="0B99C65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TWGCB-01-005-0146</w:t>
            </w:r>
          </w:p>
        </w:tc>
        <w:tc>
          <w:tcPr>
            <w:tcW w:w="263" w:type="pct"/>
          </w:tcPr>
          <w:p w14:paraId="3025BD99" w14:textId="6D480C0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網路存取</w:t>
            </w:r>
          </w:p>
        </w:tc>
        <w:tc>
          <w:tcPr>
            <w:tcW w:w="436" w:type="pct"/>
          </w:tcPr>
          <w:p w14:paraId="32E768DB" w14:textId="3AF15AE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網路存取</w:t>
            </w:r>
            <w:r w:rsidRPr="008D7428">
              <w:rPr>
                <w:rFonts w:hint="eastAsia"/>
              </w:rPr>
              <w:t>：可遠端存取的登錄路徑及子路徑</w:t>
            </w:r>
          </w:p>
        </w:tc>
        <w:tc>
          <w:tcPr>
            <w:tcW w:w="1573" w:type="pct"/>
          </w:tcPr>
          <w:p w14:paraId="4D90A841"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此</w:t>
            </w:r>
            <w:r>
              <w:rPr>
                <w:rFonts w:hint="eastAsia"/>
              </w:rPr>
              <w:t>原則</w:t>
            </w:r>
            <w:r w:rsidRPr="000B5529">
              <w:rPr>
                <w:rFonts w:hint="eastAsia"/>
              </w:rPr>
              <w:t>設定決定哪些登錄路徑及子路徑可經由網路存取</w:t>
            </w:r>
            <w:r w:rsidRPr="000B5529">
              <w:rPr>
                <w:rFonts w:hint="eastAsia"/>
              </w:rPr>
              <w:t>(</w:t>
            </w:r>
            <w:r w:rsidRPr="000B5529">
              <w:rPr>
                <w:rFonts w:hint="eastAsia"/>
              </w:rPr>
              <w:t>不管</w:t>
            </w:r>
            <w:r w:rsidRPr="000B5529">
              <w:rPr>
                <w:rFonts w:hint="eastAsia"/>
              </w:rPr>
              <w:t>winreg</w:t>
            </w:r>
            <w:r w:rsidRPr="000B5529">
              <w:rPr>
                <w:rFonts w:hint="eastAsia"/>
              </w:rPr>
              <w:t>登錄機碼中存取控制清單</w:t>
            </w:r>
            <w:r w:rsidRPr="000B5529">
              <w:rPr>
                <w:rFonts w:hint="eastAsia"/>
              </w:rPr>
              <w:t>(ACL)</w:t>
            </w:r>
            <w:r w:rsidRPr="000B5529">
              <w:rPr>
                <w:rFonts w:hint="eastAsia"/>
              </w:rPr>
              <w:t>所列的使用者或群組為何</w:t>
            </w:r>
            <w:r w:rsidRPr="000B5529">
              <w:rPr>
                <w:rFonts w:hint="eastAsia"/>
              </w:rPr>
              <w:t>)</w:t>
            </w:r>
          </w:p>
          <w:p w14:paraId="4193ADC4"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警告：不正確地編輯登錄將會對系統造成</w:t>
            </w:r>
            <w:r>
              <w:rPr>
                <w:rFonts w:hint="eastAsia"/>
              </w:rPr>
              <w:t>嚴重的損害。在變更登錄前，使用者應先備份電腦上任何有價值的資料</w:t>
            </w:r>
          </w:p>
          <w:p w14:paraId="2657C6B7" w14:textId="2C21A182" w:rsidR="00A63DBC" w:rsidRPr="009B05E3" w:rsidRDefault="00A63DBC" w:rsidP="001A6735">
            <w:pPr>
              <w:pStyle w:val="a3"/>
              <w:numPr>
                <w:ilvl w:val="0"/>
                <w:numId w:val="0"/>
              </w:numPr>
              <w:spacing w:before="72" w:after="72"/>
              <w:ind w:left="146"/>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00" w:type="pct"/>
          </w:tcPr>
          <w:p w14:paraId="106F293C" w14:textId="3C3BDDF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w:t>
            </w:r>
            <w:r w:rsidRPr="008D7428">
              <w:rPr>
                <w:rFonts w:hint="eastAsia"/>
              </w:rPr>
              <w:t>：可遠端存取的登錄路徑及子路徑</w:t>
            </w:r>
          </w:p>
        </w:tc>
        <w:tc>
          <w:tcPr>
            <w:tcW w:w="742" w:type="pct"/>
          </w:tcPr>
          <w:p w14:paraId="77431027"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Software\Microsoft\</w:t>
            </w:r>
            <w:r w:rsidRPr="008D7428">
              <w:rPr>
                <w:rFonts w:hint="eastAsia"/>
              </w:rPr>
              <w:t>Windows NT\CurrentVersion\Print</w:t>
            </w:r>
          </w:p>
          <w:p w14:paraId="62CFAB5E"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Software\Microsoft\Wi</w:t>
            </w:r>
            <w:r w:rsidRPr="008D7428">
              <w:rPr>
                <w:rFonts w:hint="eastAsia"/>
              </w:rPr>
              <w:t>ndows NT\CurrentVersion\Windows</w:t>
            </w:r>
          </w:p>
          <w:p w14:paraId="53EE1116"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Syst</w:t>
            </w:r>
            <w:r w:rsidRPr="008D7428">
              <w:rPr>
                <w:rFonts w:hint="eastAsia"/>
              </w:rPr>
              <w:t>em\CurrentControlSet\Control\Print\Printers</w:t>
            </w:r>
          </w:p>
          <w:p w14:paraId="6F124DF5"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System\CurrentControlSet\Services\Eventlog</w:t>
            </w:r>
          </w:p>
          <w:p w14:paraId="2C45AF75"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Software\Microsoft\OLAP Server</w:t>
            </w:r>
          </w:p>
          <w:p w14:paraId="0868F44C"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System\Current</w:t>
            </w:r>
            <w:r w:rsidRPr="008D7428">
              <w:rPr>
                <w:rFonts w:hint="eastAsia"/>
              </w:rPr>
              <w:t>ControlSet\Control\ContentIndex</w:t>
            </w:r>
          </w:p>
          <w:p w14:paraId="3D70C474"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System\Curr</w:t>
            </w:r>
            <w:r w:rsidRPr="008D7428">
              <w:rPr>
                <w:rFonts w:hint="eastAsia"/>
              </w:rPr>
              <w:t>entControlSet\Control\Terminal Server</w:t>
            </w:r>
          </w:p>
          <w:p w14:paraId="2A2D5C80"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System\CurrentControlSet\Con</w:t>
            </w:r>
            <w:r w:rsidRPr="008D7428">
              <w:rPr>
                <w:rFonts w:hint="eastAsia"/>
              </w:rPr>
              <w:t>trol\Terminal Server\UserConfig</w:t>
            </w:r>
          </w:p>
          <w:p w14:paraId="2942637B"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 xml:space="preserve">System\CurrentControlSet\Control\Terminal </w:t>
            </w:r>
            <w:r w:rsidRPr="008D7428">
              <w:rPr>
                <w:rFonts w:hint="eastAsia"/>
              </w:rPr>
              <w:t>Server\DefaultUserConfiguration</w:t>
            </w:r>
          </w:p>
          <w:p w14:paraId="3E0E95F1" w14:textId="77777777" w:rsid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Software\Microsoft\Wi</w:t>
            </w:r>
            <w:r w:rsidRPr="008D7428">
              <w:rPr>
                <w:rFonts w:hint="eastAsia"/>
              </w:rPr>
              <w:t xml:space="preserve">ndows </w:t>
            </w:r>
            <w:r w:rsidRPr="008D7428">
              <w:rPr>
                <w:rFonts w:hint="eastAsia"/>
              </w:rPr>
              <w:lastRenderedPageBreak/>
              <w:t>NT\CurrentVersion\Perflib</w:t>
            </w:r>
          </w:p>
          <w:p w14:paraId="138D929B" w14:textId="34265819" w:rsidR="00A63DBC" w:rsidRP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System\CurrentControlSet\Services\SysmonLog</w:t>
            </w:r>
          </w:p>
        </w:tc>
        <w:tc>
          <w:tcPr>
            <w:tcW w:w="333" w:type="pct"/>
          </w:tcPr>
          <w:p w14:paraId="393DF370" w14:textId="22E206F8"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CCE-ID</w:t>
            </w:r>
            <w:r w:rsidRPr="00DF7988">
              <w:rPr>
                <w:rFonts w:hint="eastAsia"/>
              </w:rPr>
              <w:t>：</w:t>
            </w:r>
            <w:r w:rsidRPr="00DF7988">
              <w:rPr>
                <w:rFonts w:hint="eastAsia"/>
              </w:rPr>
              <w:t>CCE-42160-2</w:t>
            </w:r>
          </w:p>
        </w:tc>
      </w:tr>
      <w:tr w:rsidR="00A63DBC" w:rsidRPr="00873D3D" w14:paraId="194D62C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76E8108" w14:textId="29D79869" w:rsidR="00A63DBC" w:rsidRPr="007A5D33" w:rsidRDefault="00A63DBC" w:rsidP="00A63DBC">
            <w:pPr>
              <w:pStyle w:val="ad"/>
              <w:spacing w:before="72" w:after="72"/>
            </w:pPr>
            <w:r w:rsidRPr="00D94642">
              <w:lastRenderedPageBreak/>
              <w:t>147</w:t>
            </w:r>
          </w:p>
        </w:tc>
        <w:tc>
          <w:tcPr>
            <w:tcW w:w="436" w:type="pct"/>
          </w:tcPr>
          <w:p w14:paraId="4558EEC4" w14:textId="6FF65D03" w:rsidR="00A63DBC" w:rsidRPr="00CF23FD"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FCCAD64" w14:textId="255AB4A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TWGCB-01-005-0147</w:t>
            </w:r>
          </w:p>
        </w:tc>
        <w:tc>
          <w:tcPr>
            <w:tcW w:w="263" w:type="pct"/>
          </w:tcPr>
          <w:p w14:paraId="6A24CD83" w14:textId="000230D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網路存取</w:t>
            </w:r>
          </w:p>
        </w:tc>
        <w:tc>
          <w:tcPr>
            <w:tcW w:w="436" w:type="pct"/>
          </w:tcPr>
          <w:p w14:paraId="20ED01EB" w14:textId="583A61E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網路存取：可遠端存取的登錄路徑</w:t>
            </w:r>
          </w:p>
        </w:tc>
        <w:tc>
          <w:tcPr>
            <w:tcW w:w="1573" w:type="pct"/>
          </w:tcPr>
          <w:p w14:paraId="452DCF98"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項原則設定決定哪些登錄機碼可經由網路存取</w:t>
            </w:r>
            <w:r w:rsidRPr="000B5529">
              <w:rPr>
                <w:rFonts w:hint="eastAsia"/>
              </w:rPr>
              <w:t>(</w:t>
            </w:r>
            <w:r w:rsidRPr="000B5529">
              <w:rPr>
                <w:rFonts w:hint="eastAsia"/>
              </w:rPr>
              <w:t>不管</w:t>
            </w:r>
            <w:r w:rsidRPr="000B5529">
              <w:rPr>
                <w:rFonts w:hint="eastAsia"/>
              </w:rPr>
              <w:t>winreg</w:t>
            </w:r>
            <w:r w:rsidRPr="000B5529">
              <w:rPr>
                <w:rFonts w:hint="eastAsia"/>
              </w:rPr>
              <w:t>登錄機碼中存取控制清單</w:t>
            </w:r>
            <w:r w:rsidRPr="000B5529">
              <w:rPr>
                <w:rFonts w:hint="eastAsia"/>
              </w:rPr>
              <w:t>(ACL)</w:t>
            </w:r>
            <w:r w:rsidRPr="000B5529">
              <w:rPr>
                <w:rFonts w:hint="eastAsia"/>
              </w:rPr>
              <w:t>所列的使用者或群組為何</w:t>
            </w:r>
            <w:r w:rsidRPr="000B5529">
              <w:rPr>
                <w:rFonts w:hint="eastAsia"/>
              </w:rPr>
              <w:t>)</w:t>
            </w:r>
          </w:p>
          <w:p w14:paraId="2DEA2190" w14:textId="01E2F2A6" w:rsidR="000C6945" w:rsidRPr="00D322CF" w:rsidRDefault="00A63DBC" w:rsidP="00E45905">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注意：不正確地編輯登錄將會對系統造成嚴重的損害。在變更登錄前，應先備份電腦上任何有價值的資料</w:t>
            </w:r>
          </w:p>
        </w:tc>
        <w:tc>
          <w:tcPr>
            <w:tcW w:w="700" w:type="pct"/>
          </w:tcPr>
          <w:p w14:paraId="0A165640" w14:textId="5FBFBF4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網路存取：可遠端存取的登錄路徑</w:t>
            </w:r>
          </w:p>
        </w:tc>
        <w:tc>
          <w:tcPr>
            <w:tcW w:w="742" w:type="pct"/>
          </w:tcPr>
          <w:p w14:paraId="20FFFBAE" w14:textId="77777777"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Syste</w:t>
            </w:r>
            <w:r w:rsidRPr="008D7428">
              <w:rPr>
                <w:rFonts w:hint="eastAsia"/>
              </w:rPr>
              <w:t>m\CurrentControlSet\Control\ProductOptions</w:t>
            </w:r>
          </w:p>
          <w:p w14:paraId="15D72D4E" w14:textId="77777777" w:rsid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System\CurrentControl</w:t>
            </w:r>
            <w:r w:rsidRPr="008D7428">
              <w:rPr>
                <w:rFonts w:hint="eastAsia"/>
              </w:rPr>
              <w:t>Set\Control\Server Applications</w:t>
            </w:r>
          </w:p>
          <w:p w14:paraId="15F78CED" w14:textId="56F5269D" w:rsidR="00A63DBC" w:rsidRP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Software\Microsoft\Windows NT\CurrentVersion</w:t>
            </w:r>
          </w:p>
        </w:tc>
        <w:tc>
          <w:tcPr>
            <w:tcW w:w="333" w:type="pct"/>
          </w:tcPr>
          <w:p w14:paraId="54E61200" w14:textId="54321CC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CCE-4201</w:t>
            </w:r>
            <w:r w:rsidRPr="008D7428">
              <w:rPr>
                <w:rFonts w:hint="eastAsia"/>
              </w:rPr>
              <w:t>0-9</w:t>
            </w:r>
          </w:p>
        </w:tc>
      </w:tr>
      <w:tr w:rsidR="00A63DBC" w:rsidRPr="00873D3D" w14:paraId="458F382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8D3C296" w14:textId="4EFEC2E5" w:rsidR="00A63DBC" w:rsidRPr="007A5D33" w:rsidRDefault="00A63DBC" w:rsidP="00A63DBC">
            <w:pPr>
              <w:pStyle w:val="ad"/>
              <w:spacing w:before="72" w:after="72"/>
            </w:pPr>
            <w:r w:rsidRPr="00D94642">
              <w:t>148</w:t>
            </w:r>
          </w:p>
        </w:tc>
        <w:tc>
          <w:tcPr>
            <w:tcW w:w="436" w:type="pct"/>
          </w:tcPr>
          <w:p w14:paraId="7EDCE136" w14:textId="595B2CEE" w:rsidR="00A63DBC" w:rsidRPr="00CF23FD"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7AB8C3F5" w14:textId="23D205C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CB-01-005-0148</w:t>
            </w:r>
          </w:p>
        </w:tc>
        <w:tc>
          <w:tcPr>
            <w:tcW w:w="263" w:type="pct"/>
          </w:tcPr>
          <w:p w14:paraId="1D428B36" w14:textId="6F18D99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w:t>
            </w:r>
            <w:r w:rsidRPr="00D5063A">
              <w:rPr>
                <w:rFonts w:hint="eastAsia"/>
              </w:rPr>
              <w:lastRenderedPageBreak/>
              <w:t>性選項</w:t>
            </w:r>
            <w:r w:rsidRPr="00D5063A">
              <w:rPr>
                <w:rFonts w:hint="eastAsia"/>
              </w:rPr>
              <w:t>\</w:t>
            </w:r>
            <w:r w:rsidRPr="00D5063A">
              <w:rPr>
                <w:rFonts w:hint="eastAsia"/>
              </w:rPr>
              <w:t>網路存取</w:t>
            </w:r>
          </w:p>
        </w:tc>
        <w:tc>
          <w:tcPr>
            <w:tcW w:w="436" w:type="pct"/>
          </w:tcPr>
          <w:p w14:paraId="1CE35E2D" w14:textId="52CAEE6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網路存</w:t>
            </w:r>
            <w:r w:rsidRPr="00D5063A">
              <w:rPr>
                <w:rFonts w:hint="eastAsia"/>
              </w:rPr>
              <w:lastRenderedPageBreak/>
              <w:t>取：限制匿名存取具名管道和共用</w:t>
            </w:r>
          </w:p>
        </w:tc>
        <w:tc>
          <w:tcPr>
            <w:tcW w:w="1573" w:type="pct"/>
          </w:tcPr>
          <w:p w14:paraId="4E9B0DE2" w14:textId="01621CF9" w:rsidR="00BB7CA1" w:rsidRDefault="00BB7CA1"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BB7CA1">
              <w:rPr>
                <w:rFonts w:hint="eastAsia"/>
              </w:rPr>
              <w:t>項原則設定決定是否限制匿名存取</w:t>
            </w:r>
            <w:r w:rsidRPr="00BB7CA1">
              <w:rPr>
                <w:rFonts w:hint="eastAsia"/>
              </w:rPr>
              <w:lastRenderedPageBreak/>
              <w:t>具名管道和共用</w:t>
            </w:r>
          </w:p>
          <w:p w14:paraId="208B3814" w14:textId="213DB033"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啟用</w:t>
            </w:r>
            <w:r w:rsidR="00BB7CA1">
              <w:rPr>
                <w:rFonts w:hint="eastAsia"/>
              </w:rPr>
              <w:t>時，</w:t>
            </w:r>
            <w:r>
              <w:rPr>
                <w:rFonts w:hint="eastAsia"/>
              </w:rPr>
              <w:t>此</w:t>
            </w:r>
            <w:r w:rsidRPr="000B5529">
              <w:rPr>
                <w:rFonts w:hint="eastAsia"/>
              </w:rPr>
              <w:t>項原則設定會將共用和管道的匿名存取限制為以下設定：</w:t>
            </w:r>
          </w:p>
          <w:p w14:paraId="17F3123D" w14:textId="10CE6D4C"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網路存取：可以匿名存取的具名管道</w:t>
            </w:r>
          </w:p>
          <w:p w14:paraId="59A0A9BB" w14:textId="11B67A0E" w:rsidR="00A63DBC" w:rsidRPr="0012647A"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網路存取：可以匿名存取的共用</w:t>
            </w:r>
          </w:p>
        </w:tc>
        <w:tc>
          <w:tcPr>
            <w:tcW w:w="700" w:type="pct"/>
          </w:tcPr>
          <w:p w14:paraId="039C4C6B" w14:textId="5A19B92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lastRenderedPageBreak/>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網路存取：限制匿名存取具名管道和共用</w:t>
            </w:r>
          </w:p>
        </w:tc>
        <w:tc>
          <w:tcPr>
            <w:tcW w:w="742" w:type="pct"/>
          </w:tcPr>
          <w:p w14:paraId="1E2C646A" w14:textId="49CD31F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啟用</w:t>
            </w:r>
          </w:p>
        </w:tc>
        <w:tc>
          <w:tcPr>
            <w:tcW w:w="333" w:type="pct"/>
          </w:tcPr>
          <w:p w14:paraId="2814EB2F" w14:textId="21866408"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CCE-43105-6</w:t>
            </w:r>
          </w:p>
        </w:tc>
      </w:tr>
      <w:tr w:rsidR="00A63DBC" w:rsidRPr="00873D3D" w14:paraId="4C9DFF0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269EDFC" w14:textId="1E87A15C" w:rsidR="00A63DBC" w:rsidRPr="007A5D33" w:rsidRDefault="00A63DBC" w:rsidP="00A63DBC">
            <w:pPr>
              <w:pStyle w:val="ad"/>
              <w:spacing w:before="72" w:after="72"/>
            </w:pPr>
            <w:r w:rsidRPr="00D94642">
              <w:lastRenderedPageBreak/>
              <w:t>149</w:t>
            </w:r>
          </w:p>
        </w:tc>
        <w:tc>
          <w:tcPr>
            <w:tcW w:w="436" w:type="pct"/>
          </w:tcPr>
          <w:p w14:paraId="54DBB0C4" w14:textId="19D79595" w:rsidR="00A63DBC" w:rsidRPr="006C3F2D"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8D7428">
              <w:t>Computer Settings</w:t>
            </w:r>
          </w:p>
        </w:tc>
        <w:tc>
          <w:tcPr>
            <w:tcW w:w="314" w:type="pct"/>
          </w:tcPr>
          <w:p w14:paraId="0B192F57" w14:textId="4B33535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TWGCB-01-005-0149</w:t>
            </w:r>
          </w:p>
        </w:tc>
        <w:tc>
          <w:tcPr>
            <w:tcW w:w="263" w:type="pct"/>
          </w:tcPr>
          <w:p w14:paraId="6039D1CE" w14:textId="27611B4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網路存取</w:t>
            </w:r>
          </w:p>
        </w:tc>
        <w:tc>
          <w:tcPr>
            <w:tcW w:w="436" w:type="pct"/>
          </w:tcPr>
          <w:p w14:paraId="2532A454" w14:textId="4E27C4B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網路存取：可以匿名存取的共用</w:t>
            </w:r>
          </w:p>
        </w:tc>
        <w:tc>
          <w:tcPr>
            <w:tcW w:w="1573" w:type="pct"/>
          </w:tcPr>
          <w:p w14:paraId="0FD2FC55" w14:textId="3ABA3597"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D5063A">
              <w:rPr>
                <w:rFonts w:hint="eastAsia"/>
              </w:rPr>
              <w:t>項原則設定決定匿名使用者能夠存取哪個網路共用</w:t>
            </w:r>
          </w:p>
        </w:tc>
        <w:tc>
          <w:tcPr>
            <w:tcW w:w="700" w:type="pct"/>
          </w:tcPr>
          <w:p w14:paraId="2C27074C" w14:textId="27E09CA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網路存取：可以匿名存取的共用</w:t>
            </w:r>
          </w:p>
        </w:tc>
        <w:tc>
          <w:tcPr>
            <w:tcW w:w="742" w:type="pct"/>
          </w:tcPr>
          <w:p w14:paraId="704FADD9" w14:textId="600395D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無</w:t>
            </w:r>
          </w:p>
        </w:tc>
        <w:tc>
          <w:tcPr>
            <w:tcW w:w="333" w:type="pct"/>
          </w:tcPr>
          <w:p w14:paraId="3BCD435C" w14:textId="3BB85A6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CCE-43953-9</w:t>
            </w:r>
          </w:p>
        </w:tc>
      </w:tr>
      <w:tr w:rsidR="00A63DBC" w:rsidRPr="00873D3D" w14:paraId="50010C9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44EA5BC" w14:textId="54461BEA" w:rsidR="00A63DBC" w:rsidRPr="007A5D33" w:rsidRDefault="00A63DBC" w:rsidP="00A63DBC">
            <w:pPr>
              <w:pStyle w:val="ad"/>
              <w:spacing w:before="72" w:after="72"/>
            </w:pPr>
            <w:r w:rsidRPr="00D94642">
              <w:t>150</w:t>
            </w:r>
          </w:p>
        </w:tc>
        <w:tc>
          <w:tcPr>
            <w:tcW w:w="436" w:type="pct"/>
          </w:tcPr>
          <w:p w14:paraId="3838FB7C" w14:textId="7E9236EA" w:rsidR="00A63DBC" w:rsidRPr="006C3F2D"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D1483E2" w14:textId="0B1214F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TWGCB-01-005-0150</w:t>
            </w:r>
          </w:p>
        </w:tc>
        <w:tc>
          <w:tcPr>
            <w:tcW w:w="263" w:type="pct"/>
          </w:tcPr>
          <w:p w14:paraId="17146C04" w14:textId="53603FE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網路存取</w:t>
            </w:r>
          </w:p>
        </w:tc>
        <w:tc>
          <w:tcPr>
            <w:tcW w:w="436" w:type="pct"/>
          </w:tcPr>
          <w:p w14:paraId="0580931F" w14:textId="66B1C91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網路存取：共用和安全性模式用於本機帳戶</w:t>
            </w:r>
          </w:p>
        </w:tc>
        <w:tc>
          <w:tcPr>
            <w:tcW w:w="1573" w:type="pct"/>
          </w:tcPr>
          <w:p w14:paraId="5856918C"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項原則設定決定如何驗證使用本機帳戶的網路登入</w:t>
            </w:r>
          </w:p>
          <w:p w14:paraId="0C1A8440" w14:textId="1C3283F9"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若此設定設為「傳統</w:t>
            </w:r>
            <w:r w:rsidR="00746421" w:rsidRPr="008D7428">
              <w:rPr>
                <w:rFonts w:hint="eastAsia"/>
              </w:rPr>
              <w:t>，本機使用者以自身身分驗證</w:t>
            </w:r>
            <w:r w:rsidRPr="000B5529">
              <w:rPr>
                <w:rFonts w:hint="eastAsia"/>
              </w:rPr>
              <w:t>」，則使用本機帳戶認證的網路登入會使用那些認證進行驗證。「傳統</w:t>
            </w:r>
            <w:r w:rsidR="00746421" w:rsidRPr="008D7428">
              <w:rPr>
                <w:rFonts w:hint="eastAsia"/>
              </w:rPr>
              <w:t>，本機使用者以自身身分驗證</w:t>
            </w:r>
            <w:r w:rsidRPr="000B5529">
              <w:rPr>
                <w:rFonts w:hint="eastAsia"/>
              </w:rPr>
              <w:t>」</w:t>
            </w:r>
            <w:r w:rsidRPr="000B5529">
              <w:rPr>
                <w:rFonts w:hint="eastAsia"/>
              </w:rPr>
              <w:lastRenderedPageBreak/>
              <w:t>模式可有效控制對資源的存取。使用「傳統」模式，可針對相同資源授與不同類型的存取權限給不同的使用者</w:t>
            </w:r>
          </w:p>
          <w:p w14:paraId="70503D4D" w14:textId="3E511BFE"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若此設定設為「僅適用於來賓</w:t>
            </w:r>
            <w:r w:rsidR="00746421" w:rsidRPr="008D7428">
              <w:rPr>
                <w:rFonts w:hint="eastAsia"/>
              </w:rPr>
              <w:t>，本機使用者以</w:t>
            </w:r>
            <w:r w:rsidR="00746421">
              <w:rPr>
                <w:rFonts w:hint="eastAsia"/>
              </w:rPr>
              <w:t>G</w:t>
            </w:r>
            <w:r w:rsidR="00746421">
              <w:t>uest</w:t>
            </w:r>
            <w:r w:rsidR="00746421" w:rsidRPr="008D7428">
              <w:rPr>
                <w:rFonts w:hint="eastAsia"/>
              </w:rPr>
              <w:t>驗證</w:t>
            </w:r>
            <w:r w:rsidRPr="000B5529">
              <w:rPr>
                <w:rFonts w:hint="eastAsia"/>
              </w:rPr>
              <w:t>」，則使用本機帳戶的網路登入會自動對應到來賓帳戶。使用「僅適用於來賓</w:t>
            </w:r>
            <w:r w:rsidR="00746421" w:rsidRPr="008D7428">
              <w:rPr>
                <w:rFonts w:hint="eastAsia"/>
              </w:rPr>
              <w:t>，本機使用者以</w:t>
            </w:r>
            <w:r w:rsidR="00746421">
              <w:rPr>
                <w:rFonts w:hint="eastAsia"/>
              </w:rPr>
              <w:t>G</w:t>
            </w:r>
            <w:r w:rsidR="00746421">
              <w:t>uest</w:t>
            </w:r>
            <w:r w:rsidR="00746421" w:rsidRPr="008D7428">
              <w:rPr>
                <w:rFonts w:hint="eastAsia"/>
              </w:rPr>
              <w:t>驗證</w:t>
            </w:r>
            <w:r w:rsidRPr="000B5529">
              <w:rPr>
                <w:rFonts w:hint="eastAsia"/>
              </w:rPr>
              <w:t>」模式，可以等同方式對待所有使用者。所有使用者均驗證為「來賓」，且收到的特定資源存取權限等級相同，即可能是「唯讀」或「修改」</w:t>
            </w:r>
          </w:p>
          <w:p w14:paraId="514C99B3"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注意：</w:t>
            </w:r>
          </w:p>
          <w:p w14:paraId="02B14312" w14:textId="1C25D8EE"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使用「僅適用於來賓</w:t>
            </w:r>
            <w:r w:rsidR="00746421" w:rsidRPr="008D7428">
              <w:rPr>
                <w:rFonts w:hint="eastAsia"/>
              </w:rPr>
              <w:t>，本機使用者以</w:t>
            </w:r>
            <w:r w:rsidR="00746421">
              <w:rPr>
                <w:rFonts w:hint="eastAsia"/>
              </w:rPr>
              <w:t>G</w:t>
            </w:r>
            <w:r w:rsidR="00746421">
              <w:t>uest</w:t>
            </w:r>
            <w:r w:rsidR="00746421" w:rsidRPr="008D7428">
              <w:rPr>
                <w:rFonts w:hint="eastAsia"/>
              </w:rPr>
              <w:t>驗證</w:t>
            </w:r>
            <w:r w:rsidRPr="000B5529">
              <w:rPr>
                <w:rFonts w:hint="eastAsia"/>
              </w:rPr>
              <w:t>」模式，可經由網路存取電腦的所有使用者</w:t>
            </w:r>
            <w:r w:rsidRPr="000B5529">
              <w:rPr>
                <w:rFonts w:hint="eastAsia"/>
              </w:rPr>
              <w:t>(</w:t>
            </w:r>
            <w:r w:rsidRPr="000B5529">
              <w:rPr>
                <w:rFonts w:hint="eastAsia"/>
              </w:rPr>
              <w:t>包括匿名網際網路使用者</w:t>
            </w:r>
            <w:r w:rsidRPr="000B5529">
              <w:rPr>
                <w:rFonts w:hint="eastAsia"/>
              </w:rPr>
              <w:t>)</w:t>
            </w:r>
            <w:r w:rsidRPr="000B5529">
              <w:rPr>
                <w:rFonts w:hint="eastAsia"/>
              </w:rPr>
              <w:t>都能存取共用資源。必須使用</w:t>
            </w:r>
            <w:r w:rsidRPr="000B5529">
              <w:rPr>
                <w:rFonts w:hint="eastAsia"/>
              </w:rPr>
              <w:t>Windows</w:t>
            </w:r>
            <w:r w:rsidRPr="000B5529">
              <w:rPr>
                <w:rFonts w:hint="eastAsia"/>
              </w:rPr>
              <w:t>防火牆或其他類似裝置來保護電腦免於未經授權存取的侵</w:t>
            </w:r>
            <w:r w:rsidRPr="000B5529">
              <w:rPr>
                <w:rFonts w:hint="eastAsia"/>
              </w:rPr>
              <w:lastRenderedPageBreak/>
              <w:t>害</w:t>
            </w:r>
          </w:p>
          <w:p w14:paraId="3098D28C" w14:textId="360338C7" w:rsidR="00A63DBC" w:rsidRPr="0012647A"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使用「傳統</w:t>
            </w:r>
            <w:r w:rsidR="00746421" w:rsidRPr="008D7428">
              <w:rPr>
                <w:rFonts w:hint="eastAsia"/>
              </w:rPr>
              <w:t>，本機使用者以自身身分驗證</w:t>
            </w:r>
            <w:r w:rsidRPr="000B5529">
              <w:rPr>
                <w:rFonts w:hint="eastAsia"/>
              </w:rPr>
              <w:t>」模式，必須使用密碼保護本機帳戶，否則任何人都可使用那些使用者帳戶存取共用系統資源</w:t>
            </w:r>
          </w:p>
        </w:tc>
        <w:tc>
          <w:tcPr>
            <w:tcW w:w="700" w:type="pct"/>
          </w:tcPr>
          <w:p w14:paraId="71D206DE" w14:textId="6EE789B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網路存取：共用和安全性模式用</w:t>
            </w:r>
            <w:r w:rsidRPr="00D5063A">
              <w:rPr>
                <w:rFonts w:hint="eastAsia"/>
              </w:rPr>
              <w:lastRenderedPageBreak/>
              <w:t>於本機帳戶</w:t>
            </w:r>
          </w:p>
        </w:tc>
        <w:tc>
          <w:tcPr>
            <w:tcW w:w="742" w:type="pct"/>
          </w:tcPr>
          <w:p w14:paraId="215E73D4" w14:textId="04985EA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傳統</w:t>
            </w:r>
            <w:r w:rsidRPr="008D7428">
              <w:rPr>
                <w:rFonts w:hint="eastAsia"/>
              </w:rPr>
              <w:t>，本機使用者以自身身分驗證</w:t>
            </w:r>
          </w:p>
        </w:tc>
        <w:tc>
          <w:tcPr>
            <w:tcW w:w="333" w:type="pct"/>
          </w:tcPr>
          <w:p w14:paraId="3F8E4530" w14:textId="2A6FFC0E"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CCE-42264-2</w:t>
            </w:r>
          </w:p>
        </w:tc>
      </w:tr>
      <w:tr w:rsidR="00A63DBC" w:rsidRPr="00873D3D" w14:paraId="6EC9321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34DDC7E" w14:textId="20A9C384" w:rsidR="00A63DBC" w:rsidRPr="007A5D33" w:rsidRDefault="00A63DBC" w:rsidP="00A63DBC">
            <w:pPr>
              <w:pStyle w:val="ad"/>
              <w:spacing w:before="72" w:after="72"/>
            </w:pPr>
            <w:r w:rsidRPr="00D94642">
              <w:lastRenderedPageBreak/>
              <w:t>151</w:t>
            </w:r>
          </w:p>
        </w:tc>
        <w:tc>
          <w:tcPr>
            <w:tcW w:w="436" w:type="pct"/>
          </w:tcPr>
          <w:p w14:paraId="6D10B878" w14:textId="4A519B47" w:rsidR="00A63DBC" w:rsidRPr="00890E70"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rsidRPr="008D7428">
              <w:t>Settings</w:t>
            </w:r>
          </w:p>
        </w:tc>
        <w:tc>
          <w:tcPr>
            <w:tcW w:w="314" w:type="pct"/>
          </w:tcPr>
          <w:p w14:paraId="3581C69C" w14:textId="4FBB1D1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TWGCB-01-005-0151</w:t>
            </w:r>
          </w:p>
        </w:tc>
        <w:tc>
          <w:tcPr>
            <w:tcW w:w="263" w:type="pct"/>
          </w:tcPr>
          <w:p w14:paraId="4EAD219E" w14:textId="2E800A8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62EF8728" w14:textId="4D7D3F5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網路安全性：允許</w:t>
            </w:r>
            <w:r w:rsidRPr="00D5063A">
              <w:rPr>
                <w:rFonts w:hint="eastAsia"/>
              </w:rPr>
              <w:t>Local System</w:t>
            </w:r>
            <w:r w:rsidRPr="00D5063A">
              <w:rPr>
                <w:rFonts w:hint="eastAsia"/>
              </w:rPr>
              <w:t>對</w:t>
            </w:r>
            <w:r w:rsidRPr="00D5063A">
              <w:rPr>
                <w:rFonts w:hint="eastAsia"/>
              </w:rPr>
              <w:t>NTLM</w:t>
            </w:r>
            <w:r w:rsidRPr="00D5063A">
              <w:rPr>
                <w:rFonts w:hint="eastAsia"/>
              </w:rPr>
              <w:t>使用電腦身分識別</w:t>
            </w:r>
          </w:p>
        </w:tc>
        <w:tc>
          <w:tcPr>
            <w:tcW w:w="1573" w:type="pct"/>
          </w:tcPr>
          <w:p w14:paraId="45D80F2F"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項原則設定允許使用交涉的</w:t>
            </w:r>
            <w:r w:rsidRPr="000B5529">
              <w:rPr>
                <w:rFonts w:hint="eastAsia"/>
              </w:rPr>
              <w:t>Local System</w:t>
            </w:r>
            <w:r w:rsidRPr="000B5529">
              <w:rPr>
                <w:rFonts w:hint="eastAsia"/>
              </w:rPr>
              <w:t>服務在還原使用</w:t>
            </w:r>
            <w:r w:rsidRPr="000B5529">
              <w:rPr>
                <w:rFonts w:hint="eastAsia"/>
              </w:rPr>
              <w:t>NTLM</w:t>
            </w:r>
            <w:r w:rsidRPr="000B5529">
              <w:rPr>
                <w:rFonts w:hint="eastAsia"/>
              </w:rPr>
              <w:t>驗證時，使用電腦身分識別</w:t>
            </w:r>
          </w:p>
          <w:p w14:paraId="0CCB5525"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如果啟用</w:t>
            </w:r>
            <w:r>
              <w:rPr>
                <w:rFonts w:hint="eastAsia"/>
              </w:rPr>
              <w:t>此</w:t>
            </w:r>
            <w:r w:rsidRPr="000B5529">
              <w:rPr>
                <w:rFonts w:hint="eastAsia"/>
              </w:rPr>
              <w:t>項原則設定，以</w:t>
            </w:r>
            <w:r w:rsidRPr="000B5529">
              <w:rPr>
                <w:rFonts w:hint="eastAsia"/>
              </w:rPr>
              <w:t>Local System</w:t>
            </w:r>
            <w:r w:rsidRPr="000B5529">
              <w:rPr>
                <w:rFonts w:hint="eastAsia"/>
              </w:rPr>
              <w:t>執行且使用交涉的服務會使用電腦身分識別。這可能會造成</w:t>
            </w:r>
            <w:r w:rsidRPr="000B5529">
              <w:rPr>
                <w:rFonts w:hint="eastAsia"/>
              </w:rPr>
              <w:t>Windows</w:t>
            </w:r>
            <w:r w:rsidRPr="000B5529">
              <w:rPr>
                <w:rFonts w:hint="eastAsia"/>
              </w:rPr>
              <w:t>作業系統之間的某些驗證要求失敗並記錄錯誤</w:t>
            </w:r>
          </w:p>
          <w:p w14:paraId="7FC18B80" w14:textId="3DE035B3" w:rsidR="00A63DBC" w:rsidRPr="009B05E3" w:rsidRDefault="00A63DBC" w:rsidP="00F33F32">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w:t>
            </w:r>
            <w:r w:rsidR="000C6945" w:rsidRPr="000C6945">
              <w:rPr>
                <w:rFonts w:hint="eastAsia"/>
              </w:rPr>
              <w:t>停用</w:t>
            </w:r>
            <w:r>
              <w:rPr>
                <w:rFonts w:hint="eastAsia"/>
              </w:rPr>
              <w:t>此</w:t>
            </w:r>
            <w:r w:rsidRPr="000B5529">
              <w:rPr>
                <w:rFonts w:hint="eastAsia"/>
              </w:rPr>
              <w:t>項原則設定，則以</w:t>
            </w:r>
            <w:r w:rsidRPr="000B5529">
              <w:rPr>
                <w:rFonts w:hint="eastAsia"/>
              </w:rPr>
              <w:t>Local System</w:t>
            </w:r>
            <w:r w:rsidRPr="000B5529">
              <w:rPr>
                <w:rFonts w:hint="eastAsia"/>
              </w:rPr>
              <w:t>執行且使用交涉的服務在還原為</w:t>
            </w:r>
            <w:r w:rsidRPr="000B5529">
              <w:rPr>
                <w:rFonts w:hint="eastAsia"/>
              </w:rPr>
              <w:t>NTLM</w:t>
            </w:r>
            <w:r w:rsidRPr="000B5529">
              <w:rPr>
                <w:rFonts w:hint="eastAsia"/>
              </w:rPr>
              <w:t>驗證時將會匿名驗證</w:t>
            </w:r>
          </w:p>
        </w:tc>
        <w:tc>
          <w:tcPr>
            <w:tcW w:w="700" w:type="pct"/>
          </w:tcPr>
          <w:p w14:paraId="3F11B0B3" w14:textId="439A13E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網路安全性：允許</w:t>
            </w:r>
            <w:r w:rsidRPr="00D5063A">
              <w:rPr>
                <w:rFonts w:hint="eastAsia"/>
              </w:rPr>
              <w:t>Local System</w:t>
            </w:r>
            <w:r w:rsidRPr="00D5063A">
              <w:rPr>
                <w:rFonts w:hint="eastAsia"/>
              </w:rPr>
              <w:t>對</w:t>
            </w:r>
            <w:r w:rsidRPr="00D5063A">
              <w:rPr>
                <w:rFonts w:hint="eastAsia"/>
              </w:rPr>
              <w:t>NTLM</w:t>
            </w:r>
            <w:r w:rsidRPr="00D5063A">
              <w:rPr>
                <w:rFonts w:hint="eastAsia"/>
              </w:rPr>
              <w:t>使用電腦身分識別</w:t>
            </w:r>
          </w:p>
        </w:tc>
        <w:tc>
          <w:tcPr>
            <w:tcW w:w="742" w:type="pct"/>
          </w:tcPr>
          <w:p w14:paraId="24B49EF7" w14:textId="6473143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40433EB3" w14:textId="25255D22"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CCE-41597-6</w:t>
            </w:r>
          </w:p>
        </w:tc>
      </w:tr>
      <w:tr w:rsidR="00A63DBC" w:rsidRPr="00873D3D" w14:paraId="167A7A6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794819D" w14:textId="2BBE5AD3" w:rsidR="00A63DBC" w:rsidRPr="007A5D33" w:rsidRDefault="00A63DBC" w:rsidP="00A63DBC">
            <w:pPr>
              <w:pStyle w:val="ad"/>
              <w:spacing w:before="72" w:after="72"/>
            </w:pPr>
            <w:r w:rsidRPr="00D94642">
              <w:t>152</w:t>
            </w:r>
          </w:p>
        </w:tc>
        <w:tc>
          <w:tcPr>
            <w:tcW w:w="436" w:type="pct"/>
          </w:tcPr>
          <w:p w14:paraId="573D4045" w14:textId="37BEDEC4" w:rsidR="00A63DBC" w:rsidRPr="001D66F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63D787E8" w14:textId="5857377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CB-01-005-0152</w:t>
            </w:r>
          </w:p>
        </w:tc>
        <w:tc>
          <w:tcPr>
            <w:tcW w:w="263" w:type="pct"/>
          </w:tcPr>
          <w:p w14:paraId="5E85BE40" w14:textId="012000A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w:t>
            </w:r>
            <w:r w:rsidRPr="00D5063A">
              <w:rPr>
                <w:rFonts w:hint="eastAsia"/>
              </w:rPr>
              <w:lastRenderedPageBreak/>
              <w:t>性選項</w:t>
            </w:r>
            <w:r w:rsidRPr="00D5063A">
              <w:rPr>
                <w:rFonts w:hint="eastAsia"/>
              </w:rPr>
              <w:t>\</w:t>
            </w:r>
            <w:r w:rsidRPr="00D5063A">
              <w:rPr>
                <w:rFonts w:hint="eastAsia"/>
              </w:rPr>
              <w:t>網路安全性</w:t>
            </w:r>
          </w:p>
        </w:tc>
        <w:tc>
          <w:tcPr>
            <w:tcW w:w="436" w:type="pct"/>
          </w:tcPr>
          <w:p w14:paraId="4BE07777" w14:textId="58F2E1D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網路安全</w:t>
            </w:r>
            <w:r w:rsidRPr="00D5063A">
              <w:rPr>
                <w:rFonts w:hint="eastAsia"/>
              </w:rPr>
              <w:lastRenderedPageBreak/>
              <w:t>性：允許</w:t>
            </w:r>
            <w:r w:rsidRPr="00D5063A">
              <w:rPr>
                <w:rFonts w:hint="eastAsia"/>
              </w:rPr>
              <w:t>LocalSystem NULL</w:t>
            </w:r>
            <w:r w:rsidRPr="00D5063A">
              <w:rPr>
                <w:rFonts w:hint="eastAsia"/>
              </w:rPr>
              <w:t>工作階段回復</w:t>
            </w:r>
          </w:p>
        </w:tc>
        <w:tc>
          <w:tcPr>
            <w:tcW w:w="1573" w:type="pct"/>
          </w:tcPr>
          <w:p w14:paraId="15871A63" w14:textId="4FB71A15"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lastRenderedPageBreak/>
              <w:t>使用</w:t>
            </w:r>
            <w:r w:rsidRPr="000B5529">
              <w:rPr>
                <w:rFonts w:hint="eastAsia"/>
              </w:rPr>
              <w:t>Local System</w:t>
            </w:r>
            <w:r w:rsidRPr="000B5529">
              <w:rPr>
                <w:rFonts w:hint="eastAsia"/>
              </w:rPr>
              <w:t>時，允許</w:t>
            </w:r>
            <w:r w:rsidRPr="000B5529">
              <w:rPr>
                <w:rFonts w:hint="eastAsia"/>
              </w:rPr>
              <w:t>NTLM</w:t>
            </w:r>
            <w:r w:rsidRPr="000B5529">
              <w:rPr>
                <w:rFonts w:hint="eastAsia"/>
              </w:rPr>
              <w:t>回復</w:t>
            </w:r>
            <w:r w:rsidRPr="000B5529">
              <w:rPr>
                <w:rFonts w:hint="eastAsia"/>
              </w:rPr>
              <w:lastRenderedPageBreak/>
              <w:t>NULL</w:t>
            </w:r>
            <w:r w:rsidRPr="000B5529">
              <w:rPr>
                <w:rFonts w:hint="eastAsia"/>
              </w:rPr>
              <w:t>工作階段</w:t>
            </w:r>
          </w:p>
        </w:tc>
        <w:tc>
          <w:tcPr>
            <w:tcW w:w="700" w:type="pct"/>
          </w:tcPr>
          <w:p w14:paraId="7B0C1836" w14:textId="08FA859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lastRenderedPageBreak/>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網路安全性：允許</w:t>
            </w:r>
            <w:r w:rsidRPr="00D5063A">
              <w:rPr>
                <w:rFonts w:hint="eastAsia"/>
              </w:rPr>
              <w:t>LocalSystem NULL</w:t>
            </w:r>
            <w:r w:rsidRPr="00D5063A">
              <w:rPr>
                <w:rFonts w:hint="eastAsia"/>
              </w:rPr>
              <w:t>工作階段回復</w:t>
            </w:r>
          </w:p>
        </w:tc>
        <w:tc>
          <w:tcPr>
            <w:tcW w:w="742" w:type="pct"/>
          </w:tcPr>
          <w:p w14:paraId="1A09BE10" w14:textId="2DDA5D2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停用</w:t>
            </w:r>
          </w:p>
        </w:tc>
        <w:tc>
          <w:tcPr>
            <w:tcW w:w="333" w:type="pct"/>
          </w:tcPr>
          <w:p w14:paraId="02CD3BC4" w14:textId="2572B619"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CCE-43898-6</w:t>
            </w:r>
          </w:p>
        </w:tc>
      </w:tr>
      <w:tr w:rsidR="00A63DBC" w:rsidRPr="00873D3D" w14:paraId="16AFA77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3B6EE6D" w14:textId="40AF0926" w:rsidR="00A63DBC" w:rsidRPr="007A5D33" w:rsidRDefault="00A63DBC" w:rsidP="00A63DBC">
            <w:pPr>
              <w:pStyle w:val="ad"/>
              <w:spacing w:before="72" w:after="72"/>
            </w:pPr>
            <w:r w:rsidRPr="00D94642">
              <w:lastRenderedPageBreak/>
              <w:t>153</w:t>
            </w:r>
          </w:p>
        </w:tc>
        <w:tc>
          <w:tcPr>
            <w:tcW w:w="436" w:type="pct"/>
          </w:tcPr>
          <w:p w14:paraId="4BE5CC19" w14:textId="3074D53A" w:rsidR="00A63DBC" w:rsidRPr="000053C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9D3C8B4" w14:textId="24F7E11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TWGCB-01-005-0153</w:t>
            </w:r>
          </w:p>
        </w:tc>
        <w:tc>
          <w:tcPr>
            <w:tcW w:w="263" w:type="pct"/>
          </w:tcPr>
          <w:p w14:paraId="5CC77143" w14:textId="43C6084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6A51094E" w14:textId="78CEBFA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w:t>
            </w:r>
            <w:r w:rsidRPr="008D7428">
              <w:rPr>
                <w:rFonts w:hint="eastAsia"/>
              </w:rPr>
              <w:t>：允許對此電腦的</w:t>
            </w:r>
            <w:r w:rsidRPr="008D7428">
              <w:rPr>
                <w:rFonts w:hint="eastAsia"/>
              </w:rPr>
              <w:t>PKU2U</w:t>
            </w:r>
            <w:r w:rsidRPr="008D7428">
              <w:rPr>
                <w:rFonts w:hint="eastAsia"/>
              </w:rPr>
              <w:t>驗證要求使用線上身分識別</w:t>
            </w:r>
          </w:p>
        </w:tc>
        <w:tc>
          <w:tcPr>
            <w:tcW w:w="1573" w:type="pct"/>
          </w:tcPr>
          <w:p w14:paraId="4BEA2E1F" w14:textId="77777777" w:rsidR="00A63DBC" w:rsidRPr="000C6945"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在已加入網域的電腦上預設會關閉此原則。這樣便不會允許使用線上身分識別來向已加入網域的電腦驗證</w:t>
            </w:r>
          </w:p>
          <w:p w14:paraId="1D5410C9" w14:textId="0F82ACAE" w:rsidR="000C6945" w:rsidRPr="009B05E3" w:rsidRDefault="000C6945"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C6945">
              <w:rPr>
                <w:color w:val="000000" w:themeColor="text1"/>
              </w:rPr>
              <w:tab/>
            </w:r>
            <w:r w:rsidRPr="000C6945">
              <w:rPr>
                <w:rFonts w:hint="eastAsia"/>
                <w:color w:val="000000" w:themeColor="text1"/>
              </w:rPr>
              <w:t>在</w:t>
            </w:r>
            <w:r w:rsidRPr="000C6945">
              <w:rPr>
                <w:color w:val="000000" w:themeColor="text1"/>
              </w:rPr>
              <w:t>Windows 10 1607</w:t>
            </w:r>
            <w:r w:rsidRPr="000C6945">
              <w:rPr>
                <w:rFonts w:hint="eastAsia"/>
                <w:color w:val="000000" w:themeColor="text1"/>
              </w:rPr>
              <w:t>版前，此原則在已加入網域的電腦上預設為停用，在</w:t>
            </w:r>
            <w:r w:rsidRPr="000C6945">
              <w:rPr>
                <w:color w:val="000000" w:themeColor="text1"/>
              </w:rPr>
              <w:t>1607</w:t>
            </w:r>
            <w:r w:rsidRPr="000C6945">
              <w:rPr>
                <w:rFonts w:hint="eastAsia"/>
                <w:color w:val="000000" w:themeColor="text1"/>
              </w:rPr>
              <w:t>版後，此原則預設為啟用</w:t>
            </w:r>
          </w:p>
        </w:tc>
        <w:tc>
          <w:tcPr>
            <w:tcW w:w="700" w:type="pct"/>
          </w:tcPr>
          <w:p w14:paraId="3D14C2CA" w14:textId="0DE3072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w:t>
            </w:r>
            <w:r w:rsidRPr="008D7428">
              <w:rPr>
                <w:rFonts w:hint="eastAsia"/>
              </w:rPr>
              <w:t>：允許對此電腦的</w:t>
            </w:r>
            <w:r w:rsidRPr="008D7428">
              <w:rPr>
                <w:rFonts w:hint="eastAsia"/>
              </w:rPr>
              <w:t>PKU2U</w:t>
            </w:r>
            <w:r w:rsidRPr="008D7428">
              <w:rPr>
                <w:rFonts w:hint="eastAsia"/>
              </w:rPr>
              <w:t>驗證要求使用線上身分識別</w:t>
            </w:r>
          </w:p>
        </w:tc>
        <w:tc>
          <w:tcPr>
            <w:tcW w:w="742" w:type="pct"/>
          </w:tcPr>
          <w:p w14:paraId="60819C11" w14:textId="2D33F08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停用</w:t>
            </w:r>
          </w:p>
        </w:tc>
        <w:tc>
          <w:tcPr>
            <w:tcW w:w="333" w:type="pct"/>
          </w:tcPr>
          <w:p w14:paraId="674D2C76" w14:textId="3CC0A14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CCE-43189-0</w:t>
            </w:r>
          </w:p>
        </w:tc>
      </w:tr>
      <w:tr w:rsidR="00A63DBC" w:rsidRPr="00873D3D" w14:paraId="698AABF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BB8A96B" w14:textId="15FECF00" w:rsidR="00A63DBC" w:rsidRPr="007A5D33" w:rsidRDefault="00A63DBC" w:rsidP="00A63DBC">
            <w:pPr>
              <w:pStyle w:val="ad"/>
              <w:spacing w:before="72" w:after="72"/>
            </w:pPr>
            <w:r w:rsidRPr="00D94642">
              <w:t>154</w:t>
            </w:r>
          </w:p>
        </w:tc>
        <w:tc>
          <w:tcPr>
            <w:tcW w:w="436" w:type="pct"/>
          </w:tcPr>
          <w:p w14:paraId="26484D42" w14:textId="0D24EB9D" w:rsidR="00A63DBC" w:rsidRPr="000053C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3EC8994B" w14:textId="5482274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-005-0154</w:t>
            </w:r>
          </w:p>
        </w:tc>
        <w:tc>
          <w:tcPr>
            <w:tcW w:w="263" w:type="pct"/>
          </w:tcPr>
          <w:p w14:paraId="30ADB48E" w14:textId="1F39083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安全性選</w:t>
            </w:r>
            <w:r w:rsidRPr="00D5063A">
              <w:rPr>
                <w:rFonts w:hint="eastAsia"/>
              </w:rPr>
              <w:lastRenderedPageBreak/>
              <w:t>項</w:t>
            </w:r>
            <w:r w:rsidRPr="00D5063A">
              <w:rPr>
                <w:rFonts w:hint="eastAsia"/>
              </w:rPr>
              <w:t>\</w:t>
            </w:r>
            <w:r w:rsidRPr="00D5063A">
              <w:rPr>
                <w:rFonts w:hint="eastAsia"/>
              </w:rPr>
              <w:t>網路安全性</w:t>
            </w:r>
          </w:p>
        </w:tc>
        <w:tc>
          <w:tcPr>
            <w:tcW w:w="436" w:type="pct"/>
          </w:tcPr>
          <w:p w14:paraId="12F46B0E" w14:textId="2E9B85F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網路安全性：設定</w:t>
            </w:r>
            <w:r w:rsidRPr="00D5063A">
              <w:rPr>
                <w:rFonts w:hint="eastAsia"/>
              </w:rPr>
              <w:lastRenderedPageBreak/>
              <w:t>Kerberos</w:t>
            </w:r>
            <w:r w:rsidRPr="00D5063A">
              <w:rPr>
                <w:rFonts w:hint="eastAsia"/>
              </w:rPr>
              <w:t>允許的加密類型</w:t>
            </w:r>
          </w:p>
        </w:tc>
        <w:tc>
          <w:tcPr>
            <w:tcW w:w="1573" w:type="pct"/>
          </w:tcPr>
          <w:p w14:paraId="6D074824"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項原則將設定允許</w:t>
            </w:r>
            <w:r w:rsidRPr="000B5529">
              <w:rPr>
                <w:rFonts w:hint="eastAsia"/>
              </w:rPr>
              <w:t>Kerberos</w:t>
            </w:r>
            <w:r w:rsidRPr="000B5529">
              <w:rPr>
                <w:rFonts w:hint="eastAsia"/>
              </w:rPr>
              <w:t>使用的加密類型</w:t>
            </w:r>
          </w:p>
          <w:p w14:paraId="4B678437"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如果未選取，則不允許加密類型。此項</w:t>
            </w:r>
            <w:r w:rsidRPr="000B5529">
              <w:rPr>
                <w:rFonts w:hint="eastAsia"/>
              </w:rPr>
              <w:t>設定可能會影響與用戶端電腦或服務及應用程式的相容性</w:t>
            </w:r>
          </w:p>
          <w:p w14:paraId="4C3187D9" w14:textId="268A7CDC"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0B5529">
              <w:rPr>
                <w:rFonts w:hint="eastAsia"/>
              </w:rPr>
              <w:t>項原則設定允許多個選取項目</w:t>
            </w:r>
          </w:p>
        </w:tc>
        <w:tc>
          <w:tcPr>
            <w:tcW w:w="700" w:type="pct"/>
          </w:tcPr>
          <w:p w14:paraId="233569AC" w14:textId="5996708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lastRenderedPageBreak/>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網路安全性：設定</w:t>
            </w:r>
            <w:r w:rsidRPr="00D5063A">
              <w:rPr>
                <w:rFonts w:hint="eastAsia"/>
              </w:rPr>
              <w:t>Kerberos</w:t>
            </w:r>
            <w:r w:rsidRPr="00D5063A">
              <w:rPr>
                <w:rFonts w:hint="eastAsia"/>
              </w:rPr>
              <w:t>允許的加密類型</w:t>
            </w:r>
          </w:p>
        </w:tc>
        <w:tc>
          <w:tcPr>
            <w:tcW w:w="742" w:type="pct"/>
          </w:tcPr>
          <w:p w14:paraId="3C9FBC65" w14:textId="1F207C1A" w:rsidR="00A63DBC" w:rsidRPr="008D7428"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AES128_HMAC_SHA1</w:t>
            </w:r>
          </w:p>
          <w:p w14:paraId="67DF2122" w14:textId="77777777" w:rsidR="002962E8" w:rsidRDefault="00A63DBC" w:rsidP="002962E8">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AES256_HMAC_SHA1</w:t>
            </w:r>
          </w:p>
          <w:p w14:paraId="5323BD28" w14:textId="61D29D08" w:rsidR="00A63DBC" w:rsidRPr="002962E8" w:rsidRDefault="00A63DBC" w:rsidP="002962E8">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未來的加密類型</w:t>
            </w:r>
          </w:p>
        </w:tc>
        <w:tc>
          <w:tcPr>
            <w:tcW w:w="333" w:type="pct"/>
          </w:tcPr>
          <w:p w14:paraId="1D1C80EC" w14:textId="44F792C8"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CCE-ID</w:t>
            </w:r>
            <w:r w:rsidRPr="00DF7988">
              <w:rPr>
                <w:rFonts w:hint="eastAsia"/>
              </w:rPr>
              <w:t>：</w:t>
            </w:r>
            <w:r w:rsidRPr="00DF7988">
              <w:rPr>
                <w:rFonts w:hint="eastAsia"/>
              </w:rPr>
              <w:lastRenderedPageBreak/>
              <w:t>CCE-41647-9</w:t>
            </w:r>
          </w:p>
        </w:tc>
      </w:tr>
      <w:tr w:rsidR="00A63DBC" w:rsidRPr="00873D3D" w14:paraId="2AFA3B2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7F3C820" w14:textId="6B57DE75" w:rsidR="00A63DBC" w:rsidRPr="007A5D33" w:rsidRDefault="00A63DBC" w:rsidP="00A63DBC">
            <w:pPr>
              <w:pStyle w:val="ad"/>
              <w:spacing w:before="72" w:after="72"/>
            </w:pPr>
            <w:r w:rsidRPr="00D94642">
              <w:lastRenderedPageBreak/>
              <w:t>155</w:t>
            </w:r>
          </w:p>
        </w:tc>
        <w:tc>
          <w:tcPr>
            <w:tcW w:w="436" w:type="pct"/>
          </w:tcPr>
          <w:p w14:paraId="2E51193E" w14:textId="5C6F9BD5" w:rsidR="00A63DBC" w:rsidRPr="002009E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8421A0A" w14:textId="2029FAC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TWGCB-01-005-0155</w:t>
            </w:r>
          </w:p>
        </w:tc>
        <w:tc>
          <w:tcPr>
            <w:tcW w:w="263" w:type="pct"/>
          </w:tcPr>
          <w:p w14:paraId="1AEDEC85" w14:textId="69FD7C5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34975999" w14:textId="1F6F515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網路安全性：下次密碼變更時不儲存</w:t>
            </w:r>
            <w:r w:rsidRPr="00D5063A">
              <w:rPr>
                <w:rFonts w:hint="eastAsia"/>
              </w:rPr>
              <w:t>LAN Manager</w:t>
            </w:r>
            <w:r w:rsidRPr="00D5063A">
              <w:rPr>
                <w:rFonts w:hint="eastAsia"/>
              </w:rPr>
              <w:t>雜湊數值</w:t>
            </w:r>
          </w:p>
        </w:tc>
        <w:tc>
          <w:tcPr>
            <w:tcW w:w="1573" w:type="pct"/>
          </w:tcPr>
          <w:p w14:paraId="55662941"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項原則設定決定在下次密碼變更時，是否要儲存新密碼的</w:t>
            </w:r>
            <w:r w:rsidRPr="000B5529">
              <w:rPr>
                <w:rFonts w:hint="eastAsia"/>
              </w:rPr>
              <w:t>LAN Manager</w:t>
            </w:r>
            <w:r w:rsidRPr="000B5529">
              <w:rPr>
                <w:rFonts w:hint="eastAsia"/>
              </w:rPr>
              <w:t>雜湊值。與加密編譯較強的</w:t>
            </w:r>
            <w:r w:rsidRPr="000B5529">
              <w:rPr>
                <w:rFonts w:hint="eastAsia"/>
              </w:rPr>
              <w:t>Windows NT</w:t>
            </w:r>
            <w:r w:rsidRPr="000B5529">
              <w:rPr>
                <w:rFonts w:hint="eastAsia"/>
              </w:rPr>
              <w:t>雜湊相比，</w:t>
            </w:r>
            <w:r w:rsidRPr="000B5529">
              <w:rPr>
                <w:rFonts w:hint="eastAsia"/>
              </w:rPr>
              <w:t>LM</w:t>
            </w:r>
            <w:r w:rsidRPr="000B5529">
              <w:rPr>
                <w:rFonts w:hint="eastAsia"/>
              </w:rPr>
              <w:t>雜湊相對較不安全，並且容易遭到攻擊。因為</w:t>
            </w:r>
            <w:r w:rsidRPr="000B5529">
              <w:rPr>
                <w:rFonts w:hint="eastAsia"/>
              </w:rPr>
              <w:t>LM</w:t>
            </w:r>
            <w:r w:rsidRPr="000B5529">
              <w:rPr>
                <w:rFonts w:hint="eastAsia"/>
              </w:rPr>
              <w:t>雜湊儲存於本機電腦的安全性資料庫中，若安全性資料庫遭到攻擊，密碼可能就會被破解</w:t>
            </w:r>
          </w:p>
          <w:p w14:paraId="2D550DA9" w14:textId="5D78E1CD" w:rsidR="00A63DBC" w:rsidRPr="00E51E39" w:rsidRDefault="00A63DBC" w:rsidP="00F33F32">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注意：</w:t>
            </w:r>
            <w:r w:rsidRPr="000B5529">
              <w:rPr>
                <w:rFonts w:hint="eastAsia"/>
              </w:rPr>
              <w:t>Windows 2000 Service Pack 2(SP2)</w:t>
            </w:r>
            <w:r w:rsidRPr="000B5529">
              <w:rPr>
                <w:rFonts w:hint="eastAsia"/>
              </w:rPr>
              <w:t>及更新版本提供與舊版</w:t>
            </w:r>
            <w:r w:rsidRPr="000B5529">
              <w:rPr>
                <w:rFonts w:hint="eastAsia"/>
              </w:rPr>
              <w:t>Windows (</w:t>
            </w:r>
            <w:r w:rsidRPr="000B5529">
              <w:rPr>
                <w:rFonts w:hint="eastAsia"/>
              </w:rPr>
              <w:t>如</w:t>
            </w:r>
            <w:r w:rsidRPr="000B5529">
              <w:rPr>
                <w:rFonts w:hint="eastAsia"/>
              </w:rPr>
              <w:t>Microsoft Windows NT 4.0)</w:t>
            </w:r>
            <w:r w:rsidRPr="000B5529">
              <w:rPr>
                <w:rFonts w:hint="eastAsia"/>
              </w:rPr>
              <w:t>驗證的相容性</w:t>
            </w:r>
          </w:p>
        </w:tc>
        <w:tc>
          <w:tcPr>
            <w:tcW w:w="700" w:type="pct"/>
          </w:tcPr>
          <w:p w14:paraId="32F9E662" w14:textId="7B68EE6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網路安全性：下次密碼變更時不儲存</w:t>
            </w:r>
            <w:r w:rsidRPr="00D5063A">
              <w:rPr>
                <w:rFonts w:hint="eastAsia"/>
              </w:rPr>
              <w:t>LAN Manager</w:t>
            </w:r>
            <w:r w:rsidRPr="00D5063A">
              <w:rPr>
                <w:rFonts w:hint="eastAsia"/>
              </w:rPr>
              <w:t>雜湊數值</w:t>
            </w:r>
          </w:p>
        </w:tc>
        <w:tc>
          <w:tcPr>
            <w:tcW w:w="742" w:type="pct"/>
          </w:tcPr>
          <w:p w14:paraId="38081D36" w14:textId="5DD7D76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2A5571C4" w14:textId="68C6DDC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w:t>
            </w:r>
            <w:r w:rsidRPr="008D7428">
              <w:rPr>
                <w:rFonts w:hint="eastAsia"/>
              </w:rPr>
              <w:t>ID</w:t>
            </w:r>
            <w:r w:rsidRPr="008D7428">
              <w:rPr>
                <w:rFonts w:hint="eastAsia"/>
              </w:rPr>
              <w:t>：</w:t>
            </w:r>
            <w:r w:rsidRPr="008D7428">
              <w:rPr>
                <w:rFonts w:hint="eastAsia"/>
              </w:rPr>
              <w:t>CCE-43657-6</w:t>
            </w:r>
          </w:p>
        </w:tc>
      </w:tr>
      <w:tr w:rsidR="00A63DBC" w:rsidRPr="00873D3D" w14:paraId="690BC7A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CBD186B" w14:textId="24FE15D5" w:rsidR="00A63DBC" w:rsidRPr="007A5D33" w:rsidRDefault="00A63DBC" w:rsidP="00A63DBC">
            <w:pPr>
              <w:pStyle w:val="ad"/>
              <w:spacing w:before="72" w:after="72"/>
            </w:pPr>
            <w:r w:rsidRPr="00D94642">
              <w:lastRenderedPageBreak/>
              <w:t>156</w:t>
            </w:r>
          </w:p>
        </w:tc>
        <w:tc>
          <w:tcPr>
            <w:tcW w:w="436" w:type="pct"/>
          </w:tcPr>
          <w:p w14:paraId="5D5EB05D" w14:textId="40BA2441" w:rsidR="00A63DBC" w:rsidRPr="003D7EF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4A0C46B" w14:textId="058592C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TWGCB-01-005-0156</w:t>
            </w:r>
          </w:p>
        </w:tc>
        <w:tc>
          <w:tcPr>
            <w:tcW w:w="263" w:type="pct"/>
          </w:tcPr>
          <w:p w14:paraId="769BEE2C" w14:textId="3C98560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570CFBC1" w14:textId="0C902CB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網路安全性：強制限制登入時數</w:t>
            </w:r>
          </w:p>
        </w:tc>
        <w:tc>
          <w:tcPr>
            <w:tcW w:w="1573" w:type="pct"/>
          </w:tcPr>
          <w:p w14:paraId="219E1B04" w14:textId="77777777"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項原則設定決定使用者連線至本機電腦若超過其使用者帳戶有效的登入時數時，是否要中斷連線，此設定會影響伺服器訊息區</w:t>
            </w:r>
            <w:r w:rsidRPr="000B5529">
              <w:rPr>
                <w:rFonts w:hint="eastAsia"/>
              </w:rPr>
              <w:t>(SMB)</w:t>
            </w:r>
            <w:r w:rsidRPr="000B5529">
              <w:rPr>
                <w:rFonts w:hint="eastAsia"/>
              </w:rPr>
              <w:t>元件</w:t>
            </w:r>
          </w:p>
          <w:p w14:paraId="497F36E7" w14:textId="21760CA4" w:rsidR="00A63DBC" w:rsidRPr="000B5529"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0B5529">
              <w:rPr>
                <w:rFonts w:hint="eastAsia"/>
              </w:rPr>
              <w:t>啟用此原則時，若用戶端登入時數到期，會強制中斷用戶端工作階段與</w:t>
            </w:r>
            <w:r w:rsidRPr="000B5529">
              <w:rPr>
                <w:rFonts w:hint="eastAsia"/>
              </w:rPr>
              <w:t>SMB</w:t>
            </w:r>
            <w:r w:rsidRPr="000B5529">
              <w:rPr>
                <w:rFonts w:hint="eastAsia"/>
              </w:rPr>
              <w:t>伺服器的連線</w:t>
            </w:r>
          </w:p>
          <w:p w14:paraId="60B73F54" w14:textId="60D75FF2"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若停用此原則，當用戶端登錄時數到期之後，可以允許保留已建立的用戶端工作階段</w:t>
            </w:r>
          </w:p>
        </w:tc>
        <w:tc>
          <w:tcPr>
            <w:tcW w:w="700" w:type="pct"/>
          </w:tcPr>
          <w:p w14:paraId="71055A8C" w14:textId="038F823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網路安全性：強制限制登入時數</w:t>
            </w:r>
          </w:p>
        </w:tc>
        <w:tc>
          <w:tcPr>
            <w:tcW w:w="742" w:type="pct"/>
          </w:tcPr>
          <w:p w14:paraId="756F8F50" w14:textId="3C7052C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啟用</w:t>
            </w:r>
          </w:p>
        </w:tc>
        <w:tc>
          <w:tcPr>
            <w:tcW w:w="333" w:type="pct"/>
          </w:tcPr>
          <w:p w14:paraId="53D9E3FA" w14:textId="3036A39C"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CCE-42170-1</w:t>
            </w:r>
          </w:p>
        </w:tc>
      </w:tr>
      <w:tr w:rsidR="00A63DBC" w:rsidRPr="00873D3D" w14:paraId="7D1B71F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3F77012" w14:textId="42985270" w:rsidR="00A63DBC" w:rsidRPr="007A5D33" w:rsidRDefault="00A63DBC" w:rsidP="00A63DBC">
            <w:pPr>
              <w:pStyle w:val="ad"/>
              <w:spacing w:before="72" w:after="72"/>
            </w:pPr>
            <w:r w:rsidRPr="00D94642">
              <w:t>157</w:t>
            </w:r>
          </w:p>
        </w:tc>
        <w:tc>
          <w:tcPr>
            <w:tcW w:w="436" w:type="pct"/>
          </w:tcPr>
          <w:p w14:paraId="46931591" w14:textId="400D9E57" w:rsidR="00A63DBC" w:rsidRPr="003D7EF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3AF29E7" w14:textId="705CE63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TWGCB-01-005-0157</w:t>
            </w:r>
          </w:p>
        </w:tc>
        <w:tc>
          <w:tcPr>
            <w:tcW w:w="263" w:type="pct"/>
          </w:tcPr>
          <w:p w14:paraId="41E74EAC" w14:textId="3B28E90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61C1E876" w14:textId="120FD4C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w:t>
            </w:r>
            <w:r w:rsidRPr="00D5063A">
              <w:rPr>
                <w:rFonts w:hint="eastAsia"/>
              </w:rPr>
              <w:t>LAN Manager</w:t>
            </w:r>
            <w:r w:rsidRPr="00D5063A">
              <w:rPr>
                <w:rFonts w:hint="eastAsia"/>
              </w:rPr>
              <w:t>驗證等級</w:t>
            </w:r>
          </w:p>
        </w:tc>
        <w:tc>
          <w:tcPr>
            <w:tcW w:w="1573" w:type="pct"/>
          </w:tcPr>
          <w:p w14:paraId="63F5803E"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項原則設定決定使用哪種</w:t>
            </w:r>
            <w:r w:rsidRPr="000B5529">
              <w:rPr>
                <w:rFonts w:hint="eastAsia"/>
              </w:rPr>
              <w:t>Challenge/Response</w:t>
            </w:r>
            <w:r w:rsidRPr="000B5529">
              <w:rPr>
                <w:rFonts w:hint="eastAsia"/>
              </w:rPr>
              <w:t>驗證通訊協定登入網路。此設定將影響用戶端使用的驗證通訊協定層級、交涉的工作階段安全性層級，以及伺服器接受的驗證等級，選項如下：</w:t>
            </w:r>
          </w:p>
          <w:p w14:paraId="5C45BAD7" w14:textId="62528FB3"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傳送</w:t>
            </w:r>
            <w:r w:rsidRPr="000B5529">
              <w:rPr>
                <w:rFonts w:hint="eastAsia"/>
              </w:rPr>
              <w:t>LM</w:t>
            </w:r>
            <w:r w:rsidRPr="000B5529">
              <w:rPr>
                <w:rFonts w:hint="eastAsia"/>
              </w:rPr>
              <w:t>和</w:t>
            </w:r>
            <w:r w:rsidRPr="000B5529">
              <w:rPr>
                <w:rFonts w:hint="eastAsia"/>
              </w:rPr>
              <w:t>NTLM</w:t>
            </w:r>
            <w:r w:rsidRPr="000B5529">
              <w:rPr>
                <w:rFonts w:hint="eastAsia"/>
              </w:rPr>
              <w:t>回應：用戶端使用</w:t>
            </w:r>
            <w:r w:rsidRPr="000B5529">
              <w:rPr>
                <w:rFonts w:hint="eastAsia"/>
              </w:rPr>
              <w:lastRenderedPageBreak/>
              <w:t>LM</w:t>
            </w:r>
            <w:r w:rsidRPr="000B5529">
              <w:rPr>
                <w:rFonts w:hint="eastAsia"/>
              </w:rPr>
              <w:t>和</w:t>
            </w:r>
            <w:r w:rsidRPr="000B5529">
              <w:rPr>
                <w:rFonts w:hint="eastAsia"/>
              </w:rPr>
              <w:t>NTLM</w:t>
            </w:r>
            <w:r w:rsidRPr="000B5529">
              <w:rPr>
                <w:rFonts w:hint="eastAsia"/>
              </w:rPr>
              <w:t>驗證，絕不使用</w:t>
            </w:r>
            <w:r w:rsidRPr="000B5529">
              <w:rPr>
                <w:rFonts w:hint="eastAsia"/>
              </w:rPr>
              <w:t>NTLMv2</w:t>
            </w:r>
            <w:r w:rsidRPr="000B5529">
              <w:rPr>
                <w:rFonts w:hint="eastAsia"/>
              </w:rPr>
              <w:t>工作階段安全性；網域控制站接受</w:t>
            </w:r>
            <w:r w:rsidRPr="000B5529">
              <w:rPr>
                <w:rFonts w:hint="eastAsia"/>
              </w:rPr>
              <w:t>LM</w:t>
            </w:r>
            <w:r w:rsidRPr="000B5529">
              <w:rPr>
                <w:rFonts w:hint="eastAsia"/>
              </w:rPr>
              <w:t>、</w:t>
            </w:r>
            <w:r w:rsidRPr="000B5529">
              <w:rPr>
                <w:rFonts w:hint="eastAsia"/>
              </w:rPr>
              <w:t>NTLM</w:t>
            </w:r>
            <w:r w:rsidRPr="000B5529">
              <w:rPr>
                <w:rFonts w:hint="eastAsia"/>
              </w:rPr>
              <w:t>及</w:t>
            </w:r>
            <w:r w:rsidRPr="000B5529">
              <w:rPr>
                <w:rFonts w:hint="eastAsia"/>
              </w:rPr>
              <w:t>NTLMv2</w:t>
            </w:r>
            <w:r w:rsidRPr="000B5529">
              <w:rPr>
                <w:rFonts w:hint="eastAsia"/>
              </w:rPr>
              <w:t>驗證</w:t>
            </w:r>
          </w:p>
          <w:p w14:paraId="7A1DAEA8" w14:textId="3D1956A2"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傳送</w:t>
            </w:r>
            <w:r w:rsidRPr="000B5529">
              <w:rPr>
                <w:rFonts w:hint="eastAsia"/>
              </w:rPr>
              <w:t>LM</w:t>
            </w:r>
            <w:r w:rsidRPr="000B5529">
              <w:rPr>
                <w:rFonts w:hint="eastAsia"/>
              </w:rPr>
              <w:t>和</w:t>
            </w:r>
            <w:r w:rsidRPr="000B5529">
              <w:rPr>
                <w:rFonts w:hint="eastAsia"/>
              </w:rPr>
              <w:t>NTLM-</w:t>
            </w:r>
            <w:r w:rsidRPr="000B5529">
              <w:rPr>
                <w:rFonts w:hint="eastAsia"/>
              </w:rPr>
              <w:t>如有交涉，使用</w:t>
            </w:r>
            <w:r w:rsidRPr="000B5529">
              <w:rPr>
                <w:rFonts w:hint="eastAsia"/>
              </w:rPr>
              <w:t>NTLMv2</w:t>
            </w:r>
            <w:r w:rsidRPr="000B5529">
              <w:rPr>
                <w:rFonts w:hint="eastAsia"/>
              </w:rPr>
              <w:t>工作階段安全性：用戶端使用</w:t>
            </w:r>
            <w:r w:rsidRPr="000B5529">
              <w:rPr>
                <w:rFonts w:hint="eastAsia"/>
              </w:rPr>
              <w:t>LM</w:t>
            </w:r>
            <w:r w:rsidRPr="000B5529">
              <w:rPr>
                <w:rFonts w:hint="eastAsia"/>
              </w:rPr>
              <w:t>和</w:t>
            </w:r>
            <w:r w:rsidRPr="000B5529">
              <w:rPr>
                <w:rFonts w:hint="eastAsia"/>
              </w:rPr>
              <w:t>NTLM</w:t>
            </w:r>
            <w:r w:rsidRPr="000B5529">
              <w:rPr>
                <w:rFonts w:hint="eastAsia"/>
              </w:rPr>
              <w:t>驗證，而且若伺服器支援，則會使用</w:t>
            </w:r>
            <w:r w:rsidRPr="000B5529">
              <w:rPr>
                <w:rFonts w:hint="eastAsia"/>
              </w:rPr>
              <w:t>NTLMv2</w:t>
            </w:r>
            <w:r w:rsidRPr="000B5529">
              <w:rPr>
                <w:rFonts w:hint="eastAsia"/>
              </w:rPr>
              <w:t>工作階段安全性；網域控制站接受</w:t>
            </w:r>
            <w:r w:rsidRPr="000B5529">
              <w:rPr>
                <w:rFonts w:hint="eastAsia"/>
              </w:rPr>
              <w:t>LM</w:t>
            </w:r>
            <w:r w:rsidRPr="000B5529">
              <w:rPr>
                <w:rFonts w:hint="eastAsia"/>
              </w:rPr>
              <w:t>、</w:t>
            </w:r>
            <w:r w:rsidRPr="000B5529">
              <w:rPr>
                <w:rFonts w:hint="eastAsia"/>
              </w:rPr>
              <w:t>NTLM</w:t>
            </w:r>
            <w:r w:rsidRPr="000B5529">
              <w:rPr>
                <w:rFonts w:hint="eastAsia"/>
              </w:rPr>
              <w:t>及</w:t>
            </w:r>
            <w:r w:rsidRPr="000B5529">
              <w:rPr>
                <w:rFonts w:hint="eastAsia"/>
              </w:rPr>
              <w:t>NTLMv2</w:t>
            </w:r>
            <w:r w:rsidRPr="000B5529">
              <w:rPr>
                <w:rFonts w:hint="eastAsia"/>
              </w:rPr>
              <w:t>驗證</w:t>
            </w:r>
          </w:p>
          <w:p w14:paraId="5FC25A17" w14:textId="59B5FC5A"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只傳送</w:t>
            </w:r>
            <w:r w:rsidRPr="000B5529">
              <w:rPr>
                <w:rFonts w:hint="eastAsia"/>
              </w:rPr>
              <w:t>NTLM</w:t>
            </w:r>
            <w:r w:rsidRPr="000B5529">
              <w:rPr>
                <w:rFonts w:hint="eastAsia"/>
              </w:rPr>
              <w:t>回應：用戶端只使用</w:t>
            </w:r>
            <w:r w:rsidRPr="000B5529">
              <w:rPr>
                <w:rFonts w:hint="eastAsia"/>
              </w:rPr>
              <w:t>NTLM</w:t>
            </w:r>
            <w:r w:rsidRPr="000B5529">
              <w:rPr>
                <w:rFonts w:hint="eastAsia"/>
              </w:rPr>
              <w:t>驗證，而且若伺服器支援，則會使用</w:t>
            </w:r>
            <w:r w:rsidRPr="000B5529">
              <w:rPr>
                <w:rFonts w:hint="eastAsia"/>
              </w:rPr>
              <w:t>NTLMv2</w:t>
            </w:r>
            <w:r w:rsidRPr="000B5529">
              <w:rPr>
                <w:rFonts w:hint="eastAsia"/>
              </w:rPr>
              <w:t>工作階段安全性；網域控制站接受</w:t>
            </w:r>
            <w:r w:rsidRPr="000B5529">
              <w:rPr>
                <w:rFonts w:hint="eastAsia"/>
              </w:rPr>
              <w:t>LM</w:t>
            </w:r>
            <w:r w:rsidRPr="000B5529">
              <w:rPr>
                <w:rFonts w:hint="eastAsia"/>
              </w:rPr>
              <w:t>、</w:t>
            </w:r>
            <w:r w:rsidRPr="000B5529">
              <w:rPr>
                <w:rFonts w:hint="eastAsia"/>
              </w:rPr>
              <w:t>NTLM</w:t>
            </w:r>
            <w:r w:rsidRPr="000B5529">
              <w:rPr>
                <w:rFonts w:hint="eastAsia"/>
              </w:rPr>
              <w:t>及</w:t>
            </w:r>
            <w:r w:rsidRPr="000B5529">
              <w:rPr>
                <w:rFonts w:hint="eastAsia"/>
              </w:rPr>
              <w:t>NTLMv2</w:t>
            </w:r>
            <w:r w:rsidRPr="000B5529">
              <w:rPr>
                <w:rFonts w:hint="eastAsia"/>
              </w:rPr>
              <w:t>驗證</w:t>
            </w:r>
          </w:p>
          <w:p w14:paraId="3E071652" w14:textId="66CF2826"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只傳送</w:t>
            </w:r>
            <w:r w:rsidRPr="000B5529">
              <w:rPr>
                <w:rFonts w:hint="eastAsia"/>
              </w:rPr>
              <w:t>NTLMv2</w:t>
            </w:r>
            <w:r w:rsidRPr="000B5529">
              <w:rPr>
                <w:rFonts w:hint="eastAsia"/>
              </w:rPr>
              <w:t>回應：用戶端只使用</w:t>
            </w:r>
            <w:r w:rsidRPr="000B5529">
              <w:rPr>
                <w:rFonts w:hint="eastAsia"/>
              </w:rPr>
              <w:t>NTLMv2</w:t>
            </w:r>
            <w:r w:rsidRPr="000B5529">
              <w:rPr>
                <w:rFonts w:hint="eastAsia"/>
              </w:rPr>
              <w:t>驗證，而且若伺服器支援，則會使用</w:t>
            </w:r>
            <w:r w:rsidRPr="000B5529">
              <w:rPr>
                <w:rFonts w:hint="eastAsia"/>
              </w:rPr>
              <w:t>NTLMv2</w:t>
            </w:r>
            <w:r w:rsidRPr="000B5529">
              <w:rPr>
                <w:rFonts w:hint="eastAsia"/>
              </w:rPr>
              <w:t>工作階段安全性；網域控制站接受</w:t>
            </w:r>
            <w:r w:rsidRPr="000B5529">
              <w:rPr>
                <w:rFonts w:hint="eastAsia"/>
              </w:rPr>
              <w:t>LM</w:t>
            </w:r>
            <w:r w:rsidRPr="000B5529">
              <w:rPr>
                <w:rFonts w:hint="eastAsia"/>
              </w:rPr>
              <w:t>、</w:t>
            </w:r>
            <w:r w:rsidRPr="000B5529">
              <w:rPr>
                <w:rFonts w:hint="eastAsia"/>
              </w:rPr>
              <w:t>NTLM</w:t>
            </w:r>
            <w:r w:rsidRPr="000B5529">
              <w:rPr>
                <w:rFonts w:hint="eastAsia"/>
              </w:rPr>
              <w:t>及</w:t>
            </w:r>
            <w:r w:rsidRPr="000B5529">
              <w:rPr>
                <w:rFonts w:hint="eastAsia"/>
              </w:rPr>
              <w:lastRenderedPageBreak/>
              <w:t>NTLMv2</w:t>
            </w:r>
            <w:r w:rsidRPr="000B5529">
              <w:rPr>
                <w:rFonts w:hint="eastAsia"/>
              </w:rPr>
              <w:t>驗證</w:t>
            </w:r>
          </w:p>
          <w:p w14:paraId="30F02C32" w14:textId="13E4489F"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只傳送</w:t>
            </w:r>
            <w:r w:rsidRPr="000B5529">
              <w:rPr>
                <w:rFonts w:hint="eastAsia"/>
              </w:rPr>
              <w:t>NTLMv2</w:t>
            </w:r>
            <w:r w:rsidRPr="000B5529">
              <w:rPr>
                <w:rFonts w:hint="eastAsia"/>
              </w:rPr>
              <w:t>回應</w:t>
            </w:r>
            <w:r w:rsidRPr="000B5529">
              <w:rPr>
                <w:rFonts w:hint="eastAsia"/>
              </w:rPr>
              <w:t>\</w:t>
            </w:r>
            <w:r w:rsidRPr="000B5529">
              <w:rPr>
                <w:rFonts w:hint="eastAsia"/>
              </w:rPr>
              <w:t>拒絕</w:t>
            </w:r>
            <w:r w:rsidRPr="000B5529">
              <w:rPr>
                <w:rFonts w:hint="eastAsia"/>
              </w:rPr>
              <w:t>LM</w:t>
            </w:r>
            <w:r w:rsidRPr="000B5529">
              <w:rPr>
                <w:rFonts w:hint="eastAsia"/>
              </w:rPr>
              <w:t>：用戶端只使用</w:t>
            </w:r>
            <w:r w:rsidRPr="000B5529">
              <w:rPr>
                <w:rFonts w:hint="eastAsia"/>
              </w:rPr>
              <w:t>NTLMv2</w:t>
            </w:r>
            <w:r w:rsidRPr="000B5529">
              <w:rPr>
                <w:rFonts w:hint="eastAsia"/>
              </w:rPr>
              <w:t>驗證，而且若伺服器支援，則會使用</w:t>
            </w:r>
            <w:r w:rsidRPr="000B5529">
              <w:rPr>
                <w:rFonts w:hint="eastAsia"/>
              </w:rPr>
              <w:t>NTLMv2</w:t>
            </w:r>
            <w:r w:rsidRPr="000B5529">
              <w:rPr>
                <w:rFonts w:hint="eastAsia"/>
              </w:rPr>
              <w:t>工作階段安全性；網域控制站拒絕</w:t>
            </w:r>
            <w:r w:rsidRPr="000B5529">
              <w:rPr>
                <w:rFonts w:hint="eastAsia"/>
              </w:rPr>
              <w:t>LM(</w:t>
            </w:r>
            <w:r w:rsidRPr="000B5529">
              <w:rPr>
                <w:rFonts w:hint="eastAsia"/>
              </w:rPr>
              <w:t>只接受</w:t>
            </w:r>
            <w:r w:rsidRPr="000B5529">
              <w:rPr>
                <w:rFonts w:hint="eastAsia"/>
              </w:rPr>
              <w:t>NTLM</w:t>
            </w:r>
            <w:r w:rsidRPr="000B5529">
              <w:rPr>
                <w:rFonts w:hint="eastAsia"/>
              </w:rPr>
              <w:t>與</w:t>
            </w:r>
            <w:r w:rsidRPr="000B5529">
              <w:rPr>
                <w:rFonts w:hint="eastAsia"/>
              </w:rPr>
              <w:t>NTLMv2</w:t>
            </w:r>
            <w:r w:rsidRPr="000B5529">
              <w:rPr>
                <w:rFonts w:hint="eastAsia"/>
              </w:rPr>
              <w:t>驗證</w:t>
            </w:r>
            <w:r>
              <w:rPr>
                <w:rFonts w:hint="eastAsia"/>
              </w:rPr>
              <w:t>)</w:t>
            </w:r>
          </w:p>
          <w:p w14:paraId="0004B546" w14:textId="628DCBEA" w:rsidR="00A63DBC" w:rsidRPr="001A673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只傳送</w:t>
            </w:r>
            <w:r w:rsidRPr="000B5529">
              <w:rPr>
                <w:rFonts w:hint="eastAsia"/>
              </w:rPr>
              <w:t>NTLMv2</w:t>
            </w:r>
            <w:r w:rsidRPr="000B5529">
              <w:rPr>
                <w:rFonts w:hint="eastAsia"/>
              </w:rPr>
              <w:t>回應</w:t>
            </w:r>
            <w:r w:rsidRPr="000B5529">
              <w:rPr>
                <w:rFonts w:hint="eastAsia"/>
              </w:rPr>
              <w:t>\</w:t>
            </w:r>
            <w:r w:rsidRPr="000B5529">
              <w:rPr>
                <w:rFonts w:hint="eastAsia"/>
              </w:rPr>
              <w:t>拒絕</w:t>
            </w:r>
            <w:r w:rsidRPr="000B5529">
              <w:rPr>
                <w:rFonts w:hint="eastAsia"/>
              </w:rPr>
              <w:t>LM</w:t>
            </w:r>
            <w:r w:rsidRPr="000B5529">
              <w:rPr>
                <w:rFonts w:hint="eastAsia"/>
              </w:rPr>
              <w:t>和</w:t>
            </w:r>
            <w:r w:rsidRPr="000B5529">
              <w:rPr>
                <w:rFonts w:hint="eastAsia"/>
              </w:rPr>
              <w:t>NTLM</w:t>
            </w:r>
            <w:r w:rsidRPr="000B5529">
              <w:rPr>
                <w:rFonts w:hint="eastAsia"/>
              </w:rPr>
              <w:t>：用戶端只使用</w:t>
            </w:r>
            <w:r w:rsidRPr="000B5529">
              <w:rPr>
                <w:rFonts w:hint="eastAsia"/>
              </w:rPr>
              <w:t>NTLMv2</w:t>
            </w:r>
            <w:r w:rsidRPr="000B5529">
              <w:rPr>
                <w:rFonts w:hint="eastAsia"/>
              </w:rPr>
              <w:t>驗證，而且若伺服器支援，則會使用</w:t>
            </w:r>
            <w:r w:rsidRPr="000B5529">
              <w:rPr>
                <w:rFonts w:hint="eastAsia"/>
              </w:rPr>
              <w:t>NTLMv2</w:t>
            </w:r>
            <w:r w:rsidRPr="000B5529">
              <w:rPr>
                <w:rFonts w:hint="eastAsia"/>
              </w:rPr>
              <w:t>工作階段安全性；網域控制站拒絕</w:t>
            </w:r>
            <w:r w:rsidRPr="000B5529">
              <w:rPr>
                <w:rFonts w:hint="eastAsia"/>
              </w:rPr>
              <w:t>LM</w:t>
            </w:r>
            <w:r w:rsidRPr="000B5529">
              <w:rPr>
                <w:rFonts w:hint="eastAsia"/>
              </w:rPr>
              <w:t>和</w:t>
            </w:r>
            <w:r w:rsidRPr="000B5529">
              <w:rPr>
                <w:rFonts w:hint="eastAsia"/>
              </w:rPr>
              <w:t>NTLM(</w:t>
            </w:r>
            <w:r w:rsidRPr="000B5529">
              <w:rPr>
                <w:rFonts w:hint="eastAsia"/>
              </w:rPr>
              <w:t>只接受</w:t>
            </w:r>
            <w:r w:rsidRPr="000B5529">
              <w:rPr>
                <w:rFonts w:hint="eastAsia"/>
              </w:rPr>
              <w:t>NTLMv2</w:t>
            </w:r>
            <w:r w:rsidRPr="000B5529">
              <w:rPr>
                <w:rFonts w:hint="eastAsia"/>
              </w:rPr>
              <w:t>驗證</w:t>
            </w:r>
            <w:r w:rsidRPr="000B5529">
              <w:rPr>
                <w:rFonts w:hint="eastAsia"/>
              </w:rPr>
              <w:t>)</w:t>
            </w:r>
          </w:p>
        </w:tc>
        <w:tc>
          <w:tcPr>
            <w:tcW w:w="700" w:type="pct"/>
          </w:tcPr>
          <w:p w14:paraId="4FAAEDB5" w14:textId="3383883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w:t>
            </w:r>
            <w:r w:rsidRPr="00D5063A">
              <w:rPr>
                <w:rFonts w:hint="eastAsia"/>
              </w:rPr>
              <w:t>LAN Manager</w:t>
            </w:r>
            <w:r w:rsidRPr="00D5063A">
              <w:rPr>
                <w:rFonts w:hint="eastAsia"/>
              </w:rPr>
              <w:t>驗證等級</w:t>
            </w:r>
          </w:p>
        </w:tc>
        <w:tc>
          <w:tcPr>
            <w:tcW w:w="742" w:type="pct"/>
          </w:tcPr>
          <w:p w14:paraId="6B6E2A32" w14:textId="3C238E0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只傳送</w:t>
            </w:r>
            <w:r w:rsidRPr="00D5063A">
              <w:rPr>
                <w:rFonts w:hint="eastAsia"/>
              </w:rPr>
              <w:t>NTLMv2</w:t>
            </w:r>
            <w:r w:rsidRPr="00D5063A">
              <w:rPr>
                <w:rFonts w:hint="eastAsia"/>
              </w:rPr>
              <w:t>回應。拒絕</w:t>
            </w:r>
            <w:r w:rsidRPr="00D5063A">
              <w:rPr>
                <w:rFonts w:hint="eastAsia"/>
              </w:rPr>
              <w:t>LM</w:t>
            </w:r>
            <w:r w:rsidRPr="00D5063A">
              <w:rPr>
                <w:rFonts w:hint="eastAsia"/>
              </w:rPr>
              <w:t>和</w:t>
            </w:r>
            <w:r w:rsidRPr="00D5063A">
              <w:rPr>
                <w:rFonts w:hint="eastAsia"/>
              </w:rPr>
              <w:t>NTLM</w:t>
            </w:r>
          </w:p>
        </w:tc>
        <w:tc>
          <w:tcPr>
            <w:tcW w:w="333" w:type="pct"/>
          </w:tcPr>
          <w:p w14:paraId="7C55A803" w14:textId="3B2F77BB"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CCE-43546-1</w:t>
            </w:r>
          </w:p>
        </w:tc>
      </w:tr>
      <w:tr w:rsidR="00A63DBC" w:rsidRPr="00873D3D" w14:paraId="688BB29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0F14E08" w14:textId="689F6628" w:rsidR="00A63DBC" w:rsidRPr="007A5D33" w:rsidRDefault="00A63DBC" w:rsidP="00A63DBC">
            <w:pPr>
              <w:pStyle w:val="ad"/>
              <w:spacing w:before="72" w:after="72"/>
            </w:pPr>
            <w:r w:rsidRPr="00D94642">
              <w:lastRenderedPageBreak/>
              <w:t>158</w:t>
            </w:r>
          </w:p>
        </w:tc>
        <w:tc>
          <w:tcPr>
            <w:tcW w:w="436" w:type="pct"/>
          </w:tcPr>
          <w:p w14:paraId="644B4F43" w14:textId="6580497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82CACAF" w14:textId="36F974F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TWGCB-01-005-0158</w:t>
            </w:r>
          </w:p>
        </w:tc>
        <w:tc>
          <w:tcPr>
            <w:tcW w:w="263" w:type="pct"/>
          </w:tcPr>
          <w:p w14:paraId="24E98C45" w14:textId="2B80FBB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2EB6EC9D" w14:textId="0462928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w:t>
            </w:r>
            <w:r w:rsidRPr="008D7428">
              <w:rPr>
                <w:rFonts w:hint="eastAsia"/>
              </w:rPr>
              <w:t>：</w:t>
            </w:r>
            <w:r w:rsidRPr="008D7428">
              <w:rPr>
                <w:rFonts w:hint="eastAsia"/>
              </w:rPr>
              <w:t>LDAP</w:t>
            </w:r>
            <w:r w:rsidRPr="008D7428">
              <w:rPr>
                <w:rFonts w:hint="eastAsia"/>
              </w:rPr>
              <w:t>用戶端簽章要求</w:t>
            </w:r>
          </w:p>
        </w:tc>
        <w:tc>
          <w:tcPr>
            <w:tcW w:w="1573" w:type="pct"/>
          </w:tcPr>
          <w:p w14:paraId="751E292A"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項原則設定決定代表發出</w:t>
            </w:r>
            <w:r w:rsidRPr="000B5529">
              <w:rPr>
                <w:rFonts w:hint="eastAsia"/>
              </w:rPr>
              <w:t>LDAP</w:t>
            </w:r>
            <w:r>
              <w:rPr>
                <w:rFonts w:hint="eastAsia"/>
              </w:rPr>
              <w:t xml:space="preserve"> </w:t>
            </w:r>
            <w:r w:rsidRPr="000B5529">
              <w:rPr>
                <w:rFonts w:hint="eastAsia"/>
              </w:rPr>
              <w:t>BIND</w:t>
            </w:r>
            <w:r w:rsidRPr="000B5529">
              <w:rPr>
                <w:rFonts w:hint="eastAsia"/>
              </w:rPr>
              <w:t>要求之用戶端所要求的資料簽章層級，選項如下：</w:t>
            </w:r>
          </w:p>
          <w:p w14:paraId="211E2CDE" w14:textId="3514D2F0"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無：</w:t>
            </w:r>
            <w:r w:rsidRPr="000B5529">
              <w:rPr>
                <w:rFonts w:hint="eastAsia"/>
              </w:rPr>
              <w:t>LDAP</w:t>
            </w:r>
            <w:r>
              <w:rPr>
                <w:rFonts w:hint="eastAsia"/>
              </w:rPr>
              <w:t xml:space="preserve"> </w:t>
            </w:r>
            <w:r w:rsidRPr="000B5529">
              <w:rPr>
                <w:rFonts w:hint="eastAsia"/>
              </w:rPr>
              <w:t>BIND</w:t>
            </w:r>
            <w:r w:rsidRPr="000B5529">
              <w:rPr>
                <w:rFonts w:hint="eastAsia"/>
              </w:rPr>
              <w:t>要求隨呼叫者指定的選項發出</w:t>
            </w:r>
          </w:p>
          <w:p w14:paraId="1DABF6D3" w14:textId="4403281F"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lastRenderedPageBreak/>
              <w:t>交涉簽章：若未啟動傳輸層安全性</w:t>
            </w:r>
            <w:r w:rsidRPr="000B5529">
              <w:rPr>
                <w:rFonts w:hint="eastAsia"/>
              </w:rPr>
              <w:t>/</w:t>
            </w:r>
            <w:r w:rsidRPr="000B5529">
              <w:rPr>
                <w:rFonts w:hint="eastAsia"/>
              </w:rPr>
              <w:t>安全通訊端層</w:t>
            </w:r>
            <w:r w:rsidRPr="000B5529">
              <w:rPr>
                <w:rFonts w:hint="eastAsia"/>
              </w:rPr>
              <w:t>(TLS\SSL)</w:t>
            </w:r>
            <w:r w:rsidRPr="000B5529">
              <w:rPr>
                <w:rFonts w:hint="eastAsia"/>
              </w:rPr>
              <w:t>，會隨呼叫者指定的選項以外的</w:t>
            </w:r>
            <w:r w:rsidRPr="000B5529">
              <w:rPr>
                <w:rFonts w:hint="eastAsia"/>
              </w:rPr>
              <w:t>LDAP</w:t>
            </w:r>
            <w:r w:rsidRPr="000B5529">
              <w:rPr>
                <w:rFonts w:hint="eastAsia"/>
              </w:rPr>
              <w:t>資料簽章選項初始化</w:t>
            </w:r>
            <w:r w:rsidRPr="000B5529">
              <w:rPr>
                <w:rFonts w:hint="eastAsia"/>
              </w:rPr>
              <w:t>LDAP</w:t>
            </w:r>
            <w:r>
              <w:rPr>
                <w:rFonts w:hint="eastAsia"/>
              </w:rPr>
              <w:t xml:space="preserve"> </w:t>
            </w:r>
            <w:r w:rsidRPr="000B5529">
              <w:rPr>
                <w:rFonts w:hint="eastAsia"/>
              </w:rPr>
              <w:t>BIND</w:t>
            </w:r>
            <w:r w:rsidRPr="000B5529">
              <w:rPr>
                <w:rFonts w:hint="eastAsia"/>
              </w:rPr>
              <w:t>要求。若已啟動</w:t>
            </w:r>
            <w:r w:rsidRPr="000B5529">
              <w:rPr>
                <w:rFonts w:hint="eastAsia"/>
              </w:rPr>
              <w:t>TLS\SSL</w:t>
            </w:r>
            <w:r w:rsidRPr="000B5529">
              <w:rPr>
                <w:rFonts w:hint="eastAsia"/>
              </w:rPr>
              <w:t>，會隨呼叫者指定的選項初始化</w:t>
            </w:r>
            <w:r w:rsidRPr="000B5529">
              <w:rPr>
                <w:rFonts w:hint="eastAsia"/>
              </w:rPr>
              <w:t>LDAP</w:t>
            </w:r>
            <w:r>
              <w:rPr>
                <w:rFonts w:hint="eastAsia"/>
              </w:rPr>
              <w:t xml:space="preserve"> </w:t>
            </w:r>
            <w:r w:rsidRPr="000B5529">
              <w:rPr>
                <w:rFonts w:hint="eastAsia"/>
              </w:rPr>
              <w:t>BIND</w:t>
            </w:r>
            <w:r w:rsidRPr="000B5529">
              <w:rPr>
                <w:rFonts w:hint="eastAsia"/>
              </w:rPr>
              <w:t>要求</w:t>
            </w:r>
          </w:p>
          <w:p w14:paraId="3792B4BD" w14:textId="6A745FF6"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要求簽章：這與交涉簽章相同。不過，若</w:t>
            </w:r>
            <w:r w:rsidRPr="000B5529">
              <w:rPr>
                <w:rFonts w:hint="eastAsia"/>
              </w:rPr>
              <w:t>LDAP</w:t>
            </w:r>
            <w:r w:rsidRPr="000B5529">
              <w:rPr>
                <w:rFonts w:hint="eastAsia"/>
              </w:rPr>
              <w:t>伺服器的中繼</w:t>
            </w:r>
            <w:r w:rsidRPr="000B5529">
              <w:rPr>
                <w:rFonts w:hint="eastAsia"/>
              </w:rPr>
              <w:t>saslBindInProgress</w:t>
            </w:r>
            <w:r w:rsidRPr="000B5529">
              <w:rPr>
                <w:rFonts w:hint="eastAsia"/>
              </w:rPr>
              <w:t>回應未指</w:t>
            </w:r>
            <w:r w:rsidRPr="000B5529">
              <w:rPr>
                <w:rFonts w:hint="eastAsia"/>
              </w:rPr>
              <w:t>LDAP</w:t>
            </w:r>
            <w:r w:rsidRPr="000B5529">
              <w:rPr>
                <w:rFonts w:hint="eastAsia"/>
              </w:rPr>
              <w:t>流量簽章為必要的，則會告知呼叫者</w:t>
            </w:r>
            <w:r w:rsidRPr="000B5529">
              <w:rPr>
                <w:rFonts w:hint="eastAsia"/>
              </w:rPr>
              <w:t>LDAP</w:t>
            </w:r>
            <w:r>
              <w:rPr>
                <w:rFonts w:hint="eastAsia"/>
              </w:rPr>
              <w:t xml:space="preserve"> </w:t>
            </w:r>
            <w:r w:rsidRPr="000B5529">
              <w:rPr>
                <w:rFonts w:hint="eastAsia"/>
              </w:rPr>
              <w:t>BIND</w:t>
            </w:r>
            <w:r w:rsidRPr="000B5529">
              <w:rPr>
                <w:rFonts w:hint="eastAsia"/>
              </w:rPr>
              <w:t>命令要求失敗</w:t>
            </w:r>
          </w:p>
        </w:tc>
        <w:tc>
          <w:tcPr>
            <w:tcW w:w="700" w:type="pct"/>
          </w:tcPr>
          <w:p w14:paraId="122C9812" w14:textId="580D991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w:t>
            </w:r>
            <w:r w:rsidRPr="00D5063A">
              <w:rPr>
                <w:rFonts w:hint="eastAsia"/>
              </w:rPr>
              <w:t>LDAP</w:t>
            </w:r>
            <w:r w:rsidRPr="00D5063A">
              <w:rPr>
                <w:rFonts w:hint="eastAsia"/>
              </w:rPr>
              <w:t>用戶端簽</w:t>
            </w:r>
            <w:r w:rsidRPr="00D5063A">
              <w:rPr>
                <w:rFonts w:hint="eastAsia"/>
              </w:rPr>
              <w:lastRenderedPageBreak/>
              <w:t>章要求</w:t>
            </w:r>
          </w:p>
        </w:tc>
        <w:tc>
          <w:tcPr>
            <w:tcW w:w="742" w:type="pct"/>
          </w:tcPr>
          <w:p w14:paraId="53D2A31C" w14:textId="3B0B98A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交涉簽章</w:t>
            </w:r>
          </w:p>
        </w:tc>
        <w:tc>
          <w:tcPr>
            <w:tcW w:w="333" w:type="pct"/>
          </w:tcPr>
          <w:p w14:paraId="52C84854" w14:textId="27111588"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CCE-43458-9</w:t>
            </w:r>
          </w:p>
        </w:tc>
      </w:tr>
      <w:tr w:rsidR="00A63DBC" w:rsidRPr="00873D3D" w14:paraId="66A3968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24EBF77" w14:textId="461EF3B5" w:rsidR="00A63DBC" w:rsidRPr="007A5D33" w:rsidRDefault="00A63DBC" w:rsidP="00A63DBC">
            <w:pPr>
              <w:pStyle w:val="ad"/>
              <w:spacing w:before="72" w:after="72"/>
            </w:pPr>
            <w:r w:rsidRPr="00D94642">
              <w:t>159</w:t>
            </w:r>
          </w:p>
        </w:tc>
        <w:tc>
          <w:tcPr>
            <w:tcW w:w="436" w:type="pct"/>
          </w:tcPr>
          <w:p w14:paraId="3214210E" w14:textId="058E6C17" w:rsidR="00A63DBC" w:rsidRPr="003D7EF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944F458" w14:textId="1B0A356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TWGCB-01-005-0159</w:t>
            </w:r>
          </w:p>
        </w:tc>
        <w:tc>
          <w:tcPr>
            <w:tcW w:w="263" w:type="pct"/>
          </w:tcPr>
          <w:p w14:paraId="755EC123" w14:textId="0E44DE6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4F244E81" w14:textId="549C6D1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包含安全</w:t>
            </w:r>
            <w:r w:rsidRPr="00D5063A">
              <w:rPr>
                <w:rFonts w:hint="eastAsia"/>
              </w:rPr>
              <w:t>RPC)</w:t>
            </w:r>
            <w:r w:rsidRPr="00D5063A">
              <w:rPr>
                <w:rFonts w:hint="eastAsia"/>
              </w:rPr>
              <w:t>用戶</w:t>
            </w:r>
            <w:r w:rsidRPr="00D5063A">
              <w:rPr>
                <w:rFonts w:hint="eastAsia"/>
              </w:rPr>
              <w:lastRenderedPageBreak/>
              <w:t>端的最小工作階段安全性</w:t>
            </w:r>
          </w:p>
        </w:tc>
        <w:tc>
          <w:tcPr>
            <w:tcW w:w="1573" w:type="pct"/>
          </w:tcPr>
          <w:p w14:paraId="6E5D4786" w14:textId="77D579C0"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項原則設定允許用戶端要求</w:t>
            </w:r>
            <w:r w:rsidRPr="000B5529">
              <w:rPr>
                <w:rFonts w:hint="eastAsia"/>
              </w:rPr>
              <w:t>128</w:t>
            </w:r>
            <w:r w:rsidRPr="000B5529">
              <w:rPr>
                <w:rFonts w:hint="eastAsia"/>
              </w:rPr>
              <w:t>位元加密和</w:t>
            </w:r>
            <w:r w:rsidRPr="000B5529">
              <w:rPr>
                <w:rFonts w:hint="eastAsia"/>
              </w:rPr>
              <w:t>/</w:t>
            </w:r>
            <w:r w:rsidRPr="000B5529">
              <w:rPr>
                <w:rFonts w:hint="eastAsia"/>
              </w:rPr>
              <w:t>或</w:t>
            </w:r>
            <w:r w:rsidRPr="000B5529">
              <w:rPr>
                <w:rFonts w:hint="eastAsia"/>
              </w:rPr>
              <w:t>NTLMv2</w:t>
            </w:r>
            <w:r w:rsidRPr="000B5529">
              <w:rPr>
                <w:rFonts w:hint="eastAsia"/>
              </w:rPr>
              <w:t>工作階段安全性的交涉。這些值依存於</w:t>
            </w:r>
            <w:r w:rsidRPr="000B5529">
              <w:rPr>
                <w:rFonts w:hint="eastAsia"/>
              </w:rPr>
              <w:t>LAN</w:t>
            </w:r>
            <w:r>
              <w:rPr>
                <w:rFonts w:hint="eastAsia"/>
              </w:rPr>
              <w:t xml:space="preserve"> </w:t>
            </w:r>
            <w:r w:rsidRPr="000B5529">
              <w:rPr>
                <w:rFonts w:hint="eastAsia"/>
              </w:rPr>
              <w:t>Manager</w:t>
            </w:r>
            <w:r w:rsidRPr="000B5529">
              <w:rPr>
                <w:rFonts w:hint="eastAsia"/>
              </w:rPr>
              <w:t>驗證等級安全性設定值，</w:t>
            </w:r>
            <w:r w:rsidR="00BB7CA1" w:rsidRPr="00BB7CA1">
              <w:rPr>
                <w:rFonts w:hint="eastAsia"/>
              </w:rPr>
              <w:t>可勾選的安全性設定值</w:t>
            </w:r>
            <w:r w:rsidRPr="000B5529">
              <w:rPr>
                <w:rFonts w:hint="eastAsia"/>
              </w:rPr>
              <w:t>選項如下</w:t>
            </w:r>
            <w:r w:rsidR="00BB7CA1">
              <w:rPr>
                <w:rFonts w:hint="eastAsia"/>
              </w:rPr>
              <w:t>(</w:t>
            </w:r>
            <w:r w:rsidR="00BB7CA1">
              <w:rPr>
                <w:rFonts w:hint="eastAsia"/>
              </w:rPr>
              <w:t>可複選</w:t>
            </w:r>
            <w:r w:rsidR="00BB7CA1">
              <w:rPr>
                <w:rFonts w:hint="eastAsia"/>
              </w:rPr>
              <w:t>)</w:t>
            </w:r>
            <w:r w:rsidRPr="000B5529">
              <w:rPr>
                <w:rFonts w:hint="eastAsia"/>
              </w:rPr>
              <w:t>：</w:t>
            </w:r>
          </w:p>
          <w:p w14:paraId="34E819BC" w14:textId="02CF7325" w:rsid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要求</w:t>
            </w:r>
            <w:r>
              <w:rPr>
                <w:rFonts w:hint="eastAsia"/>
              </w:rPr>
              <w:t>NTLMv2</w:t>
            </w:r>
            <w:r w:rsidRPr="000B5529">
              <w:rPr>
                <w:rFonts w:hint="eastAsia"/>
              </w:rPr>
              <w:t>工作階段安全性：若未交涉</w:t>
            </w:r>
            <w:r w:rsidRPr="000B5529">
              <w:rPr>
                <w:rFonts w:hint="eastAsia"/>
              </w:rPr>
              <w:t>NTLMv2</w:t>
            </w:r>
            <w:r w:rsidRPr="000B5529">
              <w:rPr>
                <w:rFonts w:hint="eastAsia"/>
              </w:rPr>
              <w:t>通訊協定，連線將會失</w:t>
            </w:r>
            <w:r w:rsidRPr="000B5529">
              <w:rPr>
                <w:rFonts w:hint="eastAsia"/>
              </w:rPr>
              <w:lastRenderedPageBreak/>
              <w:t>敗</w:t>
            </w:r>
          </w:p>
          <w:p w14:paraId="61562CF5" w14:textId="4EC22EF9" w:rsidR="00A63DBC" w:rsidRP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要求</w:t>
            </w:r>
            <w:r w:rsidRPr="000B5529">
              <w:rPr>
                <w:rFonts w:hint="eastAsia"/>
              </w:rPr>
              <w:t>128</w:t>
            </w:r>
            <w:r w:rsidRPr="000B5529">
              <w:rPr>
                <w:rFonts w:hint="eastAsia"/>
              </w:rPr>
              <w:t>位元加密：若未交涉增強式加密</w:t>
            </w:r>
            <w:r w:rsidRPr="000B5529">
              <w:rPr>
                <w:rFonts w:hint="eastAsia"/>
              </w:rPr>
              <w:t>(128</w:t>
            </w:r>
            <w:r w:rsidRPr="000B5529">
              <w:rPr>
                <w:rFonts w:hint="eastAsia"/>
              </w:rPr>
              <w:t>位元</w:t>
            </w:r>
            <w:r w:rsidRPr="000B5529">
              <w:rPr>
                <w:rFonts w:hint="eastAsia"/>
              </w:rPr>
              <w:t>)</w:t>
            </w:r>
            <w:r w:rsidRPr="000B5529">
              <w:rPr>
                <w:rFonts w:hint="eastAsia"/>
              </w:rPr>
              <w:t>，連線將會失敗</w:t>
            </w:r>
          </w:p>
        </w:tc>
        <w:tc>
          <w:tcPr>
            <w:tcW w:w="700" w:type="pct"/>
          </w:tcPr>
          <w:p w14:paraId="42078AE5" w14:textId="1CB6216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包含安全</w:t>
            </w:r>
            <w:r w:rsidRPr="00D5063A">
              <w:rPr>
                <w:rFonts w:hint="eastAsia"/>
              </w:rPr>
              <w:lastRenderedPageBreak/>
              <w:t>RPC)</w:t>
            </w:r>
            <w:r w:rsidRPr="00D5063A">
              <w:rPr>
                <w:rFonts w:hint="eastAsia"/>
              </w:rPr>
              <w:t>用戶端的最小工作階段安全性</w:t>
            </w:r>
          </w:p>
        </w:tc>
        <w:tc>
          <w:tcPr>
            <w:tcW w:w="742" w:type="pct"/>
          </w:tcPr>
          <w:p w14:paraId="238A30C6" w14:textId="77777777" w:rsid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要求</w:t>
            </w:r>
            <w:r w:rsidRPr="00D5063A">
              <w:rPr>
                <w:rFonts w:hint="eastAsia"/>
              </w:rPr>
              <w:t>NTLMv2</w:t>
            </w:r>
            <w:r w:rsidRPr="00D5063A">
              <w:rPr>
                <w:rFonts w:hint="eastAsia"/>
              </w:rPr>
              <w:t>工作階段安全性</w:t>
            </w:r>
          </w:p>
          <w:p w14:paraId="36684F81" w14:textId="25B81F01" w:rsidR="00A63DBC" w:rsidRP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128</w:t>
            </w:r>
            <w:r w:rsidRPr="00D5063A">
              <w:rPr>
                <w:rFonts w:hint="eastAsia"/>
              </w:rPr>
              <w:t>位元加密</w:t>
            </w:r>
          </w:p>
        </w:tc>
        <w:tc>
          <w:tcPr>
            <w:tcW w:w="333" w:type="pct"/>
          </w:tcPr>
          <w:p w14:paraId="5ABED94F" w14:textId="5573B8A7"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CCE-42134-7</w:t>
            </w:r>
          </w:p>
        </w:tc>
      </w:tr>
      <w:tr w:rsidR="00A63DBC" w:rsidRPr="00873D3D" w14:paraId="6D30A1D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CD35373" w14:textId="2C78452A" w:rsidR="00A63DBC" w:rsidRPr="007A5D33" w:rsidRDefault="00A63DBC" w:rsidP="00A63DBC">
            <w:pPr>
              <w:pStyle w:val="ad"/>
              <w:spacing w:before="72" w:after="72"/>
            </w:pPr>
            <w:r w:rsidRPr="00D94642">
              <w:t>160</w:t>
            </w:r>
          </w:p>
        </w:tc>
        <w:tc>
          <w:tcPr>
            <w:tcW w:w="436" w:type="pct"/>
          </w:tcPr>
          <w:p w14:paraId="42352D68" w14:textId="43D56162"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D1BC554" w14:textId="71AE7C7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TWGCB-01-005-0160</w:t>
            </w:r>
          </w:p>
        </w:tc>
        <w:tc>
          <w:tcPr>
            <w:tcW w:w="263" w:type="pct"/>
          </w:tcPr>
          <w:p w14:paraId="7D6DD31F" w14:textId="031560E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79494185" w14:textId="10128EC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包含安全</w:t>
            </w:r>
            <w:r w:rsidRPr="00D5063A">
              <w:rPr>
                <w:rFonts w:hint="eastAsia"/>
              </w:rPr>
              <w:t>RPC)</w:t>
            </w:r>
            <w:r w:rsidRPr="00D5063A">
              <w:rPr>
                <w:rFonts w:hint="eastAsia"/>
              </w:rPr>
              <w:t>伺服器的最小工作階段安全性</w:t>
            </w:r>
          </w:p>
        </w:tc>
        <w:tc>
          <w:tcPr>
            <w:tcW w:w="1573" w:type="pct"/>
          </w:tcPr>
          <w:p w14:paraId="05DBCF28" w14:textId="60622748"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D5063A">
              <w:rPr>
                <w:rFonts w:hint="eastAsia"/>
              </w:rPr>
              <w:t>項原則設定允許</w:t>
            </w:r>
            <w:r>
              <w:rPr>
                <w:rFonts w:hint="eastAsia"/>
              </w:rPr>
              <w:t>伺服器</w:t>
            </w:r>
            <w:r w:rsidRPr="00D5063A">
              <w:rPr>
                <w:rFonts w:hint="eastAsia"/>
              </w:rPr>
              <w:t>要求</w:t>
            </w:r>
            <w:r w:rsidRPr="00D5063A">
              <w:rPr>
                <w:rFonts w:hint="eastAsia"/>
              </w:rPr>
              <w:t>128</w:t>
            </w:r>
            <w:r w:rsidRPr="00D5063A">
              <w:rPr>
                <w:rFonts w:hint="eastAsia"/>
              </w:rPr>
              <w:t>位元加密和</w:t>
            </w:r>
            <w:r w:rsidRPr="00D5063A">
              <w:rPr>
                <w:rFonts w:hint="eastAsia"/>
              </w:rPr>
              <w:t>/</w:t>
            </w:r>
            <w:r w:rsidRPr="00D5063A">
              <w:rPr>
                <w:rFonts w:hint="eastAsia"/>
              </w:rPr>
              <w:t>或</w:t>
            </w:r>
            <w:r w:rsidRPr="00D5063A">
              <w:rPr>
                <w:rFonts w:hint="eastAsia"/>
              </w:rPr>
              <w:t>NTLMv2</w:t>
            </w:r>
            <w:r w:rsidRPr="00D5063A">
              <w:rPr>
                <w:rFonts w:hint="eastAsia"/>
              </w:rPr>
              <w:t>工作階段安全性的交涉。這些值依存於</w:t>
            </w:r>
            <w:r w:rsidRPr="00D5063A">
              <w:rPr>
                <w:rFonts w:hint="eastAsia"/>
              </w:rPr>
              <w:t>LAN</w:t>
            </w:r>
            <w:r>
              <w:rPr>
                <w:rFonts w:hint="eastAsia"/>
              </w:rPr>
              <w:t xml:space="preserve"> </w:t>
            </w:r>
            <w:r w:rsidRPr="00D5063A">
              <w:rPr>
                <w:rFonts w:hint="eastAsia"/>
              </w:rPr>
              <w:t>Manager</w:t>
            </w:r>
            <w:r w:rsidRPr="00D5063A">
              <w:rPr>
                <w:rFonts w:hint="eastAsia"/>
              </w:rPr>
              <w:t>驗證等級安全性設定值，</w:t>
            </w:r>
            <w:r w:rsidR="00BB7CA1">
              <w:rPr>
                <w:rFonts w:hint="eastAsia"/>
              </w:rPr>
              <w:t>可勾選的安全性設定值</w:t>
            </w:r>
            <w:r w:rsidRPr="00D5063A">
              <w:rPr>
                <w:rFonts w:hint="eastAsia"/>
              </w:rPr>
              <w:t>選項如下</w:t>
            </w:r>
            <w:r w:rsidR="00BB7CA1">
              <w:rPr>
                <w:rFonts w:hint="eastAsia"/>
              </w:rPr>
              <w:t>(</w:t>
            </w:r>
            <w:r w:rsidR="00BB7CA1">
              <w:rPr>
                <w:rFonts w:hint="eastAsia"/>
              </w:rPr>
              <w:t>可複選</w:t>
            </w:r>
            <w:r w:rsidR="00BB7CA1">
              <w:rPr>
                <w:rFonts w:hint="eastAsia"/>
              </w:rPr>
              <w:t>)</w:t>
            </w:r>
            <w:r w:rsidRPr="00D5063A">
              <w:rPr>
                <w:rFonts w:hint="eastAsia"/>
              </w:rPr>
              <w:t>：</w:t>
            </w:r>
          </w:p>
          <w:p w14:paraId="41588328" w14:textId="54F34679" w:rsid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NTLMv2</w:t>
            </w:r>
            <w:r w:rsidRPr="00D5063A">
              <w:rPr>
                <w:rFonts w:hint="eastAsia"/>
              </w:rPr>
              <w:t>工作階段安全性：若未交涉</w:t>
            </w:r>
            <w:r w:rsidRPr="00D5063A">
              <w:rPr>
                <w:rFonts w:hint="eastAsia"/>
              </w:rPr>
              <w:t>NTLMv2</w:t>
            </w:r>
            <w:r w:rsidRPr="00D5063A">
              <w:rPr>
                <w:rFonts w:hint="eastAsia"/>
              </w:rPr>
              <w:t>通訊協定，連線將會失敗</w:t>
            </w:r>
          </w:p>
          <w:p w14:paraId="3F278312" w14:textId="576CACFC" w:rsidR="00A63DBC" w:rsidRP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128</w:t>
            </w:r>
            <w:r w:rsidRPr="00D5063A">
              <w:rPr>
                <w:rFonts w:hint="eastAsia"/>
              </w:rPr>
              <w:t>位元加密：若未交涉增強式加密</w:t>
            </w:r>
            <w:r w:rsidRPr="00D5063A">
              <w:rPr>
                <w:rFonts w:hint="eastAsia"/>
              </w:rPr>
              <w:t>(128</w:t>
            </w:r>
            <w:r w:rsidRPr="00D5063A">
              <w:rPr>
                <w:rFonts w:hint="eastAsia"/>
              </w:rPr>
              <w:t>位元</w:t>
            </w:r>
            <w:r w:rsidRPr="00D5063A">
              <w:rPr>
                <w:rFonts w:hint="eastAsia"/>
              </w:rPr>
              <w:t>)</w:t>
            </w:r>
            <w:r w:rsidRPr="00D5063A">
              <w:rPr>
                <w:rFonts w:hint="eastAsia"/>
              </w:rPr>
              <w:t>，連線將會失敗</w:t>
            </w:r>
          </w:p>
        </w:tc>
        <w:tc>
          <w:tcPr>
            <w:tcW w:w="700" w:type="pct"/>
          </w:tcPr>
          <w:p w14:paraId="69DC2267" w14:textId="122B57E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8D7428">
              <w:rPr>
                <w:rFonts w:hint="eastAsia"/>
              </w:rPr>
              <w:t>安全性選項</w:t>
            </w:r>
            <w:r w:rsidRPr="008D7428">
              <w:rPr>
                <w:rFonts w:hint="eastAsia"/>
              </w:rPr>
              <w:t>\</w:t>
            </w:r>
            <w:r w:rsidRPr="008D7428">
              <w:rPr>
                <w:rFonts w:hint="eastAsia"/>
              </w:rPr>
              <w:t>網路安全性：</w:t>
            </w:r>
            <w:r w:rsidRPr="008D7428">
              <w:rPr>
                <w:rFonts w:hint="eastAsia"/>
              </w:rPr>
              <w:t>NTLM SSP</w:t>
            </w:r>
            <w:r w:rsidRPr="008D7428">
              <w:rPr>
                <w:rFonts w:hint="eastAsia"/>
              </w:rPr>
              <w:t>為主的</w:t>
            </w:r>
            <w:r w:rsidRPr="008D7428">
              <w:rPr>
                <w:rFonts w:hint="eastAsia"/>
              </w:rPr>
              <w:t>(</w:t>
            </w:r>
            <w:r w:rsidRPr="008D7428">
              <w:rPr>
                <w:rFonts w:hint="eastAsia"/>
              </w:rPr>
              <w:t>包含安全</w:t>
            </w:r>
            <w:r w:rsidRPr="008D7428">
              <w:rPr>
                <w:rFonts w:hint="eastAsia"/>
              </w:rPr>
              <w:t>RPC)</w:t>
            </w:r>
            <w:r w:rsidRPr="008D7428">
              <w:rPr>
                <w:rFonts w:hint="eastAsia"/>
              </w:rPr>
              <w:t>伺服器的最小工作階段安全性</w:t>
            </w:r>
          </w:p>
        </w:tc>
        <w:tc>
          <w:tcPr>
            <w:tcW w:w="742" w:type="pct"/>
          </w:tcPr>
          <w:p w14:paraId="6CC9BE9B" w14:textId="77777777" w:rsid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NTLMv2</w:t>
            </w:r>
            <w:r w:rsidRPr="00D5063A">
              <w:rPr>
                <w:rFonts w:hint="eastAsia"/>
              </w:rPr>
              <w:t>工作階段安全性</w:t>
            </w:r>
          </w:p>
          <w:p w14:paraId="3D20B398" w14:textId="57CCF46C" w:rsidR="00A63DBC" w:rsidRP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128</w:t>
            </w:r>
            <w:r w:rsidRPr="00D5063A">
              <w:rPr>
                <w:rFonts w:hint="eastAsia"/>
              </w:rPr>
              <w:t>位元加密</w:t>
            </w:r>
          </w:p>
        </w:tc>
        <w:tc>
          <w:tcPr>
            <w:tcW w:w="333" w:type="pct"/>
          </w:tcPr>
          <w:p w14:paraId="2A969075" w14:textId="537FCBFD"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CCE-42842-5</w:t>
            </w:r>
          </w:p>
        </w:tc>
      </w:tr>
      <w:tr w:rsidR="00A63DBC" w:rsidRPr="00873D3D" w14:paraId="28DBE14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DBE4817" w14:textId="1D023101" w:rsidR="00A63DBC" w:rsidRPr="007A5D33" w:rsidRDefault="00A63DBC" w:rsidP="00A63DBC">
            <w:pPr>
              <w:pStyle w:val="ad"/>
              <w:spacing w:before="72" w:after="72"/>
            </w:pPr>
            <w:r w:rsidRPr="00D94642">
              <w:t>161</w:t>
            </w:r>
          </w:p>
        </w:tc>
        <w:tc>
          <w:tcPr>
            <w:tcW w:w="436" w:type="pct"/>
          </w:tcPr>
          <w:p w14:paraId="07E08C2D" w14:textId="6C05BAD3"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C6E4A87" w14:textId="4DE8C95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TWGCB-01-005-0161</w:t>
            </w:r>
          </w:p>
        </w:tc>
        <w:tc>
          <w:tcPr>
            <w:tcW w:w="263" w:type="pct"/>
          </w:tcPr>
          <w:p w14:paraId="3E2DEF04" w14:textId="6634247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修復</w:t>
            </w:r>
            <w:r w:rsidRPr="00D5063A">
              <w:rPr>
                <w:rFonts w:hint="eastAsia"/>
              </w:rPr>
              <w:lastRenderedPageBreak/>
              <w:t>主控台</w:t>
            </w:r>
          </w:p>
        </w:tc>
        <w:tc>
          <w:tcPr>
            <w:tcW w:w="436" w:type="pct"/>
          </w:tcPr>
          <w:p w14:paraId="03373B5B" w14:textId="32FB7C2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修復主控台</w:t>
            </w:r>
            <w:r w:rsidRPr="00D3677D">
              <w:rPr>
                <w:rFonts w:hint="eastAsia"/>
              </w:rPr>
              <w:t>：允許自動系統管理登入</w:t>
            </w:r>
          </w:p>
        </w:tc>
        <w:tc>
          <w:tcPr>
            <w:tcW w:w="1573" w:type="pct"/>
          </w:tcPr>
          <w:p w14:paraId="58FAFBC1" w14:textId="77777777" w:rsidR="00A63DBC" w:rsidRPr="006B7E4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項原則設定決定是否必須在授與系統存取權之前提供</w:t>
            </w:r>
            <w:r w:rsidRPr="006B7E43">
              <w:rPr>
                <w:rFonts w:hint="eastAsia"/>
              </w:rPr>
              <w:t>Administrator</w:t>
            </w:r>
            <w:r w:rsidRPr="006B7E43">
              <w:rPr>
                <w:rFonts w:hint="eastAsia"/>
              </w:rPr>
              <w:t>帳戶的密碼</w:t>
            </w:r>
          </w:p>
          <w:p w14:paraId="353FF088" w14:textId="4188B356"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如果啟用此</w:t>
            </w:r>
            <w:r>
              <w:rPr>
                <w:rFonts w:hint="eastAsia"/>
              </w:rPr>
              <w:t>原則設定</w:t>
            </w:r>
            <w:r w:rsidRPr="006B7E43">
              <w:rPr>
                <w:rFonts w:hint="eastAsia"/>
              </w:rPr>
              <w:t>，修復主控台不需</w:t>
            </w:r>
            <w:r w:rsidRPr="006B7E43">
              <w:rPr>
                <w:rFonts w:hint="eastAsia"/>
              </w:rPr>
              <w:lastRenderedPageBreak/>
              <w:t>要提供密碼，且將會自動登入系統</w:t>
            </w:r>
          </w:p>
        </w:tc>
        <w:tc>
          <w:tcPr>
            <w:tcW w:w="700" w:type="pct"/>
          </w:tcPr>
          <w:p w14:paraId="70FB6D44" w14:textId="23D85F0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lastRenderedPageBreak/>
              <w:t>\</w:t>
            </w:r>
            <w:r w:rsidRPr="00D5063A">
              <w:rPr>
                <w:rFonts w:hint="eastAsia"/>
              </w:rPr>
              <w:t>修復主控台：允許自動系統管理登入</w:t>
            </w:r>
          </w:p>
        </w:tc>
        <w:tc>
          <w:tcPr>
            <w:tcW w:w="742" w:type="pct"/>
          </w:tcPr>
          <w:p w14:paraId="789BBE10" w14:textId="29EAD30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停用</w:t>
            </w:r>
          </w:p>
        </w:tc>
        <w:tc>
          <w:tcPr>
            <w:tcW w:w="333" w:type="pct"/>
          </w:tcPr>
          <w:p w14:paraId="09D76F77" w14:textId="68C1834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CCE-41475-5</w:t>
            </w:r>
          </w:p>
        </w:tc>
      </w:tr>
      <w:tr w:rsidR="00A63DBC" w:rsidRPr="00873D3D" w14:paraId="25117C9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65D36DC" w14:textId="781EB78C" w:rsidR="00A63DBC" w:rsidRPr="007A5D33" w:rsidRDefault="00A63DBC" w:rsidP="00A63DBC">
            <w:pPr>
              <w:pStyle w:val="ad"/>
              <w:spacing w:before="72" w:after="72"/>
            </w:pPr>
            <w:r w:rsidRPr="00D94642">
              <w:t>162</w:t>
            </w:r>
          </w:p>
        </w:tc>
        <w:tc>
          <w:tcPr>
            <w:tcW w:w="436" w:type="pct"/>
          </w:tcPr>
          <w:p w14:paraId="110E4AE6" w14:textId="32DD22C5"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C5C1D23" w14:textId="7681547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TWGCB-01-005-0162</w:t>
            </w:r>
          </w:p>
        </w:tc>
        <w:tc>
          <w:tcPr>
            <w:tcW w:w="263" w:type="pct"/>
          </w:tcPr>
          <w:p w14:paraId="24D6C1C6" w14:textId="79679DD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修復主控台</w:t>
            </w:r>
          </w:p>
        </w:tc>
        <w:tc>
          <w:tcPr>
            <w:tcW w:w="436" w:type="pct"/>
          </w:tcPr>
          <w:p w14:paraId="5DD49EB9" w14:textId="74D779B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修復主控台：允許軟碟複製以及存取所有磁碟和所有資料夾</w:t>
            </w:r>
          </w:p>
        </w:tc>
        <w:tc>
          <w:tcPr>
            <w:tcW w:w="1573" w:type="pct"/>
          </w:tcPr>
          <w:p w14:paraId="3378970D" w14:textId="77777777" w:rsidR="00A63DBC"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6B7E43">
              <w:rPr>
                <w:rFonts w:hint="eastAsia"/>
              </w:rPr>
              <w:t>啟用此項原則設定將可以使用修復主控台</w:t>
            </w:r>
            <w:r w:rsidRPr="006B7E43">
              <w:rPr>
                <w:rFonts w:hint="eastAsia"/>
              </w:rPr>
              <w:t>SET</w:t>
            </w:r>
            <w:r w:rsidRPr="006B7E43">
              <w:rPr>
                <w:rFonts w:hint="eastAsia"/>
              </w:rPr>
              <w:t>命令，此命令可設定下列修復主控台環境變數：</w:t>
            </w:r>
          </w:p>
          <w:p w14:paraId="344795CE" w14:textId="6495558D"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Allow Wild Cards</w:t>
            </w:r>
            <w:r w:rsidRPr="006B7E43">
              <w:rPr>
                <w:rFonts w:hint="eastAsia"/>
              </w:rPr>
              <w:t>：對某些命令啟用萬用字元支援</w:t>
            </w:r>
            <w:r w:rsidRPr="006B7E43">
              <w:rPr>
                <w:rFonts w:hint="eastAsia"/>
              </w:rPr>
              <w:t>(</w:t>
            </w:r>
            <w:r w:rsidRPr="006B7E43">
              <w:rPr>
                <w:rFonts w:hint="eastAsia"/>
              </w:rPr>
              <w:t>例如</w:t>
            </w:r>
            <w:r w:rsidRPr="006B7E43">
              <w:rPr>
                <w:rFonts w:hint="eastAsia"/>
              </w:rPr>
              <w:t>DEL</w:t>
            </w:r>
            <w:r w:rsidRPr="006B7E43">
              <w:rPr>
                <w:rFonts w:hint="eastAsia"/>
              </w:rPr>
              <w:t>命令</w:t>
            </w:r>
            <w:r>
              <w:rPr>
                <w:rFonts w:hint="eastAsia"/>
              </w:rPr>
              <w:t>)</w:t>
            </w:r>
          </w:p>
          <w:p w14:paraId="394ACFA3" w14:textId="47B768B5"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Allow All Paths</w:t>
            </w:r>
            <w:r w:rsidRPr="006B7E43">
              <w:rPr>
                <w:rFonts w:hint="eastAsia"/>
              </w:rPr>
              <w:t>：允許存取電腦上的所有檔案和資料夾</w:t>
            </w:r>
          </w:p>
          <w:p w14:paraId="13BEC46C" w14:textId="7B66AAAD" w:rsid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Allow Removable Media</w:t>
            </w:r>
            <w:r w:rsidRPr="006B7E43">
              <w:rPr>
                <w:rFonts w:hint="eastAsia"/>
              </w:rPr>
              <w:t>：允許將檔案複製到</w:t>
            </w:r>
            <w:r>
              <w:rPr>
                <w:rFonts w:hint="eastAsia"/>
              </w:rPr>
              <w:t>抽取</w:t>
            </w:r>
            <w:r w:rsidRPr="006B7E43">
              <w:rPr>
                <w:rFonts w:hint="eastAsia"/>
              </w:rPr>
              <w:t>式媒體，例如磁片</w:t>
            </w:r>
          </w:p>
          <w:p w14:paraId="44133483" w14:textId="5E561811" w:rsidR="00A63DBC" w:rsidRP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No Copy Prompt</w:t>
            </w:r>
            <w:r w:rsidRPr="006B7E43">
              <w:rPr>
                <w:rFonts w:hint="eastAsia"/>
              </w:rPr>
              <w:t>：不要提示正在覆寫現有的檔案</w:t>
            </w:r>
          </w:p>
        </w:tc>
        <w:tc>
          <w:tcPr>
            <w:tcW w:w="700" w:type="pct"/>
          </w:tcPr>
          <w:p w14:paraId="2FD25504" w14:textId="3EC2AA7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修復主控台：允許軟碟複製以及存取所有磁碟和所有資料夾</w:t>
            </w:r>
          </w:p>
        </w:tc>
        <w:tc>
          <w:tcPr>
            <w:tcW w:w="742" w:type="pct"/>
          </w:tcPr>
          <w:p w14:paraId="3314429C" w14:textId="30AFB86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停用</w:t>
            </w:r>
          </w:p>
        </w:tc>
        <w:tc>
          <w:tcPr>
            <w:tcW w:w="333" w:type="pct"/>
          </w:tcPr>
          <w:p w14:paraId="2B4C3171" w14:textId="62D5F08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CCE-41562-0</w:t>
            </w:r>
          </w:p>
        </w:tc>
      </w:tr>
      <w:tr w:rsidR="00A63DBC" w:rsidRPr="00873D3D" w14:paraId="0EF8C0A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AE48937" w14:textId="4D745AF0" w:rsidR="00A63DBC" w:rsidRPr="007A5D33" w:rsidRDefault="00A63DBC" w:rsidP="00A63DBC">
            <w:pPr>
              <w:pStyle w:val="ad"/>
              <w:spacing w:before="72" w:after="72"/>
            </w:pPr>
            <w:r w:rsidRPr="00D94642">
              <w:t>163</w:t>
            </w:r>
          </w:p>
        </w:tc>
        <w:tc>
          <w:tcPr>
            <w:tcW w:w="436" w:type="pct"/>
          </w:tcPr>
          <w:p w14:paraId="1C70C1D9" w14:textId="688BAB9E"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rsidRPr="00D3677D">
              <w:lastRenderedPageBreak/>
              <w:t>Settings</w:t>
            </w:r>
          </w:p>
        </w:tc>
        <w:tc>
          <w:tcPr>
            <w:tcW w:w="314" w:type="pct"/>
          </w:tcPr>
          <w:p w14:paraId="2CC96485" w14:textId="5A93349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163</w:t>
            </w:r>
          </w:p>
        </w:tc>
        <w:tc>
          <w:tcPr>
            <w:tcW w:w="263" w:type="pct"/>
          </w:tcPr>
          <w:p w14:paraId="45220F1E" w14:textId="171ED27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安全性選項</w:t>
            </w:r>
            <w:r w:rsidRPr="00A46981">
              <w:rPr>
                <w:rFonts w:hint="eastAsia"/>
              </w:rPr>
              <w:t>\</w:t>
            </w:r>
            <w:r w:rsidRPr="00A46981">
              <w:rPr>
                <w:rFonts w:hint="eastAsia"/>
              </w:rPr>
              <w:lastRenderedPageBreak/>
              <w:t>關機</w:t>
            </w:r>
          </w:p>
        </w:tc>
        <w:tc>
          <w:tcPr>
            <w:tcW w:w="436" w:type="pct"/>
          </w:tcPr>
          <w:p w14:paraId="46AAD2B5" w14:textId="0964C07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關機：允許不登入就將系統</w:t>
            </w:r>
            <w:r w:rsidRPr="00A46981">
              <w:rPr>
                <w:rFonts w:hint="eastAsia"/>
              </w:rPr>
              <w:lastRenderedPageBreak/>
              <w:t>關機</w:t>
            </w:r>
          </w:p>
        </w:tc>
        <w:tc>
          <w:tcPr>
            <w:tcW w:w="1573" w:type="pct"/>
          </w:tcPr>
          <w:p w14:paraId="4FF3E47D" w14:textId="77777777" w:rsidR="00A63DBC" w:rsidRPr="006B7E4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6B7E43">
              <w:rPr>
                <w:rFonts w:hint="eastAsia"/>
              </w:rPr>
              <w:t>項原則設定決定是否無需登入</w:t>
            </w:r>
            <w:r w:rsidRPr="006B7E43">
              <w:rPr>
                <w:rFonts w:hint="eastAsia"/>
              </w:rPr>
              <w:t>Windows</w:t>
            </w:r>
            <w:r w:rsidRPr="006B7E43">
              <w:rPr>
                <w:rFonts w:hint="eastAsia"/>
              </w:rPr>
              <w:t>便能夠將電腦關機</w:t>
            </w:r>
          </w:p>
          <w:p w14:paraId="5A9180B3" w14:textId="31FED64B"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B7E43">
              <w:rPr>
                <w:rFonts w:hint="eastAsia"/>
              </w:rPr>
              <w:t>啟用此原則時，</w:t>
            </w:r>
            <w:r w:rsidRPr="006B7E43">
              <w:rPr>
                <w:rFonts w:hint="eastAsia"/>
              </w:rPr>
              <w:t>Windows</w:t>
            </w:r>
            <w:r w:rsidRPr="006B7E43">
              <w:rPr>
                <w:rFonts w:hint="eastAsia"/>
              </w:rPr>
              <w:t>登入畫面上可</w:t>
            </w:r>
            <w:r w:rsidRPr="006B7E43">
              <w:rPr>
                <w:rFonts w:hint="eastAsia"/>
              </w:rPr>
              <w:lastRenderedPageBreak/>
              <w:t>以使用「關機」命令</w:t>
            </w:r>
          </w:p>
          <w:p w14:paraId="222F0127" w14:textId="15FDD6C7"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停用此原則時，</w:t>
            </w:r>
            <w:r w:rsidRPr="006B7E43">
              <w:rPr>
                <w:rFonts w:hint="eastAsia"/>
              </w:rPr>
              <w:t>Windows</w:t>
            </w:r>
            <w:r w:rsidRPr="006B7E43">
              <w:rPr>
                <w:rFonts w:hint="eastAsia"/>
              </w:rPr>
              <w:t>登入畫面上不會顯示將電腦關機的選項。在這種情況下，使用者必須要能順利登入電腦，取得關閉系統使用者權限之後，才能執行系統關機操作</w:t>
            </w:r>
          </w:p>
        </w:tc>
        <w:tc>
          <w:tcPr>
            <w:tcW w:w="700" w:type="pct"/>
          </w:tcPr>
          <w:p w14:paraId="004BEC52" w14:textId="4D1395E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w:t>
            </w:r>
            <w:r w:rsidRPr="00A46981">
              <w:rPr>
                <w:rFonts w:hint="eastAsia"/>
              </w:rPr>
              <w:lastRenderedPageBreak/>
              <w:t>原則</w:t>
            </w:r>
            <w:r w:rsidRPr="00A46981">
              <w:rPr>
                <w:rFonts w:hint="eastAsia"/>
              </w:rPr>
              <w:t>\</w:t>
            </w:r>
            <w:r w:rsidRPr="00A46981">
              <w:rPr>
                <w:rFonts w:hint="eastAsia"/>
              </w:rPr>
              <w:t>安全性選項</w:t>
            </w:r>
            <w:r w:rsidRPr="00A46981">
              <w:rPr>
                <w:rFonts w:hint="eastAsia"/>
              </w:rPr>
              <w:t>\</w:t>
            </w:r>
            <w:r w:rsidRPr="00A46981">
              <w:rPr>
                <w:rFonts w:hint="eastAsia"/>
              </w:rPr>
              <w:t>關機：允許不登入就將系統關機</w:t>
            </w:r>
          </w:p>
        </w:tc>
        <w:tc>
          <w:tcPr>
            <w:tcW w:w="742" w:type="pct"/>
          </w:tcPr>
          <w:p w14:paraId="7BB5AD46" w14:textId="6042D62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啟用</w:t>
            </w:r>
          </w:p>
        </w:tc>
        <w:tc>
          <w:tcPr>
            <w:tcW w:w="333" w:type="pct"/>
          </w:tcPr>
          <w:p w14:paraId="43041725" w14:textId="4478DADC"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3340-</w:t>
            </w:r>
            <w:r w:rsidRPr="00D3677D">
              <w:rPr>
                <w:rFonts w:hint="eastAsia"/>
              </w:rPr>
              <w:t>9</w:t>
            </w:r>
          </w:p>
        </w:tc>
      </w:tr>
      <w:tr w:rsidR="00A63DBC" w:rsidRPr="00873D3D" w14:paraId="3030FA3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803BB2E" w14:textId="03D18461" w:rsidR="00A63DBC" w:rsidRPr="006C5EB3" w:rsidRDefault="00A63DBC" w:rsidP="00A63DBC">
            <w:pPr>
              <w:pStyle w:val="ad"/>
              <w:spacing w:before="72" w:after="72"/>
            </w:pPr>
            <w:r w:rsidRPr="006C5EB3">
              <w:lastRenderedPageBreak/>
              <w:t>164</w:t>
            </w:r>
          </w:p>
        </w:tc>
        <w:tc>
          <w:tcPr>
            <w:tcW w:w="436" w:type="pct"/>
          </w:tcPr>
          <w:p w14:paraId="4230BEDC" w14:textId="5143B440" w:rsidR="00A63DBC" w:rsidRPr="006C5EB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6C5EB3">
              <w:t>Windows10 Computer Settings</w:t>
            </w:r>
          </w:p>
        </w:tc>
        <w:tc>
          <w:tcPr>
            <w:tcW w:w="314" w:type="pct"/>
          </w:tcPr>
          <w:p w14:paraId="6316CE2B" w14:textId="5C55AEB7" w:rsidR="00A63DBC" w:rsidRPr="006C5EB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6C5EB3">
              <w:t>TWGCB-01-005-0164</w:t>
            </w:r>
          </w:p>
        </w:tc>
        <w:tc>
          <w:tcPr>
            <w:tcW w:w="263" w:type="pct"/>
          </w:tcPr>
          <w:p w14:paraId="7CF03610" w14:textId="147DE4A6" w:rsidR="00A63DBC" w:rsidRPr="006C5EB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6C5EB3">
              <w:rPr>
                <w:rFonts w:hint="eastAsia"/>
              </w:rPr>
              <w:t>安全性選項</w:t>
            </w:r>
            <w:r w:rsidRPr="006C5EB3">
              <w:rPr>
                <w:rFonts w:hint="eastAsia"/>
              </w:rPr>
              <w:t>\</w:t>
            </w:r>
            <w:r w:rsidRPr="006C5EB3">
              <w:rPr>
                <w:rFonts w:hint="eastAsia"/>
              </w:rPr>
              <w:t>關機</w:t>
            </w:r>
          </w:p>
        </w:tc>
        <w:tc>
          <w:tcPr>
            <w:tcW w:w="436" w:type="pct"/>
          </w:tcPr>
          <w:p w14:paraId="2656F9FA" w14:textId="79375EA1" w:rsidR="00A63DBC" w:rsidRPr="006C5EB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6C5EB3">
              <w:rPr>
                <w:rFonts w:hint="eastAsia"/>
              </w:rPr>
              <w:t>關機：清除虛擬記憶體分頁檔</w:t>
            </w:r>
          </w:p>
        </w:tc>
        <w:tc>
          <w:tcPr>
            <w:tcW w:w="1573" w:type="pct"/>
          </w:tcPr>
          <w:p w14:paraId="7D4C5950" w14:textId="77777777" w:rsidR="00A63DBC" w:rsidRPr="006C5EB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C5EB3">
              <w:rPr>
                <w:rFonts w:hint="eastAsia"/>
              </w:rPr>
              <w:t>此原則設定決定系統關機時是否清除虛擬記憶體分頁檔</w:t>
            </w:r>
          </w:p>
          <w:p w14:paraId="750B4E71" w14:textId="77777777" w:rsidR="00A63DBC" w:rsidRPr="006C5EB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C5EB3">
              <w:rPr>
                <w:rFonts w:hint="eastAsia"/>
              </w:rPr>
              <w:t>虛擬記憶體支援使用系統分頁檔交換不使用的記憶體分頁至磁碟。在執行的系統上，此分頁檔由作業系統獨佔開啟，並且受到保護。不過，未設定允許以其他作業系統開機的系統，可能必須確定系統分頁檔在此系統關機時已刪除完畢。這樣可確保可能進入分頁檔的處理程序記憶體中的敏感資料，不會被直接存取分頁檔的未經授權使用者使用</w:t>
            </w:r>
          </w:p>
          <w:p w14:paraId="44A3DE66" w14:textId="6470712A" w:rsidR="00A63DBC" w:rsidRPr="006C5EB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6C5EB3">
              <w:rPr>
                <w:rFonts w:hint="eastAsia"/>
              </w:rPr>
              <w:lastRenderedPageBreak/>
              <w:t>當啟用此原則時，在正常關機時會清除系統分頁檔。若啟用此原則設定，當停用休眠時，也會清除休眠檔案</w:t>
            </w:r>
            <w:r w:rsidRPr="006C5EB3">
              <w:rPr>
                <w:rFonts w:hint="eastAsia"/>
              </w:rPr>
              <w:t>(hiberfil.sys)</w:t>
            </w:r>
          </w:p>
        </w:tc>
        <w:tc>
          <w:tcPr>
            <w:tcW w:w="700" w:type="pct"/>
          </w:tcPr>
          <w:p w14:paraId="5D97C6B8" w14:textId="036A17CF" w:rsidR="00A63DBC" w:rsidRPr="006C5EB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6C5EB3">
              <w:rPr>
                <w:rFonts w:hint="eastAsia"/>
              </w:rPr>
              <w:lastRenderedPageBreak/>
              <w:t>電腦設定</w:t>
            </w:r>
            <w:r w:rsidRPr="006C5EB3">
              <w:rPr>
                <w:rFonts w:hint="eastAsia"/>
              </w:rPr>
              <w:t>\Windows</w:t>
            </w:r>
            <w:r w:rsidRPr="006C5EB3">
              <w:rPr>
                <w:rFonts w:hint="eastAsia"/>
              </w:rPr>
              <w:t>設定</w:t>
            </w:r>
            <w:r w:rsidRPr="006C5EB3">
              <w:rPr>
                <w:rFonts w:hint="eastAsia"/>
              </w:rPr>
              <w:t>\</w:t>
            </w:r>
            <w:r w:rsidRPr="006C5EB3">
              <w:rPr>
                <w:rFonts w:hint="eastAsia"/>
              </w:rPr>
              <w:t>安全性設定</w:t>
            </w:r>
            <w:r w:rsidRPr="006C5EB3">
              <w:rPr>
                <w:rFonts w:hint="eastAsia"/>
              </w:rPr>
              <w:t>\</w:t>
            </w:r>
            <w:r w:rsidRPr="006C5EB3">
              <w:rPr>
                <w:rFonts w:hint="eastAsia"/>
              </w:rPr>
              <w:t>本機原則</w:t>
            </w:r>
            <w:r w:rsidRPr="006C5EB3">
              <w:rPr>
                <w:rFonts w:hint="eastAsia"/>
              </w:rPr>
              <w:t>\</w:t>
            </w:r>
            <w:r w:rsidRPr="006C5EB3">
              <w:rPr>
                <w:rFonts w:hint="eastAsia"/>
              </w:rPr>
              <w:t>安全性選項</w:t>
            </w:r>
            <w:r w:rsidRPr="006C5EB3">
              <w:rPr>
                <w:rFonts w:hint="eastAsia"/>
              </w:rPr>
              <w:t>\</w:t>
            </w:r>
            <w:r w:rsidRPr="006C5EB3">
              <w:rPr>
                <w:rFonts w:hint="eastAsia"/>
              </w:rPr>
              <w:t>關機：清除虛擬記憶體分頁檔</w:t>
            </w:r>
          </w:p>
        </w:tc>
        <w:tc>
          <w:tcPr>
            <w:tcW w:w="742" w:type="pct"/>
          </w:tcPr>
          <w:p w14:paraId="22AF6E9E" w14:textId="7F1DBA74" w:rsidR="00A63DBC" w:rsidRPr="006C5EB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6C5EB3">
              <w:rPr>
                <w:rFonts w:hint="eastAsia"/>
              </w:rPr>
              <w:t>停用</w:t>
            </w:r>
          </w:p>
        </w:tc>
        <w:tc>
          <w:tcPr>
            <w:tcW w:w="333" w:type="pct"/>
          </w:tcPr>
          <w:p w14:paraId="3F335AD9" w14:textId="6B70FAC4" w:rsidR="00A63DBC" w:rsidRPr="006C5EB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6C5EB3">
              <w:rPr>
                <w:rFonts w:hint="eastAsia"/>
              </w:rPr>
              <w:t>CCE-ID</w:t>
            </w:r>
            <w:r w:rsidRPr="006C5EB3">
              <w:rPr>
                <w:rFonts w:hint="eastAsia"/>
              </w:rPr>
              <w:t>：</w:t>
            </w:r>
            <w:r w:rsidRPr="006C5EB3">
              <w:rPr>
                <w:rFonts w:hint="eastAsia"/>
              </w:rPr>
              <w:t>CCE-44311-9</w:t>
            </w:r>
          </w:p>
        </w:tc>
      </w:tr>
      <w:tr w:rsidR="00A63DBC" w:rsidRPr="00873D3D" w14:paraId="0565A0E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1FB0EF4" w14:textId="17D032E4" w:rsidR="00A63DBC" w:rsidRPr="007A5D33" w:rsidRDefault="00A63DBC" w:rsidP="00A63DBC">
            <w:pPr>
              <w:pStyle w:val="ad"/>
              <w:spacing w:before="72" w:after="72"/>
            </w:pPr>
            <w:r w:rsidRPr="00D94642">
              <w:t>165</w:t>
            </w:r>
          </w:p>
        </w:tc>
        <w:tc>
          <w:tcPr>
            <w:tcW w:w="436" w:type="pct"/>
          </w:tcPr>
          <w:p w14:paraId="777988B8" w14:textId="2D66CBA6"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C7EF222" w14:textId="5E1C9A3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TWGCB-01-005-0165</w:t>
            </w:r>
          </w:p>
        </w:tc>
        <w:tc>
          <w:tcPr>
            <w:tcW w:w="263" w:type="pct"/>
          </w:tcPr>
          <w:p w14:paraId="7D1BBC6B" w14:textId="3CB9629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系統加密編譯</w:t>
            </w:r>
          </w:p>
        </w:tc>
        <w:tc>
          <w:tcPr>
            <w:tcW w:w="436" w:type="pct"/>
          </w:tcPr>
          <w:p w14:paraId="2C184C4F" w14:textId="5C362D7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系統密</w:t>
            </w:r>
            <w:r w:rsidRPr="00D3677D">
              <w:rPr>
                <w:rFonts w:hint="eastAsia"/>
              </w:rPr>
              <w:t>碼編譯：使用</w:t>
            </w:r>
            <w:r w:rsidRPr="00D3677D">
              <w:rPr>
                <w:rFonts w:hint="eastAsia"/>
              </w:rPr>
              <w:t>FIPS</w:t>
            </w:r>
            <w:r w:rsidRPr="00D3677D">
              <w:rPr>
                <w:rFonts w:hint="eastAsia"/>
              </w:rPr>
              <w:t>相容演算法於加密、雜湊以及簽章</w:t>
            </w:r>
          </w:p>
        </w:tc>
        <w:tc>
          <w:tcPr>
            <w:tcW w:w="1573" w:type="pct"/>
          </w:tcPr>
          <w:p w14:paraId="4D85DC75" w14:textId="77777777" w:rsidR="00A63DBC" w:rsidRPr="006B7E4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B7E43">
              <w:rPr>
                <w:rFonts w:hint="eastAsia"/>
              </w:rPr>
              <w:t>對於</w:t>
            </w:r>
            <w:r w:rsidRPr="006B7E43">
              <w:rPr>
                <w:rFonts w:hint="eastAsia"/>
              </w:rPr>
              <w:t>Schannel Security Service Provider(SSP)</w:t>
            </w:r>
            <w:r>
              <w:rPr>
                <w:rFonts w:hint="eastAsia"/>
              </w:rPr>
              <w:t>，此</w:t>
            </w:r>
            <w:r w:rsidRPr="006B7E43">
              <w:rPr>
                <w:rFonts w:hint="eastAsia"/>
              </w:rPr>
              <w:t>項原則設定會停用強度較低的安全通訊端層</w:t>
            </w:r>
            <w:r w:rsidRPr="006B7E43">
              <w:rPr>
                <w:rFonts w:hint="eastAsia"/>
              </w:rPr>
              <w:t>(SSL)</w:t>
            </w:r>
            <w:r w:rsidRPr="006B7E43">
              <w:rPr>
                <w:rFonts w:hint="eastAsia"/>
              </w:rPr>
              <w:t>通訊協定，而且只支援傳輸層安全性</w:t>
            </w:r>
            <w:r w:rsidRPr="006B7E43">
              <w:rPr>
                <w:rFonts w:hint="eastAsia"/>
              </w:rPr>
              <w:t>(TLS)</w:t>
            </w:r>
            <w:r w:rsidRPr="006B7E43">
              <w:rPr>
                <w:rFonts w:hint="eastAsia"/>
              </w:rPr>
              <w:t>通訊協定作為用戶端以及伺服器</w:t>
            </w:r>
            <w:r w:rsidRPr="006B7E43">
              <w:rPr>
                <w:rFonts w:hint="eastAsia"/>
              </w:rPr>
              <w:t>(</w:t>
            </w:r>
            <w:r w:rsidRPr="006B7E43">
              <w:rPr>
                <w:rFonts w:hint="eastAsia"/>
              </w:rPr>
              <w:t>如果適用</w:t>
            </w:r>
            <w:r w:rsidRPr="006B7E43">
              <w:rPr>
                <w:rFonts w:hint="eastAsia"/>
              </w:rPr>
              <w:t>)</w:t>
            </w:r>
            <w:r w:rsidRPr="006B7E43">
              <w:rPr>
                <w:rFonts w:hint="eastAsia"/>
              </w:rPr>
              <w:t>連線機制</w:t>
            </w:r>
          </w:p>
          <w:p w14:paraId="2367564A" w14:textId="7E011789" w:rsidR="00A63DBC" w:rsidRPr="006B7E4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B7E43">
              <w:rPr>
                <w:rFonts w:hint="eastAsia"/>
              </w:rPr>
              <w:t>如果啟用此設定，傳輸層安全性</w:t>
            </w:r>
            <w:r w:rsidRPr="006B7E43">
              <w:rPr>
                <w:rFonts w:hint="eastAsia"/>
              </w:rPr>
              <w:t>/</w:t>
            </w:r>
            <w:r w:rsidRPr="006B7E43">
              <w:rPr>
                <w:rFonts w:hint="eastAsia"/>
              </w:rPr>
              <w:t>安全通訊端層</w:t>
            </w:r>
            <w:r w:rsidRPr="006B7E43">
              <w:rPr>
                <w:rFonts w:hint="eastAsia"/>
              </w:rPr>
              <w:t>(TLS/SSL)</w:t>
            </w:r>
            <w:r w:rsidRPr="006B7E43">
              <w:rPr>
                <w:rFonts w:hint="eastAsia"/>
              </w:rPr>
              <w:t>安全性提供者只會使用</w:t>
            </w:r>
            <w:r w:rsidRPr="006B7E43">
              <w:rPr>
                <w:rFonts w:hint="eastAsia"/>
              </w:rPr>
              <w:t>FIPS140</w:t>
            </w:r>
            <w:r w:rsidRPr="006B7E43">
              <w:rPr>
                <w:rFonts w:hint="eastAsia"/>
              </w:rPr>
              <w:t>核准的密</w:t>
            </w:r>
            <w:r>
              <w:rPr>
                <w:rFonts w:hint="eastAsia"/>
              </w:rPr>
              <w:t>碼</w:t>
            </w:r>
            <w:r w:rsidRPr="006B7E43">
              <w:rPr>
                <w:rFonts w:hint="eastAsia"/>
              </w:rPr>
              <w:t>編譯演算法：</w:t>
            </w:r>
            <w:r w:rsidRPr="006B7E43">
              <w:rPr>
                <w:rFonts w:hint="eastAsia"/>
              </w:rPr>
              <w:t>3DES</w:t>
            </w:r>
            <w:r w:rsidRPr="006B7E43">
              <w:rPr>
                <w:rFonts w:hint="eastAsia"/>
              </w:rPr>
              <w:t>與</w:t>
            </w:r>
            <w:r w:rsidRPr="006B7E43">
              <w:rPr>
                <w:rFonts w:hint="eastAsia"/>
              </w:rPr>
              <w:t>AES</w:t>
            </w:r>
            <w:r w:rsidRPr="006B7E43">
              <w:rPr>
                <w:rFonts w:hint="eastAsia"/>
              </w:rPr>
              <w:t>用於加密、</w:t>
            </w:r>
            <w:r w:rsidRPr="006B7E43">
              <w:rPr>
                <w:rFonts w:hint="eastAsia"/>
              </w:rPr>
              <w:t>RSA</w:t>
            </w:r>
            <w:r w:rsidRPr="006B7E43">
              <w:rPr>
                <w:rFonts w:hint="eastAsia"/>
              </w:rPr>
              <w:t>或</w:t>
            </w:r>
            <w:r w:rsidRPr="006B7E43">
              <w:rPr>
                <w:rFonts w:hint="eastAsia"/>
              </w:rPr>
              <w:t>ECC</w:t>
            </w:r>
            <w:r w:rsidRPr="006B7E43">
              <w:rPr>
                <w:rFonts w:hint="eastAsia"/>
              </w:rPr>
              <w:t>公開金鑰密</w:t>
            </w:r>
            <w:r>
              <w:rPr>
                <w:rFonts w:hint="eastAsia"/>
              </w:rPr>
              <w:t>碼</w:t>
            </w:r>
            <w:r w:rsidRPr="006B7E43">
              <w:rPr>
                <w:rFonts w:hint="eastAsia"/>
              </w:rPr>
              <w:t>編譯用於</w:t>
            </w:r>
            <w:r w:rsidRPr="006B7E43">
              <w:rPr>
                <w:rFonts w:hint="eastAsia"/>
              </w:rPr>
              <w:t>TLS</w:t>
            </w:r>
            <w:r w:rsidRPr="006B7E43">
              <w:rPr>
                <w:rFonts w:hint="eastAsia"/>
              </w:rPr>
              <w:t>金鑰交換與驗證，而且只有安全雜湊演算法</w:t>
            </w:r>
            <w:r w:rsidRPr="006B7E43">
              <w:rPr>
                <w:rFonts w:hint="eastAsia"/>
              </w:rPr>
              <w:t>(SHA1</w:t>
            </w:r>
            <w:r w:rsidRPr="006B7E43">
              <w:rPr>
                <w:rFonts w:hint="eastAsia"/>
              </w:rPr>
              <w:t>、</w:t>
            </w:r>
            <w:r w:rsidRPr="006B7E43">
              <w:rPr>
                <w:rFonts w:hint="eastAsia"/>
              </w:rPr>
              <w:t>SHA256</w:t>
            </w:r>
            <w:r w:rsidRPr="006B7E43">
              <w:rPr>
                <w:rFonts w:hint="eastAsia"/>
              </w:rPr>
              <w:t>、</w:t>
            </w:r>
            <w:r w:rsidRPr="006B7E43">
              <w:rPr>
                <w:rFonts w:hint="eastAsia"/>
              </w:rPr>
              <w:t>SHA384</w:t>
            </w:r>
            <w:r w:rsidRPr="006B7E43">
              <w:rPr>
                <w:rFonts w:hint="eastAsia"/>
              </w:rPr>
              <w:t>以及</w:t>
            </w:r>
            <w:r w:rsidRPr="006B7E43">
              <w:rPr>
                <w:rFonts w:hint="eastAsia"/>
              </w:rPr>
              <w:t>SHA512)</w:t>
            </w:r>
            <w:r w:rsidRPr="006B7E43">
              <w:rPr>
                <w:rFonts w:hint="eastAsia"/>
              </w:rPr>
              <w:t>用於</w:t>
            </w:r>
            <w:r w:rsidRPr="006B7E43">
              <w:rPr>
                <w:rFonts w:hint="eastAsia"/>
              </w:rPr>
              <w:t>TLS</w:t>
            </w:r>
            <w:r w:rsidRPr="006B7E43">
              <w:rPr>
                <w:rFonts w:hint="eastAsia"/>
              </w:rPr>
              <w:t>雜湊需求</w:t>
            </w:r>
          </w:p>
          <w:p w14:paraId="4F95303C" w14:textId="77777777" w:rsidR="00A63DBC" w:rsidRPr="000C6945"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lastRenderedPageBreak/>
              <w:t>對於加密檔案系統服務</w:t>
            </w:r>
            <w:r w:rsidRPr="006B7E43">
              <w:rPr>
                <w:rFonts w:hint="eastAsia"/>
              </w:rPr>
              <w:t>(EFS)</w:t>
            </w:r>
            <w:r w:rsidRPr="006B7E43">
              <w:rPr>
                <w:rFonts w:hint="eastAsia"/>
              </w:rPr>
              <w:t>，僅支援使用三重資料加密標準</w:t>
            </w:r>
            <w:r w:rsidRPr="006B7E43">
              <w:rPr>
                <w:rFonts w:hint="eastAsia"/>
              </w:rPr>
              <w:t>(DES)</w:t>
            </w:r>
            <w:r w:rsidRPr="006B7E43">
              <w:rPr>
                <w:rFonts w:hint="eastAsia"/>
              </w:rPr>
              <w:t>與進階加密標準</w:t>
            </w:r>
            <w:r w:rsidRPr="006B7E43">
              <w:rPr>
                <w:rFonts w:hint="eastAsia"/>
              </w:rPr>
              <w:t>(AES)</w:t>
            </w:r>
            <w:r w:rsidRPr="006B7E43">
              <w:rPr>
                <w:rFonts w:hint="eastAsia"/>
              </w:rPr>
              <w:t>加密演算法來加密</w:t>
            </w:r>
            <w:r w:rsidRPr="006B7E43">
              <w:rPr>
                <w:rFonts w:hint="eastAsia"/>
              </w:rPr>
              <w:t>NTFS</w:t>
            </w:r>
            <w:r w:rsidRPr="006B7E43">
              <w:rPr>
                <w:rFonts w:hint="eastAsia"/>
              </w:rPr>
              <w:t>檔案系統支援的檔案資料</w:t>
            </w:r>
          </w:p>
          <w:p w14:paraId="1272E908" w14:textId="034C644A" w:rsidR="000C6945" w:rsidRPr="009B05E3" w:rsidRDefault="000C6945"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C6945">
              <w:rPr>
                <w:rFonts w:hint="eastAsia"/>
                <w:color w:val="000000" w:themeColor="text1"/>
              </w:rPr>
              <w:t>對於遠端桌面服務，它只支援使用三重</w:t>
            </w:r>
            <w:r w:rsidRPr="000C6945">
              <w:rPr>
                <w:color w:val="000000" w:themeColor="text1"/>
              </w:rPr>
              <w:t>DES</w:t>
            </w:r>
            <w:r w:rsidRPr="000C6945">
              <w:rPr>
                <w:rFonts w:hint="eastAsia"/>
                <w:color w:val="000000" w:themeColor="text1"/>
              </w:rPr>
              <w:t>加密演算法來加密遠端桌面服務網路通訊</w:t>
            </w:r>
          </w:p>
        </w:tc>
        <w:tc>
          <w:tcPr>
            <w:tcW w:w="700" w:type="pct"/>
          </w:tcPr>
          <w:p w14:paraId="5D629A71" w14:textId="18201AB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D3677D">
              <w:rPr>
                <w:rFonts w:hint="eastAsia"/>
              </w:rPr>
              <w:t>系統密碼編譯：使用</w:t>
            </w:r>
            <w:r w:rsidRPr="00D3677D">
              <w:rPr>
                <w:rFonts w:hint="eastAsia"/>
              </w:rPr>
              <w:t>FIPS</w:t>
            </w:r>
            <w:r w:rsidRPr="00D3677D">
              <w:rPr>
                <w:rFonts w:hint="eastAsia"/>
              </w:rPr>
              <w:t>相容演算法於加密、雜湊以及簽章</w:t>
            </w:r>
          </w:p>
        </w:tc>
        <w:tc>
          <w:tcPr>
            <w:tcW w:w="742" w:type="pct"/>
          </w:tcPr>
          <w:p w14:paraId="2ACBC648" w14:textId="3286E7C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啟用</w:t>
            </w:r>
          </w:p>
        </w:tc>
        <w:tc>
          <w:tcPr>
            <w:tcW w:w="333" w:type="pct"/>
          </w:tcPr>
          <w:p w14:paraId="36AF7D45" w14:textId="68513107"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CCE-42459-8</w:t>
            </w:r>
          </w:p>
        </w:tc>
      </w:tr>
      <w:tr w:rsidR="00A63DBC" w:rsidRPr="00873D3D" w14:paraId="2FCB929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6D97EED" w14:textId="293D0A67" w:rsidR="00A63DBC" w:rsidRPr="007A5D33" w:rsidRDefault="00A63DBC" w:rsidP="00A63DBC">
            <w:pPr>
              <w:pStyle w:val="ad"/>
              <w:spacing w:before="72" w:after="72"/>
            </w:pPr>
            <w:r w:rsidRPr="00D94642">
              <w:t>166</w:t>
            </w:r>
          </w:p>
        </w:tc>
        <w:tc>
          <w:tcPr>
            <w:tcW w:w="436" w:type="pct"/>
          </w:tcPr>
          <w:p w14:paraId="00E723DE" w14:textId="5B9F7552"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E579FFD" w14:textId="0A5513D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TWGCB-01-005-0166</w:t>
            </w:r>
          </w:p>
        </w:tc>
        <w:tc>
          <w:tcPr>
            <w:tcW w:w="263" w:type="pct"/>
          </w:tcPr>
          <w:p w14:paraId="42A18A6C" w14:textId="2F08DE4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系統物件</w:t>
            </w:r>
          </w:p>
        </w:tc>
        <w:tc>
          <w:tcPr>
            <w:tcW w:w="436" w:type="pct"/>
          </w:tcPr>
          <w:p w14:paraId="4A482A8C" w14:textId="257A11B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系統物件：要求不區分大小寫用於非</w:t>
            </w:r>
            <w:r w:rsidRPr="00A46981">
              <w:rPr>
                <w:rFonts w:hint="eastAsia"/>
              </w:rPr>
              <w:t>Windows</w:t>
            </w:r>
            <w:r w:rsidRPr="00A46981">
              <w:rPr>
                <w:rFonts w:hint="eastAsia"/>
              </w:rPr>
              <w:t>子系統</w:t>
            </w:r>
          </w:p>
        </w:tc>
        <w:tc>
          <w:tcPr>
            <w:tcW w:w="1573" w:type="pct"/>
          </w:tcPr>
          <w:p w14:paraId="4C87B8D0" w14:textId="77777777" w:rsidR="00A63DBC" w:rsidRPr="006B7E4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項原則設定決定是否要強制所有子系統區分大小寫。</w:t>
            </w:r>
            <w:r w:rsidRPr="006B7E43">
              <w:rPr>
                <w:rFonts w:hint="eastAsia"/>
              </w:rPr>
              <w:t>Win32</w:t>
            </w:r>
            <w:r w:rsidRPr="006B7E43">
              <w:rPr>
                <w:rFonts w:hint="eastAsia"/>
              </w:rPr>
              <w:t>子系統不會區分大小寫。但是如</w:t>
            </w:r>
            <w:r w:rsidRPr="006B7E43">
              <w:rPr>
                <w:rFonts w:hint="eastAsia"/>
              </w:rPr>
              <w:t>POSIX</w:t>
            </w:r>
            <w:r w:rsidRPr="006B7E43">
              <w:rPr>
                <w:rFonts w:hint="eastAsia"/>
              </w:rPr>
              <w:t>等其他子系統的核心支援區分大小寫</w:t>
            </w:r>
          </w:p>
          <w:p w14:paraId="56175B2C" w14:textId="74D4CD5C" w:rsidR="00BB7CA1" w:rsidRPr="00BB7CA1"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如果啟用此設定，便會強制所有目錄物件、符號連結及</w:t>
            </w:r>
            <w:r w:rsidRPr="006B7E43">
              <w:rPr>
                <w:rFonts w:hint="eastAsia"/>
              </w:rPr>
              <w:t>IO</w:t>
            </w:r>
            <w:r w:rsidRPr="006B7E43">
              <w:rPr>
                <w:rFonts w:hint="eastAsia"/>
              </w:rPr>
              <w:t>物件</w:t>
            </w:r>
            <w:r w:rsidRPr="006B7E43">
              <w:rPr>
                <w:rFonts w:hint="eastAsia"/>
              </w:rPr>
              <w:t>(</w:t>
            </w:r>
            <w:r w:rsidRPr="006B7E43">
              <w:rPr>
                <w:rFonts w:hint="eastAsia"/>
              </w:rPr>
              <w:t>包括檔案物件在內</w:t>
            </w:r>
            <w:r w:rsidRPr="006B7E43">
              <w:rPr>
                <w:rFonts w:hint="eastAsia"/>
              </w:rPr>
              <w:t>)</w:t>
            </w:r>
            <w:r w:rsidR="00BB7CA1">
              <w:rPr>
                <w:rFonts w:hint="eastAsia"/>
              </w:rPr>
              <w:t>不</w:t>
            </w:r>
            <w:r w:rsidRPr="006B7E43">
              <w:rPr>
                <w:rFonts w:hint="eastAsia"/>
              </w:rPr>
              <w:t>區分大小寫</w:t>
            </w:r>
          </w:p>
          <w:p w14:paraId="78CFB98C" w14:textId="367A2D6E" w:rsidR="00A63DBC" w:rsidRPr="009B05E3" w:rsidRDefault="00BB7CA1"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w:t>
            </w:r>
            <w:r w:rsidR="00A63DBC" w:rsidRPr="006B7E43">
              <w:rPr>
                <w:rFonts w:hint="eastAsia"/>
              </w:rPr>
              <w:t>停用此設定</w:t>
            </w:r>
            <w:r>
              <w:rPr>
                <w:rFonts w:hint="eastAsia"/>
              </w:rPr>
              <w:t>，</w:t>
            </w:r>
            <w:r w:rsidR="00A63DBC" w:rsidRPr="006B7E43">
              <w:rPr>
                <w:rFonts w:hint="eastAsia"/>
              </w:rPr>
              <w:t>將允許</w:t>
            </w:r>
            <w:r>
              <w:rPr>
                <w:rFonts w:hint="eastAsia"/>
              </w:rPr>
              <w:t>非</w:t>
            </w:r>
            <w:r w:rsidR="00A63DBC" w:rsidRPr="006B7E43">
              <w:rPr>
                <w:rFonts w:hint="eastAsia"/>
              </w:rPr>
              <w:t>Win</w:t>
            </w:r>
            <w:r>
              <w:rPr>
                <w:rFonts w:hint="eastAsia"/>
              </w:rPr>
              <w:t>d</w:t>
            </w:r>
            <w:r>
              <w:t>ows</w:t>
            </w:r>
            <w:r w:rsidR="00A63DBC" w:rsidRPr="006B7E43">
              <w:rPr>
                <w:rFonts w:hint="eastAsia"/>
              </w:rPr>
              <w:t>子系統區分大小寫</w:t>
            </w:r>
          </w:p>
        </w:tc>
        <w:tc>
          <w:tcPr>
            <w:tcW w:w="700" w:type="pct"/>
          </w:tcPr>
          <w:p w14:paraId="540E3AB3" w14:textId="22ADD95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D3677D">
              <w:rPr>
                <w:rFonts w:hint="eastAsia"/>
              </w:rPr>
              <w:t>系統物件：要求不區分大小寫用於非</w:t>
            </w:r>
            <w:r w:rsidRPr="00D3677D">
              <w:rPr>
                <w:rFonts w:hint="eastAsia"/>
              </w:rPr>
              <w:t>Windows</w:t>
            </w:r>
            <w:r w:rsidRPr="00D3677D">
              <w:rPr>
                <w:rFonts w:hint="eastAsia"/>
              </w:rPr>
              <w:t>子系統</w:t>
            </w:r>
          </w:p>
        </w:tc>
        <w:tc>
          <w:tcPr>
            <w:tcW w:w="742" w:type="pct"/>
          </w:tcPr>
          <w:p w14:paraId="40EED532" w14:textId="7C75BB7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啟用</w:t>
            </w:r>
          </w:p>
        </w:tc>
        <w:tc>
          <w:tcPr>
            <w:tcW w:w="333" w:type="pct"/>
          </w:tcPr>
          <w:p w14:paraId="2575B5C8" w14:textId="0DD2D54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CCE-41855-8</w:t>
            </w:r>
          </w:p>
        </w:tc>
      </w:tr>
      <w:tr w:rsidR="00A63DBC" w:rsidRPr="00873D3D" w14:paraId="1C2DDBF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FC3C25D" w14:textId="25C4E663" w:rsidR="00A63DBC" w:rsidRPr="007A5D33" w:rsidRDefault="00A63DBC" w:rsidP="00A63DBC">
            <w:pPr>
              <w:pStyle w:val="ad"/>
              <w:spacing w:before="72" w:after="72"/>
            </w:pPr>
            <w:r w:rsidRPr="00D94642">
              <w:t>167</w:t>
            </w:r>
          </w:p>
        </w:tc>
        <w:tc>
          <w:tcPr>
            <w:tcW w:w="436" w:type="pct"/>
          </w:tcPr>
          <w:p w14:paraId="040427E8" w14:textId="0F64B8B6"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2E7B92A6" w14:textId="7CE7BDA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CB-01-005-0167</w:t>
            </w:r>
          </w:p>
        </w:tc>
        <w:tc>
          <w:tcPr>
            <w:tcW w:w="263" w:type="pct"/>
          </w:tcPr>
          <w:p w14:paraId="55B5B9F4" w14:textId="0243267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安全</w:t>
            </w:r>
            <w:r w:rsidRPr="00A46981">
              <w:rPr>
                <w:rFonts w:hint="eastAsia"/>
              </w:rPr>
              <w:lastRenderedPageBreak/>
              <w:t>性選項</w:t>
            </w:r>
            <w:r w:rsidRPr="00A46981">
              <w:rPr>
                <w:rFonts w:hint="eastAsia"/>
              </w:rPr>
              <w:t>\</w:t>
            </w:r>
            <w:r w:rsidRPr="00A46981">
              <w:rPr>
                <w:rFonts w:hint="eastAsia"/>
              </w:rPr>
              <w:t>系統物件</w:t>
            </w:r>
          </w:p>
        </w:tc>
        <w:tc>
          <w:tcPr>
            <w:tcW w:w="436" w:type="pct"/>
          </w:tcPr>
          <w:p w14:paraId="37ABA2B4" w14:textId="5706156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系統物</w:t>
            </w:r>
            <w:r w:rsidRPr="00A46981">
              <w:rPr>
                <w:rFonts w:hint="eastAsia"/>
              </w:rPr>
              <w:lastRenderedPageBreak/>
              <w:t>件：加強內部系統物件的預設權限</w:t>
            </w:r>
            <w:r w:rsidRPr="00A46981">
              <w:rPr>
                <w:rFonts w:hint="eastAsia"/>
              </w:rPr>
              <w:t>(</w:t>
            </w:r>
            <w:r w:rsidRPr="00A46981">
              <w:rPr>
                <w:rFonts w:hint="eastAsia"/>
              </w:rPr>
              <w:t>例如：符號連結</w:t>
            </w:r>
            <w:r w:rsidRPr="00A46981">
              <w:rPr>
                <w:rFonts w:hint="eastAsia"/>
              </w:rPr>
              <w:t>)</w:t>
            </w:r>
          </w:p>
        </w:tc>
        <w:tc>
          <w:tcPr>
            <w:tcW w:w="1573" w:type="pct"/>
          </w:tcPr>
          <w:p w14:paraId="5AE0BF36" w14:textId="77777777" w:rsidR="00A63DBC" w:rsidRPr="006B7E4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B7E43">
              <w:rPr>
                <w:rFonts w:hint="eastAsia"/>
              </w:rPr>
              <w:lastRenderedPageBreak/>
              <w:t>此</w:t>
            </w:r>
            <w:r>
              <w:rPr>
                <w:rFonts w:hint="eastAsia"/>
              </w:rPr>
              <w:t>原則</w:t>
            </w:r>
            <w:r w:rsidRPr="006B7E43">
              <w:rPr>
                <w:rFonts w:hint="eastAsia"/>
              </w:rPr>
              <w:t>設定決定物件的預設判別存取</w:t>
            </w:r>
            <w:r w:rsidRPr="006B7E43">
              <w:rPr>
                <w:rFonts w:hint="eastAsia"/>
              </w:rPr>
              <w:lastRenderedPageBreak/>
              <w:t>控制清單</w:t>
            </w:r>
            <w:r w:rsidRPr="006B7E43">
              <w:rPr>
                <w:rFonts w:hint="eastAsia"/>
              </w:rPr>
              <w:t>(DACL)</w:t>
            </w:r>
            <w:r w:rsidRPr="006B7E43">
              <w:rPr>
                <w:rFonts w:hint="eastAsia"/>
              </w:rPr>
              <w:t>的強度</w:t>
            </w:r>
          </w:p>
          <w:p w14:paraId="7B145C78" w14:textId="77777777" w:rsidR="00A63DBC" w:rsidRPr="006B7E4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B7E43">
              <w:rPr>
                <w:rFonts w:hint="eastAsia"/>
              </w:rPr>
              <w:t>Active Directory</w:t>
            </w:r>
            <w:r w:rsidRPr="006B7E43">
              <w:rPr>
                <w:rFonts w:hint="eastAsia"/>
              </w:rPr>
              <w:t>維護共用系統資源</w:t>
            </w:r>
            <w:r w:rsidRPr="006B7E43">
              <w:rPr>
                <w:rFonts w:hint="eastAsia"/>
              </w:rPr>
              <w:t>(</w:t>
            </w:r>
            <w:r w:rsidRPr="006B7E43">
              <w:rPr>
                <w:rFonts w:hint="eastAsia"/>
              </w:rPr>
              <w:t>例如</w:t>
            </w:r>
            <w:r w:rsidRPr="006B7E43">
              <w:rPr>
                <w:rFonts w:hint="eastAsia"/>
              </w:rPr>
              <w:t>DOS</w:t>
            </w:r>
            <w:r w:rsidRPr="006B7E43">
              <w:rPr>
                <w:rFonts w:hint="eastAsia"/>
              </w:rPr>
              <w:t>裝置名稱、</w:t>
            </w:r>
            <w:r w:rsidRPr="006B7E43">
              <w:rPr>
                <w:rFonts w:hint="eastAsia"/>
              </w:rPr>
              <w:t>Mutex</w:t>
            </w:r>
            <w:r w:rsidRPr="006B7E43">
              <w:rPr>
                <w:rFonts w:hint="eastAsia"/>
              </w:rPr>
              <w:t>及信號</w:t>
            </w:r>
            <w:r w:rsidRPr="006B7E43">
              <w:rPr>
                <w:rFonts w:hint="eastAsia"/>
              </w:rPr>
              <w:t>)</w:t>
            </w:r>
            <w:r w:rsidRPr="006B7E43">
              <w:rPr>
                <w:rFonts w:hint="eastAsia"/>
              </w:rPr>
              <w:t>的全域清單。如此，便可在程序之間找到和共用物件。每種類型的物件都會建立一個預設的</w:t>
            </w:r>
            <w:r w:rsidRPr="006B7E43">
              <w:rPr>
                <w:rFonts w:hint="eastAsia"/>
              </w:rPr>
              <w:t>DACL</w:t>
            </w:r>
            <w:r w:rsidRPr="006B7E43">
              <w:rPr>
                <w:rFonts w:hint="eastAsia"/>
              </w:rPr>
              <w:t>，它指定誰可以存取物件和所授與的權限為何</w:t>
            </w:r>
          </w:p>
          <w:p w14:paraId="4551E9B9" w14:textId="7C4080D0"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若啟用此原則，預設的</w:t>
            </w:r>
            <w:r w:rsidRPr="006B7E43">
              <w:rPr>
                <w:rFonts w:hint="eastAsia"/>
              </w:rPr>
              <w:t>DACL</w:t>
            </w:r>
            <w:r w:rsidRPr="006B7E43">
              <w:rPr>
                <w:rFonts w:hint="eastAsia"/>
              </w:rPr>
              <w:t>較強，允許非系統管理員的使用者讀取共用物件，但不允許這些使用者修改不是他們建立的共用物件</w:t>
            </w:r>
          </w:p>
        </w:tc>
        <w:tc>
          <w:tcPr>
            <w:tcW w:w="700" w:type="pct"/>
          </w:tcPr>
          <w:p w14:paraId="72802BFB" w14:textId="17022C5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lastRenderedPageBreak/>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系統物件</w:t>
            </w:r>
            <w:r w:rsidR="005D1206" w:rsidRPr="00A46981">
              <w:rPr>
                <w:rFonts w:hint="eastAsia"/>
              </w:rPr>
              <w:t>：</w:t>
            </w:r>
            <w:r w:rsidRPr="00A46981">
              <w:rPr>
                <w:rFonts w:hint="eastAsia"/>
              </w:rPr>
              <w:t>加強內部系統物件的預設權限</w:t>
            </w:r>
            <w:r w:rsidRPr="00A46981">
              <w:rPr>
                <w:rFonts w:hint="eastAsia"/>
              </w:rPr>
              <w:t>(</w:t>
            </w:r>
            <w:r w:rsidRPr="00A46981">
              <w:rPr>
                <w:rFonts w:hint="eastAsia"/>
              </w:rPr>
              <w:t>例如</w:t>
            </w:r>
            <w:r w:rsidR="00856DA3" w:rsidRPr="00836FFC">
              <w:rPr>
                <w:rFonts w:hint="eastAsia"/>
              </w:rPr>
              <w:t>：</w:t>
            </w:r>
            <w:r w:rsidRPr="00A46981">
              <w:rPr>
                <w:rFonts w:hint="eastAsia"/>
              </w:rPr>
              <w:t>符號連結</w:t>
            </w:r>
            <w:r w:rsidRPr="00A46981">
              <w:rPr>
                <w:rFonts w:hint="eastAsia"/>
              </w:rPr>
              <w:t>)</w:t>
            </w:r>
          </w:p>
        </w:tc>
        <w:tc>
          <w:tcPr>
            <w:tcW w:w="742" w:type="pct"/>
          </w:tcPr>
          <w:p w14:paraId="3A242ADA" w14:textId="7AD9B1F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啟用</w:t>
            </w:r>
          </w:p>
        </w:tc>
        <w:tc>
          <w:tcPr>
            <w:tcW w:w="333" w:type="pct"/>
          </w:tcPr>
          <w:p w14:paraId="6D60230F" w14:textId="6C4BCDD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CCE-44287-1</w:t>
            </w:r>
          </w:p>
        </w:tc>
      </w:tr>
      <w:tr w:rsidR="00A63DBC" w:rsidRPr="00873D3D" w14:paraId="326C761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65CE475" w14:textId="0DC73D0F" w:rsidR="00A63DBC" w:rsidRPr="007A5D33" w:rsidRDefault="00A63DBC" w:rsidP="00A63DBC">
            <w:pPr>
              <w:pStyle w:val="ad"/>
              <w:spacing w:before="72" w:after="72"/>
            </w:pPr>
            <w:r w:rsidRPr="00D94642">
              <w:lastRenderedPageBreak/>
              <w:t>168</w:t>
            </w:r>
          </w:p>
        </w:tc>
        <w:tc>
          <w:tcPr>
            <w:tcW w:w="436" w:type="pct"/>
          </w:tcPr>
          <w:p w14:paraId="54B51FCA" w14:textId="260EE381"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3916691" w14:textId="6162BA1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TWGCB-01-005-0168</w:t>
            </w:r>
          </w:p>
        </w:tc>
        <w:tc>
          <w:tcPr>
            <w:tcW w:w="263" w:type="pct"/>
          </w:tcPr>
          <w:p w14:paraId="3C18AEE1" w14:textId="6526E48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19F9BE4A" w14:textId="1F71248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使用者帳戶控制：內建的</w:t>
            </w:r>
            <w:r w:rsidRPr="00A46981">
              <w:rPr>
                <w:rFonts w:hint="eastAsia"/>
              </w:rPr>
              <w:t>Administrator</w:t>
            </w:r>
            <w:r w:rsidRPr="00A46981">
              <w:rPr>
                <w:rFonts w:hint="eastAsia"/>
              </w:rPr>
              <w:t>帳戶的管理員核准模式</w:t>
            </w:r>
          </w:p>
        </w:tc>
        <w:tc>
          <w:tcPr>
            <w:tcW w:w="1573" w:type="pct"/>
          </w:tcPr>
          <w:p w14:paraId="3E4ADC1D" w14:textId="77777777" w:rsid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項原則設定會控制內建的</w:t>
            </w:r>
            <w:r w:rsidRPr="006B7E43">
              <w:rPr>
                <w:rFonts w:hint="eastAsia"/>
              </w:rPr>
              <w:t>Administrator</w:t>
            </w:r>
            <w:r w:rsidRPr="006B7E43">
              <w:rPr>
                <w:rFonts w:hint="eastAsia"/>
              </w:rPr>
              <w:t>帳戶的管理員核准模式行為，選項如下：</w:t>
            </w:r>
          </w:p>
          <w:p w14:paraId="494A0E60" w14:textId="09ACE5DD" w:rsid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啟用：內建的</w:t>
            </w:r>
            <w:r w:rsidRPr="006B7E43">
              <w:rPr>
                <w:rFonts w:hint="eastAsia"/>
              </w:rPr>
              <w:t>Administrator</w:t>
            </w:r>
            <w:r w:rsidRPr="006B7E43">
              <w:rPr>
                <w:rFonts w:hint="eastAsia"/>
              </w:rPr>
              <w:t>帳戶使用管理員核准模式。根據預設，任何需要提升權限的操作都會提示使用者</w:t>
            </w:r>
            <w:r w:rsidRPr="006B7E43">
              <w:rPr>
                <w:rFonts w:hint="eastAsia"/>
              </w:rPr>
              <w:lastRenderedPageBreak/>
              <w:t>核准操作</w:t>
            </w:r>
          </w:p>
          <w:p w14:paraId="51FEE859" w14:textId="2C9C3CCD" w:rsidR="00A63DBC" w:rsidRPr="000C694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停用：內建的</w:t>
            </w:r>
            <w:r w:rsidRPr="006B7E43">
              <w:rPr>
                <w:rFonts w:hint="eastAsia"/>
              </w:rPr>
              <w:t>Administrator</w:t>
            </w:r>
            <w:r w:rsidRPr="006B7E43">
              <w:rPr>
                <w:rFonts w:hint="eastAsia"/>
              </w:rPr>
              <w:t>帳戶將以完整的系統管理權限執行所有應用程式</w:t>
            </w:r>
          </w:p>
        </w:tc>
        <w:tc>
          <w:tcPr>
            <w:tcW w:w="700" w:type="pct"/>
          </w:tcPr>
          <w:p w14:paraId="3B2478C5" w14:textId="67C9390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D3677D">
              <w:rPr>
                <w:rFonts w:hint="eastAsia"/>
              </w:rPr>
              <w:t>使用者帳戶控制：內建的</w:t>
            </w:r>
            <w:r w:rsidRPr="00D3677D">
              <w:rPr>
                <w:rFonts w:hint="eastAsia"/>
              </w:rPr>
              <w:t>Administrator</w:t>
            </w:r>
            <w:r w:rsidRPr="00D3677D">
              <w:rPr>
                <w:rFonts w:hint="eastAsia"/>
              </w:rPr>
              <w:t>帳</w:t>
            </w:r>
            <w:r w:rsidRPr="00D3677D">
              <w:rPr>
                <w:rFonts w:hint="eastAsia"/>
              </w:rPr>
              <w:lastRenderedPageBreak/>
              <w:t>戶的管理員核准模式</w:t>
            </w:r>
          </w:p>
        </w:tc>
        <w:tc>
          <w:tcPr>
            <w:tcW w:w="742" w:type="pct"/>
          </w:tcPr>
          <w:p w14:paraId="013A00A0" w14:textId="0A6E894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93B2D">
              <w:rPr>
                <w:rFonts w:hint="eastAsia"/>
              </w:rPr>
              <w:lastRenderedPageBreak/>
              <w:t>啟用</w:t>
            </w:r>
          </w:p>
        </w:tc>
        <w:tc>
          <w:tcPr>
            <w:tcW w:w="333" w:type="pct"/>
          </w:tcPr>
          <w:p w14:paraId="2936B28C" w14:textId="3323B56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CCE-43453-0</w:t>
            </w:r>
          </w:p>
        </w:tc>
      </w:tr>
      <w:tr w:rsidR="00A63DBC" w:rsidRPr="00873D3D" w14:paraId="6BAF6E3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5FAE514" w14:textId="2F7E1ACD" w:rsidR="00A63DBC" w:rsidRPr="007A5D33" w:rsidRDefault="00A63DBC" w:rsidP="00A63DBC">
            <w:pPr>
              <w:pStyle w:val="ad"/>
              <w:spacing w:before="72" w:after="72"/>
            </w:pPr>
            <w:r w:rsidRPr="00D94642">
              <w:t>169</w:t>
            </w:r>
          </w:p>
        </w:tc>
        <w:tc>
          <w:tcPr>
            <w:tcW w:w="436" w:type="pct"/>
          </w:tcPr>
          <w:p w14:paraId="0532D925" w14:textId="243A86FC"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AC10400" w14:textId="238A77F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TWGCB-01-005-0169</w:t>
            </w:r>
          </w:p>
        </w:tc>
        <w:tc>
          <w:tcPr>
            <w:tcW w:w="263" w:type="pct"/>
          </w:tcPr>
          <w:p w14:paraId="29C31B87" w14:textId="2019748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3D03C99F" w14:textId="5292594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使用者帳戶控制：允許</w:t>
            </w:r>
            <w:r w:rsidRPr="00A46981">
              <w:rPr>
                <w:rFonts w:hint="eastAsia"/>
              </w:rPr>
              <w:t>UIAccess</w:t>
            </w:r>
            <w:r w:rsidRPr="00A46981">
              <w:rPr>
                <w:rFonts w:hint="eastAsia"/>
              </w:rPr>
              <w:t>應用程式不使用安全桌面來</w:t>
            </w:r>
            <w:r w:rsidRPr="00D3677D">
              <w:rPr>
                <w:rFonts w:hint="eastAsia"/>
              </w:rPr>
              <w:t>提示提升權限</w:t>
            </w:r>
          </w:p>
        </w:tc>
        <w:tc>
          <w:tcPr>
            <w:tcW w:w="1573" w:type="pct"/>
          </w:tcPr>
          <w:p w14:paraId="581EBFAE" w14:textId="77777777" w:rsidR="00A63DBC" w:rsidRPr="006B7E4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項原則設定控制使用者介面協助工具</w:t>
            </w:r>
            <w:r w:rsidRPr="006B7E43">
              <w:rPr>
                <w:rFonts w:hint="eastAsia"/>
              </w:rPr>
              <w:t>(UIAccess</w:t>
            </w:r>
            <w:r w:rsidRPr="006B7E43">
              <w:rPr>
                <w:rFonts w:hint="eastAsia"/>
              </w:rPr>
              <w:t>或</w:t>
            </w:r>
            <w:r w:rsidRPr="006B7E43">
              <w:rPr>
                <w:rFonts w:hint="eastAsia"/>
              </w:rPr>
              <w:t>UIA)</w:t>
            </w:r>
            <w:r w:rsidRPr="006B7E43">
              <w:rPr>
                <w:rFonts w:hint="eastAsia"/>
              </w:rPr>
              <w:t>程式在標準使用者使用提升權限提示時，是否自動停用安全桌面</w:t>
            </w:r>
          </w:p>
          <w:p w14:paraId="2EAC6688" w14:textId="0C986DA0" w:rsidR="00A63DBC" w:rsidRPr="006B7E43"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B7E43">
              <w:rPr>
                <w:rFonts w:hint="eastAsia"/>
              </w:rPr>
              <w:t>如果設定為啟用</w:t>
            </w:r>
            <w:r w:rsidR="00B641C3">
              <w:rPr>
                <w:rFonts w:hint="eastAsia"/>
              </w:rPr>
              <w:t>，</w:t>
            </w:r>
            <w:r w:rsidRPr="006B7E43">
              <w:rPr>
                <w:rFonts w:hint="eastAsia"/>
              </w:rPr>
              <w:t>UIA</w:t>
            </w:r>
            <w:r w:rsidRPr="006B7E43">
              <w:rPr>
                <w:rFonts w:hint="eastAsia"/>
              </w:rPr>
              <w:t>程式，包括</w:t>
            </w:r>
            <w:r w:rsidRPr="006B7E43">
              <w:rPr>
                <w:rFonts w:hint="eastAsia"/>
              </w:rPr>
              <w:t>Windows</w:t>
            </w:r>
            <w:r w:rsidRPr="006B7E43">
              <w:rPr>
                <w:rFonts w:hint="eastAsia"/>
              </w:rPr>
              <w:t>遠端協助在內的</w:t>
            </w:r>
            <w:r w:rsidRPr="006B7E43">
              <w:rPr>
                <w:rFonts w:hint="eastAsia"/>
              </w:rPr>
              <w:t>UIA</w:t>
            </w:r>
            <w:r w:rsidRPr="006B7E43">
              <w:rPr>
                <w:rFonts w:hint="eastAsia"/>
              </w:rPr>
              <w:t>程式，可自動停用提升權限提示的安全桌面。如果未停用「使用者帳戶控制：提示提升權限時切換到安全桌面」原則設定，提示會出現在互動式使用者的桌面上，而非安全桌面</w:t>
            </w:r>
          </w:p>
          <w:p w14:paraId="149AC558" w14:textId="1D392FA7"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如果設定為停用</w:t>
            </w:r>
            <w:r w:rsidR="00B641C3">
              <w:rPr>
                <w:rFonts w:hint="eastAsia"/>
              </w:rPr>
              <w:t>，</w:t>
            </w:r>
            <w:r w:rsidRPr="006B7E43">
              <w:rPr>
                <w:rFonts w:hint="eastAsia"/>
              </w:rPr>
              <w:t>只有互動式桌面的使用者才能停用安全桌面，或是停用「使用者帳戶控制：提示提升權限時切換到</w:t>
            </w:r>
            <w:r w:rsidRPr="006B7E43">
              <w:rPr>
                <w:rFonts w:hint="eastAsia"/>
              </w:rPr>
              <w:lastRenderedPageBreak/>
              <w:t>安全桌面」原則設定才能停用安全桌面</w:t>
            </w:r>
          </w:p>
        </w:tc>
        <w:tc>
          <w:tcPr>
            <w:tcW w:w="700" w:type="pct"/>
          </w:tcPr>
          <w:p w14:paraId="10917EF0" w14:textId="2D9E0EA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使用者帳戶控制：允許</w:t>
            </w:r>
            <w:r w:rsidRPr="00A46981">
              <w:rPr>
                <w:rFonts w:hint="eastAsia"/>
              </w:rPr>
              <w:t>UIAccess</w:t>
            </w:r>
            <w:r w:rsidRPr="00A46981">
              <w:rPr>
                <w:rFonts w:hint="eastAsia"/>
              </w:rPr>
              <w:t>應用程式不使用安全桌面來</w:t>
            </w:r>
            <w:r w:rsidRPr="00D3677D">
              <w:rPr>
                <w:rFonts w:hint="eastAsia"/>
              </w:rPr>
              <w:t>提示提升權限</w:t>
            </w:r>
          </w:p>
        </w:tc>
        <w:tc>
          <w:tcPr>
            <w:tcW w:w="742" w:type="pct"/>
          </w:tcPr>
          <w:p w14:paraId="38BF78FB" w14:textId="4D95EC7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停用</w:t>
            </w:r>
          </w:p>
        </w:tc>
        <w:tc>
          <w:tcPr>
            <w:tcW w:w="333" w:type="pct"/>
          </w:tcPr>
          <w:p w14:paraId="24910D14" w14:textId="7BF2E83C"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CCE-44049-5</w:t>
            </w:r>
          </w:p>
        </w:tc>
      </w:tr>
      <w:tr w:rsidR="00A63DBC" w:rsidRPr="00873D3D" w14:paraId="2063BCE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424056D" w14:textId="13D706B6" w:rsidR="00A63DBC" w:rsidRPr="007A5D33" w:rsidRDefault="00A63DBC" w:rsidP="00A63DBC">
            <w:pPr>
              <w:pStyle w:val="ad"/>
              <w:spacing w:before="72" w:after="72"/>
            </w:pPr>
            <w:r w:rsidRPr="00D94642">
              <w:t>170</w:t>
            </w:r>
          </w:p>
        </w:tc>
        <w:tc>
          <w:tcPr>
            <w:tcW w:w="436" w:type="pct"/>
          </w:tcPr>
          <w:p w14:paraId="34F11185" w14:textId="74593115"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F39FCE0" w14:textId="12286C7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TWGCB-01-005-0170</w:t>
            </w:r>
          </w:p>
        </w:tc>
        <w:tc>
          <w:tcPr>
            <w:tcW w:w="263" w:type="pct"/>
          </w:tcPr>
          <w:p w14:paraId="0EA6E3E3" w14:textId="0B97F79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33812C05" w14:textId="5376FE2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使用者帳戶控制：在管理員核准模式，系統管理員之提升權限提示的行為</w:t>
            </w:r>
          </w:p>
        </w:tc>
        <w:tc>
          <w:tcPr>
            <w:tcW w:w="1573" w:type="pct"/>
          </w:tcPr>
          <w:p w14:paraId="46B75483" w14:textId="77777777" w:rsid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6B7E43">
              <w:rPr>
                <w:rFonts w:hint="eastAsia"/>
              </w:rPr>
              <w:t>此原則設定會控制系統管理員之提升權限提示的行為，選項如下</w:t>
            </w:r>
            <w:r>
              <w:rPr>
                <w:rFonts w:hint="eastAsia"/>
              </w:rPr>
              <w:t>：</w:t>
            </w:r>
          </w:p>
          <w:p w14:paraId="1255265F" w14:textId="376AAF7B" w:rsid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提升權限而不提示</w:t>
            </w:r>
            <w:r>
              <w:rPr>
                <w:rFonts w:hint="eastAsia"/>
              </w:rPr>
              <w:t>：</w:t>
            </w:r>
            <w:r w:rsidRPr="006B7E43">
              <w:rPr>
                <w:rFonts w:hint="eastAsia"/>
              </w:rPr>
              <w:t>允許具有特殊權限的帳戶執行需要提升權限的操作，而不需同意或是認證。注意</w:t>
            </w:r>
            <w:r w:rsidR="005D1206" w:rsidRPr="00A46981">
              <w:rPr>
                <w:rFonts w:hint="eastAsia"/>
              </w:rPr>
              <w:t>：</w:t>
            </w:r>
            <w:r w:rsidRPr="006B7E43">
              <w:rPr>
                <w:rFonts w:hint="eastAsia"/>
              </w:rPr>
              <w:t>請只在最嚴謹的環境中使用此選項</w:t>
            </w:r>
          </w:p>
          <w:p w14:paraId="10108F84" w14:textId="2BB0896B" w:rsid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在安全桌面提示輸入認證</w:t>
            </w:r>
            <w:r>
              <w:rPr>
                <w:rFonts w:hint="eastAsia"/>
              </w:rPr>
              <w:t>：</w:t>
            </w:r>
            <w:r w:rsidRPr="006B7E43">
              <w:rPr>
                <w:rFonts w:hint="eastAsia"/>
              </w:rPr>
              <w:t>當操作需要提升權限時，會在安全桌面提示使用者輸入具有特殊權限的使用者名稱與密碼。如果使用者輸入有效的認證，操作會以使用者的最高可用權限繼續</w:t>
            </w:r>
          </w:p>
          <w:p w14:paraId="74FC68C5" w14:textId="4267FFAE" w:rsid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在安全桌面提示要求同意</w:t>
            </w:r>
            <w:r>
              <w:rPr>
                <w:rFonts w:hint="eastAsia"/>
              </w:rPr>
              <w:t>：</w:t>
            </w:r>
            <w:r w:rsidRPr="006B7E43">
              <w:rPr>
                <w:rFonts w:hint="eastAsia"/>
              </w:rPr>
              <w:t>當操作需要提升權限時，會在安全桌面提示使用者選取</w:t>
            </w:r>
            <w:r w:rsidR="000C6945" w:rsidRPr="00AC6E97">
              <w:rPr>
                <w:rFonts w:hint="eastAsia"/>
              </w:rPr>
              <w:t>「</w:t>
            </w:r>
            <w:r w:rsidRPr="006B7E43">
              <w:rPr>
                <w:rFonts w:hint="eastAsia"/>
              </w:rPr>
              <w:t>允許</w:t>
            </w:r>
            <w:r w:rsidR="000C6945" w:rsidRPr="00AC6E97">
              <w:rPr>
                <w:rFonts w:hint="eastAsia"/>
              </w:rPr>
              <w:t>」</w:t>
            </w:r>
            <w:r w:rsidRPr="006B7E43">
              <w:rPr>
                <w:rFonts w:hint="eastAsia"/>
              </w:rPr>
              <w:t>或是</w:t>
            </w:r>
            <w:r w:rsidR="000C6945" w:rsidRPr="00AC6E97">
              <w:rPr>
                <w:rFonts w:hint="eastAsia"/>
              </w:rPr>
              <w:t>「</w:t>
            </w:r>
            <w:r w:rsidRPr="006B7E43">
              <w:rPr>
                <w:rFonts w:hint="eastAsia"/>
              </w:rPr>
              <w:t>拒絕</w:t>
            </w:r>
            <w:r w:rsidR="000C6945" w:rsidRPr="00AC6E97">
              <w:rPr>
                <w:rFonts w:hint="eastAsia"/>
              </w:rPr>
              <w:t>」</w:t>
            </w:r>
            <w:r w:rsidRPr="006B7E43">
              <w:rPr>
                <w:rFonts w:hint="eastAsia"/>
              </w:rPr>
              <w:t>。如果使用者選取</w:t>
            </w:r>
            <w:r w:rsidR="000C6945" w:rsidRPr="00AC6E97">
              <w:rPr>
                <w:rFonts w:hint="eastAsia"/>
              </w:rPr>
              <w:t>「</w:t>
            </w:r>
            <w:r w:rsidRPr="006B7E43">
              <w:rPr>
                <w:rFonts w:hint="eastAsia"/>
              </w:rPr>
              <w:t>允許</w:t>
            </w:r>
            <w:r w:rsidR="000C6945" w:rsidRPr="00AC6E97">
              <w:rPr>
                <w:rFonts w:hint="eastAsia"/>
              </w:rPr>
              <w:t>」</w:t>
            </w:r>
            <w:r w:rsidRPr="006B7E43">
              <w:rPr>
                <w:rFonts w:hint="eastAsia"/>
              </w:rPr>
              <w:t>，操作會以使</w:t>
            </w:r>
            <w:r w:rsidRPr="006B7E43">
              <w:rPr>
                <w:rFonts w:hint="eastAsia"/>
              </w:rPr>
              <w:lastRenderedPageBreak/>
              <w:t>用者的最高可用權限繼續</w:t>
            </w:r>
          </w:p>
          <w:p w14:paraId="0B3D519C" w14:textId="7F9B1DC0" w:rsidR="00E45905" w:rsidRDefault="000C6945"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C6945">
              <w:rPr>
                <w:rFonts w:hint="eastAsia"/>
              </w:rPr>
              <w:t>提示輸入</w:t>
            </w:r>
            <w:r w:rsidR="00A63DBC" w:rsidRPr="006B7E43">
              <w:rPr>
                <w:rFonts w:hint="eastAsia"/>
              </w:rPr>
              <w:t>認證</w:t>
            </w:r>
            <w:r w:rsidR="00A63DBC">
              <w:rPr>
                <w:rFonts w:hint="eastAsia"/>
              </w:rPr>
              <w:t>：</w:t>
            </w:r>
            <w:r w:rsidR="00A63DBC" w:rsidRPr="006B7E43">
              <w:rPr>
                <w:rFonts w:hint="eastAsia"/>
              </w:rPr>
              <w:t>當操作需要提升權限時，會提示使用者輸入系統管理使用者名稱與密碼。如果使用者輸入有效的認證，操作會以適用的權限繼續</w:t>
            </w:r>
          </w:p>
          <w:p w14:paraId="7BB21C99" w14:textId="63479DEB" w:rsidR="00E45905" w:rsidRDefault="000C6945"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C6945">
              <w:rPr>
                <w:rFonts w:hint="eastAsia"/>
              </w:rPr>
              <w:t>提示要求</w:t>
            </w:r>
            <w:r w:rsidR="00A63DBC" w:rsidRPr="006B7E43">
              <w:rPr>
                <w:rFonts w:hint="eastAsia"/>
              </w:rPr>
              <w:t>同意</w:t>
            </w:r>
            <w:r w:rsidR="00A63DBC">
              <w:rPr>
                <w:rFonts w:hint="eastAsia"/>
              </w:rPr>
              <w:t>：</w:t>
            </w:r>
            <w:r w:rsidR="00A63DBC" w:rsidRPr="006B7E43">
              <w:rPr>
                <w:rFonts w:hint="eastAsia"/>
              </w:rPr>
              <w:t>當操作需要提升權限時，會提示使用者選取</w:t>
            </w:r>
            <w:r w:rsidRPr="00AC6E97">
              <w:rPr>
                <w:rFonts w:hint="eastAsia"/>
              </w:rPr>
              <w:t>「</w:t>
            </w:r>
            <w:r w:rsidR="00A63DBC" w:rsidRPr="006B7E43">
              <w:rPr>
                <w:rFonts w:hint="eastAsia"/>
              </w:rPr>
              <w:t>允許</w:t>
            </w:r>
            <w:r w:rsidRPr="00AC6E97">
              <w:rPr>
                <w:rFonts w:hint="eastAsia"/>
              </w:rPr>
              <w:t>」</w:t>
            </w:r>
            <w:r w:rsidR="00A63DBC" w:rsidRPr="006B7E43">
              <w:rPr>
                <w:rFonts w:hint="eastAsia"/>
              </w:rPr>
              <w:t>或是</w:t>
            </w:r>
            <w:r w:rsidRPr="00AC6E97">
              <w:rPr>
                <w:rFonts w:hint="eastAsia"/>
              </w:rPr>
              <w:t>「</w:t>
            </w:r>
            <w:r w:rsidR="00A63DBC" w:rsidRPr="006B7E43">
              <w:rPr>
                <w:rFonts w:hint="eastAsia"/>
              </w:rPr>
              <w:t>拒絕</w:t>
            </w:r>
            <w:r w:rsidRPr="00AC6E97">
              <w:rPr>
                <w:rFonts w:hint="eastAsia"/>
              </w:rPr>
              <w:t>」</w:t>
            </w:r>
            <w:r w:rsidR="00A63DBC" w:rsidRPr="006B7E43">
              <w:rPr>
                <w:rFonts w:hint="eastAsia"/>
              </w:rPr>
              <w:t>。如果使用者選取</w:t>
            </w:r>
            <w:r w:rsidRPr="00AC6E97">
              <w:rPr>
                <w:rFonts w:hint="eastAsia"/>
              </w:rPr>
              <w:t>「</w:t>
            </w:r>
            <w:r w:rsidR="00A63DBC" w:rsidRPr="006B7E43">
              <w:rPr>
                <w:rFonts w:hint="eastAsia"/>
              </w:rPr>
              <w:t>允許</w:t>
            </w:r>
            <w:r w:rsidRPr="00AC6E97">
              <w:rPr>
                <w:rFonts w:hint="eastAsia"/>
              </w:rPr>
              <w:t>」</w:t>
            </w:r>
            <w:r w:rsidR="00A63DBC" w:rsidRPr="006B7E43">
              <w:rPr>
                <w:rFonts w:hint="eastAsia"/>
              </w:rPr>
              <w:t>，操作會以使用者的最高可用權限繼續</w:t>
            </w:r>
          </w:p>
          <w:p w14:paraId="4062368D" w14:textId="128AEC92" w:rsidR="00A63DBC" w:rsidRPr="00E45905" w:rsidRDefault="000C6945"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C6945">
              <w:rPr>
                <w:rFonts w:hint="eastAsia"/>
              </w:rPr>
              <w:t>提示要求同意</w:t>
            </w:r>
            <w:r w:rsidR="00A63DBC" w:rsidRPr="006B7E43">
              <w:rPr>
                <w:rFonts w:hint="eastAsia"/>
              </w:rPr>
              <w:t>非</w:t>
            </w:r>
            <w:r w:rsidR="00A63DBC" w:rsidRPr="006B7E43">
              <w:rPr>
                <w:rFonts w:hint="eastAsia"/>
              </w:rPr>
              <w:t>Windows</w:t>
            </w:r>
            <w:r w:rsidR="00A63DBC" w:rsidRPr="006B7E43">
              <w:rPr>
                <w:rFonts w:hint="eastAsia"/>
              </w:rPr>
              <w:t>二進位檔案</w:t>
            </w:r>
            <w:r w:rsidR="00A63DBC">
              <w:rPr>
                <w:rFonts w:hint="eastAsia"/>
              </w:rPr>
              <w:t>：</w:t>
            </w:r>
            <w:r w:rsidR="00A63DBC" w:rsidRPr="006B7E43">
              <w:rPr>
                <w:rFonts w:hint="eastAsia"/>
              </w:rPr>
              <w:t>(</w:t>
            </w:r>
            <w:r w:rsidR="00A63DBC" w:rsidRPr="006B7E43">
              <w:rPr>
                <w:rFonts w:hint="eastAsia"/>
              </w:rPr>
              <w:t>預設值</w:t>
            </w:r>
            <w:r w:rsidR="00A63DBC" w:rsidRPr="006B7E43">
              <w:rPr>
                <w:rFonts w:hint="eastAsia"/>
              </w:rPr>
              <w:t>)</w:t>
            </w:r>
            <w:r w:rsidR="00A63DBC" w:rsidRPr="006B7E43">
              <w:rPr>
                <w:rFonts w:hint="eastAsia"/>
              </w:rPr>
              <w:t>當非</w:t>
            </w:r>
            <w:r w:rsidR="00A63DBC">
              <w:rPr>
                <w:rFonts w:hint="eastAsia"/>
              </w:rPr>
              <w:t>Microsoft</w:t>
            </w:r>
            <w:r w:rsidR="00A63DBC" w:rsidRPr="006B7E43">
              <w:rPr>
                <w:rFonts w:hint="eastAsia"/>
              </w:rPr>
              <w:t>應用程式的操作需要提升權限時，會在安全桌面提示使用者選取</w:t>
            </w:r>
            <w:r w:rsidRPr="00AC6E97">
              <w:rPr>
                <w:rFonts w:hint="eastAsia"/>
              </w:rPr>
              <w:t>「</w:t>
            </w:r>
            <w:r w:rsidR="00A63DBC" w:rsidRPr="006B7E43">
              <w:rPr>
                <w:rFonts w:hint="eastAsia"/>
              </w:rPr>
              <w:t>允許</w:t>
            </w:r>
            <w:r w:rsidRPr="00AC6E97">
              <w:rPr>
                <w:rFonts w:hint="eastAsia"/>
              </w:rPr>
              <w:t>」</w:t>
            </w:r>
            <w:r w:rsidR="00A63DBC" w:rsidRPr="006B7E43">
              <w:rPr>
                <w:rFonts w:hint="eastAsia"/>
              </w:rPr>
              <w:t>或是</w:t>
            </w:r>
            <w:r w:rsidRPr="00AC6E97">
              <w:rPr>
                <w:rFonts w:hint="eastAsia"/>
              </w:rPr>
              <w:t>「</w:t>
            </w:r>
            <w:r w:rsidR="00A63DBC" w:rsidRPr="006B7E43">
              <w:rPr>
                <w:rFonts w:hint="eastAsia"/>
              </w:rPr>
              <w:t>拒絕</w:t>
            </w:r>
            <w:r w:rsidRPr="00AC6E97">
              <w:rPr>
                <w:rFonts w:hint="eastAsia"/>
              </w:rPr>
              <w:t>」</w:t>
            </w:r>
            <w:r w:rsidR="00A63DBC" w:rsidRPr="006B7E43">
              <w:rPr>
                <w:rFonts w:hint="eastAsia"/>
              </w:rPr>
              <w:t>。如果使用者選取</w:t>
            </w:r>
            <w:r w:rsidRPr="00AC6E97">
              <w:rPr>
                <w:rFonts w:hint="eastAsia"/>
              </w:rPr>
              <w:t>「</w:t>
            </w:r>
            <w:r w:rsidR="00A63DBC" w:rsidRPr="006B7E43">
              <w:rPr>
                <w:rFonts w:hint="eastAsia"/>
              </w:rPr>
              <w:t>允許</w:t>
            </w:r>
            <w:r w:rsidRPr="00AC6E97">
              <w:rPr>
                <w:rFonts w:hint="eastAsia"/>
              </w:rPr>
              <w:t>」</w:t>
            </w:r>
            <w:r w:rsidR="00A63DBC" w:rsidRPr="006B7E43">
              <w:rPr>
                <w:rFonts w:hint="eastAsia"/>
              </w:rPr>
              <w:t>，操作會以使用者的最高可用權限繼續</w:t>
            </w:r>
          </w:p>
        </w:tc>
        <w:tc>
          <w:tcPr>
            <w:tcW w:w="700" w:type="pct"/>
          </w:tcPr>
          <w:p w14:paraId="12D388CE" w14:textId="23A3E06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w:t>
            </w:r>
            <w:r w:rsidRPr="00D3677D">
              <w:rPr>
                <w:rFonts w:hint="eastAsia"/>
              </w:rPr>
              <w:t>則</w:t>
            </w:r>
            <w:r w:rsidRPr="00D3677D">
              <w:rPr>
                <w:rFonts w:hint="eastAsia"/>
              </w:rPr>
              <w:t>\</w:t>
            </w:r>
            <w:r w:rsidRPr="00D3677D">
              <w:rPr>
                <w:rFonts w:hint="eastAsia"/>
              </w:rPr>
              <w:t>安全性選項</w:t>
            </w:r>
            <w:r w:rsidRPr="00D3677D">
              <w:rPr>
                <w:rFonts w:hint="eastAsia"/>
              </w:rPr>
              <w:t>\</w:t>
            </w:r>
            <w:r w:rsidRPr="00D3677D">
              <w:rPr>
                <w:rFonts w:hint="eastAsia"/>
              </w:rPr>
              <w:t>使用者帳戶控制：在管理員核准模式，系統管理員之提升權限提示的行為</w:t>
            </w:r>
          </w:p>
        </w:tc>
        <w:tc>
          <w:tcPr>
            <w:tcW w:w="742" w:type="pct"/>
          </w:tcPr>
          <w:p w14:paraId="5834088C" w14:textId="0B9E8D5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15B20">
              <w:rPr>
                <w:rFonts w:hint="eastAsia"/>
              </w:rPr>
              <w:t>在安全桌面提示要求同意</w:t>
            </w:r>
          </w:p>
        </w:tc>
        <w:tc>
          <w:tcPr>
            <w:tcW w:w="333" w:type="pct"/>
          </w:tcPr>
          <w:p w14:paraId="5F38C829" w14:textId="30C4525D"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CCE-43921-6</w:t>
            </w:r>
          </w:p>
        </w:tc>
      </w:tr>
      <w:tr w:rsidR="00A63DBC" w:rsidRPr="00873D3D" w14:paraId="0CD54E1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D5325B1" w14:textId="3B293E99" w:rsidR="00A63DBC" w:rsidRPr="007A5D33" w:rsidRDefault="00A63DBC" w:rsidP="00A63DBC">
            <w:pPr>
              <w:pStyle w:val="ad"/>
              <w:spacing w:before="72" w:after="72"/>
            </w:pPr>
            <w:r w:rsidRPr="00D94642">
              <w:t>171</w:t>
            </w:r>
          </w:p>
        </w:tc>
        <w:tc>
          <w:tcPr>
            <w:tcW w:w="436" w:type="pct"/>
          </w:tcPr>
          <w:p w14:paraId="69D9B21E" w14:textId="1CBCF408"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5F93194A" w14:textId="33D5B3C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-005-0171</w:t>
            </w:r>
          </w:p>
        </w:tc>
        <w:tc>
          <w:tcPr>
            <w:tcW w:w="263" w:type="pct"/>
          </w:tcPr>
          <w:p w14:paraId="293E1768" w14:textId="6003586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安全性選</w:t>
            </w:r>
            <w:r w:rsidRPr="00A46981">
              <w:rPr>
                <w:rFonts w:hint="eastAsia"/>
              </w:rPr>
              <w:lastRenderedPageBreak/>
              <w:t>項</w:t>
            </w:r>
            <w:r w:rsidRPr="00A46981">
              <w:rPr>
                <w:rFonts w:hint="eastAsia"/>
              </w:rPr>
              <w:t>\</w:t>
            </w:r>
            <w:r w:rsidRPr="00A46981">
              <w:rPr>
                <w:rFonts w:hint="eastAsia"/>
              </w:rPr>
              <w:t>使用者帳戶控制</w:t>
            </w:r>
          </w:p>
        </w:tc>
        <w:tc>
          <w:tcPr>
            <w:tcW w:w="436" w:type="pct"/>
          </w:tcPr>
          <w:p w14:paraId="4E14BD5C" w14:textId="1700514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使用者帳戶控制：</w:t>
            </w:r>
            <w:r w:rsidRPr="00A46981">
              <w:rPr>
                <w:rFonts w:hint="eastAsia"/>
              </w:rPr>
              <w:lastRenderedPageBreak/>
              <w:t>標準使用者之提</w:t>
            </w:r>
            <w:r w:rsidRPr="00D3677D">
              <w:rPr>
                <w:rFonts w:hint="eastAsia"/>
              </w:rPr>
              <w:t>高權限提示的行為</w:t>
            </w:r>
          </w:p>
        </w:tc>
        <w:tc>
          <w:tcPr>
            <w:tcW w:w="1573" w:type="pct"/>
          </w:tcPr>
          <w:p w14:paraId="5C49414D" w14:textId="77777777" w:rsidR="00A63DBC" w:rsidRPr="00FC4087"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FC4087">
              <w:rPr>
                <w:rFonts w:hint="eastAsia"/>
              </w:rPr>
              <w:t>項原則設定會控制標準使用者之提</w:t>
            </w:r>
            <w:r w:rsidRPr="00FC4087">
              <w:rPr>
                <w:rFonts w:hint="eastAsia"/>
              </w:rPr>
              <w:lastRenderedPageBreak/>
              <w:t>升權限提示的行為，選項如下：</w:t>
            </w:r>
          </w:p>
          <w:p w14:paraId="015B0097" w14:textId="519AA685" w:rsidR="00A63DBC" w:rsidRDefault="000C6945"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C6945">
              <w:rPr>
                <w:rFonts w:hint="eastAsia"/>
              </w:rPr>
              <w:t>提示輸入</w:t>
            </w:r>
            <w:r w:rsidR="00A63DBC" w:rsidRPr="00A46981">
              <w:rPr>
                <w:rFonts w:hint="eastAsia"/>
              </w:rPr>
              <w:t>認證</w:t>
            </w:r>
            <w:r w:rsidRPr="000C6945">
              <w:rPr>
                <w:rFonts w:hint="eastAsia"/>
              </w:rPr>
              <w:t>(</w:t>
            </w:r>
            <w:r w:rsidRPr="000C6945">
              <w:rPr>
                <w:rFonts w:hint="eastAsia"/>
              </w:rPr>
              <w:t>預設值</w:t>
            </w:r>
            <w:r w:rsidRPr="000C6945">
              <w:rPr>
                <w:rFonts w:hint="eastAsia"/>
              </w:rPr>
              <w:t>)</w:t>
            </w:r>
            <w:r w:rsidR="00A63DBC" w:rsidRPr="00A46981">
              <w:rPr>
                <w:rFonts w:hint="eastAsia"/>
              </w:rPr>
              <w:t>：當操作需要提升權限時，會提示使用者輸入系統管理使用者名稱與密碼。若使用者輸入有效的認證，該操作會以適用的權限繼續執行</w:t>
            </w:r>
          </w:p>
          <w:p w14:paraId="1B325DA0" w14:textId="58876A7C"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46981">
              <w:rPr>
                <w:rFonts w:hint="eastAsia"/>
              </w:rPr>
              <w:t>自動拒絕提升權限要求：當操作需要提升權限時，會顯</w:t>
            </w:r>
            <w:r>
              <w:rPr>
                <w:rFonts w:hint="eastAsia"/>
              </w:rPr>
              <w:t>示</w:t>
            </w:r>
            <w:r w:rsidR="000C6945" w:rsidRPr="000C6945">
              <w:rPr>
                <w:rFonts w:hint="eastAsia"/>
              </w:rPr>
              <w:t>拒絕</w:t>
            </w:r>
            <w:r>
              <w:rPr>
                <w:rFonts w:hint="eastAsia"/>
              </w:rPr>
              <w:t>存取錯誤訊息。以標準使用者身分執行桌上型電腦的機關</w:t>
            </w:r>
            <w:r w:rsidRPr="00A46981">
              <w:rPr>
                <w:rFonts w:hint="eastAsia"/>
              </w:rPr>
              <w:t>可能會選擇此設定，以降低需要尋求支援部門協助的機會</w:t>
            </w:r>
          </w:p>
          <w:p w14:paraId="482AF4D1" w14:textId="18E656EF"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46981">
              <w:rPr>
                <w:rFonts w:hint="eastAsia"/>
              </w:rPr>
              <w:t>在安全桌面提示輸入認證：當操作需要提升權限時，會在安全桌面提示使用者輸入不同的使用者名稱與密碼。如果使用者輸入有效的認證，操作會以適用的權限繼續</w:t>
            </w:r>
            <w:r w:rsidR="000C6945" w:rsidRPr="000C6945">
              <w:rPr>
                <w:rFonts w:hint="eastAsia"/>
              </w:rPr>
              <w:t>執行</w:t>
            </w:r>
          </w:p>
        </w:tc>
        <w:tc>
          <w:tcPr>
            <w:tcW w:w="700" w:type="pct"/>
          </w:tcPr>
          <w:p w14:paraId="32FECB32" w14:textId="60E38AF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lastRenderedPageBreak/>
              <w:t>安全性設定</w:t>
            </w:r>
            <w:r w:rsidRPr="00A46981">
              <w:rPr>
                <w:rFonts w:hint="eastAsia"/>
              </w:rPr>
              <w:t>\</w:t>
            </w:r>
            <w:r w:rsidRPr="00A46981">
              <w:rPr>
                <w:rFonts w:hint="eastAsia"/>
              </w:rPr>
              <w:t>本機原則</w:t>
            </w:r>
            <w:r w:rsidRPr="00A46981">
              <w:rPr>
                <w:rFonts w:hint="eastAsia"/>
              </w:rPr>
              <w:t>\</w:t>
            </w:r>
            <w:r w:rsidRPr="00D3677D">
              <w:rPr>
                <w:rFonts w:hint="eastAsia"/>
              </w:rPr>
              <w:t>安全性選項</w:t>
            </w:r>
            <w:r w:rsidRPr="00D3677D">
              <w:rPr>
                <w:rFonts w:hint="eastAsia"/>
              </w:rPr>
              <w:t>\</w:t>
            </w:r>
            <w:r w:rsidRPr="00D3677D">
              <w:rPr>
                <w:rFonts w:hint="eastAsia"/>
              </w:rPr>
              <w:t>使用者帳戶控制：標準使用者之提高權限提示的行為</w:t>
            </w:r>
          </w:p>
        </w:tc>
        <w:tc>
          <w:tcPr>
            <w:tcW w:w="742" w:type="pct"/>
          </w:tcPr>
          <w:p w14:paraId="73C60BC3" w14:textId="082D94F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在安全桌面</w:t>
            </w:r>
            <w:r w:rsidR="00BB7CA1">
              <w:rPr>
                <w:rFonts w:hint="eastAsia"/>
              </w:rPr>
              <w:t>提</w:t>
            </w:r>
            <w:r w:rsidRPr="00A46981">
              <w:rPr>
                <w:rFonts w:hint="eastAsia"/>
              </w:rPr>
              <w:t>示</w:t>
            </w:r>
            <w:r w:rsidRPr="00A46981">
              <w:rPr>
                <w:rFonts w:hint="eastAsia"/>
              </w:rPr>
              <w:lastRenderedPageBreak/>
              <w:t>輸入認證</w:t>
            </w:r>
          </w:p>
        </w:tc>
        <w:tc>
          <w:tcPr>
            <w:tcW w:w="333" w:type="pct"/>
          </w:tcPr>
          <w:p w14:paraId="0FBE2670" w14:textId="76988A5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CCE-ID</w:t>
            </w:r>
            <w:r w:rsidRPr="00DF7988">
              <w:rPr>
                <w:rFonts w:hint="eastAsia"/>
              </w:rPr>
              <w:t>：</w:t>
            </w:r>
            <w:r w:rsidRPr="00DF7988">
              <w:rPr>
                <w:rFonts w:hint="eastAsia"/>
              </w:rPr>
              <w:lastRenderedPageBreak/>
              <w:t>CCE-43671-7</w:t>
            </w:r>
          </w:p>
        </w:tc>
      </w:tr>
      <w:tr w:rsidR="00A63DBC" w:rsidRPr="00873D3D" w14:paraId="5B33B2F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E207834" w14:textId="38533C30" w:rsidR="00A63DBC" w:rsidRPr="007A5D33" w:rsidRDefault="00A63DBC" w:rsidP="00A63DBC">
            <w:pPr>
              <w:pStyle w:val="ad"/>
              <w:spacing w:before="72" w:after="72"/>
            </w:pPr>
            <w:r w:rsidRPr="00D94642">
              <w:lastRenderedPageBreak/>
              <w:t>172</w:t>
            </w:r>
          </w:p>
        </w:tc>
        <w:tc>
          <w:tcPr>
            <w:tcW w:w="436" w:type="pct"/>
          </w:tcPr>
          <w:p w14:paraId="6EB04C2A" w14:textId="17EAA50F" w:rsidR="00A63DBC" w:rsidRPr="00CA333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7C66C909" w14:textId="285E82A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-005-0172</w:t>
            </w:r>
          </w:p>
        </w:tc>
        <w:tc>
          <w:tcPr>
            <w:tcW w:w="263" w:type="pct"/>
          </w:tcPr>
          <w:p w14:paraId="0E3B6020" w14:textId="7B63C98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安全性選</w:t>
            </w:r>
            <w:r w:rsidRPr="00A46981">
              <w:rPr>
                <w:rFonts w:hint="eastAsia"/>
              </w:rPr>
              <w:lastRenderedPageBreak/>
              <w:t>項</w:t>
            </w:r>
            <w:r w:rsidRPr="00A46981">
              <w:rPr>
                <w:rFonts w:hint="eastAsia"/>
              </w:rPr>
              <w:t>\</w:t>
            </w:r>
            <w:r w:rsidRPr="00A46981">
              <w:rPr>
                <w:rFonts w:hint="eastAsia"/>
              </w:rPr>
              <w:t>使用者帳戶控制</w:t>
            </w:r>
          </w:p>
        </w:tc>
        <w:tc>
          <w:tcPr>
            <w:tcW w:w="436" w:type="pct"/>
          </w:tcPr>
          <w:p w14:paraId="16E356DD" w14:textId="4A98D46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使用者帳戶控制：</w:t>
            </w:r>
            <w:r w:rsidRPr="00A46981">
              <w:rPr>
                <w:rFonts w:hint="eastAsia"/>
              </w:rPr>
              <w:lastRenderedPageBreak/>
              <w:t>偵測應用程式安裝，並提示提</w:t>
            </w:r>
            <w:r w:rsidR="001470FF">
              <w:rPr>
                <w:rFonts w:hint="eastAsia"/>
              </w:rPr>
              <w:t>升</w:t>
            </w:r>
            <w:r w:rsidRPr="00D3677D">
              <w:rPr>
                <w:rFonts w:hint="eastAsia"/>
              </w:rPr>
              <w:t>權限</w:t>
            </w:r>
          </w:p>
        </w:tc>
        <w:tc>
          <w:tcPr>
            <w:tcW w:w="1573" w:type="pct"/>
          </w:tcPr>
          <w:p w14:paraId="0A670FF0" w14:textId="77777777" w:rsidR="00BB7CA1" w:rsidRPr="00BB7CA1" w:rsidRDefault="00A63DBC"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BB7CA1">
              <w:rPr>
                <w:rFonts w:hint="eastAsia"/>
              </w:rPr>
              <w:lastRenderedPageBreak/>
              <w:t>此項原則設定會控制電腦的應用程式</w:t>
            </w:r>
            <w:r w:rsidRPr="00BB7CA1">
              <w:rPr>
                <w:rFonts w:hint="eastAsia"/>
              </w:rPr>
              <w:lastRenderedPageBreak/>
              <w:t>安裝偵測行為，選項如下</w:t>
            </w:r>
            <w:r w:rsidR="00856DA3" w:rsidRPr="00BB7CA1">
              <w:rPr>
                <w:rFonts w:hint="eastAsia"/>
              </w:rPr>
              <w:t>：</w:t>
            </w:r>
          </w:p>
          <w:p w14:paraId="229CB8D1" w14:textId="34F31901" w:rsidR="00E45905" w:rsidRPr="00AC6E97"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啟用</w:t>
            </w:r>
            <w:r w:rsidRPr="006B7E43">
              <w:rPr>
                <w:rFonts w:hint="eastAsia"/>
              </w:rPr>
              <w:t>(</w:t>
            </w:r>
            <w:r w:rsidRPr="006B7E43">
              <w:rPr>
                <w:rFonts w:hint="eastAsia"/>
              </w:rPr>
              <w:t>預設值</w:t>
            </w:r>
            <w:r w:rsidRPr="006B7E43">
              <w:rPr>
                <w:rFonts w:hint="eastAsia"/>
              </w:rPr>
              <w:t>)</w:t>
            </w:r>
            <w:r>
              <w:rPr>
                <w:rFonts w:hint="eastAsia"/>
              </w:rPr>
              <w:t>：</w:t>
            </w:r>
            <w:r w:rsidRPr="006B7E43">
              <w:rPr>
                <w:rFonts w:hint="eastAsia"/>
              </w:rPr>
              <w:t>當偵測到應用程式安裝封裝需要提升權限時，會提示使用者輸入系統管理使用者名稱與密碼。如果使用者輸入有效的認證，操作會以適用的權限繼續</w:t>
            </w:r>
          </w:p>
          <w:p w14:paraId="1A8DF0CE" w14:textId="6D130949"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停用</w:t>
            </w:r>
            <w:r w:rsidRPr="00705BCA">
              <w:rPr>
                <w:rFonts w:hint="eastAsia"/>
              </w:rPr>
              <w:t>：</w:t>
            </w:r>
            <w:r w:rsidRPr="006B7E43">
              <w:rPr>
                <w:rFonts w:hint="eastAsia"/>
              </w:rPr>
              <w:t>未偵測到應用程式安裝封裝，也未提示提升權限。執行標準使用者桌面並利用委派安裝技術</w:t>
            </w:r>
            <w:r w:rsidRPr="006B7E43">
              <w:rPr>
                <w:rFonts w:hint="eastAsia"/>
              </w:rPr>
              <w:t>(</w:t>
            </w:r>
            <w:r w:rsidRPr="006B7E43">
              <w:rPr>
                <w:rFonts w:hint="eastAsia"/>
              </w:rPr>
              <w:t>例如，群組原則軟體安裝或</w:t>
            </w:r>
            <w:r w:rsidRPr="006B7E43">
              <w:rPr>
                <w:rFonts w:hint="eastAsia"/>
              </w:rPr>
              <w:t>S</w:t>
            </w:r>
            <w:r>
              <w:rPr>
                <w:rFonts w:hint="eastAsia"/>
              </w:rPr>
              <w:t>ystems Management Server (SMS))</w:t>
            </w:r>
            <w:r>
              <w:rPr>
                <w:rFonts w:hint="eastAsia"/>
              </w:rPr>
              <w:t>的機關</w:t>
            </w:r>
            <w:r w:rsidRPr="006B7E43">
              <w:rPr>
                <w:rFonts w:hint="eastAsia"/>
              </w:rPr>
              <w:t>，應該停用此原則設定。在此情況下，不需要進行安裝程式偵測</w:t>
            </w:r>
          </w:p>
        </w:tc>
        <w:tc>
          <w:tcPr>
            <w:tcW w:w="700" w:type="pct"/>
          </w:tcPr>
          <w:p w14:paraId="525BDE56" w14:textId="6418EFA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lastRenderedPageBreak/>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使用者帳戶控制：偵測應用程式安裝，並提示提</w:t>
            </w:r>
            <w:r w:rsidR="001470FF">
              <w:rPr>
                <w:rFonts w:hint="eastAsia"/>
              </w:rPr>
              <w:t>升</w:t>
            </w:r>
            <w:r w:rsidRPr="00D3677D">
              <w:rPr>
                <w:rFonts w:hint="eastAsia"/>
              </w:rPr>
              <w:t>權限</w:t>
            </w:r>
          </w:p>
        </w:tc>
        <w:tc>
          <w:tcPr>
            <w:tcW w:w="742" w:type="pct"/>
          </w:tcPr>
          <w:p w14:paraId="296D585E" w14:textId="2E76547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啟用</w:t>
            </w:r>
          </w:p>
        </w:tc>
        <w:tc>
          <w:tcPr>
            <w:tcW w:w="333" w:type="pct"/>
          </w:tcPr>
          <w:p w14:paraId="62E3E0CB" w14:textId="54FFC2D5"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3677D">
              <w:rPr>
                <w:rFonts w:hint="eastAsia"/>
              </w:rPr>
              <w:t>：</w:t>
            </w:r>
            <w:r w:rsidRPr="00D3677D">
              <w:rPr>
                <w:rFonts w:hint="eastAsia"/>
              </w:rPr>
              <w:lastRenderedPageBreak/>
              <w:t>CCE-43913-3</w:t>
            </w:r>
          </w:p>
        </w:tc>
      </w:tr>
      <w:tr w:rsidR="00A63DBC" w:rsidRPr="00873D3D" w14:paraId="5A20F22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966C603" w14:textId="6C38D7A6" w:rsidR="00A63DBC" w:rsidRPr="000A0A98" w:rsidRDefault="00A63DBC" w:rsidP="00A63DBC">
            <w:pPr>
              <w:pStyle w:val="ad"/>
              <w:spacing w:before="72" w:after="72"/>
            </w:pPr>
            <w:r w:rsidRPr="000A0A98">
              <w:lastRenderedPageBreak/>
              <w:t>173</w:t>
            </w:r>
          </w:p>
        </w:tc>
        <w:tc>
          <w:tcPr>
            <w:tcW w:w="436" w:type="pct"/>
          </w:tcPr>
          <w:p w14:paraId="26C75814" w14:textId="1FCAF53C" w:rsidR="00A63DBC" w:rsidRPr="000A0A9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0A0A98">
              <w:t>Windows10 Computer Settings</w:t>
            </w:r>
          </w:p>
        </w:tc>
        <w:tc>
          <w:tcPr>
            <w:tcW w:w="314" w:type="pct"/>
          </w:tcPr>
          <w:p w14:paraId="488ABBD3" w14:textId="4CC724B2" w:rsidR="00A63DBC" w:rsidRPr="000A0A9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0A0A98">
              <w:t>TWGCB-01-005-0173</w:t>
            </w:r>
          </w:p>
        </w:tc>
        <w:tc>
          <w:tcPr>
            <w:tcW w:w="263" w:type="pct"/>
          </w:tcPr>
          <w:p w14:paraId="0D546F36" w14:textId="3E380768" w:rsidR="00A63DBC" w:rsidRPr="000A0A9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0A0A98">
              <w:rPr>
                <w:rFonts w:hint="eastAsia"/>
              </w:rPr>
              <w:t>安全性選項</w:t>
            </w:r>
            <w:r w:rsidRPr="000A0A98">
              <w:rPr>
                <w:rFonts w:hint="eastAsia"/>
              </w:rPr>
              <w:t>\</w:t>
            </w:r>
            <w:r w:rsidRPr="000A0A98">
              <w:rPr>
                <w:rFonts w:hint="eastAsia"/>
              </w:rPr>
              <w:t>使用者帳</w:t>
            </w:r>
            <w:r w:rsidRPr="000A0A98">
              <w:rPr>
                <w:rFonts w:hint="eastAsia"/>
              </w:rPr>
              <w:lastRenderedPageBreak/>
              <w:t>戶控制</w:t>
            </w:r>
          </w:p>
        </w:tc>
        <w:tc>
          <w:tcPr>
            <w:tcW w:w="436" w:type="pct"/>
          </w:tcPr>
          <w:p w14:paraId="7B3B311F" w14:textId="3E3069B8" w:rsidR="00A63DBC" w:rsidRPr="000A0A9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0A0A98">
              <w:rPr>
                <w:rFonts w:hint="eastAsia"/>
              </w:rPr>
              <w:lastRenderedPageBreak/>
              <w:t>使用者帳戶控制：僅針對已簽署與驗證過的可</w:t>
            </w:r>
            <w:r w:rsidRPr="000A0A98">
              <w:rPr>
                <w:rFonts w:hint="eastAsia"/>
              </w:rPr>
              <w:lastRenderedPageBreak/>
              <w:t>執行檔，提升其權限</w:t>
            </w:r>
          </w:p>
        </w:tc>
        <w:tc>
          <w:tcPr>
            <w:tcW w:w="1573" w:type="pct"/>
          </w:tcPr>
          <w:p w14:paraId="0670D4DE" w14:textId="77777777" w:rsidR="00E45905" w:rsidRPr="000A0A98"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0A0A98">
              <w:rPr>
                <w:rFonts w:hint="eastAsia"/>
              </w:rPr>
              <w:lastRenderedPageBreak/>
              <w:t>此項原則設定將強制公開金鑰基礎結構</w:t>
            </w:r>
            <w:r w:rsidRPr="000A0A98">
              <w:rPr>
                <w:rFonts w:hint="eastAsia"/>
              </w:rPr>
              <w:t>(PKI)</w:t>
            </w:r>
            <w:r w:rsidRPr="000A0A98">
              <w:rPr>
                <w:rFonts w:hint="eastAsia"/>
              </w:rPr>
              <w:t>簽章檢查任何要求提升權限的互動式應用程式。系統管理員可透過將憑證新增至本機電腦的受信任的發行者憑證存放區，來控制允許執行哪些應</w:t>
            </w:r>
            <w:r w:rsidRPr="000A0A98">
              <w:rPr>
                <w:rFonts w:hint="eastAsia"/>
              </w:rPr>
              <w:lastRenderedPageBreak/>
              <w:t>用程式，選項如下：</w:t>
            </w:r>
          </w:p>
          <w:p w14:paraId="51037120" w14:textId="64B58EBF" w:rsidR="00E45905" w:rsidRPr="000A0A98"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A0A98">
              <w:rPr>
                <w:rFonts w:hint="eastAsia"/>
              </w:rPr>
              <w:t>啟用：允許指定的可執行檔執行之前，強制執行</w:t>
            </w:r>
            <w:r w:rsidRPr="000A0A98">
              <w:rPr>
                <w:rFonts w:hint="eastAsia"/>
              </w:rPr>
              <w:t>PKI</w:t>
            </w:r>
            <w:r w:rsidRPr="000A0A98">
              <w:rPr>
                <w:rFonts w:hint="eastAsia"/>
              </w:rPr>
              <w:t>憑證路徑驗證</w:t>
            </w:r>
          </w:p>
          <w:p w14:paraId="27493805" w14:textId="530A55DA" w:rsidR="00A63DBC" w:rsidRPr="000A0A98"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A0A98">
              <w:rPr>
                <w:rFonts w:hint="eastAsia"/>
              </w:rPr>
              <w:t>停用：允許指定的可執行檔執行之前，不強制執行</w:t>
            </w:r>
            <w:r w:rsidRPr="000A0A98">
              <w:rPr>
                <w:rFonts w:hint="eastAsia"/>
              </w:rPr>
              <w:t>PKI</w:t>
            </w:r>
            <w:r w:rsidRPr="000A0A98">
              <w:rPr>
                <w:rFonts w:hint="eastAsia"/>
              </w:rPr>
              <w:t>憑證路徑驗證</w:t>
            </w:r>
          </w:p>
        </w:tc>
        <w:tc>
          <w:tcPr>
            <w:tcW w:w="700" w:type="pct"/>
          </w:tcPr>
          <w:p w14:paraId="3EF6D376" w14:textId="5B96AB78" w:rsidR="00A63DBC" w:rsidRPr="000A0A9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0A0A98">
              <w:rPr>
                <w:rFonts w:hint="eastAsia"/>
              </w:rPr>
              <w:lastRenderedPageBreak/>
              <w:t>電腦設定</w:t>
            </w:r>
            <w:r w:rsidRPr="000A0A98">
              <w:rPr>
                <w:rFonts w:hint="eastAsia"/>
              </w:rPr>
              <w:t>\Windows</w:t>
            </w:r>
            <w:r w:rsidRPr="000A0A98">
              <w:rPr>
                <w:rFonts w:hint="eastAsia"/>
              </w:rPr>
              <w:t>設定</w:t>
            </w:r>
            <w:r w:rsidRPr="000A0A98">
              <w:rPr>
                <w:rFonts w:hint="eastAsia"/>
              </w:rPr>
              <w:t>\</w:t>
            </w:r>
            <w:r w:rsidRPr="000A0A98">
              <w:rPr>
                <w:rFonts w:hint="eastAsia"/>
              </w:rPr>
              <w:t>安全性設定</w:t>
            </w:r>
            <w:r w:rsidRPr="000A0A98">
              <w:rPr>
                <w:rFonts w:hint="eastAsia"/>
              </w:rPr>
              <w:t>\</w:t>
            </w:r>
            <w:r w:rsidRPr="000A0A98">
              <w:rPr>
                <w:rFonts w:hint="eastAsia"/>
              </w:rPr>
              <w:t>本機原則</w:t>
            </w:r>
            <w:r w:rsidRPr="000A0A98">
              <w:rPr>
                <w:rFonts w:hint="eastAsia"/>
              </w:rPr>
              <w:t>\</w:t>
            </w:r>
            <w:r w:rsidRPr="000A0A98">
              <w:rPr>
                <w:rFonts w:hint="eastAsia"/>
              </w:rPr>
              <w:t>安全性選項</w:t>
            </w:r>
            <w:r w:rsidRPr="000A0A98">
              <w:rPr>
                <w:rFonts w:hint="eastAsia"/>
              </w:rPr>
              <w:t>\</w:t>
            </w:r>
            <w:r w:rsidRPr="000A0A98">
              <w:rPr>
                <w:rFonts w:hint="eastAsia"/>
              </w:rPr>
              <w:t>使用者帳戶控</w:t>
            </w:r>
            <w:r w:rsidRPr="000A0A98">
              <w:rPr>
                <w:rFonts w:hint="eastAsia"/>
              </w:rPr>
              <w:lastRenderedPageBreak/>
              <w:t>制：僅針對已簽署與驗證過的可執行檔，提升其權限</w:t>
            </w:r>
          </w:p>
        </w:tc>
        <w:tc>
          <w:tcPr>
            <w:tcW w:w="742" w:type="pct"/>
          </w:tcPr>
          <w:p w14:paraId="1E1B1FD3" w14:textId="0C921479" w:rsidR="00A63DBC" w:rsidRPr="000A0A9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0A0A98">
              <w:rPr>
                <w:rFonts w:hint="eastAsia"/>
              </w:rPr>
              <w:lastRenderedPageBreak/>
              <w:t>停用</w:t>
            </w:r>
          </w:p>
        </w:tc>
        <w:tc>
          <w:tcPr>
            <w:tcW w:w="333" w:type="pct"/>
          </w:tcPr>
          <w:p w14:paraId="11A09FD9" w14:textId="72E24B34" w:rsidR="00A63DBC" w:rsidRPr="000A0A9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0A0A98">
              <w:rPr>
                <w:rFonts w:hint="eastAsia"/>
              </w:rPr>
              <w:t>CCE-ID</w:t>
            </w:r>
            <w:r w:rsidRPr="000A0A98">
              <w:rPr>
                <w:rFonts w:hint="eastAsia"/>
              </w:rPr>
              <w:t>：</w:t>
            </w:r>
            <w:r w:rsidRPr="000A0A98">
              <w:rPr>
                <w:rFonts w:hint="eastAsia"/>
              </w:rPr>
              <w:t>CCE-43744-2</w:t>
            </w:r>
          </w:p>
        </w:tc>
      </w:tr>
      <w:tr w:rsidR="00A63DBC" w:rsidRPr="00873D3D" w14:paraId="4F989F9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CF72726" w14:textId="5BB5EFD1" w:rsidR="00A63DBC" w:rsidRPr="007A5D33" w:rsidRDefault="00A63DBC" w:rsidP="00A63DBC">
            <w:pPr>
              <w:pStyle w:val="ad"/>
              <w:spacing w:before="72" w:after="72"/>
            </w:pPr>
            <w:r w:rsidRPr="00D94642">
              <w:t>174</w:t>
            </w:r>
          </w:p>
        </w:tc>
        <w:tc>
          <w:tcPr>
            <w:tcW w:w="436" w:type="pct"/>
          </w:tcPr>
          <w:p w14:paraId="70A5BA3D" w14:textId="482ECEE5" w:rsidR="00A63DBC" w:rsidRPr="004E223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D3677D">
              <w:t>Computer Settings</w:t>
            </w:r>
          </w:p>
        </w:tc>
        <w:tc>
          <w:tcPr>
            <w:tcW w:w="314" w:type="pct"/>
          </w:tcPr>
          <w:p w14:paraId="20E6A368" w14:textId="0ED7AD5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TWGCB-01-005-0174</w:t>
            </w:r>
          </w:p>
        </w:tc>
        <w:tc>
          <w:tcPr>
            <w:tcW w:w="263" w:type="pct"/>
          </w:tcPr>
          <w:p w14:paraId="4B17A053" w14:textId="0680EAE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646E7E4C" w14:textId="6254907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使用者帳戶控制：僅針對在安全位置安裝的</w:t>
            </w:r>
            <w:r w:rsidRPr="00A46981">
              <w:rPr>
                <w:rFonts w:hint="eastAsia"/>
              </w:rPr>
              <w:t>UIAccess</w:t>
            </w:r>
            <w:r w:rsidRPr="00A46981">
              <w:rPr>
                <w:rFonts w:hint="eastAsia"/>
              </w:rPr>
              <w:t>應用程式，提高其權限</w:t>
            </w:r>
          </w:p>
        </w:tc>
        <w:tc>
          <w:tcPr>
            <w:tcW w:w="1573" w:type="pct"/>
          </w:tcPr>
          <w:p w14:paraId="6600D9CC"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項原則設定會控制要求以使用者介面協助工具</w:t>
            </w:r>
            <w:r w:rsidRPr="006B7E43">
              <w:rPr>
                <w:rFonts w:hint="eastAsia"/>
              </w:rPr>
              <w:t>(UIAccess)</w:t>
            </w:r>
            <w:r w:rsidRPr="006B7E43">
              <w:rPr>
                <w:rFonts w:hint="eastAsia"/>
              </w:rPr>
              <w:t>整合層級執行的應用程式必須位於檔案系統中的安全位置。安全位置僅限於下列目錄：</w:t>
            </w:r>
          </w:p>
          <w:p w14:paraId="49B057F3" w14:textId="23B0878D"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w:t>
            </w:r>
            <w:r w:rsidRPr="006B7E43">
              <w:rPr>
                <w:rFonts w:hint="eastAsia"/>
              </w:rPr>
              <w:t>\ProgramFiles\</w:t>
            </w:r>
            <w:r w:rsidRPr="006B7E43">
              <w:rPr>
                <w:rFonts w:hint="eastAsia"/>
              </w:rPr>
              <w:t>，包含子目錄</w:t>
            </w:r>
          </w:p>
          <w:p w14:paraId="0D2AF440" w14:textId="69A162A7"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w:t>
            </w:r>
            <w:r>
              <w:rPr>
                <w:rFonts w:hint="eastAsia"/>
              </w:rPr>
              <w:t>\Windows\system32\</w:t>
            </w:r>
          </w:p>
          <w:p w14:paraId="43E8EF1A" w14:textId="692D2902" w:rsidR="00A63DBC" w:rsidRPr="006B7E4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w:t>
            </w:r>
            <w:r w:rsidRPr="006B7E43">
              <w:rPr>
                <w:rFonts w:hint="eastAsia"/>
              </w:rPr>
              <w:t>\ProgramFiles(x86)\</w:t>
            </w:r>
            <w:r w:rsidRPr="006B7E43">
              <w:rPr>
                <w:rFonts w:hint="eastAsia"/>
              </w:rPr>
              <w:t>，包含</w:t>
            </w:r>
            <w:r w:rsidRPr="006B7E43">
              <w:rPr>
                <w:rFonts w:hint="eastAsia"/>
              </w:rPr>
              <w:t>64</w:t>
            </w:r>
            <w:r w:rsidRPr="006B7E43">
              <w:rPr>
                <w:rFonts w:hint="eastAsia"/>
              </w:rPr>
              <w:t>位元</w:t>
            </w:r>
            <w:r w:rsidRPr="006B7E43">
              <w:rPr>
                <w:rFonts w:hint="eastAsia"/>
              </w:rPr>
              <w:t>Windows</w:t>
            </w:r>
            <w:r w:rsidRPr="006B7E43">
              <w:rPr>
                <w:rFonts w:hint="eastAsia"/>
              </w:rPr>
              <w:t>版本的子目錄</w:t>
            </w:r>
          </w:p>
          <w:p w14:paraId="5A298698"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注意：不論此</w:t>
            </w:r>
            <w:r w:rsidRPr="006B7E43">
              <w:rPr>
                <w:rFonts w:hint="eastAsia"/>
              </w:rPr>
              <w:t>項原則設定的狀態為何，</w:t>
            </w:r>
            <w:r w:rsidRPr="006B7E43">
              <w:rPr>
                <w:rFonts w:hint="eastAsia"/>
              </w:rPr>
              <w:t>Windows</w:t>
            </w:r>
            <w:r w:rsidRPr="006B7E43">
              <w:rPr>
                <w:rFonts w:hint="eastAsia"/>
              </w:rPr>
              <w:t>都會針對任何要求以</w:t>
            </w:r>
            <w:r w:rsidRPr="006B7E43">
              <w:rPr>
                <w:rFonts w:hint="eastAsia"/>
              </w:rPr>
              <w:t>UIAccess</w:t>
            </w:r>
            <w:r w:rsidRPr="006B7E43">
              <w:rPr>
                <w:rFonts w:hint="eastAsia"/>
              </w:rPr>
              <w:t>整合層級執行的互動式應用程式，強制執行公開金鑰基礎結構</w:t>
            </w:r>
            <w:r w:rsidRPr="006B7E43">
              <w:rPr>
                <w:rFonts w:hint="eastAsia"/>
              </w:rPr>
              <w:t>(PKI)</w:t>
            </w:r>
            <w:r w:rsidRPr="006B7E43">
              <w:rPr>
                <w:rFonts w:hint="eastAsia"/>
              </w:rPr>
              <w:lastRenderedPageBreak/>
              <w:t>簽章檢查，選項如下：</w:t>
            </w:r>
          </w:p>
          <w:p w14:paraId="061D605F" w14:textId="08F3BFBA"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啟用：如果應用程式位於檔案系統的安全位置，只會以</w:t>
            </w:r>
            <w:r w:rsidRPr="006B7E43">
              <w:rPr>
                <w:rFonts w:hint="eastAsia"/>
              </w:rPr>
              <w:t>UIAccess</w:t>
            </w:r>
            <w:r w:rsidRPr="006B7E43">
              <w:rPr>
                <w:rFonts w:hint="eastAsia"/>
              </w:rPr>
              <w:t>整合執行</w:t>
            </w:r>
          </w:p>
          <w:p w14:paraId="5146A483" w14:textId="15DCAD17"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停用：即使應用程式不是位於檔案系統的安全位置，也會以</w:t>
            </w:r>
            <w:r w:rsidRPr="006B7E43">
              <w:rPr>
                <w:rFonts w:hint="eastAsia"/>
              </w:rPr>
              <w:t>UIAccess</w:t>
            </w:r>
            <w:r w:rsidRPr="006B7E43">
              <w:rPr>
                <w:rFonts w:hint="eastAsia"/>
              </w:rPr>
              <w:t>整合執行</w:t>
            </w:r>
          </w:p>
        </w:tc>
        <w:tc>
          <w:tcPr>
            <w:tcW w:w="700" w:type="pct"/>
          </w:tcPr>
          <w:p w14:paraId="1E220624" w14:textId="3E3D031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使用者帳戶控制：僅針對在安全位置安裝的</w:t>
            </w:r>
            <w:r w:rsidRPr="00A46981">
              <w:rPr>
                <w:rFonts w:hint="eastAsia"/>
              </w:rPr>
              <w:t>UIAccess</w:t>
            </w:r>
            <w:r w:rsidRPr="00A46981">
              <w:rPr>
                <w:rFonts w:hint="eastAsia"/>
              </w:rPr>
              <w:t>應用程式，提高其權限</w:t>
            </w:r>
          </w:p>
        </w:tc>
        <w:tc>
          <w:tcPr>
            <w:tcW w:w="742" w:type="pct"/>
          </w:tcPr>
          <w:p w14:paraId="1A5250AC" w14:textId="5B2819E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啟用</w:t>
            </w:r>
          </w:p>
        </w:tc>
        <w:tc>
          <w:tcPr>
            <w:tcW w:w="333" w:type="pct"/>
          </w:tcPr>
          <w:p w14:paraId="62ED95CC" w14:textId="6E6C0452"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CCE-42311-</w:t>
            </w:r>
            <w:r w:rsidRPr="00D3677D">
              <w:rPr>
                <w:rFonts w:hint="eastAsia"/>
              </w:rPr>
              <w:t>1</w:t>
            </w:r>
          </w:p>
        </w:tc>
      </w:tr>
      <w:tr w:rsidR="00A63DBC" w:rsidRPr="00873D3D" w14:paraId="3DA54E9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D2FD7C0" w14:textId="6DBE1025" w:rsidR="00A63DBC" w:rsidRPr="007A5D33" w:rsidRDefault="00A63DBC" w:rsidP="00A63DBC">
            <w:pPr>
              <w:pStyle w:val="ad"/>
              <w:spacing w:before="72" w:after="72"/>
            </w:pPr>
            <w:r w:rsidRPr="00D94642">
              <w:t>175</w:t>
            </w:r>
          </w:p>
        </w:tc>
        <w:tc>
          <w:tcPr>
            <w:tcW w:w="436" w:type="pct"/>
          </w:tcPr>
          <w:p w14:paraId="1F749D72" w14:textId="46C407B3" w:rsidR="00A63DBC" w:rsidRPr="004E223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7C8D6D5" w14:textId="0320981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TWGCB-01-005-0175</w:t>
            </w:r>
          </w:p>
        </w:tc>
        <w:tc>
          <w:tcPr>
            <w:tcW w:w="263" w:type="pct"/>
          </w:tcPr>
          <w:p w14:paraId="4EE6A0F7" w14:textId="1ABFD29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00B9F9AD" w14:textId="6137D15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w:t>
            </w:r>
            <w:r w:rsidRPr="00D3677D">
              <w:rPr>
                <w:rFonts w:hint="eastAsia"/>
              </w:rPr>
              <w:t>：所有系統管理員均以管理員核准模式執行</w:t>
            </w:r>
          </w:p>
        </w:tc>
        <w:tc>
          <w:tcPr>
            <w:tcW w:w="1573" w:type="pct"/>
          </w:tcPr>
          <w:p w14:paraId="502FEC47" w14:textId="77777777" w:rsid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sidRPr="006B7E43">
              <w:rPr>
                <w:rFonts w:hint="eastAsia"/>
              </w:rPr>
              <w:t>此</w:t>
            </w:r>
            <w:r>
              <w:rPr>
                <w:rFonts w:hint="eastAsia"/>
              </w:rPr>
              <w:t>項</w:t>
            </w:r>
            <w:r w:rsidRPr="006B7E43">
              <w:rPr>
                <w:rFonts w:hint="eastAsia"/>
              </w:rPr>
              <w:t>原則設定會控制電腦的所有使用者帳戶控制</w:t>
            </w:r>
            <w:r w:rsidRPr="006B7E43">
              <w:rPr>
                <w:rFonts w:hint="eastAsia"/>
              </w:rPr>
              <w:t>(UAC)</w:t>
            </w:r>
            <w:r w:rsidRPr="006B7E43">
              <w:rPr>
                <w:rFonts w:hint="eastAsia"/>
              </w:rPr>
              <w:t>原則設定行為。如果變更此原則設定，必須重新啟動電腦，選項如下</w:t>
            </w:r>
            <w:r>
              <w:rPr>
                <w:rFonts w:hint="eastAsia"/>
              </w:rPr>
              <w:t>：</w:t>
            </w:r>
          </w:p>
          <w:p w14:paraId="4472E0C5" w14:textId="3D96553F" w:rsidR="00E45905" w:rsidRDefault="001F31E7"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已</w:t>
            </w:r>
            <w:r w:rsidR="00A63DBC" w:rsidRPr="006B7E43">
              <w:rPr>
                <w:rFonts w:hint="eastAsia"/>
              </w:rPr>
              <w:t>啟用</w:t>
            </w:r>
            <w:r w:rsidR="00A63DBC" w:rsidRPr="006B7E43">
              <w:rPr>
                <w:rFonts w:hint="eastAsia"/>
              </w:rPr>
              <w:t>(</w:t>
            </w:r>
            <w:r w:rsidR="00A63DBC" w:rsidRPr="006B7E43">
              <w:rPr>
                <w:rFonts w:hint="eastAsia"/>
              </w:rPr>
              <w:t>預設值</w:t>
            </w:r>
            <w:r w:rsidR="00A63DBC">
              <w:rPr>
                <w:rFonts w:hint="eastAsia"/>
              </w:rPr>
              <w:t>)</w:t>
            </w:r>
            <w:r w:rsidR="00A63DBC">
              <w:rPr>
                <w:rFonts w:hint="eastAsia"/>
              </w:rPr>
              <w:t>：</w:t>
            </w:r>
            <w:r w:rsidR="00A63DBC" w:rsidRPr="006B7E43">
              <w:rPr>
                <w:rFonts w:hint="eastAsia"/>
              </w:rPr>
              <w:t>啟用管理員核准模式。必須啟用此原則，而且必須以適當的方式設定相關的</w:t>
            </w:r>
            <w:r w:rsidR="00A63DBC" w:rsidRPr="006B7E43">
              <w:rPr>
                <w:rFonts w:hint="eastAsia"/>
              </w:rPr>
              <w:t>UAC</w:t>
            </w:r>
            <w:r w:rsidR="00A63DBC" w:rsidRPr="006B7E43">
              <w:rPr>
                <w:rFonts w:hint="eastAsia"/>
              </w:rPr>
              <w:t>原則設定，才能允許內建的</w:t>
            </w:r>
            <w:r w:rsidR="00A63DBC" w:rsidRPr="006B7E43">
              <w:rPr>
                <w:rFonts w:hint="eastAsia"/>
              </w:rPr>
              <w:t>Administrator</w:t>
            </w:r>
            <w:r w:rsidR="00A63DBC" w:rsidRPr="006B7E43">
              <w:rPr>
                <w:rFonts w:hint="eastAsia"/>
              </w:rPr>
              <w:t>帳戶以及所有其他屬於</w:t>
            </w:r>
            <w:r w:rsidR="00A63DBC" w:rsidRPr="006B7E43">
              <w:rPr>
                <w:rFonts w:hint="eastAsia"/>
              </w:rPr>
              <w:t>Administrators</w:t>
            </w:r>
            <w:r w:rsidR="00A63DBC" w:rsidRPr="006B7E43">
              <w:rPr>
                <w:rFonts w:hint="eastAsia"/>
              </w:rPr>
              <w:t>群組成員的使用者在管理員核准模</w:t>
            </w:r>
            <w:r w:rsidR="00A63DBC" w:rsidRPr="006B7E43">
              <w:rPr>
                <w:rFonts w:hint="eastAsia"/>
              </w:rPr>
              <w:lastRenderedPageBreak/>
              <w:t>式中執</w:t>
            </w:r>
            <w:r w:rsidR="00A63DBC">
              <w:rPr>
                <w:rFonts w:hint="eastAsia"/>
              </w:rPr>
              <w:t>行</w:t>
            </w:r>
          </w:p>
          <w:p w14:paraId="53BF0085" w14:textId="4B51305F" w:rsidR="00A63DBC" w:rsidRPr="00E45905" w:rsidRDefault="001F31E7"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已</w:t>
            </w:r>
            <w:r w:rsidR="00A63DBC" w:rsidRPr="006B7E43">
              <w:rPr>
                <w:rFonts w:hint="eastAsia"/>
              </w:rPr>
              <w:t>停用</w:t>
            </w:r>
            <w:r w:rsidR="00A63DBC">
              <w:rPr>
                <w:rFonts w:hint="eastAsia"/>
              </w:rPr>
              <w:t>：</w:t>
            </w:r>
            <w:r w:rsidR="00A63DBC" w:rsidRPr="006B7E43">
              <w:rPr>
                <w:rFonts w:hint="eastAsia"/>
              </w:rPr>
              <w:t>會停用管理員核准模式及所有相關的</w:t>
            </w:r>
            <w:r w:rsidR="00A63DBC" w:rsidRPr="006B7E43">
              <w:rPr>
                <w:rFonts w:hint="eastAsia"/>
              </w:rPr>
              <w:t>UAC</w:t>
            </w:r>
            <w:r w:rsidR="00A63DBC" w:rsidRPr="006B7E43">
              <w:rPr>
                <w:rFonts w:hint="eastAsia"/>
              </w:rPr>
              <w:t>原則設定。注意</w:t>
            </w:r>
            <w:r w:rsidR="00A63DBC" w:rsidRPr="00705BCA">
              <w:rPr>
                <w:rFonts w:hint="eastAsia"/>
              </w:rPr>
              <w:t>：</w:t>
            </w:r>
            <w:r w:rsidR="00A63DBC" w:rsidRPr="006B7E43">
              <w:rPr>
                <w:rFonts w:hint="eastAsia"/>
              </w:rPr>
              <w:t>如果停用此原則設定，資訊安全中心會通知您作業系統的整體安全性已降低</w:t>
            </w:r>
          </w:p>
        </w:tc>
        <w:tc>
          <w:tcPr>
            <w:tcW w:w="700" w:type="pct"/>
          </w:tcPr>
          <w:p w14:paraId="6183DDA8" w14:textId="45AD7EA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w:t>
            </w:r>
            <w:r w:rsidRPr="00D3677D">
              <w:rPr>
                <w:rFonts w:hint="eastAsia"/>
              </w:rPr>
              <w:t>：所有系統管理員均以管理員核准模式執行</w:t>
            </w:r>
          </w:p>
        </w:tc>
        <w:tc>
          <w:tcPr>
            <w:tcW w:w="742" w:type="pct"/>
          </w:tcPr>
          <w:p w14:paraId="1ADB7317" w14:textId="2C75C83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啟用</w:t>
            </w:r>
          </w:p>
        </w:tc>
        <w:tc>
          <w:tcPr>
            <w:tcW w:w="333" w:type="pct"/>
          </w:tcPr>
          <w:p w14:paraId="6FDAF2E6" w14:textId="40EEB680"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CCE-42995-1</w:t>
            </w:r>
          </w:p>
        </w:tc>
      </w:tr>
      <w:tr w:rsidR="00A63DBC" w:rsidRPr="00873D3D" w14:paraId="268ECB1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9C44256" w14:textId="2F7E58DF" w:rsidR="00A63DBC" w:rsidRPr="007A5D33" w:rsidRDefault="00A63DBC" w:rsidP="00A63DBC">
            <w:pPr>
              <w:pStyle w:val="ad"/>
              <w:spacing w:before="72" w:after="72"/>
            </w:pPr>
            <w:r w:rsidRPr="00D94642">
              <w:t>176</w:t>
            </w:r>
          </w:p>
        </w:tc>
        <w:tc>
          <w:tcPr>
            <w:tcW w:w="436" w:type="pct"/>
          </w:tcPr>
          <w:p w14:paraId="4931840E" w14:textId="69683611" w:rsidR="00A63DBC" w:rsidRPr="004E223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BA3EA60" w14:textId="1476EBB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TWGCB-01-005-0176</w:t>
            </w:r>
          </w:p>
        </w:tc>
        <w:tc>
          <w:tcPr>
            <w:tcW w:w="263" w:type="pct"/>
          </w:tcPr>
          <w:p w14:paraId="2A631DD2" w14:textId="4BFED9A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377BDCED" w14:textId="3565FC5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使用者帳戶控制：提示提升權限時切換到安全桌面</w:t>
            </w:r>
          </w:p>
        </w:tc>
        <w:tc>
          <w:tcPr>
            <w:tcW w:w="1573" w:type="pct"/>
          </w:tcPr>
          <w:p w14:paraId="4D86E427" w14:textId="77777777" w:rsidR="00E45905" w:rsidRDefault="00A63DBC" w:rsidP="00E45905">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46981">
              <w:rPr>
                <w:rFonts w:hint="eastAsia"/>
              </w:rPr>
              <w:t>項原則設定會控制提升權限要求提示是顯示在互動式使用者桌面或是安全桌面，選項如下：</w:t>
            </w:r>
          </w:p>
          <w:p w14:paraId="6687EB6A" w14:textId="5E067934" w:rsid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46981">
              <w:rPr>
                <w:rFonts w:hint="eastAsia"/>
              </w:rPr>
              <w:t>啟用：不論系統管理員與標準使用者的提示行為原則設定為何，所有提升權限要求都會顯示在安全桌面上</w:t>
            </w:r>
          </w:p>
          <w:p w14:paraId="6D50AC7E" w14:textId="16D53CF2" w:rsidR="00A63DBC" w:rsidRPr="00E45905"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46981">
              <w:rPr>
                <w:rFonts w:hint="eastAsia"/>
              </w:rPr>
              <w:t>停用：所有提升權限要求都會顯示在互動式使用者桌面，並套用系統管理員與標準使用者的提示行為原則設定</w:t>
            </w:r>
          </w:p>
        </w:tc>
        <w:tc>
          <w:tcPr>
            <w:tcW w:w="700" w:type="pct"/>
          </w:tcPr>
          <w:p w14:paraId="4AF6544F" w14:textId="2BE07D9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使用者帳戶控制：提示提升權限時切換到安全桌面</w:t>
            </w:r>
          </w:p>
        </w:tc>
        <w:tc>
          <w:tcPr>
            <w:tcW w:w="742" w:type="pct"/>
          </w:tcPr>
          <w:p w14:paraId="670D4253" w14:textId="3D8EF35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啟用</w:t>
            </w:r>
          </w:p>
        </w:tc>
        <w:tc>
          <w:tcPr>
            <w:tcW w:w="333" w:type="pct"/>
          </w:tcPr>
          <w:p w14:paraId="02B64C03" w14:textId="20DC17F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CCE-41682-6</w:t>
            </w:r>
          </w:p>
        </w:tc>
      </w:tr>
      <w:tr w:rsidR="00A63DBC" w:rsidRPr="00873D3D" w14:paraId="0927ABA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F12B79B" w14:textId="1D243F8D" w:rsidR="00A63DBC" w:rsidRPr="007A5D33" w:rsidRDefault="00A63DBC" w:rsidP="00A63DBC">
            <w:pPr>
              <w:pStyle w:val="ad"/>
              <w:spacing w:before="72" w:after="72"/>
            </w:pPr>
            <w:r w:rsidRPr="00D94642">
              <w:t>177</w:t>
            </w:r>
          </w:p>
        </w:tc>
        <w:tc>
          <w:tcPr>
            <w:tcW w:w="436" w:type="pct"/>
          </w:tcPr>
          <w:p w14:paraId="1C1A9C43" w14:textId="5DEF146C" w:rsidR="00A63DBC" w:rsidRPr="00271BA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43E97FD8" w14:textId="313DAB0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CB-01-005-0177</w:t>
            </w:r>
          </w:p>
        </w:tc>
        <w:tc>
          <w:tcPr>
            <w:tcW w:w="263" w:type="pct"/>
          </w:tcPr>
          <w:p w14:paraId="6FDA6293" w14:textId="0AF18E2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安全</w:t>
            </w:r>
            <w:r w:rsidRPr="00A46981">
              <w:rPr>
                <w:rFonts w:hint="eastAsia"/>
              </w:rPr>
              <w:lastRenderedPageBreak/>
              <w:t>性選項</w:t>
            </w:r>
            <w:r w:rsidRPr="00A46981">
              <w:rPr>
                <w:rFonts w:hint="eastAsia"/>
              </w:rPr>
              <w:t>\</w:t>
            </w:r>
            <w:r w:rsidRPr="00A46981">
              <w:rPr>
                <w:rFonts w:hint="eastAsia"/>
              </w:rPr>
              <w:t>使用者帳戶控制</w:t>
            </w:r>
          </w:p>
        </w:tc>
        <w:tc>
          <w:tcPr>
            <w:tcW w:w="436" w:type="pct"/>
          </w:tcPr>
          <w:p w14:paraId="28048AD4" w14:textId="248DC53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使用者帳</w:t>
            </w:r>
            <w:r w:rsidRPr="00A46981">
              <w:rPr>
                <w:rFonts w:hint="eastAsia"/>
              </w:rPr>
              <w:lastRenderedPageBreak/>
              <w:t>戶控制：將檔案及登錄寫入失敗虛擬化並儲存至每一使用者位置</w:t>
            </w:r>
          </w:p>
        </w:tc>
        <w:tc>
          <w:tcPr>
            <w:tcW w:w="1573" w:type="pct"/>
          </w:tcPr>
          <w:p w14:paraId="78008DCE"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5B0C0A">
              <w:rPr>
                <w:rFonts w:hint="eastAsia"/>
              </w:rPr>
              <w:t>項原則設定會控制是否將應用程式</w:t>
            </w:r>
            <w:r w:rsidRPr="005B0C0A">
              <w:rPr>
                <w:rFonts w:hint="eastAsia"/>
              </w:rPr>
              <w:lastRenderedPageBreak/>
              <w:t>寫入失敗重新導向到已定義的登錄和檔案系統位置</w:t>
            </w:r>
          </w:p>
          <w:p w14:paraId="484D0EAC"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w:t>
            </w:r>
            <w:r>
              <w:rPr>
                <w:rFonts w:hint="eastAsia"/>
              </w:rPr>
              <w:t>項</w:t>
            </w:r>
            <w:r w:rsidRPr="005B0C0A">
              <w:rPr>
                <w:rFonts w:hint="eastAsia"/>
              </w:rPr>
              <w:t>原則設定可減少那些以系統管理員身分執行，並將執行階段應用程式資料寫入至</w:t>
            </w:r>
            <w:r w:rsidRPr="005B0C0A">
              <w:rPr>
                <w:rFonts w:hint="eastAsia"/>
              </w:rPr>
              <w:t>%ProgramFiles%</w:t>
            </w:r>
            <w:r w:rsidRPr="005B0C0A">
              <w:rPr>
                <w:rFonts w:hint="eastAsia"/>
              </w:rPr>
              <w:t>、</w:t>
            </w:r>
            <w:r w:rsidRPr="005B0C0A">
              <w:rPr>
                <w:rFonts w:hint="eastAsia"/>
              </w:rPr>
              <w:t>%Windir%</w:t>
            </w:r>
            <w:r w:rsidRPr="005B0C0A">
              <w:rPr>
                <w:rFonts w:hint="eastAsia"/>
              </w:rPr>
              <w:t>、</w:t>
            </w:r>
            <w:r w:rsidRPr="005B0C0A">
              <w:rPr>
                <w:rFonts w:hint="eastAsia"/>
              </w:rPr>
              <w:t>%Windir%\system32</w:t>
            </w:r>
            <w:r w:rsidRPr="005B0C0A">
              <w:rPr>
                <w:rFonts w:hint="eastAsia"/>
              </w:rPr>
              <w:t>或</w:t>
            </w:r>
            <w:r w:rsidRPr="005B0C0A">
              <w:rPr>
                <w:rFonts w:hint="eastAsia"/>
              </w:rPr>
              <w:t>HKLM\Software</w:t>
            </w:r>
            <w:r w:rsidRPr="005B0C0A">
              <w:rPr>
                <w:rFonts w:hint="eastAsia"/>
              </w:rPr>
              <w:t>的應用程式，選項如下：</w:t>
            </w:r>
          </w:p>
          <w:p w14:paraId="4F38B99F" w14:textId="3BDCD245"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B0C0A">
              <w:rPr>
                <w:rFonts w:hint="eastAsia"/>
              </w:rPr>
              <w:t>啟用：在執行階段將應用程式寫入失敗重新導向到檔案系統與登錄中已定義的使用者位置</w:t>
            </w:r>
          </w:p>
          <w:p w14:paraId="36EDA7E1" w14:textId="025BD0B8"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停用：將資料寫入至受保護位置的應用程式失敗</w:t>
            </w:r>
          </w:p>
        </w:tc>
        <w:tc>
          <w:tcPr>
            <w:tcW w:w="700" w:type="pct"/>
          </w:tcPr>
          <w:p w14:paraId="564E2B45" w14:textId="5E3F218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lastRenderedPageBreak/>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使用者帳戶控制：將檔案及登錄寫入失敗虛擬化並儲存至每一使用者位置</w:t>
            </w:r>
          </w:p>
        </w:tc>
        <w:tc>
          <w:tcPr>
            <w:tcW w:w="742" w:type="pct"/>
          </w:tcPr>
          <w:p w14:paraId="0FDEC951" w14:textId="301B53F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啟用</w:t>
            </w:r>
          </w:p>
        </w:tc>
        <w:tc>
          <w:tcPr>
            <w:tcW w:w="333" w:type="pct"/>
          </w:tcPr>
          <w:p w14:paraId="70DDD455" w14:textId="368FC21C"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CCE-42858-1</w:t>
            </w:r>
          </w:p>
        </w:tc>
      </w:tr>
      <w:tr w:rsidR="00A63DBC" w:rsidRPr="00873D3D" w14:paraId="4705D88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1F0F95D" w14:textId="12A6C437" w:rsidR="00A63DBC" w:rsidRPr="007A5D33" w:rsidRDefault="00A63DBC" w:rsidP="00A63DBC">
            <w:pPr>
              <w:pStyle w:val="ad"/>
              <w:spacing w:before="72" w:after="72"/>
            </w:pPr>
            <w:r w:rsidRPr="00D94642">
              <w:lastRenderedPageBreak/>
              <w:t>178</w:t>
            </w:r>
          </w:p>
        </w:tc>
        <w:tc>
          <w:tcPr>
            <w:tcW w:w="436" w:type="pct"/>
          </w:tcPr>
          <w:p w14:paraId="249B3A81" w14:textId="37EF62CE" w:rsidR="00A63DBC" w:rsidRPr="00271BA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22038E8" w14:textId="25D699A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TWGCB-01-005-0178</w:t>
            </w:r>
          </w:p>
        </w:tc>
        <w:tc>
          <w:tcPr>
            <w:tcW w:w="263" w:type="pct"/>
          </w:tcPr>
          <w:p w14:paraId="59341883" w14:textId="6FE6380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3E9D39B9" w14:textId="6DD35FE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從網路存取這台電腦</w:t>
            </w:r>
          </w:p>
        </w:tc>
        <w:tc>
          <w:tcPr>
            <w:tcW w:w="1573" w:type="pct"/>
          </w:tcPr>
          <w:p w14:paraId="6C406C24" w14:textId="77777777" w:rsidR="00A63DBC" w:rsidRPr="00EF74E6"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A46981">
              <w:rPr>
                <w:rFonts w:hint="eastAsia"/>
              </w:rPr>
              <w:t>此使用者權限決定允許哪些使用者與群組透過網路連線到這台電腦</w:t>
            </w:r>
          </w:p>
          <w:p w14:paraId="7E8191B2" w14:textId="77777777" w:rsidR="00A63DBC" w:rsidRPr="00EF74E6" w:rsidRDefault="00A63DBC" w:rsidP="00A63DBC">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A46981">
              <w:rPr>
                <w:rFonts w:hint="eastAsia"/>
              </w:rPr>
              <w:t>遠端桌面服務不受此使用者權限的影響</w:t>
            </w:r>
          </w:p>
          <w:p w14:paraId="45EB8959" w14:textId="468B2A38" w:rsidR="00A63DBC" w:rsidRPr="009B05E3" w:rsidRDefault="00A63DBC" w:rsidP="001A6735">
            <w:pPr>
              <w:pStyle w:val="a3"/>
              <w:numPr>
                <w:ilvl w:val="0"/>
                <w:numId w:val="0"/>
              </w:numPr>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00" w:type="pct"/>
          </w:tcPr>
          <w:p w14:paraId="7800FC36" w14:textId="36F56AA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從網路存取</w:t>
            </w:r>
            <w:r w:rsidRPr="00A46981">
              <w:rPr>
                <w:rFonts w:hint="eastAsia"/>
              </w:rPr>
              <w:lastRenderedPageBreak/>
              <w:t>這台電腦</w:t>
            </w:r>
          </w:p>
        </w:tc>
        <w:tc>
          <w:tcPr>
            <w:tcW w:w="742" w:type="pct"/>
          </w:tcPr>
          <w:p w14:paraId="58D89E80" w14:textId="2371C78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Administrators</w:t>
            </w:r>
          </w:p>
        </w:tc>
        <w:tc>
          <w:tcPr>
            <w:tcW w:w="333" w:type="pct"/>
          </w:tcPr>
          <w:p w14:paraId="09456A26" w14:textId="4416772D"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CCE-41806-1</w:t>
            </w:r>
          </w:p>
        </w:tc>
      </w:tr>
      <w:tr w:rsidR="00A63DBC" w:rsidRPr="00873D3D" w14:paraId="78CC987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650404E" w14:textId="22C22A1B" w:rsidR="00A63DBC" w:rsidRPr="007A5D33" w:rsidRDefault="00A63DBC" w:rsidP="00A63DBC">
            <w:pPr>
              <w:pStyle w:val="ad"/>
              <w:spacing w:before="72" w:after="72"/>
            </w:pPr>
            <w:r w:rsidRPr="00D94642">
              <w:t>179</w:t>
            </w:r>
          </w:p>
        </w:tc>
        <w:tc>
          <w:tcPr>
            <w:tcW w:w="436" w:type="pct"/>
          </w:tcPr>
          <w:p w14:paraId="0FBFCFF3" w14:textId="75AE3E11" w:rsidR="00A63DBC" w:rsidRPr="0028390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C994810" w14:textId="34D0CC3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TWGCB-01-005-0179</w:t>
            </w:r>
          </w:p>
        </w:tc>
        <w:tc>
          <w:tcPr>
            <w:tcW w:w="263" w:type="pct"/>
          </w:tcPr>
          <w:p w14:paraId="2F6E5CCA" w14:textId="6DFFDBD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37EA7618" w14:textId="61136FC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當成作業系統的一部分</w:t>
            </w:r>
          </w:p>
        </w:tc>
        <w:tc>
          <w:tcPr>
            <w:tcW w:w="1573" w:type="pct"/>
          </w:tcPr>
          <w:p w14:paraId="73805422"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此使用者權限可讓處理程序模擬任何使用者，而無需驗證。因此處理程序就可以取得與該使用者相同的本機資源存取權</w:t>
            </w:r>
          </w:p>
          <w:p w14:paraId="1D288DDF"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需要此特殊權限的處理程序應使用</w:t>
            </w:r>
            <w:r w:rsidRPr="005B0C0A">
              <w:rPr>
                <w:rFonts w:hint="eastAsia"/>
              </w:rPr>
              <w:t>LocalSystem</w:t>
            </w:r>
            <w:r w:rsidRPr="005B0C0A">
              <w:rPr>
                <w:rFonts w:hint="eastAsia"/>
              </w:rPr>
              <w:t>帳戶</w:t>
            </w:r>
            <w:r w:rsidRPr="005B0C0A">
              <w:rPr>
                <w:rFonts w:hint="eastAsia"/>
              </w:rPr>
              <w:t>(</w:t>
            </w:r>
            <w:r w:rsidRPr="005B0C0A">
              <w:rPr>
                <w:rFonts w:hint="eastAsia"/>
              </w:rPr>
              <w:t>其已包括此特殊權限</w:t>
            </w:r>
            <w:r w:rsidRPr="005B0C0A">
              <w:rPr>
                <w:rFonts w:hint="eastAsia"/>
              </w:rPr>
              <w:t>)</w:t>
            </w:r>
            <w:r w:rsidRPr="005B0C0A">
              <w:rPr>
                <w:rFonts w:hint="eastAsia"/>
              </w:rPr>
              <w:t>，而不應使用其他特別指派此特殊權限的使用者帳戶</w:t>
            </w:r>
          </w:p>
          <w:p w14:paraId="3346A92D" w14:textId="5C581BAA"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注意：指派此使用者權限可能會危及安全性。請僅將此使用者權限指派給信任的使用者</w:t>
            </w:r>
          </w:p>
        </w:tc>
        <w:tc>
          <w:tcPr>
            <w:tcW w:w="700" w:type="pct"/>
          </w:tcPr>
          <w:p w14:paraId="38D5013C" w14:textId="0008FD6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當成作業系統的一部分</w:t>
            </w:r>
          </w:p>
        </w:tc>
        <w:tc>
          <w:tcPr>
            <w:tcW w:w="742" w:type="pct"/>
          </w:tcPr>
          <w:p w14:paraId="5E9D2520" w14:textId="5F00963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No One</w:t>
            </w:r>
          </w:p>
        </w:tc>
        <w:tc>
          <w:tcPr>
            <w:tcW w:w="333" w:type="pct"/>
          </w:tcPr>
          <w:p w14:paraId="4DA61DA8" w14:textId="2CE6CC5F"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CCE-44315-0</w:t>
            </w:r>
          </w:p>
        </w:tc>
      </w:tr>
      <w:tr w:rsidR="00A63DBC" w:rsidRPr="00873D3D" w14:paraId="4B345E0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C02C0CF" w14:textId="0DD60329" w:rsidR="00A63DBC" w:rsidRPr="007A5D33" w:rsidRDefault="00A63DBC" w:rsidP="00A63DBC">
            <w:pPr>
              <w:pStyle w:val="ad"/>
              <w:spacing w:before="72" w:after="72"/>
            </w:pPr>
            <w:r w:rsidRPr="00D94642">
              <w:t>180</w:t>
            </w:r>
          </w:p>
        </w:tc>
        <w:tc>
          <w:tcPr>
            <w:tcW w:w="436" w:type="pct"/>
          </w:tcPr>
          <w:p w14:paraId="70ABB776" w14:textId="38900C16" w:rsidR="00A63DBC" w:rsidRPr="008902D5"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6AA2A26" w14:textId="4938520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TWGCB-01-005-0180</w:t>
            </w:r>
          </w:p>
        </w:tc>
        <w:tc>
          <w:tcPr>
            <w:tcW w:w="263" w:type="pct"/>
          </w:tcPr>
          <w:p w14:paraId="491FA615" w14:textId="0BA2115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5E3348E5" w14:textId="41B4AC3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調整處理程序的記憶體配額</w:t>
            </w:r>
          </w:p>
        </w:tc>
        <w:tc>
          <w:tcPr>
            <w:tcW w:w="1573" w:type="pct"/>
          </w:tcPr>
          <w:p w14:paraId="5E60AC81"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此特殊權限決定能變更處理程序可使用的最大記憶體的人員</w:t>
            </w:r>
          </w:p>
          <w:p w14:paraId="1EF0DBF5" w14:textId="3DC6CA2C"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注意：此特殊權限有助於系統調整，但可能會被濫用，例如阻斷服務攻擊</w:t>
            </w:r>
          </w:p>
        </w:tc>
        <w:tc>
          <w:tcPr>
            <w:tcW w:w="700" w:type="pct"/>
          </w:tcPr>
          <w:p w14:paraId="19330F49" w14:textId="73EF355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調整處理程</w:t>
            </w:r>
            <w:r w:rsidRPr="00A46981">
              <w:rPr>
                <w:rFonts w:hint="eastAsia"/>
              </w:rPr>
              <w:lastRenderedPageBreak/>
              <w:t>序的記憶體配額</w:t>
            </w:r>
          </w:p>
        </w:tc>
        <w:tc>
          <w:tcPr>
            <w:tcW w:w="742" w:type="pct"/>
          </w:tcPr>
          <w:p w14:paraId="56DE2FB8" w14:textId="348F350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Administrators</w:t>
            </w:r>
            <w:r w:rsidRPr="00D3677D">
              <w:rPr>
                <w:rFonts w:hint="eastAsia"/>
              </w:rPr>
              <w:t>, Local Service,</w:t>
            </w:r>
            <w:r w:rsidRPr="00D3677D">
              <w:t xml:space="preserve"> </w:t>
            </w:r>
            <w:r w:rsidRPr="00D3677D">
              <w:rPr>
                <w:rFonts w:hint="eastAsia"/>
              </w:rPr>
              <w:t>Network Service</w:t>
            </w:r>
          </w:p>
        </w:tc>
        <w:tc>
          <w:tcPr>
            <w:tcW w:w="333" w:type="pct"/>
          </w:tcPr>
          <w:p w14:paraId="24D99BA2" w14:textId="2D3B15E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CCE-43331-8</w:t>
            </w:r>
          </w:p>
        </w:tc>
      </w:tr>
      <w:tr w:rsidR="00A63DBC" w:rsidRPr="00873D3D" w14:paraId="64618FA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307497F" w14:textId="6643FBF5" w:rsidR="00A63DBC" w:rsidRPr="007A5D33" w:rsidRDefault="00A63DBC" w:rsidP="00A63DBC">
            <w:pPr>
              <w:pStyle w:val="ad"/>
              <w:spacing w:before="72" w:after="72"/>
            </w:pPr>
            <w:r w:rsidRPr="00D94642">
              <w:t>181</w:t>
            </w:r>
          </w:p>
        </w:tc>
        <w:tc>
          <w:tcPr>
            <w:tcW w:w="436" w:type="pct"/>
          </w:tcPr>
          <w:p w14:paraId="399B4DA7" w14:textId="092C6FDA" w:rsidR="00A63DBC" w:rsidRPr="009F523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5FEC235" w14:textId="10B062F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TWGCB-01-005-0181</w:t>
            </w:r>
          </w:p>
        </w:tc>
        <w:tc>
          <w:tcPr>
            <w:tcW w:w="263" w:type="pct"/>
          </w:tcPr>
          <w:p w14:paraId="696D2A1E" w14:textId="637FF3A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1BF5A9F3" w14:textId="4B3FA24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允許本機登入</w:t>
            </w:r>
          </w:p>
        </w:tc>
        <w:tc>
          <w:tcPr>
            <w:tcW w:w="1573" w:type="pct"/>
          </w:tcPr>
          <w:p w14:paraId="4EA93248"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此使用者權限決定哪些使用者可以登入電腦</w:t>
            </w:r>
          </w:p>
          <w:p w14:paraId="2FEC0FFC" w14:textId="4BFAC647"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注意：修改此設定可能會影響用戶端、服務及應用程式的相容性</w:t>
            </w:r>
          </w:p>
        </w:tc>
        <w:tc>
          <w:tcPr>
            <w:tcW w:w="700" w:type="pct"/>
          </w:tcPr>
          <w:p w14:paraId="0E2E1423" w14:textId="3ADEE07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允許本機登入</w:t>
            </w:r>
          </w:p>
        </w:tc>
        <w:tc>
          <w:tcPr>
            <w:tcW w:w="742" w:type="pct"/>
          </w:tcPr>
          <w:p w14:paraId="18C7312C" w14:textId="74F1920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Administrators</w:t>
            </w:r>
            <w:r w:rsidRPr="00D3677D">
              <w:rPr>
                <w:rFonts w:hint="eastAsia"/>
              </w:rPr>
              <w:t>,</w:t>
            </w:r>
            <w:r w:rsidRPr="00D3677D">
              <w:t xml:space="preserve"> </w:t>
            </w:r>
            <w:r w:rsidRPr="00D3677D">
              <w:rPr>
                <w:rFonts w:hint="eastAsia"/>
              </w:rPr>
              <w:t>Users</w:t>
            </w:r>
          </w:p>
        </w:tc>
        <w:tc>
          <w:tcPr>
            <w:tcW w:w="333" w:type="pct"/>
          </w:tcPr>
          <w:p w14:paraId="2CB63024" w14:textId="4EC32983"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CCE-44186-5</w:t>
            </w:r>
          </w:p>
        </w:tc>
      </w:tr>
      <w:tr w:rsidR="00A63DBC" w:rsidRPr="00873D3D" w14:paraId="6560FBD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DD194FA" w14:textId="5925CB75" w:rsidR="00A63DBC" w:rsidRPr="007A5D33" w:rsidRDefault="00A63DBC" w:rsidP="00A63DBC">
            <w:pPr>
              <w:pStyle w:val="ad"/>
              <w:spacing w:before="72" w:after="72"/>
            </w:pPr>
            <w:r w:rsidRPr="00D94642">
              <w:t>182</w:t>
            </w:r>
          </w:p>
        </w:tc>
        <w:tc>
          <w:tcPr>
            <w:tcW w:w="436" w:type="pct"/>
          </w:tcPr>
          <w:p w14:paraId="3C4CE5FB" w14:textId="08CBB918" w:rsidR="00A63DBC" w:rsidRPr="009F523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D1F99A2" w14:textId="59D05D1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TWGCB-01-005-0182</w:t>
            </w:r>
          </w:p>
        </w:tc>
        <w:tc>
          <w:tcPr>
            <w:tcW w:w="263" w:type="pct"/>
          </w:tcPr>
          <w:p w14:paraId="7055D8AE" w14:textId="3EB3E8B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28667CBB" w14:textId="6341780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允許透過遠端桌面服務登入</w:t>
            </w:r>
          </w:p>
        </w:tc>
        <w:tc>
          <w:tcPr>
            <w:tcW w:w="1573" w:type="pct"/>
          </w:tcPr>
          <w:p w14:paraId="75C1F259" w14:textId="77777777" w:rsidR="00A63DBC" w:rsidRPr="005B0C0A" w:rsidRDefault="00A63DBC" w:rsidP="006B11D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項原則設定決定哪些使用者或群組擁有以遠端桌面服務用戶端登入的權限</w:t>
            </w:r>
          </w:p>
          <w:p w14:paraId="6090F1EE" w14:textId="25FC0A09" w:rsidR="00A63DBC" w:rsidRPr="009B05E3" w:rsidRDefault="00A63DBC" w:rsidP="001A6735">
            <w:pPr>
              <w:pStyle w:val="a3"/>
              <w:numPr>
                <w:ilvl w:val="0"/>
                <w:numId w:val="0"/>
              </w:numPr>
              <w:spacing w:before="72" w:after="72"/>
              <w:ind w:left="146"/>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00" w:type="pct"/>
          </w:tcPr>
          <w:p w14:paraId="339E2F7F" w14:textId="1355246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允許透過遠端桌面服務登入</w:t>
            </w:r>
          </w:p>
        </w:tc>
        <w:tc>
          <w:tcPr>
            <w:tcW w:w="742" w:type="pct"/>
          </w:tcPr>
          <w:p w14:paraId="5690F486" w14:textId="727CCE0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Remote Desktop Users</w:t>
            </w:r>
            <w:r w:rsidRPr="00D3677D">
              <w:rPr>
                <w:rFonts w:hint="eastAsia"/>
              </w:rPr>
              <w:t>,</w:t>
            </w:r>
            <w:r w:rsidRPr="00D3677D">
              <w:t xml:space="preserve"> </w:t>
            </w:r>
            <w:r w:rsidRPr="00D3677D">
              <w:rPr>
                <w:rFonts w:hint="eastAsia"/>
              </w:rPr>
              <w:t>Administrators</w:t>
            </w:r>
          </w:p>
        </w:tc>
        <w:tc>
          <w:tcPr>
            <w:tcW w:w="333" w:type="pct"/>
          </w:tcPr>
          <w:p w14:paraId="1201AD45" w14:textId="301C5916"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CCE-41832-7</w:t>
            </w:r>
          </w:p>
        </w:tc>
      </w:tr>
      <w:tr w:rsidR="00A63DBC" w:rsidRPr="00873D3D" w14:paraId="5D1A888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4A97344" w14:textId="19FB1F19" w:rsidR="00A63DBC" w:rsidRPr="007A5D33" w:rsidRDefault="00A63DBC" w:rsidP="00A63DBC">
            <w:pPr>
              <w:pStyle w:val="ad"/>
              <w:spacing w:before="72" w:after="72"/>
            </w:pPr>
            <w:r w:rsidRPr="00D94642">
              <w:t>183</w:t>
            </w:r>
          </w:p>
        </w:tc>
        <w:tc>
          <w:tcPr>
            <w:tcW w:w="436" w:type="pct"/>
          </w:tcPr>
          <w:p w14:paraId="03B7D897" w14:textId="0A88785B" w:rsidR="00A63DBC" w:rsidRPr="009F523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EFCC703" w14:textId="2990154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TWGCB-01-005-0183</w:t>
            </w:r>
          </w:p>
        </w:tc>
        <w:tc>
          <w:tcPr>
            <w:tcW w:w="263" w:type="pct"/>
          </w:tcPr>
          <w:p w14:paraId="026B93BD" w14:textId="16F4CA5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740F5E5F" w14:textId="61A57BA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備份檔案及目錄</w:t>
            </w:r>
          </w:p>
        </w:tc>
        <w:tc>
          <w:tcPr>
            <w:tcW w:w="1573" w:type="pct"/>
          </w:tcPr>
          <w:p w14:paraId="0DA72DB2"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此使用者權限決定哪些使用者可以出於備份系統的目的，略過檔案及目錄、登錄及其他持續物件權限</w:t>
            </w:r>
          </w:p>
          <w:p w14:paraId="6190B65E"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具體而言，此使用者權限類似於將系統</w:t>
            </w:r>
            <w:r w:rsidRPr="005B0C0A">
              <w:rPr>
                <w:rFonts w:hint="eastAsia"/>
              </w:rPr>
              <w:lastRenderedPageBreak/>
              <w:t>上所有檔案及資料夾的下列權限授與相關的使用者或群組：</w:t>
            </w:r>
          </w:p>
          <w:p w14:paraId="07B1108A" w14:textId="72A67238"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B0C0A">
              <w:rPr>
                <w:rFonts w:hint="eastAsia"/>
              </w:rPr>
              <w:t>周遊資料夾</w:t>
            </w:r>
            <w:r w:rsidRPr="005B0C0A">
              <w:rPr>
                <w:rFonts w:hint="eastAsia"/>
              </w:rPr>
              <w:t>/</w:t>
            </w:r>
            <w:r w:rsidRPr="005B0C0A">
              <w:rPr>
                <w:rFonts w:hint="eastAsia"/>
              </w:rPr>
              <w:t>執行檔案</w:t>
            </w:r>
          </w:p>
          <w:p w14:paraId="2ED43030" w14:textId="531FC3B7"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B0C0A">
              <w:rPr>
                <w:rFonts w:hint="eastAsia"/>
              </w:rPr>
              <w:t>列出資料夾</w:t>
            </w:r>
            <w:r w:rsidRPr="005B0C0A">
              <w:rPr>
                <w:rFonts w:hint="eastAsia"/>
              </w:rPr>
              <w:t>/</w:t>
            </w:r>
            <w:r w:rsidRPr="005B0C0A">
              <w:rPr>
                <w:rFonts w:hint="eastAsia"/>
              </w:rPr>
              <w:t>讀取資料</w:t>
            </w:r>
          </w:p>
          <w:p w14:paraId="1D4961CE" w14:textId="1C30BD9C"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B0C0A">
              <w:rPr>
                <w:rFonts w:hint="eastAsia"/>
              </w:rPr>
              <w:t>讀取屬性</w:t>
            </w:r>
          </w:p>
          <w:p w14:paraId="2339D070" w14:textId="7065037F"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B0C0A">
              <w:rPr>
                <w:rFonts w:hint="eastAsia"/>
              </w:rPr>
              <w:t>讀取擴充屬性</w:t>
            </w:r>
          </w:p>
          <w:p w14:paraId="7BFE1FCB" w14:textId="25C33633" w:rsidR="00A63DBC" w:rsidRPr="005B0C0A"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B0C0A">
              <w:rPr>
                <w:rFonts w:hint="eastAsia"/>
              </w:rPr>
              <w:t>讀取權限</w:t>
            </w:r>
          </w:p>
          <w:p w14:paraId="5F16970B"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警告：指派此使用者權限可能會危及安全性。由於沒有方法可確定使用者是否正在備份資料、竊取資料或複製要發行的資料，因此請只將此使用者權限指派給受信任的使用者</w:t>
            </w:r>
          </w:p>
          <w:p w14:paraId="00AD7B35" w14:textId="365B6A02"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在工作站及伺服器上的預設值：</w:t>
            </w:r>
          </w:p>
          <w:p w14:paraId="1A5C5D8C" w14:textId="5395FAD7"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Administrators</w:t>
            </w:r>
          </w:p>
          <w:p w14:paraId="647D8DAA" w14:textId="07909072" w:rsidR="00A63DBC" w:rsidRPr="005B0C0A"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B0C0A">
              <w:rPr>
                <w:rFonts w:hint="eastAsia"/>
              </w:rPr>
              <w:t>Backup Operators</w:t>
            </w:r>
          </w:p>
          <w:p w14:paraId="3FB094E0" w14:textId="1B83EA9D"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在網域控制站上的預設值</w:t>
            </w:r>
          </w:p>
          <w:p w14:paraId="744C3CEC" w14:textId="10079119"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lastRenderedPageBreak/>
              <w:t>Administrators</w:t>
            </w:r>
          </w:p>
          <w:p w14:paraId="2BCA2AFD" w14:textId="55743AE5"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Backup Operators</w:t>
            </w:r>
          </w:p>
          <w:p w14:paraId="1971AEE6" w14:textId="081EE591"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Server Operators</w:t>
            </w:r>
          </w:p>
        </w:tc>
        <w:tc>
          <w:tcPr>
            <w:tcW w:w="700" w:type="pct"/>
          </w:tcPr>
          <w:p w14:paraId="394F75A3" w14:textId="44620C4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w:t>
            </w:r>
            <w:r w:rsidRPr="00A46981">
              <w:rPr>
                <w:rFonts w:hint="eastAsia"/>
              </w:rPr>
              <w:lastRenderedPageBreak/>
              <w:t>指派</w:t>
            </w:r>
            <w:r w:rsidRPr="00A46981">
              <w:rPr>
                <w:rFonts w:hint="eastAsia"/>
              </w:rPr>
              <w:t>\</w:t>
            </w:r>
            <w:r w:rsidRPr="00A46981">
              <w:rPr>
                <w:rFonts w:hint="eastAsia"/>
              </w:rPr>
              <w:t>備份檔案及目錄</w:t>
            </w:r>
          </w:p>
        </w:tc>
        <w:tc>
          <w:tcPr>
            <w:tcW w:w="742" w:type="pct"/>
          </w:tcPr>
          <w:p w14:paraId="3860BE04" w14:textId="38F872C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Administrators</w:t>
            </w:r>
          </w:p>
        </w:tc>
        <w:tc>
          <w:tcPr>
            <w:tcW w:w="333" w:type="pct"/>
          </w:tcPr>
          <w:p w14:paraId="72666416" w14:textId="4A927A4E"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CCE-43438-1</w:t>
            </w:r>
          </w:p>
        </w:tc>
      </w:tr>
      <w:tr w:rsidR="00A63DBC" w:rsidRPr="00873D3D" w14:paraId="63BC363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DF418C7" w14:textId="51E4C285" w:rsidR="00A63DBC" w:rsidRPr="007A5D33" w:rsidRDefault="00A63DBC" w:rsidP="00A63DBC">
            <w:pPr>
              <w:pStyle w:val="ad"/>
              <w:spacing w:before="72" w:after="72"/>
            </w:pPr>
            <w:r w:rsidRPr="00D94642">
              <w:lastRenderedPageBreak/>
              <w:t>184</w:t>
            </w:r>
          </w:p>
        </w:tc>
        <w:tc>
          <w:tcPr>
            <w:tcW w:w="436" w:type="pct"/>
          </w:tcPr>
          <w:p w14:paraId="7867688D" w14:textId="307DFC19" w:rsidR="00A63DBC" w:rsidRPr="004333A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222D665" w14:textId="178CD0B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TWGCB-01-005-0184</w:t>
            </w:r>
          </w:p>
        </w:tc>
        <w:tc>
          <w:tcPr>
            <w:tcW w:w="263" w:type="pct"/>
          </w:tcPr>
          <w:p w14:paraId="7D87AD31" w14:textId="48044FF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590C1C19" w14:textId="2485A5D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略過周遊檢查</w:t>
            </w:r>
          </w:p>
        </w:tc>
        <w:tc>
          <w:tcPr>
            <w:tcW w:w="1573" w:type="pct"/>
          </w:tcPr>
          <w:p w14:paraId="0F265A05"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此使用者權限決定哪些使用者即使沒有周遊目錄的權限，也能夠周遊目錄樹狀結構</w:t>
            </w:r>
          </w:p>
          <w:p w14:paraId="26965C2A" w14:textId="4D583314"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此特殊權限不允許使用者列出目錄的內容，而只能周遊目錄</w:t>
            </w:r>
          </w:p>
        </w:tc>
        <w:tc>
          <w:tcPr>
            <w:tcW w:w="700" w:type="pct"/>
          </w:tcPr>
          <w:p w14:paraId="715A900C" w14:textId="007D2A7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略過周遊檢查</w:t>
            </w:r>
          </w:p>
        </w:tc>
        <w:tc>
          <w:tcPr>
            <w:tcW w:w="742" w:type="pct"/>
          </w:tcPr>
          <w:p w14:paraId="3A54FF91" w14:textId="2E590C5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Administrators</w:t>
            </w:r>
            <w:r w:rsidRPr="00D3677D">
              <w:rPr>
                <w:rFonts w:hint="eastAsia"/>
              </w:rPr>
              <w:t>,</w:t>
            </w:r>
            <w:r w:rsidRPr="00D3677D">
              <w:t xml:space="preserve"> </w:t>
            </w:r>
            <w:r w:rsidRPr="00D3677D">
              <w:rPr>
                <w:rFonts w:hint="eastAsia"/>
              </w:rPr>
              <w:t>Local Service,</w:t>
            </w:r>
            <w:r w:rsidRPr="00D3677D">
              <w:t xml:space="preserve"> </w:t>
            </w:r>
            <w:r w:rsidRPr="00D3677D">
              <w:rPr>
                <w:rFonts w:hint="eastAsia"/>
              </w:rPr>
              <w:t>Network Service,</w:t>
            </w:r>
            <w:r w:rsidRPr="00D3677D">
              <w:t xml:space="preserve"> </w:t>
            </w:r>
            <w:r w:rsidRPr="00D3677D">
              <w:rPr>
                <w:rFonts w:hint="eastAsia"/>
              </w:rPr>
              <w:t>Users</w:t>
            </w:r>
          </w:p>
        </w:tc>
        <w:tc>
          <w:tcPr>
            <w:tcW w:w="333" w:type="pct"/>
          </w:tcPr>
          <w:p w14:paraId="69DD2408" w14:textId="706AEFF4"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CCE-43322-7</w:t>
            </w:r>
          </w:p>
        </w:tc>
      </w:tr>
      <w:tr w:rsidR="00A63DBC" w:rsidRPr="00873D3D" w14:paraId="1C8E063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67A0BF1" w14:textId="50074A3F" w:rsidR="00A63DBC" w:rsidRPr="007A5D33" w:rsidRDefault="00A63DBC" w:rsidP="00A63DBC">
            <w:pPr>
              <w:pStyle w:val="ad"/>
              <w:spacing w:before="72" w:after="72"/>
            </w:pPr>
            <w:r w:rsidRPr="00D94642">
              <w:t>185</w:t>
            </w:r>
          </w:p>
        </w:tc>
        <w:tc>
          <w:tcPr>
            <w:tcW w:w="436" w:type="pct"/>
          </w:tcPr>
          <w:p w14:paraId="5328FC75" w14:textId="6C3D1808" w:rsidR="00A63DBC" w:rsidRPr="003A4281"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66A0186" w14:textId="102F850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TWGCB-01-005-0185</w:t>
            </w:r>
          </w:p>
        </w:tc>
        <w:tc>
          <w:tcPr>
            <w:tcW w:w="263" w:type="pct"/>
          </w:tcPr>
          <w:p w14:paraId="0BC95689" w14:textId="687C8C1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46098BFA" w14:textId="3637D95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變更系統時間</w:t>
            </w:r>
          </w:p>
        </w:tc>
        <w:tc>
          <w:tcPr>
            <w:tcW w:w="1573" w:type="pct"/>
          </w:tcPr>
          <w:p w14:paraId="30234FA5"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此使用者權限決定哪些使用者與群組能夠變更電腦內部時鐘的時間和日期</w:t>
            </w:r>
          </w:p>
          <w:p w14:paraId="338CAB01" w14:textId="55B3335F"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已指派此使用者權限的使用者可決定事件記錄檔的外觀。如果系統時間遭到變更，記錄的事件將會反映出新的時間，而非事件發生的實際時間</w:t>
            </w:r>
          </w:p>
        </w:tc>
        <w:tc>
          <w:tcPr>
            <w:tcW w:w="700" w:type="pct"/>
          </w:tcPr>
          <w:p w14:paraId="36892499" w14:textId="5CD25BE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變更系統時間</w:t>
            </w:r>
          </w:p>
        </w:tc>
        <w:tc>
          <w:tcPr>
            <w:tcW w:w="742" w:type="pct"/>
          </w:tcPr>
          <w:p w14:paraId="464DD640" w14:textId="293B7F0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Administrators</w:t>
            </w:r>
            <w:r w:rsidRPr="00D3677D">
              <w:rPr>
                <w:rFonts w:hint="eastAsia"/>
              </w:rPr>
              <w:t>,</w:t>
            </w:r>
            <w:r w:rsidRPr="00D3677D">
              <w:t xml:space="preserve"> </w:t>
            </w:r>
            <w:r w:rsidRPr="00D3677D">
              <w:rPr>
                <w:rFonts w:hint="eastAsia"/>
              </w:rPr>
              <w:t>Local Service</w:t>
            </w:r>
          </w:p>
        </w:tc>
        <w:tc>
          <w:tcPr>
            <w:tcW w:w="333" w:type="pct"/>
          </w:tcPr>
          <w:p w14:paraId="332138D5" w14:textId="518459E0"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CCE-43011-6</w:t>
            </w:r>
          </w:p>
        </w:tc>
      </w:tr>
      <w:tr w:rsidR="00A63DBC" w:rsidRPr="00873D3D" w14:paraId="661F97C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F9146B9" w14:textId="42B83C3C" w:rsidR="00A63DBC" w:rsidRPr="007A5D33" w:rsidRDefault="00A63DBC" w:rsidP="00A63DBC">
            <w:pPr>
              <w:pStyle w:val="ad"/>
              <w:spacing w:before="72" w:after="72"/>
            </w:pPr>
            <w:r w:rsidRPr="00D94642">
              <w:t>186</w:t>
            </w:r>
          </w:p>
        </w:tc>
        <w:tc>
          <w:tcPr>
            <w:tcW w:w="436" w:type="pct"/>
          </w:tcPr>
          <w:p w14:paraId="5352D968" w14:textId="7ECFD9A6" w:rsidR="00A63DBC" w:rsidRPr="006955F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2C6B5F72" w14:textId="0A0F05C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-005-0186</w:t>
            </w:r>
          </w:p>
        </w:tc>
        <w:tc>
          <w:tcPr>
            <w:tcW w:w="263" w:type="pct"/>
          </w:tcPr>
          <w:p w14:paraId="2E396B23" w14:textId="0D168A7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使用者權</w:t>
            </w:r>
            <w:r w:rsidRPr="00A46981">
              <w:rPr>
                <w:rFonts w:hint="eastAsia"/>
              </w:rPr>
              <w:lastRenderedPageBreak/>
              <w:t>限指派</w:t>
            </w:r>
          </w:p>
        </w:tc>
        <w:tc>
          <w:tcPr>
            <w:tcW w:w="436" w:type="pct"/>
          </w:tcPr>
          <w:p w14:paraId="6BCFE592" w14:textId="179A775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變更時區</w:t>
            </w:r>
          </w:p>
        </w:tc>
        <w:tc>
          <w:tcPr>
            <w:tcW w:w="1573" w:type="pct"/>
          </w:tcPr>
          <w:p w14:paraId="20D3A63A"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此使用者權限決定哪些使用者與群組可以變更電腦顯示本地時間時使用的</w:t>
            </w:r>
            <w:r w:rsidRPr="005B0C0A">
              <w:rPr>
                <w:rFonts w:hint="eastAsia"/>
              </w:rPr>
              <w:lastRenderedPageBreak/>
              <w:t>時區，也就是指電腦的系統時間加時差</w:t>
            </w:r>
          </w:p>
          <w:p w14:paraId="5DEE5253" w14:textId="729CB8FD"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系統時間本身是絕對的，而且不受時區變更的影響</w:t>
            </w:r>
          </w:p>
        </w:tc>
        <w:tc>
          <w:tcPr>
            <w:tcW w:w="700" w:type="pct"/>
          </w:tcPr>
          <w:p w14:paraId="1AD91EC9" w14:textId="0D1BF2B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lastRenderedPageBreak/>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變更時區</w:t>
            </w:r>
          </w:p>
        </w:tc>
        <w:tc>
          <w:tcPr>
            <w:tcW w:w="742" w:type="pct"/>
          </w:tcPr>
          <w:p w14:paraId="167EC4B6" w14:textId="6A863C4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Administrators</w:t>
            </w:r>
            <w:r w:rsidRPr="00D3677D">
              <w:rPr>
                <w:rFonts w:hint="eastAsia"/>
              </w:rPr>
              <w:t>,</w:t>
            </w:r>
            <w:r w:rsidRPr="00D3677D">
              <w:t xml:space="preserve"> </w:t>
            </w:r>
            <w:r w:rsidRPr="00D3677D">
              <w:rPr>
                <w:rFonts w:hint="eastAsia"/>
              </w:rPr>
              <w:t>Local Service,</w:t>
            </w:r>
            <w:r w:rsidRPr="00D3677D">
              <w:t xml:space="preserve"> </w:t>
            </w:r>
            <w:r w:rsidRPr="00D3677D">
              <w:rPr>
                <w:rFonts w:hint="eastAsia"/>
              </w:rPr>
              <w:lastRenderedPageBreak/>
              <w:t>Users</w:t>
            </w:r>
          </w:p>
        </w:tc>
        <w:tc>
          <w:tcPr>
            <w:tcW w:w="333" w:type="pct"/>
          </w:tcPr>
          <w:p w14:paraId="184D3CBB" w14:textId="5D78D87D"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CCE-ID</w:t>
            </w:r>
            <w:r w:rsidRPr="00DF7988">
              <w:rPr>
                <w:rFonts w:hint="eastAsia"/>
              </w:rPr>
              <w:t>：</w:t>
            </w:r>
            <w:r w:rsidRPr="00DF7988">
              <w:rPr>
                <w:rFonts w:hint="eastAsia"/>
              </w:rPr>
              <w:lastRenderedPageBreak/>
              <w:t>CCE-42703-9</w:t>
            </w:r>
          </w:p>
        </w:tc>
      </w:tr>
      <w:tr w:rsidR="00A63DBC" w:rsidRPr="00873D3D" w14:paraId="28FAF38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50E1F21" w14:textId="30EBB279" w:rsidR="00A63DBC" w:rsidRPr="007A5D33" w:rsidRDefault="00A63DBC" w:rsidP="00A63DBC">
            <w:pPr>
              <w:pStyle w:val="ad"/>
              <w:spacing w:before="72" w:after="72"/>
            </w:pPr>
            <w:r w:rsidRPr="00D94642">
              <w:lastRenderedPageBreak/>
              <w:t>187</w:t>
            </w:r>
          </w:p>
        </w:tc>
        <w:tc>
          <w:tcPr>
            <w:tcW w:w="436" w:type="pct"/>
          </w:tcPr>
          <w:p w14:paraId="69CD2887" w14:textId="06DDA121" w:rsidR="00A63DBC" w:rsidRPr="00136BC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E98A053" w14:textId="7D5D91E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TWGCB-01-005-0187</w:t>
            </w:r>
          </w:p>
        </w:tc>
        <w:tc>
          <w:tcPr>
            <w:tcW w:w="263" w:type="pct"/>
          </w:tcPr>
          <w:p w14:paraId="404B95D3" w14:textId="34CB081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2EBF9B4B" w14:textId="1BE1F59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建立權杖物件</w:t>
            </w:r>
          </w:p>
        </w:tc>
        <w:tc>
          <w:tcPr>
            <w:tcW w:w="1573" w:type="pct"/>
          </w:tcPr>
          <w:p w14:paraId="00C9AB66"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項原則設定決定處理程序可使用哪些帳戶來建立權杖，然後在處理程序使用內部應用程式開發介面</w:t>
            </w:r>
            <w:r w:rsidRPr="005B0C0A">
              <w:rPr>
                <w:rFonts w:hint="eastAsia"/>
              </w:rPr>
              <w:t>(API)</w:t>
            </w:r>
            <w:r w:rsidRPr="005B0C0A">
              <w:rPr>
                <w:rFonts w:hint="eastAsia"/>
              </w:rPr>
              <w:t>來建立存取權杖時，用以取得任何本機資源的存取權</w:t>
            </w:r>
          </w:p>
          <w:p w14:paraId="53C109C6"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此使用者權限是由作業系統內部使用。除非有此必要，否則不要將此使用者權限指派給</w:t>
            </w:r>
            <w:r w:rsidRPr="005B0C0A">
              <w:rPr>
                <w:rFonts w:hint="eastAsia"/>
              </w:rPr>
              <w:t>Local System</w:t>
            </w:r>
            <w:r w:rsidRPr="005B0C0A">
              <w:rPr>
                <w:rFonts w:hint="eastAsia"/>
              </w:rPr>
              <w:t>以外的使用者、群組或處理程序</w:t>
            </w:r>
          </w:p>
          <w:p w14:paraId="467DDCF9" w14:textId="2FA0CC3B"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注意：指派此使用者權限可能會危及安全性。不要將此使用者權限指派給不想由其掌控系統的任何使用者、群組或處理程序</w:t>
            </w:r>
          </w:p>
        </w:tc>
        <w:tc>
          <w:tcPr>
            <w:tcW w:w="700" w:type="pct"/>
          </w:tcPr>
          <w:p w14:paraId="659307AF" w14:textId="043A9D2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建立權杖物件</w:t>
            </w:r>
          </w:p>
        </w:tc>
        <w:tc>
          <w:tcPr>
            <w:tcW w:w="742" w:type="pct"/>
          </w:tcPr>
          <w:p w14:paraId="549AAC80" w14:textId="3AC3B48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No One</w:t>
            </w:r>
          </w:p>
        </w:tc>
        <w:tc>
          <w:tcPr>
            <w:tcW w:w="333" w:type="pct"/>
          </w:tcPr>
          <w:p w14:paraId="4CD881DE" w14:textId="001625C1" w:rsidR="00A63DBC" w:rsidRPr="00F37146"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CCE-43249</w:t>
            </w:r>
            <w:r w:rsidRPr="00D3677D">
              <w:rPr>
                <w:rFonts w:hint="eastAsia"/>
              </w:rPr>
              <w:t>-2</w:t>
            </w:r>
          </w:p>
        </w:tc>
      </w:tr>
      <w:tr w:rsidR="00A63DBC" w:rsidRPr="00873D3D" w14:paraId="1AA41D3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E5E09CA" w14:textId="5D2A9C47" w:rsidR="00A63DBC" w:rsidRPr="007A5D33" w:rsidRDefault="00A63DBC" w:rsidP="00A63DBC">
            <w:pPr>
              <w:pStyle w:val="ad"/>
              <w:spacing w:before="72" w:after="72"/>
            </w:pPr>
            <w:r w:rsidRPr="00D94642">
              <w:t>188</w:t>
            </w:r>
          </w:p>
        </w:tc>
        <w:tc>
          <w:tcPr>
            <w:tcW w:w="436" w:type="pct"/>
          </w:tcPr>
          <w:p w14:paraId="38AA729C" w14:textId="7F7B3125" w:rsidR="00A63DBC" w:rsidRPr="00136BC9"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7DFB978B" w14:textId="09B28F3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CB-01-005-0188</w:t>
            </w:r>
          </w:p>
        </w:tc>
        <w:tc>
          <w:tcPr>
            <w:tcW w:w="263" w:type="pct"/>
          </w:tcPr>
          <w:p w14:paraId="37F1BDA3" w14:textId="6C01524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w:t>
            </w:r>
            <w:r w:rsidRPr="00A46981">
              <w:rPr>
                <w:rFonts w:hint="eastAsia"/>
              </w:rPr>
              <w:lastRenderedPageBreak/>
              <w:t>者權限指派</w:t>
            </w:r>
          </w:p>
        </w:tc>
        <w:tc>
          <w:tcPr>
            <w:tcW w:w="436" w:type="pct"/>
          </w:tcPr>
          <w:p w14:paraId="5004DFB8" w14:textId="469679C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建立通用</w:t>
            </w:r>
            <w:r w:rsidRPr="00A46981">
              <w:rPr>
                <w:rFonts w:hint="eastAsia"/>
              </w:rPr>
              <w:lastRenderedPageBreak/>
              <w:t>物件</w:t>
            </w:r>
          </w:p>
        </w:tc>
        <w:tc>
          <w:tcPr>
            <w:tcW w:w="1573" w:type="pct"/>
          </w:tcPr>
          <w:p w14:paraId="75AE3B0E"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5B0C0A">
              <w:rPr>
                <w:rFonts w:hint="eastAsia"/>
              </w:rPr>
              <w:t>項原則設定決定使用者是否可以建</w:t>
            </w:r>
            <w:r w:rsidRPr="005B0C0A">
              <w:rPr>
                <w:rFonts w:hint="eastAsia"/>
              </w:rPr>
              <w:lastRenderedPageBreak/>
              <w:t>立所有工作階段可用的全域物件。如果使用者沒有此使用者權限，仍然可以建立自己工作階段專用的物件</w:t>
            </w:r>
          </w:p>
          <w:p w14:paraId="381C6DEA"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可以建立全域物件的使用者可能會影響其他使用者工作階段的程序，因而可能導致應用程式失敗或資料損毀</w:t>
            </w:r>
          </w:p>
          <w:p w14:paraId="4F838225" w14:textId="35B17E27"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注意：指派此使用者權限可能會危及安全性。請只將此使用者權限指派給信任的使用者</w:t>
            </w:r>
          </w:p>
        </w:tc>
        <w:tc>
          <w:tcPr>
            <w:tcW w:w="700" w:type="pct"/>
          </w:tcPr>
          <w:p w14:paraId="0324B05E" w14:textId="57AC097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lastRenderedPageBreak/>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D3677D">
              <w:rPr>
                <w:rFonts w:hint="eastAsia"/>
              </w:rPr>
              <w:t>使用者權限指派</w:t>
            </w:r>
            <w:r w:rsidRPr="00D3677D">
              <w:rPr>
                <w:rFonts w:hint="eastAsia"/>
              </w:rPr>
              <w:t>\</w:t>
            </w:r>
            <w:r w:rsidRPr="00D3677D">
              <w:rPr>
                <w:rFonts w:hint="eastAsia"/>
              </w:rPr>
              <w:t>建立通用物件</w:t>
            </w:r>
          </w:p>
        </w:tc>
        <w:tc>
          <w:tcPr>
            <w:tcW w:w="742" w:type="pct"/>
          </w:tcPr>
          <w:p w14:paraId="318EC158" w14:textId="00F284F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Administrators</w:t>
            </w:r>
            <w:r w:rsidRPr="00D3677D">
              <w:rPr>
                <w:rFonts w:hint="eastAsia"/>
              </w:rPr>
              <w:t>,</w:t>
            </w:r>
            <w:r w:rsidRPr="00D3677D">
              <w:t xml:space="preserve"> </w:t>
            </w:r>
            <w:r w:rsidRPr="00D3677D">
              <w:rPr>
                <w:rFonts w:hint="eastAsia"/>
              </w:rPr>
              <w:lastRenderedPageBreak/>
              <w:t>Local Service,</w:t>
            </w:r>
            <w:r w:rsidRPr="00D3677D">
              <w:t xml:space="preserve"> </w:t>
            </w:r>
            <w:r w:rsidRPr="00D3677D">
              <w:rPr>
                <w:rFonts w:hint="eastAsia"/>
              </w:rPr>
              <w:t>Network Service,</w:t>
            </w:r>
            <w:r w:rsidRPr="00D3677D">
              <w:t xml:space="preserve"> </w:t>
            </w:r>
            <w:r w:rsidRPr="00D3677D">
              <w:rPr>
                <w:rFonts w:hint="eastAsia"/>
              </w:rPr>
              <w:t>Service</w:t>
            </w:r>
          </w:p>
        </w:tc>
        <w:tc>
          <w:tcPr>
            <w:tcW w:w="333" w:type="pct"/>
          </w:tcPr>
          <w:p w14:paraId="4C9C137A" w14:textId="6CB317A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w:t>
            </w:r>
            <w:r w:rsidRPr="00DF7988">
              <w:rPr>
                <w:rFonts w:hint="eastAsia"/>
              </w:rPr>
              <w:lastRenderedPageBreak/>
              <w:t>D</w:t>
            </w:r>
            <w:r w:rsidRPr="00DF7988">
              <w:rPr>
                <w:rFonts w:hint="eastAsia"/>
              </w:rPr>
              <w:t>：</w:t>
            </w:r>
            <w:r w:rsidRPr="00DF7988">
              <w:rPr>
                <w:rFonts w:hint="eastAsia"/>
              </w:rPr>
              <w:t>CCE-41605-7</w:t>
            </w:r>
          </w:p>
        </w:tc>
      </w:tr>
      <w:tr w:rsidR="00A63DBC" w:rsidRPr="00873D3D" w14:paraId="30F014F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50298E9" w14:textId="46BA4535" w:rsidR="00A63DBC" w:rsidRPr="007A5D33" w:rsidRDefault="00A63DBC" w:rsidP="00A63DBC">
            <w:pPr>
              <w:pStyle w:val="ad"/>
              <w:spacing w:before="72" w:after="72"/>
            </w:pPr>
            <w:r w:rsidRPr="00D94642">
              <w:lastRenderedPageBreak/>
              <w:t>189</w:t>
            </w:r>
          </w:p>
        </w:tc>
        <w:tc>
          <w:tcPr>
            <w:tcW w:w="436" w:type="pct"/>
          </w:tcPr>
          <w:p w14:paraId="6FB0DDC3" w14:textId="3419678E" w:rsidR="00A63DBC" w:rsidRPr="002C720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F3867BD" w14:textId="222C7A5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TWGCB-01-005-0189</w:t>
            </w:r>
          </w:p>
        </w:tc>
        <w:tc>
          <w:tcPr>
            <w:tcW w:w="263" w:type="pct"/>
          </w:tcPr>
          <w:p w14:paraId="61F0BF0F" w14:textId="09BE99C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6BDE96F6" w14:textId="15CB2A7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建立永久共用物件</w:t>
            </w:r>
          </w:p>
        </w:tc>
        <w:tc>
          <w:tcPr>
            <w:tcW w:w="1573" w:type="pct"/>
          </w:tcPr>
          <w:p w14:paraId="6B8BD78F"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此使用者權限決定哪些帳戶處理程序可以使用物件管理員來建立目錄物件</w:t>
            </w:r>
          </w:p>
          <w:p w14:paraId="3A183133" w14:textId="6ED98780"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此使用者權限是由作業系統內部使用，且有助於延伸物件命名空間。因為此使用者權限已經指派給在核心模式下執行的元件，所以不需要特別指派</w:t>
            </w:r>
          </w:p>
        </w:tc>
        <w:tc>
          <w:tcPr>
            <w:tcW w:w="700" w:type="pct"/>
          </w:tcPr>
          <w:p w14:paraId="4D2433EA" w14:textId="7DF3A5F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建立永久共用物件</w:t>
            </w:r>
          </w:p>
        </w:tc>
        <w:tc>
          <w:tcPr>
            <w:tcW w:w="742" w:type="pct"/>
          </w:tcPr>
          <w:p w14:paraId="00E86F4E" w14:textId="72E4390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No One</w:t>
            </w:r>
          </w:p>
        </w:tc>
        <w:tc>
          <w:tcPr>
            <w:tcW w:w="333" w:type="pct"/>
          </w:tcPr>
          <w:p w14:paraId="7002A7E6" w14:textId="2D9E7660" w:rsidR="00A63DBC" w:rsidRPr="002C720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CCE-44313-5</w:t>
            </w:r>
          </w:p>
        </w:tc>
      </w:tr>
      <w:tr w:rsidR="00A63DBC" w:rsidRPr="00873D3D" w14:paraId="0E8611C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5616190" w14:textId="72FDCDEE" w:rsidR="00A63DBC" w:rsidRPr="007A5D33" w:rsidRDefault="00A63DBC" w:rsidP="00A63DBC">
            <w:pPr>
              <w:pStyle w:val="ad"/>
              <w:spacing w:before="72" w:after="72"/>
            </w:pPr>
            <w:r w:rsidRPr="00D94642">
              <w:t>190</w:t>
            </w:r>
          </w:p>
        </w:tc>
        <w:tc>
          <w:tcPr>
            <w:tcW w:w="436" w:type="pct"/>
          </w:tcPr>
          <w:p w14:paraId="03E88145" w14:textId="4DA68A07" w:rsidR="00A63DBC" w:rsidRPr="002C720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09B3F123" w14:textId="1F5EE54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-005-0190</w:t>
            </w:r>
          </w:p>
        </w:tc>
        <w:tc>
          <w:tcPr>
            <w:tcW w:w="263" w:type="pct"/>
          </w:tcPr>
          <w:p w14:paraId="5736809D" w14:textId="701D55D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使用者權</w:t>
            </w:r>
            <w:r w:rsidRPr="00A46981">
              <w:rPr>
                <w:rFonts w:hint="eastAsia"/>
              </w:rPr>
              <w:lastRenderedPageBreak/>
              <w:t>限指派</w:t>
            </w:r>
          </w:p>
        </w:tc>
        <w:tc>
          <w:tcPr>
            <w:tcW w:w="436" w:type="pct"/>
          </w:tcPr>
          <w:p w14:paraId="60F0EA04" w14:textId="2E2959F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建立符號連結</w:t>
            </w:r>
          </w:p>
        </w:tc>
        <w:tc>
          <w:tcPr>
            <w:tcW w:w="1573" w:type="pct"/>
          </w:tcPr>
          <w:p w14:paraId="15F1CDD9"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此使用者權限會決定使用者是否可以從登入的電腦建立符號連結</w:t>
            </w:r>
          </w:p>
          <w:p w14:paraId="7872C6A9"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lastRenderedPageBreak/>
              <w:t>注意：</w:t>
            </w:r>
          </w:p>
          <w:p w14:paraId="663C3083" w14:textId="43A2160D"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B0C0A">
              <w:rPr>
                <w:rFonts w:hint="eastAsia"/>
              </w:rPr>
              <w:t>此特殊權限僅能授與信任的使用者。在並非設計來處理符號連結的應用程式中，符號連結會導致安全性風險</w:t>
            </w:r>
          </w:p>
          <w:p w14:paraId="3A8246B5" w14:textId="191AA026" w:rsidR="00A63DBC" w:rsidRPr="009B05E3"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此設定可搭配</w:t>
            </w:r>
            <w:r w:rsidRPr="005B0C0A">
              <w:rPr>
                <w:rFonts w:hint="eastAsia"/>
              </w:rPr>
              <w:t>symlink file system</w:t>
            </w:r>
            <w:r w:rsidRPr="005B0C0A">
              <w:rPr>
                <w:rFonts w:hint="eastAsia"/>
              </w:rPr>
              <w:t>設定使用，透過使用命令列公用程式來控制電腦上允許的</w:t>
            </w:r>
            <w:r w:rsidRPr="005B0C0A">
              <w:rPr>
                <w:rFonts w:hint="eastAsia"/>
              </w:rPr>
              <w:t>symlinks</w:t>
            </w:r>
            <w:r w:rsidRPr="005B0C0A">
              <w:rPr>
                <w:rFonts w:hint="eastAsia"/>
              </w:rPr>
              <w:t>類型</w:t>
            </w:r>
          </w:p>
        </w:tc>
        <w:tc>
          <w:tcPr>
            <w:tcW w:w="700" w:type="pct"/>
          </w:tcPr>
          <w:p w14:paraId="32DF64BF" w14:textId="0733EEF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lastRenderedPageBreak/>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建立符號連結</w:t>
            </w:r>
          </w:p>
        </w:tc>
        <w:tc>
          <w:tcPr>
            <w:tcW w:w="742" w:type="pct"/>
          </w:tcPr>
          <w:p w14:paraId="3F28C8CE" w14:textId="386D4D1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Administrators</w:t>
            </w:r>
          </w:p>
        </w:tc>
        <w:tc>
          <w:tcPr>
            <w:tcW w:w="333" w:type="pct"/>
          </w:tcPr>
          <w:p w14:paraId="626D19DD" w14:textId="332FFDF1" w:rsidR="00A63DBC" w:rsidRPr="002C720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lastRenderedPageBreak/>
              <w:t>CCE-42069-5</w:t>
            </w:r>
          </w:p>
        </w:tc>
      </w:tr>
      <w:tr w:rsidR="00A63DBC" w:rsidRPr="00873D3D" w14:paraId="7EBB621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8648E47" w14:textId="0DD20ED6" w:rsidR="00A63DBC" w:rsidRPr="007A5D33" w:rsidRDefault="00A63DBC" w:rsidP="00A63DBC">
            <w:pPr>
              <w:pStyle w:val="ad"/>
              <w:spacing w:before="72" w:after="72"/>
            </w:pPr>
            <w:r w:rsidRPr="00D94642">
              <w:lastRenderedPageBreak/>
              <w:t>191</w:t>
            </w:r>
          </w:p>
        </w:tc>
        <w:tc>
          <w:tcPr>
            <w:tcW w:w="436" w:type="pct"/>
          </w:tcPr>
          <w:p w14:paraId="54B32038" w14:textId="090A0769" w:rsidR="00A63DBC" w:rsidRPr="002C720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6E7E9CB" w14:textId="168F989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TWGCB-01-005-0191</w:t>
            </w:r>
          </w:p>
        </w:tc>
        <w:tc>
          <w:tcPr>
            <w:tcW w:w="263" w:type="pct"/>
          </w:tcPr>
          <w:p w14:paraId="3A010EB4" w14:textId="30739D1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559DCFE7" w14:textId="036D5C2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偵錯程式</w:t>
            </w:r>
          </w:p>
        </w:tc>
        <w:tc>
          <w:tcPr>
            <w:tcW w:w="1573" w:type="pct"/>
          </w:tcPr>
          <w:p w14:paraId="24040740"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此使用者權限決定哪些使用者可將偵錯工具附加到任何處理程序或核心，可對機密且關鍵的作業系統元件提供完整存取權</w:t>
            </w:r>
          </w:p>
          <w:p w14:paraId="4996EBAE"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不需要將此使用者權限指派給對自行開發的應用程式進行偵錯的開發人員。但開發人員需要此使用者權限，才能對新的系統元件進行偵錯</w:t>
            </w:r>
          </w:p>
          <w:p w14:paraId="01E9DE41" w14:textId="3DDC4C5A"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注意：指派此使用者權限可能會危及安</w:t>
            </w:r>
            <w:r w:rsidRPr="005B0C0A">
              <w:rPr>
                <w:rFonts w:hint="eastAsia"/>
              </w:rPr>
              <w:lastRenderedPageBreak/>
              <w:t>全性。只將此使用者權限指派給信任的使用者</w:t>
            </w:r>
          </w:p>
        </w:tc>
        <w:tc>
          <w:tcPr>
            <w:tcW w:w="700" w:type="pct"/>
          </w:tcPr>
          <w:p w14:paraId="04000ACE" w14:textId="6E6376E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偵錯程式</w:t>
            </w:r>
          </w:p>
        </w:tc>
        <w:tc>
          <w:tcPr>
            <w:tcW w:w="742" w:type="pct"/>
          </w:tcPr>
          <w:p w14:paraId="10AB343E" w14:textId="5434292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Administrators</w:t>
            </w:r>
          </w:p>
        </w:tc>
        <w:tc>
          <w:tcPr>
            <w:tcW w:w="333" w:type="pct"/>
          </w:tcPr>
          <w:p w14:paraId="12FFE9DC" w14:textId="532DE1D0" w:rsidR="00A63DBC" w:rsidRPr="002C720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CCE-44192-3</w:t>
            </w:r>
          </w:p>
        </w:tc>
      </w:tr>
      <w:tr w:rsidR="00A63DBC" w:rsidRPr="00873D3D" w14:paraId="49E13EE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5AFFC23" w14:textId="4E8FE675" w:rsidR="00A63DBC" w:rsidRPr="007A5D33" w:rsidRDefault="00A63DBC" w:rsidP="00A63DBC">
            <w:pPr>
              <w:pStyle w:val="ad"/>
              <w:spacing w:before="72" w:after="72"/>
            </w:pPr>
            <w:r w:rsidRPr="00D94642">
              <w:t>192</w:t>
            </w:r>
          </w:p>
        </w:tc>
        <w:tc>
          <w:tcPr>
            <w:tcW w:w="436" w:type="pct"/>
          </w:tcPr>
          <w:p w14:paraId="7B68CE36" w14:textId="60CB0AF4" w:rsidR="00A63DBC" w:rsidRPr="002C720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D3677D">
              <w:t>Computer Settings</w:t>
            </w:r>
          </w:p>
        </w:tc>
        <w:tc>
          <w:tcPr>
            <w:tcW w:w="314" w:type="pct"/>
          </w:tcPr>
          <w:p w14:paraId="7EBBE56D" w14:textId="1DDC7AC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TWGCB-01-005-0192</w:t>
            </w:r>
          </w:p>
        </w:tc>
        <w:tc>
          <w:tcPr>
            <w:tcW w:w="263" w:type="pct"/>
          </w:tcPr>
          <w:p w14:paraId="095D7186" w14:textId="5E5EFA0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60D8DCF2" w14:textId="157534F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拒絕從網路存取這台電腦</w:t>
            </w:r>
          </w:p>
        </w:tc>
        <w:tc>
          <w:tcPr>
            <w:tcW w:w="1573" w:type="pct"/>
          </w:tcPr>
          <w:p w14:paraId="43BE83A5"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項原則設定決定會阻止哪些使用者從網路存取電腦</w:t>
            </w:r>
          </w:p>
          <w:p w14:paraId="04CD5922" w14:textId="7ECD20A9" w:rsidR="00A63DBC" w:rsidRPr="00382D32"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如果使用者帳戶同時受限於「</w:t>
            </w:r>
            <w:r>
              <w:rPr>
                <w:rFonts w:hint="eastAsia"/>
              </w:rPr>
              <w:t>拒絕從網路存取這台電腦」與「從網路存取這台電腦」這兩種原則，則此</w:t>
            </w:r>
            <w:r w:rsidRPr="005B0C0A">
              <w:rPr>
                <w:rFonts w:hint="eastAsia"/>
              </w:rPr>
              <w:t>項原則設定會取代「從網路存取這台電腦」原則設定</w:t>
            </w:r>
          </w:p>
        </w:tc>
        <w:tc>
          <w:tcPr>
            <w:tcW w:w="700" w:type="pct"/>
          </w:tcPr>
          <w:p w14:paraId="54E11C2E" w14:textId="78D69CA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拒絕從網路存取這台電腦</w:t>
            </w:r>
          </w:p>
        </w:tc>
        <w:tc>
          <w:tcPr>
            <w:tcW w:w="742" w:type="pct"/>
          </w:tcPr>
          <w:p w14:paraId="701A976D" w14:textId="77777777" w:rsidR="00A63DBC" w:rsidRPr="00D3677D"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9B01CF">
              <w:t>NT AUTHORITY\Local Account,</w:t>
            </w:r>
          </w:p>
          <w:p w14:paraId="5B02FEB4" w14:textId="4730128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Guests</w:t>
            </w:r>
          </w:p>
        </w:tc>
        <w:tc>
          <w:tcPr>
            <w:tcW w:w="333" w:type="pct"/>
          </w:tcPr>
          <w:p w14:paraId="1279132C" w14:textId="223CCB8B" w:rsidR="00A63DBC" w:rsidRPr="002C720F"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3677D">
              <w:rPr>
                <w:rFonts w:hint="eastAsia"/>
              </w:rPr>
              <w:t>CCE-42621-3</w:t>
            </w:r>
          </w:p>
        </w:tc>
      </w:tr>
      <w:tr w:rsidR="00A63DBC" w:rsidRPr="00873D3D" w14:paraId="2E17A19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136D512" w14:textId="0188F19F" w:rsidR="00A63DBC" w:rsidRPr="007A5D33" w:rsidRDefault="00A63DBC" w:rsidP="00A63DBC">
            <w:pPr>
              <w:pStyle w:val="ad"/>
              <w:spacing w:before="72" w:after="72"/>
            </w:pPr>
            <w:r w:rsidRPr="00D94642">
              <w:t>193</w:t>
            </w:r>
          </w:p>
        </w:tc>
        <w:tc>
          <w:tcPr>
            <w:tcW w:w="436" w:type="pct"/>
          </w:tcPr>
          <w:p w14:paraId="0F98F360" w14:textId="68701B3D"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9BD6990" w14:textId="2E5EA2B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TWGCB-01-005-0193</w:t>
            </w:r>
          </w:p>
        </w:tc>
        <w:tc>
          <w:tcPr>
            <w:tcW w:w="263" w:type="pct"/>
          </w:tcPr>
          <w:p w14:paraId="7287A249" w14:textId="7CAB145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5869B6CA" w14:textId="4C7C9CD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拒絕以批次工作登入</w:t>
            </w:r>
          </w:p>
        </w:tc>
        <w:tc>
          <w:tcPr>
            <w:tcW w:w="1573" w:type="pct"/>
          </w:tcPr>
          <w:p w14:paraId="0996F4BE"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項原則設定決定會阻止哪些帳戶以批次工作登入</w:t>
            </w:r>
          </w:p>
          <w:p w14:paraId="0B0FC6C9" w14:textId="7F37E600"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如果使用者帳戶同時</w:t>
            </w:r>
            <w:r>
              <w:rPr>
                <w:rFonts w:hint="eastAsia"/>
              </w:rPr>
              <w:t>受限於「拒絕以批次工作登入」與「以批次工作登入」這兩種原則，則此</w:t>
            </w:r>
            <w:r w:rsidRPr="005B0C0A">
              <w:rPr>
                <w:rFonts w:hint="eastAsia"/>
              </w:rPr>
              <w:t>項原則設定會取代「以批次工作登入」原則設定</w:t>
            </w:r>
          </w:p>
        </w:tc>
        <w:tc>
          <w:tcPr>
            <w:tcW w:w="700" w:type="pct"/>
          </w:tcPr>
          <w:p w14:paraId="7749D0AD" w14:textId="5C45310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拒絕以批次工作登入</w:t>
            </w:r>
          </w:p>
        </w:tc>
        <w:tc>
          <w:tcPr>
            <w:tcW w:w="742" w:type="pct"/>
          </w:tcPr>
          <w:p w14:paraId="65D77DDF" w14:textId="1A43AE7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Guests</w:t>
            </w:r>
          </w:p>
        </w:tc>
        <w:tc>
          <w:tcPr>
            <w:tcW w:w="333" w:type="pct"/>
          </w:tcPr>
          <w:p w14:paraId="1704CC20" w14:textId="11596B51"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CCE-43428-2</w:t>
            </w:r>
          </w:p>
        </w:tc>
      </w:tr>
      <w:tr w:rsidR="00A63DBC" w:rsidRPr="00873D3D" w14:paraId="72146C5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BA01ADD" w14:textId="7DAA0F70" w:rsidR="00A63DBC" w:rsidRPr="007A5D33" w:rsidRDefault="00A63DBC" w:rsidP="00A63DBC">
            <w:pPr>
              <w:pStyle w:val="ad"/>
              <w:spacing w:before="72" w:after="72"/>
            </w:pPr>
            <w:r w:rsidRPr="00D94642">
              <w:t>194</w:t>
            </w:r>
          </w:p>
        </w:tc>
        <w:tc>
          <w:tcPr>
            <w:tcW w:w="436" w:type="pct"/>
          </w:tcPr>
          <w:p w14:paraId="283382C7" w14:textId="2FD1E2E1"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5B2CD4BF" w14:textId="7F954DC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194</w:t>
            </w:r>
          </w:p>
        </w:tc>
        <w:tc>
          <w:tcPr>
            <w:tcW w:w="263" w:type="pct"/>
          </w:tcPr>
          <w:p w14:paraId="61EA9606" w14:textId="4A375A9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使用者權限指</w:t>
            </w:r>
            <w:r w:rsidRPr="00A46981">
              <w:rPr>
                <w:rFonts w:hint="eastAsia"/>
              </w:rPr>
              <w:lastRenderedPageBreak/>
              <w:t>派</w:t>
            </w:r>
          </w:p>
        </w:tc>
        <w:tc>
          <w:tcPr>
            <w:tcW w:w="436" w:type="pct"/>
          </w:tcPr>
          <w:p w14:paraId="7F8A60EF" w14:textId="639928F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拒絕以服務方式登入</w:t>
            </w:r>
          </w:p>
        </w:tc>
        <w:tc>
          <w:tcPr>
            <w:tcW w:w="1573" w:type="pct"/>
          </w:tcPr>
          <w:p w14:paraId="1E067812"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項原則設定決定會阻止哪些服務帳戶以服務方式登錄處理程序</w:t>
            </w:r>
          </w:p>
          <w:p w14:paraId="79391829"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如果帳戶同時</w:t>
            </w:r>
            <w:r>
              <w:rPr>
                <w:rFonts w:hint="eastAsia"/>
              </w:rPr>
              <w:t>受限於「拒絕以服務方式</w:t>
            </w:r>
            <w:r>
              <w:rPr>
                <w:rFonts w:hint="eastAsia"/>
              </w:rPr>
              <w:lastRenderedPageBreak/>
              <w:t>登入」與「以服務方式登入」這兩種原則，則此</w:t>
            </w:r>
            <w:r w:rsidRPr="005B0C0A">
              <w:rPr>
                <w:rFonts w:hint="eastAsia"/>
              </w:rPr>
              <w:t>項原則設定會取代「以服務方式登入」原則設定</w:t>
            </w:r>
          </w:p>
          <w:p w14:paraId="2F5D5843" w14:textId="1E60E3FE"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注意：此</w:t>
            </w:r>
            <w:r w:rsidRPr="005B0C0A">
              <w:rPr>
                <w:rFonts w:hint="eastAsia"/>
              </w:rPr>
              <w:t>項原則設定不適用於</w:t>
            </w:r>
            <w:r w:rsidRPr="005B0C0A">
              <w:rPr>
                <w:rFonts w:hint="eastAsia"/>
              </w:rPr>
              <w:t>System</w:t>
            </w:r>
            <w:r w:rsidRPr="005B0C0A">
              <w:rPr>
                <w:rFonts w:hint="eastAsia"/>
              </w:rPr>
              <w:t>、</w:t>
            </w:r>
            <w:r w:rsidRPr="005B0C0A">
              <w:rPr>
                <w:rFonts w:hint="eastAsia"/>
              </w:rPr>
              <w:t>Local Service</w:t>
            </w:r>
            <w:r w:rsidRPr="005B0C0A">
              <w:rPr>
                <w:rFonts w:hint="eastAsia"/>
              </w:rPr>
              <w:t>或</w:t>
            </w:r>
            <w:r w:rsidRPr="005B0C0A">
              <w:rPr>
                <w:rFonts w:hint="eastAsia"/>
              </w:rPr>
              <w:t>Network Service</w:t>
            </w:r>
            <w:r w:rsidRPr="005B0C0A">
              <w:rPr>
                <w:rFonts w:hint="eastAsia"/>
              </w:rPr>
              <w:t>帳戶</w:t>
            </w:r>
          </w:p>
        </w:tc>
        <w:tc>
          <w:tcPr>
            <w:tcW w:w="700" w:type="pct"/>
          </w:tcPr>
          <w:p w14:paraId="2B0FDD9B" w14:textId="65778CF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w:t>
            </w:r>
            <w:r w:rsidRPr="00A46981">
              <w:rPr>
                <w:rFonts w:hint="eastAsia"/>
              </w:rPr>
              <w:lastRenderedPageBreak/>
              <w:t>原則</w:t>
            </w:r>
            <w:r w:rsidRPr="00A46981">
              <w:rPr>
                <w:rFonts w:hint="eastAsia"/>
              </w:rPr>
              <w:t>\</w:t>
            </w:r>
            <w:r w:rsidRPr="00A46981">
              <w:rPr>
                <w:rFonts w:hint="eastAsia"/>
              </w:rPr>
              <w:t>使用者權限指派</w:t>
            </w:r>
            <w:r w:rsidRPr="00A46981">
              <w:rPr>
                <w:rFonts w:hint="eastAsia"/>
              </w:rPr>
              <w:t>\</w:t>
            </w:r>
            <w:r w:rsidRPr="00D3677D">
              <w:rPr>
                <w:rFonts w:hint="eastAsia"/>
              </w:rPr>
              <w:t>拒絕以服務方式登入</w:t>
            </w:r>
          </w:p>
        </w:tc>
        <w:tc>
          <w:tcPr>
            <w:tcW w:w="742" w:type="pct"/>
          </w:tcPr>
          <w:p w14:paraId="1AB53FEE" w14:textId="3188FAE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lastRenderedPageBreak/>
              <w:t>Guests</w:t>
            </w:r>
          </w:p>
        </w:tc>
        <w:tc>
          <w:tcPr>
            <w:tcW w:w="333" w:type="pct"/>
          </w:tcPr>
          <w:p w14:paraId="36623EEA" w14:textId="2E76B168"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4172-5</w:t>
            </w:r>
          </w:p>
        </w:tc>
      </w:tr>
      <w:tr w:rsidR="00A63DBC" w:rsidRPr="00873D3D" w14:paraId="3E28B93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48D8E44" w14:textId="001F421D" w:rsidR="00A63DBC" w:rsidRPr="007A5D33" w:rsidRDefault="00A63DBC" w:rsidP="00A63DBC">
            <w:pPr>
              <w:pStyle w:val="ad"/>
              <w:spacing w:before="72" w:after="72"/>
            </w:pPr>
            <w:r w:rsidRPr="00D94642">
              <w:lastRenderedPageBreak/>
              <w:t>195</w:t>
            </w:r>
          </w:p>
        </w:tc>
        <w:tc>
          <w:tcPr>
            <w:tcW w:w="436" w:type="pct"/>
          </w:tcPr>
          <w:p w14:paraId="15978AF7" w14:textId="21F9A4E9"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1BAEB69" w14:textId="1DD68CF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TWGCB-01-005-0195</w:t>
            </w:r>
          </w:p>
        </w:tc>
        <w:tc>
          <w:tcPr>
            <w:tcW w:w="263" w:type="pct"/>
          </w:tcPr>
          <w:p w14:paraId="2AE61880" w14:textId="489B33B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5846BBFE" w14:textId="05C63FB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拒絕本機登入</w:t>
            </w:r>
          </w:p>
        </w:tc>
        <w:tc>
          <w:tcPr>
            <w:tcW w:w="1573" w:type="pct"/>
          </w:tcPr>
          <w:p w14:paraId="47158850"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項原則設定決定將阻止哪些使用者登入電腦</w:t>
            </w:r>
          </w:p>
          <w:p w14:paraId="201B51A3" w14:textId="77777777" w:rsidR="00A63DBC" w:rsidRPr="005B0C0A"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5B0C0A">
              <w:rPr>
                <w:rFonts w:hint="eastAsia"/>
              </w:rPr>
              <w:t>如果</w:t>
            </w:r>
            <w:r>
              <w:rPr>
                <w:rFonts w:hint="eastAsia"/>
              </w:rPr>
              <w:t>帳戶同時受限於「拒絕本機登入」與「允許本機登入」這兩種原則，則此</w:t>
            </w:r>
            <w:r w:rsidRPr="005B0C0A">
              <w:rPr>
                <w:rFonts w:hint="eastAsia"/>
              </w:rPr>
              <w:t>項原則設定會取代「允許本機登入」原則設定</w:t>
            </w:r>
          </w:p>
          <w:p w14:paraId="005A0861" w14:textId="53179542"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B0C0A">
              <w:rPr>
                <w:rFonts w:hint="eastAsia"/>
              </w:rPr>
              <w:t>注意：如果將此原則</w:t>
            </w:r>
            <w:r>
              <w:rPr>
                <w:rFonts w:hint="eastAsia"/>
              </w:rPr>
              <w:t>設定</w:t>
            </w:r>
            <w:r w:rsidRPr="005B0C0A">
              <w:rPr>
                <w:rFonts w:hint="eastAsia"/>
              </w:rPr>
              <w:t>套用到</w:t>
            </w:r>
            <w:r w:rsidRPr="005B0C0A">
              <w:rPr>
                <w:rFonts w:hint="eastAsia"/>
              </w:rPr>
              <w:t>Everyone</w:t>
            </w:r>
            <w:r w:rsidRPr="005B0C0A">
              <w:rPr>
                <w:rFonts w:hint="eastAsia"/>
              </w:rPr>
              <w:t>群組，將無人可登入本機</w:t>
            </w:r>
          </w:p>
        </w:tc>
        <w:tc>
          <w:tcPr>
            <w:tcW w:w="700" w:type="pct"/>
          </w:tcPr>
          <w:p w14:paraId="1900301B" w14:textId="366810B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拒</w:t>
            </w:r>
            <w:r w:rsidRPr="00D3677D">
              <w:rPr>
                <w:rFonts w:hint="eastAsia"/>
              </w:rPr>
              <w:t>絕本機登入</w:t>
            </w:r>
          </w:p>
        </w:tc>
        <w:tc>
          <w:tcPr>
            <w:tcW w:w="742" w:type="pct"/>
          </w:tcPr>
          <w:p w14:paraId="37423E7F" w14:textId="6F0D2F9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Guests</w:t>
            </w:r>
          </w:p>
        </w:tc>
        <w:tc>
          <w:tcPr>
            <w:tcW w:w="333" w:type="pct"/>
          </w:tcPr>
          <w:p w14:paraId="0364694F" w14:textId="1A80B85A"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CCE-43854-9</w:t>
            </w:r>
          </w:p>
        </w:tc>
      </w:tr>
      <w:tr w:rsidR="00A63DBC" w:rsidRPr="00873D3D" w14:paraId="56084BC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B5651B1" w14:textId="4A380C4E" w:rsidR="00A63DBC" w:rsidRPr="007A5D33" w:rsidRDefault="00A63DBC" w:rsidP="00A63DBC">
            <w:pPr>
              <w:pStyle w:val="ad"/>
              <w:spacing w:before="72" w:after="72"/>
            </w:pPr>
            <w:r w:rsidRPr="00D94642">
              <w:t>196</w:t>
            </w:r>
          </w:p>
        </w:tc>
        <w:tc>
          <w:tcPr>
            <w:tcW w:w="436" w:type="pct"/>
          </w:tcPr>
          <w:p w14:paraId="7988BD8D" w14:textId="013849F4"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DDCCAA7" w14:textId="4AEA8AF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TWGCB-01-005-0196</w:t>
            </w:r>
          </w:p>
        </w:tc>
        <w:tc>
          <w:tcPr>
            <w:tcW w:w="263" w:type="pct"/>
          </w:tcPr>
          <w:p w14:paraId="6A572907" w14:textId="051CAE2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2CCDF2DF" w14:textId="21860B3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拒絕透過遠端桌面服務登入</w:t>
            </w:r>
          </w:p>
        </w:tc>
        <w:tc>
          <w:tcPr>
            <w:tcW w:w="1573" w:type="pct"/>
          </w:tcPr>
          <w:p w14:paraId="24C540CE" w14:textId="77777777" w:rsidR="00A63DBC" w:rsidRPr="005B0C0A" w:rsidRDefault="00A63DBC" w:rsidP="006B11DA">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5B0C0A">
              <w:rPr>
                <w:rFonts w:hint="eastAsia"/>
              </w:rPr>
              <w:t>項原則設定決定會禁止哪些使用者與群組以遠端桌面服務用戶端登入</w:t>
            </w:r>
          </w:p>
          <w:p w14:paraId="379B29D1" w14:textId="19EB3D73" w:rsidR="00A63DBC" w:rsidRPr="009B05E3" w:rsidRDefault="00A63DBC" w:rsidP="001A6735">
            <w:pPr>
              <w:pStyle w:val="a3"/>
              <w:numPr>
                <w:ilvl w:val="0"/>
                <w:numId w:val="0"/>
              </w:numPr>
              <w:spacing w:before="72" w:after="72"/>
              <w:ind w:left="146"/>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00" w:type="pct"/>
          </w:tcPr>
          <w:p w14:paraId="56A0097F" w14:textId="5155F14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w:t>
            </w:r>
            <w:r w:rsidRPr="00A46981">
              <w:rPr>
                <w:rFonts w:hint="eastAsia"/>
              </w:rPr>
              <w:lastRenderedPageBreak/>
              <w:t>指派</w:t>
            </w:r>
            <w:r w:rsidRPr="00A46981">
              <w:rPr>
                <w:rFonts w:hint="eastAsia"/>
              </w:rPr>
              <w:t>\</w:t>
            </w:r>
            <w:r w:rsidRPr="00A46981">
              <w:rPr>
                <w:rFonts w:hint="eastAsia"/>
              </w:rPr>
              <w:t>拒絕透過遠端桌面服務登入</w:t>
            </w:r>
          </w:p>
        </w:tc>
        <w:tc>
          <w:tcPr>
            <w:tcW w:w="742" w:type="pct"/>
          </w:tcPr>
          <w:p w14:paraId="54992D6B" w14:textId="67E7103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B01CF">
              <w:lastRenderedPageBreak/>
              <w:t xml:space="preserve">NT AUTHORITY\Local Account, </w:t>
            </w:r>
            <w:r w:rsidRPr="00D3677D">
              <w:rPr>
                <w:rFonts w:hint="eastAsia"/>
              </w:rPr>
              <w:t>Guests</w:t>
            </w:r>
          </w:p>
        </w:tc>
        <w:tc>
          <w:tcPr>
            <w:tcW w:w="333" w:type="pct"/>
          </w:tcPr>
          <w:p w14:paraId="13704B60" w14:textId="572D18CE"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CCE-43886-1</w:t>
            </w:r>
          </w:p>
        </w:tc>
      </w:tr>
      <w:tr w:rsidR="00A63DBC" w:rsidRPr="00873D3D" w14:paraId="47FF222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74F3FEC" w14:textId="633CE7E6" w:rsidR="00A63DBC" w:rsidRPr="007A5D33" w:rsidRDefault="00A63DBC" w:rsidP="00A63DBC">
            <w:pPr>
              <w:pStyle w:val="ad"/>
              <w:spacing w:before="72" w:after="72"/>
            </w:pPr>
            <w:r w:rsidRPr="00D94642">
              <w:t>197</w:t>
            </w:r>
          </w:p>
        </w:tc>
        <w:tc>
          <w:tcPr>
            <w:tcW w:w="436" w:type="pct"/>
          </w:tcPr>
          <w:p w14:paraId="56541088" w14:textId="6779B7CE"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20B1C67" w14:textId="22E1F82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TWGCB-01-005-0197</w:t>
            </w:r>
          </w:p>
        </w:tc>
        <w:tc>
          <w:tcPr>
            <w:tcW w:w="263" w:type="pct"/>
          </w:tcPr>
          <w:p w14:paraId="2F4D83F2" w14:textId="3852F05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4BCB9D60" w14:textId="2E6A2E3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讓電腦及使用者帳戶受信賴，以進行委派</w:t>
            </w:r>
          </w:p>
        </w:tc>
        <w:tc>
          <w:tcPr>
            <w:tcW w:w="1573" w:type="pct"/>
          </w:tcPr>
          <w:p w14:paraId="65DE836B" w14:textId="046F4E43"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w:t>
            </w:r>
            <w:r>
              <w:rPr>
                <w:rFonts w:hint="eastAsia"/>
              </w:rPr>
              <w:t>原則</w:t>
            </w:r>
            <w:r w:rsidRPr="0068462E">
              <w:rPr>
                <w:rFonts w:hint="eastAsia"/>
              </w:rPr>
              <w:t>設定決定哪些使用者可以在使用者或電腦物件上設定</w:t>
            </w:r>
            <w:r w:rsidR="001470FF">
              <w:rPr>
                <w:rFonts w:ascii="新細明體" w:eastAsia="新細明體" w:hAnsi="新細明體" w:hint="eastAsia"/>
              </w:rPr>
              <w:t>「</w:t>
            </w:r>
            <w:r w:rsidRPr="0068462E">
              <w:rPr>
                <w:rFonts w:hint="eastAsia"/>
              </w:rPr>
              <w:t>信任委派</w:t>
            </w:r>
            <w:r w:rsidR="001470FF">
              <w:rPr>
                <w:rFonts w:ascii="新細明體" w:eastAsia="新細明體" w:hAnsi="新細明體" w:hint="eastAsia"/>
              </w:rPr>
              <w:t>」</w:t>
            </w:r>
            <w:r w:rsidRPr="0068462E">
              <w:rPr>
                <w:rFonts w:hint="eastAsia"/>
              </w:rPr>
              <w:t>設定</w:t>
            </w:r>
          </w:p>
          <w:p w14:paraId="24647E22" w14:textId="29972BB5"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擁有此特殊權限的使用者或物件，亦須擁有對使用者或電腦物件之帳戶控制旗標的寫入存取權。在被信任以便進行委派的電腦上</w:t>
            </w:r>
            <w:r w:rsidRPr="0068462E">
              <w:rPr>
                <w:rFonts w:hint="eastAsia"/>
              </w:rPr>
              <w:t>(</w:t>
            </w:r>
            <w:r w:rsidRPr="0068462E">
              <w:rPr>
                <w:rFonts w:hint="eastAsia"/>
              </w:rPr>
              <w:t>或在使用者環境下</w:t>
            </w:r>
            <w:r w:rsidRPr="0068462E">
              <w:rPr>
                <w:rFonts w:hint="eastAsia"/>
              </w:rPr>
              <w:t>)</w:t>
            </w:r>
            <w:r w:rsidRPr="0068462E">
              <w:rPr>
                <w:rFonts w:hint="eastAsia"/>
              </w:rPr>
              <w:t>，所執行的伺服器處理程序可透過用戶端的委派認證來存取另一台電腦的資源，前提是用戶端帳戶不能有</w:t>
            </w:r>
            <w:r w:rsidR="001470FF">
              <w:rPr>
                <w:rFonts w:ascii="新細明體" w:eastAsia="新細明體" w:hAnsi="新細明體" w:hint="eastAsia"/>
              </w:rPr>
              <w:t>「</w:t>
            </w:r>
            <w:r w:rsidRPr="0068462E">
              <w:rPr>
                <w:rFonts w:hint="eastAsia"/>
              </w:rPr>
              <w:t>無法委派帳戶</w:t>
            </w:r>
            <w:r w:rsidR="001470FF">
              <w:rPr>
                <w:rFonts w:ascii="新細明體" w:eastAsia="新細明體" w:hAnsi="新細明體" w:hint="eastAsia"/>
              </w:rPr>
              <w:t>」</w:t>
            </w:r>
            <w:r w:rsidRPr="0068462E">
              <w:rPr>
                <w:rFonts w:hint="eastAsia"/>
              </w:rPr>
              <w:t>帳戶控制旗標設定</w:t>
            </w:r>
          </w:p>
          <w:p w14:paraId="3E47A529" w14:textId="3C1DB2C6"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此使用者權限會定義在</w:t>
            </w:r>
            <w:r w:rsidR="00B12614">
              <w:rPr>
                <w:rFonts w:ascii="新細明體" w:eastAsia="新細明體" w:hAnsi="新細明體" w:hint="eastAsia"/>
              </w:rPr>
              <w:t>「</w:t>
            </w:r>
            <w:r w:rsidRPr="0068462E">
              <w:rPr>
                <w:rFonts w:hint="eastAsia"/>
              </w:rPr>
              <w:t>預設網域控制站群組原則</w:t>
            </w:r>
            <w:r w:rsidR="00B12614">
              <w:rPr>
                <w:rFonts w:ascii="新細明體" w:eastAsia="新細明體" w:hAnsi="新細明體" w:hint="eastAsia"/>
              </w:rPr>
              <w:t>」</w:t>
            </w:r>
            <w:r w:rsidRPr="0068462E">
              <w:rPr>
                <w:rFonts w:hint="eastAsia"/>
              </w:rPr>
              <w:t>物件</w:t>
            </w:r>
            <w:r w:rsidRPr="0068462E">
              <w:rPr>
                <w:rFonts w:hint="eastAsia"/>
              </w:rPr>
              <w:t>(GPO)</w:t>
            </w:r>
            <w:r w:rsidRPr="0068462E">
              <w:rPr>
                <w:rFonts w:hint="eastAsia"/>
              </w:rPr>
              <w:t>及工作站、伺服器的本機安全性原則中</w:t>
            </w:r>
          </w:p>
          <w:p w14:paraId="73F60C22" w14:textId="37D8E172"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警告：濫用此使用者權限或</w:t>
            </w:r>
            <w:r w:rsidR="001470FF">
              <w:rPr>
                <w:rFonts w:ascii="新細明體" w:eastAsia="新細明體" w:hAnsi="新細明體" w:hint="eastAsia"/>
              </w:rPr>
              <w:t>「</w:t>
            </w:r>
            <w:r w:rsidRPr="0068462E">
              <w:rPr>
                <w:rFonts w:hint="eastAsia"/>
              </w:rPr>
              <w:t>信任委派</w:t>
            </w:r>
            <w:r w:rsidR="001470FF">
              <w:rPr>
                <w:rFonts w:ascii="新細明體" w:eastAsia="新細明體" w:hAnsi="新細明體" w:hint="eastAsia"/>
              </w:rPr>
              <w:t>」</w:t>
            </w:r>
            <w:r w:rsidRPr="0068462E">
              <w:rPr>
                <w:rFonts w:hint="eastAsia"/>
              </w:rPr>
              <w:t>設定，會造成網路非常容易受到特洛伊</w:t>
            </w:r>
            <w:r w:rsidRPr="0068462E">
              <w:rPr>
                <w:rFonts w:hint="eastAsia"/>
              </w:rPr>
              <w:lastRenderedPageBreak/>
              <w:t>木馬程式的攻擊</w:t>
            </w:r>
            <w:r w:rsidRPr="0068462E">
              <w:rPr>
                <w:rFonts w:hint="eastAsia"/>
              </w:rPr>
              <w:t>;</w:t>
            </w:r>
            <w:r w:rsidRPr="0068462E">
              <w:rPr>
                <w:rFonts w:hint="eastAsia"/>
              </w:rPr>
              <w:t>此程式會模擬連入用戶端，並使用其認證，取得對網路資源的存取權</w:t>
            </w:r>
          </w:p>
        </w:tc>
        <w:tc>
          <w:tcPr>
            <w:tcW w:w="700" w:type="pct"/>
          </w:tcPr>
          <w:p w14:paraId="413C7CF2" w14:textId="6917195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讓電腦及使用者帳戶受信賴，以進行委派</w:t>
            </w:r>
          </w:p>
        </w:tc>
        <w:tc>
          <w:tcPr>
            <w:tcW w:w="742" w:type="pct"/>
          </w:tcPr>
          <w:p w14:paraId="48922ED9" w14:textId="2664EFF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No one</w:t>
            </w:r>
          </w:p>
        </w:tc>
        <w:tc>
          <w:tcPr>
            <w:tcW w:w="333" w:type="pct"/>
          </w:tcPr>
          <w:p w14:paraId="701DF2F9" w14:textId="781D74F1"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w:t>
            </w:r>
            <w:r w:rsidRPr="00D3677D">
              <w:rPr>
                <w:rFonts w:hint="eastAsia"/>
              </w:rPr>
              <w:t>43454-8</w:t>
            </w:r>
          </w:p>
        </w:tc>
      </w:tr>
      <w:tr w:rsidR="00A63DBC" w:rsidRPr="00873D3D" w14:paraId="16F2094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1CE415C" w14:textId="3299496F" w:rsidR="00A63DBC" w:rsidRPr="007A5D33" w:rsidRDefault="00A63DBC" w:rsidP="00A63DBC">
            <w:pPr>
              <w:pStyle w:val="ad"/>
              <w:spacing w:before="72" w:after="72"/>
            </w:pPr>
            <w:r w:rsidRPr="00D94642">
              <w:t>198</w:t>
            </w:r>
          </w:p>
        </w:tc>
        <w:tc>
          <w:tcPr>
            <w:tcW w:w="436" w:type="pct"/>
          </w:tcPr>
          <w:p w14:paraId="00AE1E53" w14:textId="438D5372"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2CDF699" w14:textId="51F9C28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TWGCB-01-005-0198</w:t>
            </w:r>
          </w:p>
        </w:tc>
        <w:tc>
          <w:tcPr>
            <w:tcW w:w="263" w:type="pct"/>
          </w:tcPr>
          <w:p w14:paraId="227A1803" w14:textId="60DB9E2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40F7F48F" w14:textId="3A7C45B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強制從遠端系統進行關閉</w:t>
            </w:r>
          </w:p>
        </w:tc>
        <w:tc>
          <w:tcPr>
            <w:tcW w:w="1573" w:type="pct"/>
          </w:tcPr>
          <w:p w14:paraId="6C25890D"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項原則設定決定哪些使用者能夠從網路上的遠端位置將電腦關機</w:t>
            </w:r>
          </w:p>
          <w:p w14:paraId="037A2716" w14:textId="7707B5F9"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濫用此使用者權限會造成阻斷服務</w:t>
            </w:r>
          </w:p>
        </w:tc>
        <w:tc>
          <w:tcPr>
            <w:tcW w:w="700" w:type="pct"/>
          </w:tcPr>
          <w:p w14:paraId="003A2899" w14:textId="3634474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D3677D">
              <w:rPr>
                <w:rFonts w:hint="eastAsia"/>
              </w:rPr>
              <w:t>強制從遠端系統進行關閉</w:t>
            </w:r>
          </w:p>
        </w:tc>
        <w:tc>
          <w:tcPr>
            <w:tcW w:w="742" w:type="pct"/>
          </w:tcPr>
          <w:p w14:paraId="5234327F" w14:textId="095660C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Administrators</w:t>
            </w:r>
          </w:p>
        </w:tc>
        <w:tc>
          <w:tcPr>
            <w:tcW w:w="333" w:type="pct"/>
          </w:tcPr>
          <w:p w14:paraId="378225D4" w14:textId="1D1C4726" w:rsidR="00A63DBC" w:rsidRPr="00194B6A"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CCE-42847-4</w:t>
            </w:r>
          </w:p>
        </w:tc>
      </w:tr>
      <w:tr w:rsidR="00A63DBC" w:rsidRPr="00873D3D" w14:paraId="085A142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E5A219C" w14:textId="3DA2E9DC" w:rsidR="00A63DBC" w:rsidRPr="007A5D33" w:rsidRDefault="00A63DBC" w:rsidP="00A63DBC">
            <w:pPr>
              <w:pStyle w:val="ad"/>
              <w:spacing w:before="72" w:after="72"/>
            </w:pPr>
            <w:r w:rsidRPr="00D94642">
              <w:t>199</w:t>
            </w:r>
          </w:p>
        </w:tc>
        <w:tc>
          <w:tcPr>
            <w:tcW w:w="436" w:type="pct"/>
          </w:tcPr>
          <w:p w14:paraId="42C84872" w14:textId="1FC71A27"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8901109" w14:textId="75A80D5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TWGCB-01-005-0199</w:t>
            </w:r>
          </w:p>
        </w:tc>
        <w:tc>
          <w:tcPr>
            <w:tcW w:w="263" w:type="pct"/>
          </w:tcPr>
          <w:p w14:paraId="69EA5504" w14:textId="644E7EB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5DCC76FC" w14:textId="4C8AF40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產生安全性稽核</w:t>
            </w:r>
          </w:p>
        </w:tc>
        <w:tc>
          <w:tcPr>
            <w:tcW w:w="1573" w:type="pct"/>
          </w:tcPr>
          <w:p w14:paraId="255D0DBF"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項原則設定決定處理程序可使用哪些帳戶將項目新增到安全性記錄</w:t>
            </w:r>
          </w:p>
          <w:p w14:paraId="07FD770B" w14:textId="7DE51FCA" w:rsidR="00A63DBC" w:rsidRPr="00382D32"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安全性記錄檔是用來追蹤未經授權的系統存取。如果啟用「稽核：當無法記錄安全性稽核時，系統立即關機」安全性原則設定，濫用此使用者權限會導致產生許多稽核事件、可能會隱藏攻擊的辨識項，或造成阻斷服務</w:t>
            </w:r>
          </w:p>
        </w:tc>
        <w:tc>
          <w:tcPr>
            <w:tcW w:w="700" w:type="pct"/>
          </w:tcPr>
          <w:p w14:paraId="21CC9E24" w14:textId="0E9EF70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產生安全性稽核</w:t>
            </w:r>
          </w:p>
        </w:tc>
        <w:tc>
          <w:tcPr>
            <w:tcW w:w="742" w:type="pct"/>
          </w:tcPr>
          <w:p w14:paraId="41DB86F2" w14:textId="51CB4C7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B4654">
              <w:rPr>
                <w:rFonts w:hint="eastAsia"/>
              </w:rPr>
              <w:t>Local Service</w:t>
            </w:r>
            <w:r w:rsidRPr="00D3677D">
              <w:rPr>
                <w:rFonts w:hint="eastAsia"/>
              </w:rPr>
              <w:t>,</w:t>
            </w:r>
            <w:r w:rsidRPr="00D3677D">
              <w:t xml:space="preserve"> </w:t>
            </w:r>
            <w:r w:rsidRPr="00D3677D">
              <w:rPr>
                <w:rFonts w:hint="eastAsia"/>
              </w:rPr>
              <w:t>Network Service</w:t>
            </w:r>
          </w:p>
        </w:tc>
        <w:tc>
          <w:tcPr>
            <w:tcW w:w="333" w:type="pct"/>
          </w:tcPr>
          <w:p w14:paraId="1DD4D0C7" w14:textId="60E2518C"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3677D">
              <w:rPr>
                <w:rFonts w:hint="eastAsia"/>
              </w:rPr>
              <w:t>CCE-41566-1</w:t>
            </w:r>
          </w:p>
        </w:tc>
      </w:tr>
      <w:tr w:rsidR="00A63DBC" w:rsidRPr="00873D3D" w14:paraId="7D280FC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2C2BB16" w14:textId="2DF28227" w:rsidR="00A63DBC" w:rsidRPr="007A5D33" w:rsidRDefault="00A63DBC" w:rsidP="00A63DBC">
            <w:pPr>
              <w:pStyle w:val="ad"/>
              <w:spacing w:before="72" w:after="72"/>
            </w:pPr>
            <w:r w:rsidRPr="00D94642">
              <w:lastRenderedPageBreak/>
              <w:t>200</w:t>
            </w:r>
          </w:p>
        </w:tc>
        <w:tc>
          <w:tcPr>
            <w:tcW w:w="436" w:type="pct"/>
          </w:tcPr>
          <w:p w14:paraId="038FFBF6" w14:textId="34430690"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5C1ABFD" w14:textId="4B14456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TWGCB-01-005-0200</w:t>
            </w:r>
          </w:p>
        </w:tc>
        <w:tc>
          <w:tcPr>
            <w:tcW w:w="263" w:type="pct"/>
          </w:tcPr>
          <w:p w14:paraId="31EFEC68" w14:textId="325F9F0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5C4D24BA" w14:textId="09C101D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在驗證後模擬用戶端</w:t>
            </w:r>
          </w:p>
        </w:tc>
        <w:tc>
          <w:tcPr>
            <w:tcW w:w="1573" w:type="pct"/>
          </w:tcPr>
          <w:p w14:paraId="087A0D50"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將此特殊權限指定給使用者可讓代表該使用者執行的程式模擬用戶端。要求此使用者權限以進行此類模擬，可防止未經授權的使用者說服用戶端連接</w:t>
            </w:r>
            <w:r w:rsidRPr="0068462E">
              <w:rPr>
                <w:rFonts w:hint="eastAsia"/>
              </w:rPr>
              <w:t>(</w:t>
            </w:r>
            <w:r w:rsidRPr="0068462E">
              <w:rPr>
                <w:rFonts w:hint="eastAsia"/>
              </w:rPr>
              <w:t>例如，透過遠端程序呼叫</w:t>
            </w:r>
            <w:r w:rsidRPr="0068462E">
              <w:rPr>
                <w:rFonts w:hint="eastAsia"/>
              </w:rPr>
              <w:t>(RPC)</w:t>
            </w:r>
            <w:r w:rsidRPr="0068462E">
              <w:rPr>
                <w:rFonts w:hint="eastAsia"/>
              </w:rPr>
              <w:t>或具名管道</w:t>
            </w:r>
            <w:r w:rsidRPr="0068462E">
              <w:rPr>
                <w:rFonts w:hint="eastAsia"/>
              </w:rPr>
              <w:t>)</w:t>
            </w:r>
            <w:r w:rsidRPr="0068462E">
              <w:rPr>
                <w:rFonts w:hint="eastAsia"/>
              </w:rPr>
              <w:t>至他們所建立的服務然後模擬該用戶端，進而避免將未授權使用者的權限提升到管理或系統層級</w:t>
            </w:r>
          </w:p>
          <w:p w14:paraId="1686D056" w14:textId="4D5D74DA" w:rsidR="00A63DBC" w:rsidRPr="00382D32"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注意：指派此使用者權限可能會危及安全性。請僅將此使用者權限指派給信任的使用者</w:t>
            </w:r>
          </w:p>
        </w:tc>
        <w:tc>
          <w:tcPr>
            <w:tcW w:w="700" w:type="pct"/>
          </w:tcPr>
          <w:p w14:paraId="4CF321C6" w14:textId="0377ED5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在驗證後模擬用戶端</w:t>
            </w:r>
          </w:p>
        </w:tc>
        <w:tc>
          <w:tcPr>
            <w:tcW w:w="742" w:type="pct"/>
          </w:tcPr>
          <w:p w14:paraId="26637B0E" w14:textId="7F4073F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Administrators</w:t>
            </w:r>
            <w:r w:rsidRPr="00D3677D">
              <w:rPr>
                <w:rFonts w:hint="eastAsia"/>
              </w:rPr>
              <w:t>,</w:t>
            </w:r>
            <w:r w:rsidRPr="00D3677D">
              <w:t xml:space="preserve"> </w:t>
            </w:r>
            <w:r w:rsidRPr="00D3677D">
              <w:rPr>
                <w:rFonts w:hint="eastAsia"/>
              </w:rPr>
              <w:t>Local Service,</w:t>
            </w:r>
            <w:r w:rsidRPr="00D3677D">
              <w:t xml:space="preserve"> </w:t>
            </w:r>
            <w:r w:rsidRPr="00D3677D">
              <w:rPr>
                <w:rFonts w:hint="eastAsia"/>
              </w:rPr>
              <w:t>Network Service,</w:t>
            </w:r>
            <w:r w:rsidRPr="00D3677D">
              <w:t xml:space="preserve"> </w:t>
            </w:r>
            <w:r w:rsidRPr="00D3677D">
              <w:rPr>
                <w:rFonts w:hint="eastAsia"/>
              </w:rPr>
              <w:t>Service</w:t>
            </w:r>
          </w:p>
        </w:tc>
        <w:tc>
          <w:tcPr>
            <w:tcW w:w="333" w:type="pct"/>
          </w:tcPr>
          <w:p w14:paraId="51747E8F" w14:textId="655F5268"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CCE-43050-4</w:t>
            </w:r>
          </w:p>
        </w:tc>
      </w:tr>
      <w:tr w:rsidR="00A63DBC" w:rsidRPr="00873D3D" w14:paraId="0D19908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4F36C91" w14:textId="4B77D4DB" w:rsidR="00A63DBC" w:rsidRPr="007A5D33" w:rsidRDefault="00A63DBC" w:rsidP="00A63DBC">
            <w:pPr>
              <w:pStyle w:val="ad"/>
              <w:spacing w:before="72" w:after="72"/>
            </w:pPr>
            <w:r w:rsidRPr="00D94642">
              <w:t>201</w:t>
            </w:r>
          </w:p>
        </w:tc>
        <w:tc>
          <w:tcPr>
            <w:tcW w:w="436" w:type="pct"/>
          </w:tcPr>
          <w:p w14:paraId="0998AD9A" w14:textId="0A5F853A"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148A5E4" w14:textId="63B6697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TWGCB-01-005-0201</w:t>
            </w:r>
          </w:p>
        </w:tc>
        <w:tc>
          <w:tcPr>
            <w:tcW w:w="263" w:type="pct"/>
          </w:tcPr>
          <w:p w14:paraId="1B10F778" w14:textId="1963942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74F26FB0" w14:textId="4C6F952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增加處理程序工作組</w:t>
            </w:r>
          </w:p>
        </w:tc>
        <w:tc>
          <w:tcPr>
            <w:tcW w:w="1573" w:type="pct"/>
          </w:tcPr>
          <w:p w14:paraId="0695C1B8"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此權限決定哪些使用者帳戶可以增加或減少處理程序的工作組大小</w:t>
            </w:r>
          </w:p>
          <w:p w14:paraId="3A3569EA"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處理程序的工作組是實體</w:t>
            </w:r>
            <w:r w:rsidRPr="0068462E">
              <w:rPr>
                <w:rFonts w:hint="eastAsia"/>
              </w:rPr>
              <w:t>RAM</w:t>
            </w:r>
            <w:r w:rsidRPr="0068462E">
              <w:rPr>
                <w:rFonts w:hint="eastAsia"/>
              </w:rPr>
              <w:t>記憶體中的處理程序目前可見的記憶體頁面組。這些頁面是常駐的，且可讓應用程式使用而不會觸發分頁錯誤。工作組的大小下限與上限可以影響處理程序的</w:t>
            </w:r>
            <w:r w:rsidRPr="0068462E">
              <w:rPr>
                <w:rFonts w:hint="eastAsia"/>
              </w:rPr>
              <w:lastRenderedPageBreak/>
              <w:t>虛擬記憶體分頁行為</w:t>
            </w:r>
          </w:p>
          <w:p w14:paraId="7D8FA7F4" w14:textId="2E2D0715" w:rsidR="00A63DBC" w:rsidRPr="002357D4"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注意：增加處理程序的工作組大小會減少系統其他部分可用的實體記憶體總數</w:t>
            </w:r>
          </w:p>
        </w:tc>
        <w:tc>
          <w:tcPr>
            <w:tcW w:w="700" w:type="pct"/>
          </w:tcPr>
          <w:p w14:paraId="0B2B49DC" w14:textId="2AD9BB2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增加處理程序工作組</w:t>
            </w:r>
          </w:p>
        </w:tc>
        <w:tc>
          <w:tcPr>
            <w:tcW w:w="742" w:type="pct"/>
          </w:tcPr>
          <w:p w14:paraId="16BD271C" w14:textId="66AD168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Administrators</w:t>
            </w:r>
            <w:r w:rsidRPr="00D3677D">
              <w:rPr>
                <w:rFonts w:hint="eastAsia"/>
              </w:rPr>
              <w:t>,</w:t>
            </w:r>
            <w:r w:rsidRPr="00D3677D">
              <w:t xml:space="preserve"> </w:t>
            </w:r>
            <w:r w:rsidRPr="00D3677D">
              <w:rPr>
                <w:rFonts w:hint="eastAsia"/>
              </w:rPr>
              <w:t>Local Service</w:t>
            </w:r>
          </w:p>
        </w:tc>
        <w:tc>
          <w:tcPr>
            <w:tcW w:w="333" w:type="pct"/>
          </w:tcPr>
          <w:p w14:paraId="71921AC3" w14:textId="14E944DD"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3677D">
              <w:rPr>
                <w:rFonts w:hint="eastAsia"/>
              </w:rPr>
              <w:t>CCE-44298-8</w:t>
            </w:r>
          </w:p>
        </w:tc>
      </w:tr>
      <w:tr w:rsidR="00A63DBC" w:rsidRPr="00873D3D" w14:paraId="2B6D540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8CA0487" w14:textId="4F2DA25C" w:rsidR="00A63DBC" w:rsidRPr="007A5D33" w:rsidRDefault="00A63DBC" w:rsidP="00A63DBC">
            <w:pPr>
              <w:pStyle w:val="ad"/>
              <w:spacing w:before="72" w:after="72"/>
            </w:pPr>
            <w:r w:rsidRPr="00D94642">
              <w:t>202</w:t>
            </w:r>
          </w:p>
        </w:tc>
        <w:tc>
          <w:tcPr>
            <w:tcW w:w="436" w:type="pct"/>
          </w:tcPr>
          <w:p w14:paraId="691C6A16" w14:textId="0D86BD6B"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21EACEE" w14:textId="67F7C74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TWGCB-01-005-0202</w:t>
            </w:r>
          </w:p>
        </w:tc>
        <w:tc>
          <w:tcPr>
            <w:tcW w:w="263" w:type="pct"/>
          </w:tcPr>
          <w:p w14:paraId="6DDCDF41" w14:textId="1C3744C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4D6DB4AE" w14:textId="6FB8E38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增加排程優先順序</w:t>
            </w:r>
          </w:p>
        </w:tc>
        <w:tc>
          <w:tcPr>
            <w:tcW w:w="1573" w:type="pct"/>
          </w:tcPr>
          <w:p w14:paraId="05A1CE0D"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項原則設定決定哪些帳戶能使用具有寫入內容的處理程序存取其他處理程序，來增加指派給其他處理程序的執行優先順序</w:t>
            </w:r>
          </w:p>
          <w:p w14:paraId="785E8344" w14:textId="2B6A6B1E" w:rsidR="00A63DBC" w:rsidRPr="00495E58"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具有此特殊權限的使用者能夠透過「工作管理員」使用者介面來變更處理程序的排程優先順序</w:t>
            </w:r>
          </w:p>
        </w:tc>
        <w:tc>
          <w:tcPr>
            <w:tcW w:w="700" w:type="pct"/>
          </w:tcPr>
          <w:p w14:paraId="5CDEB4CC" w14:textId="7DED09F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增加排程優先順序</w:t>
            </w:r>
          </w:p>
        </w:tc>
        <w:tc>
          <w:tcPr>
            <w:tcW w:w="742" w:type="pct"/>
          </w:tcPr>
          <w:p w14:paraId="66CAE1EE" w14:textId="19453BF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Administrators</w:t>
            </w:r>
          </w:p>
        </w:tc>
        <w:tc>
          <w:tcPr>
            <w:tcW w:w="333" w:type="pct"/>
          </w:tcPr>
          <w:p w14:paraId="0DE87F6E" w14:textId="54038709"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3677D">
              <w:rPr>
                <w:rFonts w:hint="eastAsia"/>
              </w:rPr>
              <w:t>CCE-41771-7</w:t>
            </w:r>
          </w:p>
        </w:tc>
      </w:tr>
      <w:tr w:rsidR="00A63DBC" w:rsidRPr="00873D3D" w14:paraId="63A4030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C3CC1A5" w14:textId="24BA843B" w:rsidR="00A63DBC" w:rsidRPr="007A5D33" w:rsidRDefault="00A63DBC" w:rsidP="00A63DBC">
            <w:pPr>
              <w:pStyle w:val="ad"/>
              <w:spacing w:before="72" w:after="72"/>
            </w:pPr>
            <w:r w:rsidRPr="00D94642">
              <w:t>203</w:t>
            </w:r>
          </w:p>
        </w:tc>
        <w:tc>
          <w:tcPr>
            <w:tcW w:w="436" w:type="pct"/>
          </w:tcPr>
          <w:p w14:paraId="61DDA683" w14:textId="051D5FF5"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F49EC0D" w14:textId="27A5B81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TWGCB-01-005-0203</w:t>
            </w:r>
          </w:p>
        </w:tc>
        <w:tc>
          <w:tcPr>
            <w:tcW w:w="263" w:type="pct"/>
          </w:tcPr>
          <w:p w14:paraId="21F156E3" w14:textId="0F56715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429F03BA" w14:textId="22FDE2B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載入及解除載入裝置驅動程式</w:t>
            </w:r>
          </w:p>
        </w:tc>
        <w:tc>
          <w:tcPr>
            <w:tcW w:w="1573" w:type="pct"/>
          </w:tcPr>
          <w:p w14:paraId="7C7868D8"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此使用者權限決定哪些使用者能在核心模式中動態載入與解除載入裝置驅動程式或其他程式碼</w:t>
            </w:r>
          </w:p>
          <w:p w14:paraId="325B125E"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此使用者權限不適用於隨插即用裝置驅動程式</w:t>
            </w:r>
          </w:p>
          <w:p w14:paraId="33E8F69E" w14:textId="6ADC6934"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注意：指派此使用者權限可能會危及安</w:t>
            </w:r>
            <w:r w:rsidRPr="0068462E">
              <w:rPr>
                <w:rFonts w:hint="eastAsia"/>
              </w:rPr>
              <w:lastRenderedPageBreak/>
              <w:t>全性。不要將此使用者權限指派給不想由其掌控系統的任何使用者、群組或處理程序</w:t>
            </w:r>
          </w:p>
        </w:tc>
        <w:tc>
          <w:tcPr>
            <w:tcW w:w="700" w:type="pct"/>
          </w:tcPr>
          <w:p w14:paraId="0B49DB5A" w14:textId="09A3A01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D3677D">
              <w:rPr>
                <w:rFonts w:hint="eastAsia"/>
              </w:rPr>
              <w:t>載入及解除載入裝置驅動程</w:t>
            </w:r>
            <w:r w:rsidRPr="00D3677D">
              <w:rPr>
                <w:rFonts w:hint="eastAsia"/>
              </w:rPr>
              <w:lastRenderedPageBreak/>
              <w:t>式</w:t>
            </w:r>
          </w:p>
        </w:tc>
        <w:tc>
          <w:tcPr>
            <w:tcW w:w="742" w:type="pct"/>
          </w:tcPr>
          <w:p w14:paraId="2B70B7E8" w14:textId="101B2CA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Administrators</w:t>
            </w:r>
          </w:p>
        </w:tc>
        <w:tc>
          <w:tcPr>
            <w:tcW w:w="333" w:type="pct"/>
          </w:tcPr>
          <w:p w14:paraId="1E4BF934" w14:textId="26603951"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CCE-42840-9</w:t>
            </w:r>
          </w:p>
        </w:tc>
      </w:tr>
      <w:tr w:rsidR="00A63DBC" w:rsidRPr="00873D3D" w14:paraId="6C0D2E4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614F3CB" w14:textId="226F98FD" w:rsidR="00A63DBC" w:rsidRPr="007A5D33" w:rsidRDefault="00A63DBC" w:rsidP="00A63DBC">
            <w:pPr>
              <w:pStyle w:val="ad"/>
              <w:spacing w:before="72" w:after="72"/>
            </w:pPr>
            <w:r w:rsidRPr="00D94642">
              <w:t>204</w:t>
            </w:r>
          </w:p>
        </w:tc>
        <w:tc>
          <w:tcPr>
            <w:tcW w:w="436" w:type="pct"/>
          </w:tcPr>
          <w:p w14:paraId="0CD97AD5" w14:textId="52F6E251"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E49E6D1" w14:textId="1B94A33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TWGCB-01-005-0204</w:t>
            </w:r>
          </w:p>
        </w:tc>
        <w:tc>
          <w:tcPr>
            <w:tcW w:w="263" w:type="pct"/>
          </w:tcPr>
          <w:p w14:paraId="4428A48F" w14:textId="0247EC4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663DEA79" w14:textId="00EFB90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存取認證管理員作為信任的呼叫者</w:t>
            </w:r>
          </w:p>
        </w:tc>
        <w:tc>
          <w:tcPr>
            <w:tcW w:w="1573" w:type="pct"/>
          </w:tcPr>
          <w:p w14:paraId="3B2A617C" w14:textId="7A267628"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在備份</w:t>
            </w:r>
            <w:r w:rsidRPr="0068462E">
              <w:rPr>
                <w:rFonts w:hint="eastAsia"/>
              </w:rPr>
              <w:t>/</w:t>
            </w:r>
            <w:r w:rsidRPr="0068462E">
              <w:rPr>
                <w:rFonts w:hint="eastAsia"/>
              </w:rPr>
              <w:t>還原時，認證管理員會使用此設定。帳戶不應該擁有此權限，因為它只會被指派給</w:t>
            </w:r>
            <w:r w:rsidRPr="0068462E">
              <w:rPr>
                <w:rFonts w:hint="eastAsia"/>
              </w:rPr>
              <w:t>Winlogon</w:t>
            </w:r>
            <w:r w:rsidRPr="0068462E">
              <w:rPr>
                <w:rFonts w:hint="eastAsia"/>
              </w:rPr>
              <w:t>。如果此權限指定給其他實體，則使用者儲存的認證可能會被洩露</w:t>
            </w:r>
          </w:p>
        </w:tc>
        <w:tc>
          <w:tcPr>
            <w:tcW w:w="700" w:type="pct"/>
          </w:tcPr>
          <w:p w14:paraId="63EAB76C" w14:textId="65428E0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存取認證管理員</w:t>
            </w:r>
            <w:r w:rsidRPr="00D3677D">
              <w:rPr>
                <w:rFonts w:hint="eastAsia"/>
              </w:rPr>
              <w:t>作為信任的呼叫者</w:t>
            </w:r>
          </w:p>
        </w:tc>
        <w:tc>
          <w:tcPr>
            <w:tcW w:w="742" w:type="pct"/>
          </w:tcPr>
          <w:p w14:paraId="3E8BA139" w14:textId="7D8DEBE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 xml:space="preserve">No </w:t>
            </w:r>
            <w:r w:rsidRPr="00D3677D">
              <w:rPr>
                <w:rFonts w:hint="eastAsia"/>
              </w:rPr>
              <w:t>one</w:t>
            </w:r>
          </w:p>
        </w:tc>
        <w:tc>
          <w:tcPr>
            <w:tcW w:w="333" w:type="pct"/>
          </w:tcPr>
          <w:p w14:paraId="0DB4CC45" w14:textId="5483921F"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CCE-43917-4</w:t>
            </w:r>
          </w:p>
        </w:tc>
      </w:tr>
      <w:tr w:rsidR="00A63DBC" w:rsidRPr="00873D3D" w14:paraId="3E33428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0B486D9" w14:textId="2E4CD550" w:rsidR="00A63DBC" w:rsidRPr="007A5D33" w:rsidRDefault="00A63DBC" w:rsidP="00A63DBC">
            <w:pPr>
              <w:pStyle w:val="ad"/>
              <w:spacing w:before="72" w:after="72"/>
            </w:pPr>
            <w:r w:rsidRPr="00D94642">
              <w:t>205</w:t>
            </w:r>
          </w:p>
        </w:tc>
        <w:tc>
          <w:tcPr>
            <w:tcW w:w="436" w:type="pct"/>
          </w:tcPr>
          <w:p w14:paraId="38A609D3" w14:textId="64550CA0"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4D3B912" w14:textId="3045A8A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TWGCB-01-005-0205</w:t>
            </w:r>
          </w:p>
        </w:tc>
        <w:tc>
          <w:tcPr>
            <w:tcW w:w="263" w:type="pct"/>
          </w:tcPr>
          <w:p w14:paraId="596FC413" w14:textId="1C40446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2FC1F341" w14:textId="079A625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鎖定記憶體中的分頁</w:t>
            </w:r>
          </w:p>
        </w:tc>
        <w:tc>
          <w:tcPr>
            <w:tcW w:w="1573" w:type="pct"/>
          </w:tcPr>
          <w:p w14:paraId="19591287"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項原則設定決定哪些使用者能使用處理程序來保留實體記憶體中的資料，阻止系統將資料分頁到磁碟上的虛擬記憶體</w:t>
            </w:r>
          </w:p>
          <w:p w14:paraId="07A4C596" w14:textId="09288556"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執行此特殊權限會降低可用的隨機存取記憶體</w:t>
            </w:r>
            <w:r w:rsidRPr="0068462E">
              <w:rPr>
                <w:rFonts w:hint="eastAsia"/>
              </w:rPr>
              <w:t>(RAM)</w:t>
            </w:r>
            <w:r w:rsidRPr="0068462E">
              <w:rPr>
                <w:rFonts w:hint="eastAsia"/>
              </w:rPr>
              <w:t>數量，對系統效能造成顯著影響</w:t>
            </w:r>
          </w:p>
        </w:tc>
        <w:tc>
          <w:tcPr>
            <w:tcW w:w="700" w:type="pct"/>
          </w:tcPr>
          <w:p w14:paraId="573CB1B4" w14:textId="454F179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鎖定記憶體中的分頁</w:t>
            </w:r>
          </w:p>
        </w:tc>
        <w:tc>
          <w:tcPr>
            <w:tcW w:w="742" w:type="pct"/>
          </w:tcPr>
          <w:p w14:paraId="4E7A38A8" w14:textId="489FA47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No One</w:t>
            </w:r>
          </w:p>
        </w:tc>
        <w:tc>
          <w:tcPr>
            <w:tcW w:w="333" w:type="pct"/>
          </w:tcPr>
          <w:p w14:paraId="41DC5EF2" w14:textId="568983DB"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3677D">
              <w:rPr>
                <w:rFonts w:hint="eastAsia"/>
              </w:rPr>
              <w:t>CCE-43750-9</w:t>
            </w:r>
          </w:p>
        </w:tc>
      </w:tr>
      <w:tr w:rsidR="00A63DBC" w:rsidRPr="00873D3D" w14:paraId="4BCABC5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F8D16DB" w14:textId="54A028C4" w:rsidR="00A63DBC" w:rsidRPr="007A5D33" w:rsidRDefault="00A63DBC" w:rsidP="00A63DBC">
            <w:pPr>
              <w:pStyle w:val="ad"/>
              <w:spacing w:before="72" w:after="72"/>
            </w:pPr>
            <w:r w:rsidRPr="00D94642">
              <w:lastRenderedPageBreak/>
              <w:t>206</w:t>
            </w:r>
          </w:p>
        </w:tc>
        <w:tc>
          <w:tcPr>
            <w:tcW w:w="436" w:type="pct"/>
          </w:tcPr>
          <w:p w14:paraId="72B29E28" w14:textId="2DD22FBE"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96A5320" w14:textId="7B62FEC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TWGCB-01-005-0206</w:t>
            </w:r>
          </w:p>
        </w:tc>
        <w:tc>
          <w:tcPr>
            <w:tcW w:w="263" w:type="pct"/>
          </w:tcPr>
          <w:p w14:paraId="0F03D05D" w14:textId="688DBAE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205D3C2E" w14:textId="48BB75C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以批次工作登入</w:t>
            </w:r>
          </w:p>
        </w:tc>
        <w:tc>
          <w:tcPr>
            <w:tcW w:w="1573" w:type="pct"/>
          </w:tcPr>
          <w:p w14:paraId="11A9812C" w14:textId="1635802C"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68462E">
              <w:rPr>
                <w:rFonts w:hint="eastAsia"/>
              </w:rPr>
              <w:t>項原則設定允許使用者以批次</w:t>
            </w:r>
            <w:r w:rsidR="001470FF" w:rsidRPr="001470FF">
              <w:rPr>
                <w:rFonts w:hint="eastAsia"/>
              </w:rPr>
              <w:t>佇列設備</w:t>
            </w:r>
            <w:r w:rsidRPr="0068462E">
              <w:rPr>
                <w:rFonts w:hint="eastAsia"/>
              </w:rPr>
              <w:t>登入，且僅提供與舊版</w:t>
            </w:r>
            <w:r w:rsidRPr="0068462E">
              <w:rPr>
                <w:rFonts w:hint="eastAsia"/>
              </w:rPr>
              <w:t>Windows</w:t>
            </w:r>
            <w:r w:rsidRPr="0068462E">
              <w:rPr>
                <w:rFonts w:hint="eastAsia"/>
              </w:rPr>
              <w:t>相容之用，例如：當使用者以工作排程器提交工作時，工作排程器會以批次使用者登入該使用者，而不是互動式使用者</w:t>
            </w:r>
          </w:p>
        </w:tc>
        <w:tc>
          <w:tcPr>
            <w:tcW w:w="700" w:type="pct"/>
          </w:tcPr>
          <w:p w14:paraId="2ECD216B" w14:textId="06495B3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以批次工作登入</w:t>
            </w:r>
          </w:p>
        </w:tc>
        <w:tc>
          <w:tcPr>
            <w:tcW w:w="742" w:type="pct"/>
          </w:tcPr>
          <w:p w14:paraId="0E87D4B3" w14:textId="2F75D8E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No One</w:t>
            </w:r>
          </w:p>
        </w:tc>
        <w:tc>
          <w:tcPr>
            <w:tcW w:w="333" w:type="pct"/>
          </w:tcPr>
          <w:p w14:paraId="3307C2D9" w14:textId="7494452B"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CCE-43615-4</w:t>
            </w:r>
          </w:p>
        </w:tc>
      </w:tr>
      <w:tr w:rsidR="00A63DBC" w:rsidRPr="00873D3D" w14:paraId="016D2C8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BA8810B" w14:textId="1F48C4B7" w:rsidR="00A63DBC" w:rsidRPr="007A5D33" w:rsidRDefault="00A63DBC" w:rsidP="00A63DBC">
            <w:pPr>
              <w:pStyle w:val="ad"/>
              <w:spacing w:before="72" w:after="72"/>
            </w:pPr>
            <w:r w:rsidRPr="00D94642">
              <w:t>207</w:t>
            </w:r>
          </w:p>
        </w:tc>
        <w:tc>
          <w:tcPr>
            <w:tcW w:w="436" w:type="pct"/>
          </w:tcPr>
          <w:p w14:paraId="4A6B4D40" w14:textId="737E48CA"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D3677D">
              <w:t>Computer Settings</w:t>
            </w:r>
          </w:p>
        </w:tc>
        <w:tc>
          <w:tcPr>
            <w:tcW w:w="314" w:type="pct"/>
          </w:tcPr>
          <w:p w14:paraId="117F6A51" w14:textId="1FD6084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TWGCB-01-005-0207</w:t>
            </w:r>
          </w:p>
        </w:tc>
        <w:tc>
          <w:tcPr>
            <w:tcW w:w="263" w:type="pct"/>
          </w:tcPr>
          <w:p w14:paraId="601E65A3" w14:textId="20480E54"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092E119C" w14:textId="5AA328C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以服務方式登入</w:t>
            </w:r>
          </w:p>
        </w:tc>
        <w:tc>
          <w:tcPr>
            <w:tcW w:w="1573" w:type="pct"/>
          </w:tcPr>
          <w:p w14:paraId="1B6C1261" w14:textId="77777777" w:rsidR="00A63DBC" w:rsidRPr="00AE3436"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7053EA">
              <w:rPr>
                <w:rFonts w:hint="eastAsia"/>
              </w:rPr>
              <w:t>此</w:t>
            </w:r>
            <w:r w:rsidRPr="00A46981">
              <w:rPr>
                <w:rFonts w:hint="eastAsia"/>
              </w:rPr>
              <w:t>項原則設定可以允許安全性主體以服務方式登入</w:t>
            </w:r>
          </w:p>
          <w:p w14:paraId="3FC925A4" w14:textId="1C09E523"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46981">
              <w:rPr>
                <w:rFonts w:hint="eastAsia"/>
              </w:rPr>
              <w:t>服務可以設定成以</w:t>
            </w:r>
            <w:r w:rsidRPr="00A46981">
              <w:rPr>
                <w:rFonts w:hint="eastAsia"/>
              </w:rPr>
              <w:t>Local System</w:t>
            </w:r>
            <w:r w:rsidRPr="00A46981">
              <w:rPr>
                <w:rFonts w:hint="eastAsia"/>
              </w:rPr>
              <w:t>、</w:t>
            </w:r>
            <w:r w:rsidRPr="00A46981">
              <w:rPr>
                <w:rFonts w:hint="eastAsia"/>
              </w:rPr>
              <w:t>Local Service</w:t>
            </w:r>
            <w:r w:rsidRPr="00A46981">
              <w:rPr>
                <w:rFonts w:hint="eastAsia"/>
              </w:rPr>
              <w:t>或</w:t>
            </w:r>
            <w:r w:rsidRPr="00A46981">
              <w:rPr>
                <w:rFonts w:hint="eastAsia"/>
              </w:rPr>
              <w:t>Network Service</w:t>
            </w:r>
            <w:r w:rsidRPr="00A46981">
              <w:rPr>
                <w:rFonts w:hint="eastAsia"/>
              </w:rPr>
              <w:t>帳戶執行，這些帳戶具有內建權限可以服務方式登入。任何以個別的使用者帳戶執行的服務都必須被指派此權限</w:t>
            </w:r>
          </w:p>
        </w:tc>
        <w:tc>
          <w:tcPr>
            <w:tcW w:w="700" w:type="pct"/>
          </w:tcPr>
          <w:p w14:paraId="22B5E4A3" w14:textId="473D38E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以服務方式登入</w:t>
            </w:r>
          </w:p>
        </w:tc>
        <w:tc>
          <w:tcPr>
            <w:tcW w:w="742" w:type="pct"/>
          </w:tcPr>
          <w:p w14:paraId="371115CF" w14:textId="570FD88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022461">
              <w:t>No One</w:t>
            </w:r>
          </w:p>
        </w:tc>
        <w:tc>
          <w:tcPr>
            <w:tcW w:w="333" w:type="pct"/>
          </w:tcPr>
          <w:p w14:paraId="257E82D0" w14:textId="772E6FF0" w:rsidR="00A63DBC" w:rsidRPr="00D207AE"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CCE-44370-5</w:t>
            </w:r>
          </w:p>
        </w:tc>
      </w:tr>
      <w:tr w:rsidR="00A63DBC" w:rsidRPr="00873D3D" w14:paraId="03162D6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451C4AE" w14:textId="45AF6E55" w:rsidR="00A63DBC" w:rsidRPr="007A5D33" w:rsidRDefault="00A63DBC" w:rsidP="00A63DBC">
            <w:pPr>
              <w:pStyle w:val="ad"/>
              <w:spacing w:before="72" w:after="72"/>
            </w:pPr>
            <w:r w:rsidRPr="00D94642">
              <w:t>208</w:t>
            </w:r>
          </w:p>
        </w:tc>
        <w:tc>
          <w:tcPr>
            <w:tcW w:w="436" w:type="pct"/>
          </w:tcPr>
          <w:p w14:paraId="5FF3234C" w14:textId="4EBB5323" w:rsidR="00A63DBC" w:rsidRPr="00623C4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D9E08FB" w14:textId="7107F40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TWGCB-01-005-0208</w:t>
            </w:r>
          </w:p>
        </w:tc>
        <w:tc>
          <w:tcPr>
            <w:tcW w:w="263" w:type="pct"/>
          </w:tcPr>
          <w:p w14:paraId="02CB4E05" w14:textId="075A814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4C7CB835" w14:textId="406040A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管理稽核及安全性記錄檔</w:t>
            </w:r>
          </w:p>
        </w:tc>
        <w:tc>
          <w:tcPr>
            <w:tcW w:w="1573" w:type="pct"/>
          </w:tcPr>
          <w:p w14:paraId="4A6B9D2B"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項原則設定決定哪些使用者能夠指定個別資源</w:t>
            </w:r>
            <w:r w:rsidRPr="0068462E">
              <w:rPr>
                <w:rFonts w:hint="eastAsia"/>
              </w:rPr>
              <w:t>(</w:t>
            </w:r>
            <w:r w:rsidRPr="0068462E">
              <w:rPr>
                <w:rFonts w:hint="eastAsia"/>
              </w:rPr>
              <w:t>例如：檔案、</w:t>
            </w:r>
            <w:r w:rsidRPr="0068462E">
              <w:rPr>
                <w:rFonts w:hint="eastAsia"/>
              </w:rPr>
              <w:t>Active Directory</w:t>
            </w:r>
            <w:r w:rsidRPr="0068462E">
              <w:rPr>
                <w:rFonts w:hint="eastAsia"/>
              </w:rPr>
              <w:t>物件和登錄機碼</w:t>
            </w:r>
            <w:r w:rsidRPr="0068462E">
              <w:rPr>
                <w:rFonts w:hint="eastAsia"/>
              </w:rPr>
              <w:t>)</w:t>
            </w:r>
            <w:r w:rsidRPr="0068462E">
              <w:rPr>
                <w:rFonts w:hint="eastAsia"/>
              </w:rPr>
              <w:t>的物件存取稽核選項</w:t>
            </w:r>
          </w:p>
          <w:p w14:paraId="1D794780" w14:textId="77777777" w:rsidR="00A63DBC" w:rsidRPr="0068462E"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7053EA">
              <w:rPr>
                <w:rFonts w:hint="eastAsia"/>
              </w:rPr>
              <w:lastRenderedPageBreak/>
              <w:t>此</w:t>
            </w:r>
            <w:r w:rsidRPr="0068462E">
              <w:rPr>
                <w:rFonts w:hint="eastAsia"/>
              </w:rPr>
              <w:t>項原則設定禁止使用者啟用檔案與物件存取稽核。如需啟用這類稽核，便必須設定「電腦設定</w:t>
            </w:r>
            <w:r w:rsidRPr="0068462E">
              <w:rPr>
                <w:rFonts w:hint="eastAsia"/>
              </w:rPr>
              <w:t>\Windows</w:t>
            </w:r>
            <w:r w:rsidRPr="0068462E">
              <w:rPr>
                <w:rFonts w:hint="eastAsia"/>
              </w:rPr>
              <w:t>設定</w:t>
            </w:r>
            <w:r w:rsidRPr="0068462E">
              <w:rPr>
                <w:rFonts w:hint="eastAsia"/>
              </w:rPr>
              <w:t>\</w:t>
            </w:r>
            <w:r w:rsidRPr="0068462E">
              <w:rPr>
                <w:rFonts w:hint="eastAsia"/>
              </w:rPr>
              <w:t>安全性設定</w:t>
            </w:r>
            <w:r w:rsidRPr="0068462E">
              <w:rPr>
                <w:rFonts w:hint="eastAsia"/>
              </w:rPr>
              <w:t>\</w:t>
            </w:r>
            <w:r w:rsidRPr="0068462E">
              <w:rPr>
                <w:rFonts w:hint="eastAsia"/>
              </w:rPr>
              <w:t>本機原則</w:t>
            </w:r>
            <w:r w:rsidRPr="0068462E">
              <w:rPr>
                <w:rFonts w:hint="eastAsia"/>
              </w:rPr>
              <w:t>\</w:t>
            </w:r>
            <w:r w:rsidRPr="0068462E">
              <w:rPr>
                <w:rFonts w:hint="eastAsia"/>
              </w:rPr>
              <w:t>稽核原則」中的「稽核物件存取」設定</w:t>
            </w:r>
          </w:p>
          <w:p w14:paraId="266EC907" w14:textId="50B8BAE9"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使用者可以在事件檢視器的安全性記錄檔中檢視稽核的事件。具有此特殊權限的使用者也可以檢視與清除安全性記錄檔</w:t>
            </w:r>
          </w:p>
        </w:tc>
        <w:tc>
          <w:tcPr>
            <w:tcW w:w="700" w:type="pct"/>
          </w:tcPr>
          <w:p w14:paraId="0322C88B" w14:textId="12BBD8C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w:t>
            </w:r>
            <w:r w:rsidRPr="00A46981">
              <w:rPr>
                <w:rFonts w:hint="eastAsia"/>
              </w:rPr>
              <w:lastRenderedPageBreak/>
              <w:t>指派</w:t>
            </w:r>
            <w:r w:rsidRPr="00A46981">
              <w:rPr>
                <w:rFonts w:hint="eastAsia"/>
              </w:rPr>
              <w:t>\</w:t>
            </w:r>
            <w:r w:rsidRPr="00A46981">
              <w:rPr>
                <w:rFonts w:hint="eastAsia"/>
              </w:rPr>
              <w:t>管理稽核及安全性記錄檔</w:t>
            </w:r>
          </w:p>
        </w:tc>
        <w:tc>
          <w:tcPr>
            <w:tcW w:w="742" w:type="pct"/>
          </w:tcPr>
          <w:p w14:paraId="68743C68" w14:textId="15F3C55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Administrators</w:t>
            </w:r>
          </w:p>
        </w:tc>
        <w:tc>
          <w:tcPr>
            <w:tcW w:w="333" w:type="pct"/>
          </w:tcPr>
          <w:p w14:paraId="49E8CD3B" w14:textId="4B894AFD" w:rsidR="00A63DBC" w:rsidRPr="00623C4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CCE-41974-7</w:t>
            </w:r>
          </w:p>
        </w:tc>
      </w:tr>
      <w:tr w:rsidR="00A63DBC" w:rsidRPr="00873D3D" w14:paraId="793B424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4D94BAC" w14:textId="76288226" w:rsidR="00A63DBC" w:rsidRPr="007A5D33" w:rsidRDefault="00A63DBC" w:rsidP="00A63DBC">
            <w:pPr>
              <w:pStyle w:val="ad"/>
              <w:spacing w:before="72" w:after="72"/>
            </w:pPr>
            <w:r w:rsidRPr="00D94642">
              <w:t>209</w:t>
            </w:r>
          </w:p>
        </w:tc>
        <w:tc>
          <w:tcPr>
            <w:tcW w:w="436" w:type="pct"/>
          </w:tcPr>
          <w:p w14:paraId="1F38CB3F" w14:textId="037132F8" w:rsidR="00A63DBC" w:rsidRPr="007221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0D9FE7A" w14:textId="592A0D9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TWGCB-01-005-0209</w:t>
            </w:r>
          </w:p>
        </w:tc>
        <w:tc>
          <w:tcPr>
            <w:tcW w:w="263" w:type="pct"/>
          </w:tcPr>
          <w:p w14:paraId="26046DAB" w14:textId="361DAB8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12F0051A" w14:textId="479CD86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修改物件標籤</w:t>
            </w:r>
          </w:p>
        </w:tc>
        <w:tc>
          <w:tcPr>
            <w:tcW w:w="1573" w:type="pct"/>
          </w:tcPr>
          <w:p w14:paraId="1E37DED4"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此特殊權限可決定哪些使用者帳戶可修改物件</w:t>
            </w:r>
            <w:r w:rsidRPr="0068462E">
              <w:rPr>
                <w:rFonts w:hint="eastAsia"/>
              </w:rPr>
              <w:t>(</w:t>
            </w:r>
            <w:r w:rsidRPr="0068462E">
              <w:rPr>
                <w:rFonts w:hint="eastAsia"/>
              </w:rPr>
              <w:t>例如：檔案、登錄機碼或由其他使用者擁有的處理程序</w:t>
            </w:r>
            <w:r w:rsidRPr="0068462E">
              <w:rPr>
                <w:rFonts w:hint="eastAsia"/>
              </w:rPr>
              <w:t>)</w:t>
            </w:r>
            <w:r w:rsidRPr="0068462E">
              <w:rPr>
                <w:rFonts w:hint="eastAsia"/>
              </w:rPr>
              <w:t>的完整性標籤</w:t>
            </w:r>
          </w:p>
          <w:p w14:paraId="2027AED0" w14:textId="606C3232"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在使用者帳戶下執行的處理程序不需要此特殊權限，即可修改該使用者擁有之物件的標籤</w:t>
            </w:r>
          </w:p>
        </w:tc>
        <w:tc>
          <w:tcPr>
            <w:tcW w:w="700" w:type="pct"/>
          </w:tcPr>
          <w:p w14:paraId="2D6A308A" w14:textId="4B78C16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修改物件標籤</w:t>
            </w:r>
          </w:p>
        </w:tc>
        <w:tc>
          <w:tcPr>
            <w:tcW w:w="742" w:type="pct"/>
          </w:tcPr>
          <w:p w14:paraId="5DD4E2D7" w14:textId="43E6307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No One</w:t>
            </w:r>
          </w:p>
        </w:tc>
        <w:tc>
          <w:tcPr>
            <w:tcW w:w="333" w:type="pct"/>
          </w:tcPr>
          <w:p w14:paraId="23546F36" w14:textId="6D0EAF0A" w:rsidR="00A63DBC" w:rsidRPr="007221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CCE-44133-7</w:t>
            </w:r>
          </w:p>
        </w:tc>
      </w:tr>
      <w:tr w:rsidR="00A63DBC" w:rsidRPr="00873D3D" w14:paraId="1597017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16AB1EC" w14:textId="0B15F2C1" w:rsidR="00A63DBC" w:rsidRPr="007A5D33" w:rsidRDefault="00A63DBC" w:rsidP="00A63DBC">
            <w:pPr>
              <w:pStyle w:val="ad"/>
              <w:spacing w:before="72" w:after="72"/>
            </w:pPr>
            <w:r w:rsidRPr="00D94642">
              <w:t>210</w:t>
            </w:r>
          </w:p>
        </w:tc>
        <w:tc>
          <w:tcPr>
            <w:tcW w:w="436" w:type="pct"/>
          </w:tcPr>
          <w:p w14:paraId="2538AEFC" w14:textId="28BD11FC" w:rsidR="00A63DBC" w:rsidRPr="007221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0A9DC3F4" w14:textId="3D57E0F9"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CB-01-005-0210</w:t>
            </w:r>
          </w:p>
        </w:tc>
        <w:tc>
          <w:tcPr>
            <w:tcW w:w="263" w:type="pct"/>
          </w:tcPr>
          <w:p w14:paraId="61732947" w14:textId="2B4A18C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w:t>
            </w:r>
            <w:r w:rsidRPr="00A46981">
              <w:rPr>
                <w:rFonts w:hint="eastAsia"/>
              </w:rPr>
              <w:lastRenderedPageBreak/>
              <w:t>者權限指派</w:t>
            </w:r>
          </w:p>
        </w:tc>
        <w:tc>
          <w:tcPr>
            <w:tcW w:w="436" w:type="pct"/>
          </w:tcPr>
          <w:p w14:paraId="1A036721" w14:textId="6727A94F"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修改韌體</w:t>
            </w:r>
            <w:r w:rsidRPr="00A46981">
              <w:rPr>
                <w:rFonts w:hint="eastAsia"/>
              </w:rPr>
              <w:lastRenderedPageBreak/>
              <w:t>環境值</w:t>
            </w:r>
          </w:p>
        </w:tc>
        <w:tc>
          <w:tcPr>
            <w:tcW w:w="1573" w:type="pct"/>
          </w:tcPr>
          <w:p w14:paraId="5D944D0C"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68462E">
              <w:rPr>
                <w:rFonts w:hint="eastAsia"/>
              </w:rPr>
              <w:t>項原則設定決定何人可以修改韌體</w:t>
            </w:r>
            <w:r w:rsidRPr="0068462E">
              <w:rPr>
                <w:rFonts w:hint="eastAsia"/>
              </w:rPr>
              <w:lastRenderedPageBreak/>
              <w:t>環境值。韌體環境變數是存放在非</w:t>
            </w:r>
            <w:r w:rsidRPr="0068462E">
              <w:rPr>
                <w:rFonts w:hint="eastAsia"/>
              </w:rPr>
              <w:t>x86</w:t>
            </w:r>
            <w:r w:rsidRPr="0068462E">
              <w:rPr>
                <w:rFonts w:hint="eastAsia"/>
              </w:rPr>
              <w:t>型電腦之非揮發性</w:t>
            </w:r>
            <w:r w:rsidRPr="0068462E">
              <w:rPr>
                <w:rFonts w:hint="eastAsia"/>
              </w:rPr>
              <w:t>RAM</w:t>
            </w:r>
            <w:r w:rsidRPr="0068462E">
              <w:rPr>
                <w:rFonts w:hint="eastAsia"/>
              </w:rPr>
              <w:t>中的設定。設定的效果需視處理器而定</w:t>
            </w:r>
          </w:p>
          <w:p w14:paraId="1D5CA964"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在</w:t>
            </w:r>
            <w:r w:rsidRPr="0068462E">
              <w:rPr>
                <w:rFonts w:hint="eastAsia"/>
              </w:rPr>
              <w:t>x86</w:t>
            </w:r>
            <w:r w:rsidRPr="0068462E">
              <w:rPr>
                <w:rFonts w:hint="eastAsia"/>
              </w:rPr>
              <w:t>型電腦上，可以透過指派這個使用者權限而修改的唯一韌體環境值是「上次的正確設定」，而這應該只由系統修改</w:t>
            </w:r>
          </w:p>
          <w:p w14:paraId="06DB279D"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在</w:t>
            </w:r>
            <w:r w:rsidRPr="0068462E">
              <w:rPr>
                <w:rFonts w:hint="eastAsia"/>
              </w:rPr>
              <w:t>Itanium</w:t>
            </w:r>
            <w:r w:rsidRPr="0068462E">
              <w:rPr>
                <w:rFonts w:hint="eastAsia"/>
              </w:rPr>
              <w:t>型電腦上，開機資訊是儲存在非揮發性</w:t>
            </w:r>
            <w:r w:rsidRPr="0068462E">
              <w:rPr>
                <w:rFonts w:hint="eastAsia"/>
              </w:rPr>
              <w:t>RAM</w:t>
            </w:r>
            <w:r w:rsidRPr="0068462E">
              <w:rPr>
                <w:rFonts w:hint="eastAsia"/>
              </w:rPr>
              <w:t>中。必須將此使用者權限指派給使用者，使用者才能執行</w:t>
            </w:r>
            <w:r w:rsidRPr="0068462E">
              <w:rPr>
                <w:rFonts w:hint="eastAsia"/>
              </w:rPr>
              <w:t>bootcfg.exe</w:t>
            </w:r>
            <w:r w:rsidRPr="0068462E">
              <w:rPr>
                <w:rFonts w:hint="eastAsia"/>
              </w:rPr>
              <w:t>及變更「系統內容」中「啟動及修復」上的「預設作業系統」設定</w:t>
            </w:r>
          </w:p>
          <w:p w14:paraId="208B740D"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在所有的電腦上，安裝或升級</w:t>
            </w:r>
            <w:r w:rsidRPr="0068462E">
              <w:rPr>
                <w:rFonts w:hint="eastAsia"/>
              </w:rPr>
              <w:t>Windows</w:t>
            </w:r>
            <w:r w:rsidRPr="0068462E">
              <w:rPr>
                <w:rFonts w:hint="eastAsia"/>
              </w:rPr>
              <w:t>都需要此使用者權限</w:t>
            </w:r>
          </w:p>
          <w:p w14:paraId="458D1072" w14:textId="20EFCB2D"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注意：此</w:t>
            </w:r>
            <w:r w:rsidRPr="0068462E">
              <w:rPr>
                <w:rFonts w:hint="eastAsia"/>
              </w:rPr>
              <w:t>項原則設定不會影響能修改系統環境變數及使用者環境變數</w:t>
            </w:r>
            <w:r w:rsidRPr="0068462E">
              <w:rPr>
                <w:rFonts w:hint="eastAsia"/>
              </w:rPr>
              <w:t>(</w:t>
            </w:r>
            <w:r w:rsidRPr="0068462E">
              <w:rPr>
                <w:rFonts w:hint="eastAsia"/>
              </w:rPr>
              <w:t>位於「系統內容」的「進階」索引標籤</w:t>
            </w:r>
            <w:r w:rsidRPr="0068462E">
              <w:rPr>
                <w:rFonts w:hint="eastAsia"/>
              </w:rPr>
              <w:t>)</w:t>
            </w:r>
            <w:r w:rsidRPr="0068462E">
              <w:rPr>
                <w:rFonts w:hint="eastAsia"/>
              </w:rPr>
              <w:t>的使用者</w:t>
            </w:r>
          </w:p>
        </w:tc>
        <w:tc>
          <w:tcPr>
            <w:tcW w:w="700" w:type="pct"/>
          </w:tcPr>
          <w:p w14:paraId="4FBCAE18" w14:textId="72A08E9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lastRenderedPageBreak/>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修改韌體環境值</w:t>
            </w:r>
          </w:p>
        </w:tc>
        <w:tc>
          <w:tcPr>
            <w:tcW w:w="742" w:type="pct"/>
          </w:tcPr>
          <w:p w14:paraId="146FAFE7" w14:textId="70DEE06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Administrators</w:t>
            </w:r>
          </w:p>
        </w:tc>
        <w:tc>
          <w:tcPr>
            <w:tcW w:w="333" w:type="pct"/>
          </w:tcPr>
          <w:p w14:paraId="1BBBFAF3" w14:textId="675DF862" w:rsidR="00A63DBC" w:rsidRPr="007221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CCE-44295-4</w:t>
            </w:r>
          </w:p>
        </w:tc>
      </w:tr>
      <w:tr w:rsidR="00A63DBC" w:rsidRPr="00873D3D" w14:paraId="182757F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D1EF243" w14:textId="640E8ED5" w:rsidR="00A63DBC" w:rsidRPr="007A5D33" w:rsidRDefault="00A63DBC" w:rsidP="00A63DBC">
            <w:pPr>
              <w:pStyle w:val="ad"/>
              <w:spacing w:before="72" w:after="72"/>
            </w:pPr>
            <w:r w:rsidRPr="00D94642">
              <w:lastRenderedPageBreak/>
              <w:t>211</w:t>
            </w:r>
          </w:p>
        </w:tc>
        <w:tc>
          <w:tcPr>
            <w:tcW w:w="436" w:type="pct"/>
          </w:tcPr>
          <w:p w14:paraId="0740E69C" w14:textId="7867CBBB" w:rsidR="00A63DBC" w:rsidRPr="007221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FDBA239" w14:textId="6F5E941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TWGCB-01-005-0211</w:t>
            </w:r>
          </w:p>
        </w:tc>
        <w:tc>
          <w:tcPr>
            <w:tcW w:w="263" w:type="pct"/>
          </w:tcPr>
          <w:p w14:paraId="07EB3D5A" w14:textId="54A4A59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669D5499" w14:textId="7797222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執行磁碟區維護工作</w:t>
            </w:r>
          </w:p>
        </w:tc>
        <w:tc>
          <w:tcPr>
            <w:tcW w:w="1573" w:type="pct"/>
          </w:tcPr>
          <w:p w14:paraId="2F02567F"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項原則設定決定哪些使用者與群組能在磁碟區上執行維護工作，例如遠端磁碟重組</w:t>
            </w:r>
          </w:p>
          <w:p w14:paraId="52A2985D" w14:textId="07BD193C"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指派此使用者權限時要特別小心。具有此使用者權限的使用者可以瀏覽磁碟和將檔案延伸到包含其他資料的記憶體中。當延伸檔案開啟時，使用者能夠讀取和修改取得的資料</w:t>
            </w:r>
          </w:p>
        </w:tc>
        <w:tc>
          <w:tcPr>
            <w:tcW w:w="700" w:type="pct"/>
          </w:tcPr>
          <w:p w14:paraId="42BBF75C" w14:textId="148A3E1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執行磁碟區維護工作</w:t>
            </w:r>
          </w:p>
        </w:tc>
        <w:tc>
          <w:tcPr>
            <w:tcW w:w="742" w:type="pct"/>
          </w:tcPr>
          <w:p w14:paraId="400D5A84" w14:textId="3152F98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Administrators</w:t>
            </w:r>
          </w:p>
        </w:tc>
        <w:tc>
          <w:tcPr>
            <w:tcW w:w="333" w:type="pct"/>
          </w:tcPr>
          <w:p w14:paraId="5B56487A" w14:textId="1B0EBB38" w:rsidR="00A63DBC" w:rsidRPr="007221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CCE-43381-3</w:t>
            </w:r>
          </w:p>
        </w:tc>
      </w:tr>
      <w:tr w:rsidR="00A63DBC" w:rsidRPr="00873D3D" w14:paraId="669B5A5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865C0C5" w14:textId="1D8A6E7A" w:rsidR="00A63DBC" w:rsidRPr="007A5D33" w:rsidRDefault="00A63DBC" w:rsidP="00A63DBC">
            <w:pPr>
              <w:pStyle w:val="ad"/>
              <w:spacing w:before="72" w:after="72"/>
            </w:pPr>
            <w:r w:rsidRPr="00D94642">
              <w:t>212</w:t>
            </w:r>
          </w:p>
        </w:tc>
        <w:tc>
          <w:tcPr>
            <w:tcW w:w="436" w:type="pct"/>
          </w:tcPr>
          <w:p w14:paraId="32A127F3" w14:textId="40FFC74F" w:rsidR="00A63DBC" w:rsidRPr="007221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B865BB5" w14:textId="1A64E65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TWGCB-01-005-0212</w:t>
            </w:r>
          </w:p>
        </w:tc>
        <w:tc>
          <w:tcPr>
            <w:tcW w:w="263" w:type="pct"/>
          </w:tcPr>
          <w:p w14:paraId="1C792511" w14:textId="4B7166E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使用者權限指派</w:t>
            </w:r>
          </w:p>
        </w:tc>
        <w:tc>
          <w:tcPr>
            <w:tcW w:w="436" w:type="pct"/>
          </w:tcPr>
          <w:p w14:paraId="6E8FCFD2" w14:textId="7C050B1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監視單一處理程序</w:t>
            </w:r>
          </w:p>
        </w:tc>
        <w:tc>
          <w:tcPr>
            <w:tcW w:w="1573" w:type="pct"/>
          </w:tcPr>
          <w:p w14:paraId="0AAB3AF5" w14:textId="02B30002" w:rsidR="00A63DBC" w:rsidRPr="00495E5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68462E">
              <w:rPr>
                <w:rFonts w:hint="eastAsia"/>
              </w:rPr>
              <w:t>項原則設定決定哪些使用者可使用效能監視工具來監視「非」系統處理程序的效能</w:t>
            </w:r>
          </w:p>
        </w:tc>
        <w:tc>
          <w:tcPr>
            <w:tcW w:w="700" w:type="pct"/>
          </w:tcPr>
          <w:p w14:paraId="66018578" w14:textId="167C19E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本機原則</w:t>
            </w:r>
            <w:r w:rsidRPr="00374F35">
              <w:rPr>
                <w:rFonts w:hint="eastAsia"/>
              </w:rPr>
              <w:t>\</w:t>
            </w:r>
            <w:r w:rsidRPr="00374F35">
              <w:rPr>
                <w:rFonts w:hint="eastAsia"/>
              </w:rPr>
              <w:t>使用者權限指派</w:t>
            </w:r>
            <w:r w:rsidRPr="00374F35">
              <w:rPr>
                <w:rFonts w:hint="eastAsia"/>
              </w:rPr>
              <w:t>\</w:t>
            </w:r>
            <w:r w:rsidRPr="00D3677D">
              <w:rPr>
                <w:rFonts w:hint="eastAsia"/>
              </w:rPr>
              <w:t>監視單一處理程序</w:t>
            </w:r>
          </w:p>
        </w:tc>
        <w:tc>
          <w:tcPr>
            <w:tcW w:w="742" w:type="pct"/>
          </w:tcPr>
          <w:p w14:paraId="636A3CD6" w14:textId="573C6A1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Administrators</w:t>
            </w:r>
          </w:p>
        </w:tc>
        <w:tc>
          <w:tcPr>
            <w:tcW w:w="333" w:type="pct"/>
          </w:tcPr>
          <w:p w14:paraId="7DACBB53" w14:textId="1F31113D" w:rsidR="00A63DBC" w:rsidRPr="00722178"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CCE-44136-0</w:t>
            </w:r>
          </w:p>
        </w:tc>
      </w:tr>
      <w:tr w:rsidR="00A63DBC" w:rsidRPr="00873D3D" w14:paraId="7D59B5C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0E56065" w14:textId="62BD03C7" w:rsidR="00A63DBC" w:rsidRPr="007A5D33" w:rsidRDefault="00A63DBC" w:rsidP="00A63DBC">
            <w:pPr>
              <w:pStyle w:val="ad"/>
              <w:spacing w:before="72" w:after="72"/>
            </w:pPr>
            <w:r w:rsidRPr="00D94642">
              <w:t>213</w:t>
            </w:r>
          </w:p>
        </w:tc>
        <w:tc>
          <w:tcPr>
            <w:tcW w:w="436" w:type="pct"/>
          </w:tcPr>
          <w:p w14:paraId="2AAFE3A6" w14:textId="2F8DFDA3"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38BD32F1" w14:textId="2BE56E4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213</w:t>
            </w:r>
          </w:p>
        </w:tc>
        <w:tc>
          <w:tcPr>
            <w:tcW w:w="263" w:type="pct"/>
          </w:tcPr>
          <w:p w14:paraId="4D582702" w14:textId="5885659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使用者權限指</w:t>
            </w:r>
            <w:r w:rsidRPr="00374F35">
              <w:rPr>
                <w:rFonts w:hint="eastAsia"/>
              </w:rPr>
              <w:lastRenderedPageBreak/>
              <w:t>派</w:t>
            </w:r>
          </w:p>
        </w:tc>
        <w:tc>
          <w:tcPr>
            <w:tcW w:w="436" w:type="pct"/>
          </w:tcPr>
          <w:p w14:paraId="49DD614D" w14:textId="6886D60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監視系統效能</w:t>
            </w:r>
          </w:p>
        </w:tc>
        <w:tc>
          <w:tcPr>
            <w:tcW w:w="1573" w:type="pct"/>
          </w:tcPr>
          <w:p w14:paraId="6C97D698" w14:textId="21502877" w:rsidR="00A63DBC" w:rsidRPr="009B05E3"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68462E">
              <w:rPr>
                <w:rFonts w:hint="eastAsia"/>
              </w:rPr>
              <w:t>項原則設定決定哪些使用者可使用效能監視工具來監視系統處理程序的效能</w:t>
            </w:r>
          </w:p>
        </w:tc>
        <w:tc>
          <w:tcPr>
            <w:tcW w:w="700" w:type="pct"/>
          </w:tcPr>
          <w:p w14:paraId="18106FD8" w14:textId="31F957F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w:t>
            </w:r>
            <w:r w:rsidRPr="00374F35">
              <w:rPr>
                <w:rFonts w:hint="eastAsia"/>
              </w:rPr>
              <w:lastRenderedPageBreak/>
              <w:t>原則</w:t>
            </w:r>
            <w:r w:rsidRPr="00374F35">
              <w:rPr>
                <w:rFonts w:hint="eastAsia"/>
              </w:rPr>
              <w:t>\</w:t>
            </w:r>
            <w:r w:rsidRPr="00374F35">
              <w:rPr>
                <w:rFonts w:hint="eastAsia"/>
              </w:rPr>
              <w:t>使用者權限指派</w:t>
            </w:r>
            <w:r w:rsidRPr="00374F35">
              <w:rPr>
                <w:rFonts w:hint="eastAsia"/>
              </w:rPr>
              <w:t>\</w:t>
            </w:r>
            <w:r w:rsidRPr="00D3677D">
              <w:rPr>
                <w:rFonts w:hint="eastAsia"/>
              </w:rPr>
              <w:t>監視系統效能</w:t>
            </w:r>
          </w:p>
        </w:tc>
        <w:tc>
          <w:tcPr>
            <w:tcW w:w="742" w:type="pct"/>
          </w:tcPr>
          <w:p w14:paraId="499F773A" w14:textId="43BDF1D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Administrators</w:t>
            </w:r>
            <w:r w:rsidRPr="00D3677D">
              <w:rPr>
                <w:rFonts w:hint="eastAsia"/>
              </w:rPr>
              <w:t>,</w:t>
            </w:r>
            <w:r w:rsidRPr="00D3677D">
              <w:t xml:space="preserve"> </w:t>
            </w:r>
            <w:r w:rsidRPr="00D3677D">
              <w:rPr>
                <w:rFonts w:hint="eastAsia"/>
              </w:rPr>
              <w:t>WdiServiceHost</w:t>
            </w:r>
          </w:p>
        </w:tc>
        <w:tc>
          <w:tcPr>
            <w:tcW w:w="333" w:type="pct"/>
          </w:tcPr>
          <w:p w14:paraId="772C6633" w14:textId="386F05FC"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2247-7</w:t>
            </w:r>
          </w:p>
        </w:tc>
      </w:tr>
      <w:tr w:rsidR="00A63DBC" w:rsidRPr="00873D3D" w14:paraId="5B818C5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5A05C4D" w14:textId="0846D1BF" w:rsidR="00A63DBC" w:rsidRPr="007A5D33" w:rsidRDefault="00A63DBC" w:rsidP="00A63DBC">
            <w:pPr>
              <w:pStyle w:val="ad"/>
              <w:spacing w:before="72" w:after="72"/>
            </w:pPr>
            <w:r w:rsidRPr="00D94642">
              <w:lastRenderedPageBreak/>
              <w:t>214</w:t>
            </w:r>
          </w:p>
        </w:tc>
        <w:tc>
          <w:tcPr>
            <w:tcW w:w="436" w:type="pct"/>
          </w:tcPr>
          <w:p w14:paraId="2401E64B" w14:textId="75482B2E"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7EC8982" w14:textId="1BC53985"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TWGCB-01-005-0214</w:t>
            </w:r>
          </w:p>
        </w:tc>
        <w:tc>
          <w:tcPr>
            <w:tcW w:w="263" w:type="pct"/>
          </w:tcPr>
          <w:p w14:paraId="48643E41" w14:textId="10980CA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使用者權限指派</w:t>
            </w:r>
          </w:p>
        </w:tc>
        <w:tc>
          <w:tcPr>
            <w:tcW w:w="436" w:type="pct"/>
          </w:tcPr>
          <w:p w14:paraId="48B53188" w14:textId="17CCD92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取代處理程序等級權杖</w:t>
            </w:r>
          </w:p>
        </w:tc>
        <w:tc>
          <w:tcPr>
            <w:tcW w:w="1573" w:type="pct"/>
          </w:tcPr>
          <w:p w14:paraId="2D9B8242" w14:textId="7AEAFBE4" w:rsidR="00A63DBC" w:rsidRPr="0068462E"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7053EA">
              <w:rPr>
                <w:rFonts w:hint="eastAsia"/>
              </w:rPr>
              <w:t>此</w:t>
            </w:r>
            <w:r w:rsidRPr="0068462E">
              <w:rPr>
                <w:rFonts w:hint="eastAsia"/>
              </w:rPr>
              <w:t>項原則設定決定哪些使用者帳戶能夠呼叫</w:t>
            </w:r>
            <w:r w:rsidRPr="0068462E">
              <w:rPr>
                <w:rFonts w:hint="eastAsia"/>
              </w:rPr>
              <w:t>CreateProcessAsUser()</w:t>
            </w:r>
            <w:r w:rsidRPr="0068462E">
              <w:rPr>
                <w:rFonts w:hint="eastAsia"/>
              </w:rPr>
              <w:t>應用程式開發介面</w:t>
            </w:r>
            <w:r w:rsidRPr="0068462E">
              <w:rPr>
                <w:rFonts w:hint="eastAsia"/>
              </w:rPr>
              <w:t>(API)</w:t>
            </w:r>
            <w:r w:rsidRPr="0068462E">
              <w:rPr>
                <w:rFonts w:hint="eastAsia"/>
              </w:rPr>
              <w:t>，使得一個服務能夠啟動另一個服務</w:t>
            </w:r>
          </w:p>
          <w:p w14:paraId="047131D8" w14:textId="41E0FBA3"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工作排程器是應用此使用者權限的處理程序的範例之一</w:t>
            </w:r>
          </w:p>
        </w:tc>
        <w:tc>
          <w:tcPr>
            <w:tcW w:w="700" w:type="pct"/>
          </w:tcPr>
          <w:p w14:paraId="0591D55C" w14:textId="45B0F51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本機原則</w:t>
            </w:r>
            <w:r w:rsidRPr="00374F35">
              <w:rPr>
                <w:rFonts w:hint="eastAsia"/>
              </w:rPr>
              <w:t>\</w:t>
            </w:r>
            <w:r w:rsidRPr="00374F35">
              <w:rPr>
                <w:rFonts w:hint="eastAsia"/>
              </w:rPr>
              <w:t>使用者權限指派</w:t>
            </w:r>
            <w:r w:rsidRPr="00374F35">
              <w:rPr>
                <w:rFonts w:hint="eastAsia"/>
              </w:rPr>
              <w:t>\</w:t>
            </w:r>
            <w:r w:rsidRPr="00374F35">
              <w:rPr>
                <w:rFonts w:hint="eastAsia"/>
              </w:rPr>
              <w:t>取代處理程序等級權杖</w:t>
            </w:r>
          </w:p>
        </w:tc>
        <w:tc>
          <w:tcPr>
            <w:tcW w:w="742" w:type="pct"/>
          </w:tcPr>
          <w:p w14:paraId="46B2CC24" w14:textId="68F3422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Local Service, Network Service</w:t>
            </w:r>
          </w:p>
        </w:tc>
        <w:tc>
          <w:tcPr>
            <w:tcW w:w="333" w:type="pct"/>
          </w:tcPr>
          <w:p w14:paraId="544E50E0" w14:textId="16457090"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CCE-43648-5</w:t>
            </w:r>
          </w:p>
        </w:tc>
      </w:tr>
      <w:tr w:rsidR="00A63DBC" w:rsidRPr="00873D3D" w14:paraId="6E78EDF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3F3010A" w14:textId="1FE947CF" w:rsidR="00A63DBC" w:rsidRPr="007A5D33" w:rsidRDefault="00A63DBC" w:rsidP="00A63DBC">
            <w:pPr>
              <w:pStyle w:val="ad"/>
              <w:spacing w:before="72" w:after="72"/>
            </w:pPr>
            <w:r w:rsidRPr="00D94642">
              <w:t>215</w:t>
            </w:r>
          </w:p>
        </w:tc>
        <w:tc>
          <w:tcPr>
            <w:tcW w:w="436" w:type="pct"/>
          </w:tcPr>
          <w:p w14:paraId="6C7B9F04" w14:textId="6CAD8329"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D905A1B" w14:textId="783C69F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TWGCB-01-005-0215</w:t>
            </w:r>
          </w:p>
        </w:tc>
        <w:tc>
          <w:tcPr>
            <w:tcW w:w="263" w:type="pct"/>
          </w:tcPr>
          <w:p w14:paraId="05DDAF2E" w14:textId="3429591A"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使用者權限指派</w:t>
            </w:r>
          </w:p>
        </w:tc>
        <w:tc>
          <w:tcPr>
            <w:tcW w:w="436" w:type="pct"/>
          </w:tcPr>
          <w:p w14:paraId="2496245F" w14:textId="28B47402"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還原檔案及目錄</w:t>
            </w:r>
          </w:p>
        </w:tc>
        <w:tc>
          <w:tcPr>
            <w:tcW w:w="1573" w:type="pct"/>
          </w:tcPr>
          <w:p w14:paraId="18628566"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項原則設定決定哪些使用者可以在還原備份檔案及目錄時，略過檔案、目錄、登錄及其他持續物件的權限，並決定哪些使用者可以物件擁有者的身分，設定任何有效的安全性主體</w:t>
            </w:r>
          </w:p>
          <w:p w14:paraId="16A45507" w14:textId="77777777" w:rsidR="00A63DBC"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這項使用者權限類似於將系統上所有檔案及資料夾的下列權限授予相關的使用者或群組：</w:t>
            </w:r>
          </w:p>
          <w:p w14:paraId="395E9F25" w14:textId="0340A1E4" w:rsidR="00A63DBC"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8462E">
              <w:rPr>
                <w:rFonts w:hint="eastAsia"/>
              </w:rPr>
              <w:lastRenderedPageBreak/>
              <w:t>周遊資料夾</w:t>
            </w:r>
            <w:r w:rsidRPr="0068462E">
              <w:rPr>
                <w:rFonts w:hint="eastAsia"/>
              </w:rPr>
              <w:t>/</w:t>
            </w:r>
            <w:r w:rsidRPr="0068462E">
              <w:rPr>
                <w:rFonts w:hint="eastAsia"/>
              </w:rPr>
              <w:t>執行檔案</w:t>
            </w:r>
          </w:p>
          <w:p w14:paraId="7E0C31B8" w14:textId="5BA935F3" w:rsidR="00A63DBC" w:rsidRPr="0068462E" w:rsidRDefault="00A63DBC"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8462E">
              <w:rPr>
                <w:rFonts w:hint="eastAsia"/>
              </w:rPr>
              <w:t>寫入</w:t>
            </w:r>
          </w:p>
          <w:p w14:paraId="525F67F5" w14:textId="34DC5389"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注意：指派此使用者權限可能會危及安全性。由於擁有使用者權限的使用者可以覆寫登錄設定、隱藏資料及取得系統物件的所有權，請僅指派這個使用者權限給信任的使用者</w:t>
            </w:r>
          </w:p>
        </w:tc>
        <w:tc>
          <w:tcPr>
            <w:tcW w:w="700" w:type="pct"/>
          </w:tcPr>
          <w:p w14:paraId="3123F1E1" w14:textId="30B7B3C6"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本機原則</w:t>
            </w:r>
            <w:r w:rsidRPr="00374F35">
              <w:rPr>
                <w:rFonts w:hint="eastAsia"/>
              </w:rPr>
              <w:t>\</w:t>
            </w:r>
            <w:r w:rsidRPr="00374F35">
              <w:rPr>
                <w:rFonts w:hint="eastAsia"/>
              </w:rPr>
              <w:t>使用者權限指派</w:t>
            </w:r>
            <w:r w:rsidRPr="00374F35">
              <w:rPr>
                <w:rFonts w:hint="eastAsia"/>
              </w:rPr>
              <w:t>\</w:t>
            </w:r>
            <w:r w:rsidRPr="00374F35">
              <w:rPr>
                <w:rFonts w:hint="eastAsia"/>
              </w:rPr>
              <w:t>還原檔案及目</w:t>
            </w:r>
            <w:r w:rsidRPr="00D3677D">
              <w:rPr>
                <w:rFonts w:hint="eastAsia"/>
              </w:rPr>
              <w:t>錄</w:t>
            </w:r>
          </w:p>
        </w:tc>
        <w:tc>
          <w:tcPr>
            <w:tcW w:w="742" w:type="pct"/>
          </w:tcPr>
          <w:p w14:paraId="4B031057" w14:textId="573EDBB1"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Administrators</w:t>
            </w:r>
          </w:p>
        </w:tc>
        <w:tc>
          <w:tcPr>
            <w:tcW w:w="333" w:type="pct"/>
          </w:tcPr>
          <w:p w14:paraId="65043BD9" w14:textId="00FBF9E4"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CCE-42133-9</w:t>
            </w:r>
          </w:p>
        </w:tc>
      </w:tr>
      <w:tr w:rsidR="00A63DBC" w:rsidRPr="00873D3D" w14:paraId="54768F4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04DF96B" w14:textId="5374853F" w:rsidR="00A63DBC" w:rsidRPr="007A5D33" w:rsidRDefault="00A63DBC" w:rsidP="00A63DBC">
            <w:pPr>
              <w:pStyle w:val="ad"/>
              <w:spacing w:before="72" w:after="72"/>
            </w:pPr>
            <w:r w:rsidRPr="00D94642">
              <w:t>216</w:t>
            </w:r>
          </w:p>
        </w:tc>
        <w:tc>
          <w:tcPr>
            <w:tcW w:w="436" w:type="pct"/>
          </w:tcPr>
          <w:p w14:paraId="3A664BDF" w14:textId="578DBB0C"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179873A" w14:textId="40BA5A50"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TWGCB-01-005-0216</w:t>
            </w:r>
          </w:p>
        </w:tc>
        <w:tc>
          <w:tcPr>
            <w:tcW w:w="263" w:type="pct"/>
          </w:tcPr>
          <w:p w14:paraId="2E456E0D" w14:textId="314C0167"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使用者權限指派</w:t>
            </w:r>
          </w:p>
        </w:tc>
        <w:tc>
          <w:tcPr>
            <w:tcW w:w="436" w:type="pct"/>
          </w:tcPr>
          <w:p w14:paraId="389BA21F" w14:textId="2DD3305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關閉系統</w:t>
            </w:r>
          </w:p>
        </w:tc>
        <w:tc>
          <w:tcPr>
            <w:tcW w:w="1573" w:type="pct"/>
          </w:tcPr>
          <w:p w14:paraId="7EC9BE8D"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項原則設定決定哪些本機登入電腦的使用者能夠使用</w:t>
            </w:r>
            <w:r w:rsidRPr="0068462E">
              <w:rPr>
                <w:rFonts w:hint="eastAsia"/>
              </w:rPr>
              <w:t>Shutdown</w:t>
            </w:r>
            <w:r w:rsidRPr="0068462E">
              <w:rPr>
                <w:rFonts w:hint="eastAsia"/>
              </w:rPr>
              <w:t>命令將作業系統關機</w:t>
            </w:r>
          </w:p>
          <w:p w14:paraId="3CD4C177" w14:textId="1CA029FA" w:rsidR="00A63DBC" w:rsidRPr="009B05E3"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濫用此使用者權限將可能造成阻斷服務</w:t>
            </w:r>
          </w:p>
        </w:tc>
        <w:tc>
          <w:tcPr>
            <w:tcW w:w="700" w:type="pct"/>
          </w:tcPr>
          <w:p w14:paraId="490ECEC4" w14:textId="127877CB"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本機原則</w:t>
            </w:r>
            <w:r w:rsidRPr="00374F35">
              <w:rPr>
                <w:rFonts w:hint="eastAsia"/>
              </w:rPr>
              <w:t>\</w:t>
            </w:r>
            <w:r w:rsidRPr="00374F35">
              <w:rPr>
                <w:rFonts w:hint="eastAsia"/>
              </w:rPr>
              <w:t>使用者權限指派</w:t>
            </w:r>
            <w:r w:rsidRPr="00374F35">
              <w:rPr>
                <w:rFonts w:hint="eastAsia"/>
              </w:rPr>
              <w:t>\</w:t>
            </w:r>
            <w:r w:rsidRPr="00374F35">
              <w:rPr>
                <w:rFonts w:hint="eastAsia"/>
              </w:rPr>
              <w:t>關閉系統</w:t>
            </w:r>
          </w:p>
        </w:tc>
        <w:tc>
          <w:tcPr>
            <w:tcW w:w="742" w:type="pct"/>
          </w:tcPr>
          <w:p w14:paraId="581F1B8E" w14:textId="217EEE3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Administrators</w:t>
            </w:r>
            <w:r w:rsidRPr="00D3677D">
              <w:rPr>
                <w:rFonts w:hint="eastAsia"/>
              </w:rPr>
              <w:t>,</w:t>
            </w:r>
            <w:r w:rsidRPr="00D3677D">
              <w:t xml:space="preserve"> </w:t>
            </w:r>
            <w:r w:rsidRPr="00D3677D">
              <w:rPr>
                <w:rFonts w:hint="eastAsia"/>
              </w:rPr>
              <w:t>Users</w:t>
            </w:r>
          </w:p>
        </w:tc>
        <w:tc>
          <w:tcPr>
            <w:tcW w:w="333" w:type="pct"/>
          </w:tcPr>
          <w:p w14:paraId="3C70F512" w14:textId="5DAE4E6F"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CCE-44284-8</w:t>
            </w:r>
          </w:p>
        </w:tc>
      </w:tr>
      <w:tr w:rsidR="00A63DBC" w:rsidRPr="00873D3D" w14:paraId="0BDFEC5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36270AD" w14:textId="3828B2CE" w:rsidR="00A63DBC" w:rsidRPr="007A5D33" w:rsidRDefault="00A63DBC" w:rsidP="00A63DBC">
            <w:pPr>
              <w:pStyle w:val="ad"/>
              <w:spacing w:before="72" w:after="72"/>
            </w:pPr>
            <w:r w:rsidRPr="00D94642">
              <w:t>217</w:t>
            </w:r>
          </w:p>
        </w:tc>
        <w:tc>
          <w:tcPr>
            <w:tcW w:w="436" w:type="pct"/>
          </w:tcPr>
          <w:p w14:paraId="5289824D" w14:textId="734D9EA3"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0589B91" w14:textId="4827756C"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TWGCB-01-005-0217</w:t>
            </w:r>
          </w:p>
        </w:tc>
        <w:tc>
          <w:tcPr>
            <w:tcW w:w="263" w:type="pct"/>
          </w:tcPr>
          <w:p w14:paraId="6254CA1D" w14:textId="4BDEA6C8"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使用者權限指派</w:t>
            </w:r>
          </w:p>
        </w:tc>
        <w:tc>
          <w:tcPr>
            <w:tcW w:w="436" w:type="pct"/>
          </w:tcPr>
          <w:p w14:paraId="69DA9C77" w14:textId="19F25B9D"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取得檔案或其他物件的擁有權</w:t>
            </w:r>
          </w:p>
        </w:tc>
        <w:tc>
          <w:tcPr>
            <w:tcW w:w="1573" w:type="pct"/>
          </w:tcPr>
          <w:p w14:paraId="3D5EEA9C" w14:textId="77777777" w:rsidR="00A63DBC" w:rsidRPr="0068462E" w:rsidRDefault="00A63DBC" w:rsidP="00A63DBC">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項原則設定決定哪些使用者能夠取得系統中任何安全物件的擁有權，包括</w:t>
            </w:r>
            <w:r w:rsidRPr="0068462E">
              <w:rPr>
                <w:rFonts w:hint="eastAsia"/>
              </w:rPr>
              <w:t>Active Directory</w:t>
            </w:r>
            <w:r w:rsidRPr="0068462E">
              <w:rPr>
                <w:rFonts w:hint="eastAsia"/>
              </w:rPr>
              <w:t>物件、檔案及資料夾、印表機、登錄機碼、處理程序和執行緒</w:t>
            </w:r>
          </w:p>
          <w:p w14:paraId="16C42AD1" w14:textId="7D5B3983" w:rsidR="00A63DBC" w:rsidRPr="00495E58" w:rsidRDefault="00A63DBC" w:rsidP="00A63DBC">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注意：指派此使用者權限可能會危及安</w:t>
            </w:r>
            <w:r w:rsidRPr="0068462E">
              <w:rPr>
                <w:rFonts w:hint="eastAsia"/>
              </w:rPr>
              <w:lastRenderedPageBreak/>
              <w:t>全性。由於物件擁有者將會擁有完全控制，請將此使用者權限僅指派給信任的使用者</w:t>
            </w:r>
          </w:p>
        </w:tc>
        <w:tc>
          <w:tcPr>
            <w:tcW w:w="700" w:type="pct"/>
          </w:tcPr>
          <w:p w14:paraId="7EAB48D2" w14:textId="32985773"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本機原則</w:t>
            </w:r>
            <w:r w:rsidRPr="00374F35">
              <w:rPr>
                <w:rFonts w:hint="eastAsia"/>
              </w:rPr>
              <w:t>\</w:t>
            </w:r>
            <w:r w:rsidRPr="00374F35">
              <w:rPr>
                <w:rFonts w:hint="eastAsia"/>
              </w:rPr>
              <w:t>使用者權限指派</w:t>
            </w:r>
            <w:r w:rsidRPr="00374F35">
              <w:rPr>
                <w:rFonts w:hint="eastAsia"/>
              </w:rPr>
              <w:t>\</w:t>
            </w:r>
            <w:r w:rsidRPr="00D3677D">
              <w:rPr>
                <w:rFonts w:hint="eastAsia"/>
              </w:rPr>
              <w:t>取得檔案或</w:t>
            </w:r>
            <w:r w:rsidRPr="00D3677D">
              <w:rPr>
                <w:rFonts w:hint="eastAsia"/>
              </w:rPr>
              <w:lastRenderedPageBreak/>
              <w:t>其他物件的擁有權</w:t>
            </w:r>
          </w:p>
        </w:tc>
        <w:tc>
          <w:tcPr>
            <w:tcW w:w="742" w:type="pct"/>
          </w:tcPr>
          <w:p w14:paraId="0C15A9A3" w14:textId="1D868B4E" w:rsidR="00A63DBC"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Administrators</w:t>
            </w:r>
          </w:p>
        </w:tc>
        <w:tc>
          <w:tcPr>
            <w:tcW w:w="333" w:type="pct"/>
          </w:tcPr>
          <w:p w14:paraId="361983BE" w14:textId="0303D16B" w:rsidR="00A63DBC" w:rsidRPr="00F53C62" w:rsidRDefault="00A63DBC" w:rsidP="00A63DBC">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CCE-41977-0</w:t>
            </w:r>
          </w:p>
        </w:tc>
      </w:tr>
      <w:tr w:rsidR="00BB7CA1" w:rsidRPr="00873D3D" w14:paraId="7C28023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87A70B1" w14:textId="0C60586A" w:rsidR="00BB7CA1" w:rsidRPr="007A5D33" w:rsidRDefault="00BB7CA1" w:rsidP="00BB7CA1">
            <w:pPr>
              <w:pStyle w:val="ad"/>
              <w:spacing w:before="72" w:after="72"/>
            </w:pPr>
            <w:r w:rsidRPr="00D94642">
              <w:t>218</w:t>
            </w:r>
          </w:p>
        </w:tc>
        <w:tc>
          <w:tcPr>
            <w:tcW w:w="436" w:type="pct"/>
          </w:tcPr>
          <w:p w14:paraId="7C41FAC8" w14:textId="03CBC6E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A3ECB9D" w14:textId="2CD0793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TWGCB-01-005-0218</w:t>
            </w:r>
          </w:p>
        </w:tc>
        <w:tc>
          <w:tcPr>
            <w:tcW w:w="263" w:type="pct"/>
          </w:tcPr>
          <w:p w14:paraId="2615EA61" w14:textId="37B122B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使用者權限指派</w:t>
            </w:r>
          </w:p>
        </w:tc>
        <w:tc>
          <w:tcPr>
            <w:tcW w:w="436" w:type="pct"/>
          </w:tcPr>
          <w:p w14:paraId="31CD4263" w14:textId="01B15FF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同步處理目錄服務資料</w:t>
            </w:r>
          </w:p>
        </w:tc>
        <w:tc>
          <w:tcPr>
            <w:tcW w:w="1573" w:type="pct"/>
          </w:tcPr>
          <w:p w14:paraId="256516B6" w14:textId="17E03B41" w:rsidR="00BB7CA1" w:rsidRPr="009B05E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此項原則設定決定授權哪些使用者及群組同步處理所有目錄服務資料，此</w:t>
            </w:r>
            <w:r w:rsidRPr="00374F35">
              <w:rPr>
                <w:rFonts w:hint="eastAsia"/>
              </w:rPr>
              <w:t>項原則設定亦稱為</w:t>
            </w:r>
            <w:r w:rsidRPr="00374F35">
              <w:rPr>
                <w:rFonts w:hint="eastAsia"/>
              </w:rPr>
              <w:t>Active Directory</w:t>
            </w:r>
            <w:r w:rsidRPr="00374F35">
              <w:rPr>
                <w:rFonts w:hint="eastAsia"/>
              </w:rPr>
              <w:t>同步處理</w:t>
            </w:r>
            <w:r w:rsidRPr="00374F35">
              <w:rPr>
                <w:rFonts w:hint="eastAsia"/>
              </w:rPr>
              <w:t xml:space="preserve"> </w:t>
            </w:r>
          </w:p>
        </w:tc>
        <w:tc>
          <w:tcPr>
            <w:tcW w:w="700" w:type="pct"/>
          </w:tcPr>
          <w:p w14:paraId="32250994" w14:textId="195FB32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本機原則</w:t>
            </w:r>
            <w:r w:rsidRPr="00374F35">
              <w:rPr>
                <w:rFonts w:hint="eastAsia"/>
              </w:rPr>
              <w:t>\</w:t>
            </w:r>
            <w:r w:rsidRPr="00374F35">
              <w:rPr>
                <w:rFonts w:hint="eastAsia"/>
              </w:rPr>
              <w:t>使用者權限指派</w:t>
            </w:r>
            <w:r w:rsidRPr="00374F35">
              <w:rPr>
                <w:rFonts w:hint="eastAsia"/>
              </w:rPr>
              <w:t>\</w:t>
            </w:r>
            <w:r w:rsidRPr="00374F35">
              <w:rPr>
                <w:rFonts w:hint="eastAsia"/>
              </w:rPr>
              <w:t>同步處理目錄服務資料</w:t>
            </w:r>
          </w:p>
        </w:tc>
        <w:tc>
          <w:tcPr>
            <w:tcW w:w="742" w:type="pct"/>
          </w:tcPr>
          <w:p w14:paraId="51ED34DA" w14:textId="70A1157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No One</w:t>
            </w:r>
          </w:p>
        </w:tc>
        <w:tc>
          <w:tcPr>
            <w:tcW w:w="333" w:type="pct"/>
          </w:tcPr>
          <w:p w14:paraId="141170FB" w14:textId="4485B3B0" w:rsidR="00BB7CA1" w:rsidRPr="00F53C6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CCE-42451-5</w:t>
            </w:r>
          </w:p>
        </w:tc>
      </w:tr>
      <w:tr w:rsidR="00BB7CA1" w:rsidRPr="00873D3D" w14:paraId="1349C0D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5EA825A" w14:textId="672C8A3C" w:rsidR="00BB7CA1" w:rsidRPr="007A5D33" w:rsidRDefault="00BB7CA1" w:rsidP="00BB7CA1">
            <w:pPr>
              <w:pStyle w:val="ad"/>
              <w:spacing w:before="72" w:after="72"/>
            </w:pPr>
            <w:r w:rsidRPr="00D94642">
              <w:t>219</w:t>
            </w:r>
          </w:p>
        </w:tc>
        <w:tc>
          <w:tcPr>
            <w:tcW w:w="436" w:type="pct"/>
          </w:tcPr>
          <w:p w14:paraId="30978658" w14:textId="3B9A7724" w:rsidR="00BB7CA1" w:rsidRPr="00F53C6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009BB08" w14:textId="54C709A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TWGCB-01-005-0219</w:t>
            </w:r>
          </w:p>
        </w:tc>
        <w:tc>
          <w:tcPr>
            <w:tcW w:w="263" w:type="pct"/>
          </w:tcPr>
          <w:p w14:paraId="5058EC4F" w14:textId="218EB5E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使用者權限指派</w:t>
            </w:r>
          </w:p>
        </w:tc>
        <w:tc>
          <w:tcPr>
            <w:tcW w:w="436" w:type="pct"/>
          </w:tcPr>
          <w:p w14:paraId="7E6E7AB2" w14:textId="0CBC517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建立分頁檔</w:t>
            </w:r>
          </w:p>
        </w:tc>
        <w:tc>
          <w:tcPr>
            <w:tcW w:w="1573" w:type="pct"/>
          </w:tcPr>
          <w:p w14:paraId="1A7497AC" w14:textId="77777777" w:rsidR="00BB7CA1" w:rsidRPr="00374F35"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此使用者權限決定哪些使用者及群組能夠呼叫內部應用程式開發介面</w:t>
            </w:r>
            <w:r w:rsidRPr="00374F35">
              <w:rPr>
                <w:rFonts w:hint="eastAsia"/>
              </w:rPr>
              <w:t>(API)</w:t>
            </w:r>
            <w:r w:rsidRPr="00374F35">
              <w:rPr>
                <w:rFonts w:hint="eastAsia"/>
              </w:rPr>
              <w:t>來建立分頁檔及變更其大小。此使用者權限是由作業系統內部使用且通常不需要指派給任何使用者</w:t>
            </w:r>
          </w:p>
          <w:p w14:paraId="55B4C278" w14:textId="05EB5A6F"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74F35">
              <w:rPr>
                <w:rFonts w:hint="eastAsia"/>
              </w:rPr>
              <w:t>如需有關如何為指定的磁碟機指定分頁檔大小的詳細資訊，請參閱「變更虛擬記憶體分頁檔的大小」</w:t>
            </w:r>
          </w:p>
        </w:tc>
        <w:tc>
          <w:tcPr>
            <w:tcW w:w="700" w:type="pct"/>
          </w:tcPr>
          <w:p w14:paraId="12956132" w14:textId="07692AA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本機原則</w:t>
            </w:r>
            <w:r w:rsidRPr="00374F35">
              <w:rPr>
                <w:rFonts w:hint="eastAsia"/>
              </w:rPr>
              <w:t>\</w:t>
            </w:r>
            <w:r w:rsidRPr="00374F35">
              <w:rPr>
                <w:rFonts w:hint="eastAsia"/>
              </w:rPr>
              <w:t>使用者權限指派</w:t>
            </w:r>
            <w:r w:rsidRPr="00374F35">
              <w:rPr>
                <w:rFonts w:hint="eastAsia"/>
              </w:rPr>
              <w:t>\</w:t>
            </w:r>
            <w:r w:rsidRPr="00374F35">
              <w:rPr>
                <w:rFonts w:hint="eastAsia"/>
              </w:rPr>
              <w:t>建立分頁檔</w:t>
            </w:r>
          </w:p>
        </w:tc>
        <w:tc>
          <w:tcPr>
            <w:tcW w:w="742" w:type="pct"/>
          </w:tcPr>
          <w:p w14:paraId="07BE6859" w14:textId="4B9444D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Administrators</w:t>
            </w:r>
          </w:p>
        </w:tc>
        <w:tc>
          <w:tcPr>
            <w:tcW w:w="333" w:type="pct"/>
          </w:tcPr>
          <w:p w14:paraId="2EB5E61D" w14:textId="584B3B28" w:rsidR="00BB7CA1" w:rsidRPr="00F53C6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CCE-42381-</w:t>
            </w:r>
            <w:r w:rsidRPr="00D3677D">
              <w:rPr>
                <w:rFonts w:hint="eastAsia"/>
              </w:rPr>
              <w:t>4</w:t>
            </w:r>
          </w:p>
        </w:tc>
      </w:tr>
      <w:tr w:rsidR="00BB7CA1" w:rsidRPr="00873D3D" w14:paraId="13E8514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F7733C6" w14:textId="32C014B0" w:rsidR="00BB7CA1" w:rsidRPr="007A5D33" w:rsidRDefault="00BB7CA1" w:rsidP="00BB7CA1">
            <w:pPr>
              <w:pStyle w:val="ad"/>
              <w:spacing w:before="72" w:after="72"/>
            </w:pPr>
            <w:r w:rsidRPr="00D94642">
              <w:lastRenderedPageBreak/>
              <w:t>220</w:t>
            </w:r>
          </w:p>
        </w:tc>
        <w:tc>
          <w:tcPr>
            <w:tcW w:w="436" w:type="pct"/>
          </w:tcPr>
          <w:p w14:paraId="6B09F397" w14:textId="2FD97725" w:rsidR="00BB7CA1" w:rsidRPr="00F53C6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7D2DEB0" w14:textId="72CAEB6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TWGCB-01-005-0220</w:t>
            </w:r>
          </w:p>
        </w:tc>
        <w:tc>
          <w:tcPr>
            <w:tcW w:w="263" w:type="pct"/>
          </w:tcPr>
          <w:p w14:paraId="6FB6096F" w14:textId="7AE63C4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3594DF23" w14:textId="2F8E12E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防止精靈執行</w:t>
            </w:r>
          </w:p>
        </w:tc>
        <w:tc>
          <w:tcPr>
            <w:tcW w:w="1573" w:type="pct"/>
          </w:tcPr>
          <w:p w14:paraId="5CF2120A"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根據預設，所有系統管理員都可以使用新增功能到</w:t>
            </w:r>
            <w:r w:rsidRPr="0068462E">
              <w:rPr>
                <w:rFonts w:hint="eastAsia"/>
              </w:rPr>
              <w:t>Windows</w:t>
            </w:r>
            <w:r>
              <w:rPr>
                <w:rFonts w:hint="eastAsia"/>
              </w:rPr>
              <w:t xml:space="preserve"> </w:t>
            </w:r>
            <w:r w:rsidRPr="0068462E">
              <w:rPr>
                <w:rFonts w:hint="eastAsia"/>
              </w:rPr>
              <w:t>10</w:t>
            </w:r>
          </w:p>
          <w:p w14:paraId="4DAAF335"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如果啟用此項原則設定，就不會執行精靈</w:t>
            </w:r>
          </w:p>
          <w:p w14:paraId="3C9F3D73" w14:textId="3E32B8B9"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如果停用此項原則設定或將它設為</w:t>
            </w:r>
            <w:r>
              <w:rPr>
                <w:rFonts w:ascii="新細明體" w:eastAsia="新細明體" w:hAnsi="新細明體" w:hint="eastAsia"/>
              </w:rPr>
              <w:t>「</w:t>
            </w:r>
            <w:r w:rsidRPr="0068462E">
              <w:rPr>
                <w:rFonts w:hint="eastAsia"/>
              </w:rPr>
              <w:t>尚未設定</w:t>
            </w:r>
            <w:r>
              <w:rPr>
                <w:rFonts w:ascii="新細明體" w:eastAsia="新細明體" w:hAnsi="新細明體" w:hint="eastAsia"/>
              </w:rPr>
              <w:t>」</w:t>
            </w:r>
            <w:r w:rsidRPr="0068462E">
              <w:rPr>
                <w:rFonts w:hint="eastAsia"/>
              </w:rPr>
              <w:t>，則會執行精靈</w:t>
            </w:r>
            <w:r w:rsidRPr="0068462E">
              <w:rPr>
                <w:rFonts w:hint="eastAsia"/>
              </w:rPr>
              <w:t xml:space="preserve"> </w:t>
            </w:r>
          </w:p>
        </w:tc>
        <w:tc>
          <w:tcPr>
            <w:tcW w:w="700" w:type="pct"/>
          </w:tcPr>
          <w:p w14:paraId="44054343" w14:textId="6896EF3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新增功能到</w:t>
            </w:r>
            <w:r w:rsidRPr="00374F35">
              <w:rPr>
                <w:rFonts w:hint="eastAsia"/>
              </w:rPr>
              <w:t>Windows 10\</w:t>
            </w:r>
            <w:r w:rsidRPr="00374F35">
              <w:rPr>
                <w:rFonts w:hint="eastAsia"/>
              </w:rPr>
              <w:t>防止精靈執行</w:t>
            </w:r>
          </w:p>
        </w:tc>
        <w:tc>
          <w:tcPr>
            <w:tcW w:w="742" w:type="pct"/>
          </w:tcPr>
          <w:p w14:paraId="18F23D0E" w14:textId="1222EEA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201D0227" w14:textId="592964AB" w:rsidR="00BB7CA1" w:rsidRPr="00F53C6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CCE-41675-0</w:t>
            </w:r>
          </w:p>
        </w:tc>
      </w:tr>
      <w:tr w:rsidR="00BB7CA1" w:rsidRPr="00873D3D" w14:paraId="417D658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2822891" w14:textId="0DE66534" w:rsidR="00BB7CA1" w:rsidRPr="007A5D33" w:rsidRDefault="00BB7CA1" w:rsidP="00BB7CA1">
            <w:pPr>
              <w:pStyle w:val="ad"/>
              <w:spacing w:before="72" w:after="72"/>
            </w:pPr>
            <w:r w:rsidRPr="00D94642">
              <w:t>221</w:t>
            </w:r>
          </w:p>
        </w:tc>
        <w:tc>
          <w:tcPr>
            <w:tcW w:w="436" w:type="pct"/>
          </w:tcPr>
          <w:p w14:paraId="665B297A" w14:textId="44BCA2D4" w:rsidR="00BB7CA1" w:rsidRPr="00F53C6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rsidRPr="00D3677D">
              <w:t>Settings</w:t>
            </w:r>
          </w:p>
        </w:tc>
        <w:tc>
          <w:tcPr>
            <w:tcW w:w="314" w:type="pct"/>
          </w:tcPr>
          <w:p w14:paraId="52530F40" w14:textId="6DB5485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TWGCB-01-005-0221</w:t>
            </w:r>
          </w:p>
        </w:tc>
        <w:tc>
          <w:tcPr>
            <w:tcW w:w="263" w:type="pct"/>
          </w:tcPr>
          <w:p w14:paraId="577CF399" w14:textId="6DA47C2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6F9A1D41" w14:textId="496BFCB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允許選用</w:t>
            </w:r>
            <w:r w:rsidRPr="00374F35">
              <w:rPr>
                <w:rFonts w:hint="eastAsia"/>
              </w:rPr>
              <w:t xml:space="preserve">Microsoft </w:t>
            </w:r>
            <w:r w:rsidRPr="00374F35">
              <w:rPr>
                <w:rFonts w:hint="eastAsia"/>
              </w:rPr>
              <w:t>帳戶</w:t>
            </w:r>
          </w:p>
        </w:tc>
        <w:tc>
          <w:tcPr>
            <w:tcW w:w="1573" w:type="pct"/>
          </w:tcPr>
          <w:p w14:paraId="398EFF8C" w14:textId="3862FD08"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此項原則設定可控制需要帳戶登入的</w:t>
            </w:r>
            <w:r w:rsidRPr="0068462E">
              <w:rPr>
                <w:rFonts w:hint="eastAsia"/>
              </w:rPr>
              <w:t>Windows</w:t>
            </w:r>
            <w:r w:rsidRPr="0068462E">
              <w:rPr>
                <w:rFonts w:hint="eastAsia"/>
              </w:rPr>
              <w:t>市集應用程式是否可以選用</w:t>
            </w:r>
            <w:r w:rsidRPr="0068462E">
              <w:rPr>
                <w:rFonts w:hint="eastAsia"/>
              </w:rPr>
              <w:t>Microsoft</w:t>
            </w:r>
            <w:r w:rsidRPr="0068462E">
              <w:rPr>
                <w:rFonts w:hint="eastAsia"/>
              </w:rPr>
              <w:t>帳戶。此項原則只會影響支援該功能的</w:t>
            </w:r>
            <w:r w:rsidRPr="0068462E">
              <w:rPr>
                <w:rFonts w:hint="eastAsia"/>
              </w:rPr>
              <w:t>Windows</w:t>
            </w:r>
            <w:r w:rsidRPr="0068462E">
              <w:rPr>
                <w:rFonts w:hint="eastAsia"/>
              </w:rPr>
              <w:t>市集應用程式</w:t>
            </w:r>
          </w:p>
          <w:p w14:paraId="3DEE5EF9"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如果啟用此項原則設定，通常需要</w:t>
            </w:r>
            <w:r w:rsidRPr="0068462E">
              <w:rPr>
                <w:rFonts w:hint="eastAsia"/>
              </w:rPr>
              <w:t>Microsoft</w:t>
            </w:r>
            <w:r w:rsidRPr="0068462E">
              <w:rPr>
                <w:rFonts w:hint="eastAsia"/>
              </w:rPr>
              <w:t>帳戶登入的</w:t>
            </w:r>
            <w:r w:rsidRPr="0068462E">
              <w:rPr>
                <w:rFonts w:hint="eastAsia"/>
              </w:rPr>
              <w:t>Windows</w:t>
            </w:r>
            <w:r w:rsidRPr="0068462E">
              <w:rPr>
                <w:rFonts w:hint="eastAsia"/>
              </w:rPr>
              <w:t>市集應用程式，將允許使用者改用企業帳戶登入</w:t>
            </w:r>
          </w:p>
          <w:p w14:paraId="097EB278" w14:textId="7CBE4A60"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如果停用或未設定此項原則設定，則使用者必須使用</w:t>
            </w:r>
            <w:r w:rsidRPr="0068462E">
              <w:rPr>
                <w:rFonts w:hint="eastAsia"/>
              </w:rPr>
              <w:t>Microsoft</w:t>
            </w:r>
            <w:r w:rsidRPr="0068462E">
              <w:rPr>
                <w:rFonts w:hint="eastAsia"/>
              </w:rPr>
              <w:t>帳戶登入</w:t>
            </w:r>
          </w:p>
        </w:tc>
        <w:tc>
          <w:tcPr>
            <w:tcW w:w="700" w:type="pct"/>
          </w:tcPr>
          <w:p w14:paraId="5C916548" w14:textId="0163C59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t>
            </w:r>
            <w:r w:rsidRPr="00D3677D">
              <w:rPr>
                <w:rFonts w:hint="eastAsia"/>
              </w:rPr>
              <w:t>Windows</w:t>
            </w:r>
            <w:r w:rsidRPr="00D3677D">
              <w:rPr>
                <w:rFonts w:hint="eastAsia"/>
              </w:rPr>
              <w:t>元件</w:t>
            </w:r>
            <w:r w:rsidRPr="00D3677D">
              <w:rPr>
                <w:rFonts w:hint="eastAsia"/>
              </w:rPr>
              <w:t>\</w:t>
            </w:r>
            <w:r w:rsidRPr="00D3677D">
              <w:rPr>
                <w:rFonts w:hint="eastAsia"/>
              </w:rPr>
              <w:t>應用程式執行階段</w:t>
            </w:r>
            <w:r w:rsidRPr="00D3677D">
              <w:rPr>
                <w:rFonts w:hint="eastAsia"/>
              </w:rPr>
              <w:t>\</w:t>
            </w:r>
            <w:r w:rsidRPr="00D3677D">
              <w:rPr>
                <w:rFonts w:hint="eastAsia"/>
              </w:rPr>
              <w:t>允許選用</w:t>
            </w:r>
            <w:r w:rsidRPr="00D3677D">
              <w:rPr>
                <w:rFonts w:hint="eastAsia"/>
              </w:rPr>
              <w:t xml:space="preserve"> Microsoft</w:t>
            </w:r>
            <w:r w:rsidRPr="00D3677D">
              <w:rPr>
                <w:rFonts w:hint="eastAsia"/>
              </w:rPr>
              <w:t>帳戶</w:t>
            </w:r>
          </w:p>
        </w:tc>
        <w:tc>
          <w:tcPr>
            <w:tcW w:w="742" w:type="pct"/>
          </w:tcPr>
          <w:p w14:paraId="50E76421" w14:textId="612AA67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0E071A02" w14:textId="2407C69F" w:rsidR="00BB7CA1" w:rsidRPr="00F53C6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CCE-44037-0</w:t>
            </w:r>
          </w:p>
        </w:tc>
      </w:tr>
      <w:tr w:rsidR="00BB7CA1" w:rsidRPr="00873D3D" w14:paraId="623D09D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2AD3C6C" w14:textId="5AC53762" w:rsidR="00BB7CA1" w:rsidRPr="007A5D33" w:rsidRDefault="00BB7CA1" w:rsidP="00BB7CA1">
            <w:pPr>
              <w:pStyle w:val="ad"/>
              <w:spacing w:before="72" w:after="72"/>
            </w:pPr>
            <w:r w:rsidRPr="00D94642">
              <w:t>222</w:t>
            </w:r>
          </w:p>
        </w:tc>
        <w:tc>
          <w:tcPr>
            <w:tcW w:w="436" w:type="pct"/>
          </w:tcPr>
          <w:p w14:paraId="4AF3B42E" w14:textId="13BF776F" w:rsidR="00BB7CA1" w:rsidRPr="00F53C6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0254245B" w14:textId="5EA5634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CB-01-005-0222</w:t>
            </w:r>
          </w:p>
        </w:tc>
        <w:tc>
          <w:tcPr>
            <w:tcW w:w="263" w:type="pct"/>
          </w:tcPr>
          <w:p w14:paraId="710360CA" w14:textId="5A3C2C9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Wind</w:t>
            </w:r>
            <w:r w:rsidRPr="00374F35">
              <w:rPr>
                <w:rFonts w:hint="eastAsia"/>
              </w:rPr>
              <w:lastRenderedPageBreak/>
              <w:t>ows</w:t>
            </w:r>
            <w:r w:rsidRPr="00374F35">
              <w:rPr>
                <w:rFonts w:hint="eastAsia"/>
              </w:rPr>
              <w:t>元件</w:t>
            </w:r>
          </w:p>
        </w:tc>
        <w:tc>
          <w:tcPr>
            <w:tcW w:w="436" w:type="pct"/>
          </w:tcPr>
          <w:p w14:paraId="29A52C42" w14:textId="587386A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關閉自動</w:t>
            </w:r>
            <w:r w:rsidRPr="00374F35">
              <w:rPr>
                <w:rFonts w:hint="eastAsia"/>
              </w:rPr>
              <w:lastRenderedPageBreak/>
              <w:t>播放</w:t>
            </w:r>
          </w:p>
        </w:tc>
        <w:tc>
          <w:tcPr>
            <w:tcW w:w="1573" w:type="pct"/>
          </w:tcPr>
          <w:p w14:paraId="25830743"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68462E">
              <w:rPr>
                <w:rFonts w:hint="eastAsia"/>
              </w:rPr>
              <w:t>項原則設定決定是否關閉自動播放</w:t>
            </w:r>
            <w:r w:rsidRPr="0068462E">
              <w:rPr>
                <w:rFonts w:hint="eastAsia"/>
              </w:rPr>
              <w:lastRenderedPageBreak/>
              <w:t>功能</w:t>
            </w:r>
          </w:p>
          <w:p w14:paraId="2EBA4CF0"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當使用者將媒體插入磁碟機時，自動播放會立即開始讀取該磁碟機。如此一來，程式的安裝檔案和音訊媒體上的音樂便會立即啟動</w:t>
            </w:r>
          </w:p>
          <w:p w14:paraId="3C26647C"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如果啟用</w:t>
            </w:r>
            <w:r>
              <w:rPr>
                <w:rFonts w:hint="eastAsia"/>
              </w:rPr>
              <w:t>此</w:t>
            </w:r>
            <w:r w:rsidRPr="0068462E">
              <w:rPr>
                <w:rFonts w:hint="eastAsia"/>
              </w:rPr>
              <w:t>項原則設定，即會停用光碟機及</w:t>
            </w:r>
            <w:r>
              <w:rPr>
                <w:rFonts w:hint="eastAsia"/>
              </w:rPr>
              <w:t>抽取</w:t>
            </w:r>
            <w:r w:rsidRPr="0068462E">
              <w:rPr>
                <w:rFonts w:hint="eastAsia"/>
              </w:rPr>
              <w:t>式媒體磁碟機上的自動播放，或停用所有磁碟機的自動播放功能</w:t>
            </w:r>
          </w:p>
          <w:p w14:paraId="4E5C2AD5" w14:textId="0DA4A468"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68462E">
              <w:rPr>
                <w:rFonts w:hint="eastAsia"/>
              </w:rPr>
              <w:t>設定會停用其他類型磁碟機上的自動播放功能如果磁碟機上的自動播放功能預設是停用的，使用者就無法</w:t>
            </w:r>
            <w:r>
              <w:rPr>
                <w:rFonts w:hint="eastAsia"/>
              </w:rPr>
              <w:t>使用此項</w:t>
            </w:r>
            <w:r w:rsidRPr="0068462E">
              <w:rPr>
                <w:rFonts w:hint="eastAsia"/>
              </w:rPr>
              <w:t>設定來啟用該功能</w:t>
            </w:r>
          </w:p>
          <w:p w14:paraId="7415A7DF" w14:textId="4E4C99C6"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注意：此項</w:t>
            </w:r>
            <w:r w:rsidRPr="0068462E">
              <w:rPr>
                <w:rFonts w:hint="eastAsia"/>
              </w:rPr>
              <w:t>設定會同時出現在「電腦設定」及「使用者設定」資料夾中。如果這兩處的設定相衝突，則「電腦設定」中之設定的優先順序會高於「使用者設定」中的設定</w:t>
            </w:r>
          </w:p>
        </w:tc>
        <w:tc>
          <w:tcPr>
            <w:tcW w:w="700" w:type="pct"/>
          </w:tcPr>
          <w:p w14:paraId="7DD612FD" w14:textId="6B9FAC3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w:t>
            </w:r>
            <w:r w:rsidRPr="00374F35">
              <w:rPr>
                <w:rFonts w:hint="eastAsia"/>
              </w:rPr>
              <w:lastRenderedPageBreak/>
              <w:t>理範本</w:t>
            </w:r>
            <w:r w:rsidRPr="00374F35">
              <w:rPr>
                <w:rFonts w:hint="eastAsia"/>
              </w:rPr>
              <w:t>\Windows</w:t>
            </w:r>
            <w:r w:rsidRPr="00374F35">
              <w:rPr>
                <w:rFonts w:hint="eastAsia"/>
              </w:rPr>
              <w:t>元件</w:t>
            </w:r>
            <w:r w:rsidRPr="00374F35">
              <w:rPr>
                <w:rFonts w:hint="eastAsia"/>
              </w:rPr>
              <w:t>\</w:t>
            </w:r>
            <w:r w:rsidRPr="00374F35">
              <w:rPr>
                <w:rFonts w:hint="eastAsia"/>
              </w:rPr>
              <w:t>自動播放原則</w:t>
            </w:r>
            <w:r w:rsidRPr="00374F35">
              <w:rPr>
                <w:rFonts w:hint="eastAsia"/>
              </w:rPr>
              <w:t>\</w:t>
            </w:r>
            <w:r w:rsidRPr="00374F35">
              <w:rPr>
                <w:rFonts w:hint="eastAsia"/>
              </w:rPr>
              <w:t>關閉自動播放</w:t>
            </w:r>
          </w:p>
        </w:tc>
        <w:tc>
          <w:tcPr>
            <w:tcW w:w="742" w:type="pct"/>
          </w:tcPr>
          <w:p w14:paraId="18A37337" w14:textId="3C40A0E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啟用</w:t>
            </w:r>
            <w:r w:rsidRPr="00D3677D">
              <w:rPr>
                <w:rFonts w:hint="eastAsia"/>
              </w:rPr>
              <w:t>，所有磁碟機</w:t>
            </w:r>
          </w:p>
        </w:tc>
        <w:tc>
          <w:tcPr>
            <w:tcW w:w="333" w:type="pct"/>
          </w:tcPr>
          <w:p w14:paraId="5187CFD5" w14:textId="595B74B6" w:rsidR="00BB7CA1" w:rsidRPr="00F53C6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CCE-43848-1</w:t>
            </w:r>
          </w:p>
        </w:tc>
      </w:tr>
      <w:tr w:rsidR="00BB7CA1" w:rsidRPr="00873D3D" w14:paraId="63C0C9F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AAECF9F" w14:textId="5AEA8CFB" w:rsidR="00BB7CA1" w:rsidRPr="007A5D33" w:rsidRDefault="00BB7CA1" w:rsidP="00BB7CA1">
            <w:pPr>
              <w:pStyle w:val="ad"/>
              <w:spacing w:before="72" w:after="72"/>
            </w:pPr>
            <w:r w:rsidRPr="00D94642">
              <w:lastRenderedPageBreak/>
              <w:t>223</w:t>
            </w:r>
          </w:p>
        </w:tc>
        <w:tc>
          <w:tcPr>
            <w:tcW w:w="436" w:type="pct"/>
          </w:tcPr>
          <w:p w14:paraId="7F5FFD25" w14:textId="33559DB0"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D3677D">
              <w:t>Computer Settings</w:t>
            </w:r>
          </w:p>
        </w:tc>
        <w:tc>
          <w:tcPr>
            <w:tcW w:w="314" w:type="pct"/>
          </w:tcPr>
          <w:p w14:paraId="207F7459" w14:textId="09DDCE9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TWGCB-01-005-0223</w:t>
            </w:r>
          </w:p>
        </w:tc>
        <w:tc>
          <w:tcPr>
            <w:tcW w:w="263" w:type="pct"/>
          </w:tcPr>
          <w:p w14:paraId="549F3034" w14:textId="5187E59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r w:rsidRPr="00D3677D">
              <w:t xml:space="preserve"> </w:t>
            </w:r>
          </w:p>
        </w:tc>
        <w:tc>
          <w:tcPr>
            <w:tcW w:w="436" w:type="pct"/>
          </w:tcPr>
          <w:p w14:paraId="7A092BBB" w14:textId="63022A8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設定</w:t>
            </w:r>
            <w:r w:rsidRPr="00374F35">
              <w:rPr>
                <w:rFonts w:hint="eastAsia"/>
              </w:rPr>
              <w:t>AutoRun</w:t>
            </w:r>
            <w:r w:rsidRPr="00374F35">
              <w:rPr>
                <w:rFonts w:hint="eastAsia"/>
              </w:rPr>
              <w:t>的預設行為</w:t>
            </w:r>
          </w:p>
        </w:tc>
        <w:tc>
          <w:tcPr>
            <w:tcW w:w="1573" w:type="pct"/>
          </w:tcPr>
          <w:p w14:paraId="69383D26"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此項原則設定可設定</w:t>
            </w:r>
            <w:r w:rsidRPr="0068462E">
              <w:rPr>
                <w:rFonts w:hint="eastAsia"/>
              </w:rPr>
              <w:t>Auto Run</w:t>
            </w:r>
            <w:r w:rsidRPr="0068462E">
              <w:rPr>
                <w:rFonts w:hint="eastAsia"/>
              </w:rPr>
              <w:t>命令的預設行為</w:t>
            </w:r>
          </w:p>
          <w:p w14:paraId="2D8ECC53" w14:textId="0043E188"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AutoRun</w:t>
            </w:r>
            <w:r w:rsidRPr="0068462E">
              <w:rPr>
                <w:rFonts w:hint="eastAsia"/>
              </w:rPr>
              <w:t>命令一般儲存於</w:t>
            </w:r>
            <w:r w:rsidRPr="0068462E">
              <w:rPr>
                <w:rFonts w:hint="eastAsia"/>
              </w:rPr>
              <w:t>autorun.inf</w:t>
            </w:r>
            <w:r w:rsidRPr="0068462E">
              <w:rPr>
                <w:rFonts w:hint="eastAsia"/>
              </w:rPr>
              <w:t>檔案中。它們通常會啟動安裝程式或其他常式</w:t>
            </w:r>
          </w:p>
          <w:p w14:paraId="5A4146BF" w14:textId="65F37AC8"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在</w:t>
            </w:r>
            <w:r w:rsidRPr="0068462E">
              <w:rPr>
                <w:rFonts w:hint="eastAsia"/>
              </w:rPr>
              <w:t>Windows</w:t>
            </w:r>
            <w:r>
              <w:t xml:space="preserve"> </w:t>
            </w:r>
            <w:r w:rsidRPr="0068462E">
              <w:rPr>
                <w:rFonts w:hint="eastAsia"/>
              </w:rPr>
              <w:t>Vista</w:t>
            </w:r>
            <w:r w:rsidRPr="0068462E">
              <w:rPr>
                <w:rFonts w:hint="eastAsia"/>
              </w:rPr>
              <w:t>之前，在插入含有</w:t>
            </w:r>
            <w:r w:rsidRPr="0068462E">
              <w:rPr>
                <w:rFonts w:hint="eastAsia"/>
              </w:rPr>
              <w:t>AutoRun</w:t>
            </w:r>
            <w:r w:rsidRPr="0068462E">
              <w:rPr>
                <w:rFonts w:hint="eastAsia"/>
              </w:rPr>
              <w:t>命令的媒體時，系統會自動執行程式，而不需使用者介入</w:t>
            </w:r>
          </w:p>
          <w:p w14:paraId="1543E8E1" w14:textId="472FD74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這會產生主要的安全性考量，因為程式碼可能會在使用者不知情的情況下執行。從</w:t>
            </w:r>
            <w:r w:rsidRPr="0068462E">
              <w:rPr>
                <w:rFonts w:hint="eastAsia"/>
              </w:rPr>
              <w:t>Windows</w:t>
            </w:r>
            <w:r>
              <w:t xml:space="preserve"> </w:t>
            </w:r>
            <w:r w:rsidRPr="0068462E">
              <w:rPr>
                <w:rFonts w:hint="eastAsia"/>
              </w:rPr>
              <w:t>Vista</w:t>
            </w:r>
            <w:r w:rsidRPr="0068462E">
              <w:rPr>
                <w:rFonts w:hint="eastAsia"/>
              </w:rPr>
              <w:t>開始的預設行為是，提示使用者是否要執行</w:t>
            </w:r>
            <w:r w:rsidRPr="0068462E">
              <w:rPr>
                <w:rFonts w:hint="eastAsia"/>
              </w:rPr>
              <w:t>AutoRun</w:t>
            </w:r>
            <w:r w:rsidRPr="0068462E">
              <w:rPr>
                <w:rFonts w:hint="eastAsia"/>
              </w:rPr>
              <w:t>命令</w:t>
            </w:r>
          </w:p>
          <w:p w14:paraId="6949AAE5" w14:textId="0DC007D6"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Auto Run</w:t>
            </w:r>
            <w:r w:rsidRPr="0068462E">
              <w:rPr>
                <w:rFonts w:hint="eastAsia"/>
              </w:rPr>
              <w:t>命令會呈現為</w:t>
            </w:r>
            <w:r>
              <w:rPr>
                <w:rFonts w:ascii="新細明體" w:eastAsia="新細明體" w:hAnsi="新細明體" w:hint="eastAsia"/>
              </w:rPr>
              <w:t>「</w:t>
            </w:r>
            <w:r w:rsidRPr="0068462E">
              <w:rPr>
                <w:rFonts w:hint="eastAsia"/>
              </w:rPr>
              <w:t>自動播放</w:t>
            </w:r>
            <w:r>
              <w:rPr>
                <w:rFonts w:ascii="新細明體" w:eastAsia="新細明體" w:hAnsi="新細明體" w:hint="eastAsia"/>
              </w:rPr>
              <w:t>」</w:t>
            </w:r>
            <w:r w:rsidRPr="0068462E">
              <w:rPr>
                <w:rFonts w:hint="eastAsia"/>
              </w:rPr>
              <w:t>對話方塊中的處理常式</w:t>
            </w:r>
          </w:p>
          <w:p w14:paraId="4A2E0502" w14:textId="1AF95AC9"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如果啟用此項原則設定，系統管理員可以將</w:t>
            </w:r>
            <w:r w:rsidRPr="0068462E">
              <w:rPr>
                <w:rFonts w:hint="eastAsia"/>
              </w:rPr>
              <w:t>Windows</w:t>
            </w:r>
            <w:r>
              <w:t xml:space="preserve"> </w:t>
            </w:r>
            <w:r w:rsidRPr="0068462E">
              <w:rPr>
                <w:rFonts w:hint="eastAsia"/>
              </w:rPr>
              <w:t>Vista</w:t>
            </w:r>
            <w:r w:rsidRPr="0068462E">
              <w:rPr>
                <w:rFonts w:hint="eastAsia"/>
              </w:rPr>
              <w:t>或更新版本的</w:t>
            </w:r>
            <w:r w:rsidRPr="0068462E">
              <w:rPr>
                <w:rFonts w:hint="eastAsia"/>
              </w:rPr>
              <w:lastRenderedPageBreak/>
              <w:t>AutoRun</w:t>
            </w:r>
            <w:r w:rsidRPr="0068462E">
              <w:rPr>
                <w:rFonts w:hint="eastAsia"/>
              </w:rPr>
              <w:t>預設行為變更為下列行為：</w:t>
            </w:r>
          </w:p>
          <w:p w14:paraId="6282F431" w14:textId="40967E14"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8462E">
              <w:rPr>
                <w:rFonts w:hint="eastAsia"/>
              </w:rPr>
              <w:t>完全停用</w:t>
            </w:r>
            <w:r w:rsidRPr="0068462E">
              <w:rPr>
                <w:rFonts w:hint="eastAsia"/>
              </w:rPr>
              <w:t>AutoRun</w:t>
            </w:r>
            <w:r w:rsidRPr="0068462E">
              <w:rPr>
                <w:rFonts w:hint="eastAsia"/>
              </w:rPr>
              <w:t>命令，或者</w:t>
            </w:r>
          </w:p>
          <w:p w14:paraId="54DEED2B" w14:textId="4E64505A" w:rsidR="00BB7CA1" w:rsidRPr="0068462E"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68462E">
              <w:rPr>
                <w:rFonts w:hint="eastAsia"/>
              </w:rPr>
              <w:t>轉換回</w:t>
            </w:r>
            <w:r w:rsidRPr="0068462E">
              <w:rPr>
                <w:rFonts w:hint="eastAsia"/>
              </w:rPr>
              <w:t>Windows Vista</w:t>
            </w:r>
            <w:r w:rsidRPr="0068462E">
              <w:rPr>
                <w:rFonts w:hint="eastAsia"/>
              </w:rPr>
              <w:t>之前的行為，自動執行</w:t>
            </w:r>
            <w:r w:rsidRPr="0068462E">
              <w:rPr>
                <w:rFonts w:hint="eastAsia"/>
              </w:rPr>
              <w:t>AutoRun</w:t>
            </w:r>
            <w:r w:rsidRPr="0068462E">
              <w:rPr>
                <w:rFonts w:hint="eastAsia"/>
              </w:rPr>
              <w:t>命令</w:t>
            </w:r>
          </w:p>
          <w:p w14:paraId="1F34C960" w14:textId="32E7B949"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如果停用或未設定此項原則設定，</w:t>
            </w:r>
            <w:r w:rsidRPr="0068462E">
              <w:rPr>
                <w:rFonts w:hint="eastAsia"/>
              </w:rPr>
              <w:t>Windows Vista</w:t>
            </w:r>
            <w:r w:rsidRPr="0068462E">
              <w:rPr>
                <w:rFonts w:hint="eastAsia"/>
              </w:rPr>
              <w:t>或更新版本將會提示使用者是否要執行</w:t>
            </w:r>
            <w:r w:rsidRPr="0068462E">
              <w:rPr>
                <w:rFonts w:hint="eastAsia"/>
              </w:rPr>
              <w:t>AutoRun</w:t>
            </w:r>
            <w:r w:rsidRPr="0068462E">
              <w:rPr>
                <w:rFonts w:hint="eastAsia"/>
              </w:rPr>
              <w:t>命令</w:t>
            </w:r>
          </w:p>
        </w:tc>
        <w:tc>
          <w:tcPr>
            <w:tcW w:w="700" w:type="pct"/>
          </w:tcPr>
          <w:p w14:paraId="471E288A" w14:textId="4C1D9B6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自動播放原則</w:t>
            </w:r>
            <w:r w:rsidRPr="00374F35">
              <w:rPr>
                <w:rFonts w:hint="eastAsia"/>
              </w:rPr>
              <w:t>\</w:t>
            </w:r>
            <w:r w:rsidR="006472DB">
              <w:rPr>
                <w:rFonts w:hint="eastAsia"/>
              </w:rPr>
              <w:t>設定</w:t>
            </w:r>
            <w:r w:rsidRPr="00374F35">
              <w:rPr>
                <w:rFonts w:hint="eastAsia"/>
              </w:rPr>
              <w:t>Auto</w:t>
            </w:r>
            <w:r>
              <w:t>r</w:t>
            </w:r>
            <w:r w:rsidRPr="00374F35">
              <w:rPr>
                <w:rFonts w:hint="eastAsia"/>
              </w:rPr>
              <w:t>un</w:t>
            </w:r>
            <w:r w:rsidRPr="00374F35">
              <w:rPr>
                <w:rFonts w:hint="eastAsia"/>
              </w:rPr>
              <w:t>的預設行為</w:t>
            </w:r>
          </w:p>
        </w:tc>
        <w:tc>
          <w:tcPr>
            <w:tcW w:w="742" w:type="pct"/>
          </w:tcPr>
          <w:p w14:paraId="6B06069A" w14:textId="1669CC4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r w:rsidRPr="00D3677D">
              <w:rPr>
                <w:rFonts w:hint="eastAsia"/>
              </w:rPr>
              <w:t>，不執行任何</w:t>
            </w:r>
            <w:r w:rsidRPr="00D3677D">
              <w:rPr>
                <w:rFonts w:hint="eastAsia"/>
              </w:rPr>
              <w:t>Auto</w:t>
            </w:r>
            <w:r>
              <w:rPr>
                <w:rFonts w:hint="eastAsia"/>
              </w:rPr>
              <w:t>R</w:t>
            </w:r>
            <w:r w:rsidRPr="00D3677D">
              <w:rPr>
                <w:rFonts w:hint="eastAsia"/>
              </w:rPr>
              <w:t>un</w:t>
            </w:r>
            <w:r w:rsidRPr="00D3677D">
              <w:rPr>
                <w:rFonts w:hint="eastAsia"/>
              </w:rPr>
              <w:t>命令</w:t>
            </w:r>
          </w:p>
        </w:tc>
        <w:tc>
          <w:tcPr>
            <w:tcW w:w="333" w:type="pct"/>
          </w:tcPr>
          <w:p w14:paraId="46C7381F" w14:textId="249957BD"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CCE-41501-8</w:t>
            </w:r>
          </w:p>
        </w:tc>
      </w:tr>
      <w:tr w:rsidR="00BB7CA1" w:rsidRPr="00873D3D" w14:paraId="1C09877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611C8BF" w14:textId="732F65FA" w:rsidR="00BB7CA1" w:rsidRPr="007A5D33" w:rsidRDefault="00BB7CA1" w:rsidP="00BB7CA1">
            <w:pPr>
              <w:pStyle w:val="ad"/>
              <w:spacing w:before="72" w:after="72"/>
            </w:pPr>
            <w:r w:rsidRPr="00D94642">
              <w:t>224</w:t>
            </w:r>
          </w:p>
        </w:tc>
        <w:tc>
          <w:tcPr>
            <w:tcW w:w="436" w:type="pct"/>
          </w:tcPr>
          <w:p w14:paraId="234F3F6D" w14:textId="768F43E6"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240EBC6" w14:textId="1D4B5B1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TWGCB-01-005-0224</w:t>
            </w:r>
          </w:p>
        </w:tc>
        <w:tc>
          <w:tcPr>
            <w:tcW w:w="263" w:type="pct"/>
          </w:tcPr>
          <w:p w14:paraId="7FA1E717" w14:textId="657F9CE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012B473C" w14:textId="652595A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不允許非磁碟區裝置的自動播放</w:t>
            </w:r>
          </w:p>
        </w:tc>
        <w:tc>
          <w:tcPr>
            <w:tcW w:w="1573" w:type="pct"/>
          </w:tcPr>
          <w:p w14:paraId="6735E778"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此項原則設定不允許</w:t>
            </w:r>
            <w:r w:rsidRPr="0068462E">
              <w:rPr>
                <w:rFonts w:hint="eastAsia"/>
              </w:rPr>
              <w:t>MTP</w:t>
            </w:r>
            <w:r w:rsidRPr="0068462E">
              <w:rPr>
                <w:rFonts w:hint="eastAsia"/>
              </w:rPr>
              <w:t>裝置</w:t>
            </w:r>
            <w:r w:rsidRPr="0068462E">
              <w:rPr>
                <w:rFonts w:hint="eastAsia"/>
              </w:rPr>
              <w:t>(</w:t>
            </w:r>
            <w:r w:rsidRPr="0068462E">
              <w:rPr>
                <w:rFonts w:hint="eastAsia"/>
              </w:rPr>
              <w:t>如相機或電話</w:t>
            </w:r>
            <w:r w:rsidRPr="0068462E">
              <w:rPr>
                <w:rFonts w:hint="eastAsia"/>
              </w:rPr>
              <w:t>)</w:t>
            </w:r>
            <w:r w:rsidRPr="0068462E">
              <w:rPr>
                <w:rFonts w:hint="eastAsia"/>
              </w:rPr>
              <w:t>的自動播放</w:t>
            </w:r>
          </w:p>
          <w:p w14:paraId="19FDDF75"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如果啟用此項原則設定，將不允許</w:t>
            </w:r>
            <w:r w:rsidRPr="0068462E">
              <w:rPr>
                <w:rFonts w:hint="eastAsia"/>
              </w:rPr>
              <w:t>MTP</w:t>
            </w:r>
            <w:r w:rsidRPr="0068462E">
              <w:rPr>
                <w:rFonts w:hint="eastAsia"/>
              </w:rPr>
              <w:t>裝置</w:t>
            </w:r>
            <w:r w:rsidRPr="0068462E">
              <w:rPr>
                <w:rFonts w:hint="eastAsia"/>
              </w:rPr>
              <w:t>(</w:t>
            </w:r>
            <w:r w:rsidRPr="0068462E">
              <w:rPr>
                <w:rFonts w:hint="eastAsia"/>
              </w:rPr>
              <w:t>如相機或電話</w:t>
            </w:r>
            <w:r w:rsidRPr="0068462E">
              <w:rPr>
                <w:rFonts w:hint="eastAsia"/>
              </w:rPr>
              <w:t>)</w:t>
            </w:r>
            <w:r w:rsidRPr="0068462E">
              <w:rPr>
                <w:rFonts w:hint="eastAsia"/>
              </w:rPr>
              <w:t>的自動播放</w:t>
            </w:r>
          </w:p>
          <w:p w14:paraId="368C81D8" w14:textId="3B723E75"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如果停用或未設定此項原則設定，將可啟用非磁碟區裝置的自動播放</w:t>
            </w:r>
          </w:p>
        </w:tc>
        <w:tc>
          <w:tcPr>
            <w:tcW w:w="700" w:type="pct"/>
          </w:tcPr>
          <w:p w14:paraId="475E1EAC" w14:textId="688338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自動播放原則</w:t>
            </w:r>
            <w:r w:rsidRPr="00374F35">
              <w:rPr>
                <w:rFonts w:hint="eastAsia"/>
              </w:rPr>
              <w:t>\</w:t>
            </w:r>
            <w:r w:rsidRPr="00D3677D">
              <w:rPr>
                <w:rFonts w:hint="eastAsia"/>
              </w:rPr>
              <w:t>不允許非磁碟區裝置的自動播放</w:t>
            </w:r>
          </w:p>
        </w:tc>
        <w:tc>
          <w:tcPr>
            <w:tcW w:w="742" w:type="pct"/>
          </w:tcPr>
          <w:p w14:paraId="00CB9936" w14:textId="73CEC47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1DC14F3D" w14:textId="29C7BD89"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CCE-41844-2</w:t>
            </w:r>
          </w:p>
        </w:tc>
      </w:tr>
      <w:tr w:rsidR="00BB7CA1" w:rsidRPr="00873D3D" w14:paraId="0FBD8AF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49FB1D2" w14:textId="7C681E21" w:rsidR="00BB7CA1" w:rsidRPr="007A5D33" w:rsidRDefault="00BB7CA1" w:rsidP="00BB7CA1">
            <w:pPr>
              <w:pStyle w:val="ad"/>
              <w:spacing w:before="72" w:after="72"/>
            </w:pPr>
            <w:r w:rsidRPr="00D94642">
              <w:t>225</w:t>
            </w:r>
          </w:p>
        </w:tc>
        <w:tc>
          <w:tcPr>
            <w:tcW w:w="436" w:type="pct"/>
          </w:tcPr>
          <w:p w14:paraId="6D759A98" w14:textId="712CBC06"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3B89E7C" w14:textId="6EF31C5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TWGCB-01-005-0225</w:t>
            </w:r>
          </w:p>
        </w:tc>
        <w:tc>
          <w:tcPr>
            <w:tcW w:w="263" w:type="pct"/>
          </w:tcPr>
          <w:p w14:paraId="6CA4D46F" w14:textId="6BB456D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0A769AEB" w14:textId="6DEA9B4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限制解壓縮和安裝未經</w:t>
            </w:r>
            <w:r w:rsidRPr="00D3677D">
              <w:rPr>
                <w:rFonts w:hint="eastAsia"/>
              </w:rPr>
              <w:t>過數位簽署的</w:t>
            </w:r>
            <w:r w:rsidRPr="00D3677D">
              <w:rPr>
                <w:rFonts w:hint="eastAsia"/>
              </w:rPr>
              <w:lastRenderedPageBreak/>
              <w:t>小工具</w:t>
            </w:r>
          </w:p>
        </w:tc>
        <w:tc>
          <w:tcPr>
            <w:tcW w:w="1573" w:type="pct"/>
          </w:tcPr>
          <w:p w14:paraId="3B5F69B7"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68462E">
              <w:rPr>
                <w:rFonts w:hint="eastAsia"/>
              </w:rPr>
              <w:t>項原則設定決定是否限制安裝未經簽署的小工具。桌面小工具可部署為經過數位簽署或未經簽署的壓縮檔</w:t>
            </w:r>
          </w:p>
          <w:p w14:paraId="56675D15" w14:textId="77777777" w:rsidR="00BB7CA1" w:rsidRPr="0068462E"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68462E">
              <w:rPr>
                <w:rFonts w:hint="eastAsia"/>
              </w:rPr>
              <w:t>如果啟用</w:t>
            </w:r>
            <w:r w:rsidRPr="00926DE0">
              <w:rPr>
                <w:rFonts w:hint="eastAsia"/>
              </w:rPr>
              <w:t>此</w:t>
            </w:r>
            <w:r w:rsidRPr="0068462E">
              <w:rPr>
                <w:rFonts w:hint="eastAsia"/>
              </w:rPr>
              <w:t>項原則設定，未經過數位簽</w:t>
            </w:r>
            <w:r w:rsidRPr="0068462E">
              <w:rPr>
                <w:rFonts w:hint="eastAsia"/>
              </w:rPr>
              <w:lastRenderedPageBreak/>
              <w:t>署的小工具不會解壓縮</w:t>
            </w:r>
          </w:p>
          <w:p w14:paraId="213044B9" w14:textId="566AD308"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如果停用或未做</w:t>
            </w:r>
            <w:r w:rsidRPr="00926DE0">
              <w:rPr>
                <w:rFonts w:hint="eastAsia"/>
              </w:rPr>
              <w:t>此</w:t>
            </w:r>
            <w:r w:rsidRPr="0068462E">
              <w:rPr>
                <w:rFonts w:hint="eastAsia"/>
              </w:rPr>
              <w:t>項原則設定，則經過簽署與未簽署的小工具兩者都會解壓縮</w:t>
            </w:r>
            <w:r w:rsidRPr="0068462E">
              <w:rPr>
                <w:rFonts w:hint="eastAsia"/>
              </w:rPr>
              <w:t xml:space="preserve"> </w:t>
            </w:r>
          </w:p>
        </w:tc>
        <w:tc>
          <w:tcPr>
            <w:tcW w:w="700" w:type="pct"/>
          </w:tcPr>
          <w:p w14:paraId="53C939C8" w14:textId="0D1A0FD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桌面小工具</w:t>
            </w:r>
            <w:r w:rsidRPr="00374F35">
              <w:rPr>
                <w:rFonts w:hint="eastAsia"/>
              </w:rPr>
              <w:t>\</w:t>
            </w:r>
            <w:r w:rsidRPr="00374F35">
              <w:rPr>
                <w:rFonts w:hint="eastAsia"/>
              </w:rPr>
              <w:t>限制解壓縮和安</w:t>
            </w:r>
            <w:r w:rsidRPr="00374F35">
              <w:rPr>
                <w:rFonts w:hint="eastAsia"/>
              </w:rPr>
              <w:lastRenderedPageBreak/>
              <w:t>裝未經</w:t>
            </w:r>
            <w:r w:rsidRPr="00D3677D">
              <w:rPr>
                <w:rFonts w:hint="eastAsia"/>
              </w:rPr>
              <w:t>過數位簽署的小工具</w:t>
            </w:r>
          </w:p>
        </w:tc>
        <w:tc>
          <w:tcPr>
            <w:tcW w:w="742" w:type="pct"/>
          </w:tcPr>
          <w:p w14:paraId="69BA9FEB" w14:textId="5E54E38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啟用</w:t>
            </w:r>
          </w:p>
        </w:tc>
        <w:tc>
          <w:tcPr>
            <w:tcW w:w="333" w:type="pct"/>
          </w:tcPr>
          <w:p w14:paraId="3795FAA6" w14:textId="6EBEFC5F"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CCE-42717-9</w:t>
            </w:r>
          </w:p>
        </w:tc>
      </w:tr>
      <w:tr w:rsidR="00BB7CA1" w:rsidRPr="00873D3D" w14:paraId="3595E59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5883B2E" w14:textId="4158D0FF" w:rsidR="00BB7CA1" w:rsidRPr="007A5D33" w:rsidRDefault="00BB7CA1" w:rsidP="00BB7CA1">
            <w:pPr>
              <w:pStyle w:val="ad"/>
              <w:spacing w:before="72" w:after="72"/>
            </w:pPr>
            <w:r w:rsidRPr="00D94642">
              <w:t>226</w:t>
            </w:r>
          </w:p>
        </w:tc>
        <w:tc>
          <w:tcPr>
            <w:tcW w:w="436" w:type="pct"/>
          </w:tcPr>
          <w:p w14:paraId="065348AE" w14:textId="5C361A8E"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417DD27" w14:textId="7F93D16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TWGCB-01-005-0226</w:t>
            </w:r>
          </w:p>
        </w:tc>
        <w:tc>
          <w:tcPr>
            <w:tcW w:w="263" w:type="pct"/>
          </w:tcPr>
          <w:p w14:paraId="628C05DF" w14:textId="0073492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30CA1AA6" w14:textId="5C54DA4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關閉使用者安裝的桌面小工具</w:t>
            </w:r>
          </w:p>
        </w:tc>
        <w:tc>
          <w:tcPr>
            <w:tcW w:w="1573" w:type="pct"/>
          </w:tcPr>
          <w:p w14:paraId="2BFCDDAD"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此項原則設定可讓關閉已由使用者安裝的桌面小工具</w:t>
            </w:r>
          </w:p>
          <w:p w14:paraId="1ED11289" w14:textId="04B9883A"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如果啟用此原則</w:t>
            </w:r>
            <w:r w:rsidRPr="0068462E">
              <w:rPr>
                <w:rFonts w:hint="eastAsia"/>
              </w:rPr>
              <w:t>設定，</w:t>
            </w:r>
            <w:r w:rsidRPr="0068462E">
              <w:rPr>
                <w:rFonts w:hint="eastAsia"/>
              </w:rPr>
              <w:t>Windows</w:t>
            </w:r>
            <w:r w:rsidRPr="0068462E">
              <w:rPr>
                <w:rFonts w:hint="eastAsia"/>
              </w:rPr>
              <w:t>不會執行任何使用者安裝的小工具</w:t>
            </w:r>
          </w:p>
          <w:p w14:paraId="0490B34B" w14:textId="55C0DFB2"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如果停用或未設定</w:t>
            </w:r>
            <w:r>
              <w:rPr>
                <w:rFonts w:hint="eastAsia"/>
              </w:rPr>
              <w:t>此原則</w:t>
            </w:r>
            <w:r w:rsidRPr="0068462E">
              <w:rPr>
                <w:rFonts w:hint="eastAsia"/>
              </w:rPr>
              <w:t>設定，則</w:t>
            </w:r>
            <w:r w:rsidRPr="0068462E">
              <w:rPr>
                <w:rFonts w:hint="eastAsia"/>
              </w:rPr>
              <w:t>Windows</w:t>
            </w:r>
            <w:r w:rsidRPr="0068462E">
              <w:rPr>
                <w:rFonts w:hint="eastAsia"/>
              </w:rPr>
              <w:t>會執行使用者安裝的小工具。</w:t>
            </w:r>
            <w:r w:rsidRPr="0068462E">
              <w:rPr>
                <w:rFonts w:hint="eastAsia"/>
              </w:rPr>
              <w:t>Windows</w:t>
            </w:r>
            <w:r w:rsidRPr="0068462E">
              <w:rPr>
                <w:rFonts w:hint="eastAsia"/>
              </w:rPr>
              <w:t>預設為會執行使用者安裝的小工具</w:t>
            </w:r>
            <w:r w:rsidRPr="0068462E">
              <w:rPr>
                <w:rFonts w:hint="eastAsia"/>
              </w:rPr>
              <w:t xml:space="preserve"> </w:t>
            </w:r>
          </w:p>
        </w:tc>
        <w:tc>
          <w:tcPr>
            <w:tcW w:w="700" w:type="pct"/>
          </w:tcPr>
          <w:p w14:paraId="3E3B01D6" w14:textId="3BDE601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桌面小工具</w:t>
            </w:r>
            <w:r w:rsidRPr="00374F35">
              <w:rPr>
                <w:rFonts w:hint="eastAsia"/>
              </w:rPr>
              <w:t>\</w:t>
            </w:r>
            <w:r w:rsidRPr="00374F35">
              <w:rPr>
                <w:rFonts w:hint="eastAsia"/>
              </w:rPr>
              <w:t>關閉使用者安裝的桌面小工具</w:t>
            </w:r>
          </w:p>
        </w:tc>
        <w:tc>
          <w:tcPr>
            <w:tcW w:w="742" w:type="pct"/>
          </w:tcPr>
          <w:p w14:paraId="78C2546B" w14:textId="79AA60A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522D795E" w14:textId="2FE4ACEB"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CCE-43471-2</w:t>
            </w:r>
          </w:p>
        </w:tc>
      </w:tr>
      <w:tr w:rsidR="00BB7CA1" w:rsidRPr="00873D3D" w14:paraId="15D3D88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2958E8C" w14:textId="0756ADF7" w:rsidR="00BB7CA1" w:rsidRPr="007A5D33" w:rsidRDefault="00BB7CA1" w:rsidP="00BB7CA1">
            <w:pPr>
              <w:pStyle w:val="ad"/>
              <w:spacing w:before="72" w:after="72"/>
            </w:pPr>
            <w:r w:rsidRPr="00D94642">
              <w:t>227</w:t>
            </w:r>
          </w:p>
        </w:tc>
        <w:tc>
          <w:tcPr>
            <w:tcW w:w="436" w:type="pct"/>
          </w:tcPr>
          <w:p w14:paraId="4E8A6FA5" w14:textId="22A5947A"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FE9DE2A" w14:textId="64D66B4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TWGCB-01-005-0227</w:t>
            </w:r>
          </w:p>
        </w:tc>
        <w:tc>
          <w:tcPr>
            <w:tcW w:w="263" w:type="pct"/>
          </w:tcPr>
          <w:p w14:paraId="39FCC734" w14:textId="61CAEE2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3172D67B" w14:textId="3E47833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關閉桌面小工具</w:t>
            </w:r>
          </w:p>
        </w:tc>
        <w:tc>
          <w:tcPr>
            <w:tcW w:w="1573" w:type="pct"/>
          </w:tcPr>
          <w:p w14:paraId="6FE7F1BD"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項原則設定決定是否關閉桌面小工具。桌面小工具是在桌面上顯示資訊或公用程式的小程式</w:t>
            </w:r>
          </w:p>
          <w:p w14:paraId="3031E569"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68462E">
              <w:rPr>
                <w:rFonts w:hint="eastAsia"/>
              </w:rPr>
              <w:t>項原則設定，將會關閉桌面小工具</w:t>
            </w:r>
          </w:p>
          <w:p w14:paraId="160C5E82" w14:textId="053AA977"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lastRenderedPageBreak/>
              <w:t>如果停用或未</w:t>
            </w:r>
            <w:r>
              <w:rPr>
                <w:rFonts w:hint="eastAsia"/>
              </w:rPr>
              <w:t>設定此</w:t>
            </w:r>
            <w:r w:rsidRPr="0068462E">
              <w:rPr>
                <w:rFonts w:hint="eastAsia"/>
              </w:rPr>
              <w:t>項原則設定，則會開啟桌面小工具</w:t>
            </w:r>
          </w:p>
        </w:tc>
        <w:tc>
          <w:tcPr>
            <w:tcW w:w="700" w:type="pct"/>
          </w:tcPr>
          <w:p w14:paraId="73926E66" w14:textId="5D18C93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桌面小工具</w:t>
            </w:r>
            <w:r w:rsidRPr="00374F35">
              <w:rPr>
                <w:rFonts w:hint="eastAsia"/>
              </w:rPr>
              <w:t>\</w:t>
            </w:r>
            <w:r w:rsidRPr="00374F35">
              <w:rPr>
                <w:rFonts w:hint="eastAsia"/>
              </w:rPr>
              <w:t>關閉桌面小工具</w:t>
            </w:r>
          </w:p>
        </w:tc>
        <w:tc>
          <w:tcPr>
            <w:tcW w:w="742" w:type="pct"/>
          </w:tcPr>
          <w:p w14:paraId="53A242B4" w14:textId="184BBF7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12E5D2C7" w14:textId="72CA7621"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CCE-41519-0</w:t>
            </w:r>
          </w:p>
        </w:tc>
      </w:tr>
      <w:tr w:rsidR="00BB7CA1" w:rsidRPr="00873D3D" w14:paraId="42415E9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B26DB1B" w14:textId="235CA2B7" w:rsidR="00BB7CA1" w:rsidRPr="007A5D33" w:rsidRDefault="00BB7CA1" w:rsidP="00BB7CA1">
            <w:pPr>
              <w:pStyle w:val="ad"/>
              <w:spacing w:before="72" w:after="72"/>
            </w:pPr>
            <w:r w:rsidRPr="00D94642">
              <w:t>228</w:t>
            </w:r>
          </w:p>
        </w:tc>
        <w:tc>
          <w:tcPr>
            <w:tcW w:w="436" w:type="pct"/>
          </w:tcPr>
          <w:p w14:paraId="1CB084C2" w14:textId="453DCC75"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AE1DA52" w14:textId="10DDBE6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TWGCB-01-005-0228</w:t>
            </w:r>
          </w:p>
        </w:tc>
        <w:tc>
          <w:tcPr>
            <w:tcW w:w="263" w:type="pct"/>
          </w:tcPr>
          <w:p w14:paraId="05815F73" w14:textId="411E5D5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r w:rsidRPr="00D3677D">
              <w:t xml:space="preserve"> </w:t>
            </w:r>
          </w:p>
        </w:tc>
        <w:tc>
          <w:tcPr>
            <w:tcW w:w="436" w:type="pct"/>
          </w:tcPr>
          <w:p w14:paraId="4F376238" w14:textId="58823E4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停用</w:t>
            </w:r>
            <w:r w:rsidRPr="00D3677D">
              <w:rPr>
                <w:rFonts w:hint="eastAsia"/>
              </w:rPr>
              <w:t>記錄</w:t>
            </w:r>
          </w:p>
        </w:tc>
        <w:tc>
          <w:tcPr>
            <w:tcW w:w="1573" w:type="pct"/>
          </w:tcPr>
          <w:p w14:paraId="7F87DBCF" w14:textId="32632BD8"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68462E">
              <w:rPr>
                <w:rFonts w:hint="eastAsia"/>
              </w:rPr>
              <w:t>項原則設定決定是否將「</w:t>
            </w:r>
            <w:r w:rsidRPr="0068462E">
              <w:rPr>
                <w:rFonts w:hint="eastAsia"/>
              </w:rPr>
              <w:t>Windows</w:t>
            </w:r>
            <w:r w:rsidRPr="0068462E">
              <w:rPr>
                <w:rFonts w:hint="eastAsia"/>
              </w:rPr>
              <w:t>錯誤報告」事件記錄到系統事件日誌中</w:t>
            </w:r>
          </w:p>
          <w:p w14:paraId="1A088EA2" w14:textId="365C74D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如果此項原則設定已啟用，則「</w:t>
            </w:r>
            <w:r w:rsidRPr="0068462E">
              <w:rPr>
                <w:rFonts w:hint="eastAsia"/>
              </w:rPr>
              <w:t>Windows</w:t>
            </w:r>
            <w:r w:rsidRPr="0068462E">
              <w:rPr>
                <w:rFonts w:hint="eastAsia"/>
              </w:rPr>
              <w:t>錯誤報告」事件將不會記錄到系統事件日誌</w:t>
            </w:r>
          </w:p>
          <w:p w14:paraId="11BCB3CD" w14:textId="653FB20C"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BB080C">
              <w:rPr>
                <w:rFonts w:hint="eastAsia"/>
              </w:rPr>
              <w:t>如果停用或未設定此項原則設定，則</w:t>
            </w:r>
            <w:r w:rsidRPr="00BB080C">
              <w:rPr>
                <w:rFonts w:hint="eastAsia"/>
              </w:rPr>
              <w:t>Windows</w:t>
            </w:r>
            <w:r w:rsidRPr="00BB080C">
              <w:rPr>
                <w:rFonts w:hint="eastAsia"/>
              </w:rPr>
              <w:t>錯誤報告事件和錯誤會記錄在系統事件日誌中</w:t>
            </w:r>
            <w:r w:rsidRPr="00BB080C">
              <w:rPr>
                <w:rFonts w:hint="eastAsia"/>
              </w:rPr>
              <w:t>(</w:t>
            </w:r>
            <w:r w:rsidRPr="00BB080C">
              <w:rPr>
                <w:rFonts w:hint="eastAsia"/>
              </w:rPr>
              <w:t>與其他</w:t>
            </w:r>
            <w:r w:rsidRPr="00BB080C">
              <w:rPr>
                <w:rFonts w:hint="eastAsia"/>
              </w:rPr>
              <w:t>Windows</w:t>
            </w:r>
            <w:r w:rsidRPr="00BB080C">
              <w:rPr>
                <w:rFonts w:hint="eastAsia"/>
              </w:rPr>
              <w:t>程式一起</w:t>
            </w:r>
            <w:r w:rsidRPr="00BB080C">
              <w:rPr>
                <w:rFonts w:hint="eastAsia"/>
              </w:rPr>
              <w:t>)</w:t>
            </w:r>
          </w:p>
        </w:tc>
        <w:tc>
          <w:tcPr>
            <w:tcW w:w="700" w:type="pct"/>
          </w:tcPr>
          <w:p w14:paraId="0F4A8935" w14:textId="1AEC16A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 Windows</w:t>
            </w:r>
            <w:r w:rsidRPr="00374F35">
              <w:rPr>
                <w:rFonts w:hint="eastAsia"/>
              </w:rPr>
              <w:t>錯誤報告</w:t>
            </w:r>
            <w:r w:rsidRPr="00374F35">
              <w:rPr>
                <w:rFonts w:hint="eastAsia"/>
              </w:rPr>
              <w:t>\</w:t>
            </w:r>
            <w:r w:rsidRPr="00374F35">
              <w:rPr>
                <w:rFonts w:hint="eastAsia"/>
              </w:rPr>
              <w:t>停用</w:t>
            </w:r>
            <w:r w:rsidRPr="00D3677D">
              <w:rPr>
                <w:rFonts w:hint="eastAsia"/>
              </w:rPr>
              <w:t>記錄</w:t>
            </w:r>
          </w:p>
        </w:tc>
        <w:tc>
          <w:tcPr>
            <w:tcW w:w="742" w:type="pct"/>
          </w:tcPr>
          <w:p w14:paraId="397E5F8A" w14:textId="2CFDF4F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停用</w:t>
            </w:r>
          </w:p>
        </w:tc>
        <w:tc>
          <w:tcPr>
            <w:tcW w:w="333" w:type="pct"/>
          </w:tcPr>
          <w:p w14:paraId="40240E32" w14:textId="5C22CA1F"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CCE-43330-0</w:t>
            </w:r>
          </w:p>
        </w:tc>
      </w:tr>
      <w:tr w:rsidR="00BB7CA1" w:rsidRPr="00873D3D" w14:paraId="256ED4F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0D5C8AD" w14:textId="33DB12FC" w:rsidR="00BB7CA1" w:rsidRPr="007A5D33" w:rsidRDefault="00BB7CA1" w:rsidP="00BB7CA1">
            <w:pPr>
              <w:pStyle w:val="ad"/>
              <w:spacing w:before="72" w:after="72"/>
            </w:pPr>
            <w:r w:rsidRPr="00D94642">
              <w:t>229</w:t>
            </w:r>
          </w:p>
        </w:tc>
        <w:tc>
          <w:tcPr>
            <w:tcW w:w="436" w:type="pct"/>
          </w:tcPr>
          <w:p w14:paraId="04807330" w14:textId="6ED990EC"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ECF9FD9" w14:textId="25DD95A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TWGCB-01-005-0229</w:t>
            </w:r>
          </w:p>
        </w:tc>
        <w:tc>
          <w:tcPr>
            <w:tcW w:w="263" w:type="pct"/>
          </w:tcPr>
          <w:p w14:paraId="0E343681" w14:textId="44EF2FB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041BB135" w14:textId="179D284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停用</w:t>
            </w:r>
            <w:r w:rsidRPr="00374F35">
              <w:rPr>
                <w:rFonts w:hint="eastAsia"/>
              </w:rPr>
              <w:t>Windows</w:t>
            </w:r>
            <w:r w:rsidRPr="00374F35">
              <w:rPr>
                <w:rFonts w:hint="eastAsia"/>
              </w:rPr>
              <w:t>錯誤報告</w:t>
            </w:r>
          </w:p>
        </w:tc>
        <w:tc>
          <w:tcPr>
            <w:tcW w:w="1573" w:type="pct"/>
          </w:tcPr>
          <w:p w14:paraId="45CB19B6" w14:textId="073AE519"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DA7BCB">
              <w:rPr>
                <w:rFonts w:hint="eastAsia"/>
              </w:rPr>
              <w:t>原則設定會關閉</w:t>
            </w:r>
            <w:r w:rsidRPr="00DA7BCB">
              <w:rPr>
                <w:rFonts w:hint="eastAsia"/>
              </w:rPr>
              <w:t>Windows</w:t>
            </w:r>
            <w:r w:rsidRPr="00DA7BCB">
              <w:rPr>
                <w:rFonts w:hint="eastAsia"/>
              </w:rPr>
              <w:t>錯誤報告，因此當軟體發生未預期的停止或失敗時，不會收集或傳送報告給</w:t>
            </w:r>
            <w:r w:rsidRPr="00DA7BCB">
              <w:rPr>
                <w:rFonts w:hint="eastAsia"/>
              </w:rPr>
              <w:t>Microsoft</w:t>
            </w:r>
            <w:r w:rsidRPr="00DA7BCB">
              <w:rPr>
                <w:rFonts w:hint="eastAsia"/>
              </w:rPr>
              <w:t>或機關內的內部伺服器</w:t>
            </w:r>
          </w:p>
          <w:p w14:paraId="0FC64DC9" w14:textId="4105B12F"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68462E">
              <w:rPr>
                <w:rFonts w:hint="eastAsia"/>
              </w:rPr>
              <w:t>項原則設定，</w:t>
            </w:r>
            <w:r w:rsidRPr="0068462E">
              <w:rPr>
                <w:rFonts w:hint="eastAsia"/>
              </w:rPr>
              <w:t>Windows</w:t>
            </w:r>
            <w:r w:rsidRPr="0068462E">
              <w:rPr>
                <w:rFonts w:hint="eastAsia"/>
              </w:rPr>
              <w:t>錯誤報告不會傳送任何問題資訊到</w:t>
            </w:r>
            <w:r w:rsidRPr="0068462E">
              <w:rPr>
                <w:rFonts w:hint="eastAsia"/>
              </w:rPr>
              <w:lastRenderedPageBreak/>
              <w:t>Microsoft</w:t>
            </w:r>
            <w:r w:rsidRPr="00FC6992">
              <w:rPr>
                <w:rFonts w:hint="eastAsia"/>
              </w:rPr>
              <w:t>。此外，「控制台中的」的「安全性與維護」不會提供解決方案</w:t>
            </w:r>
          </w:p>
          <w:p w14:paraId="56ED7D43" w14:textId="38BABDDE" w:rsidR="00BB7CA1" w:rsidRPr="0006255A"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DA7BCB">
              <w:rPr>
                <w:rFonts w:hint="eastAsia"/>
              </w:rPr>
              <w:t>如果停用或未設定此項原則設定，則「電腦設定</w:t>
            </w:r>
            <w:r w:rsidRPr="00DA7BCB">
              <w:t>/</w:t>
            </w:r>
            <w:r w:rsidRPr="00DA7BCB">
              <w:rPr>
                <w:rFonts w:hint="eastAsia"/>
              </w:rPr>
              <w:t>系統管理範本</w:t>
            </w:r>
            <w:r w:rsidRPr="00DA7BCB">
              <w:t>/</w:t>
            </w:r>
            <w:r w:rsidRPr="00DA7BCB">
              <w:rPr>
                <w:rFonts w:hint="eastAsia"/>
              </w:rPr>
              <w:t>系統</w:t>
            </w:r>
            <w:r w:rsidRPr="00DA7BCB">
              <w:t>/</w:t>
            </w:r>
            <w:r w:rsidRPr="00DA7BCB">
              <w:rPr>
                <w:rFonts w:hint="eastAsia"/>
              </w:rPr>
              <w:t>網際網路通訊管理</w:t>
            </w:r>
            <w:r w:rsidRPr="00DA7BCB">
              <w:t>/</w:t>
            </w:r>
            <w:r w:rsidRPr="00DA7BCB">
              <w:rPr>
                <w:rFonts w:hint="eastAsia"/>
              </w:rPr>
              <w:t>網際網路通訊</w:t>
            </w:r>
            <w:r w:rsidRPr="00DA7BCB">
              <w:t>/</w:t>
            </w:r>
            <w:r w:rsidRPr="00DA7BCB">
              <w:rPr>
                <w:rFonts w:hint="eastAsia"/>
              </w:rPr>
              <w:t>關閉</w:t>
            </w:r>
            <w:r w:rsidRPr="00DA7BCB">
              <w:t>Windows</w:t>
            </w:r>
            <w:r w:rsidRPr="00DA7BCB">
              <w:rPr>
                <w:rFonts w:hint="eastAsia"/>
              </w:rPr>
              <w:t>錯誤報告」原則設定的優先順序最高</w:t>
            </w:r>
          </w:p>
        </w:tc>
        <w:tc>
          <w:tcPr>
            <w:tcW w:w="700" w:type="pct"/>
          </w:tcPr>
          <w:p w14:paraId="6FEB5BDD" w14:textId="6E2EC09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w:t>
            </w:r>
            <w:r w:rsidRPr="00374F35">
              <w:rPr>
                <w:rFonts w:hint="eastAsia"/>
              </w:rPr>
              <w:t>錯誤報告</w:t>
            </w:r>
            <w:r w:rsidRPr="00374F35">
              <w:rPr>
                <w:rFonts w:hint="eastAsia"/>
              </w:rPr>
              <w:t>\</w:t>
            </w:r>
            <w:r w:rsidRPr="00374F35">
              <w:rPr>
                <w:rFonts w:hint="eastAsia"/>
              </w:rPr>
              <w:t>停用</w:t>
            </w:r>
            <w:r w:rsidRPr="00374F35">
              <w:rPr>
                <w:rFonts w:hint="eastAsia"/>
              </w:rPr>
              <w:t>Windows</w:t>
            </w:r>
            <w:r w:rsidRPr="00374F35">
              <w:rPr>
                <w:rFonts w:hint="eastAsia"/>
              </w:rPr>
              <w:t>錯誤報告</w:t>
            </w:r>
          </w:p>
        </w:tc>
        <w:tc>
          <w:tcPr>
            <w:tcW w:w="742" w:type="pct"/>
          </w:tcPr>
          <w:p w14:paraId="33301609" w14:textId="25AB069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56CA2EB6" w14:textId="3DB0E419"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CCE-44385-3</w:t>
            </w:r>
          </w:p>
        </w:tc>
      </w:tr>
      <w:tr w:rsidR="00BB7CA1" w:rsidRPr="00873D3D" w14:paraId="1402C11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7ED8B5C" w14:textId="7674127A" w:rsidR="00BB7CA1" w:rsidRPr="007A5D33" w:rsidRDefault="00BB7CA1" w:rsidP="00BB7CA1">
            <w:pPr>
              <w:pStyle w:val="ad"/>
              <w:spacing w:before="72" w:after="72"/>
            </w:pPr>
            <w:r w:rsidRPr="00D94642">
              <w:t>230</w:t>
            </w:r>
          </w:p>
        </w:tc>
        <w:tc>
          <w:tcPr>
            <w:tcW w:w="436" w:type="pct"/>
          </w:tcPr>
          <w:p w14:paraId="5F080AA8" w14:textId="2B99A792"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28DBEC0" w14:textId="40C348F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TWGCB-01-005-0230</w:t>
            </w:r>
          </w:p>
        </w:tc>
        <w:tc>
          <w:tcPr>
            <w:tcW w:w="263" w:type="pct"/>
          </w:tcPr>
          <w:p w14:paraId="22DB9EEC" w14:textId="27055A6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5E6C8F09" w14:textId="031FF66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不傳送其他資料</w:t>
            </w:r>
          </w:p>
        </w:tc>
        <w:tc>
          <w:tcPr>
            <w:tcW w:w="1573" w:type="pct"/>
          </w:tcPr>
          <w:p w14:paraId="4B29107B" w14:textId="6430F1E3" w:rsidR="00BB7CA1" w:rsidRPr="00FC699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w:t>
            </w:r>
            <w:r w:rsidRPr="00FC6992">
              <w:rPr>
                <w:rFonts w:hint="eastAsia"/>
              </w:rPr>
              <w:t>決定支援錯誤報告的其他資料是否可以自動傳送到</w:t>
            </w:r>
            <w:r w:rsidRPr="00FC6992">
              <w:rPr>
                <w:rFonts w:hint="eastAsia"/>
              </w:rPr>
              <w:t>Microsoft</w:t>
            </w:r>
          </w:p>
          <w:p w14:paraId="2863E320" w14:textId="47638491" w:rsidR="00BB7CA1" w:rsidRPr="0006255A"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w:t>
            </w:r>
            <w:r w:rsidRPr="0068462E">
              <w:rPr>
                <w:rFonts w:hint="eastAsia"/>
              </w:rPr>
              <w:t>啟用此項原則設定，則不會通知使用者而自動拒絕回應「</w:t>
            </w:r>
            <w:r w:rsidRPr="0068462E">
              <w:rPr>
                <w:rFonts w:hint="eastAsia"/>
              </w:rPr>
              <w:t>Windows</w:t>
            </w:r>
            <w:r w:rsidRPr="0068462E">
              <w:rPr>
                <w:rFonts w:hint="eastAsia"/>
              </w:rPr>
              <w:t>錯誤報告」事件時</w:t>
            </w:r>
            <w:r w:rsidRPr="0068462E">
              <w:rPr>
                <w:rFonts w:hint="eastAsia"/>
              </w:rPr>
              <w:t>Microsoft</w:t>
            </w:r>
            <w:r w:rsidRPr="0068462E">
              <w:rPr>
                <w:rFonts w:hint="eastAsia"/>
              </w:rPr>
              <w:t>所要求的任何其他資料</w:t>
            </w:r>
          </w:p>
        </w:tc>
        <w:tc>
          <w:tcPr>
            <w:tcW w:w="700" w:type="pct"/>
          </w:tcPr>
          <w:p w14:paraId="1B0D163F" w14:textId="129E4CB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w:t>
            </w:r>
            <w:r w:rsidRPr="00374F35">
              <w:rPr>
                <w:rFonts w:hint="eastAsia"/>
              </w:rPr>
              <w:t>錯誤報告</w:t>
            </w:r>
            <w:r w:rsidRPr="00374F35">
              <w:rPr>
                <w:rFonts w:hint="eastAsia"/>
              </w:rPr>
              <w:t>\</w:t>
            </w:r>
            <w:r w:rsidRPr="00374F35">
              <w:rPr>
                <w:rFonts w:hint="eastAsia"/>
              </w:rPr>
              <w:t>不傳送其他資料</w:t>
            </w:r>
          </w:p>
        </w:tc>
        <w:tc>
          <w:tcPr>
            <w:tcW w:w="742" w:type="pct"/>
          </w:tcPr>
          <w:p w14:paraId="601B3DA2" w14:textId="2D2983F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10186C63" w14:textId="462B6EF2"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CCE-44381-2</w:t>
            </w:r>
          </w:p>
        </w:tc>
      </w:tr>
      <w:tr w:rsidR="00BB7CA1" w:rsidRPr="00873D3D" w14:paraId="73731C1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8B69939" w14:textId="5DF5D6B8" w:rsidR="00BB7CA1" w:rsidRPr="007A5D33" w:rsidRDefault="00BB7CA1" w:rsidP="00BB7CA1">
            <w:pPr>
              <w:pStyle w:val="ad"/>
              <w:spacing w:before="72" w:after="72"/>
            </w:pPr>
            <w:r w:rsidRPr="00D94642">
              <w:t>231</w:t>
            </w:r>
          </w:p>
        </w:tc>
        <w:tc>
          <w:tcPr>
            <w:tcW w:w="436" w:type="pct"/>
          </w:tcPr>
          <w:p w14:paraId="202101F1" w14:textId="40BE4D01"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D54330C" w14:textId="1ED3EE8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TWGCB-01-005-0231</w:t>
            </w:r>
          </w:p>
        </w:tc>
        <w:tc>
          <w:tcPr>
            <w:tcW w:w="263" w:type="pct"/>
          </w:tcPr>
          <w:p w14:paraId="12372B8E" w14:textId="136A686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r w:rsidRPr="00A301D6">
              <w:t xml:space="preserve"> </w:t>
            </w:r>
          </w:p>
        </w:tc>
        <w:tc>
          <w:tcPr>
            <w:tcW w:w="436" w:type="pct"/>
          </w:tcPr>
          <w:p w14:paraId="698E920B" w14:textId="7C3BA9F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顯示錯誤通知</w:t>
            </w:r>
          </w:p>
        </w:tc>
        <w:tc>
          <w:tcPr>
            <w:tcW w:w="1573" w:type="pct"/>
          </w:tcPr>
          <w:p w14:paraId="5DA43C9D"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此項原則設定可以控制是否向使用者顯示讓他們報告錯誤的錯誤對話方塊</w:t>
            </w:r>
          </w:p>
          <w:p w14:paraId="00B63DF6"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如果啟用此項原則設定，系統會以對話方塊通知使用者發生錯誤，並顯示更多</w:t>
            </w:r>
            <w:r w:rsidRPr="0068462E">
              <w:rPr>
                <w:rFonts w:hint="eastAsia"/>
              </w:rPr>
              <w:lastRenderedPageBreak/>
              <w:t>與錯誤相關的詳細資料</w:t>
            </w:r>
          </w:p>
          <w:p w14:paraId="6A73C18F" w14:textId="0D5BCAC4"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如果也啟用了</w:t>
            </w:r>
            <w:r>
              <w:rPr>
                <w:rFonts w:ascii="新細明體" w:eastAsia="新細明體" w:hAnsi="新細明體" w:hint="eastAsia"/>
              </w:rPr>
              <w:t>「</w:t>
            </w:r>
            <w:r w:rsidRPr="0068462E">
              <w:rPr>
                <w:rFonts w:hint="eastAsia"/>
              </w:rPr>
              <w:t>設定錯誤報告</w:t>
            </w:r>
            <w:r>
              <w:rPr>
                <w:rFonts w:ascii="新細明體" w:eastAsia="新細明體" w:hAnsi="新細明體" w:hint="eastAsia"/>
              </w:rPr>
              <w:t>」</w:t>
            </w:r>
            <w:r w:rsidRPr="0068462E">
              <w:rPr>
                <w:rFonts w:hint="eastAsia"/>
              </w:rPr>
              <w:t>原則設定，使用者便可以報告錯誤</w:t>
            </w:r>
          </w:p>
          <w:p w14:paraId="32828147" w14:textId="2FDEF906"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8462E">
              <w:rPr>
                <w:rFonts w:hint="eastAsia"/>
              </w:rPr>
              <w:t>如果停用此項原則設定，使用者將無法收到發生錯誤的通知。如果同時啟用了</w:t>
            </w:r>
            <w:r>
              <w:rPr>
                <w:rFonts w:ascii="新細明體" w:eastAsia="新細明體" w:hAnsi="新細明體" w:hint="eastAsia"/>
              </w:rPr>
              <w:t>「</w:t>
            </w:r>
            <w:r w:rsidRPr="0068462E">
              <w:rPr>
                <w:rFonts w:hint="eastAsia"/>
              </w:rPr>
              <w:t>設定錯誤報告</w:t>
            </w:r>
            <w:r>
              <w:rPr>
                <w:rFonts w:ascii="新細明體" w:eastAsia="新細明體" w:hAnsi="新細明體" w:hint="eastAsia"/>
              </w:rPr>
              <w:t>」</w:t>
            </w:r>
            <w:r w:rsidRPr="0068462E">
              <w:rPr>
                <w:rFonts w:hint="eastAsia"/>
              </w:rPr>
              <w:t>原則設定，則會報告錯誤，但使用者不會收到通知。對於沒有互動使用者的伺服器來說，停用此項原則設定很實用</w:t>
            </w:r>
            <w:r w:rsidRPr="0068462E">
              <w:rPr>
                <w:rFonts w:hint="eastAsia"/>
              </w:rPr>
              <w:t xml:space="preserve"> </w:t>
            </w:r>
          </w:p>
        </w:tc>
        <w:tc>
          <w:tcPr>
            <w:tcW w:w="700" w:type="pct"/>
          </w:tcPr>
          <w:p w14:paraId="53A65ED4" w14:textId="5DF22B2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w:t>
            </w:r>
            <w:r w:rsidRPr="00374F35">
              <w:rPr>
                <w:rFonts w:hint="eastAsia"/>
              </w:rPr>
              <w:t>錯誤報告</w:t>
            </w:r>
            <w:r w:rsidRPr="00374F35">
              <w:rPr>
                <w:rFonts w:hint="eastAsia"/>
              </w:rPr>
              <w:t>\</w:t>
            </w:r>
            <w:r w:rsidRPr="00374F35">
              <w:rPr>
                <w:rFonts w:hint="eastAsia"/>
              </w:rPr>
              <w:t>顯示錯誤</w:t>
            </w:r>
            <w:r w:rsidRPr="00374F35">
              <w:rPr>
                <w:rFonts w:hint="eastAsia"/>
              </w:rPr>
              <w:lastRenderedPageBreak/>
              <w:t>通知</w:t>
            </w:r>
          </w:p>
        </w:tc>
        <w:tc>
          <w:tcPr>
            <w:tcW w:w="742" w:type="pct"/>
          </w:tcPr>
          <w:p w14:paraId="3090C348" w14:textId="2CB74BE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停用</w:t>
            </w:r>
          </w:p>
        </w:tc>
        <w:tc>
          <w:tcPr>
            <w:tcW w:w="333" w:type="pct"/>
          </w:tcPr>
          <w:p w14:paraId="3CA079F2" w14:textId="0B4C07EB"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CCE-43668-3</w:t>
            </w:r>
          </w:p>
        </w:tc>
      </w:tr>
      <w:tr w:rsidR="00BB7CA1" w:rsidRPr="00873D3D" w14:paraId="35469EA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20A979F" w14:textId="3B3B292F" w:rsidR="00BB7CA1" w:rsidRPr="007A5D33" w:rsidRDefault="00BB7CA1" w:rsidP="00BB7CA1">
            <w:pPr>
              <w:pStyle w:val="ad"/>
              <w:spacing w:before="72" w:after="72"/>
            </w:pPr>
            <w:r w:rsidRPr="00D94642">
              <w:t>232</w:t>
            </w:r>
          </w:p>
        </w:tc>
        <w:tc>
          <w:tcPr>
            <w:tcW w:w="436" w:type="pct"/>
          </w:tcPr>
          <w:p w14:paraId="0B6777D2" w14:textId="5F9CE558"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B6C6A97" w14:textId="437251A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TWGCB-01-005-0232</w:t>
            </w:r>
            <w:r>
              <w:rPr>
                <w:rFonts w:hint="eastAsia"/>
              </w:rPr>
              <w:t xml:space="preserve">　</w:t>
            </w:r>
          </w:p>
        </w:tc>
        <w:tc>
          <w:tcPr>
            <w:tcW w:w="263" w:type="pct"/>
          </w:tcPr>
          <w:p w14:paraId="2941D848" w14:textId="7435083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5E130930" w14:textId="17F595C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關閉</w:t>
            </w:r>
            <w:r w:rsidRPr="00374F35">
              <w:rPr>
                <w:rFonts w:hint="eastAsia"/>
              </w:rPr>
              <w:t>Windows Mail</w:t>
            </w:r>
            <w:r w:rsidRPr="00374F35">
              <w:rPr>
                <w:rFonts w:hint="eastAsia"/>
              </w:rPr>
              <w:t>應用程式</w:t>
            </w:r>
          </w:p>
        </w:tc>
        <w:tc>
          <w:tcPr>
            <w:tcW w:w="1573" w:type="pct"/>
          </w:tcPr>
          <w:p w14:paraId="7614ADFD"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拒絕或允許存取此</w:t>
            </w:r>
            <w:r w:rsidRPr="0068462E">
              <w:rPr>
                <w:rFonts w:hint="eastAsia"/>
              </w:rPr>
              <w:t>Windows</w:t>
            </w:r>
            <w:r w:rsidRPr="0068462E">
              <w:rPr>
                <w:rFonts w:hint="eastAsia"/>
              </w:rPr>
              <w:t>郵件應用程式</w:t>
            </w:r>
          </w:p>
          <w:p w14:paraId="1263C032" w14:textId="77777777" w:rsidR="00BB7CA1" w:rsidRPr="0068462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8462E">
              <w:rPr>
                <w:rFonts w:hint="eastAsia"/>
              </w:rPr>
              <w:t>如啟用</w:t>
            </w:r>
            <w:r>
              <w:rPr>
                <w:rFonts w:hint="eastAsia"/>
              </w:rPr>
              <w:t>此</w:t>
            </w:r>
            <w:r w:rsidRPr="0068462E">
              <w:rPr>
                <w:rFonts w:hint="eastAsia"/>
              </w:rPr>
              <w:t>項</w:t>
            </w:r>
            <w:r>
              <w:rPr>
                <w:rFonts w:hint="eastAsia"/>
              </w:rPr>
              <w:t>原則</w:t>
            </w:r>
            <w:r w:rsidRPr="0068462E">
              <w:rPr>
                <w:rFonts w:hint="eastAsia"/>
              </w:rPr>
              <w:t>設定，將拒絕存取</w:t>
            </w:r>
            <w:r w:rsidRPr="0068462E">
              <w:rPr>
                <w:rFonts w:hint="eastAsia"/>
              </w:rPr>
              <w:t>Windows</w:t>
            </w:r>
            <w:r w:rsidRPr="0068462E">
              <w:rPr>
                <w:rFonts w:hint="eastAsia"/>
              </w:rPr>
              <w:t>郵件應用程式</w:t>
            </w:r>
          </w:p>
          <w:p w14:paraId="65C65CAF" w14:textId="17D0E641"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如停用或未</w:t>
            </w:r>
            <w:r w:rsidRPr="0068462E">
              <w:rPr>
                <w:rFonts w:hint="eastAsia"/>
              </w:rPr>
              <w:t>設定</w:t>
            </w:r>
            <w:r>
              <w:rPr>
                <w:rFonts w:hint="eastAsia"/>
              </w:rPr>
              <w:t>此項原則設定</w:t>
            </w:r>
            <w:r w:rsidRPr="0068462E">
              <w:rPr>
                <w:rFonts w:hint="eastAsia"/>
              </w:rPr>
              <w:t>，將允許存取</w:t>
            </w:r>
            <w:r w:rsidRPr="0068462E">
              <w:rPr>
                <w:rFonts w:hint="eastAsia"/>
              </w:rPr>
              <w:t>Windows</w:t>
            </w:r>
            <w:r w:rsidRPr="0068462E">
              <w:rPr>
                <w:rFonts w:hint="eastAsia"/>
              </w:rPr>
              <w:t>郵件應用程式</w:t>
            </w:r>
            <w:r w:rsidRPr="0068462E">
              <w:rPr>
                <w:rFonts w:hint="eastAsia"/>
              </w:rPr>
              <w:t xml:space="preserve"> </w:t>
            </w:r>
          </w:p>
        </w:tc>
        <w:tc>
          <w:tcPr>
            <w:tcW w:w="700" w:type="pct"/>
          </w:tcPr>
          <w:p w14:paraId="05DE9944" w14:textId="2E6E37C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 Mail\</w:t>
            </w:r>
            <w:r w:rsidRPr="00374F35">
              <w:rPr>
                <w:rFonts w:hint="eastAsia"/>
              </w:rPr>
              <w:t>關閉</w:t>
            </w:r>
            <w:r w:rsidRPr="00374F35">
              <w:rPr>
                <w:rFonts w:hint="eastAsia"/>
              </w:rPr>
              <w:t>Windows Mail</w:t>
            </w:r>
            <w:r w:rsidRPr="00374F35">
              <w:rPr>
                <w:rFonts w:hint="eastAsia"/>
              </w:rPr>
              <w:t>應用程式</w:t>
            </w:r>
          </w:p>
        </w:tc>
        <w:tc>
          <w:tcPr>
            <w:tcW w:w="742" w:type="pct"/>
          </w:tcPr>
          <w:p w14:paraId="47AA8A90" w14:textId="0EE8B6B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7ED87937" w14:textId="77777777" w:rsidR="00BB7CA1" w:rsidRPr="00A301D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31A87">
              <w:rPr>
                <w:rFonts w:hint="eastAsia"/>
              </w:rPr>
              <w:t>適用</w:t>
            </w:r>
            <w:r w:rsidRPr="00A31A87">
              <w:rPr>
                <w:rFonts w:hint="eastAsia"/>
              </w:rPr>
              <w:t>1709</w:t>
            </w:r>
            <w:r w:rsidRPr="00A31A87">
              <w:rPr>
                <w:rFonts w:hint="eastAsia"/>
              </w:rPr>
              <w:t>以前版本</w:t>
            </w:r>
          </w:p>
          <w:p w14:paraId="74928D60" w14:textId="51AF31AF"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CCE-44098-2</w:t>
            </w:r>
          </w:p>
        </w:tc>
      </w:tr>
      <w:tr w:rsidR="00BB7CA1" w:rsidRPr="00873D3D" w14:paraId="64BA3B2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140389D" w14:textId="67A7CFD5" w:rsidR="00BB7CA1" w:rsidRPr="007A5D33" w:rsidRDefault="00BB7CA1" w:rsidP="00BB7CA1">
            <w:pPr>
              <w:pStyle w:val="ad"/>
              <w:spacing w:before="72" w:after="72"/>
            </w:pPr>
            <w:r w:rsidRPr="00D94642">
              <w:lastRenderedPageBreak/>
              <w:t>233</w:t>
            </w:r>
          </w:p>
        </w:tc>
        <w:tc>
          <w:tcPr>
            <w:tcW w:w="436" w:type="pct"/>
          </w:tcPr>
          <w:p w14:paraId="47C8CCBB" w14:textId="211753D6"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D62F8C6" w14:textId="13B2B49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TWGCB-01-005-0233</w:t>
            </w:r>
          </w:p>
        </w:tc>
        <w:tc>
          <w:tcPr>
            <w:tcW w:w="263" w:type="pct"/>
          </w:tcPr>
          <w:p w14:paraId="58EEB1C6" w14:textId="3189386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5826DDDB" w14:textId="437F9A5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關閉社群功能</w:t>
            </w:r>
          </w:p>
        </w:tc>
        <w:tc>
          <w:tcPr>
            <w:tcW w:w="1573" w:type="pct"/>
          </w:tcPr>
          <w:p w14:paraId="40169F75" w14:textId="4ED57B42" w:rsidR="00BB7CA1" w:rsidRPr="009B05E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374F35">
              <w:rPr>
                <w:rFonts w:hint="eastAsia"/>
              </w:rPr>
              <w:t>Windows</w:t>
            </w:r>
            <w:r w:rsidRPr="00374F35">
              <w:rPr>
                <w:rFonts w:hint="eastAsia"/>
              </w:rPr>
              <w:t>郵件不會替社群支援服務檢查的新聞群組伺服器</w:t>
            </w:r>
            <w:r w:rsidRPr="00374F35">
              <w:rPr>
                <w:rFonts w:hint="eastAsia"/>
              </w:rPr>
              <w:t xml:space="preserve"> </w:t>
            </w:r>
          </w:p>
        </w:tc>
        <w:tc>
          <w:tcPr>
            <w:tcW w:w="700" w:type="pct"/>
          </w:tcPr>
          <w:p w14:paraId="3EF02724" w14:textId="555DD6F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 Mail\</w:t>
            </w:r>
            <w:r w:rsidRPr="00374F35">
              <w:rPr>
                <w:rFonts w:hint="eastAsia"/>
              </w:rPr>
              <w:t>關閉社群功能</w:t>
            </w:r>
          </w:p>
        </w:tc>
        <w:tc>
          <w:tcPr>
            <w:tcW w:w="742" w:type="pct"/>
          </w:tcPr>
          <w:p w14:paraId="1E1A6F8A" w14:textId="10B6486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4911E668" w14:textId="77777777" w:rsidR="00BB7CA1" w:rsidRPr="00A301D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31A87">
              <w:rPr>
                <w:rFonts w:hint="eastAsia"/>
              </w:rPr>
              <w:t>適用</w:t>
            </w:r>
            <w:r w:rsidRPr="00A31A87">
              <w:rPr>
                <w:rFonts w:hint="eastAsia"/>
              </w:rPr>
              <w:t>1709</w:t>
            </w:r>
            <w:r w:rsidRPr="00A31A87">
              <w:rPr>
                <w:rFonts w:hint="eastAsia"/>
              </w:rPr>
              <w:t>以前版本</w:t>
            </w:r>
          </w:p>
          <w:p w14:paraId="7735C457" w14:textId="4EC109D5"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CCE-43160-1</w:t>
            </w:r>
          </w:p>
        </w:tc>
      </w:tr>
      <w:tr w:rsidR="00BB7CA1" w:rsidRPr="00D207AE" w14:paraId="2D9F8A6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77D6465" w14:textId="2BDCFD77" w:rsidR="00BB7CA1" w:rsidRPr="007A5D33" w:rsidRDefault="00BB7CA1" w:rsidP="00BB7CA1">
            <w:pPr>
              <w:pStyle w:val="ad"/>
              <w:spacing w:before="72" w:after="72"/>
            </w:pPr>
            <w:r w:rsidRPr="00D94642">
              <w:t>234</w:t>
            </w:r>
          </w:p>
        </w:tc>
        <w:tc>
          <w:tcPr>
            <w:tcW w:w="436" w:type="pct"/>
          </w:tcPr>
          <w:p w14:paraId="00816D3B" w14:textId="16F7FDAE"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048318D" w14:textId="49C66DD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TWGCB-01-005-0234</w:t>
            </w:r>
          </w:p>
        </w:tc>
        <w:tc>
          <w:tcPr>
            <w:tcW w:w="263" w:type="pct"/>
          </w:tcPr>
          <w:p w14:paraId="6CA19BC7" w14:textId="78452B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0EE2176B" w14:textId="11507AB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永遠以較高的特殊權限安裝</w:t>
            </w:r>
          </w:p>
        </w:tc>
        <w:tc>
          <w:tcPr>
            <w:tcW w:w="1573" w:type="pct"/>
          </w:tcPr>
          <w:p w14:paraId="1A22B181"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此項原則設定會指定</w:t>
            </w:r>
            <w:r w:rsidRPr="00C96291">
              <w:rPr>
                <w:rFonts w:hint="eastAsia"/>
              </w:rPr>
              <w:t>Windows Installer</w:t>
            </w:r>
            <w:r w:rsidRPr="00C96291">
              <w:rPr>
                <w:rFonts w:hint="eastAsia"/>
              </w:rPr>
              <w:t>在安裝任何程式到系統時應使用較高的權限</w:t>
            </w:r>
          </w:p>
          <w:p w14:paraId="40006021" w14:textId="73F9F4B6"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如果啟用此項原則設定，會將特殊權限延伸到所有程式。這些特殊權限通常保留給已指派給使用者的程式</w:t>
            </w:r>
            <w:r w:rsidRPr="00C96291">
              <w:rPr>
                <w:rFonts w:hint="eastAsia"/>
              </w:rPr>
              <w:t>(</w:t>
            </w:r>
            <w:r w:rsidRPr="00C96291">
              <w:rPr>
                <w:rFonts w:hint="eastAsia"/>
              </w:rPr>
              <w:t>在桌面上提供</w:t>
            </w:r>
            <w:r w:rsidRPr="00C96291">
              <w:rPr>
                <w:rFonts w:hint="eastAsia"/>
              </w:rPr>
              <w:t>)</w:t>
            </w:r>
            <w:r w:rsidRPr="00C96291">
              <w:rPr>
                <w:rFonts w:hint="eastAsia"/>
              </w:rPr>
              <w:t>、已指派給電腦的程式</w:t>
            </w:r>
            <w:r w:rsidRPr="00C96291">
              <w:rPr>
                <w:rFonts w:hint="eastAsia"/>
              </w:rPr>
              <w:t>(</w:t>
            </w:r>
            <w:r w:rsidRPr="00C96291">
              <w:rPr>
                <w:rFonts w:hint="eastAsia"/>
              </w:rPr>
              <w:t>自動安裝</w:t>
            </w:r>
            <w:r w:rsidRPr="00C96291">
              <w:rPr>
                <w:rFonts w:hint="eastAsia"/>
              </w:rPr>
              <w:t>)</w:t>
            </w:r>
            <w:r w:rsidRPr="00C96291">
              <w:rPr>
                <w:rFonts w:hint="eastAsia"/>
              </w:rPr>
              <w:t>，或可以在</w:t>
            </w:r>
            <w:r>
              <w:rPr>
                <w:rFonts w:ascii="新細明體" w:eastAsia="新細明體" w:hAnsi="新細明體" w:hint="eastAsia"/>
              </w:rPr>
              <w:t>「</w:t>
            </w:r>
            <w:r w:rsidRPr="00C96291">
              <w:rPr>
                <w:rFonts w:hint="eastAsia"/>
              </w:rPr>
              <w:t>控制台</w:t>
            </w:r>
            <w:r>
              <w:rPr>
                <w:rFonts w:ascii="新細明體" w:eastAsia="新細明體" w:hAnsi="新細明體" w:hint="eastAsia"/>
              </w:rPr>
              <w:t>」</w:t>
            </w:r>
            <w:r w:rsidRPr="00C96291">
              <w:rPr>
                <w:rFonts w:hint="eastAsia"/>
              </w:rPr>
              <w:t>的</w:t>
            </w:r>
            <w:r>
              <w:rPr>
                <w:rFonts w:ascii="新細明體" w:eastAsia="新細明體" w:hAnsi="新細明體" w:hint="eastAsia"/>
              </w:rPr>
              <w:t>「</w:t>
            </w:r>
            <w:r w:rsidRPr="00C96291">
              <w:rPr>
                <w:rFonts w:hint="eastAsia"/>
              </w:rPr>
              <w:t>新增或移除程式</w:t>
            </w:r>
            <w:r>
              <w:rPr>
                <w:rFonts w:ascii="新細明體" w:eastAsia="新細明體" w:hAnsi="新細明體" w:hint="eastAsia"/>
              </w:rPr>
              <w:t>」</w:t>
            </w:r>
            <w:r w:rsidRPr="00C96291">
              <w:rPr>
                <w:rFonts w:hint="eastAsia"/>
              </w:rPr>
              <w:t>中使用的程式</w:t>
            </w:r>
          </w:p>
          <w:p w14:paraId="6974A9A7"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此項</w:t>
            </w:r>
            <w:r w:rsidRPr="00C96291">
              <w:rPr>
                <w:rFonts w:hint="eastAsia"/>
              </w:rPr>
              <w:t>設定檔設定可以讓使用者安裝某些程式，而這些程式需要存取的目錄可能是使用者沒有權限檢視或變更的目錄</w:t>
            </w:r>
            <w:r w:rsidRPr="00C96291">
              <w:rPr>
                <w:rFonts w:hint="eastAsia"/>
              </w:rPr>
              <w:t>(</w:t>
            </w:r>
            <w:r w:rsidRPr="00C96291">
              <w:rPr>
                <w:rFonts w:hint="eastAsia"/>
              </w:rPr>
              <w:t>包括位在高限制性電腦上的目錄</w:t>
            </w:r>
            <w:r w:rsidRPr="00C96291">
              <w:rPr>
                <w:rFonts w:hint="eastAsia"/>
              </w:rPr>
              <w:t>)</w:t>
            </w:r>
          </w:p>
          <w:p w14:paraId="3B9D5970"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如果停用或未設定此項原則設定，則系統會在安裝不是由系統管理員分配或提供的程式時，套用目前使用者的使用權限</w:t>
            </w:r>
          </w:p>
          <w:p w14:paraId="1E7CFB80" w14:textId="5768461D"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注意：此項原則設定會同時出現在</w:t>
            </w:r>
            <w:r>
              <w:rPr>
                <w:rFonts w:ascii="新細明體" w:eastAsia="新細明體" w:hAnsi="新細明體" w:hint="eastAsia"/>
              </w:rPr>
              <w:t>「</w:t>
            </w:r>
            <w:r w:rsidRPr="00C96291">
              <w:rPr>
                <w:rFonts w:hint="eastAsia"/>
              </w:rPr>
              <w:t>電腦設定</w:t>
            </w:r>
            <w:r>
              <w:rPr>
                <w:rFonts w:ascii="新細明體" w:eastAsia="新細明體" w:hAnsi="新細明體" w:hint="eastAsia"/>
              </w:rPr>
              <w:t>」</w:t>
            </w:r>
            <w:r w:rsidRPr="00C96291">
              <w:rPr>
                <w:rFonts w:hint="eastAsia"/>
              </w:rPr>
              <w:t>及</w:t>
            </w:r>
            <w:r>
              <w:rPr>
                <w:rFonts w:ascii="新細明體" w:eastAsia="新細明體" w:hAnsi="新細明體" w:hint="eastAsia"/>
              </w:rPr>
              <w:t>「</w:t>
            </w:r>
            <w:r w:rsidRPr="00C96291">
              <w:rPr>
                <w:rFonts w:hint="eastAsia"/>
              </w:rPr>
              <w:t>使用者設定</w:t>
            </w:r>
            <w:r>
              <w:rPr>
                <w:rFonts w:ascii="新細明體" w:eastAsia="新細明體" w:hAnsi="新細明體" w:hint="eastAsia"/>
              </w:rPr>
              <w:t>」</w:t>
            </w:r>
            <w:r w:rsidRPr="00C96291">
              <w:rPr>
                <w:rFonts w:hint="eastAsia"/>
              </w:rPr>
              <w:t>資料夾中。如果要讓此項原則設定生效，必須啟用上述兩個資料夾中的設定</w:t>
            </w:r>
          </w:p>
          <w:p w14:paraId="35FDE82B" w14:textId="55D1A358"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警告：有經驗的使用者可能會利用此項原則設定所授與的使用權限，來變更他們的特殊權限並得以永久存取設限的檔案和資料夾。請注意，此項原則設定的</w:t>
            </w:r>
            <w:r>
              <w:rPr>
                <w:rFonts w:ascii="新細明體" w:eastAsia="新細明體" w:hAnsi="新細明體" w:hint="eastAsia"/>
              </w:rPr>
              <w:t>「</w:t>
            </w:r>
            <w:r w:rsidRPr="00C96291">
              <w:rPr>
                <w:rFonts w:hint="eastAsia"/>
              </w:rPr>
              <w:t>使用者設定</w:t>
            </w:r>
            <w:r>
              <w:rPr>
                <w:rFonts w:ascii="新細明體" w:eastAsia="新細明體" w:hAnsi="新細明體" w:hint="eastAsia"/>
              </w:rPr>
              <w:t>」</w:t>
            </w:r>
            <w:r w:rsidRPr="00C96291">
              <w:rPr>
                <w:rFonts w:hint="eastAsia"/>
              </w:rPr>
              <w:t>版本不保證是安全的</w:t>
            </w:r>
          </w:p>
        </w:tc>
        <w:tc>
          <w:tcPr>
            <w:tcW w:w="700" w:type="pct"/>
          </w:tcPr>
          <w:p w14:paraId="68C07AE2" w14:textId="0C0D3C4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 Installer\</w:t>
            </w:r>
            <w:r w:rsidRPr="00374F35">
              <w:rPr>
                <w:rFonts w:hint="eastAsia"/>
              </w:rPr>
              <w:t>永遠以較高的特殊權限安裝</w:t>
            </w:r>
          </w:p>
        </w:tc>
        <w:tc>
          <w:tcPr>
            <w:tcW w:w="742" w:type="pct"/>
          </w:tcPr>
          <w:p w14:paraId="3B3711F5" w14:textId="3C033FB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停用</w:t>
            </w:r>
          </w:p>
        </w:tc>
        <w:tc>
          <w:tcPr>
            <w:tcW w:w="333" w:type="pct"/>
          </w:tcPr>
          <w:p w14:paraId="4AB8C662" w14:textId="5EA3195A" w:rsidR="00BB7CA1" w:rsidRPr="00AB564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CCE-42775-7</w:t>
            </w:r>
          </w:p>
        </w:tc>
      </w:tr>
      <w:tr w:rsidR="00BB7CA1" w:rsidRPr="00D207AE" w14:paraId="515340C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C8D3B00" w14:textId="57F484F6" w:rsidR="00BB7CA1" w:rsidRPr="007A5D33" w:rsidRDefault="00BB7CA1" w:rsidP="00BB7CA1">
            <w:pPr>
              <w:pStyle w:val="ad"/>
              <w:spacing w:before="72" w:after="72"/>
            </w:pPr>
            <w:r w:rsidRPr="00D94642">
              <w:lastRenderedPageBreak/>
              <w:t>235</w:t>
            </w:r>
          </w:p>
        </w:tc>
        <w:tc>
          <w:tcPr>
            <w:tcW w:w="436" w:type="pct"/>
          </w:tcPr>
          <w:p w14:paraId="311D67EF" w14:textId="42CBB3E2" w:rsidR="00BB7CA1" w:rsidRPr="00EC154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0291C1B" w14:textId="5C71271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TWGCB-01-005-0235</w:t>
            </w:r>
          </w:p>
        </w:tc>
        <w:tc>
          <w:tcPr>
            <w:tcW w:w="263" w:type="pct"/>
          </w:tcPr>
          <w:p w14:paraId="5428214F" w14:textId="10A17DF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2292A3F3" w14:textId="578044B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允許使用者控制安裝</w:t>
            </w:r>
          </w:p>
        </w:tc>
        <w:tc>
          <w:tcPr>
            <w:tcW w:w="1573" w:type="pct"/>
          </w:tcPr>
          <w:p w14:paraId="171123FC"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項原則設定決定是否允許使用者變更某些通常僅供系統管理員使用的安裝選項</w:t>
            </w:r>
          </w:p>
          <w:p w14:paraId="079E4B79"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如果此項原則設定為啟用，則會略過</w:t>
            </w:r>
            <w:r w:rsidRPr="00C96291">
              <w:rPr>
                <w:rFonts w:hint="eastAsia"/>
              </w:rPr>
              <w:t>Windows Installer</w:t>
            </w:r>
            <w:r w:rsidRPr="00C96291">
              <w:rPr>
                <w:rFonts w:hint="eastAsia"/>
              </w:rPr>
              <w:t>的部分安全性功能。它能讓安裝完成，不因安全性違規而暫停安裝</w:t>
            </w:r>
          </w:p>
          <w:p w14:paraId="5EC21B06"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如果此項原則設定為停用或未設定，</w:t>
            </w:r>
            <w:r w:rsidRPr="00C96291">
              <w:rPr>
                <w:rFonts w:hint="eastAsia"/>
              </w:rPr>
              <w:t>Windows Installer</w:t>
            </w:r>
            <w:r w:rsidRPr="00C96291">
              <w:rPr>
                <w:rFonts w:hint="eastAsia"/>
              </w:rPr>
              <w:t>的安全性功能會防止使用者變更某些通常保留給系統管理員的安裝選項，例如指定檔案安裝目錄</w:t>
            </w:r>
          </w:p>
          <w:p w14:paraId="5793AC9D"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sidRPr="00C96291">
              <w:rPr>
                <w:rFonts w:hint="eastAsia"/>
              </w:rPr>
              <w:t>Windows Installer</w:t>
            </w:r>
            <w:r w:rsidRPr="00C96291">
              <w:rPr>
                <w:rFonts w:hint="eastAsia"/>
              </w:rPr>
              <w:t>偵測到某個安裝套裝軟體已允許使用者變更受保護的選項，它將會停止安裝並顯示訊息。只有當安裝程式是在可存取使用者被拒的目錄之特殊權限的安全性內容上執行時，這些安全性功能才能操作</w:t>
            </w:r>
          </w:p>
          <w:p w14:paraId="7534556A" w14:textId="5751F167" w:rsidR="00BB7CA1" w:rsidRPr="009B05E3"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此項</w:t>
            </w:r>
            <w:r w:rsidRPr="00C96291">
              <w:rPr>
                <w:rFonts w:hint="eastAsia"/>
              </w:rPr>
              <w:t>設定是針對較少限制的環境而設</w:t>
            </w:r>
            <w:r w:rsidRPr="00C96291">
              <w:rPr>
                <w:rFonts w:hint="eastAsia"/>
              </w:rPr>
              <w:lastRenderedPageBreak/>
              <w:t>計。它可以用來規避安裝程式中防止軟體被安裝的錯誤</w:t>
            </w:r>
          </w:p>
        </w:tc>
        <w:tc>
          <w:tcPr>
            <w:tcW w:w="700" w:type="pct"/>
          </w:tcPr>
          <w:p w14:paraId="73BDB300" w14:textId="72CECC4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w:t>
            </w:r>
            <w:r w:rsidRPr="00A301D6">
              <w:rPr>
                <w:rFonts w:hint="eastAsia"/>
              </w:rPr>
              <w:t>定</w:t>
            </w:r>
            <w:r w:rsidRPr="00A301D6">
              <w:rPr>
                <w:rFonts w:hint="eastAsia"/>
              </w:rPr>
              <w:t>\</w:t>
            </w:r>
            <w:r w:rsidRPr="00A301D6">
              <w:rPr>
                <w:rFonts w:hint="eastAsia"/>
              </w:rPr>
              <w:t>系統管理範本</w:t>
            </w:r>
            <w:r w:rsidRPr="00A301D6">
              <w:rPr>
                <w:rFonts w:hint="eastAsia"/>
              </w:rPr>
              <w:t>\Windows</w:t>
            </w:r>
            <w:r w:rsidRPr="00A301D6">
              <w:rPr>
                <w:rFonts w:hint="eastAsia"/>
              </w:rPr>
              <w:t>元件</w:t>
            </w:r>
            <w:r w:rsidRPr="00A301D6">
              <w:rPr>
                <w:rFonts w:hint="eastAsia"/>
              </w:rPr>
              <w:t>\Windows Installer\</w:t>
            </w:r>
            <w:r w:rsidRPr="00A301D6">
              <w:rPr>
                <w:rFonts w:hint="eastAsia"/>
              </w:rPr>
              <w:t>允許使用者控制安裝</w:t>
            </w:r>
          </w:p>
        </w:tc>
        <w:tc>
          <w:tcPr>
            <w:tcW w:w="742" w:type="pct"/>
          </w:tcPr>
          <w:p w14:paraId="4F88EBA1" w14:textId="63AF920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停用</w:t>
            </w:r>
          </w:p>
        </w:tc>
        <w:tc>
          <w:tcPr>
            <w:tcW w:w="333" w:type="pct"/>
          </w:tcPr>
          <w:p w14:paraId="52C4573A" w14:textId="32107DE5" w:rsidR="00BB7CA1" w:rsidRPr="00EC154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CCE-44168-3</w:t>
            </w:r>
          </w:p>
        </w:tc>
      </w:tr>
      <w:tr w:rsidR="00BB7CA1" w:rsidRPr="00D207AE" w14:paraId="48F6430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1EA1EE4" w14:textId="5A9DBD30" w:rsidR="00BB7CA1" w:rsidRPr="007A5D33" w:rsidRDefault="00BB7CA1" w:rsidP="00BB7CA1">
            <w:pPr>
              <w:pStyle w:val="ad"/>
              <w:spacing w:before="72" w:after="72"/>
            </w:pPr>
            <w:r w:rsidRPr="00D94642">
              <w:t>236</w:t>
            </w:r>
          </w:p>
        </w:tc>
        <w:tc>
          <w:tcPr>
            <w:tcW w:w="436" w:type="pct"/>
          </w:tcPr>
          <w:p w14:paraId="0DAFD491" w14:textId="1BC0BD5F" w:rsidR="00BB7CA1" w:rsidRPr="00821EBE"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D7A79F3" w14:textId="7BF5E14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TWGCB-01-005-0236</w:t>
            </w:r>
          </w:p>
        </w:tc>
        <w:tc>
          <w:tcPr>
            <w:tcW w:w="263" w:type="pct"/>
          </w:tcPr>
          <w:p w14:paraId="4EA51D64" w14:textId="1E69A7B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2F65756C" w14:textId="6ED863C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禁止非系統管理員套用廠商簽署的更新</w:t>
            </w:r>
          </w:p>
        </w:tc>
        <w:tc>
          <w:tcPr>
            <w:tcW w:w="1573" w:type="pct"/>
          </w:tcPr>
          <w:p w14:paraId="07A9AECB"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項原則設定控制非系統管理員是否可以安裝已經由應用程式廠商數位簽署的更新</w:t>
            </w:r>
          </w:p>
          <w:p w14:paraId="13A3639C" w14:textId="77777777" w:rsidR="00BB7CA1" w:rsidRPr="00C9629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sidRPr="00BE371E">
              <w:tab/>
            </w:r>
            <w:r w:rsidRPr="00BE371E">
              <w:rPr>
                <w:rFonts w:hint="eastAsia"/>
              </w:rPr>
              <w:t>此</w:t>
            </w:r>
            <w:r w:rsidRPr="00C96291">
              <w:rPr>
                <w:rFonts w:hint="eastAsia"/>
              </w:rPr>
              <w:t>項原則設定，則只有系統管理員或擁有系統管理員權限的使用者才可以套用更新到以</w:t>
            </w:r>
            <w:r w:rsidRPr="00C96291">
              <w:rPr>
                <w:rFonts w:hint="eastAsia"/>
              </w:rPr>
              <w:t>Windows Installer</w:t>
            </w:r>
            <w:r w:rsidRPr="00C96291">
              <w:rPr>
                <w:rFonts w:hint="eastAsia"/>
              </w:rPr>
              <w:t>為基礎的應用程式</w:t>
            </w:r>
          </w:p>
          <w:p w14:paraId="62567FE2" w14:textId="7E31248B" w:rsidR="00BB7CA1" w:rsidRPr="00382D32"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96291">
              <w:rPr>
                <w:rFonts w:hint="eastAsia"/>
              </w:rPr>
              <w:t>如果停用</w:t>
            </w:r>
            <w:r w:rsidRPr="0001216D">
              <w:rPr>
                <w:rFonts w:hint="eastAsia"/>
              </w:rPr>
              <w:t>或未設定</w:t>
            </w:r>
            <w:r w:rsidRPr="00BE371E">
              <w:rPr>
                <w:rFonts w:hint="eastAsia"/>
              </w:rPr>
              <w:t>此</w:t>
            </w:r>
            <w:r w:rsidRPr="00C96291">
              <w:rPr>
                <w:rFonts w:hint="eastAsia"/>
              </w:rPr>
              <w:t>項原則設定，則沒有系統管理員權限的使用者將可以安裝非系統管理員更新</w:t>
            </w:r>
            <w:r w:rsidRPr="00C96291">
              <w:rPr>
                <w:rFonts w:hint="eastAsia"/>
              </w:rPr>
              <w:t xml:space="preserve"> </w:t>
            </w:r>
          </w:p>
        </w:tc>
        <w:tc>
          <w:tcPr>
            <w:tcW w:w="700" w:type="pct"/>
          </w:tcPr>
          <w:p w14:paraId="2B74DE2A" w14:textId="0280BBF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 Installer\</w:t>
            </w:r>
            <w:r w:rsidRPr="00374F35">
              <w:rPr>
                <w:rFonts w:hint="eastAsia"/>
              </w:rPr>
              <w:t>禁止非系統管理員套用廠商簽署的更新</w:t>
            </w:r>
          </w:p>
        </w:tc>
        <w:tc>
          <w:tcPr>
            <w:tcW w:w="742" w:type="pct"/>
          </w:tcPr>
          <w:p w14:paraId="3D7BBBA9" w14:textId="6182659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4EDB2A65" w14:textId="3DBA78C2"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CCE-43300-3</w:t>
            </w:r>
          </w:p>
        </w:tc>
      </w:tr>
      <w:tr w:rsidR="00BB7CA1" w:rsidRPr="00D207AE" w14:paraId="0FC9C4D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A763152" w14:textId="706FC2E3" w:rsidR="00BB7CA1" w:rsidRPr="007A5D33" w:rsidRDefault="00BB7CA1" w:rsidP="00BB7CA1">
            <w:pPr>
              <w:pStyle w:val="ad"/>
              <w:spacing w:before="72" w:after="72"/>
            </w:pPr>
            <w:r w:rsidRPr="00D94642">
              <w:t>237</w:t>
            </w:r>
          </w:p>
        </w:tc>
        <w:tc>
          <w:tcPr>
            <w:tcW w:w="436" w:type="pct"/>
          </w:tcPr>
          <w:p w14:paraId="134EDF19" w14:textId="4C2D97F0" w:rsidR="00BB7CA1" w:rsidRPr="001511F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3D1806C" w14:textId="22D0D3B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TWGCB-01-005-0237</w:t>
            </w:r>
          </w:p>
        </w:tc>
        <w:tc>
          <w:tcPr>
            <w:tcW w:w="263" w:type="pct"/>
          </w:tcPr>
          <w:p w14:paraId="27388DDF" w14:textId="565432E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3FA7674C" w14:textId="7E79114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防止出現</w:t>
            </w:r>
            <w:r w:rsidRPr="00A301D6">
              <w:rPr>
                <w:rFonts w:hint="eastAsia"/>
              </w:rPr>
              <w:t>Windows Installer</w:t>
            </w:r>
            <w:r w:rsidRPr="00A301D6">
              <w:rPr>
                <w:rFonts w:hint="eastAsia"/>
              </w:rPr>
              <w:t>指令碼的</w:t>
            </w:r>
            <w:r w:rsidRPr="00A301D6">
              <w:t xml:space="preserve">Internet </w:t>
            </w:r>
            <w:r w:rsidRPr="00A301D6">
              <w:lastRenderedPageBreak/>
              <w:t>Explorer</w:t>
            </w:r>
            <w:r w:rsidRPr="00A301D6">
              <w:rPr>
                <w:rFonts w:hint="eastAsia"/>
              </w:rPr>
              <w:t>安全性提示</w:t>
            </w:r>
          </w:p>
        </w:tc>
        <w:tc>
          <w:tcPr>
            <w:tcW w:w="1573" w:type="pct"/>
          </w:tcPr>
          <w:p w14:paraId="362994B8" w14:textId="77777777" w:rsidR="00BB7CA1" w:rsidRPr="00C9629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BE371E">
              <w:rPr>
                <w:rFonts w:hint="eastAsia"/>
              </w:rPr>
              <w:lastRenderedPageBreak/>
              <w:t>此</w:t>
            </w:r>
            <w:r w:rsidRPr="00C96291">
              <w:rPr>
                <w:rFonts w:hint="eastAsia"/>
              </w:rPr>
              <w:t>項原則設定決定是否允許以網頁為基礎的程式在電腦上安裝軟體時，不需要通知使用者</w:t>
            </w:r>
          </w:p>
          <w:p w14:paraId="743B37F3"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預設狀況下，當網際網路瀏覽器管理的指令碼嘗試將程</w:t>
            </w:r>
            <w:r>
              <w:rPr>
                <w:rFonts w:hint="eastAsia"/>
              </w:rPr>
              <w:t>式安裝到系統時，系統</w:t>
            </w:r>
            <w:r>
              <w:rPr>
                <w:rFonts w:hint="eastAsia"/>
              </w:rPr>
              <w:lastRenderedPageBreak/>
              <w:t>會警告使用者，並讓使用者選擇或拒絕安裝。此項</w:t>
            </w:r>
            <w:r w:rsidRPr="00C96291">
              <w:rPr>
                <w:rFonts w:hint="eastAsia"/>
              </w:rPr>
              <w:t>設定會抑制警告，並允許安裝繼續進行</w:t>
            </w:r>
          </w:p>
          <w:p w14:paraId="1432ACCC" w14:textId="017B6425"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設定是針對</w:t>
            </w:r>
            <w:r>
              <w:rPr>
                <w:rFonts w:hint="eastAsia"/>
              </w:rPr>
              <w:t>使用以網頁為基礎的工具來發布程式給員工的</w:t>
            </w:r>
            <w:r w:rsidR="006B11DA">
              <w:rPr>
                <w:rFonts w:hint="eastAsia"/>
              </w:rPr>
              <w:t>機關</w:t>
            </w:r>
            <w:r>
              <w:rPr>
                <w:rFonts w:hint="eastAsia"/>
              </w:rPr>
              <w:t>所設計。不過，由於此項</w:t>
            </w:r>
            <w:r w:rsidRPr="00C96291">
              <w:rPr>
                <w:rFonts w:hint="eastAsia"/>
              </w:rPr>
              <w:t>設定可能有安全性風險，因此應該謹慎使用</w:t>
            </w:r>
          </w:p>
        </w:tc>
        <w:tc>
          <w:tcPr>
            <w:tcW w:w="700" w:type="pct"/>
          </w:tcPr>
          <w:p w14:paraId="771BCDF2" w14:textId="1FB8588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 Installer</w:t>
            </w:r>
            <w:r w:rsidRPr="00A301D6">
              <w:rPr>
                <w:rFonts w:hint="eastAsia"/>
              </w:rPr>
              <w:t>\</w:t>
            </w:r>
            <w:r w:rsidRPr="00A301D6">
              <w:rPr>
                <w:rFonts w:hint="eastAsia"/>
              </w:rPr>
              <w:t>防止出現</w:t>
            </w:r>
            <w:r w:rsidRPr="00A301D6">
              <w:rPr>
                <w:rFonts w:hint="eastAsia"/>
              </w:rPr>
              <w:t xml:space="preserve">Windows </w:t>
            </w:r>
            <w:r w:rsidRPr="00A301D6">
              <w:rPr>
                <w:rFonts w:hint="eastAsia"/>
              </w:rPr>
              <w:lastRenderedPageBreak/>
              <w:t>Installer</w:t>
            </w:r>
            <w:r w:rsidRPr="00A301D6">
              <w:rPr>
                <w:rFonts w:hint="eastAsia"/>
              </w:rPr>
              <w:t>指令碼的</w:t>
            </w:r>
            <w:r w:rsidRPr="00A301D6">
              <w:t>Internet Explorer</w:t>
            </w:r>
            <w:r w:rsidRPr="00A301D6">
              <w:rPr>
                <w:rFonts w:hint="eastAsia"/>
              </w:rPr>
              <w:t>安全性提示</w:t>
            </w:r>
          </w:p>
        </w:tc>
        <w:tc>
          <w:tcPr>
            <w:tcW w:w="742" w:type="pct"/>
          </w:tcPr>
          <w:p w14:paraId="00B8B3D4" w14:textId="627F670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停用</w:t>
            </w:r>
          </w:p>
        </w:tc>
        <w:tc>
          <w:tcPr>
            <w:tcW w:w="333" w:type="pct"/>
          </w:tcPr>
          <w:p w14:paraId="48D789AE" w14:textId="35B777A7"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CCE-41982-0</w:t>
            </w:r>
          </w:p>
        </w:tc>
      </w:tr>
      <w:tr w:rsidR="00BB7CA1" w:rsidRPr="00D207AE" w14:paraId="2ACD227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A91F966" w14:textId="0A946040" w:rsidR="00BB7CA1" w:rsidRPr="007A5D33" w:rsidRDefault="00BB7CA1" w:rsidP="00BB7CA1">
            <w:pPr>
              <w:pStyle w:val="ad"/>
              <w:spacing w:before="72" w:after="72"/>
            </w:pPr>
            <w:r w:rsidRPr="00D94642">
              <w:t>238</w:t>
            </w:r>
          </w:p>
        </w:tc>
        <w:tc>
          <w:tcPr>
            <w:tcW w:w="436" w:type="pct"/>
          </w:tcPr>
          <w:p w14:paraId="5D1990D9" w14:textId="0C2AB565" w:rsidR="00BB7CA1" w:rsidRPr="001511F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8D6CA05" w14:textId="4056C27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TWGCB-01-005-0238</w:t>
            </w:r>
          </w:p>
        </w:tc>
        <w:tc>
          <w:tcPr>
            <w:tcW w:w="263" w:type="pct"/>
          </w:tcPr>
          <w:p w14:paraId="2310FEF4" w14:textId="7730D74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5E11A803" w14:textId="0598A2F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不要顯示「安裝第一次使用」對話方塊</w:t>
            </w:r>
          </w:p>
        </w:tc>
        <w:tc>
          <w:tcPr>
            <w:tcW w:w="1573" w:type="pct"/>
          </w:tcPr>
          <w:p w14:paraId="6D882A8E" w14:textId="2E52AAFA" w:rsidR="00BB7CA1" w:rsidRPr="00C9629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項原則設定決定是否要顯示「安裝第一次使用」對話方塊</w:t>
            </w:r>
          </w:p>
          <w:p w14:paraId="4B08DC99" w14:textId="5CABD922"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r w:rsidRPr="00BE371E">
              <w:rPr>
                <w:rFonts w:hint="eastAsia"/>
              </w:rPr>
              <w:t>此</w:t>
            </w:r>
            <w:r w:rsidRPr="00C96291">
              <w:rPr>
                <w:rFonts w:hint="eastAsia"/>
              </w:rPr>
              <w:t>項原則時，在使用者第一次啟動</w:t>
            </w:r>
            <w:r w:rsidRPr="00C96291">
              <w:rPr>
                <w:rFonts w:hint="eastAsia"/>
              </w:rPr>
              <w:t>Windows</w:t>
            </w:r>
            <w:r>
              <w:rPr>
                <w:rFonts w:hint="eastAsia"/>
              </w:rPr>
              <w:t xml:space="preserve"> </w:t>
            </w:r>
            <w:r w:rsidRPr="00C96291">
              <w:rPr>
                <w:rFonts w:hint="eastAsia"/>
              </w:rPr>
              <w:t>Media</w:t>
            </w:r>
            <w:r>
              <w:rPr>
                <w:rFonts w:hint="eastAsia"/>
              </w:rPr>
              <w:t xml:space="preserve"> </w:t>
            </w:r>
            <w:r w:rsidRPr="00C96291">
              <w:rPr>
                <w:rFonts w:hint="eastAsia"/>
              </w:rPr>
              <w:t>Player</w:t>
            </w:r>
            <w:r w:rsidRPr="00C96291">
              <w:rPr>
                <w:rFonts w:hint="eastAsia"/>
              </w:rPr>
              <w:t>時，將不顯示「隱私權選項」與「安裝選項」對話方塊</w:t>
            </w:r>
          </w:p>
          <w:p w14:paraId="66675EF8" w14:textId="47B5D2CE" w:rsidR="00BB7CA1" w:rsidRPr="00382D32"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96291">
              <w:rPr>
                <w:rFonts w:hint="eastAsia"/>
              </w:rPr>
              <w:t>如果未設定或已停用</w:t>
            </w:r>
            <w:r w:rsidRPr="00BE371E">
              <w:rPr>
                <w:rFonts w:hint="eastAsia"/>
              </w:rPr>
              <w:t>此</w:t>
            </w:r>
            <w:r w:rsidRPr="00C96291">
              <w:rPr>
                <w:rFonts w:hint="eastAsia"/>
              </w:rPr>
              <w:t>項原則，就會在使用者第一次啟動</w:t>
            </w:r>
            <w:r w:rsidRPr="00C96291">
              <w:rPr>
                <w:rFonts w:hint="eastAsia"/>
              </w:rPr>
              <w:t>Player</w:t>
            </w:r>
            <w:r w:rsidRPr="00C96291">
              <w:rPr>
                <w:rFonts w:hint="eastAsia"/>
              </w:rPr>
              <w:t>時，顯示對話方塊</w:t>
            </w:r>
          </w:p>
        </w:tc>
        <w:tc>
          <w:tcPr>
            <w:tcW w:w="700" w:type="pct"/>
          </w:tcPr>
          <w:p w14:paraId="26B32ECE" w14:textId="7E295D2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 Media Player\</w:t>
            </w:r>
            <w:r w:rsidRPr="00374F35">
              <w:rPr>
                <w:rFonts w:hint="eastAsia"/>
              </w:rPr>
              <w:t>不要顯示「安裝第一次使用」對話方塊</w:t>
            </w:r>
          </w:p>
        </w:tc>
        <w:tc>
          <w:tcPr>
            <w:tcW w:w="742" w:type="pct"/>
          </w:tcPr>
          <w:p w14:paraId="43175F17" w14:textId="4C9F90D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72A7CF6B" w14:textId="5A761EF4"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CCE-43178-3</w:t>
            </w:r>
          </w:p>
        </w:tc>
      </w:tr>
      <w:tr w:rsidR="00BB7CA1" w:rsidRPr="00D207AE" w14:paraId="512E61E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AAF62E2" w14:textId="793D2C5F" w:rsidR="00BB7CA1" w:rsidRPr="007A5D33" w:rsidRDefault="00BB7CA1" w:rsidP="00BB7CA1">
            <w:pPr>
              <w:pStyle w:val="ad"/>
              <w:spacing w:before="72" w:after="72"/>
            </w:pPr>
            <w:r w:rsidRPr="00D94642">
              <w:t>239</w:t>
            </w:r>
          </w:p>
        </w:tc>
        <w:tc>
          <w:tcPr>
            <w:tcW w:w="436" w:type="pct"/>
          </w:tcPr>
          <w:p w14:paraId="5571280E" w14:textId="5D7DAA0C" w:rsidR="00BB7CA1" w:rsidRPr="001511F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711A8483" w14:textId="5B6EFE6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w:t>
            </w:r>
            <w:r w:rsidRPr="00AB6197">
              <w:lastRenderedPageBreak/>
              <w:t>-005-0239</w:t>
            </w:r>
          </w:p>
        </w:tc>
        <w:tc>
          <w:tcPr>
            <w:tcW w:w="263" w:type="pct"/>
          </w:tcPr>
          <w:p w14:paraId="215A9738" w14:textId="27C07E9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Windows</w:t>
            </w:r>
            <w:r w:rsidRPr="00374F35">
              <w:rPr>
                <w:rFonts w:hint="eastAsia"/>
              </w:rPr>
              <w:lastRenderedPageBreak/>
              <w:t>元件</w:t>
            </w:r>
          </w:p>
        </w:tc>
        <w:tc>
          <w:tcPr>
            <w:tcW w:w="436" w:type="pct"/>
          </w:tcPr>
          <w:p w14:paraId="2B67FC1D" w14:textId="4BB1A7C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防止自動更新</w:t>
            </w:r>
          </w:p>
        </w:tc>
        <w:tc>
          <w:tcPr>
            <w:tcW w:w="1573" w:type="pct"/>
          </w:tcPr>
          <w:p w14:paraId="2CEE5F1A" w14:textId="77777777" w:rsidR="00BB7CA1" w:rsidRPr="00C9629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項原則設定決定是否防止向使用者提示更新</w:t>
            </w:r>
            <w:r w:rsidRPr="00C96291">
              <w:rPr>
                <w:rFonts w:hint="eastAsia"/>
              </w:rPr>
              <w:t>Windows Media Player</w:t>
            </w:r>
            <w:r w:rsidRPr="00C96291">
              <w:rPr>
                <w:rFonts w:hint="eastAsia"/>
              </w:rPr>
              <w:t>，而且</w:t>
            </w:r>
            <w:r w:rsidRPr="00C96291">
              <w:rPr>
                <w:rFonts w:hint="eastAsia"/>
              </w:rPr>
              <w:lastRenderedPageBreak/>
              <w:t>即使</w:t>
            </w:r>
            <w:r w:rsidRPr="00C96291">
              <w:rPr>
                <w:rFonts w:hint="eastAsia"/>
              </w:rPr>
              <w:t>Player</w:t>
            </w:r>
            <w:r w:rsidRPr="00C96291">
              <w:rPr>
                <w:rFonts w:hint="eastAsia"/>
              </w:rPr>
              <w:t>有可用的更新版本，具有系統管理員權限的使用者也不會看到更新的提示。</w:t>
            </w:r>
            <w:r w:rsidRPr="00C96291">
              <w:rPr>
                <w:rFonts w:hint="eastAsia"/>
              </w:rPr>
              <w:t>Player</w:t>
            </w:r>
            <w:r w:rsidRPr="00C96291">
              <w:rPr>
                <w:rFonts w:hint="eastAsia"/>
              </w:rPr>
              <w:t>中「說明」功能表上的「檢查是否有播放程式更新版」命令是無法使用的。此外，「播放程式」索引標籤上「檢查更新」區域中的時間間隔都未選取，也無法使用</w:t>
            </w:r>
          </w:p>
          <w:p w14:paraId="4FC32D3B" w14:textId="2565006E" w:rsidR="00BB7CA1" w:rsidRPr="00C9629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如果未設定或已停用</w:t>
            </w:r>
            <w:r w:rsidRPr="00BE371E">
              <w:rPr>
                <w:rFonts w:hint="eastAsia"/>
              </w:rPr>
              <w:t>此</w:t>
            </w:r>
            <w:r w:rsidRPr="00C96291">
              <w:rPr>
                <w:rFonts w:hint="eastAsia"/>
              </w:rPr>
              <w:t>項原則，則只有具系統管理員權限的使用者可以使用「檢查是否有播放程式更新版」，並且在有可用的更新版本時，他們便會看到更新提示。依照預設，具系統管理員權限的使用者可以選擇檢查更新的頻率</w:t>
            </w:r>
          </w:p>
          <w:p w14:paraId="4F3FA3ED" w14:textId="0DAB0089" w:rsidR="00BB7CA1" w:rsidRPr="00382D32"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96291">
              <w:rPr>
                <w:rFonts w:hint="eastAsia"/>
              </w:rPr>
              <w:t>沒有系統管理員權限的使用者不會看到「檢查是否有播放程式更新版」，而且即使沒有</w:t>
            </w:r>
            <w:r>
              <w:rPr>
                <w:rFonts w:hint="eastAsia"/>
              </w:rPr>
              <w:t>此</w:t>
            </w:r>
            <w:r w:rsidRPr="00C96291">
              <w:rPr>
                <w:rFonts w:hint="eastAsia"/>
              </w:rPr>
              <w:t>項原則，他們也不會看到更新提示</w:t>
            </w:r>
            <w:r w:rsidRPr="00C96291">
              <w:rPr>
                <w:rFonts w:hint="eastAsia"/>
              </w:rPr>
              <w:t xml:space="preserve"> </w:t>
            </w:r>
          </w:p>
        </w:tc>
        <w:tc>
          <w:tcPr>
            <w:tcW w:w="700" w:type="pct"/>
          </w:tcPr>
          <w:p w14:paraId="57808833" w14:textId="13E6B84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lastRenderedPageBreak/>
              <w:t>元件</w:t>
            </w:r>
            <w:r w:rsidRPr="00374F35">
              <w:rPr>
                <w:rFonts w:hint="eastAsia"/>
              </w:rPr>
              <w:t>\Windows Media Player\</w:t>
            </w:r>
            <w:r w:rsidRPr="00374F35">
              <w:rPr>
                <w:rFonts w:hint="eastAsia"/>
              </w:rPr>
              <w:t>防止自動更新</w:t>
            </w:r>
          </w:p>
        </w:tc>
        <w:tc>
          <w:tcPr>
            <w:tcW w:w="742" w:type="pct"/>
          </w:tcPr>
          <w:p w14:paraId="78F5E2D7" w14:textId="20837AA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啟用</w:t>
            </w:r>
          </w:p>
        </w:tc>
        <w:tc>
          <w:tcPr>
            <w:tcW w:w="333" w:type="pct"/>
          </w:tcPr>
          <w:p w14:paraId="0C0C5BE7" w14:textId="008E55F4"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lastRenderedPageBreak/>
              <w:t>CCE-44026-3</w:t>
            </w:r>
          </w:p>
        </w:tc>
      </w:tr>
      <w:tr w:rsidR="00BB7CA1" w:rsidRPr="00D207AE" w14:paraId="6679BE3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B6E51C6" w14:textId="3ADC3066" w:rsidR="00BB7CA1" w:rsidRPr="007A5D33" w:rsidRDefault="00BB7CA1" w:rsidP="00BB7CA1">
            <w:pPr>
              <w:pStyle w:val="ad"/>
              <w:spacing w:before="72" w:after="72"/>
            </w:pPr>
            <w:r w:rsidRPr="00D94642">
              <w:lastRenderedPageBreak/>
              <w:t>240</w:t>
            </w:r>
          </w:p>
        </w:tc>
        <w:tc>
          <w:tcPr>
            <w:tcW w:w="436" w:type="pct"/>
          </w:tcPr>
          <w:p w14:paraId="524412FD" w14:textId="38F17DB4" w:rsidR="00BB7CA1" w:rsidRPr="001511F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189949B5" w14:textId="4C23D2C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w:t>
            </w:r>
            <w:r w:rsidRPr="00AB6197">
              <w:lastRenderedPageBreak/>
              <w:t>CB-01-005-0240</w:t>
            </w:r>
          </w:p>
        </w:tc>
        <w:tc>
          <w:tcPr>
            <w:tcW w:w="263" w:type="pct"/>
          </w:tcPr>
          <w:p w14:paraId="4BAD5768" w14:textId="1EC523A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Wind</w:t>
            </w:r>
            <w:r w:rsidRPr="00374F35">
              <w:rPr>
                <w:rFonts w:hint="eastAsia"/>
              </w:rPr>
              <w:lastRenderedPageBreak/>
              <w:t>ows</w:t>
            </w:r>
            <w:r w:rsidRPr="00374F35">
              <w:rPr>
                <w:rFonts w:hint="eastAsia"/>
              </w:rPr>
              <w:t>元件</w:t>
            </w:r>
          </w:p>
        </w:tc>
        <w:tc>
          <w:tcPr>
            <w:tcW w:w="436" w:type="pct"/>
          </w:tcPr>
          <w:p w14:paraId="53FF0287" w14:textId="797ECF1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不要顯示</w:t>
            </w:r>
            <w:r w:rsidRPr="00374F35">
              <w:rPr>
                <w:rFonts w:hint="eastAsia"/>
              </w:rPr>
              <w:lastRenderedPageBreak/>
              <w:t>密碼顯示按鈕</w:t>
            </w:r>
          </w:p>
        </w:tc>
        <w:tc>
          <w:tcPr>
            <w:tcW w:w="1573" w:type="pct"/>
          </w:tcPr>
          <w:p w14:paraId="602D860C"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此項原則設定可設定當使用者輸入密</w:t>
            </w:r>
            <w:r w:rsidRPr="00C96291">
              <w:rPr>
                <w:rFonts w:hint="eastAsia"/>
              </w:rPr>
              <w:lastRenderedPageBreak/>
              <w:t>碼時，是否顯示密碼顯示按鈕</w:t>
            </w:r>
          </w:p>
          <w:p w14:paraId="4D7C64AF"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如果啟用此項原則設定，當使用者在密碼輸入文字方塊中輸入密碼後，就不會顯示密碼顯示按鈕</w:t>
            </w:r>
          </w:p>
          <w:p w14:paraId="382F5DC0"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如果停用或未設定此項原則設定，當使用者在密碼輸入文字方塊中輸入密碼後，會顯示密碼顯示按鈕</w:t>
            </w:r>
          </w:p>
          <w:p w14:paraId="0C2C4FDE"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根據預設，使用者在密碼輸入文字方塊中輸入密碼後，會顯示密碼顯示按鈕。若要顯示密碼，按一下密碼顯示按鈕</w:t>
            </w:r>
          </w:p>
          <w:p w14:paraId="7910D566" w14:textId="1B00A535"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此項原則適用於所有使用</w:t>
            </w:r>
            <w:r w:rsidRPr="00C96291">
              <w:rPr>
                <w:rFonts w:hint="eastAsia"/>
              </w:rPr>
              <w:t>Windows</w:t>
            </w:r>
            <w:r w:rsidRPr="00C96291">
              <w:rPr>
                <w:rFonts w:hint="eastAsia"/>
              </w:rPr>
              <w:t>系統控制項的</w:t>
            </w:r>
            <w:r w:rsidRPr="00C96291">
              <w:rPr>
                <w:rFonts w:hint="eastAsia"/>
              </w:rPr>
              <w:t>Windows</w:t>
            </w:r>
            <w:r w:rsidRPr="00C96291">
              <w:rPr>
                <w:rFonts w:hint="eastAsia"/>
              </w:rPr>
              <w:t>元件和應用程式，包含</w:t>
            </w:r>
            <w:r w:rsidRPr="00C96291">
              <w:rPr>
                <w:rFonts w:hint="eastAsia"/>
              </w:rPr>
              <w:t>Internet</w:t>
            </w:r>
            <w:r>
              <w:rPr>
                <w:rFonts w:hint="eastAsia"/>
              </w:rPr>
              <w:t xml:space="preserve"> </w:t>
            </w:r>
            <w:r w:rsidRPr="00C96291">
              <w:rPr>
                <w:rFonts w:hint="eastAsia"/>
              </w:rPr>
              <w:t>Explorer</w:t>
            </w:r>
          </w:p>
        </w:tc>
        <w:tc>
          <w:tcPr>
            <w:tcW w:w="700" w:type="pct"/>
          </w:tcPr>
          <w:p w14:paraId="15D79A86" w14:textId="1537FD8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w:t>
            </w:r>
            <w:r w:rsidRPr="00374F35">
              <w:rPr>
                <w:rFonts w:hint="eastAsia"/>
              </w:rPr>
              <w:lastRenderedPageBreak/>
              <w:t>理範本</w:t>
            </w:r>
            <w:r w:rsidRPr="00374F35">
              <w:rPr>
                <w:rFonts w:hint="eastAsia"/>
              </w:rPr>
              <w:t>\Windows</w:t>
            </w:r>
            <w:r w:rsidRPr="00374F35">
              <w:rPr>
                <w:rFonts w:hint="eastAsia"/>
              </w:rPr>
              <w:t>元件</w:t>
            </w:r>
            <w:r w:rsidRPr="00374F35">
              <w:rPr>
                <w:rFonts w:hint="eastAsia"/>
              </w:rPr>
              <w:t>\</w:t>
            </w:r>
            <w:r w:rsidRPr="00374F35">
              <w:rPr>
                <w:rFonts w:hint="eastAsia"/>
              </w:rPr>
              <w:t>認證使用者介面</w:t>
            </w:r>
            <w:r w:rsidRPr="00374F35">
              <w:rPr>
                <w:rFonts w:hint="eastAsia"/>
              </w:rPr>
              <w:t>\</w:t>
            </w:r>
            <w:r w:rsidRPr="00374F35">
              <w:rPr>
                <w:rFonts w:hint="eastAsia"/>
              </w:rPr>
              <w:t>不要顯示密碼顯示按鈕</w:t>
            </w:r>
          </w:p>
        </w:tc>
        <w:tc>
          <w:tcPr>
            <w:tcW w:w="742" w:type="pct"/>
          </w:tcPr>
          <w:p w14:paraId="0B4FD2E3" w14:textId="6F04C1D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啟用</w:t>
            </w:r>
          </w:p>
        </w:tc>
        <w:tc>
          <w:tcPr>
            <w:tcW w:w="333" w:type="pct"/>
          </w:tcPr>
          <w:p w14:paraId="1059F787" w14:textId="6F8426E9"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A301D6">
              <w:rPr>
                <w:rFonts w:hint="eastAsia"/>
              </w:rPr>
              <w:t>CCE-42652-8</w:t>
            </w:r>
          </w:p>
        </w:tc>
      </w:tr>
      <w:tr w:rsidR="00BB7CA1" w:rsidRPr="00D207AE" w14:paraId="5DC7071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782814B" w14:textId="2C398482" w:rsidR="00BB7CA1" w:rsidRPr="007A5D33" w:rsidRDefault="00BB7CA1" w:rsidP="00BB7CA1">
            <w:pPr>
              <w:pStyle w:val="ad"/>
              <w:spacing w:before="72" w:after="72"/>
            </w:pPr>
            <w:r w:rsidRPr="00D94642">
              <w:lastRenderedPageBreak/>
              <w:t>241</w:t>
            </w:r>
          </w:p>
        </w:tc>
        <w:tc>
          <w:tcPr>
            <w:tcW w:w="436" w:type="pct"/>
          </w:tcPr>
          <w:p w14:paraId="14A70120" w14:textId="23703916" w:rsidR="00BB7CA1" w:rsidRPr="001511F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5E2EB29" w14:textId="155ABA3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TWGCB-01-005-0241</w:t>
            </w:r>
          </w:p>
        </w:tc>
        <w:tc>
          <w:tcPr>
            <w:tcW w:w="263" w:type="pct"/>
          </w:tcPr>
          <w:p w14:paraId="4D64691F" w14:textId="0BF4708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r w:rsidRPr="00A301D6">
              <w:t xml:space="preserve"> </w:t>
            </w:r>
          </w:p>
        </w:tc>
        <w:tc>
          <w:tcPr>
            <w:tcW w:w="436" w:type="pct"/>
          </w:tcPr>
          <w:p w14:paraId="2021B350" w14:textId="10DB95F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提升權限時列舉系統管理員帳戶</w:t>
            </w:r>
          </w:p>
        </w:tc>
        <w:tc>
          <w:tcPr>
            <w:tcW w:w="1573" w:type="pct"/>
          </w:tcPr>
          <w:p w14:paraId="4CD6DBA3" w14:textId="77777777" w:rsidR="00BB7CA1" w:rsidRPr="00C9629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項原則設定針對嘗試以提升的權限執行應用程式時，決定是否要顯示系統管理員帳戶</w:t>
            </w:r>
          </w:p>
          <w:p w14:paraId="69B4D335" w14:textId="2ECE3C6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若啟用此原則設定，會顯示電腦上的所</w:t>
            </w:r>
            <w:r w:rsidRPr="00C96291">
              <w:rPr>
                <w:rFonts w:hint="eastAsia"/>
              </w:rPr>
              <w:lastRenderedPageBreak/>
              <w:t>有本機系統管理員帳戶，以便使用者可以選擇系統管理員帳戶並輸入正確的密碼</w:t>
            </w:r>
          </w:p>
          <w:p w14:paraId="47E8D0DD" w14:textId="38EFF6FD"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若停用此原則設定，每次提升權限時都會要求使用者輸入使用者名稱與密碼</w:t>
            </w:r>
          </w:p>
        </w:tc>
        <w:tc>
          <w:tcPr>
            <w:tcW w:w="700" w:type="pct"/>
          </w:tcPr>
          <w:p w14:paraId="49A18F18" w14:textId="2005919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認證使用者介面</w:t>
            </w:r>
            <w:r w:rsidRPr="00374F35">
              <w:rPr>
                <w:rFonts w:hint="eastAsia"/>
              </w:rPr>
              <w:t>\</w:t>
            </w:r>
            <w:r w:rsidRPr="00A301D6">
              <w:rPr>
                <w:rFonts w:hint="eastAsia"/>
              </w:rPr>
              <w:t>提升權限時</w:t>
            </w:r>
            <w:r w:rsidRPr="00A301D6">
              <w:rPr>
                <w:rFonts w:hint="eastAsia"/>
              </w:rPr>
              <w:lastRenderedPageBreak/>
              <w:t>列舉系統管理員帳戶</w:t>
            </w:r>
          </w:p>
        </w:tc>
        <w:tc>
          <w:tcPr>
            <w:tcW w:w="742" w:type="pct"/>
          </w:tcPr>
          <w:p w14:paraId="55FB5945" w14:textId="248C396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停用</w:t>
            </w:r>
          </w:p>
        </w:tc>
        <w:tc>
          <w:tcPr>
            <w:tcW w:w="333" w:type="pct"/>
          </w:tcPr>
          <w:p w14:paraId="269C85D5" w14:textId="3BD5BE78"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CCE-43619-6</w:t>
            </w:r>
          </w:p>
        </w:tc>
      </w:tr>
      <w:tr w:rsidR="00BB7CA1" w:rsidRPr="00D207AE" w14:paraId="181E549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7678E24" w14:textId="359D45B2" w:rsidR="00BB7CA1" w:rsidRPr="007A5D33" w:rsidRDefault="00BB7CA1" w:rsidP="00BB7CA1">
            <w:pPr>
              <w:pStyle w:val="ad"/>
              <w:spacing w:before="72" w:after="72"/>
            </w:pPr>
            <w:r w:rsidRPr="00D94642">
              <w:t>242</w:t>
            </w:r>
          </w:p>
        </w:tc>
        <w:tc>
          <w:tcPr>
            <w:tcW w:w="436" w:type="pct"/>
          </w:tcPr>
          <w:p w14:paraId="1AC4C8EE" w14:textId="234ABA8A" w:rsidR="00BB7CA1" w:rsidRPr="001511FC"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A5D21BD" w14:textId="54A6D59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TWGCB-01-005-0242</w:t>
            </w:r>
          </w:p>
        </w:tc>
        <w:tc>
          <w:tcPr>
            <w:tcW w:w="263" w:type="pct"/>
          </w:tcPr>
          <w:p w14:paraId="31E409E1" w14:textId="3B8D450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r w:rsidRPr="00A301D6">
              <w:t xml:space="preserve"> </w:t>
            </w:r>
          </w:p>
        </w:tc>
        <w:tc>
          <w:tcPr>
            <w:tcW w:w="436" w:type="pct"/>
          </w:tcPr>
          <w:p w14:paraId="145BDBC0" w14:textId="53154B9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控制記錄檔達到其大小上限時的事件記錄檔行為</w:t>
            </w:r>
            <w:r w:rsidRPr="00374F35">
              <w:rPr>
                <w:rFonts w:hint="eastAsia"/>
              </w:rPr>
              <w:t>(</w:t>
            </w:r>
            <w:r w:rsidRPr="00374F35">
              <w:rPr>
                <w:rFonts w:hint="eastAsia"/>
              </w:rPr>
              <w:t>應用</w:t>
            </w:r>
            <w:r w:rsidRPr="00A301D6">
              <w:rPr>
                <w:rFonts w:hint="eastAsia"/>
              </w:rPr>
              <w:t>程式</w:t>
            </w:r>
            <w:r w:rsidRPr="00A301D6">
              <w:rPr>
                <w:rFonts w:hint="eastAsia"/>
              </w:rPr>
              <w:t>)</w:t>
            </w:r>
          </w:p>
        </w:tc>
        <w:tc>
          <w:tcPr>
            <w:tcW w:w="1573" w:type="pct"/>
          </w:tcPr>
          <w:p w14:paraId="04976E9B"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如果啟用此項原則設定，當記錄檔達到其大小上限時，新事件將不會寫入記錄檔且會遺失</w:t>
            </w:r>
          </w:p>
          <w:p w14:paraId="407AE86E"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如果停用或未設定此項原則設定，當記錄檔達到其大小上限，則新事件會覆寫舊事件</w:t>
            </w:r>
          </w:p>
          <w:p w14:paraId="230A1484" w14:textId="18EF0872"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注意：舊事件的保留與否，是根據</w:t>
            </w:r>
            <w:r>
              <w:rPr>
                <w:rFonts w:ascii="新細明體" w:eastAsia="新細明體" w:hAnsi="新細明體" w:hint="eastAsia"/>
              </w:rPr>
              <w:t>「</w:t>
            </w:r>
            <w:r w:rsidRPr="00C96291">
              <w:rPr>
                <w:rFonts w:hint="eastAsia"/>
              </w:rPr>
              <w:t>記錄檔已滿時自動備份</w:t>
            </w:r>
            <w:r>
              <w:rPr>
                <w:rFonts w:ascii="新細明體" w:eastAsia="新細明體" w:hAnsi="新細明體" w:hint="eastAsia"/>
              </w:rPr>
              <w:t>」</w:t>
            </w:r>
            <w:r w:rsidRPr="00C96291">
              <w:rPr>
                <w:rFonts w:hint="eastAsia"/>
              </w:rPr>
              <w:t>原則設定所決定</w:t>
            </w:r>
          </w:p>
        </w:tc>
        <w:tc>
          <w:tcPr>
            <w:tcW w:w="700" w:type="pct"/>
          </w:tcPr>
          <w:p w14:paraId="54C1D588" w14:textId="10AFF3A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A301D6">
              <w:rPr>
                <w:rFonts w:hint="eastAsia"/>
              </w:rPr>
              <w:t>系統管理範本</w:t>
            </w:r>
            <w:r w:rsidRPr="00A301D6">
              <w:rPr>
                <w:rFonts w:hint="eastAsia"/>
              </w:rPr>
              <w:t>\Windows</w:t>
            </w:r>
            <w:r w:rsidRPr="00A301D6">
              <w:rPr>
                <w:rFonts w:hint="eastAsia"/>
              </w:rPr>
              <w:t>元件</w:t>
            </w:r>
            <w:r w:rsidRPr="00A301D6">
              <w:rPr>
                <w:rFonts w:hint="eastAsia"/>
              </w:rPr>
              <w:t>\</w:t>
            </w:r>
            <w:r w:rsidRPr="00A301D6">
              <w:rPr>
                <w:rFonts w:hint="eastAsia"/>
              </w:rPr>
              <w:t>事件紀錄服務</w:t>
            </w:r>
            <w:r w:rsidRPr="00A301D6">
              <w:rPr>
                <w:rFonts w:hint="eastAsia"/>
              </w:rPr>
              <w:t>\</w:t>
            </w:r>
            <w:r w:rsidRPr="00A301D6">
              <w:rPr>
                <w:rFonts w:hint="eastAsia"/>
              </w:rPr>
              <w:t>應用程式</w:t>
            </w:r>
            <w:r w:rsidRPr="00A301D6">
              <w:rPr>
                <w:rFonts w:hint="eastAsia"/>
              </w:rPr>
              <w:t>\</w:t>
            </w:r>
            <w:r w:rsidRPr="00A301D6">
              <w:rPr>
                <w:rFonts w:hint="eastAsia"/>
              </w:rPr>
              <w:t>控制記錄檔達到其大小上限時的事件記錄檔行為</w:t>
            </w:r>
          </w:p>
        </w:tc>
        <w:tc>
          <w:tcPr>
            <w:tcW w:w="742" w:type="pct"/>
          </w:tcPr>
          <w:p w14:paraId="2B29AA7C" w14:textId="3283138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停用</w:t>
            </w:r>
          </w:p>
        </w:tc>
        <w:tc>
          <w:tcPr>
            <w:tcW w:w="333" w:type="pct"/>
          </w:tcPr>
          <w:p w14:paraId="787E15FC" w14:textId="11F8D059"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CCE-43472-0</w:t>
            </w:r>
          </w:p>
        </w:tc>
      </w:tr>
      <w:tr w:rsidR="00BB7CA1" w:rsidRPr="00D207AE" w14:paraId="20761BC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E9F076E" w14:textId="6D8788AA" w:rsidR="00BB7CA1" w:rsidRPr="007A5D33" w:rsidRDefault="00BB7CA1" w:rsidP="00BB7CA1">
            <w:pPr>
              <w:pStyle w:val="ad"/>
              <w:spacing w:before="72" w:after="72"/>
            </w:pPr>
            <w:r w:rsidRPr="00D94642">
              <w:t>243</w:t>
            </w:r>
          </w:p>
        </w:tc>
        <w:tc>
          <w:tcPr>
            <w:tcW w:w="436" w:type="pct"/>
          </w:tcPr>
          <w:p w14:paraId="15ECEF1D" w14:textId="04E306CB" w:rsidR="00BB7CA1" w:rsidRPr="00A5377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D9DF172" w14:textId="1F5C637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TWGCB-01-005-0243</w:t>
            </w:r>
          </w:p>
        </w:tc>
        <w:tc>
          <w:tcPr>
            <w:tcW w:w="263" w:type="pct"/>
          </w:tcPr>
          <w:p w14:paraId="6F4467F2" w14:textId="359F006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r w:rsidRPr="00A301D6">
              <w:t xml:space="preserve"> </w:t>
            </w:r>
          </w:p>
        </w:tc>
        <w:tc>
          <w:tcPr>
            <w:tcW w:w="436" w:type="pct"/>
          </w:tcPr>
          <w:p w14:paraId="2E549E55" w14:textId="7301F3C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t>(KB)(</w:t>
            </w:r>
            <w:r w:rsidRPr="00374F35">
              <w:rPr>
                <w:rFonts w:hint="eastAsia"/>
              </w:rPr>
              <w:t>應</w:t>
            </w:r>
            <w:r w:rsidRPr="00374F35">
              <w:rPr>
                <w:rFonts w:hint="eastAsia"/>
              </w:rPr>
              <w:lastRenderedPageBreak/>
              <w:t>用</w:t>
            </w:r>
            <w:r w:rsidRPr="00A301D6">
              <w:rPr>
                <w:rFonts w:hint="eastAsia"/>
              </w:rPr>
              <w:t>程式</w:t>
            </w:r>
            <w:r w:rsidRPr="00A301D6">
              <w:rPr>
                <w:rFonts w:hint="eastAsia"/>
              </w:rPr>
              <w:t>)</w:t>
            </w:r>
          </w:p>
        </w:tc>
        <w:tc>
          <w:tcPr>
            <w:tcW w:w="1573" w:type="pct"/>
          </w:tcPr>
          <w:p w14:paraId="11AF231A" w14:textId="77777777" w:rsidR="00BB7CA1" w:rsidRPr="00C9629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BE371E">
              <w:rPr>
                <w:rFonts w:hint="eastAsia"/>
              </w:rPr>
              <w:lastRenderedPageBreak/>
              <w:t>此</w:t>
            </w:r>
            <w:r w:rsidRPr="00C96291">
              <w:rPr>
                <w:rFonts w:hint="eastAsia"/>
              </w:rPr>
              <w:t>原則設定可決定記錄檔的大小上限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06E24DAD"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sidRPr="00BE371E">
              <w:rPr>
                <w:rFonts w:hint="eastAsia"/>
              </w:rPr>
              <w:t>此</w:t>
            </w:r>
            <w:r w:rsidRPr="00C96291">
              <w:rPr>
                <w:rFonts w:hint="eastAsia"/>
              </w:rPr>
              <w:t>項原則設定，即可將記錄檔大小上限設定為介於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lastRenderedPageBreak/>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7F4B009C" w14:textId="32CAA64A"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如果停用或未設定此原則設定，則記錄檔大小上限將會設定為本機設定值。本機系統管理員可使用「記錄內容」對話方塊來變更此值，此值預設為</w:t>
            </w:r>
            <w:r w:rsidRPr="00C96291">
              <w:rPr>
                <w:rFonts w:hint="eastAsia"/>
              </w:rPr>
              <w:t>20MB</w:t>
            </w:r>
          </w:p>
        </w:tc>
        <w:tc>
          <w:tcPr>
            <w:tcW w:w="700" w:type="pct"/>
          </w:tcPr>
          <w:p w14:paraId="7B6369CA" w14:textId="4923095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事件紀錄服務</w:t>
            </w:r>
            <w:r w:rsidRPr="00374F35">
              <w:rPr>
                <w:rFonts w:hint="eastAsia"/>
              </w:rPr>
              <w:t>\</w:t>
            </w:r>
            <w:r w:rsidRPr="00374F35">
              <w:rPr>
                <w:rFonts w:hint="eastAsia"/>
              </w:rPr>
              <w:t>應用程式</w:t>
            </w:r>
            <w:r w:rsidRPr="00374F35">
              <w:rPr>
                <w:rFonts w:hint="eastAsia"/>
              </w:rPr>
              <w:t>\</w:t>
            </w:r>
            <w:r w:rsidRPr="00A301D6">
              <w:rPr>
                <w:rFonts w:hint="eastAsia"/>
              </w:rPr>
              <w:t>指</w:t>
            </w:r>
            <w:r w:rsidRPr="00A301D6">
              <w:rPr>
                <w:rFonts w:hint="eastAsia"/>
              </w:rPr>
              <w:lastRenderedPageBreak/>
              <w:t>定記錄檔大小上限</w:t>
            </w:r>
            <w:r w:rsidRPr="00A301D6">
              <w:rPr>
                <w:rFonts w:hint="eastAsia"/>
              </w:rPr>
              <w:t>(KB)</w:t>
            </w:r>
          </w:p>
        </w:tc>
        <w:tc>
          <w:tcPr>
            <w:tcW w:w="742" w:type="pct"/>
          </w:tcPr>
          <w:p w14:paraId="2FDE53CF" w14:textId="765496B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啟用</w:t>
            </w:r>
            <w:r w:rsidRPr="00A301D6">
              <w:rPr>
                <w:rFonts w:hint="eastAsia"/>
              </w:rPr>
              <w:t>，</w:t>
            </w:r>
            <w:r w:rsidRPr="00A301D6">
              <w:rPr>
                <w:rFonts w:hint="eastAsia"/>
              </w:rPr>
              <w:t>32,768</w:t>
            </w:r>
            <w:r w:rsidRPr="00A301D6">
              <w:t>KB</w:t>
            </w:r>
            <w:r w:rsidRPr="00AD096B">
              <w:rPr>
                <w:rFonts w:hint="eastAsia"/>
              </w:rPr>
              <w:t>以上</w:t>
            </w:r>
          </w:p>
        </w:tc>
        <w:tc>
          <w:tcPr>
            <w:tcW w:w="333" w:type="pct"/>
          </w:tcPr>
          <w:p w14:paraId="7F41F58D" w14:textId="115D9624"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CCE-41972-1</w:t>
            </w:r>
          </w:p>
        </w:tc>
      </w:tr>
      <w:tr w:rsidR="00BB7CA1" w:rsidRPr="00D207AE" w14:paraId="7FE4C7C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E13ACED" w14:textId="0392DB25" w:rsidR="00BB7CA1" w:rsidRPr="007A5D33" w:rsidRDefault="00BB7CA1" w:rsidP="00BB7CA1">
            <w:pPr>
              <w:pStyle w:val="ad"/>
              <w:spacing w:before="72" w:after="72"/>
            </w:pPr>
            <w:r w:rsidRPr="00D94642">
              <w:t>244</w:t>
            </w:r>
          </w:p>
        </w:tc>
        <w:tc>
          <w:tcPr>
            <w:tcW w:w="436" w:type="pct"/>
          </w:tcPr>
          <w:p w14:paraId="03DDFCEF" w14:textId="1488583D" w:rsidR="00BB7CA1" w:rsidRPr="00A5377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63D019C" w14:textId="365F7CE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TWGCB-01-005-0244</w:t>
            </w:r>
          </w:p>
        </w:tc>
        <w:tc>
          <w:tcPr>
            <w:tcW w:w="263" w:type="pct"/>
          </w:tcPr>
          <w:p w14:paraId="1D73C4FF" w14:textId="2FDF52D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7D591FE8" w14:textId="2CF16F1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控制記錄檔達到其大小上限時的事件記錄檔行為</w:t>
            </w:r>
            <w:r w:rsidRPr="00374F35">
              <w:rPr>
                <w:rFonts w:hint="eastAsia"/>
              </w:rPr>
              <w:t>(</w:t>
            </w:r>
            <w:r w:rsidRPr="00374F35">
              <w:rPr>
                <w:rFonts w:hint="eastAsia"/>
              </w:rPr>
              <w:t>安全性</w:t>
            </w:r>
            <w:r w:rsidRPr="00374F35">
              <w:rPr>
                <w:rFonts w:hint="eastAsia"/>
              </w:rPr>
              <w:t>)</w:t>
            </w:r>
          </w:p>
        </w:tc>
        <w:tc>
          <w:tcPr>
            <w:tcW w:w="1573" w:type="pct"/>
          </w:tcPr>
          <w:p w14:paraId="539BC520"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如果啟用此項原則設定，當記錄檔達到其大小上限時，新事件將不會寫入記錄檔且會遺失</w:t>
            </w:r>
          </w:p>
          <w:p w14:paraId="19E6454D"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如果停用或未設定此項原則設定，當記錄檔達到其大小上限，則新事件會覆寫舊事件</w:t>
            </w:r>
          </w:p>
          <w:p w14:paraId="5F2A0D1A" w14:textId="67B5B06F"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注意：舊事件的保留與否，是根據</w:t>
            </w:r>
            <w:r>
              <w:rPr>
                <w:rFonts w:ascii="新細明體" w:eastAsia="新細明體" w:hAnsi="新細明體" w:hint="eastAsia"/>
              </w:rPr>
              <w:t>「</w:t>
            </w:r>
            <w:r w:rsidRPr="00C96291">
              <w:rPr>
                <w:rFonts w:hint="eastAsia"/>
              </w:rPr>
              <w:t>記錄檔已滿時自動備份</w:t>
            </w:r>
            <w:r>
              <w:rPr>
                <w:rFonts w:ascii="新細明體" w:eastAsia="新細明體" w:hAnsi="新細明體" w:hint="eastAsia"/>
              </w:rPr>
              <w:t>」</w:t>
            </w:r>
            <w:r w:rsidRPr="00C96291">
              <w:rPr>
                <w:rFonts w:hint="eastAsia"/>
              </w:rPr>
              <w:t>原則設定所決定</w:t>
            </w:r>
          </w:p>
        </w:tc>
        <w:tc>
          <w:tcPr>
            <w:tcW w:w="700" w:type="pct"/>
          </w:tcPr>
          <w:p w14:paraId="6B45882B" w14:textId="60290C0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事件紀錄服務</w:t>
            </w:r>
            <w:r w:rsidRPr="00374F35">
              <w:rPr>
                <w:rFonts w:hint="eastAsia"/>
              </w:rPr>
              <w:t>\</w:t>
            </w:r>
            <w:r w:rsidRPr="00374F35">
              <w:rPr>
                <w:rFonts w:hint="eastAsia"/>
              </w:rPr>
              <w:t>安全性</w:t>
            </w:r>
            <w:r w:rsidRPr="00374F35">
              <w:rPr>
                <w:rFonts w:hint="eastAsia"/>
              </w:rPr>
              <w:t>\</w:t>
            </w:r>
            <w:r w:rsidRPr="00374F35">
              <w:rPr>
                <w:rFonts w:hint="eastAsia"/>
              </w:rPr>
              <w:t>控制記錄檔達到其大小上限時的事件記錄檔行為</w:t>
            </w:r>
          </w:p>
        </w:tc>
        <w:tc>
          <w:tcPr>
            <w:tcW w:w="742" w:type="pct"/>
          </w:tcPr>
          <w:p w14:paraId="6585BEC6" w14:textId="07C061A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停用</w:t>
            </w:r>
          </w:p>
        </w:tc>
        <w:tc>
          <w:tcPr>
            <w:tcW w:w="333" w:type="pct"/>
          </w:tcPr>
          <w:p w14:paraId="56F49429" w14:textId="4E559235"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CCE-44139-4</w:t>
            </w:r>
          </w:p>
        </w:tc>
      </w:tr>
      <w:tr w:rsidR="00BB7CA1" w:rsidRPr="00D207AE" w14:paraId="54BCCF2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6D00F4F" w14:textId="33EDD7CF" w:rsidR="00BB7CA1" w:rsidRPr="007A5D33" w:rsidRDefault="00BB7CA1" w:rsidP="00BB7CA1">
            <w:pPr>
              <w:pStyle w:val="ad"/>
              <w:spacing w:before="72" w:after="72"/>
            </w:pPr>
            <w:r w:rsidRPr="00D94642">
              <w:t>245</w:t>
            </w:r>
          </w:p>
        </w:tc>
        <w:tc>
          <w:tcPr>
            <w:tcW w:w="436" w:type="pct"/>
          </w:tcPr>
          <w:p w14:paraId="76E7F53B" w14:textId="4DADE25E" w:rsidR="00BB7CA1" w:rsidRPr="00A5377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3BB7C6BB" w14:textId="0847931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w:t>
            </w:r>
            <w:r w:rsidRPr="00AB6197">
              <w:lastRenderedPageBreak/>
              <w:t>245</w:t>
            </w:r>
          </w:p>
        </w:tc>
        <w:tc>
          <w:tcPr>
            <w:tcW w:w="263" w:type="pct"/>
          </w:tcPr>
          <w:p w14:paraId="144FB5CC" w14:textId="257A2A1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Windows</w:t>
            </w:r>
            <w:r w:rsidRPr="00374F35">
              <w:rPr>
                <w:rFonts w:hint="eastAsia"/>
              </w:rPr>
              <w:t>元件</w:t>
            </w:r>
          </w:p>
        </w:tc>
        <w:tc>
          <w:tcPr>
            <w:tcW w:w="436" w:type="pct"/>
          </w:tcPr>
          <w:p w14:paraId="50FE1FFC" w14:textId="454054F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lastRenderedPageBreak/>
              <w:t>(KB)(</w:t>
            </w:r>
            <w:r w:rsidRPr="00374F35">
              <w:rPr>
                <w:rFonts w:hint="eastAsia"/>
              </w:rPr>
              <w:t>安全性</w:t>
            </w:r>
            <w:r w:rsidRPr="00374F35">
              <w:rPr>
                <w:rFonts w:hint="eastAsia"/>
              </w:rPr>
              <w:t>)</w:t>
            </w:r>
          </w:p>
        </w:tc>
        <w:tc>
          <w:tcPr>
            <w:tcW w:w="1573" w:type="pct"/>
          </w:tcPr>
          <w:p w14:paraId="37544C13"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37F739EA"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如果啟用此項</w:t>
            </w:r>
            <w:r w:rsidRPr="00C96291">
              <w:rPr>
                <w:rFonts w:hint="eastAsia"/>
              </w:rPr>
              <w:t>原則設定，即可將記錄檔</w:t>
            </w:r>
            <w:r w:rsidRPr="00C96291">
              <w:rPr>
                <w:rFonts w:hint="eastAsia"/>
              </w:rPr>
              <w:lastRenderedPageBreak/>
              <w:t>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401DEE53" w14:textId="227584A6"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如果停用或未設定此原則設定，則記錄檔大小上限將會設定為本機設定值。本機系統管理員可使用「記錄內容」對話方塊來變更此值，記錄檔大小上限預設值為</w:t>
            </w:r>
            <w:r w:rsidRPr="00C96291">
              <w:rPr>
                <w:rFonts w:hint="eastAsia"/>
              </w:rPr>
              <w:t>20MB</w:t>
            </w:r>
          </w:p>
        </w:tc>
        <w:tc>
          <w:tcPr>
            <w:tcW w:w="700" w:type="pct"/>
          </w:tcPr>
          <w:p w14:paraId="574CAF95" w14:textId="21BEDA0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w:t>
            </w:r>
            <w:r w:rsidRPr="00374F35">
              <w:rPr>
                <w:rFonts w:hint="eastAsia"/>
              </w:rPr>
              <w:lastRenderedPageBreak/>
              <w:t>務</w:t>
            </w:r>
            <w:r w:rsidRPr="00374F35">
              <w:rPr>
                <w:rFonts w:hint="eastAsia"/>
              </w:rPr>
              <w:t>\</w:t>
            </w:r>
            <w:r w:rsidRPr="00374F35">
              <w:rPr>
                <w:rFonts w:hint="eastAsia"/>
              </w:rPr>
              <w:t>安全性</w:t>
            </w:r>
            <w:r w:rsidRPr="00374F35">
              <w:rPr>
                <w:rFonts w:hint="eastAsia"/>
              </w:rPr>
              <w:t>\</w:t>
            </w:r>
            <w:r w:rsidRPr="00A301D6">
              <w:rPr>
                <w:rFonts w:hint="eastAsia"/>
              </w:rPr>
              <w:t>指定記錄檔大小上限</w:t>
            </w:r>
            <w:r w:rsidRPr="00A301D6">
              <w:rPr>
                <w:rFonts w:hint="eastAsia"/>
              </w:rPr>
              <w:t>(KB)</w:t>
            </w:r>
          </w:p>
        </w:tc>
        <w:tc>
          <w:tcPr>
            <w:tcW w:w="742" w:type="pct"/>
          </w:tcPr>
          <w:p w14:paraId="33F8C145" w14:textId="403E862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啟用</w:t>
            </w:r>
            <w:r w:rsidRPr="00A301D6">
              <w:rPr>
                <w:rFonts w:hint="eastAsia"/>
              </w:rPr>
              <w:t>，</w:t>
            </w:r>
            <w:r w:rsidRPr="00A301D6">
              <w:rPr>
                <w:rFonts w:hint="eastAsia"/>
              </w:rPr>
              <w:t>81</w:t>
            </w:r>
            <w:r w:rsidRPr="00A301D6">
              <w:t>,</w:t>
            </w:r>
            <w:r w:rsidRPr="00A301D6">
              <w:rPr>
                <w:rFonts w:hint="eastAsia"/>
              </w:rPr>
              <w:t>920</w:t>
            </w:r>
            <w:r w:rsidRPr="00A301D6">
              <w:t>KB</w:t>
            </w:r>
            <w:r>
              <w:rPr>
                <w:rFonts w:hint="eastAsia"/>
              </w:rPr>
              <w:t>以上</w:t>
            </w:r>
          </w:p>
        </w:tc>
        <w:tc>
          <w:tcPr>
            <w:tcW w:w="333" w:type="pct"/>
          </w:tcPr>
          <w:p w14:paraId="691B3B3F" w14:textId="43D6DEC2" w:rsidR="00BB7CA1" w:rsidRPr="00280B69"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2340-0</w:t>
            </w:r>
          </w:p>
        </w:tc>
      </w:tr>
      <w:tr w:rsidR="00BB7CA1" w:rsidRPr="00D207AE" w14:paraId="26B149A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A640141" w14:textId="467CF0F9" w:rsidR="00BB7CA1" w:rsidRPr="007A5D33" w:rsidRDefault="00BB7CA1" w:rsidP="00BB7CA1">
            <w:pPr>
              <w:pStyle w:val="ad"/>
              <w:spacing w:before="72" w:after="72"/>
            </w:pPr>
            <w:r w:rsidRPr="00D94642">
              <w:lastRenderedPageBreak/>
              <w:t>246</w:t>
            </w:r>
          </w:p>
        </w:tc>
        <w:tc>
          <w:tcPr>
            <w:tcW w:w="436" w:type="pct"/>
          </w:tcPr>
          <w:p w14:paraId="1990FEA5" w14:textId="22D2118F" w:rsidR="00BB7CA1" w:rsidRPr="00A5377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A85C639" w14:textId="3CE3C0A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TWGCB-01-005-0246</w:t>
            </w:r>
          </w:p>
        </w:tc>
        <w:tc>
          <w:tcPr>
            <w:tcW w:w="263" w:type="pct"/>
          </w:tcPr>
          <w:p w14:paraId="29126115" w14:textId="5AADBDB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41233D71" w14:textId="5008991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t>(KB)(</w:t>
            </w:r>
            <w:r w:rsidRPr="00A301D6">
              <w:rPr>
                <w:rFonts w:hint="eastAsia"/>
              </w:rPr>
              <w:t>安裝</w:t>
            </w:r>
            <w:r w:rsidRPr="00A301D6">
              <w:rPr>
                <w:rFonts w:hint="eastAsia"/>
              </w:rPr>
              <w:t>)</w:t>
            </w:r>
          </w:p>
        </w:tc>
        <w:tc>
          <w:tcPr>
            <w:tcW w:w="1573" w:type="pct"/>
          </w:tcPr>
          <w:p w14:paraId="5D411CF1"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2600293C"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96291">
              <w:rPr>
                <w:rFonts w:hint="eastAsia"/>
              </w:rPr>
              <w:t>項原則設定，即可將記錄檔大小上限設定為介於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7FF8F795" w14:textId="6F3ABAE9"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如果停用或未設定此原則設定，則記錄檔大小上限將會設定為本機設定值。本機系統管理員可使用「記錄內容」對話方塊來變更此值，記錄檔大小上限預設</w:t>
            </w:r>
            <w:r w:rsidRPr="00C96291">
              <w:rPr>
                <w:rFonts w:hint="eastAsia"/>
              </w:rPr>
              <w:lastRenderedPageBreak/>
              <w:t>值為</w:t>
            </w:r>
            <w:r w:rsidRPr="00C96291">
              <w:rPr>
                <w:rFonts w:hint="eastAsia"/>
              </w:rPr>
              <w:t>20MB</w:t>
            </w:r>
          </w:p>
        </w:tc>
        <w:tc>
          <w:tcPr>
            <w:tcW w:w="700" w:type="pct"/>
          </w:tcPr>
          <w:p w14:paraId="0D3EFFAD" w14:textId="31BE4F6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w:t>
            </w:r>
            <w:r w:rsidRPr="00A301D6">
              <w:rPr>
                <w:rFonts w:hint="eastAsia"/>
              </w:rPr>
              <w:t>紀錄服務</w:t>
            </w:r>
            <w:r w:rsidRPr="00A301D6">
              <w:rPr>
                <w:rFonts w:hint="eastAsia"/>
              </w:rPr>
              <w:t>\</w:t>
            </w:r>
            <w:r w:rsidRPr="00A301D6">
              <w:rPr>
                <w:rFonts w:hint="eastAsia"/>
              </w:rPr>
              <w:t>安裝</w:t>
            </w:r>
            <w:r w:rsidRPr="00A301D6">
              <w:rPr>
                <w:rFonts w:hint="eastAsia"/>
              </w:rPr>
              <w:t>\</w:t>
            </w:r>
            <w:r w:rsidRPr="00A301D6">
              <w:rPr>
                <w:rFonts w:hint="eastAsia"/>
              </w:rPr>
              <w:t>指定記錄檔大小上限</w:t>
            </w:r>
            <w:r w:rsidRPr="00A301D6">
              <w:rPr>
                <w:rFonts w:hint="eastAsia"/>
              </w:rPr>
              <w:t>(KB)</w:t>
            </w:r>
          </w:p>
        </w:tc>
        <w:tc>
          <w:tcPr>
            <w:tcW w:w="742" w:type="pct"/>
          </w:tcPr>
          <w:p w14:paraId="44E33CBB" w14:textId="4F50EF1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r w:rsidRPr="00A301D6">
              <w:rPr>
                <w:rFonts w:hint="eastAsia"/>
              </w:rPr>
              <w:t>，</w:t>
            </w:r>
            <w:r w:rsidRPr="00A301D6">
              <w:rPr>
                <w:rFonts w:hint="eastAsia"/>
              </w:rPr>
              <w:t>32,768</w:t>
            </w:r>
            <w:r w:rsidRPr="00A301D6">
              <w:t>KB</w:t>
            </w:r>
            <w:r>
              <w:rPr>
                <w:rFonts w:hint="eastAsia"/>
              </w:rPr>
              <w:t>以上</w:t>
            </w:r>
          </w:p>
        </w:tc>
        <w:tc>
          <w:tcPr>
            <w:tcW w:w="333" w:type="pct"/>
          </w:tcPr>
          <w:p w14:paraId="5C9DA434" w14:textId="252C9AB6"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CCE-44151-9</w:t>
            </w:r>
          </w:p>
        </w:tc>
      </w:tr>
      <w:tr w:rsidR="00BB7CA1" w:rsidRPr="00D207AE" w14:paraId="4765D6B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A63D260" w14:textId="423552F4" w:rsidR="00BB7CA1" w:rsidRPr="007A5D33" w:rsidRDefault="00BB7CA1" w:rsidP="00BB7CA1">
            <w:pPr>
              <w:pStyle w:val="ad"/>
              <w:spacing w:before="72" w:after="72"/>
            </w:pPr>
            <w:r w:rsidRPr="00D94642">
              <w:t>247</w:t>
            </w:r>
          </w:p>
        </w:tc>
        <w:tc>
          <w:tcPr>
            <w:tcW w:w="436" w:type="pct"/>
          </w:tcPr>
          <w:p w14:paraId="628AA1FC" w14:textId="6FF85384" w:rsidR="00BB7CA1" w:rsidRPr="00A5377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B753D26" w14:textId="086205C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TWGCB-01-005-0247</w:t>
            </w:r>
          </w:p>
        </w:tc>
        <w:tc>
          <w:tcPr>
            <w:tcW w:w="263" w:type="pct"/>
          </w:tcPr>
          <w:p w14:paraId="5BB7DDA1" w14:textId="565353D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37BE4906" w14:textId="74E5EFE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控制記錄檔達到其大小上限時的事件記錄檔行為</w:t>
            </w:r>
            <w:r w:rsidRPr="00374F35">
              <w:rPr>
                <w:rFonts w:hint="eastAsia"/>
              </w:rPr>
              <w:t>(</w:t>
            </w:r>
            <w:r w:rsidRPr="00374F35">
              <w:rPr>
                <w:rFonts w:hint="eastAsia"/>
              </w:rPr>
              <w:t>系統</w:t>
            </w:r>
            <w:r w:rsidRPr="00374F35">
              <w:rPr>
                <w:rFonts w:hint="eastAsia"/>
              </w:rPr>
              <w:t>)</w:t>
            </w:r>
          </w:p>
        </w:tc>
        <w:tc>
          <w:tcPr>
            <w:tcW w:w="1573" w:type="pct"/>
          </w:tcPr>
          <w:p w14:paraId="0C807C73"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w:t>
            </w:r>
            <w:r>
              <w:rPr>
                <w:rFonts w:hint="eastAsia"/>
              </w:rPr>
              <w:t>設定，當記錄檔達到其大小上限時，新事件將不會寫入記錄檔且會遺失</w:t>
            </w:r>
          </w:p>
          <w:p w14:paraId="3832EDFE"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如果停用或未設定此項原則設定，當記錄檔達到其大小上限，則新事件會覆寫舊事件</w:t>
            </w:r>
          </w:p>
          <w:p w14:paraId="1A04355D" w14:textId="353D9C34"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注意：舊事件的保留與否，是根據</w:t>
            </w:r>
            <w:r>
              <w:rPr>
                <w:rFonts w:ascii="新細明體" w:eastAsia="新細明體" w:hAnsi="新細明體" w:hint="eastAsia"/>
              </w:rPr>
              <w:t>「</w:t>
            </w:r>
            <w:r w:rsidRPr="00C96291">
              <w:rPr>
                <w:rFonts w:hint="eastAsia"/>
              </w:rPr>
              <w:t>記錄檔已滿時自動備份</w:t>
            </w:r>
            <w:r>
              <w:rPr>
                <w:rFonts w:ascii="新細明體" w:eastAsia="新細明體" w:hAnsi="新細明體" w:hint="eastAsia"/>
              </w:rPr>
              <w:t>」</w:t>
            </w:r>
            <w:r>
              <w:rPr>
                <w:rFonts w:hint="eastAsia"/>
              </w:rPr>
              <w:t>原則設定所決定</w:t>
            </w:r>
          </w:p>
        </w:tc>
        <w:tc>
          <w:tcPr>
            <w:tcW w:w="700" w:type="pct"/>
          </w:tcPr>
          <w:p w14:paraId="2E7FDD85" w14:textId="6CF9D41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事件紀錄服務</w:t>
            </w:r>
            <w:r w:rsidRPr="00374F35">
              <w:rPr>
                <w:rFonts w:hint="eastAsia"/>
              </w:rPr>
              <w:t>\</w:t>
            </w:r>
            <w:r w:rsidRPr="00374F35">
              <w:rPr>
                <w:rFonts w:hint="eastAsia"/>
              </w:rPr>
              <w:t>系統</w:t>
            </w:r>
            <w:r w:rsidRPr="00374F35">
              <w:rPr>
                <w:rFonts w:hint="eastAsia"/>
              </w:rPr>
              <w:t>\</w:t>
            </w:r>
            <w:r w:rsidRPr="00374F35">
              <w:rPr>
                <w:rFonts w:hint="eastAsia"/>
              </w:rPr>
              <w:t>控制記錄檔達到其大小上限時的事件記錄檔行為</w:t>
            </w:r>
          </w:p>
        </w:tc>
        <w:tc>
          <w:tcPr>
            <w:tcW w:w="742" w:type="pct"/>
          </w:tcPr>
          <w:p w14:paraId="7A61FBA6" w14:textId="37A8099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停用</w:t>
            </w:r>
          </w:p>
        </w:tc>
        <w:tc>
          <w:tcPr>
            <w:tcW w:w="333" w:type="pct"/>
          </w:tcPr>
          <w:p w14:paraId="1C000252" w14:textId="3B37F09D"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CCE-43655-0</w:t>
            </w:r>
          </w:p>
        </w:tc>
      </w:tr>
      <w:tr w:rsidR="00BB7CA1" w:rsidRPr="00D207AE" w14:paraId="6EEF084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8EBC70F" w14:textId="12BC33F5" w:rsidR="00BB7CA1" w:rsidRPr="007A5D33" w:rsidRDefault="00BB7CA1" w:rsidP="00BB7CA1">
            <w:pPr>
              <w:pStyle w:val="ad"/>
              <w:spacing w:before="72" w:after="72"/>
            </w:pPr>
            <w:r w:rsidRPr="00D94642">
              <w:t>248</w:t>
            </w:r>
          </w:p>
        </w:tc>
        <w:tc>
          <w:tcPr>
            <w:tcW w:w="436" w:type="pct"/>
          </w:tcPr>
          <w:p w14:paraId="78405F57" w14:textId="24A8F47A" w:rsidR="00BB7CA1" w:rsidRPr="00A5377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8968517" w14:textId="338497F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TWGCB-01-005-0248</w:t>
            </w:r>
          </w:p>
        </w:tc>
        <w:tc>
          <w:tcPr>
            <w:tcW w:w="263" w:type="pct"/>
          </w:tcPr>
          <w:p w14:paraId="217CA032" w14:textId="55C45AD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451A53AA" w14:textId="3430737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t>(KB)(</w:t>
            </w:r>
            <w:r w:rsidRPr="00374F35">
              <w:rPr>
                <w:rFonts w:hint="eastAsia"/>
              </w:rPr>
              <w:t>系統</w:t>
            </w:r>
            <w:r w:rsidRPr="00374F35">
              <w:rPr>
                <w:rFonts w:hint="eastAsia"/>
              </w:rPr>
              <w:t>)</w:t>
            </w:r>
          </w:p>
        </w:tc>
        <w:tc>
          <w:tcPr>
            <w:tcW w:w="1573" w:type="pct"/>
          </w:tcPr>
          <w:p w14:paraId="1E4677FB"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1075AD75"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1E086EC3" w14:textId="0D8C09BE"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如果停用或未設定此原則設定，則記錄檔大小上限將會設定為本機設定值。本</w:t>
            </w:r>
            <w:r w:rsidRPr="00C96291">
              <w:rPr>
                <w:rFonts w:hint="eastAsia"/>
              </w:rPr>
              <w:lastRenderedPageBreak/>
              <w:t>機系統管理員可使用「記錄內容」對話方塊來變更此值，記錄檔大小上限預設值為</w:t>
            </w:r>
            <w:r w:rsidRPr="00C96291">
              <w:rPr>
                <w:rFonts w:hint="eastAsia"/>
              </w:rPr>
              <w:t>20MB</w:t>
            </w:r>
          </w:p>
        </w:tc>
        <w:tc>
          <w:tcPr>
            <w:tcW w:w="700" w:type="pct"/>
          </w:tcPr>
          <w:p w14:paraId="448DE5B0" w14:textId="474BAD0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事件紀錄服務</w:t>
            </w:r>
            <w:r w:rsidRPr="00374F35">
              <w:rPr>
                <w:rFonts w:hint="eastAsia"/>
              </w:rPr>
              <w:t>\</w:t>
            </w:r>
            <w:r w:rsidRPr="00374F35">
              <w:rPr>
                <w:rFonts w:hint="eastAsia"/>
              </w:rPr>
              <w:t>系統</w:t>
            </w:r>
            <w:r w:rsidRPr="00374F35">
              <w:rPr>
                <w:rFonts w:hint="eastAsia"/>
              </w:rPr>
              <w:t>\</w:t>
            </w:r>
            <w:r w:rsidRPr="00A301D6">
              <w:rPr>
                <w:rFonts w:hint="eastAsia"/>
              </w:rPr>
              <w:t>指定記錄檔大小上限</w:t>
            </w:r>
            <w:r w:rsidRPr="00A301D6">
              <w:rPr>
                <w:rFonts w:hint="eastAsia"/>
              </w:rPr>
              <w:t>(KB)</w:t>
            </w:r>
          </w:p>
        </w:tc>
        <w:tc>
          <w:tcPr>
            <w:tcW w:w="742" w:type="pct"/>
          </w:tcPr>
          <w:p w14:paraId="12B16948" w14:textId="179E581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r w:rsidRPr="00A301D6">
              <w:rPr>
                <w:rFonts w:hint="eastAsia"/>
              </w:rPr>
              <w:t>，</w:t>
            </w:r>
            <w:r w:rsidRPr="00A301D6">
              <w:rPr>
                <w:rFonts w:hint="eastAsia"/>
              </w:rPr>
              <w:t>32,768</w:t>
            </w:r>
            <w:r w:rsidRPr="00A301D6">
              <w:t>KB</w:t>
            </w:r>
            <w:r>
              <w:rPr>
                <w:rFonts w:hint="eastAsia"/>
              </w:rPr>
              <w:t>以上</w:t>
            </w:r>
          </w:p>
        </w:tc>
        <w:tc>
          <w:tcPr>
            <w:tcW w:w="333" w:type="pct"/>
          </w:tcPr>
          <w:p w14:paraId="3B20A88D" w14:textId="6C168F39"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CCE-41582-8</w:t>
            </w:r>
          </w:p>
        </w:tc>
      </w:tr>
      <w:tr w:rsidR="00BB7CA1" w:rsidRPr="00D207AE" w14:paraId="361E12D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31E856E" w14:textId="59220542" w:rsidR="00BB7CA1" w:rsidRPr="007A5D33" w:rsidRDefault="00BB7CA1" w:rsidP="00BB7CA1">
            <w:pPr>
              <w:pStyle w:val="ad"/>
              <w:spacing w:before="72" w:after="72"/>
            </w:pPr>
            <w:r w:rsidRPr="00D94642">
              <w:t>249</w:t>
            </w:r>
          </w:p>
        </w:tc>
        <w:tc>
          <w:tcPr>
            <w:tcW w:w="436" w:type="pct"/>
          </w:tcPr>
          <w:p w14:paraId="24F1B8C9" w14:textId="00B7BA2D" w:rsidR="00BB7CA1" w:rsidRPr="00A5377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84AB91B" w14:textId="00C664B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TWGCB-01-005-0249</w:t>
            </w:r>
          </w:p>
        </w:tc>
        <w:tc>
          <w:tcPr>
            <w:tcW w:w="263" w:type="pct"/>
          </w:tcPr>
          <w:p w14:paraId="15AC2298" w14:textId="68DCB32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07B7D646" w14:textId="41CB59D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不允許儲存密碼</w:t>
            </w:r>
          </w:p>
        </w:tc>
        <w:tc>
          <w:tcPr>
            <w:tcW w:w="1573" w:type="pct"/>
          </w:tcPr>
          <w:p w14:paraId="55514959"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項原則設定決定是否從遠端桌面連線將密碼儲存在這部電腦上。</w:t>
            </w:r>
            <w:r>
              <w:rPr>
                <w:rFonts w:hint="eastAsia"/>
              </w:rPr>
              <w:t>如果啟用此項</w:t>
            </w:r>
            <w:r w:rsidRPr="00C96291">
              <w:rPr>
                <w:rFonts w:hint="eastAsia"/>
              </w:rPr>
              <w:t>原則設定，「遠端桌面連線」的密碼儲存核取方塊將會停用，而且使用者再也無法儲存密碼。當使用者使用遠端桌面連線開啟</w:t>
            </w:r>
            <w:r w:rsidRPr="00C96291">
              <w:rPr>
                <w:rFonts w:hint="eastAsia"/>
              </w:rPr>
              <w:t>RDP</w:t>
            </w:r>
            <w:r w:rsidRPr="00C96291">
              <w:rPr>
                <w:rFonts w:hint="eastAsia"/>
              </w:rPr>
              <w:t>檔案並儲存其設定後，所有先前存在於</w:t>
            </w:r>
            <w:r w:rsidRPr="00C96291">
              <w:rPr>
                <w:rFonts w:hint="eastAsia"/>
              </w:rPr>
              <w:t>RDP</w:t>
            </w:r>
            <w:r w:rsidRPr="00C96291">
              <w:rPr>
                <w:rFonts w:hint="eastAsia"/>
              </w:rPr>
              <w:t>檔案中的密碼都將予以刪除</w:t>
            </w:r>
          </w:p>
          <w:p w14:paraId="32A3DF9F" w14:textId="2A77BE17"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C96291">
              <w:rPr>
                <w:rFonts w:hint="eastAsia"/>
              </w:rPr>
              <w:t>項原則設定，則使用者能夠使用遠端桌面連線儲存密碼</w:t>
            </w:r>
          </w:p>
        </w:tc>
        <w:tc>
          <w:tcPr>
            <w:tcW w:w="700" w:type="pct"/>
          </w:tcPr>
          <w:p w14:paraId="53C6A656" w14:textId="3D3B05C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遠端桌面連線用戶端</w:t>
            </w:r>
            <w:r w:rsidRPr="00374F35">
              <w:rPr>
                <w:rFonts w:hint="eastAsia"/>
              </w:rPr>
              <w:t>\</w:t>
            </w:r>
            <w:r w:rsidRPr="00374F35">
              <w:rPr>
                <w:rFonts w:hint="eastAsia"/>
              </w:rPr>
              <w:t>不允許儲存密碼</w:t>
            </w:r>
          </w:p>
        </w:tc>
        <w:tc>
          <w:tcPr>
            <w:tcW w:w="742" w:type="pct"/>
          </w:tcPr>
          <w:p w14:paraId="06E80757" w14:textId="51CFA6D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0E6E3CC5" w14:textId="388175E5"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CCE-44410-9</w:t>
            </w:r>
          </w:p>
        </w:tc>
      </w:tr>
      <w:tr w:rsidR="00BB7CA1" w:rsidRPr="00D207AE" w14:paraId="162CC67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AC530DF" w14:textId="0930AB38" w:rsidR="00BB7CA1" w:rsidRPr="007A5D33" w:rsidRDefault="00BB7CA1" w:rsidP="00BB7CA1">
            <w:pPr>
              <w:pStyle w:val="ad"/>
              <w:spacing w:before="72" w:after="72"/>
            </w:pPr>
            <w:r w:rsidRPr="00D94642">
              <w:t>250</w:t>
            </w:r>
          </w:p>
        </w:tc>
        <w:tc>
          <w:tcPr>
            <w:tcW w:w="436" w:type="pct"/>
          </w:tcPr>
          <w:p w14:paraId="39F0BD65" w14:textId="236DF943" w:rsidR="00BB7CA1" w:rsidRPr="000F6EF2"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39E921F" w14:textId="5612FB6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TWGCB-01-005-0250</w:t>
            </w:r>
          </w:p>
        </w:tc>
        <w:tc>
          <w:tcPr>
            <w:tcW w:w="263" w:type="pct"/>
          </w:tcPr>
          <w:p w14:paraId="5558A593" w14:textId="75D0E37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44D4CAF9" w14:textId="3142D91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允許使用者使用遠端桌面服務從遠端</w:t>
            </w:r>
            <w:r w:rsidRPr="00374F35">
              <w:rPr>
                <w:rFonts w:hint="eastAsia"/>
              </w:rPr>
              <w:lastRenderedPageBreak/>
              <w:t>連線</w:t>
            </w:r>
          </w:p>
        </w:tc>
        <w:tc>
          <w:tcPr>
            <w:tcW w:w="1573" w:type="pct"/>
          </w:tcPr>
          <w:p w14:paraId="59228169"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96291">
              <w:rPr>
                <w:rFonts w:hint="eastAsia"/>
              </w:rPr>
              <w:t>項原則設定決定是否讓使用者使用遠端桌面服務，設定電腦的遠端存取權</w:t>
            </w:r>
          </w:p>
          <w:p w14:paraId="1BCB6D97"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項原則設定，目標電腦上隸屬於</w:t>
            </w:r>
            <w:r w:rsidRPr="00C96291">
              <w:rPr>
                <w:rFonts w:hint="eastAsia"/>
              </w:rPr>
              <w:t>Remote</w:t>
            </w:r>
            <w:r>
              <w:rPr>
                <w:rFonts w:hint="eastAsia"/>
              </w:rPr>
              <w:t xml:space="preserve"> </w:t>
            </w:r>
            <w:r w:rsidRPr="00C96291">
              <w:rPr>
                <w:rFonts w:hint="eastAsia"/>
              </w:rPr>
              <w:t>Desktop</w:t>
            </w:r>
            <w:r>
              <w:rPr>
                <w:rFonts w:hint="eastAsia"/>
              </w:rPr>
              <w:t xml:space="preserve"> </w:t>
            </w:r>
            <w:r w:rsidRPr="00C96291">
              <w:rPr>
                <w:rFonts w:hint="eastAsia"/>
              </w:rPr>
              <w:t>Users</w:t>
            </w:r>
            <w:r w:rsidRPr="00C96291">
              <w:rPr>
                <w:rFonts w:hint="eastAsia"/>
              </w:rPr>
              <w:t>群組成員的</w:t>
            </w:r>
            <w:r w:rsidRPr="00C96291">
              <w:rPr>
                <w:rFonts w:hint="eastAsia"/>
              </w:rPr>
              <w:lastRenderedPageBreak/>
              <w:t>使用者就可以使用遠端桌面服務，從遠端連線到目標電腦</w:t>
            </w:r>
          </w:p>
          <w:p w14:paraId="66380887"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w:t>
            </w:r>
            <w:r>
              <w:rPr>
                <w:rFonts w:hint="eastAsia"/>
              </w:rPr>
              <w:t>此</w:t>
            </w:r>
            <w:r w:rsidRPr="00C96291">
              <w:rPr>
                <w:rFonts w:hint="eastAsia"/>
              </w:rPr>
              <w:t>項原則設定，使用者無法使用遠端桌面服務，從遠端連線到目標電腦。目標電腦會保留任何目前的連線，但是不會接受任何新連入的連線</w:t>
            </w:r>
          </w:p>
          <w:p w14:paraId="0EAC189C"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如果未設定</w:t>
            </w:r>
            <w:r>
              <w:rPr>
                <w:rFonts w:hint="eastAsia"/>
              </w:rPr>
              <w:t>此</w:t>
            </w:r>
            <w:r w:rsidRPr="00C96291">
              <w:rPr>
                <w:rFonts w:hint="eastAsia"/>
              </w:rPr>
              <w:t>項原則設定，則遠端桌面服務會使用目標電腦上的「遠端桌面」設定，決定是否允許遠端連線</w:t>
            </w:r>
          </w:p>
          <w:p w14:paraId="327B92BE" w14:textId="7B38CBEB"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注意：使用者可以藉由設定「電腦設定</w:t>
            </w:r>
            <w:r w:rsidRPr="00C96291">
              <w:rPr>
                <w:rFonts w:hint="eastAsia"/>
              </w:rPr>
              <w:t>\</w:t>
            </w:r>
            <w:r w:rsidRPr="00C96291">
              <w:rPr>
                <w:rFonts w:hint="eastAsia"/>
              </w:rPr>
              <w:t>系統管理範本</w:t>
            </w:r>
            <w:r w:rsidRPr="00C96291">
              <w:rPr>
                <w:rFonts w:hint="eastAsia"/>
              </w:rPr>
              <w:t>\Windows</w:t>
            </w:r>
            <w:r w:rsidRPr="00C96291">
              <w:rPr>
                <w:rFonts w:hint="eastAsia"/>
              </w:rPr>
              <w:t>元件</w:t>
            </w:r>
            <w:r w:rsidRPr="00C96291">
              <w:rPr>
                <w:rFonts w:hint="eastAsia"/>
              </w:rPr>
              <w:t>\</w:t>
            </w:r>
            <w:r w:rsidRPr="00C96291">
              <w:rPr>
                <w:rFonts w:hint="eastAsia"/>
              </w:rPr>
              <w:t>遠端桌面服務</w:t>
            </w:r>
            <w:r w:rsidRPr="00C96291">
              <w:rPr>
                <w:rFonts w:hint="eastAsia"/>
              </w:rPr>
              <w:t>\</w:t>
            </w:r>
            <w:r w:rsidRPr="00C96291">
              <w:rPr>
                <w:rFonts w:hint="eastAsia"/>
              </w:rPr>
              <w:t>遠端桌面工作階段主機</w:t>
            </w:r>
            <w:r w:rsidRPr="00C96291">
              <w:rPr>
                <w:rFonts w:hint="eastAsia"/>
              </w:rPr>
              <w:t>\</w:t>
            </w:r>
            <w:r w:rsidRPr="00C96291">
              <w:rPr>
                <w:rFonts w:hint="eastAsia"/>
              </w:rPr>
              <w:t>安全性</w:t>
            </w:r>
            <w:r w:rsidRPr="00C96291">
              <w:rPr>
                <w:rFonts w:hint="eastAsia"/>
              </w:rPr>
              <w:t>\</w:t>
            </w:r>
            <w:r w:rsidRPr="00C96291">
              <w:rPr>
                <w:rFonts w:hint="eastAsia"/>
              </w:rPr>
              <w:t>透過使用網路層級驗證以要求對遠端連線進行使用者驗證」原則設定，限制可以使用遠端桌面服務進行遠端連線的用戶端。使用者也可以限制可同時連線的使用者數量，方法是設定「電腦設定</w:t>
            </w:r>
            <w:r w:rsidRPr="00C96291">
              <w:rPr>
                <w:rFonts w:hint="eastAsia"/>
              </w:rPr>
              <w:t>\</w:t>
            </w:r>
            <w:r w:rsidRPr="00C96291">
              <w:rPr>
                <w:rFonts w:hint="eastAsia"/>
              </w:rPr>
              <w:t>系統管理範本</w:t>
            </w:r>
            <w:r w:rsidRPr="00C96291">
              <w:rPr>
                <w:rFonts w:hint="eastAsia"/>
              </w:rPr>
              <w:t>\Windows</w:t>
            </w:r>
            <w:r w:rsidRPr="00C96291">
              <w:rPr>
                <w:rFonts w:hint="eastAsia"/>
              </w:rPr>
              <w:t>元件</w:t>
            </w:r>
            <w:r w:rsidRPr="00C96291">
              <w:rPr>
                <w:rFonts w:hint="eastAsia"/>
              </w:rPr>
              <w:t>\</w:t>
            </w:r>
            <w:r w:rsidRPr="00C96291">
              <w:rPr>
                <w:rFonts w:hint="eastAsia"/>
              </w:rPr>
              <w:t>遠端桌面</w:t>
            </w:r>
            <w:r w:rsidRPr="00C96291">
              <w:rPr>
                <w:rFonts w:hint="eastAsia"/>
              </w:rPr>
              <w:lastRenderedPageBreak/>
              <w:t>服務</w:t>
            </w:r>
            <w:r w:rsidRPr="00C96291">
              <w:rPr>
                <w:rFonts w:hint="eastAsia"/>
              </w:rPr>
              <w:t>\</w:t>
            </w:r>
            <w:r w:rsidRPr="00C96291">
              <w:rPr>
                <w:rFonts w:hint="eastAsia"/>
              </w:rPr>
              <w:t>遠端桌面工作階段主機</w:t>
            </w:r>
            <w:r w:rsidRPr="00C96291">
              <w:rPr>
                <w:rFonts w:hint="eastAsia"/>
              </w:rPr>
              <w:t>\</w:t>
            </w:r>
            <w:r w:rsidRPr="00C96291">
              <w:rPr>
                <w:rFonts w:hint="eastAsia"/>
              </w:rPr>
              <w:t>連線</w:t>
            </w:r>
            <w:r w:rsidRPr="00C96291">
              <w:rPr>
                <w:rFonts w:hint="eastAsia"/>
              </w:rPr>
              <w:t>\</w:t>
            </w:r>
            <w:r w:rsidRPr="00C96291">
              <w:rPr>
                <w:rFonts w:hint="eastAsia"/>
              </w:rPr>
              <w:t>限制連線數目」原則設定，或在遠端桌面工作階段主機設定工具的「網路介面卡」索引標籤上設定「連線數目上限」選項</w:t>
            </w:r>
          </w:p>
        </w:tc>
        <w:tc>
          <w:tcPr>
            <w:tcW w:w="700" w:type="pct"/>
          </w:tcPr>
          <w:p w14:paraId="49B94629" w14:textId="1C5930E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連線</w:t>
            </w:r>
            <w:r w:rsidRPr="00374F35">
              <w:rPr>
                <w:rFonts w:hint="eastAsia"/>
              </w:rPr>
              <w:t>\</w:t>
            </w:r>
            <w:r w:rsidRPr="00374F35">
              <w:rPr>
                <w:rFonts w:hint="eastAsia"/>
              </w:rPr>
              <w:lastRenderedPageBreak/>
              <w:t>允許使用者使用遠端桌面服務從遠端連線</w:t>
            </w:r>
          </w:p>
        </w:tc>
        <w:tc>
          <w:tcPr>
            <w:tcW w:w="742" w:type="pct"/>
          </w:tcPr>
          <w:p w14:paraId="63C56324" w14:textId="26419AB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停用</w:t>
            </w:r>
          </w:p>
        </w:tc>
        <w:tc>
          <w:tcPr>
            <w:tcW w:w="333" w:type="pct"/>
          </w:tcPr>
          <w:p w14:paraId="26794A86" w14:textId="59949327"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CCE-41772-5</w:t>
            </w:r>
          </w:p>
        </w:tc>
      </w:tr>
      <w:tr w:rsidR="00BB7CA1" w:rsidRPr="00D207AE" w14:paraId="5C0A799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EC72151" w14:textId="2B252896" w:rsidR="00BB7CA1" w:rsidRPr="007A5D33" w:rsidRDefault="00BB7CA1" w:rsidP="00BB7CA1">
            <w:pPr>
              <w:pStyle w:val="ad"/>
              <w:spacing w:before="72" w:after="72"/>
            </w:pPr>
            <w:r w:rsidRPr="00D94642">
              <w:lastRenderedPageBreak/>
              <w:t>251</w:t>
            </w:r>
          </w:p>
        </w:tc>
        <w:tc>
          <w:tcPr>
            <w:tcW w:w="436" w:type="pct"/>
          </w:tcPr>
          <w:p w14:paraId="485608F3" w14:textId="4D00398F" w:rsidR="00BB7CA1" w:rsidRPr="000F5AE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7A23B07" w14:textId="314465D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TWGCB-01-005-0251</w:t>
            </w:r>
          </w:p>
        </w:tc>
        <w:tc>
          <w:tcPr>
            <w:tcW w:w="263" w:type="pct"/>
          </w:tcPr>
          <w:p w14:paraId="15BF52D6" w14:textId="69B303F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67D9A6AB" w14:textId="6C8DFE9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不允許磁碟重新導向</w:t>
            </w:r>
          </w:p>
        </w:tc>
        <w:tc>
          <w:tcPr>
            <w:tcW w:w="1573" w:type="pct"/>
          </w:tcPr>
          <w:p w14:paraId="47ABA71D"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此項原則設定指定在遠端桌面服務工作階段中，是否要防止對應用戶端磁碟機</w:t>
            </w:r>
            <w:r w:rsidRPr="00C96291">
              <w:rPr>
                <w:rFonts w:hint="eastAsia"/>
              </w:rPr>
              <w:t>(</w:t>
            </w:r>
            <w:r w:rsidRPr="00C96291">
              <w:rPr>
                <w:rFonts w:hint="eastAsia"/>
              </w:rPr>
              <w:t>磁碟機重新導向</w:t>
            </w:r>
            <w:r w:rsidRPr="00C96291">
              <w:rPr>
                <w:rFonts w:hint="eastAsia"/>
              </w:rPr>
              <w:t>)</w:t>
            </w:r>
          </w:p>
          <w:p w14:paraId="1F36D79B" w14:textId="5C3587FB"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根據預設，</w:t>
            </w:r>
            <w:r w:rsidRPr="00C96291">
              <w:rPr>
                <w:rFonts w:hint="eastAsia"/>
              </w:rPr>
              <w:t>RD</w:t>
            </w:r>
            <w:r w:rsidRPr="00C96291">
              <w:rPr>
                <w:rFonts w:hint="eastAsia"/>
              </w:rPr>
              <w:t>工作階段主機伺服器會在連線時自動對應用戶端磁碟機。對應的磁碟機會以「</w:t>
            </w:r>
            <w:r w:rsidRPr="00C96291">
              <w:rPr>
                <w:rFonts w:hint="eastAsia"/>
              </w:rPr>
              <w:t>&lt;</w:t>
            </w:r>
            <w:r w:rsidRPr="00C96291">
              <w:rPr>
                <w:rFonts w:hint="eastAsia"/>
              </w:rPr>
              <w:t>磁碟機代號</w:t>
            </w:r>
            <w:r w:rsidRPr="00C96291">
              <w:rPr>
                <w:rFonts w:hint="eastAsia"/>
              </w:rPr>
              <w:t>&gt;</w:t>
            </w:r>
            <w:r w:rsidRPr="00C96291">
              <w:rPr>
                <w:rFonts w:hint="eastAsia"/>
              </w:rPr>
              <w:t>於</w:t>
            </w:r>
            <w:r w:rsidRPr="00C96291">
              <w:rPr>
                <w:rFonts w:hint="eastAsia"/>
              </w:rPr>
              <w:t>&lt;</w:t>
            </w:r>
            <w:r w:rsidRPr="00C96291">
              <w:rPr>
                <w:rFonts w:hint="eastAsia"/>
              </w:rPr>
              <w:t>電腦名稱</w:t>
            </w:r>
            <w:r w:rsidRPr="00C96291">
              <w:rPr>
                <w:rFonts w:hint="eastAsia"/>
              </w:rPr>
              <w:t>&gt;</w:t>
            </w:r>
            <w:r w:rsidRPr="00C96291">
              <w:rPr>
                <w:rFonts w:hint="eastAsia"/>
              </w:rPr>
              <w:t>」的格式，顯示在</w:t>
            </w:r>
            <w:r>
              <w:rPr>
                <w:rFonts w:ascii="新細明體" w:eastAsia="新細明體" w:hAnsi="新細明體" w:hint="eastAsia"/>
              </w:rPr>
              <w:t>「</w:t>
            </w:r>
            <w:r w:rsidRPr="00C96291">
              <w:rPr>
                <w:rFonts w:hint="eastAsia"/>
              </w:rPr>
              <w:t>檔案總管</w:t>
            </w:r>
            <w:r>
              <w:rPr>
                <w:rFonts w:ascii="新細明體" w:eastAsia="新細明體" w:hAnsi="新細明體" w:hint="eastAsia"/>
              </w:rPr>
              <w:t>」</w:t>
            </w:r>
            <w:r w:rsidRPr="00C96291">
              <w:rPr>
                <w:rFonts w:hint="eastAsia"/>
              </w:rPr>
              <w:t>或電腦的工作階段資料夾樹狀目錄中。可以使用此項原則設定覆寫這種行為</w:t>
            </w:r>
          </w:p>
          <w:p w14:paraId="15FA2782" w14:textId="4CE655DC"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如果啟用此項原則設定，就不允許在遠端桌面服務工作階段中，重新導向用戶端磁碟機</w:t>
            </w:r>
          </w:p>
          <w:p w14:paraId="38CA63AB"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如果停用此項原則設定，就一律允許重</w:t>
            </w:r>
            <w:r w:rsidRPr="00C96291">
              <w:rPr>
                <w:rFonts w:hint="eastAsia"/>
              </w:rPr>
              <w:lastRenderedPageBreak/>
              <w:t>新導向用戶端磁碟機。此外，如果允許剪貼簿重新導向，就永遠允許剪貼簿檔案複製重新導向</w:t>
            </w:r>
          </w:p>
          <w:p w14:paraId="23DBE08A" w14:textId="475E6EDD"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如果未設定此項原則設定，則不會在群組原則層級指定用戶端磁碟機重新導向和剪貼簿檔案複製重新導向</w:t>
            </w:r>
          </w:p>
        </w:tc>
        <w:tc>
          <w:tcPr>
            <w:tcW w:w="700" w:type="pct"/>
          </w:tcPr>
          <w:p w14:paraId="4541CF9F" w14:textId="24B6F68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t>
            </w:r>
            <w:r w:rsidRPr="00A301D6">
              <w:rPr>
                <w:rFonts w:hint="eastAsia"/>
              </w:rPr>
              <w:t>Windows</w:t>
            </w:r>
            <w:r w:rsidRPr="00A301D6">
              <w:rPr>
                <w:rFonts w:hint="eastAsia"/>
              </w:rPr>
              <w:t>元件</w:t>
            </w:r>
            <w:r w:rsidRPr="00A301D6">
              <w:rPr>
                <w:rFonts w:hint="eastAsia"/>
              </w:rPr>
              <w:t>\</w:t>
            </w:r>
            <w:r w:rsidRPr="00A301D6">
              <w:rPr>
                <w:rFonts w:hint="eastAsia"/>
              </w:rPr>
              <w:t>遠端桌面服務</w:t>
            </w:r>
            <w:r w:rsidRPr="00A301D6">
              <w:rPr>
                <w:rFonts w:hint="eastAsia"/>
              </w:rPr>
              <w:t>\</w:t>
            </w:r>
            <w:r w:rsidRPr="00A301D6">
              <w:rPr>
                <w:rFonts w:hint="eastAsia"/>
              </w:rPr>
              <w:t>遠端桌面工作階段主機</w:t>
            </w:r>
            <w:r w:rsidRPr="00A301D6">
              <w:rPr>
                <w:rFonts w:hint="eastAsia"/>
              </w:rPr>
              <w:t>\</w:t>
            </w:r>
            <w:r w:rsidRPr="00A301D6">
              <w:rPr>
                <w:rFonts w:hint="eastAsia"/>
              </w:rPr>
              <w:t>裝置及資源重新導向</w:t>
            </w:r>
            <w:r w:rsidRPr="00A301D6">
              <w:rPr>
                <w:rFonts w:hint="eastAsia"/>
              </w:rPr>
              <w:t>\</w:t>
            </w:r>
            <w:r w:rsidRPr="00A301D6">
              <w:rPr>
                <w:rFonts w:hint="eastAsia"/>
              </w:rPr>
              <w:t>不允許磁碟重新導向</w:t>
            </w:r>
          </w:p>
        </w:tc>
        <w:tc>
          <w:tcPr>
            <w:tcW w:w="742" w:type="pct"/>
          </w:tcPr>
          <w:p w14:paraId="08C6D72A" w14:textId="3DD9594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4F3915E9" w14:textId="33DE2B84"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CCE-44238-4</w:t>
            </w:r>
          </w:p>
        </w:tc>
      </w:tr>
      <w:tr w:rsidR="00BB7CA1" w:rsidRPr="00D207AE" w14:paraId="6971352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8E67510" w14:textId="4B92C088" w:rsidR="00BB7CA1" w:rsidRPr="007A5D33" w:rsidRDefault="00BB7CA1" w:rsidP="00BB7CA1">
            <w:pPr>
              <w:pStyle w:val="ad"/>
              <w:spacing w:before="72" w:after="72"/>
            </w:pPr>
            <w:r w:rsidRPr="00D94642">
              <w:t>252</w:t>
            </w:r>
          </w:p>
        </w:tc>
        <w:tc>
          <w:tcPr>
            <w:tcW w:w="436" w:type="pct"/>
          </w:tcPr>
          <w:p w14:paraId="5C25A1EE" w14:textId="1CAD0D76" w:rsidR="00BB7CA1" w:rsidRPr="008B76DA"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rsidRPr="00A301D6">
              <w:t>Settings</w:t>
            </w:r>
          </w:p>
        </w:tc>
        <w:tc>
          <w:tcPr>
            <w:tcW w:w="314" w:type="pct"/>
          </w:tcPr>
          <w:p w14:paraId="2AC20D5D" w14:textId="28045F0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TWGCB-01-005-0252</w:t>
            </w:r>
          </w:p>
        </w:tc>
        <w:tc>
          <w:tcPr>
            <w:tcW w:w="263" w:type="pct"/>
          </w:tcPr>
          <w:p w14:paraId="718783D2" w14:textId="065AE04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76D903BA" w14:textId="1E6E025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連線時永遠提示密碼</w:t>
            </w:r>
          </w:p>
        </w:tc>
        <w:tc>
          <w:tcPr>
            <w:tcW w:w="1573" w:type="pct"/>
          </w:tcPr>
          <w:p w14:paraId="1E374716"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項原則設定決定遠端桌面服務是否總是會在連線時，提示用戶端輸入密碼</w:t>
            </w:r>
          </w:p>
          <w:p w14:paraId="49AEDABA"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使用者可以使用此</w:t>
            </w:r>
            <w:r w:rsidRPr="00C96291">
              <w:rPr>
                <w:rFonts w:hint="eastAsia"/>
              </w:rPr>
              <w:t>項設定，對登入遠端桌面服務的使用者強制執行密碼提示，即使他們已經在遠端桌面連線用戶端中提供過密碼</w:t>
            </w:r>
          </w:p>
          <w:p w14:paraId="5409F333"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遠端桌面服務預設為允許使用者在遠端桌面連線用戶端中輸入密碼即可自動登入</w:t>
            </w:r>
          </w:p>
          <w:p w14:paraId="1CC3DF5E"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如果此</w:t>
            </w:r>
            <w:r w:rsidRPr="00C96291">
              <w:rPr>
                <w:rFonts w:hint="eastAsia"/>
              </w:rPr>
              <w:t>項原則設定為「啟用」，使用者即使已經在遠端桌面連線用戶端中提</w:t>
            </w:r>
            <w:r w:rsidRPr="00C96291">
              <w:rPr>
                <w:rFonts w:hint="eastAsia"/>
              </w:rPr>
              <w:lastRenderedPageBreak/>
              <w:t>供密碼，也不能自動登入遠端桌面服務。他們會收到要求輸入登入密碼的提示</w:t>
            </w:r>
          </w:p>
          <w:p w14:paraId="215CEBF2"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此</w:t>
            </w:r>
            <w:r w:rsidRPr="00C96291">
              <w:rPr>
                <w:rFonts w:hint="eastAsia"/>
              </w:rPr>
              <w:t>項原則設定為「停用」，使用者只要在遠端桌面連線用戶端中提供過密碼，就一律可以自動登入遠端桌面服務</w:t>
            </w:r>
          </w:p>
          <w:p w14:paraId="7E70DAE5" w14:textId="04D471BE"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此</w:t>
            </w:r>
            <w:r w:rsidRPr="00C96291">
              <w:rPr>
                <w:rFonts w:hint="eastAsia"/>
              </w:rPr>
              <w:t>項原則設定為「尚未設定」，則不會於群組原則層級指定自動登入。不過，系統管理員仍然可以使用遠端桌面工作階段主機設定工具，強制執行密碼提示</w:t>
            </w:r>
          </w:p>
        </w:tc>
        <w:tc>
          <w:tcPr>
            <w:tcW w:w="700" w:type="pct"/>
          </w:tcPr>
          <w:p w14:paraId="4A8A8BC9" w14:textId="1A1D3BC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安全性</w:t>
            </w:r>
            <w:r w:rsidRPr="00374F35">
              <w:rPr>
                <w:rFonts w:hint="eastAsia"/>
              </w:rPr>
              <w:t>\</w:t>
            </w:r>
            <w:r w:rsidRPr="00374F35">
              <w:rPr>
                <w:rFonts w:hint="eastAsia"/>
              </w:rPr>
              <w:t>連線時永遠提示密碼</w:t>
            </w:r>
          </w:p>
        </w:tc>
        <w:tc>
          <w:tcPr>
            <w:tcW w:w="742" w:type="pct"/>
          </w:tcPr>
          <w:p w14:paraId="40217CF4" w14:textId="56433A8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p>
        </w:tc>
        <w:tc>
          <w:tcPr>
            <w:tcW w:w="333" w:type="pct"/>
          </w:tcPr>
          <w:p w14:paraId="5FC37BCC" w14:textId="6D383374"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w:t>
            </w:r>
            <w:r w:rsidRPr="00A301D6">
              <w:rPr>
                <w:rFonts w:hint="eastAsia"/>
              </w:rPr>
              <w:t>43700-4</w:t>
            </w:r>
          </w:p>
        </w:tc>
      </w:tr>
      <w:tr w:rsidR="00BB7CA1" w:rsidRPr="00D207AE" w14:paraId="461A918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711C0B0" w14:textId="57F10A88" w:rsidR="00BB7CA1" w:rsidRPr="007A5D33" w:rsidRDefault="00BB7CA1" w:rsidP="00BB7CA1">
            <w:pPr>
              <w:pStyle w:val="ad"/>
              <w:spacing w:before="72" w:after="72"/>
            </w:pPr>
            <w:r w:rsidRPr="00D94642">
              <w:t>253</w:t>
            </w:r>
          </w:p>
        </w:tc>
        <w:tc>
          <w:tcPr>
            <w:tcW w:w="436" w:type="pct"/>
          </w:tcPr>
          <w:p w14:paraId="3F19E266" w14:textId="35EA363E" w:rsidR="00BB7CA1" w:rsidRPr="008B76DA"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F0F4150" w14:textId="4ABE223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TWGCB-01-005-0253</w:t>
            </w:r>
          </w:p>
        </w:tc>
        <w:tc>
          <w:tcPr>
            <w:tcW w:w="263" w:type="pct"/>
          </w:tcPr>
          <w:p w14:paraId="6749873B" w14:textId="58E086C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r w:rsidRPr="00A301D6">
              <w:t xml:space="preserve"> </w:t>
            </w:r>
          </w:p>
        </w:tc>
        <w:tc>
          <w:tcPr>
            <w:tcW w:w="436" w:type="pct"/>
          </w:tcPr>
          <w:p w14:paraId="0AD5D53A" w14:textId="7D5D732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設定用戶端連線加密層級</w:t>
            </w:r>
          </w:p>
        </w:tc>
        <w:tc>
          <w:tcPr>
            <w:tcW w:w="1573" w:type="pct"/>
          </w:tcPr>
          <w:p w14:paraId="07552F7C"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項原則設定決定在遠端桌面通訊協定</w:t>
            </w:r>
            <w:r w:rsidRPr="00C96291">
              <w:rPr>
                <w:rFonts w:hint="eastAsia"/>
              </w:rPr>
              <w:t>(RDP)</w:t>
            </w:r>
            <w:r w:rsidRPr="00C96291">
              <w:rPr>
                <w:rFonts w:hint="eastAsia"/>
              </w:rPr>
              <w:t>連線期間，是否必須使用特定的加密層級，來確保用戶端與</w:t>
            </w:r>
            <w:r w:rsidRPr="00C96291">
              <w:rPr>
                <w:rFonts w:hint="eastAsia"/>
              </w:rPr>
              <w:t>RD</w:t>
            </w:r>
            <w:r w:rsidRPr="00C96291">
              <w:rPr>
                <w:rFonts w:hint="eastAsia"/>
              </w:rPr>
              <w:t>工作階段主機伺服器之間的通訊安全</w:t>
            </w:r>
          </w:p>
          <w:p w14:paraId="6A0B6590" w14:textId="08F67AA0"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項原則設定，在遠端連線期間，用戶端與</w:t>
            </w:r>
            <w:r w:rsidRPr="00C96291">
              <w:rPr>
                <w:rFonts w:hint="eastAsia"/>
              </w:rPr>
              <w:t>RD</w:t>
            </w:r>
            <w:r w:rsidRPr="00C96291">
              <w:rPr>
                <w:rFonts w:hint="eastAsia"/>
              </w:rPr>
              <w:t>工作階段主機伺服器</w:t>
            </w:r>
            <w:r w:rsidRPr="00C96291">
              <w:rPr>
                <w:rFonts w:hint="eastAsia"/>
              </w:rPr>
              <w:lastRenderedPageBreak/>
              <w:t>之間的所有通訊都必須使用</w:t>
            </w:r>
            <w:r>
              <w:rPr>
                <w:rFonts w:hint="eastAsia"/>
              </w:rPr>
              <w:t>此項</w:t>
            </w:r>
            <w:r w:rsidRPr="00C96291">
              <w:rPr>
                <w:rFonts w:hint="eastAsia"/>
              </w:rPr>
              <w:t>設定中指定的加密方法。加密層級預設為「高</w:t>
            </w:r>
            <w:r w:rsidR="00EE3A53">
              <w:rPr>
                <w:rFonts w:hint="eastAsia"/>
              </w:rPr>
              <w:t>等級</w:t>
            </w:r>
            <w:r w:rsidRPr="00C96291">
              <w:rPr>
                <w:rFonts w:hint="eastAsia"/>
              </w:rPr>
              <w:t>」。可用的加密方法如下：</w:t>
            </w:r>
          </w:p>
          <w:p w14:paraId="52442405" w14:textId="5EDFF06D"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96291">
              <w:rPr>
                <w:rFonts w:hint="eastAsia"/>
              </w:rPr>
              <w:t>高</w:t>
            </w:r>
            <w:r w:rsidR="00EE3A53">
              <w:rPr>
                <w:rFonts w:hint="eastAsia"/>
              </w:rPr>
              <w:t>等級</w:t>
            </w:r>
            <w:r w:rsidRPr="00C96291">
              <w:rPr>
                <w:rFonts w:hint="eastAsia"/>
              </w:rPr>
              <w:t>：設定「高</w:t>
            </w:r>
            <w:r w:rsidR="00E13267">
              <w:rPr>
                <w:rFonts w:hint="eastAsia"/>
              </w:rPr>
              <w:t>等級</w:t>
            </w:r>
            <w:r w:rsidRPr="00C96291">
              <w:rPr>
                <w:rFonts w:hint="eastAsia"/>
              </w:rPr>
              <w:t>」會使用增強式</w:t>
            </w:r>
            <w:r w:rsidRPr="00C96291">
              <w:rPr>
                <w:rFonts w:hint="eastAsia"/>
              </w:rPr>
              <w:t>128</w:t>
            </w:r>
            <w:r w:rsidRPr="00C96291">
              <w:rPr>
                <w:rFonts w:hint="eastAsia"/>
              </w:rPr>
              <w:t>位元加密，來加密從用戶端傳送至伺服器的資料，以及從伺服器傳送至用戶端的資料。請在只包含</w:t>
            </w:r>
            <w:r w:rsidRPr="00C96291">
              <w:rPr>
                <w:rFonts w:hint="eastAsia"/>
              </w:rPr>
              <w:t>128</w:t>
            </w:r>
            <w:r w:rsidRPr="00C96291">
              <w:rPr>
                <w:rFonts w:hint="eastAsia"/>
              </w:rPr>
              <w:t>位元用戶端</w:t>
            </w:r>
            <w:r w:rsidRPr="00C96291">
              <w:rPr>
                <w:rFonts w:hint="eastAsia"/>
              </w:rPr>
              <w:t>(</w:t>
            </w:r>
            <w:r w:rsidRPr="00C96291">
              <w:rPr>
                <w:rFonts w:hint="eastAsia"/>
              </w:rPr>
              <w:t>例如，執行遠端桌面連線的用戶端</w:t>
            </w:r>
            <w:r w:rsidRPr="00C96291">
              <w:rPr>
                <w:rFonts w:hint="eastAsia"/>
              </w:rPr>
              <w:t>)</w:t>
            </w:r>
            <w:r w:rsidRPr="00C96291">
              <w:rPr>
                <w:rFonts w:hint="eastAsia"/>
              </w:rPr>
              <w:t>的環境中使用這個加密層級。不支援這個加密層級的用戶端無法連線到</w:t>
            </w:r>
            <w:r w:rsidRPr="00C96291">
              <w:rPr>
                <w:rFonts w:hint="eastAsia"/>
              </w:rPr>
              <w:t>RD</w:t>
            </w:r>
            <w:r w:rsidRPr="00C96291">
              <w:rPr>
                <w:rFonts w:hint="eastAsia"/>
              </w:rPr>
              <w:t>工作階段主機伺服器</w:t>
            </w:r>
          </w:p>
          <w:p w14:paraId="1B26C470" w14:textId="6DB5ECA4"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96291">
              <w:rPr>
                <w:rFonts w:hint="eastAsia"/>
              </w:rPr>
              <w:t>用戶端相容：設定「用戶端相容」會以用戶端支援的最大金鑰效力，加密用戶端與伺服器之間傳送的資料。請在包含不支援</w:t>
            </w:r>
            <w:r w:rsidRPr="00C96291">
              <w:rPr>
                <w:rFonts w:hint="eastAsia"/>
              </w:rPr>
              <w:t>128</w:t>
            </w:r>
            <w:r w:rsidRPr="00C96291">
              <w:rPr>
                <w:rFonts w:hint="eastAsia"/>
              </w:rPr>
              <w:t>位元加密之用戶端的環境中使用這個加密層級</w:t>
            </w:r>
          </w:p>
          <w:p w14:paraId="4861D009" w14:textId="49C8EDF0" w:rsidR="00BB7CA1" w:rsidRPr="00382D32"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C96291">
              <w:rPr>
                <w:rFonts w:hint="eastAsia"/>
              </w:rPr>
              <w:t>低</w:t>
            </w:r>
            <w:r w:rsidR="00EE3A53">
              <w:rPr>
                <w:rFonts w:hint="eastAsia"/>
              </w:rPr>
              <w:t>等級</w:t>
            </w:r>
            <w:r w:rsidRPr="00C96291">
              <w:rPr>
                <w:rFonts w:hint="eastAsia"/>
              </w:rPr>
              <w:t>：設定「低</w:t>
            </w:r>
            <w:r w:rsidR="00E13267">
              <w:rPr>
                <w:rFonts w:hint="eastAsia"/>
              </w:rPr>
              <w:t>等級</w:t>
            </w:r>
            <w:r w:rsidRPr="00C96291">
              <w:rPr>
                <w:rFonts w:hint="eastAsia"/>
              </w:rPr>
              <w:t>」只會使用</w:t>
            </w:r>
            <w:r w:rsidRPr="00C96291">
              <w:rPr>
                <w:rFonts w:hint="eastAsia"/>
              </w:rPr>
              <w:t>56</w:t>
            </w:r>
            <w:r w:rsidRPr="00C96291">
              <w:rPr>
                <w:rFonts w:hint="eastAsia"/>
              </w:rPr>
              <w:t>位元加密，來加密從用戶端傳送至伺</w:t>
            </w:r>
            <w:r w:rsidRPr="00C96291">
              <w:rPr>
                <w:rFonts w:hint="eastAsia"/>
              </w:rPr>
              <w:lastRenderedPageBreak/>
              <w:t>服器的資料</w:t>
            </w:r>
          </w:p>
        </w:tc>
        <w:tc>
          <w:tcPr>
            <w:tcW w:w="700" w:type="pct"/>
          </w:tcPr>
          <w:p w14:paraId="6B76CB6C" w14:textId="6E8A9F0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安全性</w:t>
            </w:r>
            <w:r w:rsidRPr="00374F35">
              <w:rPr>
                <w:rFonts w:hint="eastAsia"/>
              </w:rPr>
              <w:t>\</w:t>
            </w:r>
            <w:r w:rsidRPr="00374F35">
              <w:rPr>
                <w:rFonts w:hint="eastAsia"/>
              </w:rPr>
              <w:t>設定用戶端連線</w:t>
            </w:r>
            <w:r w:rsidRPr="00374F35">
              <w:rPr>
                <w:rFonts w:hint="eastAsia"/>
              </w:rPr>
              <w:lastRenderedPageBreak/>
              <w:t>加密層級</w:t>
            </w:r>
          </w:p>
        </w:tc>
        <w:tc>
          <w:tcPr>
            <w:tcW w:w="742" w:type="pct"/>
          </w:tcPr>
          <w:p w14:paraId="4766EC7D" w14:textId="6C2A4F2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啟用</w:t>
            </w:r>
            <w:r w:rsidRPr="00A301D6">
              <w:rPr>
                <w:rFonts w:hint="eastAsia"/>
              </w:rPr>
              <w:t>，高等級</w:t>
            </w:r>
          </w:p>
        </w:tc>
        <w:tc>
          <w:tcPr>
            <w:tcW w:w="333" w:type="pct"/>
          </w:tcPr>
          <w:p w14:paraId="528B53CC" w14:textId="201AD471"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CCE-42894-6</w:t>
            </w:r>
          </w:p>
        </w:tc>
      </w:tr>
      <w:tr w:rsidR="00BB7CA1" w:rsidRPr="00D207AE" w14:paraId="585DA8A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44DA869" w14:textId="552DD72D" w:rsidR="00BB7CA1" w:rsidRPr="007A5D33" w:rsidRDefault="00BB7CA1" w:rsidP="00BB7CA1">
            <w:pPr>
              <w:pStyle w:val="ad"/>
              <w:spacing w:before="72" w:after="72"/>
            </w:pPr>
            <w:r w:rsidRPr="00D94642">
              <w:lastRenderedPageBreak/>
              <w:t>254</w:t>
            </w:r>
          </w:p>
        </w:tc>
        <w:tc>
          <w:tcPr>
            <w:tcW w:w="436" w:type="pct"/>
          </w:tcPr>
          <w:p w14:paraId="324278BF" w14:textId="752FC236" w:rsidR="00BB7CA1" w:rsidRPr="008B76DA"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B1EFE7F" w14:textId="7B32E12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TWGCB-01-005-0254</w:t>
            </w:r>
          </w:p>
        </w:tc>
        <w:tc>
          <w:tcPr>
            <w:tcW w:w="263" w:type="pct"/>
          </w:tcPr>
          <w:p w14:paraId="2F161013" w14:textId="389E7DB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7C737CBE" w14:textId="0516FF4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為</w:t>
            </w:r>
            <w:r w:rsidRPr="00A301D6">
              <w:rPr>
                <w:rFonts w:hint="eastAsia"/>
              </w:rPr>
              <w:t>使用中但閒置的遠端桌面服務工作階段設定時間限制</w:t>
            </w:r>
          </w:p>
        </w:tc>
        <w:tc>
          <w:tcPr>
            <w:tcW w:w="1573" w:type="pct"/>
          </w:tcPr>
          <w:p w14:paraId="01B11D87"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項原則設定決定使用中的遠端桌面服務工作階段在自動中斷連線之前可以閒置</w:t>
            </w:r>
            <w:r w:rsidRPr="00C96291">
              <w:rPr>
                <w:rFonts w:hint="eastAsia"/>
              </w:rPr>
              <w:t>(</w:t>
            </w:r>
            <w:r w:rsidRPr="00C96291">
              <w:rPr>
                <w:rFonts w:hint="eastAsia"/>
              </w:rPr>
              <w:t>沒有使用者輸入</w:t>
            </w:r>
            <w:r w:rsidRPr="00C96291">
              <w:rPr>
                <w:rFonts w:hint="eastAsia"/>
              </w:rPr>
              <w:t>)</w:t>
            </w:r>
            <w:r w:rsidRPr="00C96291">
              <w:rPr>
                <w:rFonts w:hint="eastAsia"/>
              </w:rPr>
              <w:t>的時間上限</w:t>
            </w:r>
          </w:p>
          <w:p w14:paraId="02C66D09"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96291">
              <w:rPr>
                <w:rFonts w:hint="eastAsia"/>
              </w:rPr>
              <w:t>項原則設定，使用者必須在「閒置工作階段限制」下拉式清單中選取想要的時間限制。經過指定的時間後，遠端桌面服務會自動中斷使用中但閒置之工作階段的連線。使用者會在工作階段中斷連線前兩分鐘收到警告訊息，讓他們可以按下按鍵或移動滑鼠，使工作階段保持使用中狀態。如果使用者有主控台工作階段，則不適用閒置工作階段的時間限制</w:t>
            </w:r>
          </w:p>
          <w:p w14:paraId="11519899"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C96291">
              <w:rPr>
                <w:rFonts w:hint="eastAsia"/>
              </w:rPr>
              <w:t>項原則設定，遠端桌面服務會允許工作階段無限期保持使用中但閒置狀態。使用者可以在遠端桌面工作階段主機設定工具的「工作階</w:t>
            </w:r>
            <w:r w:rsidRPr="00C96291">
              <w:rPr>
                <w:rFonts w:hint="eastAsia"/>
              </w:rPr>
              <w:lastRenderedPageBreak/>
              <w:t>段」索引標籤上，指定使用中但閒置之工作階段的時間限制</w:t>
            </w:r>
          </w:p>
          <w:p w14:paraId="0257D1C4" w14:textId="675B6BFE"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如果要在到達時間限制時讓遠端桌面服務終止工作階段而非中斷連線，可以設定「電腦設定</w:t>
            </w:r>
            <w:r w:rsidRPr="00C96291">
              <w:rPr>
                <w:rFonts w:hint="eastAsia"/>
              </w:rPr>
              <w:t>\</w:t>
            </w:r>
            <w:r w:rsidRPr="00C96291">
              <w:rPr>
                <w:rFonts w:hint="eastAsia"/>
              </w:rPr>
              <w:t>系統管理範本</w:t>
            </w:r>
            <w:r w:rsidRPr="00C96291">
              <w:rPr>
                <w:rFonts w:hint="eastAsia"/>
              </w:rPr>
              <w:t>\Windows</w:t>
            </w:r>
            <w:r w:rsidRPr="00C96291">
              <w:rPr>
                <w:rFonts w:hint="eastAsia"/>
              </w:rPr>
              <w:t>元件</w:t>
            </w:r>
            <w:r w:rsidRPr="00C96291">
              <w:rPr>
                <w:rFonts w:hint="eastAsia"/>
              </w:rPr>
              <w:t>\</w:t>
            </w:r>
            <w:r w:rsidRPr="00C96291">
              <w:rPr>
                <w:rFonts w:hint="eastAsia"/>
              </w:rPr>
              <w:t>遠端桌面服務</w:t>
            </w:r>
            <w:r w:rsidRPr="00C96291">
              <w:rPr>
                <w:rFonts w:hint="eastAsia"/>
              </w:rPr>
              <w:t>\</w:t>
            </w:r>
            <w:r w:rsidRPr="00C96291">
              <w:rPr>
                <w:rFonts w:hint="eastAsia"/>
              </w:rPr>
              <w:t>遠端桌面工作階段主機</w:t>
            </w:r>
            <w:r w:rsidRPr="00C96291">
              <w:rPr>
                <w:rFonts w:hint="eastAsia"/>
              </w:rPr>
              <w:t>\</w:t>
            </w:r>
            <w:r w:rsidRPr="00C96291">
              <w:rPr>
                <w:rFonts w:hint="eastAsia"/>
              </w:rPr>
              <w:t>工作階段時間限制</w:t>
            </w:r>
            <w:r w:rsidRPr="00C96291">
              <w:rPr>
                <w:rFonts w:hint="eastAsia"/>
              </w:rPr>
              <w:t>\</w:t>
            </w:r>
            <w:r w:rsidRPr="00C96291">
              <w:rPr>
                <w:rFonts w:hint="eastAsia"/>
              </w:rPr>
              <w:t>超過使用時間限制就</w:t>
            </w:r>
            <w:r w:rsidR="00EE3A53">
              <w:rPr>
                <w:rFonts w:hint="eastAsia"/>
              </w:rPr>
              <w:t>結束</w:t>
            </w:r>
            <w:r w:rsidRPr="00C96291">
              <w:rPr>
                <w:rFonts w:hint="eastAsia"/>
              </w:rPr>
              <w:t>工作階段」原則設定</w:t>
            </w:r>
          </w:p>
          <w:p w14:paraId="75858F0A" w14:textId="7E16FEB4"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注意：此</w:t>
            </w:r>
            <w:r w:rsidRPr="00C96291">
              <w:rPr>
                <w:rFonts w:hint="eastAsia"/>
              </w:rPr>
              <w:t>項原則設定同時出現在「電腦設定」和「使用者設定」中。如果兩個原則都已設定，「電腦設定」原則具有較高的優先順序</w:t>
            </w:r>
          </w:p>
        </w:tc>
        <w:tc>
          <w:tcPr>
            <w:tcW w:w="700" w:type="pct"/>
          </w:tcPr>
          <w:p w14:paraId="1FCD62F4" w14:textId="57048F3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工作階段時間限制</w:t>
            </w:r>
            <w:r w:rsidRPr="00374F35">
              <w:rPr>
                <w:rFonts w:hint="eastAsia"/>
              </w:rPr>
              <w:t>\</w:t>
            </w:r>
            <w:r w:rsidRPr="00A301D6">
              <w:rPr>
                <w:rFonts w:hint="eastAsia"/>
              </w:rPr>
              <w:t>為使用中但閒置的遠端桌面服務工作階段設定時間限制</w:t>
            </w:r>
          </w:p>
        </w:tc>
        <w:tc>
          <w:tcPr>
            <w:tcW w:w="742" w:type="pct"/>
          </w:tcPr>
          <w:p w14:paraId="2559E8E8" w14:textId="1B14F0A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啟用</w:t>
            </w:r>
            <w:r w:rsidRPr="00A301D6">
              <w:rPr>
                <w:rFonts w:hint="eastAsia"/>
              </w:rPr>
              <w:t>，</w:t>
            </w:r>
            <w:r w:rsidRPr="00A301D6">
              <w:rPr>
                <w:rFonts w:hint="eastAsia"/>
              </w:rPr>
              <w:t>15</w:t>
            </w:r>
            <w:r w:rsidRPr="00A301D6">
              <w:rPr>
                <w:rFonts w:hint="eastAsia"/>
              </w:rPr>
              <w:t>分鐘</w:t>
            </w:r>
            <w:r>
              <w:rPr>
                <w:rFonts w:hint="eastAsia"/>
              </w:rPr>
              <w:t>以下</w:t>
            </w:r>
            <w:r w:rsidRPr="003F4D5A">
              <w:rPr>
                <w:rFonts w:hint="eastAsia"/>
              </w:rPr>
              <w:t>，但須大於</w:t>
            </w:r>
            <w:r w:rsidRPr="003F4D5A">
              <w:rPr>
                <w:rFonts w:hint="eastAsia"/>
              </w:rPr>
              <w:t>0</w:t>
            </w:r>
            <w:r w:rsidRPr="003F4D5A">
              <w:rPr>
                <w:rFonts w:hint="eastAsia"/>
              </w:rPr>
              <w:t>分鐘</w:t>
            </w:r>
          </w:p>
        </w:tc>
        <w:tc>
          <w:tcPr>
            <w:tcW w:w="333" w:type="pct"/>
          </w:tcPr>
          <w:p w14:paraId="0548E3F4" w14:textId="4054AAB9"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CCE-43773-1</w:t>
            </w:r>
          </w:p>
        </w:tc>
      </w:tr>
      <w:tr w:rsidR="00BB7CA1" w:rsidRPr="00D207AE" w14:paraId="742AFCA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C1D1F63" w14:textId="5AA4B608" w:rsidR="00BB7CA1" w:rsidRPr="007A5D33" w:rsidRDefault="00BB7CA1" w:rsidP="00BB7CA1">
            <w:pPr>
              <w:pStyle w:val="ad"/>
              <w:spacing w:before="72" w:after="72"/>
            </w:pPr>
            <w:r w:rsidRPr="00D94642">
              <w:t>255</w:t>
            </w:r>
          </w:p>
        </w:tc>
        <w:tc>
          <w:tcPr>
            <w:tcW w:w="436" w:type="pct"/>
          </w:tcPr>
          <w:p w14:paraId="2449DC54" w14:textId="443A7BB7" w:rsidR="00BB7CA1" w:rsidRPr="008B76DA"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096414E" w14:textId="69F3B0B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TWGCB-01-005-0255</w:t>
            </w:r>
          </w:p>
        </w:tc>
        <w:tc>
          <w:tcPr>
            <w:tcW w:w="263" w:type="pct"/>
          </w:tcPr>
          <w:p w14:paraId="5F542F6A" w14:textId="3348D88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3BABECCB" w14:textId="5E4B05B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設定已斷線工作階段的時間限制</w:t>
            </w:r>
          </w:p>
        </w:tc>
        <w:tc>
          <w:tcPr>
            <w:tcW w:w="1573" w:type="pct"/>
          </w:tcPr>
          <w:p w14:paraId="5FE578EA"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項原則設定可讓使用者為已中斷連線的遠端桌面服務工作階段設定時間限制</w:t>
            </w:r>
          </w:p>
          <w:p w14:paraId="015C8FAA"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項原則設定，經過指定的時間後會將已中斷連線的工作階段從伺服器中刪除。若要強制使用預設行為</w:t>
            </w:r>
            <w:r w:rsidRPr="00C96291">
              <w:rPr>
                <w:rFonts w:hint="eastAsia"/>
              </w:rPr>
              <w:t>(</w:t>
            </w:r>
            <w:r w:rsidRPr="00C96291">
              <w:rPr>
                <w:rFonts w:hint="eastAsia"/>
              </w:rPr>
              <w:t>無</w:t>
            </w:r>
            <w:r w:rsidRPr="00C96291">
              <w:rPr>
                <w:rFonts w:hint="eastAsia"/>
              </w:rPr>
              <w:lastRenderedPageBreak/>
              <w:t>限期保留中斷連線的工作階段</w:t>
            </w:r>
            <w:r w:rsidRPr="00C96291">
              <w:rPr>
                <w:rFonts w:hint="eastAsia"/>
              </w:rPr>
              <w:t>)</w:t>
            </w:r>
            <w:r w:rsidRPr="00C96291">
              <w:rPr>
                <w:rFonts w:hint="eastAsia"/>
              </w:rPr>
              <w:t>，請選取「永不」。如果使用者有主控台工作階段，則不適用已中斷連線工作階段的時間限制</w:t>
            </w:r>
          </w:p>
          <w:p w14:paraId="57001A63"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w:t>
            </w:r>
            <w:r>
              <w:rPr>
                <w:rFonts w:hint="eastAsia"/>
              </w:rPr>
              <w:t>此</w:t>
            </w:r>
            <w:r w:rsidRPr="00C96291">
              <w:rPr>
                <w:rFonts w:hint="eastAsia"/>
              </w:rPr>
              <w:t>項原則設定，已中斷連線的工作階段會無限期保留。使用者可以在遠端桌面工作階段主機設定工具的「工作階段」索引標籤上，指定已中斷連線工作階段的時間限制</w:t>
            </w:r>
          </w:p>
          <w:p w14:paraId="4DA8082E" w14:textId="3A01398F" w:rsidR="00BB7CA1" w:rsidRPr="00382D32"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注意：</w:t>
            </w:r>
            <w:r>
              <w:rPr>
                <w:rFonts w:hint="eastAsia"/>
              </w:rPr>
              <w:t>此</w:t>
            </w:r>
            <w:r w:rsidRPr="00C96291">
              <w:rPr>
                <w:rFonts w:hint="eastAsia"/>
              </w:rPr>
              <w:t>項原則設定同時出現在「電腦設定」和「使用者設定」中。如果兩個原則都已設定，「電腦設定」原則具有較高的優先順序</w:t>
            </w:r>
          </w:p>
        </w:tc>
        <w:tc>
          <w:tcPr>
            <w:tcW w:w="700" w:type="pct"/>
          </w:tcPr>
          <w:p w14:paraId="424E9DC9" w14:textId="64F5F9C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工作階段時間限制</w:t>
            </w:r>
            <w:r w:rsidRPr="00374F35">
              <w:rPr>
                <w:rFonts w:hint="eastAsia"/>
              </w:rPr>
              <w:t>\</w:t>
            </w:r>
            <w:r w:rsidRPr="00374F35">
              <w:rPr>
                <w:rFonts w:hint="eastAsia"/>
              </w:rPr>
              <w:t>設定</w:t>
            </w:r>
            <w:r w:rsidRPr="00374F35">
              <w:rPr>
                <w:rFonts w:hint="eastAsia"/>
              </w:rPr>
              <w:lastRenderedPageBreak/>
              <w:t>已斷線工作階段的時間限制</w:t>
            </w:r>
          </w:p>
        </w:tc>
        <w:tc>
          <w:tcPr>
            <w:tcW w:w="742" w:type="pct"/>
          </w:tcPr>
          <w:p w14:paraId="5D07F006" w14:textId="4C06720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啟用</w:t>
            </w:r>
            <w:r w:rsidRPr="00A301D6">
              <w:rPr>
                <w:rFonts w:hint="eastAsia"/>
              </w:rPr>
              <w:t>，</w:t>
            </w:r>
            <w:r w:rsidRPr="00A301D6">
              <w:rPr>
                <w:rFonts w:hint="eastAsia"/>
              </w:rPr>
              <w:t>1</w:t>
            </w:r>
            <w:r w:rsidRPr="00A301D6">
              <w:rPr>
                <w:rFonts w:hint="eastAsia"/>
              </w:rPr>
              <w:t>分鐘</w:t>
            </w:r>
          </w:p>
        </w:tc>
        <w:tc>
          <w:tcPr>
            <w:tcW w:w="333" w:type="pct"/>
          </w:tcPr>
          <w:p w14:paraId="14900560" w14:textId="0B26537A"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CCE-42155-2</w:t>
            </w:r>
          </w:p>
        </w:tc>
      </w:tr>
      <w:tr w:rsidR="00BB7CA1" w:rsidRPr="00D207AE" w14:paraId="2062552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02A94A4" w14:textId="7BE84531" w:rsidR="00BB7CA1" w:rsidRPr="007A5D33" w:rsidRDefault="00BB7CA1" w:rsidP="00BB7CA1">
            <w:pPr>
              <w:pStyle w:val="ad"/>
              <w:spacing w:before="72" w:after="72"/>
            </w:pPr>
            <w:r w:rsidRPr="00D94642">
              <w:t>256</w:t>
            </w:r>
          </w:p>
        </w:tc>
        <w:tc>
          <w:tcPr>
            <w:tcW w:w="436" w:type="pct"/>
          </w:tcPr>
          <w:p w14:paraId="6C951DA2" w14:textId="12A8FD1D" w:rsidR="00BB7CA1" w:rsidRPr="003340AE"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F9EC9B0" w14:textId="44CE39F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TWGCB-01-005-0256</w:t>
            </w:r>
          </w:p>
        </w:tc>
        <w:tc>
          <w:tcPr>
            <w:tcW w:w="263" w:type="pct"/>
          </w:tcPr>
          <w:p w14:paraId="79AC25E6" w14:textId="0CA6813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5C36D4E6" w14:textId="7F26A0D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結束後不刪除暫存資料夾</w:t>
            </w:r>
          </w:p>
        </w:tc>
        <w:tc>
          <w:tcPr>
            <w:tcW w:w="1573" w:type="pct"/>
          </w:tcPr>
          <w:p w14:paraId="0448192C"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項原則設定決定在使用者登出時，遠端桌面服務是否會保留使用者每一工作階段的暫存資料夾</w:t>
            </w:r>
          </w:p>
          <w:p w14:paraId="5CFA6E2C"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啟用此項原則設定</w:t>
            </w:r>
            <w:r w:rsidRPr="00C96291">
              <w:rPr>
                <w:rFonts w:hint="eastAsia"/>
              </w:rPr>
              <w:t>，使用者登出工作階段時，每一工作階段的暫存資料夾</w:t>
            </w:r>
            <w:r w:rsidRPr="00C96291">
              <w:rPr>
                <w:rFonts w:hint="eastAsia"/>
              </w:rPr>
              <w:lastRenderedPageBreak/>
              <w:t>會保留下來</w:t>
            </w:r>
          </w:p>
          <w:p w14:paraId="0E6168E0" w14:textId="77777777" w:rsidR="00BB7CA1" w:rsidRPr="00C9629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停</w:t>
            </w:r>
            <w:r w:rsidRPr="007E7409">
              <w:rPr>
                <w:rFonts w:hint="eastAsia"/>
              </w:rPr>
              <w:t>用此</w:t>
            </w:r>
            <w:r>
              <w:rPr>
                <w:rFonts w:hint="eastAsia"/>
              </w:rPr>
              <w:t>項</w:t>
            </w:r>
            <w:r w:rsidRPr="007E7409">
              <w:rPr>
                <w:rFonts w:hint="eastAsia"/>
              </w:rPr>
              <w:t>原則設定</w:t>
            </w:r>
            <w:r w:rsidRPr="00C96291">
              <w:rPr>
                <w:rFonts w:hint="eastAsia"/>
              </w:rPr>
              <w:t>，使用者登出時，就會刪除暫存資料夾，即使系統管理員已在遠端桌面工作階段主機設定工具中指定了不一樣的設定</w:t>
            </w:r>
          </w:p>
          <w:p w14:paraId="4A011983" w14:textId="77777777" w:rsidR="00BB7CA1" w:rsidRPr="00C9629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未設定</w:t>
            </w:r>
            <w:r w:rsidRPr="007E7409">
              <w:rPr>
                <w:rFonts w:hint="eastAsia"/>
              </w:rPr>
              <w:t>此</w:t>
            </w:r>
            <w:r>
              <w:rPr>
                <w:rFonts w:hint="eastAsia"/>
              </w:rPr>
              <w:t>項</w:t>
            </w:r>
            <w:r w:rsidRPr="007E7409">
              <w:rPr>
                <w:rFonts w:hint="eastAsia"/>
              </w:rPr>
              <w:t>原則設定</w:t>
            </w:r>
            <w:r w:rsidRPr="00C96291">
              <w:rPr>
                <w:rFonts w:hint="eastAsia"/>
              </w:rPr>
              <w:t>，則遠端桌面服務會在使用者登出時，刪除遠端電腦上的暫存資料夾，除非伺服器系統管理員指定了不一樣的設定</w:t>
            </w:r>
          </w:p>
          <w:p w14:paraId="3E926E92" w14:textId="273CA303" w:rsidR="00BB7CA1" w:rsidRPr="00382D32"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注意：此項</w:t>
            </w:r>
            <w:r w:rsidRPr="00C96291">
              <w:rPr>
                <w:rFonts w:hint="eastAsia"/>
              </w:rPr>
              <w:t>設定只有在伺服器使用每一工作階段的暫存資料夾時，才會生效。也就是說，如果啟用「不要使用每一工作階段的暫存資料夾」設定，則上述設定無效</w:t>
            </w:r>
          </w:p>
        </w:tc>
        <w:tc>
          <w:tcPr>
            <w:tcW w:w="700" w:type="pct"/>
          </w:tcPr>
          <w:p w14:paraId="12A8A9EA" w14:textId="4B7C433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暫存資</w:t>
            </w:r>
            <w:r w:rsidRPr="00374F35">
              <w:rPr>
                <w:rFonts w:hint="eastAsia"/>
              </w:rPr>
              <w:lastRenderedPageBreak/>
              <w:t>料夾</w:t>
            </w:r>
            <w:r w:rsidRPr="00374F35">
              <w:rPr>
                <w:rFonts w:hint="eastAsia"/>
              </w:rPr>
              <w:t>\</w:t>
            </w:r>
            <w:r w:rsidRPr="00374F35">
              <w:rPr>
                <w:rFonts w:hint="eastAsia"/>
              </w:rPr>
              <w:t>結束後不刪除暫存資料夾</w:t>
            </w:r>
          </w:p>
        </w:tc>
        <w:tc>
          <w:tcPr>
            <w:tcW w:w="742" w:type="pct"/>
          </w:tcPr>
          <w:p w14:paraId="6B8B256F" w14:textId="2E504FC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停用</w:t>
            </w:r>
          </w:p>
        </w:tc>
        <w:tc>
          <w:tcPr>
            <w:tcW w:w="333" w:type="pct"/>
          </w:tcPr>
          <w:p w14:paraId="542812B4" w14:textId="585D21BF" w:rsidR="00BB7CA1" w:rsidRPr="00F3714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CCE-42641-1</w:t>
            </w:r>
          </w:p>
        </w:tc>
      </w:tr>
      <w:tr w:rsidR="00BB7CA1" w:rsidRPr="00D207AE" w14:paraId="1BE5D16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7690012" w14:textId="18B36569" w:rsidR="00BB7CA1" w:rsidRDefault="00BB7CA1" w:rsidP="00BB7CA1">
            <w:pPr>
              <w:pStyle w:val="ad"/>
              <w:spacing w:before="72" w:after="72"/>
            </w:pPr>
            <w:r w:rsidRPr="00D94642">
              <w:t>257</w:t>
            </w:r>
          </w:p>
        </w:tc>
        <w:tc>
          <w:tcPr>
            <w:tcW w:w="436" w:type="pct"/>
          </w:tcPr>
          <w:p w14:paraId="1234A302" w14:textId="78030F0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085E4FEF" w14:textId="36926D0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TWGCB-01-005-0</w:t>
            </w:r>
            <w:r w:rsidRPr="00AB6197">
              <w:lastRenderedPageBreak/>
              <w:t>257</w:t>
            </w:r>
          </w:p>
        </w:tc>
        <w:tc>
          <w:tcPr>
            <w:tcW w:w="263" w:type="pct"/>
          </w:tcPr>
          <w:p w14:paraId="252D2CE3" w14:textId="6AB8D9B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Windows</w:t>
            </w:r>
            <w:r w:rsidRPr="00374F35">
              <w:rPr>
                <w:rFonts w:hint="eastAsia"/>
              </w:rPr>
              <w:t>元件</w:t>
            </w:r>
          </w:p>
        </w:tc>
        <w:tc>
          <w:tcPr>
            <w:tcW w:w="436" w:type="pct"/>
          </w:tcPr>
          <w:p w14:paraId="511FC89F" w14:textId="07F5E2E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不要使用每一工作階段的暫</w:t>
            </w:r>
            <w:r w:rsidRPr="00374F35">
              <w:rPr>
                <w:rFonts w:hint="eastAsia"/>
              </w:rPr>
              <w:lastRenderedPageBreak/>
              <w:t>存資料夾</w:t>
            </w:r>
          </w:p>
        </w:tc>
        <w:tc>
          <w:tcPr>
            <w:tcW w:w="1573" w:type="pct"/>
          </w:tcPr>
          <w:p w14:paraId="174BBE21"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96291">
              <w:rPr>
                <w:rFonts w:hint="eastAsia"/>
              </w:rPr>
              <w:t>項原則設定決定是否禁止遠端桌面服務建立特定工作階段的暫存資料夾</w:t>
            </w:r>
          </w:p>
          <w:p w14:paraId="4FC9B009"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項原則設定，就不會建立每</w:t>
            </w:r>
            <w:r w:rsidRPr="00C96291">
              <w:rPr>
                <w:rFonts w:hint="eastAsia"/>
              </w:rPr>
              <w:lastRenderedPageBreak/>
              <w:t>一工作階段的暫存資料夾。遠端電腦上所有工作階段的使用者暫存檔會儲存在遠端電腦上使用者設定檔資料夾下的共用</w:t>
            </w:r>
            <w:r w:rsidRPr="00C96291">
              <w:rPr>
                <w:rFonts w:hint="eastAsia"/>
              </w:rPr>
              <w:t>Temp</w:t>
            </w:r>
            <w:r w:rsidRPr="00C96291">
              <w:rPr>
                <w:rFonts w:hint="eastAsia"/>
              </w:rPr>
              <w:t>資料夾中</w:t>
            </w:r>
          </w:p>
          <w:p w14:paraId="07731E04"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w:t>
            </w:r>
            <w:r>
              <w:rPr>
                <w:rFonts w:hint="eastAsia"/>
              </w:rPr>
              <w:t>此</w:t>
            </w:r>
            <w:r w:rsidRPr="00C96291">
              <w:rPr>
                <w:rFonts w:hint="eastAsia"/>
              </w:rPr>
              <w:t>項原則設定，即使在遠端桌面工作階段主機設定工具中指定了不一樣的設定，也一律會建立每一工作階段的暫存資料夾</w:t>
            </w:r>
          </w:p>
          <w:p w14:paraId="14B3956A" w14:textId="665343A3" w:rsidR="00BB7CA1" w:rsidRPr="000F570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如果未設定此</w:t>
            </w:r>
            <w:r w:rsidRPr="00C96291">
              <w:rPr>
                <w:rFonts w:hint="eastAsia"/>
              </w:rPr>
              <w:t>項原則設定，則除非在遠端桌面工作階段主機設定工具中指定了其他設定，否則會建立每一工作階段的暫存資料夾</w:t>
            </w:r>
          </w:p>
        </w:tc>
        <w:tc>
          <w:tcPr>
            <w:tcW w:w="700" w:type="pct"/>
          </w:tcPr>
          <w:p w14:paraId="4877BDF4" w14:textId="792BCC2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w:t>
            </w:r>
            <w:r w:rsidRPr="00374F35">
              <w:rPr>
                <w:rFonts w:hint="eastAsia"/>
              </w:rPr>
              <w:lastRenderedPageBreak/>
              <w:t>階段主機</w:t>
            </w:r>
            <w:r w:rsidRPr="00374F35">
              <w:rPr>
                <w:rFonts w:hint="eastAsia"/>
              </w:rPr>
              <w:t>\</w:t>
            </w:r>
            <w:r w:rsidRPr="00374F35">
              <w:rPr>
                <w:rFonts w:hint="eastAsia"/>
              </w:rPr>
              <w:t>暫存資料夾</w:t>
            </w:r>
            <w:r w:rsidRPr="00374F35">
              <w:rPr>
                <w:rFonts w:hint="eastAsia"/>
              </w:rPr>
              <w:t>\</w:t>
            </w:r>
            <w:r w:rsidRPr="00A301D6">
              <w:rPr>
                <w:rFonts w:hint="eastAsia"/>
              </w:rPr>
              <w:t>不要使用每一工作階段的暫存資料夾</w:t>
            </w:r>
          </w:p>
        </w:tc>
        <w:tc>
          <w:tcPr>
            <w:tcW w:w="742" w:type="pct"/>
          </w:tcPr>
          <w:p w14:paraId="34BF0731" w14:textId="5A106C3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停用</w:t>
            </w:r>
          </w:p>
        </w:tc>
        <w:tc>
          <w:tcPr>
            <w:tcW w:w="333" w:type="pct"/>
          </w:tcPr>
          <w:p w14:paraId="1F83BC91" w14:textId="07E47F98" w:rsidR="00BB7CA1" w:rsidRPr="003B4D2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4111-3</w:t>
            </w:r>
          </w:p>
        </w:tc>
      </w:tr>
      <w:tr w:rsidR="00BB7CA1" w:rsidRPr="00D207AE" w14:paraId="06D3499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A9E53BF" w14:textId="35462352" w:rsidR="00BB7CA1" w:rsidRDefault="00BB7CA1" w:rsidP="00BB7CA1">
            <w:pPr>
              <w:pStyle w:val="ad"/>
              <w:spacing w:before="72" w:after="72"/>
            </w:pPr>
            <w:r w:rsidRPr="00D94642">
              <w:lastRenderedPageBreak/>
              <w:t>258</w:t>
            </w:r>
          </w:p>
        </w:tc>
        <w:tc>
          <w:tcPr>
            <w:tcW w:w="436" w:type="pct"/>
          </w:tcPr>
          <w:p w14:paraId="06FFBA9B" w14:textId="2863B8E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BA67539" w14:textId="2A6D9D8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TWGCB-01-005-0258</w:t>
            </w:r>
          </w:p>
        </w:tc>
        <w:tc>
          <w:tcPr>
            <w:tcW w:w="263" w:type="pct"/>
          </w:tcPr>
          <w:p w14:paraId="5BEBC5ED" w14:textId="508582D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56F93">
              <w:rPr>
                <w:rFonts w:hint="eastAsia"/>
              </w:rPr>
              <w:t>Windows</w:t>
            </w:r>
            <w:r w:rsidRPr="00456F93">
              <w:rPr>
                <w:rFonts w:hint="eastAsia"/>
              </w:rPr>
              <w:t>元件</w:t>
            </w:r>
          </w:p>
        </w:tc>
        <w:tc>
          <w:tcPr>
            <w:tcW w:w="436" w:type="pct"/>
          </w:tcPr>
          <w:p w14:paraId="7F14F41A" w14:textId="7F0F713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56F93">
              <w:rPr>
                <w:rFonts w:hint="eastAsia"/>
              </w:rPr>
              <w:t>需要安全的</w:t>
            </w:r>
            <w:r w:rsidRPr="00456F93">
              <w:rPr>
                <w:rFonts w:hint="eastAsia"/>
              </w:rPr>
              <w:t>RPC</w:t>
            </w:r>
            <w:r w:rsidRPr="00456F93">
              <w:rPr>
                <w:rFonts w:hint="eastAsia"/>
              </w:rPr>
              <w:t>通訊</w:t>
            </w:r>
          </w:p>
        </w:tc>
        <w:tc>
          <w:tcPr>
            <w:tcW w:w="1573" w:type="pct"/>
          </w:tcPr>
          <w:p w14:paraId="4EA97D5C"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此項原則設定決定伺服器與所有用戶端在遠端桌面工作階段需透過安全或非安全性的</w:t>
            </w:r>
            <w:r>
              <w:rPr>
                <w:rFonts w:hint="eastAsia"/>
              </w:rPr>
              <w:t>RPC</w:t>
            </w:r>
            <w:r>
              <w:rPr>
                <w:rFonts w:hint="eastAsia"/>
              </w:rPr>
              <w:t>通訊。可以透過此項原則設定，只允許已驗證及已加密的要求，來加強與用戶端的</w:t>
            </w:r>
            <w:r>
              <w:rPr>
                <w:rFonts w:hint="eastAsia"/>
              </w:rPr>
              <w:t>RPC</w:t>
            </w:r>
            <w:r>
              <w:rPr>
                <w:rFonts w:hint="eastAsia"/>
              </w:rPr>
              <w:t>通訊安全性</w:t>
            </w:r>
          </w:p>
          <w:p w14:paraId="573B0777"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若啟用此項原則設定，遠端桌面服務會</w:t>
            </w:r>
            <w:r>
              <w:rPr>
                <w:rFonts w:hint="eastAsia"/>
              </w:rPr>
              <w:lastRenderedPageBreak/>
              <w:t>接受支援安全要求的</w:t>
            </w:r>
            <w:r>
              <w:rPr>
                <w:rFonts w:hint="eastAsia"/>
              </w:rPr>
              <w:t>RPC</w:t>
            </w:r>
            <w:r>
              <w:rPr>
                <w:rFonts w:hint="eastAsia"/>
              </w:rPr>
              <w:t>用戶端提出的要求，但不允許與不信任的用戶端進行非安全性通訊</w:t>
            </w:r>
          </w:p>
          <w:p w14:paraId="0E9A404B"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若停用此項原則設定，遠端桌面服務一律會對所有</w:t>
            </w:r>
            <w:r>
              <w:rPr>
                <w:rFonts w:hint="eastAsia"/>
              </w:rPr>
              <w:t>RPC</w:t>
            </w:r>
            <w:r>
              <w:rPr>
                <w:rFonts w:hint="eastAsia"/>
              </w:rPr>
              <w:t>傳輸要求安全性。不過，如果</w:t>
            </w:r>
            <w:r>
              <w:rPr>
                <w:rFonts w:hint="eastAsia"/>
              </w:rPr>
              <w:t>RPC</w:t>
            </w:r>
            <w:r>
              <w:rPr>
                <w:rFonts w:hint="eastAsia"/>
              </w:rPr>
              <w:t>用戶端未回應要求，即允許非安全性通訊</w:t>
            </w:r>
          </w:p>
          <w:p w14:paraId="4EA12B7A"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若未設定此項原則設定，則允許非安全性通訊</w:t>
            </w:r>
          </w:p>
          <w:p w14:paraId="4131C1F1" w14:textId="4F092E54" w:rsidR="00BB7CA1" w:rsidRPr="0053593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w:t>
            </w:r>
            <w:r>
              <w:rPr>
                <w:rFonts w:hint="eastAsia"/>
              </w:rPr>
              <w:t>RPC</w:t>
            </w:r>
            <w:r>
              <w:rPr>
                <w:rFonts w:hint="eastAsia"/>
              </w:rPr>
              <w:t>介面是用於管理及設定遠端桌面服務</w:t>
            </w:r>
          </w:p>
        </w:tc>
        <w:tc>
          <w:tcPr>
            <w:tcW w:w="700" w:type="pct"/>
          </w:tcPr>
          <w:p w14:paraId="2CE9FFB6" w14:textId="2044DED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56F93">
              <w:rPr>
                <w:rFonts w:hint="eastAsia"/>
              </w:rPr>
              <w:lastRenderedPageBreak/>
              <w:t>電腦設定</w:t>
            </w:r>
            <w:r w:rsidRPr="00456F93">
              <w:rPr>
                <w:rFonts w:hint="eastAsia"/>
              </w:rPr>
              <w:t>\</w:t>
            </w:r>
            <w:r w:rsidRPr="00456F93">
              <w:rPr>
                <w:rFonts w:hint="eastAsia"/>
              </w:rPr>
              <w:t>系統管理範本</w:t>
            </w:r>
            <w:r w:rsidRPr="00456F93">
              <w:rPr>
                <w:rFonts w:hint="eastAsia"/>
              </w:rPr>
              <w:t>\Windows</w:t>
            </w:r>
            <w:r w:rsidRPr="00456F93">
              <w:rPr>
                <w:rFonts w:hint="eastAsia"/>
              </w:rPr>
              <w:t>元件</w:t>
            </w:r>
            <w:r w:rsidRPr="00456F93">
              <w:rPr>
                <w:rFonts w:hint="eastAsia"/>
              </w:rPr>
              <w:t>\</w:t>
            </w:r>
            <w:r w:rsidRPr="00456F93">
              <w:rPr>
                <w:rFonts w:hint="eastAsia"/>
              </w:rPr>
              <w:t>遠端桌面服務</w:t>
            </w:r>
            <w:r w:rsidRPr="00456F93">
              <w:rPr>
                <w:rFonts w:hint="eastAsia"/>
              </w:rPr>
              <w:t>\</w:t>
            </w:r>
            <w:r w:rsidRPr="00456F93">
              <w:rPr>
                <w:rFonts w:hint="eastAsia"/>
              </w:rPr>
              <w:t>遠端桌面工作階段主機</w:t>
            </w:r>
            <w:r w:rsidRPr="00456F93">
              <w:rPr>
                <w:rFonts w:hint="eastAsia"/>
              </w:rPr>
              <w:t>\</w:t>
            </w:r>
            <w:r w:rsidRPr="00456F93">
              <w:rPr>
                <w:rFonts w:hint="eastAsia"/>
              </w:rPr>
              <w:t>安全性</w:t>
            </w:r>
            <w:r w:rsidRPr="00456F93">
              <w:rPr>
                <w:rFonts w:hint="eastAsia"/>
              </w:rPr>
              <w:t>\</w:t>
            </w:r>
            <w:r w:rsidRPr="00456F93">
              <w:rPr>
                <w:rFonts w:hint="eastAsia"/>
              </w:rPr>
              <w:t>需要安全的</w:t>
            </w:r>
            <w:r w:rsidRPr="00456F93">
              <w:rPr>
                <w:rFonts w:hint="eastAsia"/>
              </w:rPr>
              <w:t>RPC</w:t>
            </w:r>
            <w:r w:rsidRPr="00456F93">
              <w:rPr>
                <w:rFonts w:hint="eastAsia"/>
              </w:rPr>
              <w:lastRenderedPageBreak/>
              <w:t>通訊</w:t>
            </w:r>
          </w:p>
        </w:tc>
        <w:tc>
          <w:tcPr>
            <w:tcW w:w="742" w:type="pct"/>
          </w:tcPr>
          <w:p w14:paraId="2803B5B2" w14:textId="4314504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56F93">
              <w:rPr>
                <w:rFonts w:hint="eastAsia"/>
              </w:rPr>
              <w:lastRenderedPageBreak/>
              <w:t>啟用</w:t>
            </w:r>
          </w:p>
        </w:tc>
        <w:tc>
          <w:tcPr>
            <w:tcW w:w="333" w:type="pct"/>
          </w:tcPr>
          <w:p w14:paraId="315E3991" w14:textId="63FFB093" w:rsidR="00BB7CA1" w:rsidRPr="003B4D2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CCE-42710-4</w:t>
            </w:r>
          </w:p>
        </w:tc>
      </w:tr>
      <w:tr w:rsidR="00BB7CA1" w:rsidRPr="00D207AE" w14:paraId="69747A0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2BAFE7E" w14:textId="5EC5C0C7" w:rsidR="00BB7CA1" w:rsidRDefault="00BB7CA1" w:rsidP="00BB7CA1">
            <w:pPr>
              <w:pStyle w:val="ad"/>
              <w:spacing w:before="72" w:after="72"/>
            </w:pPr>
            <w:r w:rsidRPr="00D94642">
              <w:t>259</w:t>
            </w:r>
          </w:p>
        </w:tc>
        <w:tc>
          <w:tcPr>
            <w:tcW w:w="436" w:type="pct"/>
          </w:tcPr>
          <w:p w14:paraId="0AC22369" w14:textId="14B8AB5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4D51B88" w14:textId="4A40304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TWGCB-01-005-0259</w:t>
            </w:r>
          </w:p>
        </w:tc>
        <w:tc>
          <w:tcPr>
            <w:tcW w:w="263" w:type="pct"/>
          </w:tcPr>
          <w:p w14:paraId="0E8E0694" w14:textId="2CFA77B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436" w:type="pct"/>
          </w:tcPr>
          <w:p w14:paraId="799F0AE4" w14:textId="0E764F8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不要將</w:t>
            </w:r>
            <w:r w:rsidRPr="00374F35">
              <w:rPr>
                <w:rFonts w:hint="eastAsia"/>
              </w:rPr>
              <w:t xml:space="preserve"> [</w:t>
            </w:r>
            <w:r w:rsidRPr="00374F35">
              <w:rPr>
                <w:rFonts w:hint="eastAsia"/>
              </w:rPr>
              <w:t>關閉</w:t>
            </w:r>
            <w:r w:rsidRPr="00374F35">
              <w:rPr>
                <w:rFonts w:hint="eastAsia"/>
              </w:rPr>
              <w:t>Windows]</w:t>
            </w:r>
            <w:r w:rsidRPr="00374F35">
              <w:rPr>
                <w:rFonts w:hint="eastAsia"/>
              </w:rPr>
              <w:t>對話方塊中的預設選項調整為</w:t>
            </w:r>
            <w:r w:rsidRPr="00374F35">
              <w:rPr>
                <w:rFonts w:hint="eastAsia"/>
              </w:rPr>
              <w:t>[</w:t>
            </w:r>
            <w:r w:rsidRPr="00374F35">
              <w:rPr>
                <w:rFonts w:hint="eastAsia"/>
              </w:rPr>
              <w:t>安裝</w:t>
            </w:r>
            <w:r w:rsidRPr="00374F35">
              <w:rPr>
                <w:rFonts w:hint="eastAsia"/>
              </w:rPr>
              <w:lastRenderedPageBreak/>
              <w:t>更新並關機</w:t>
            </w:r>
            <w:r w:rsidRPr="00374F35">
              <w:rPr>
                <w:rFonts w:hint="eastAsia"/>
              </w:rPr>
              <w:t>]</w:t>
            </w:r>
          </w:p>
        </w:tc>
        <w:tc>
          <w:tcPr>
            <w:tcW w:w="1573" w:type="pct"/>
          </w:tcPr>
          <w:p w14:paraId="3B00C905" w14:textId="1F18A3E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此項原則設定允許使用者管理是否要讓</w:t>
            </w:r>
            <w:r>
              <w:rPr>
                <w:rFonts w:ascii="新細明體" w:eastAsia="新細明體" w:hAnsi="新細明體" w:hint="eastAsia"/>
              </w:rPr>
              <w:t>「</w:t>
            </w:r>
            <w:r w:rsidRPr="00C96291">
              <w:rPr>
                <w:rFonts w:hint="eastAsia"/>
              </w:rPr>
              <w:t>安裝更新並關機</w:t>
            </w:r>
            <w:r>
              <w:rPr>
                <w:rFonts w:ascii="新細明體" w:eastAsia="新細明體" w:hAnsi="新細明體" w:hint="eastAsia"/>
              </w:rPr>
              <w:t>」</w:t>
            </w:r>
            <w:r w:rsidRPr="00C96291">
              <w:rPr>
                <w:rFonts w:hint="eastAsia"/>
              </w:rPr>
              <w:t>選項成為</w:t>
            </w:r>
            <w:r w:rsidR="00095815">
              <w:rPr>
                <w:rFonts w:ascii="新細明體" w:eastAsia="新細明體" w:hAnsi="新細明體" w:hint="eastAsia"/>
              </w:rPr>
              <w:t>「</w:t>
            </w:r>
            <w:r w:rsidRPr="00C96291">
              <w:rPr>
                <w:rFonts w:hint="eastAsia"/>
              </w:rPr>
              <w:t>關閉</w:t>
            </w:r>
            <w:r w:rsidRPr="00C96291">
              <w:rPr>
                <w:rFonts w:hint="eastAsia"/>
              </w:rPr>
              <w:t>Windows</w:t>
            </w:r>
            <w:r w:rsidR="00095815">
              <w:rPr>
                <w:rFonts w:ascii="新細明體" w:eastAsia="新細明體" w:hAnsi="新細明體" w:hint="eastAsia"/>
              </w:rPr>
              <w:t>」</w:t>
            </w:r>
            <w:r w:rsidRPr="00C96291">
              <w:rPr>
                <w:rFonts w:hint="eastAsia"/>
              </w:rPr>
              <w:t>對話方塊中的預設選擇</w:t>
            </w:r>
          </w:p>
          <w:p w14:paraId="282CA0E8" w14:textId="24025098"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如果啟用此項原則設定，則無論</w:t>
            </w:r>
            <w:r>
              <w:rPr>
                <w:rFonts w:ascii="新細明體" w:eastAsia="新細明體" w:hAnsi="新細明體" w:hint="eastAsia"/>
              </w:rPr>
              <w:t>「</w:t>
            </w:r>
            <w:r w:rsidRPr="00C96291">
              <w:rPr>
                <w:rFonts w:hint="eastAsia"/>
              </w:rPr>
              <w:t>您要電腦執行什麼工作</w:t>
            </w:r>
            <w:r w:rsidRPr="00C96291">
              <w:rPr>
                <w:rFonts w:hint="eastAsia"/>
              </w:rPr>
              <w:t>?</w:t>
            </w:r>
            <w:r>
              <w:rPr>
                <w:rFonts w:ascii="新細明體" w:eastAsia="新細明體" w:hAnsi="新細明體" w:hint="eastAsia"/>
              </w:rPr>
              <w:t>」</w:t>
            </w:r>
            <w:r w:rsidRPr="00C96291">
              <w:rPr>
                <w:rFonts w:hint="eastAsia"/>
              </w:rPr>
              <w:t>清單中是否有可用的</w:t>
            </w:r>
            <w:r>
              <w:rPr>
                <w:rFonts w:ascii="新細明體" w:eastAsia="新細明體" w:hAnsi="新細明體" w:hint="eastAsia"/>
              </w:rPr>
              <w:t>「</w:t>
            </w:r>
            <w:r w:rsidRPr="00C96291">
              <w:rPr>
                <w:rFonts w:hint="eastAsia"/>
              </w:rPr>
              <w:t>安裝更新並關機</w:t>
            </w:r>
            <w:r>
              <w:rPr>
                <w:rFonts w:ascii="新細明體" w:eastAsia="新細明體" w:hAnsi="新細明體" w:hint="eastAsia"/>
              </w:rPr>
              <w:t>」</w:t>
            </w:r>
            <w:r w:rsidRPr="00C96291">
              <w:rPr>
                <w:rFonts w:hint="eastAsia"/>
              </w:rPr>
              <w:t>選項，使用者</w:t>
            </w:r>
            <w:r w:rsidRPr="00C96291">
              <w:rPr>
                <w:rFonts w:hint="eastAsia"/>
              </w:rPr>
              <w:lastRenderedPageBreak/>
              <w:t>上次關機時在</w:t>
            </w:r>
            <w:r>
              <w:rPr>
                <w:rFonts w:ascii="新細明體" w:eastAsia="新細明體" w:hAnsi="新細明體" w:hint="eastAsia"/>
              </w:rPr>
              <w:t>「</w:t>
            </w:r>
            <w:r w:rsidRPr="00C96291">
              <w:rPr>
                <w:rFonts w:hint="eastAsia"/>
              </w:rPr>
              <w:t>關閉</w:t>
            </w:r>
            <w:r w:rsidRPr="00C96291">
              <w:rPr>
                <w:rFonts w:hint="eastAsia"/>
              </w:rPr>
              <w:t>Windows</w:t>
            </w:r>
            <w:r>
              <w:rPr>
                <w:rFonts w:ascii="新細明體" w:eastAsia="新細明體" w:hAnsi="新細明體" w:hint="eastAsia"/>
              </w:rPr>
              <w:t>」</w:t>
            </w:r>
            <w:r w:rsidRPr="00C96291">
              <w:rPr>
                <w:rFonts w:hint="eastAsia"/>
              </w:rPr>
              <w:t>對話方塊中所選擇的選項</w:t>
            </w:r>
            <w:r w:rsidRPr="00C96291">
              <w:rPr>
                <w:rFonts w:hint="eastAsia"/>
              </w:rPr>
              <w:t>(</w:t>
            </w:r>
            <w:r w:rsidRPr="00C96291">
              <w:rPr>
                <w:rFonts w:hint="eastAsia"/>
              </w:rPr>
              <w:t>休眠、重新開機等</w:t>
            </w:r>
            <w:r w:rsidRPr="00C96291">
              <w:rPr>
                <w:rFonts w:hint="eastAsia"/>
              </w:rPr>
              <w:t>)</w:t>
            </w:r>
            <w:r w:rsidRPr="00C96291">
              <w:rPr>
                <w:rFonts w:hint="eastAsia"/>
              </w:rPr>
              <w:t>就會是預設選項</w:t>
            </w:r>
          </w:p>
          <w:p w14:paraId="5325A0D3" w14:textId="77D882CF"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如果停用或未設定此項原則設定，如果使用者在</w:t>
            </w:r>
            <w:r>
              <w:rPr>
                <w:rFonts w:ascii="新細明體" w:eastAsia="新細明體" w:hAnsi="新細明體" w:hint="eastAsia"/>
              </w:rPr>
              <w:t>「</w:t>
            </w:r>
            <w:r w:rsidRPr="00C96291">
              <w:rPr>
                <w:rFonts w:hint="eastAsia"/>
              </w:rPr>
              <w:t>開始</w:t>
            </w:r>
            <w:r>
              <w:rPr>
                <w:rFonts w:ascii="新細明體" w:eastAsia="新細明體" w:hAnsi="新細明體" w:hint="eastAsia"/>
              </w:rPr>
              <w:t>」</w:t>
            </w:r>
            <w:r w:rsidRPr="00C96291">
              <w:rPr>
                <w:rFonts w:hint="eastAsia"/>
              </w:rPr>
              <w:t>功能表中選擇</w:t>
            </w:r>
            <w:r>
              <w:rPr>
                <w:rFonts w:ascii="新細明體" w:eastAsia="新細明體" w:hAnsi="新細明體" w:hint="eastAsia"/>
              </w:rPr>
              <w:t>「</w:t>
            </w:r>
            <w:r w:rsidRPr="00C96291">
              <w:rPr>
                <w:rFonts w:hint="eastAsia"/>
              </w:rPr>
              <w:t>關機</w:t>
            </w:r>
            <w:r>
              <w:rPr>
                <w:rFonts w:ascii="新細明體" w:eastAsia="新細明體" w:hAnsi="新細明體" w:hint="eastAsia"/>
              </w:rPr>
              <w:t>」</w:t>
            </w:r>
            <w:r w:rsidRPr="00C96291">
              <w:rPr>
                <w:rFonts w:hint="eastAsia"/>
              </w:rPr>
              <w:t>選項時有可安裝的可用更新，則</w:t>
            </w:r>
            <w:r>
              <w:rPr>
                <w:rFonts w:ascii="新細明體" w:eastAsia="新細明體" w:hAnsi="新細明體" w:hint="eastAsia"/>
              </w:rPr>
              <w:t>「</w:t>
            </w:r>
            <w:r w:rsidRPr="00C96291">
              <w:rPr>
                <w:rFonts w:hint="eastAsia"/>
              </w:rPr>
              <w:t>關閉</w:t>
            </w:r>
            <w:r w:rsidRPr="00C96291">
              <w:rPr>
                <w:rFonts w:hint="eastAsia"/>
              </w:rPr>
              <w:t>Windows</w:t>
            </w:r>
            <w:r>
              <w:rPr>
                <w:rFonts w:ascii="新細明體" w:eastAsia="新細明體" w:hAnsi="新細明體" w:hint="eastAsia"/>
              </w:rPr>
              <w:t>」</w:t>
            </w:r>
            <w:r w:rsidRPr="00C96291">
              <w:rPr>
                <w:rFonts w:hint="eastAsia"/>
              </w:rPr>
              <w:t>對話方塊中的預設選項即為</w:t>
            </w:r>
            <w:r>
              <w:rPr>
                <w:rFonts w:ascii="新細明體" w:eastAsia="新細明體" w:hAnsi="新細明體" w:hint="eastAsia"/>
              </w:rPr>
              <w:t>「</w:t>
            </w:r>
            <w:r w:rsidRPr="00C96291">
              <w:rPr>
                <w:rFonts w:hint="eastAsia"/>
              </w:rPr>
              <w:t>安裝更新並關機</w:t>
            </w:r>
            <w:r>
              <w:rPr>
                <w:rFonts w:ascii="新細明體" w:eastAsia="新細明體" w:hAnsi="新細明體" w:hint="eastAsia"/>
              </w:rPr>
              <w:t>」</w:t>
            </w:r>
          </w:p>
          <w:p w14:paraId="40A0E6EA" w14:textId="6717BB9D" w:rsidR="00BB7CA1" w:rsidRPr="001D3FAC"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請注意，如果啟用了</w:t>
            </w:r>
            <w:r>
              <w:rPr>
                <w:rFonts w:ascii="新細明體" w:eastAsia="新細明體" w:hAnsi="新細明體" w:hint="eastAsia"/>
              </w:rPr>
              <w:t>「</w:t>
            </w:r>
            <w:r w:rsidRPr="00C96291">
              <w:rPr>
                <w:rFonts w:hint="eastAsia"/>
              </w:rPr>
              <w:t>電腦設定</w:t>
            </w:r>
            <w:r w:rsidRPr="00C96291">
              <w:rPr>
                <w:rFonts w:hint="eastAsia"/>
              </w:rPr>
              <w:t>\</w:t>
            </w:r>
            <w:r w:rsidRPr="00C96291">
              <w:rPr>
                <w:rFonts w:hint="eastAsia"/>
              </w:rPr>
              <w:t>系統管理範本</w:t>
            </w:r>
            <w:r w:rsidRPr="00C96291">
              <w:rPr>
                <w:rFonts w:hint="eastAsia"/>
              </w:rPr>
              <w:t>\Windows</w:t>
            </w:r>
            <w:r w:rsidRPr="00C96291">
              <w:rPr>
                <w:rFonts w:hint="eastAsia"/>
              </w:rPr>
              <w:t>元件</w:t>
            </w:r>
            <w:r w:rsidRPr="00C96291">
              <w:rPr>
                <w:rFonts w:hint="eastAsia"/>
              </w:rPr>
              <w:t>\Windows Update\</w:t>
            </w:r>
            <w:r w:rsidRPr="00C96291">
              <w:rPr>
                <w:rFonts w:hint="eastAsia"/>
              </w:rPr>
              <w:t>不要在</w:t>
            </w:r>
            <w:r w:rsidRPr="00C96291">
              <w:rPr>
                <w:rFonts w:hint="eastAsia"/>
              </w:rPr>
              <w:t>[</w:t>
            </w:r>
            <w:r w:rsidRPr="00C96291">
              <w:rPr>
                <w:rFonts w:hint="eastAsia"/>
              </w:rPr>
              <w:t>關閉</w:t>
            </w:r>
            <w:r w:rsidRPr="00C96291">
              <w:rPr>
                <w:rFonts w:hint="eastAsia"/>
              </w:rPr>
              <w:t>Windows]</w:t>
            </w:r>
            <w:r w:rsidRPr="00C96291">
              <w:rPr>
                <w:rFonts w:hint="eastAsia"/>
              </w:rPr>
              <w:t>對話方塊中顯示</w:t>
            </w:r>
            <w:r w:rsidRPr="00374F35">
              <w:rPr>
                <w:rFonts w:hint="eastAsia"/>
              </w:rPr>
              <w:t>[</w:t>
            </w:r>
            <w:r w:rsidRPr="00C96291">
              <w:rPr>
                <w:rFonts w:hint="eastAsia"/>
              </w:rPr>
              <w:t>安裝更新並關機選項</w:t>
            </w:r>
            <w:r w:rsidRPr="00C96291">
              <w:rPr>
                <w:rFonts w:hint="eastAsia"/>
              </w:rPr>
              <w:t>]</w:t>
            </w:r>
            <w:r>
              <w:rPr>
                <w:rFonts w:ascii="新細明體" w:eastAsia="新細明體" w:hAnsi="新細明體" w:hint="eastAsia"/>
              </w:rPr>
              <w:t>」</w:t>
            </w:r>
            <w:r w:rsidRPr="00C96291">
              <w:rPr>
                <w:rFonts w:hint="eastAsia"/>
              </w:rPr>
              <w:t>原則設定，則此項原則設定就無效</w:t>
            </w:r>
          </w:p>
        </w:tc>
        <w:tc>
          <w:tcPr>
            <w:tcW w:w="700" w:type="pct"/>
          </w:tcPr>
          <w:p w14:paraId="77C770D4" w14:textId="4ECBD78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 Update\</w:t>
            </w:r>
            <w:r w:rsidRPr="00374F35">
              <w:rPr>
                <w:rFonts w:hint="eastAsia"/>
              </w:rPr>
              <w:t>不要將</w:t>
            </w:r>
            <w:r w:rsidRPr="00374F35">
              <w:rPr>
                <w:rFonts w:hint="eastAsia"/>
              </w:rPr>
              <w:t xml:space="preserve"> [</w:t>
            </w:r>
            <w:r w:rsidRPr="00374F35">
              <w:rPr>
                <w:rFonts w:hint="eastAsia"/>
              </w:rPr>
              <w:t>關閉</w:t>
            </w:r>
            <w:r w:rsidRPr="00374F35">
              <w:rPr>
                <w:rFonts w:hint="eastAsia"/>
              </w:rPr>
              <w:t>Windows]</w:t>
            </w:r>
            <w:r w:rsidRPr="00374F35">
              <w:rPr>
                <w:rFonts w:hint="eastAsia"/>
              </w:rPr>
              <w:t>對話方塊中的預設選項調整為</w:t>
            </w:r>
            <w:r w:rsidRPr="00374F35">
              <w:rPr>
                <w:rFonts w:hint="eastAsia"/>
              </w:rPr>
              <w:t>[</w:t>
            </w:r>
            <w:r w:rsidRPr="00374F35">
              <w:rPr>
                <w:rFonts w:hint="eastAsia"/>
              </w:rPr>
              <w:t>安</w:t>
            </w:r>
            <w:r w:rsidRPr="00374F35">
              <w:rPr>
                <w:rFonts w:hint="eastAsia"/>
              </w:rPr>
              <w:lastRenderedPageBreak/>
              <w:t>裝更新並關機</w:t>
            </w:r>
            <w:r w:rsidRPr="00374F35">
              <w:rPr>
                <w:rFonts w:hint="eastAsia"/>
              </w:rPr>
              <w:t>]</w:t>
            </w:r>
          </w:p>
        </w:tc>
        <w:tc>
          <w:tcPr>
            <w:tcW w:w="742" w:type="pct"/>
          </w:tcPr>
          <w:p w14:paraId="39405C58" w14:textId="7D59570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停用</w:t>
            </w:r>
          </w:p>
        </w:tc>
        <w:tc>
          <w:tcPr>
            <w:tcW w:w="333" w:type="pct"/>
          </w:tcPr>
          <w:p w14:paraId="75236206" w14:textId="6325E6BE" w:rsidR="00BB7CA1" w:rsidRPr="003B4D2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CCE-44380-4</w:t>
            </w:r>
          </w:p>
        </w:tc>
      </w:tr>
      <w:tr w:rsidR="00BB7CA1" w:rsidRPr="00D207AE" w14:paraId="2331C2D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479AC6B" w14:textId="638170C7" w:rsidR="00BB7CA1" w:rsidRDefault="00BB7CA1" w:rsidP="00BB7CA1">
            <w:pPr>
              <w:pStyle w:val="ad"/>
              <w:spacing w:before="72" w:after="72"/>
            </w:pPr>
            <w:r w:rsidRPr="00D94642">
              <w:t>260</w:t>
            </w:r>
          </w:p>
        </w:tc>
        <w:tc>
          <w:tcPr>
            <w:tcW w:w="436" w:type="pct"/>
          </w:tcPr>
          <w:p w14:paraId="3AD84ADB" w14:textId="0B92F2E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6BC8010" w14:textId="1B8932D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TWGCB-01-005-0260</w:t>
            </w:r>
          </w:p>
        </w:tc>
        <w:tc>
          <w:tcPr>
            <w:tcW w:w="263" w:type="pct"/>
          </w:tcPr>
          <w:p w14:paraId="5889AABF" w14:textId="1FD02F2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436" w:type="pct"/>
          </w:tcPr>
          <w:p w14:paraId="34683F6C" w14:textId="6BD4AE2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不要連線到任何</w:t>
            </w:r>
            <w:r w:rsidRPr="00374F35">
              <w:rPr>
                <w:rFonts w:hint="eastAsia"/>
              </w:rPr>
              <w:t>Windows Update</w:t>
            </w:r>
            <w:r w:rsidRPr="00374F35">
              <w:rPr>
                <w:rFonts w:hint="eastAsia"/>
              </w:rPr>
              <w:t>網際網路位</w:t>
            </w:r>
            <w:r w:rsidRPr="00374F35">
              <w:rPr>
                <w:rFonts w:hint="eastAsia"/>
              </w:rPr>
              <w:lastRenderedPageBreak/>
              <w:t>置</w:t>
            </w:r>
          </w:p>
        </w:tc>
        <w:tc>
          <w:tcPr>
            <w:tcW w:w="1573" w:type="pct"/>
          </w:tcPr>
          <w:p w14:paraId="1070AAED"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即使</w:t>
            </w:r>
            <w:r w:rsidRPr="00C96291">
              <w:rPr>
                <w:rFonts w:hint="eastAsia"/>
              </w:rPr>
              <w:t>Windows Update</w:t>
            </w:r>
            <w:r w:rsidRPr="00C96291">
              <w:rPr>
                <w:rFonts w:hint="eastAsia"/>
              </w:rPr>
              <w:t>設定為從內部網路更新服務接收更新，它仍會定期從公用</w:t>
            </w:r>
            <w:r w:rsidRPr="00C96291">
              <w:rPr>
                <w:rFonts w:hint="eastAsia"/>
              </w:rPr>
              <w:t>Windows Update</w:t>
            </w:r>
            <w:r w:rsidRPr="00C96291">
              <w:rPr>
                <w:rFonts w:hint="eastAsia"/>
              </w:rPr>
              <w:t>服務擷取資訊，以便未來可以連線到</w:t>
            </w:r>
            <w:r w:rsidRPr="00C96291">
              <w:rPr>
                <w:rFonts w:hint="eastAsia"/>
              </w:rPr>
              <w:t>Windows Update</w:t>
            </w:r>
            <w:r w:rsidRPr="00C96291">
              <w:rPr>
                <w:rFonts w:hint="eastAsia"/>
              </w:rPr>
              <w:t>以及</w:t>
            </w:r>
            <w:r w:rsidRPr="00C96291">
              <w:rPr>
                <w:rFonts w:hint="eastAsia"/>
              </w:rPr>
              <w:t>Microsoft</w:t>
            </w:r>
            <w:r>
              <w:t xml:space="preserve"> </w:t>
            </w:r>
            <w:r w:rsidRPr="00C96291">
              <w:rPr>
                <w:rFonts w:hint="eastAsia"/>
              </w:rPr>
              <w:t>Update</w:t>
            </w:r>
            <w:r w:rsidRPr="00C96291">
              <w:rPr>
                <w:rFonts w:hint="eastAsia"/>
              </w:rPr>
              <w:t>或</w:t>
            </w:r>
            <w:r w:rsidRPr="00C96291">
              <w:rPr>
                <w:rFonts w:hint="eastAsia"/>
              </w:rPr>
              <w:t>Windows</w:t>
            </w:r>
            <w:r w:rsidRPr="00C96291">
              <w:rPr>
                <w:rFonts w:hint="eastAsia"/>
              </w:rPr>
              <w:t>市集之</w:t>
            </w:r>
            <w:r w:rsidRPr="00C96291">
              <w:rPr>
                <w:rFonts w:hint="eastAsia"/>
              </w:rPr>
              <w:lastRenderedPageBreak/>
              <w:t>類的其他服務</w:t>
            </w:r>
          </w:p>
          <w:p w14:paraId="4D5A0DBB"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啟用此項原則將停用該功能，也可能造成</w:t>
            </w:r>
            <w:r w:rsidRPr="00C96291">
              <w:rPr>
                <w:rFonts w:hint="eastAsia"/>
              </w:rPr>
              <w:t>Windows</w:t>
            </w:r>
            <w:r w:rsidRPr="00C96291">
              <w:rPr>
                <w:rFonts w:hint="eastAsia"/>
              </w:rPr>
              <w:t>市集這類公用服務的連線停止運作</w:t>
            </w:r>
          </w:p>
          <w:p w14:paraId="0BFB3F17" w14:textId="378CB0B6" w:rsidR="00BB7CA1" w:rsidRPr="000F570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注意：這部電腦設定為使用「指定</w:t>
            </w:r>
            <w:r w:rsidR="00EE3A53">
              <w:rPr>
                <w:rFonts w:hint="eastAsia"/>
              </w:rPr>
              <w:t>近端</w:t>
            </w:r>
            <w:r w:rsidRPr="00C96291">
              <w:rPr>
                <w:rFonts w:hint="eastAsia"/>
              </w:rPr>
              <w:t>內部網路</w:t>
            </w:r>
            <w:r w:rsidRPr="00C96291">
              <w:rPr>
                <w:rFonts w:hint="eastAsia"/>
              </w:rPr>
              <w:t>Microsoft</w:t>
            </w:r>
            <w:r w:rsidRPr="00C96291">
              <w:rPr>
                <w:rFonts w:hint="eastAsia"/>
              </w:rPr>
              <w:t>更新服務</w:t>
            </w:r>
            <w:r w:rsidR="00EE3A53">
              <w:rPr>
                <w:rFonts w:hint="eastAsia"/>
              </w:rPr>
              <w:t>的</w:t>
            </w:r>
            <w:r w:rsidRPr="00C96291">
              <w:rPr>
                <w:rFonts w:hint="eastAsia"/>
              </w:rPr>
              <w:t>位置」原則連線到內部網路更新服務時，才適用此項原則</w:t>
            </w:r>
          </w:p>
        </w:tc>
        <w:tc>
          <w:tcPr>
            <w:tcW w:w="700" w:type="pct"/>
          </w:tcPr>
          <w:p w14:paraId="40B01BB7" w14:textId="5F1ED25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 Update\</w:t>
            </w:r>
            <w:r w:rsidRPr="00374F35">
              <w:rPr>
                <w:rFonts w:hint="eastAsia"/>
              </w:rPr>
              <w:t>不要連線到任何</w:t>
            </w:r>
            <w:r w:rsidRPr="00374F35">
              <w:rPr>
                <w:rFonts w:hint="eastAsia"/>
              </w:rPr>
              <w:t xml:space="preserve">Windows </w:t>
            </w:r>
            <w:r w:rsidRPr="00374F35">
              <w:rPr>
                <w:rFonts w:hint="eastAsia"/>
              </w:rPr>
              <w:lastRenderedPageBreak/>
              <w:t>Update</w:t>
            </w:r>
            <w:r w:rsidRPr="00374F35">
              <w:rPr>
                <w:rFonts w:hint="eastAsia"/>
              </w:rPr>
              <w:t>網際網路位置</w:t>
            </w:r>
          </w:p>
        </w:tc>
        <w:tc>
          <w:tcPr>
            <w:tcW w:w="742" w:type="pct"/>
          </w:tcPr>
          <w:p w14:paraId="3F240476" w14:textId="676CF5E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啟用</w:t>
            </w:r>
          </w:p>
        </w:tc>
        <w:tc>
          <w:tcPr>
            <w:tcW w:w="333" w:type="pct"/>
          </w:tcPr>
          <w:p w14:paraId="63CBF98F" w14:textId="40120414" w:rsidR="00BB7CA1" w:rsidRPr="003B4D2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CCE-43115-5</w:t>
            </w:r>
          </w:p>
        </w:tc>
      </w:tr>
      <w:tr w:rsidR="00BB7CA1" w:rsidRPr="00D207AE" w14:paraId="73BD5F8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786256C" w14:textId="0D3F50DE" w:rsidR="00BB7CA1" w:rsidRPr="00D94642" w:rsidRDefault="00BB7CA1" w:rsidP="00BB7CA1">
            <w:pPr>
              <w:pStyle w:val="ad"/>
              <w:spacing w:before="72" w:after="72"/>
            </w:pPr>
            <w:r>
              <w:rPr>
                <w:rFonts w:hint="eastAsia"/>
              </w:rPr>
              <w:t>2</w:t>
            </w:r>
            <w:r w:rsidRPr="00A301D6">
              <w:t>61</w:t>
            </w:r>
          </w:p>
        </w:tc>
        <w:tc>
          <w:tcPr>
            <w:tcW w:w="436" w:type="pct"/>
          </w:tcPr>
          <w:p w14:paraId="60566A1D" w14:textId="7E61BDF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E31B81E" w14:textId="538F48B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TWGCB-01-005-0261</w:t>
            </w:r>
          </w:p>
        </w:tc>
        <w:tc>
          <w:tcPr>
            <w:tcW w:w="263" w:type="pct"/>
          </w:tcPr>
          <w:p w14:paraId="04715216" w14:textId="192C62E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436" w:type="pct"/>
          </w:tcPr>
          <w:p w14:paraId="0A66BAC9" w14:textId="5AB53B0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不要在</w:t>
            </w:r>
            <w:r>
              <w:rPr>
                <w:rFonts w:hint="eastAsia"/>
              </w:rPr>
              <w:t>[</w:t>
            </w:r>
            <w:r w:rsidRPr="00374F35">
              <w:rPr>
                <w:rFonts w:hint="eastAsia"/>
              </w:rPr>
              <w:t>關閉</w:t>
            </w:r>
            <w:r w:rsidRPr="00374F35">
              <w:rPr>
                <w:rFonts w:hint="eastAsia"/>
              </w:rPr>
              <w:t>Windows</w:t>
            </w:r>
            <w:r>
              <w:rPr>
                <w:rFonts w:hint="eastAsia"/>
              </w:rPr>
              <w:t>]</w:t>
            </w:r>
            <w:r w:rsidRPr="00A301D6">
              <w:rPr>
                <w:rFonts w:hint="eastAsia"/>
              </w:rPr>
              <w:t>對話方塊中顯示</w:t>
            </w:r>
            <w:r>
              <w:rPr>
                <w:rFonts w:hint="eastAsia"/>
              </w:rPr>
              <w:t>[</w:t>
            </w:r>
            <w:r w:rsidRPr="00A301D6">
              <w:rPr>
                <w:rFonts w:hint="eastAsia"/>
              </w:rPr>
              <w:t>安裝更新並關機</w:t>
            </w:r>
            <w:r>
              <w:rPr>
                <w:rFonts w:hint="eastAsia"/>
              </w:rPr>
              <w:t>]</w:t>
            </w:r>
            <w:r w:rsidRPr="00A301D6">
              <w:rPr>
                <w:rFonts w:hint="eastAsia"/>
              </w:rPr>
              <w:t>選項</w:t>
            </w:r>
          </w:p>
        </w:tc>
        <w:tc>
          <w:tcPr>
            <w:tcW w:w="1573" w:type="pct"/>
          </w:tcPr>
          <w:p w14:paraId="71B43672"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項原則設定決定是否要在「關閉</w:t>
            </w:r>
            <w:r w:rsidRPr="00C96291">
              <w:rPr>
                <w:rFonts w:hint="eastAsia"/>
              </w:rPr>
              <w:t>Windows</w:t>
            </w:r>
            <w:r w:rsidRPr="00C96291">
              <w:rPr>
                <w:rFonts w:hint="eastAsia"/>
              </w:rPr>
              <w:t>」對話方塊中顯示「安裝更新並關機」選項</w:t>
            </w:r>
          </w:p>
          <w:p w14:paraId="2999B138"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項原則設定，即使當使用者在「開始」功能表中選擇「關機」選項且有可用的更新可以安裝，也不會在「關閉</w:t>
            </w:r>
            <w:r w:rsidRPr="00C96291">
              <w:rPr>
                <w:rFonts w:hint="eastAsia"/>
              </w:rPr>
              <w:t>Windows</w:t>
            </w:r>
            <w:r w:rsidRPr="00C96291">
              <w:rPr>
                <w:rFonts w:hint="eastAsia"/>
              </w:rPr>
              <w:t>」對話方塊中出現「安裝更新並關機」的選擇</w:t>
            </w:r>
          </w:p>
          <w:p w14:paraId="22186B9E" w14:textId="08308A4A"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如果停用或</w:t>
            </w:r>
            <w:r>
              <w:rPr>
                <w:rFonts w:hint="eastAsia"/>
              </w:rPr>
              <w:t>未設定此</w:t>
            </w:r>
            <w:r w:rsidRPr="00C96291">
              <w:rPr>
                <w:rFonts w:hint="eastAsia"/>
              </w:rPr>
              <w:t>項原則設定，如果</w:t>
            </w:r>
            <w:r w:rsidRPr="00C96291">
              <w:rPr>
                <w:rFonts w:hint="eastAsia"/>
              </w:rPr>
              <w:lastRenderedPageBreak/>
              <w:t>當使用者在「開始」功能表中選擇「關機」選項時有可用的更新，則「關閉</w:t>
            </w:r>
            <w:r w:rsidRPr="00C96291">
              <w:rPr>
                <w:rFonts w:hint="eastAsia"/>
              </w:rPr>
              <w:t>Windows</w:t>
            </w:r>
            <w:r w:rsidRPr="00C96291">
              <w:rPr>
                <w:rFonts w:hint="eastAsia"/>
              </w:rPr>
              <w:t>」對話方塊中就會有「安裝更新並關機」選項可供使用</w:t>
            </w:r>
          </w:p>
        </w:tc>
        <w:tc>
          <w:tcPr>
            <w:tcW w:w="700" w:type="pct"/>
          </w:tcPr>
          <w:p w14:paraId="1DE54186" w14:textId="6AF5211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A301D6">
              <w:rPr>
                <w:rFonts w:hint="eastAsia"/>
              </w:rPr>
              <w:t>\Windows Update\</w:t>
            </w:r>
            <w:r w:rsidRPr="00A301D6">
              <w:rPr>
                <w:rFonts w:hint="eastAsia"/>
              </w:rPr>
              <w:t>不要在</w:t>
            </w:r>
            <w:r>
              <w:rPr>
                <w:rFonts w:hint="eastAsia"/>
              </w:rPr>
              <w:t>[</w:t>
            </w:r>
            <w:r w:rsidRPr="00A301D6">
              <w:rPr>
                <w:rFonts w:hint="eastAsia"/>
              </w:rPr>
              <w:t>關閉</w:t>
            </w:r>
            <w:r w:rsidRPr="00A301D6">
              <w:rPr>
                <w:rFonts w:hint="eastAsia"/>
              </w:rPr>
              <w:t>Windows</w:t>
            </w:r>
            <w:r>
              <w:rPr>
                <w:rFonts w:hint="eastAsia"/>
              </w:rPr>
              <w:t>]</w:t>
            </w:r>
            <w:r w:rsidRPr="00A301D6">
              <w:rPr>
                <w:rFonts w:hint="eastAsia"/>
              </w:rPr>
              <w:t>對話方塊中顯示</w:t>
            </w:r>
            <w:r>
              <w:rPr>
                <w:rFonts w:hint="eastAsia"/>
              </w:rPr>
              <w:t>[</w:t>
            </w:r>
            <w:r w:rsidRPr="00A301D6">
              <w:rPr>
                <w:rFonts w:hint="eastAsia"/>
              </w:rPr>
              <w:t>安裝更新並關機</w:t>
            </w:r>
            <w:r>
              <w:rPr>
                <w:rFonts w:hint="eastAsia"/>
              </w:rPr>
              <w:t>]</w:t>
            </w:r>
            <w:r w:rsidRPr="00A301D6">
              <w:rPr>
                <w:rFonts w:hint="eastAsia"/>
              </w:rPr>
              <w:t>選項</w:t>
            </w:r>
          </w:p>
        </w:tc>
        <w:tc>
          <w:tcPr>
            <w:tcW w:w="742" w:type="pct"/>
          </w:tcPr>
          <w:p w14:paraId="7F0F8333" w14:textId="0E33815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停用</w:t>
            </w:r>
          </w:p>
        </w:tc>
        <w:tc>
          <w:tcPr>
            <w:tcW w:w="333" w:type="pct"/>
          </w:tcPr>
          <w:p w14:paraId="11292D59" w14:textId="11ACDB3B"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CCE-44263-2</w:t>
            </w:r>
          </w:p>
        </w:tc>
      </w:tr>
      <w:tr w:rsidR="00BB7CA1" w:rsidRPr="00D207AE" w14:paraId="5E764DC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1E9E512" w14:textId="510DFCE2" w:rsidR="00BB7CA1" w:rsidRPr="00D94642" w:rsidRDefault="00BB7CA1" w:rsidP="00BB7CA1">
            <w:pPr>
              <w:pStyle w:val="ad"/>
              <w:spacing w:before="72" w:after="72"/>
            </w:pPr>
            <w:r>
              <w:rPr>
                <w:rFonts w:hint="eastAsia"/>
              </w:rPr>
              <w:t>2</w:t>
            </w:r>
            <w:r w:rsidRPr="00A301D6">
              <w:t>62</w:t>
            </w:r>
          </w:p>
        </w:tc>
        <w:tc>
          <w:tcPr>
            <w:tcW w:w="436" w:type="pct"/>
          </w:tcPr>
          <w:p w14:paraId="75059F8E" w14:textId="06C212F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3C70E62" w14:textId="7D44BB1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TWGCB-01-005-0262</w:t>
            </w:r>
          </w:p>
        </w:tc>
        <w:tc>
          <w:tcPr>
            <w:tcW w:w="263" w:type="pct"/>
          </w:tcPr>
          <w:p w14:paraId="367FB2EC" w14:textId="56DABF6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436" w:type="pct"/>
          </w:tcPr>
          <w:p w14:paraId="5BFFE22C" w14:textId="75A6EB8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有使用者登入時不自動重新開機以完成排定的自動更新安裝</w:t>
            </w:r>
          </w:p>
        </w:tc>
        <w:tc>
          <w:tcPr>
            <w:tcW w:w="1573" w:type="pct"/>
          </w:tcPr>
          <w:p w14:paraId="32779117"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項原則設定決定有使用者登入時，是否要自動重新開機以完成排定的自動更新安裝</w:t>
            </w:r>
          </w:p>
          <w:p w14:paraId="3005E916"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項原則設定，自動更新將不會在已排程安裝時如果已經有使用者登入到電腦時自動重新啟動電腦。取而代之的是，自動更新將通知使用者重新開機</w:t>
            </w:r>
          </w:p>
          <w:p w14:paraId="6DCBC0A3"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C96291">
              <w:rPr>
                <w:rFonts w:hint="eastAsia"/>
              </w:rPr>
              <w:t>項原則設定，自動更新將通知使用者，電腦將在</w:t>
            </w:r>
            <w:r w:rsidRPr="00C96291">
              <w:rPr>
                <w:rFonts w:hint="eastAsia"/>
              </w:rPr>
              <w:t>5</w:t>
            </w:r>
            <w:r w:rsidRPr="00C96291">
              <w:rPr>
                <w:rFonts w:hint="eastAsia"/>
              </w:rPr>
              <w:t>分鐘後自動重新啟動來完成安裝</w:t>
            </w:r>
          </w:p>
          <w:p w14:paraId="0294950B" w14:textId="68E30AE5"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C96291">
              <w:rPr>
                <w:rFonts w:hint="eastAsia"/>
              </w:rPr>
              <w:t>注意：此原則只套用在當自動更新是設定成要在排程安裝時執行更新。如果停用「設定自動更新」原則，此原則就無</w:t>
            </w:r>
            <w:r w:rsidRPr="00C96291">
              <w:rPr>
                <w:rFonts w:hint="eastAsia"/>
              </w:rPr>
              <w:lastRenderedPageBreak/>
              <w:t>效</w:t>
            </w:r>
          </w:p>
        </w:tc>
        <w:tc>
          <w:tcPr>
            <w:tcW w:w="700" w:type="pct"/>
          </w:tcPr>
          <w:p w14:paraId="19267F6B" w14:textId="590268A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 Update\</w:t>
            </w:r>
            <w:r w:rsidRPr="00374F35">
              <w:rPr>
                <w:rFonts w:hint="eastAsia"/>
              </w:rPr>
              <w:t>有使用者登入時不自動重新開機以完成排定的自動更新安裝</w:t>
            </w:r>
          </w:p>
        </w:tc>
        <w:tc>
          <w:tcPr>
            <w:tcW w:w="742" w:type="pct"/>
          </w:tcPr>
          <w:p w14:paraId="74F2FD18" w14:textId="68F59CE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374F35">
              <w:rPr>
                <w:rFonts w:hint="eastAsia"/>
              </w:rPr>
              <w:t>停用</w:t>
            </w:r>
          </w:p>
        </w:tc>
        <w:tc>
          <w:tcPr>
            <w:tcW w:w="333" w:type="pct"/>
          </w:tcPr>
          <w:p w14:paraId="28E46EAB" w14:textId="2F6323F3"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CCE-42867-2</w:t>
            </w:r>
          </w:p>
        </w:tc>
      </w:tr>
      <w:tr w:rsidR="00BB7CA1" w:rsidRPr="00D207AE" w14:paraId="77534C1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326DADB" w14:textId="20AB58B3" w:rsidR="00BB7CA1" w:rsidRPr="00D94642" w:rsidRDefault="00BB7CA1" w:rsidP="00BB7CA1">
            <w:pPr>
              <w:pStyle w:val="ad"/>
              <w:spacing w:before="72" w:after="72"/>
            </w:pPr>
            <w:r>
              <w:rPr>
                <w:rFonts w:hint="eastAsia"/>
              </w:rPr>
              <w:t>2</w:t>
            </w:r>
            <w:r w:rsidRPr="00A301D6">
              <w:t>63</w:t>
            </w:r>
          </w:p>
        </w:tc>
        <w:tc>
          <w:tcPr>
            <w:tcW w:w="436" w:type="pct"/>
          </w:tcPr>
          <w:p w14:paraId="14A6F108" w14:textId="5E5F2E6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37981D7" w14:textId="6AB2073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TWGCB-01-005-0263</w:t>
            </w:r>
          </w:p>
        </w:tc>
        <w:tc>
          <w:tcPr>
            <w:tcW w:w="263" w:type="pct"/>
          </w:tcPr>
          <w:p w14:paraId="47770F50" w14:textId="20EDFF4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3D9353B8" w14:textId="1FA6ED7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重新排程已經排程好的自動更新安裝</w:t>
            </w:r>
          </w:p>
        </w:tc>
        <w:tc>
          <w:tcPr>
            <w:tcW w:w="1573" w:type="pct"/>
          </w:tcPr>
          <w:p w14:paraId="1AA8BDEE"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9F42C8">
              <w:rPr>
                <w:rFonts w:hint="eastAsia"/>
              </w:rPr>
              <w:t>項原則設定決定自動更新在系統啟動之後，並要繼續上次錯過的已排程的安裝前，所要等候的時間</w:t>
            </w:r>
          </w:p>
          <w:p w14:paraId="568B0330"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9F42C8">
              <w:rPr>
                <w:rFonts w:hint="eastAsia"/>
              </w:rPr>
              <w:t>項原則設定，之前尚未發生的已排程安裝將在電腦下次啟動後以指定的分鐘數後開始</w:t>
            </w:r>
          </w:p>
          <w:p w14:paraId="2E063D54"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如果停用此</w:t>
            </w:r>
            <w:r w:rsidRPr="009F42C8">
              <w:rPr>
                <w:rFonts w:hint="eastAsia"/>
              </w:rPr>
              <w:t>項原則設定，錯過的排程安裝將會於下一個排程安裝同時發生</w:t>
            </w:r>
          </w:p>
          <w:p w14:paraId="406B80C7"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如果尚未設定</w:t>
            </w:r>
            <w:r>
              <w:rPr>
                <w:rFonts w:hint="eastAsia"/>
              </w:rPr>
              <w:t>此</w:t>
            </w:r>
            <w:r w:rsidRPr="009F42C8">
              <w:rPr>
                <w:rFonts w:hint="eastAsia"/>
              </w:rPr>
              <w:t>項原則設定，錯過的排程安裝將會於下次開機後一分鐘發生</w:t>
            </w:r>
          </w:p>
          <w:p w14:paraId="57FF83A6" w14:textId="6925DBDD"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注意：此原則只套用在當自動更新是設定成要在排程安裝時執行更新。如果停用「設定自動更新」原則，此原則就無效</w:t>
            </w:r>
          </w:p>
        </w:tc>
        <w:tc>
          <w:tcPr>
            <w:tcW w:w="700" w:type="pct"/>
          </w:tcPr>
          <w:p w14:paraId="006A4DED" w14:textId="4C74F89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電腦設定</w:t>
            </w:r>
            <w:r w:rsidRPr="007B02F1">
              <w:rPr>
                <w:rFonts w:hint="eastAsia"/>
              </w:rPr>
              <w:t>\</w:t>
            </w:r>
            <w:r w:rsidRPr="007B02F1">
              <w:rPr>
                <w:rFonts w:hint="eastAsia"/>
              </w:rPr>
              <w:t>系統管理範本</w:t>
            </w:r>
            <w:r w:rsidRPr="007B02F1">
              <w:rPr>
                <w:rFonts w:hint="eastAsia"/>
              </w:rPr>
              <w:t>\Windows</w:t>
            </w:r>
            <w:r w:rsidRPr="007B02F1">
              <w:rPr>
                <w:rFonts w:hint="eastAsia"/>
              </w:rPr>
              <w:t>元件</w:t>
            </w:r>
            <w:r w:rsidRPr="007B02F1">
              <w:rPr>
                <w:rFonts w:hint="eastAsia"/>
              </w:rPr>
              <w:t>\Windows Update\</w:t>
            </w:r>
            <w:r w:rsidRPr="007B02F1">
              <w:rPr>
                <w:rFonts w:hint="eastAsia"/>
              </w:rPr>
              <w:t>重新排程已經排程好的自動更新安裝</w:t>
            </w:r>
          </w:p>
        </w:tc>
        <w:tc>
          <w:tcPr>
            <w:tcW w:w="742" w:type="pct"/>
          </w:tcPr>
          <w:p w14:paraId="093C2FAE" w14:textId="3192246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啟用</w:t>
            </w:r>
            <w:r w:rsidRPr="00A301D6">
              <w:rPr>
                <w:rFonts w:hint="eastAsia"/>
              </w:rPr>
              <w:t>，</w:t>
            </w:r>
            <w:r w:rsidRPr="00A301D6">
              <w:t>1</w:t>
            </w:r>
            <w:r w:rsidRPr="00A301D6">
              <w:rPr>
                <w:rFonts w:hint="eastAsia"/>
              </w:rPr>
              <w:t>分鐘</w:t>
            </w:r>
          </w:p>
        </w:tc>
        <w:tc>
          <w:tcPr>
            <w:tcW w:w="333" w:type="pct"/>
          </w:tcPr>
          <w:p w14:paraId="64FDCAA0" w14:textId="0966FFF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CCE-42054-7</w:t>
            </w:r>
          </w:p>
        </w:tc>
      </w:tr>
      <w:tr w:rsidR="00BB7CA1" w:rsidRPr="00D207AE" w14:paraId="508A28C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0EF1552" w14:textId="68768266" w:rsidR="00BB7CA1" w:rsidRPr="00D94642" w:rsidRDefault="00BB7CA1" w:rsidP="00BB7CA1">
            <w:pPr>
              <w:pStyle w:val="ad"/>
              <w:spacing w:before="72" w:after="72"/>
            </w:pPr>
            <w:r>
              <w:rPr>
                <w:rFonts w:hint="eastAsia"/>
              </w:rPr>
              <w:t>2</w:t>
            </w:r>
            <w:r w:rsidRPr="00A301D6">
              <w:t>64</w:t>
            </w:r>
          </w:p>
        </w:tc>
        <w:tc>
          <w:tcPr>
            <w:tcW w:w="436" w:type="pct"/>
          </w:tcPr>
          <w:p w14:paraId="1F11D1D1" w14:textId="0485067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09AB0F7A" w14:textId="244EAF90"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w:t>
            </w:r>
            <w:r w:rsidRPr="00AB6197">
              <w:lastRenderedPageBreak/>
              <w:t>-005-0264</w:t>
            </w:r>
          </w:p>
        </w:tc>
        <w:tc>
          <w:tcPr>
            <w:tcW w:w="263" w:type="pct"/>
          </w:tcPr>
          <w:p w14:paraId="027D78EA" w14:textId="6567225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Windows</w:t>
            </w:r>
            <w:r w:rsidRPr="007B02F1">
              <w:rPr>
                <w:rFonts w:hint="eastAsia"/>
              </w:rPr>
              <w:lastRenderedPageBreak/>
              <w:t>元件</w:t>
            </w:r>
          </w:p>
        </w:tc>
        <w:tc>
          <w:tcPr>
            <w:tcW w:w="436" w:type="pct"/>
          </w:tcPr>
          <w:p w14:paraId="22946853" w14:textId="61F1C50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設定自動更新</w:t>
            </w:r>
          </w:p>
        </w:tc>
        <w:tc>
          <w:tcPr>
            <w:tcW w:w="1573" w:type="pct"/>
          </w:tcPr>
          <w:p w14:paraId="18508FF3"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9F42C8">
              <w:rPr>
                <w:rFonts w:hint="eastAsia"/>
              </w:rPr>
              <w:t>項原則設定決定這部電腦是否將經由</w:t>
            </w:r>
            <w:r w:rsidRPr="009F42C8">
              <w:rPr>
                <w:rFonts w:hint="eastAsia"/>
              </w:rPr>
              <w:t>Windows</w:t>
            </w:r>
            <w:r w:rsidRPr="009F42C8">
              <w:rPr>
                <w:rFonts w:hint="eastAsia"/>
              </w:rPr>
              <w:t>的自動更新服務接收安全</w:t>
            </w:r>
            <w:r w:rsidRPr="009F42C8">
              <w:rPr>
                <w:rFonts w:hint="eastAsia"/>
              </w:rPr>
              <w:lastRenderedPageBreak/>
              <w:t>性更新和其他重要的下載</w:t>
            </w:r>
          </w:p>
          <w:p w14:paraId="65AF0DD4"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如果啟用自動更新服務，必須於群組原則設定中選取以下四個選項的其中一個：</w:t>
            </w:r>
          </w:p>
          <w:p w14:paraId="07B272D5" w14:textId="0A451355"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9F42C8">
              <w:rPr>
                <w:rFonts w:hint="eastAsia"/>
              </w:rPr>
              <w:t>2=</w:t>
            </w:r>
            <w:r w:rsidR="00EE3A53">
              <w:rPr>
                <w:rFonts w:hint="eastAsia"/>
              </w:rPr>
              <w:t>通知我下載並自動</w:t>
            </w:r>
            <w:r w:rsidR="00021DD2">
              <w:rPr>
                <w:rFonts w:hint="eastAsia"/>
              </w:rPr>
              <w:t>安裝</w:t>
            </w:r>
            <w:r w:rsidRPr="009F42C8">
              <w:rPr>
                <w:rFonts w:hint="eastAsia"/>
              </w:rPr>
              <w:t>：當</w:t>
            </w:r>
            <w:r w:rsidRPr="009F42C8">
              <w:rPr>
                <w:rFonts w:hint="eastAsia"/>
              </w:rPr>
              <w:t>Windows</w:t>
            </w:r>
            <w:r w:rsidRPr="009F42C8">
              <w:rPr>
                <w:rFonts w:hint="eastAsia"/>
              </w:rPr>
              <w:t>找到適用於這部電腦的更新時，狀態列會出現一個帶有訊息的圖示，表示已經準備好下載更新了。按圖示或訊息，提供選項選取特定的更新。</w:t>
            </w:r>
            <w:r w:rsidRPr="009F42C8">
              <w:rPr>
                <w:rFonts w:hint="eastAsia"/>
              </w:rPr>
              <w:t>Windows</w:t>
            </w:r>
            <w:r w:rsidRPr="009F42C8">
              <w:rPr>
                <w:rFonts w:hint="eastAsia"/>
              </w:rPr>
              <w:t>然後在背景裡下載所選取的更新。下載完成後，圖示會再次出現在狀態列，通知已經準備好安裝更新了。按圖示或訊息，提供選項選取要安裝的更新</w:t>
            </w:r>
          </w:p>
          <w:p w14:paraId="63EC0FAC" w14:textId="3A20C398"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9F42C8">
              <w:rPr>
                <w:rFonts w:hint="eastAsia"/>
              </w:rPr>
              <w:t>3=</w:t>
            </w:r>
            <w:r w:rsidRPr="009F42C8">
              <w:rPr>
                <w:rFonts w:hint="eastAsia"/>
              </w:rPr>
              <w:t>自動下載</w:t>
            </w:r>
            <w:r w:rsidR="00021DD2">
              <w:rPr>
                <w:rFonts w:hint="eastAsia"/>
              </w:rPr>
              <w:t>並通知我</w:t>
            </w:r>
            <w:r w:rsidRPr="009F42C8">
              <w:rPr>
                <w:rFonts w:hint="eastAsia"/>
              </w:rPr>
              <w:t>安裝：</w:t>
            </w:r>
            <w:r w:rsidR="00021DD2" w:rsidRPr="009F42C8">
              <w:rPr>
                <w:rFonts w:hint="eastAsia"/>
              </w:rPr>
              <w:t>(</w:t>
            </w:r>
            <w:r w:rsidR="00021DD2" w:rsidRPr="009F42C8">
              <w:rPr>
                <w:rFonts w:hint="eastAsia"/>
              </w:rPr>
              <w:t>預設設定</w:t>
            </w:r>
            <w:r w:rsidR="00021DD2" w:rsidRPr="009F42C8">
              <w:rPr>
                <w:rFonts w:hint="eastAsia"/>
              </w:rPr>
              <w:t>)</w:t>
            </w:r>
            <w:r w:rsidRPr="009F42C8">
              <w:rPr>
                <w:rFonts w:hint="eastAsia"/>
              </w:rPr>
              <w:t>Windows</w:t>
            </w:r>
            <w:r w:rsidRPr="009F42C8">
              <w:rPr>
                <w:rFonts w:hint="eastAsia"/>
              </w:rPr>
              <w:t>找到要套用在電腦上的更新和，以及在背景裡下載這些更新</w:t>
            </w:r>
            <w:r w:rsidRPr="009F42C8">
              <w:rPr>
                <w:rFonts w:hint="eastAsia"/>
              </w:rPr>
              <w:t>(</w:t>
            </w:r>
            <w:r w:rsidRPr="009F42C8">
              <w:rPr>
                <w:rFonts w:hint="eastAsia"/>
              </w:rPr>
              <w:t>不通知使用者或插斷此處理</w:t>
            </w:r>
            <w:r w:rsidRPr="009F42C8">
              <w:rPr>
                <w:rFonts w:hint="eastAsia"/>
              </w:rPr>
              <w:t>)</w:t>
            </w:r>
            <w:r w:rsidRPr="009F42C8">
              <w:rPr>
                <w:rFonts w:hint="eastAsia"/>
              </w:rPr>
              <w:t>。下載</w:t>
            </w:r>
            <w:r w:rsidRPr="009F42C8">
              <w:rPr>
                <w:rFonts w:hint="eastAsia"/>
              </w:rPr>
              <w:lastRenderedPageBreak/>
              <w:t>完成後，圖示會出現在狀態列，通知已經準備好安裝更新了。按圖示或訊息，提供選項選取要安裝的更新</w:t>
            </w:r>
          </w:p>
          <w:p w14:paraId="3272FE4A" w14:textId="0DDC5410" w:rsidR="00BB7CA1" w:rsidRPr="00C9629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9F42C8">
              <w:rPr>
                <w:rFonts w:hint="eastAsia"/>
              </w:rPr>
              <w:t>4=</w:t>
            </w:r>
            <w:r w:rsidRPr="009F42C8">
              <w:rPr>
                <w:rFonts w:hint="eastAsia"/>
              </w:rPr>
              <w:t>自動下載</w:t>
            </w:r>
            <w:r w:rsidR="00021DD2">
              <w:rPr>
                <w:rFonts w:hint="eastAsia"/>
              </w:rPr>
              <w:t>和</w:t>
            </w:r>
            <w:r w:rsidRPr="009F42C8">
              <w:rPr>
                <w:rFonts w:hint="eastAsia"/>
              </w:rPr>
              <w:t>排程安裝：使用群組原則設定的選項來指定排程。如果不指定排程的話，所有安裝的預設排程是每天早上</w:t>
            </w:r>
            <w:r w:rsidRPr="009F42C8">
              <w:rPr>
                <w:rFonts w:hint="eastAsia"/>
              </w:rPr>
              <w:t>3</w:t>
            </w:r>
            <w:r w:rsidRPr="009F42C8">
              <w:rPr>
                <w:rFonts w:hint="eastAsia"/>
              </w:rPr>
              <w:t>：</w:t>
            </w:r>
            <w:r w:rsidRPr="009F42C8">
              <w:rPr>
                <w:rFonts w:hint="eastAsia"/>
              </w:rPr>
              <w:t>00</w:t>
            </w:r>
            <w:r w:rsidRPr="009F42C8">
              <w:rPr>
                <w:rFonts w:hint="eastAsia"/>
              </w:rPr>
              <w:t>。如果有任何更新需要重新開機才能完成安裝的話，</w:t>
            </w:r>
            <w:r w:rsidRPr="009F42C8">
              <w:rPr>
                <w:rFonts w:hint="eastAsia"/>
              </w:rPr>
              <w:t>Windows</w:t>
            </w:r>
            <w:r w:rsidRPr="009F42C8">
              <w:rPr>
                <w:rFonts w:hint="eastAsia"/>
              </w:rPr>
              <w:t>將自動重新啟動電腦</w:t>
            </w:r>
            <w:r w:rsidRPr="009F42C8">
              <w:rPr>
                <w:rFonts w:hint="eastAsia"/>
              </w:rPr>
              <w:t>(</w:t>
            </w:r>
            <w:r w:rsidRPr="009F42C8">
              <w:rPr>
                <w:rFonts w:hint="eastAsia"/>
              </w:rPr>
              <w:t>如果使用者在</w:t>
            </w:r>
            <w:r w:rsidRPr="009F42C8">
              <w:rPr>
                <w:rFonts w:hint="eastAsia"/>
              </w:rPr>
              <w:t>Windows</w:t>
            </w:r>
            <w:r w:rsidRPr="009F42C8">
              <w:rPr>
                <w:rFonts w:hint="eastAsia"/>
              </w:rPr>
              <w:t>準備好重新啟動時登入電腦，使用者將收到通知，並且可以選擇延後重新啟動的時間</w:t>
            </w:r>
            <w:r w:rsidRPr="009F42C8">
              <w:rPr>
                <w:rFonts w:hint="eastAsia"/>
              </w:rPr>
              <w:t>)</w:t>
            </w:r>
          </w:p>
        </w:tc>
        <w:tc>
          <w:tcPr>
            <w:tcW w:w="700" w:type="pct"/>
          </w:tcPr>
          <w:p w14:paraId="009227F7" w14:textId="3E71048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電腦設定</w:t>
            </w:r>
            <w:r w:rsidRPr="007B02F1">
              <w:rPr>
                <w:rFonts w:hint="eastAsia"/>
              </w:rPr>
              <w:t>\</w:t>
            </w:r>
            <w:r w:rsidRPr="007B02F1">
              <w:rPr>
                <w:rFonts w:hint="eastAsia"/>
              </w:rPr>
              <w:t>系統管理範本</w:t>
            </w:r>
            <w:r w:rsidRPr="007B02F1">
              <w:rPr>
                <w:rFonts w:hint="eastAsia"/>
              </w:rPr>
              <w:t>\Windows</w:t>
            </w:r>
            <w:r w:rsidRPr="007B02F1">
              <w:rPr>
                <w:rFonts w:hint="eastAsia"/>
              </w:rPr>
              <w:lastRenderedPageBreak/>
              <w:t>元件</w:t>
            </w:r>
            <w:r w:rsidRPr="007B02F1">
              <w:rPr>
                <w:rFonts w:hint="eastAsia"/>
              </w:rPr>
              <w:t>\Windows Update\</w:t>
            </w:r>
            <w:r w:rsidRPr="007B02F1">
              <w:rPr>
                <w:rFonts w:hint="eastAsia"/>
              </w:rPr>
              <w:t>設定自動更新</w:t>
            </w:r>
          </w:p>
        </w:tc>
        <w:tc>
          <w:tcPr>
            <w:tcW w:w="742" w:type="pct"/>
          </w:tcPr>
          <w:p w14:paraId="4E8AC035" w14:textId="77777777" w:rsidR="00BB7CA1" w:rsidRPr="00A301D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啟用</w:t>
            </w:r>
            <w:r w:rsidRPr="00A301D6">
              <w:rPr>
                <w:rFonts w:hint="eastAsia"/>
              </w:rPr>
              <w:t>，</w:t>
            </w:r>
          </w:p>
          <w:p w14:paraId="0213E25C" w14:textId="58918FF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3-</w:t>
            </w:r>
            <w:r w:rsidRPr="007B02F1">
              <w:rPr>
                <w:rFonts w:hint="eastAsia"/>
              </w:rPr>
              <w:t>自動下載</w:t>
            </w:r>
            <w:r w:rsidR="00021DD2">
              <w:rPr>
                <w:rFonts w:hint="eastAsia"/>
              </w:rPr>
              <w:t>並</w:t>
            </w:r>
            <w:r w:rsidRPr="007B02F1">
              <w:rPr>
                <w:rFonts w:hint="eastAsia"/>
              </w:rPr>
              <w:t>通</w:t>
            </w:r>
            <w:r w:rsidRPr="007B02F1">
              <w:rPr>
                <w:rFonts w:hint="eastAsia"/>
              </w:rPr>
              <w:lastRenderedPageBreak/>
              <w:t>知我安裝</w:t>
            </w:r>
          </w:p>
        </w:tc>
        <w:tc>
          <w:tcPr>
            <w:tcW w:w="333" w:type="pct"/>
          </w:tcPr>
          <w:p w14:paraId="4FDF9CAB" w14:textId="4F77572A"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CCE-ID</w:t>
            </w:r>
            <w:r w:rsidRPr="00DF7988">
              <w:rPr>
                <w:rFonts w:hint="eastAsia"/>
              </w:rPr>
              <w:t>：</w:t>
            </w:r>
            <w:r w:rsidRPr="00DF7988">
              <w:rPr>
                <w:rFonts w:hint="eastAsia"/>
              </w:rPr>
              <w:lastRenderedPageBreak/>
              <w:t>CCE-42846-6</w:t>
            </w:r>
          </w:p>
        </w:tc>
      </w:tr>
      <w:tr w:rsidR="00BB7CA1" w:rsidRPr="00D207AE" w14:paraId="45C75F5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AC298C0" w14:textId="257565D0" w:rsidR="00BB7CA1" w:rsidRPr="00D94642" w:rsidRDefault="00BB7CA1" w:rsidP="00BB7CA1">
            <w:pPr>
              <w:pStyle w:val="ad"/>
              <w:spacing w:before="72" w:after="72"/>
            </w:pPr>
            <w:r>
              <w:rPr>
                <w:rFonts w:hint="eastAsia"/>
              </w:rPr>
              <w:lastRenderedPageBreak/>
              <w:t>2</w:t>
            </w:r>
            <w:r w:rsidRPr="00A301D6">
              <w:t>65</w:t>
            </w:r>
          </w:p>
        </w:tc>
        <w:tc>
          <w:tcPr>
            <w:tcW w:w="436" w:type="pct"/>
          </w:tcPr>
          <w:p w14:paraId="166AEAEC" w14:textId="7E56725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EC32C3D" w14:textId="379923C1"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TWGCB-01-005-0265</w:t>
            </w:r>
          </w:p>
        </w:tc>
        <w:tc>
          <w:tcPr>
            <w:tcW w:w="263" w:type="pct"/>
          </w:tcPr>
          <w:p w14:paraId="4084E518" w14:textId="409DD58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Windows</w:t>
            </w:r>
            <w:r w:rsidRPr="009F42C8">
              <w:rPr>
                <w:rFonts w:hint="eastAsia"/>
              </w:rPr>
              <w:t>元件</w:t>
            </w:r>
          </w:p>
        </w:tc>
        <w:tc>
          <w:tcPr>
            <w:tcW w:w="436" w:type="pct"/>
          </w:tcPr>
          <w:p w14:paraId="4555A7C1" w14:textId="1320779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允許基本驗證</w:t>
            </w:r>
            <w:r w:rsidRPr="004041D3">
              <w:rPr>
                <w:rFonts w:hint="eastAsia"/>
              </w:rPr>
              <w:t>(</w:t>
            </w:r>
            <w:r w:rsidRPr="004041D3">
              <w:rPr>
                <w:rFonts w:hint="eastAsia"/>
              </w:rPr>
              <w:t>用戶端</w:t>
            </w:r>
            <w:r w:rsidRPr="004041D3">
              <w:rPr>
                <w:rFonts w:hint="eastAsia"/>
              </w:rPr>
              <w:t>)</w:t>
            </w:r>
          </w:p>
        </w:tc>
        <w:tc>
          <w:tcPr>
            <w:tcW w:w="1573" w:type="pct"/>
          </w:tcPr>
          <w:p w14:paraId="6D560254"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sidRPr="009F42C8">
              <w:rPr>
                <w:rFonts w:hint="eastAsia"/>
              </w:rPr>
              <w:t>用戶端是否使用基本驗證</w:t>
            </w:r>
          </w:p>
          <w:p w14:paraId="17A43512"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用戶端會使用基本驗證。如果將</w:t>
            </w:r>
            <w:r w:rsidRPr="009F42C8">
              <w:rPr>
                <w:rFonts w:hint="eastAsia"/>
              </w:rPr>
              <w:t>WinRM</w:t>
            </w:r>
            <w:r w:rsidRPr="009F42C8">
              <w:rPr>
                <w:rFonts w:hint="eastAsia"/>
              </w:rPr>
              <w:t>設定為使用</w:t>
            </w:r>
            <w:r w:rsidRPr="009F42C8">
              <w:rPr>
                <w:rFonts w:hint="eastAsia"/>
              </w:rPr>
              <w:t>HTTP</w:t>
            </w:r>
            <w:r w:rsidRPr="009F42C8">
              <w:rPr>
                <w:rFonts w:hint="eastAsia"/>
              </w:rPr>
              <w:t>傳輸，使用者名稱及密碼就會以純文字在網路上傳送</w:t>
            </w:r>
          </w:p>
          <w:p w14:paraId="02116F62" w14:textId="1194C464"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lastRenderedPageBreak/>
              <w:t>如果停用或未設定此項原則設定，</w:t>
            </w:r>
            <w:r w:rsidRPr="009F42C8">
              <w:rPr>
                <w:rFonts w:hint="eastAsia"/>
              </w:rPr>
              <w:t>WinRM</w:t>
            </w:r>
            <w:r w:rsidRPr="009F42C8">
              <w:rPr>
                <w:rFonts w:hint="eastAsia"/>
              </w:rPr>
              <w:t>用戶端不會使用基本驗證</w:t>
            </w:r>
          </w:p>
        </w:tc>
        <w:tc>
          <w:tcPr>
            <w:tcW w:w="700" w:type="pct"/>
          </w:tcPr>
          <w:p w14:paraId="71EAB507" w14:textId="10C89DA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電腦設定</w:t>
            </w:r>
            <w:r w:rsidRPr="007B02F1">
              <w:rPr>
                <w:rFonts w:hint="eastAsia"/>
              </w:rPr>
              <w:t>\</w:t>
            </w:r>
            <w:r w:rsidRPr="007B02F1">
              <w:rPr>
                <w:rFonts w:hint="eastAsia"/>
              </w:rPr>
              <w:t>系統管理範本</w:t>
            </w:r>
            <w:r w:rsidRPr="007B02F1">
              <w:rPr>
                <w:rFonts w:hint="eastAsia"/>
              </w:rPr>
              <w:t>\</w:t>
            </w:r>
            <w:r w:rsidRPr="00A301D6">
              <w:rPr>
                <w:rFonts w:hint="eastAsia"/>
              </w:rPr>
              <w:t>Windows</w:t>
            </w:r>
            <w:r w:rsidRPr="00A301D6">
              <w:rPr>
                <w:rFonts w:hint="eastAsia"/>
              </w:rPr>
              <w:t>元件</w:t>
            </w:r>
            <w:r w:rsidRPr="00A301D6">
              <w:rPr>
                <w:rFonts w:hint="eastAsia"/>
              </w:rPr>
              <w:t>\Windows</w:t>
            </w:r>
            <w:r w:rsidRPr="00A301D6">
              <w:rPr>
                <w:rFonts w:hint="eastAsia"/>
              </w:rPr>
              <w:t>遠端管理</w:t>
            </w:r>
            <w:r w:rsidRPr="00A301D6">
              <w:rPr>
                <w:rFonts w:hint="eastAsia"/>
              </w:rPr>
              <w:t>(WinRM)\WinRM</w:t>
            </w:r>
            <w:r w:rsidRPr="00A301D6">
              <w:rPr>
                <w:rFonts w:hint="eastAsia"/>
              </w:rPr>
              <w:t>用戶端</w:t>
            </w:r>
            <w:r w:rsidRPr="00A301D6">
              <w:rPr>
                <w:rFonts w:hint="eastAsia"/>
              </w:rPr>
              <w:t>\</w:t>
            </w:r>
            <w:r w:rsidRPr="00A301D6">
              <w:rPr>
                <w:rFonts w:hint="eastAsia"/>
              </w:rPr>
              <w:t>允許基</w:t>
            </w:r>
            <w:r w:rsidRPr="00A301D6">
              <w:rPr>
                <w:rFonts w:hint="eastAsia"/>
              </w:rPr>
              <w:lastRenderedPageBreak/>
              <w:t>本驗證</w:t>
            </w:r>
          </w:p>
        </w:tc>
        <w:tc>
          <w:tcPr>
            <w:tcW w:w="742" w:type="pct"/>
          </w:tcPr>
          <w:p w14:paraId="542FB0C0" w14:textId="62D584D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停用</w:t>
            </w:r>
          </w:p>
        </w:tc>
        <w:tc>
          <w:tcPr>
            <w:tcW w:w="333" w:type="pct"/>
          </w:tcPr>
          <w:p w14:paraId="449C9330" w14:textId="3057C053"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CCE-44257-4</w:t>
            </w:r>
          </w:p>
        </w:tc>
      </w:tr>
      <w:tr w:rsidR="00BB7CA1" w:rsidRPr="00D207AE" w14:paraId="564732E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A595826" w14:textId="23CF9F7A" w:rsidR="00BB7CA1" w:rsidRPr="00D94642" w:rsidRDefault="00BB7CA1" w:rsidP="00BB7CA1">
            <w:pPr>
              <w:pStyle w:val="ad"/>
              <w:spacing w:before="72" w:after="72"/>
            </w:pPr>
            <w:r>
              <w:rPr>
                <w:rFonts w:hint="eastAsia"/>
              </w:rPr>
              <w:t>2</w:t>
            </w:r>
            <w:r w:rsidRPr="00A301D6">
              <w:t>66</w:t>
            </w:r>
          </w:p>
        </w:tc>
        <w:tc>
          <w:tcPr>
            <w:tcW w:w="436" w:type="pct"/>
          </w:tcPr>
          <w:p w14:paraId="40976320" w14:textId="556CCB9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AC29ABF" w14:textId="7D4E09BA"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TWGCB-01-005-0266</w:t>
            </w:r>
          </w:p>
        </w:tc>
        <w:tc>
          <w:tcPr>
            <w:tcW w:w="263" w:type="pct"/>
          </w:tcPr>
          <w:p w14:paraId="66B735E0" w14:textId="0216498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Windows</w:t>
            </w:r>
            <w:r w:rsidRPr="009F42C8">
              <w:rPr>
                <w:rFonts w:hint="eastAsia"/>
              </w:rPr>
              <w:t>元件</w:t>
            </w:r>
          </w:p>
        </w:tc>
        <w:tc>
          <w:tcPr>
            <w:tcW w:w="436" w:type="pct"/>
          </w:tcPr>
          <w:p w14:paraId="1D9ABDD3" w14:textId="5F995BE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允許未加密的流量</w:t>
            </w:r>
            <w:r w:rsidRPr="004041D3">
              <w:rPr>
                <w:rFonts w:hint="eastAsia"/>
              </w:rPr>
              <w:t>(</w:t>
            </w:r>
            <w:r w:rsidRPr="004041D3">
              <w:rPr>
                <w:rFonts w:hint="eastAsia"/>
              </w:rPr>
              <w:t>用戶端</w:t>
            </w:r>
            <w:r w:rsidRPr="004041D3">
              <w:rPr>
                <w:rFonts w:hint="eastAsia"/>
              </w:rPr>
              <w:t>)</w:t>
            </w:r>
          </w:p>
        </w:tc>
        <w:tc>
          <w:tcPr>
            <w:tcW w:w="1573" w:type="pct"/>
          </w:tcPr>
          <w:p w14:paraId="6EA7C827"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sidRPr="009F42C8">
              <w:rPr>
                <w:rFonts w:hint="eastAsia"/>
              </w:rPr>
              <w:t>用戶端是否透過網路傳送和接收未加密的訊息</w:t>
            </w:r>
          </w:p>
          <w:p w14:paraId="35B66E2A"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用戶端會透過網路傳送和接收未加密的訊息</w:t>
            </w:r>
          </w:p>
          <w:p w14:paraId="54710D43" w14:textId="32AD0D9C"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如果停用或未設定此項原則設定，</w:t>
            </w:r>
            <w:r w:rsidRPr="009F42C8">
              <w:rPr>
                <w:rFonts w:hint="eastAsia"/>
              </w:rPr>
              <w:t>WinRM</w:t>
            </w:r>
            <w:r w:rsidRPr="009F42C8">
              <w:rPr>
                <w:rFonts w:hint="eastAsia"/>
              </w:rPr>
              <w:t>用戶端只會透過網路傳送或接收加密的訊息</w:t>
            </w:r>
          </w:p>
        </w:tc>
        <w:tc>
          <w:tcPr>
            <w:tcW w:w="700" w:type="pct"/>
          </w:tcPr>
          <w:p w14:paraId="1016935E" w14:textId="7B557A0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\Windows</w:t>
            </w:r>
            <w:r w:rsidRPr="004041D3">
              <w:rPr>
                <w:rFonts w:hint="eastAsia"/>
              </w:rPr>
              <w:t>遠端管理</w:t>
            </w:r>
            <w:r w:rsidRPr="004041D3">
              <w:rPr>
                <w:rFonts w:hint="eastAsia"/>
              </w:rPr>
              <w:t>(WinRM)\WinRM</w:t>
            </w:r>
            <w:r w:rsidRPr="004041D3">
              <w:rPr>
                <w:rFonts w:hint="eastAsia"/>
              </w:rPr>
              <w:t>用戶端</w:t>
            </w:r>
            <w:r w:rsidRPr="004041D3">
              <w:rPr>
                <w:rFonts w:hint="eastAsia"/>
              </w:rPr>
              <w:t>\</w:t>
            </w:r>
            <w:r w:rsidRPr="004041D3">
              <w:rPr>
                <w:rFonts w:hint="eastAsia"/>
              </w:rPr>
              <w:t>允許未加密的流量</w:t>
            </w:r>
          </w:p>
        </w:tc>
        <w:tc>
          <w:tcPr>
            <w:tcW w:w="742" w:type="pct"/>
          </w:tcPr>
          <w:p w14:paraId="4D203053" w14:textId="3456F4E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停用</w:t>
            </w:r>
          </w:p>
        </w:tc>
        <w:tc>
          <w:tcPr>
            <w:tcW w:w="333" w:type="pct"/>
          </w:tcPr>
          <w:p w14:paraId="66EABC50" w14:textId="3179F05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CCE-42599-1</w:t>
            </w:r>
          </w:p>
        </w:tc>
      </w:tr>
      <w:tr w:rsidR="00BB7CA1" w:rsidRPr="00D207AE" w14:paraId="2059C1B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BB30033" w14:textId="6F25C6A9" w:rsidR="00BB7CA1" w:rsidRPr="00D94642" w:rsidRDefault="00BB7CA1" w:rsidP="00BB7CA1">
            <w:pPr>
              <w:pStyle w:val="ad"/>
              <w:spacing w:before="72" w:after="72"/>
            </w:pPr>
            <w:r>
              <w:rPr>
                <w:rFonts w:hint="eastAsia"/>
              </w:rPr>
              <w:t>2</w:t>
            </w:r>
            <w:r w:rsidRPr="00A301D6">
              <w:t>67</w:t>
            </w:r>
          </w:p>
        </w:tc>
        <w:tc>
          <w:tcPr>
            <w:tcW w:w="436" w:type="pct"/>
          </w:tcPr>
          <w:p w14:paraId="3D1B5A24" w14:textId="49CB605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rsidRPr="00A301D6">
              <w:t>Settings</w:t>
            </w:r>
          </w:p>
        </w:tc>
        <w:tc>
          <w:tcPr>
            <w:tcW w:w="314" w:type="pct"/>
          </w:tcPr>
          <w:p w14:paraId="5D5DDC59" w14:textId="3EA8E17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TWGCB-01-005-0267</w:t>
            </w:r>
          </w:p>
        </w:tc>
        <w:tc>
          <w:tcPr>
            <w:tcW w:w="263" w:type="pct"/>
          </w:tcPr>
          <w:p w14:paraId="74DB2C94" w14:textId="2C10A36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174A1956" w14:textId="1966E07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不允許摘要式驗證</w:t>
            </w:r>
          </w:p>
        </w:tc>
        <w:tc>
          <w:tcPr>
            <w:tcW w:w="1573" w:type="pct"/>
          </w:tcPr>
          <w:p w14:paraId="17E4D430"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sidRPr="009F42C8">
              <w:rPr>
                <w:rFonts w:hint="eastAsia"/>
              </w:rPr>
              <w:t>用戶端是否使用摘要式驗證</w:t>
            </w:r>
          </w:p>
          <w:p w14:paraId="40ACE697"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用戶端不會使用摘要式驗證</w:t>
            </w:r>
          </w:p>
          <w:p w14:paraId="10BABD8E" w14:textId="44170EB0"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如果停用或未設定此項原則設定，</w:t>
            </w:r>
            <w:r w:rsidRPr="009F42C8">
              <w:rPr>
                <w:rFonts w:hint="eastAsia"/>
              </w:rPr>
              <w:lastRenderedPageBreak/>
              <w:t>WinRM</w:t>
            </w:r>
            <w:r w:rsidRPr="009F42C8">
              <w:rPr>
                <w:rFonts w:hint="eastAsia"/>
              </w:rPr>
              <w:t>用戶端會使用摘要式驗證</w:t>
            </w:r>
          </w:p>
        </w:tc>
        <w:tc>
          <w:tcPr>
            <w:tcW w:w="700" w:type="pct"/>
          </w:tcPr>
          <w:p w14:paraId="6706A4BC" w14:textId="1937D86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\Window</w:t>
            </w:r>
            <w:r w:rsidRPr="00A301D6">
              <w:t>s</w:t>
            </w:r>
            <w:r w:rsidRPr="00A301D6">
              <w:rPr>
                <w:rFonts w:hint="eastAsia"/>
              </w:rPr>
              <w:t>遠端管理</w:t>
            </w:r>
            <w:r w:rsidRPr="00A301D6">
              <w:rPr>
                <w:rFonts w:hint="eastAsia"/>
              </w:rPr>
              <w:t xml:space="preserve"> (WinRM)\WinRM</w:t>
            </w:r>
            <w:r w:rsidRPr="00A301D6">
              <w:rPr>
                <w:rFonts w:hint="eastAsia"/>
              </w:rPr>
              <w:t>用戶端</w:t>
            </w:r>
            <w:r w:rsidRPr="00A301D6">
              <w:rPr>
                <w:rFonts w:hint="eastAsia"/>
              </w:rPr>
              <w:t>\</w:t>
            </w:r>
            <w:r w:rsidRPr="00A301D6">
              <w:rPr>
                <w:rFonts w:hint="eastAsia"/>
              </w:rPr>
              <w:t>不允許</w:t>
            </w:r>
            <w:r w:rsidRPr="00A301D6">
              <w:rPr>
                <w:rFonts w:hint="eastAsia"/>
              </w:rPr>
              <w:lastRenderedPageBreak/>
              <w:t>摘要式驗證</w:t>
            </w:r>
          </w:p>
        </w:tc>
        <w:tc>
          <w:tcPr>
            <w:tcW w:w="742" w:type="pct"/>
          </w:tcPr>
          <w:p w14:paraId="04EAAA53" w14:textId="06FDAA2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啟用</w:t>
            </w:r>
          </w:p>
        </w:tc>
        <w:tc>
          <w:tcPr>
            <w:tcW w:w="333" w:type="pct"/>
          </w:tcPr>
          <w:p w14:paraId="3994E674" w14:textId="2E07132D"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CCE-42295-6</w:t>
            </w:r>
          </w:p>
        </w:tc>
      </w:tr>
      <w:tr w:rsidR="00BB7CA1" w:rsidRPr="00D207AE" w14:paraId="3342E98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68E6805" w14:textId="17433C34" w:rsidR="00BB7CA1" w:rsidRPr="00D94642" w:rsidRDefault="00BB7CA1" w:rsidP="00BB7CA1">
            <w:pPr>
              <w:pStyle w:val="ad"/>
              <w:spacing w:before="72" w:after="72"/>
            </w:pPr>
            <w:r>
              <w:rPr>
                <w:rFonts w:hint="eastAsia"/>
              </w:rPr>
              <w:t>2</w:t>
            </w:r>
            <w:r w:rsidRPr="00A301D6">
              <w:t>68</w:t>
            </w:r>
          </w:p>
        </w:tc>
        <w:tc>
          <w:tcPr>
            <w:tcW w:w="436" w:type="pct"/>
          </w:tcPr>
          <w:p w14:paraId="403944E2" w14:textId="1A3C709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0146D5D" w14:textId="333AD49F"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TWGCB-01-005-0268</w:t>
            </w:r>
          </w:p>
        </w:tc>
        <w:tc>
          <w:tcPr>
            <w:tcW w:w="263" w:type="pct"/>
          </w:tcPr>
          <w:p w14:paraId="5AB46BC4" w14:textId="155A7A7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56971618" w14:textId="1ABF112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允許未加密的流量</w:t>
            </w:r>
            <w:r w:rsidRPr="004041D3">
              <w:rPr>
                <w:rFonts w:hint="eastAsia"/>
              </w:rPr>
              <w:t>(</w:t>
            </w:r>
            <w:r w:rsidRPr="00A301D6">
              <w:rPr>
                <w:rFonts w:hint="eastAsia"/>
              </w:rPr>
              <w:t>服務</w:t>
            </w:r>
            <w:r w:rsidRPr="00A301D6">
              <w:rPr>
                <w:rFonts w:hint="eastAsia"/>
              </w:rPr>
              <w:t>)</w:t>
            </w:r>
          </w:p>
        </w:tc>
        <w:tc>
          <w:tcPr>
            <w:tcW w:w="1573" w:type="pct"/>
          </w:tcPr>
          <w:p w14:paraId="3A24E1E3"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Pr>
                <w:rFonts w:hint="eastAsia"/>
              </w:rPr>
              <w:t>服務</w:t>
            </w:r>
            <w:r w:rsidRPr="009F42C8">
              <w:rPr>
                <w:rFonts w:hint="eastAsia"/>
              </w:rPr>
              <w:t>是否透過網路傳送和接收未加密的訊息</w:t>
            </w:r>
          </w:p>
          <w:p w14:paraId="33FA874D"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用戶端會透過網路傳送和接收未加密的訊息</w:t>
            </w:r>
          </w:p>
          <w:p w14:paraId="7D377307" w14:textId="2D25538A"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如果停用或未設定此項原則設定，</w:t>
            </w:r>
            <w:r w:rsidRPr="009F42C8">
              <w:rPr>
                <w:rFonts w:hint="eastAsia"/>
              </w:rPr>
              <w:t>WinRM</w:t>
            </w:r>
            <w:r w:rsidRPr="009F42C8">
              <w:rPr>
                <w:rFonts w:hint="eastAsia"/>
              </w:rPr>
              <w:t>用戶端只會透過網路傳送或接收加密的訊息</w:t>
            </w:r>
          </w:p>
        </w:tc>
        <w:tc>
          <w:tcPr>
            <w:tcW w:w="700" w:type="pct"/>
          </w:tcPr>
          <w:p w14:paraId="5344CB5A" w14:textId="0E76C51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\Windows</w:t>
            </w:r>
            <w:r w:rsidRPr="004041D3">
              <w:rPr>
                <w:rFonts w:hint="eastAsia"/>
              </w:rPr>
              <w:t>遠端管理</w:t>
            </w:r>
            <w:r w:rsidRPr="004041D3">
              <w:rPr>
                <w:rFonts w:hint="eastAsia"/>
              </w:rPr>
              <w:t>(WinRM)\WinRM</w:t>
            </w:r>
            <w:r w:rsidRPr="004041D3">
              <w:rPr>
                <w:rFonts w:hint="eastAsia"/>
              </w:rPr>
              <w:t>服務</w:t>
            </w:r>
            <w:r w:rsidRPr="004041D3">
              <w:rPr>
                <w:rFonts w:hint="eastAsia"/>
              </w:rPr>
              <w:t>\</w:t>
            </w:r>
            <w:r w:rsidRPr="004041D3">
              <w:rPr>
                <w:rFonts w:hint="eastAsia"/>
              </w:rPr>
              <w:t>允許未加密的流量</w:t>
            </w:r>
          </w:p>
        </w:tc>
        <w:tc>
          <w:tcPr>
            <w:tcW w:w="742" w:type="pct"/>
          </w:tcPr>
          <w:p w14:paraId="113A269F" w14:textId="4C75F73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停用</w:t>
            </w:r>
          </w:p>
        </w:tc>
        <w:tc>
          <w:tcPr>
            <w:tcW w:w="333" w:type="pct"/>
          </w:tcPr>
          <w:p w14:paraId="7EE85CF4" w14:textId="607774B2"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A301D6">
              <w:rPr>
                <w:rFonts w:hint="eastAsia"/>
              </w:rPr>
              <w:t>CCE-44119-6</w:t>
            </w:r>
          </w:p>
        </w:tc>
      </w:tr>
      <w:tr w:rsidR="00BB7CA1" w:rsidRPr="00D207AE" w14:paraId="27BFF9C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37A2066" w14:textId="096965A5" w:rsidR="00BB7CA1" w:rsidRPr="00D94642" w:rsidRDefault="00BB7CA1" w:rsidP="00BB7CA1">
            <w:pPr>
              <w:pStyle w:val="ad"/>
              <w:spacing w:before="72" w:after="72"/>
            </w:pPr>
            <w:r>
              <w:rPr>
                <w:rFonts w:hint="eastAsia"/>
              </w:rPr>
              <w:t>2</w:t>
            </w:r>
            <w:r w:rsidRPr="00A301D6">
              <w:t>69</w:t>
            </w:r>
          </w:p>
        </w:tc>
        <w:tc>
          <w:tcPr>
            <w:tcW w:w="436" w:type="pct"/>
          </w:tcPr>
          <w:p w14:paraId="1F39AB98" w14:textId="1BB8B33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0278A516" w14:textId="3BF33CF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TWGCB-01-005-0269</w:t>
            </w:r>
          </w:p>
        </w:tc>
        <w:tc>
          <w:tcPr>
            <w:tcW w:w="263" w:type="pct"/>
          </w:tcPr>
          <w:p w14:paraId="6961FFAD" w14:textId="4B183CD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6F9A8303" w14:textId="2F00B9D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不允許</w:t>
            </w:r>
            <w:r w:rsidRPr="004041D3">
              <w:rPr>
                <w:rFonts w:hint="eastAsia"/>
              </w:rPr>
              <w:t>WinRM</w:t>
            </w:r>
            <w:r w:rsidRPr="004041D3">
              <w:rPr>
                <w:rFonts w:hint="eastAsia"/>
              </w:rPr>
              <w:t>儲存</w:t>
            </w:r>
            <w:r w:rsidRPr="004041D3">
              <w:rPr>
                <w:rFonts w:hint="eastAsia"/>
              </w:rPr>
              <w:t>RunAs</w:t>
            </w:r>
            <w:r w:rsidRPr="004041D3">
              <w:rPr>
                <w:rFonts w:hint="eastAsia"/>
              </w:rPr>
              <w:t>認證</w:t>
            </w:r>
          </w:p>
        </w:tc>
        <w:tc>
          <w:tcPr>
            <w:tcW w:w="1573" w:type="pct"/>
          </w:tcPr>
          <w:p w14:paraId="5C198DFC"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此項原則設定可管理</w:t>
            </w:r>
            <w:r w:rsidRPr="009F42C8">
              <w:rPr>
                <w:rFonts w:hint="eastAsia"/>
              </w:rPr>
              <w:t>Windows</w:t>
            </w:r>
            <w:r w:rsidRPr="009F42C8">
              <w:rPr>
                <w:rFonts w:hint="eastAsia"/>
              </w:rPr>
              <w:t>遠端管理</w:t>
            </w:r>
            <w:r w:rsidRPr="009F42C8">
              <w:rPr>
                <w:rFonts w:hint="eastAsia"/>
              </w:rPr>
              <w:t>(WinRM)</w:t>
            </w:r>
            <w:r w:rsidRPr="009F42C8">
              <w:rPr>
                <w:rFonts w:hint="eastAsia"/>
              </w:rPr>
              <w:t>服務是否不允許儲存任何外掛程式的</w:t>
            </w:r>
            <w:r w:rsidRPr="009F42C8">
              <w:rPr>
                <w:rFonts w:hint="eastAsia"/>
              </w:rPr>
              <w:t>RunAs</w:t>
            </w:r>
            <w:r w:rsidRPr="009F42C8">
              <w:rPr>
                <w:rFonts w:hint="eastAsia"/>
              </w:rPr>
              <w:t>認證</w:t>
            </w:r>
          </w:p>
          <w:p w14:paraId="5B68DBDB"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9F42C8">
              <w:rPr>
                <w:rFonts w:hint="eastAsia"/>
              </w:rPr>
              <w:t>WinRM</w:t>
            </w:r>
            <w:r w:rsidRPr="009F42C8">
              <w:rPr>
                <w:rFonts w:hint="eastAsia"/>
              </w:rPr>
              <w:t>服務將不允許任何外掛程式設定</w:t>
            </w:r>
            <w:r w:rsidRPr="009F42C8">
              <w:rPr>
                <w:rFonts w:hint="eastAsia"/>
              </w:rPr>
              <w:t>RunAsUser</w:t>
            </w:r>
            <w:r w:rsidRPr="009F42C8">
              <w:rPr>
                <w:rFonts w:hint="eastAsia"/>
              </w:rPr>
              <w:t>或</w:t>
            </w:r>
            <w:r w:rsidRPr="009F42C8">
              <w:rPr>
                <w:rFonts w:hint="eastAsia"/>
              </w:rPr>
              <w:t>RunAsPassword</w:t>
            </w:r>
            <w:r w:rsidRPr="009F42C8">
              <w:rPr>
                <w:rFonts w:hint="eastAsia"/>
              </w:rPr>
              <w:t>設定值。如果外掛程式已經設定</w:t>
            </w:r>
            <w:r w:rsidRPr="009F42C8">
              <w:rPr>
                <w:rFonts w:hint="eastAsia"/>
              </w:rPr>
              <w:t>RunAsUser</w:t>
            </w:r>
            <w:r w:rsidRPr="009F42C8">
              <w:rPr>
                <w:rFonts w:hint="eastAsia"/>
              </w:rPr>
              <w:t>及</w:t>
            </w:r>
            <w:r w:rsidRPr="009F42C8">
              <w:rPr>
                <w:rFonts w:hint="eastAsia"/>
              </w:rPr>
              <w:lastRenderedPageBreak/>
              <w:t>RunAsPassword</w:t>
            </w:r>
            <w:r w:rsidRPr="009F42C8">
              <w:rPr>
                <w:rFonts w:hint="eastAsia"/>
              </w:rPr>
              <w:t>設定值，則會從這部電腦的認證儲存區刪除</w:t>
            </w:r>
            <w:r w:rsidRPr="009F42C8">
              <w:rPr>
                <w:rFonts w:hint="eastAsia"/>
              </w:rPr>
              <w:t>RunAsPassword</w:t>
            </w:r>
            <w:r w:rsidRPr="009F42C8">
              <w:rPr>
                <w:rFonts w:hint="eastAsia"/>
              </w:rPr>
              <w:t>設定值</w:t>
            </w:r>
          </w:p>
          <w:p w14:paraId="60C73C32" w14:textId="77777777"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如果停用或未設定此項原則設定，</w:t>
            </w:r>
            <w:r w:rsidRPr="009F42C8">
              <w:rPr>
                <w:rFonts w:hint="eastAsia"/>
              </w:rPr>
              <w:t>WinRM</w:t>
            </w:r>
            <w:r w:rsidRPr="009F42C8">
              <w:rPr>
                <w:rFonts w:hint="eastAsia"/>
              </w:rPr>
              <w:t>服務將允許外掛程式設定</w:t>
            </w:r>
            <w:r w:rsidRPr="009F42C8">
              <w:rPr>
                <w:rFonts w:hint="eastAsia"/>
              </w:rPr>
              <w:t>RunAsUser</w:t>
            </w:r>
            <w:r w:rsidRPr="009F42C8">
              <w:rPr>
                <w:rFonts w:hint="eastAsia"/>
              </w:rPr>
              <w:t>和</w:t>
            </w:r>
            <w:r w:rsidRPr="009F42C8">
              <w:rPr>
                <w:rFonts w:hint="eastAsia"/>
              </w:rPr>
              <w:t>RunAsPassword</w:t>
            </w:r>
            <w:r w:rsidRPr="009F42C8">
              <w:rPr>
                <w:rFonts w:hint="eastAsia"/>
              </w:rPr>
              <w:t>設定值，而且可安全地儲存</w:t>
            </w:r>
            <w:r w:rsidRPr="009F42C8">
              <w:rPr>
                <w:rFonts w:hint="eastAsia"/>
              </w:rPr>
              <w:t>RunAsPassword</w:t>
            </w:r>
            <w:r w:rsidRPr="009F42C8">
              <w:rPr>
                <w:rFonts w:hint="eastAsia"/>
              </w:rPr>
              <w:t>值</w:t>
            </w:r>
          </w:p>
          <w:p w14:paraId="15A101E7" w14:textId="565D299F"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如果啟用後又停用此項原則設定，必須重設先前設定的所有</w:t>
            </w:r>
            <w:r w:rsidRPr="009F42C8">
              <w:rPr>
                <w:rFonts w:hint="eastAsia"/>
              </w:rPr>
              <w:t>RunAsPassword</w:t>
            </w:r>
            <w:r w:rsidRPr="009F42C8">
              <w:rPr>
                <w:rFonts w:hint="eastAsia"/>
              </w:rPr>
              <w:t>值</w:t>
            </w:r>
          </w:p>
        </w:tc>
        <w:tc>
          <w:tcPr>
            <w:tcW w:w="700" w:type="pct"/>
          </w:tcPr>
          <w:p w14:paraId="5CD2BF7A" w14:textId="7D74922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\Windows</w:t>
            </w:r>
            <w:r w:rsidRPr="004041D3">
              <w:rPr>
                <w:rFonts w:hint="eastAsia"/>
              </w:rPr>
              <w:t>遠端管理</w:t>
            </w:r>
            <w:r w:rsidRPr="004041D3">
              <w:rPr>
                <w:rFonts w:hint="eastAsia"/>
              </w:rPr>
              <w:t xml:space="preserve"> (WinRM)\WinRM</w:t>
            </w:r>
            <w:r w:rsidRPr="004041D3">
              <w:rPr>
                <w:rFonts w:hint="eastAsia"/>
              </w:rPr>
              <w:t>服務</w:t>
            </w:r>
            <w:r w:rsidRPr="004041D3">
              <w:rPr>
                <w:rFonts w:hint="eastAsia"/>
              </w:rPr>
              <w:t>\</w:t>
            </w:r>
            <w:r w:rsidRPr="004041D3">
              <w:rPr>
                <w:rFonts w:hint="eastAsia"/>
              </w:rPr>
              <w:t>不允許</w:t>
            </w:r>
            <w:r w:rsidRPr="004041D3">
              <w:rPr>
                <w:rFonts w:hint="eastAsia"/>
              </w:rPr>
              <w:t>WinRM</w:t>
            </w:r>
            <w:r w:rsidRPr="004041D3">
              <w:rPr>
                <w:rFonts w:hint="eastAsia"/>
              </w:rPr>
              <w:t>儲存</w:t>
            </w:r>
            <w:r w:rsidRPr="004041D3">
              <w:rPr>
                <w:rFonts w:hint="eastAsia"/>
              </w:rPr>
              <w:lastRenderedPageBreak/>
              <w:t>RunAs</w:t>
            </w:r>
            <w:r w:rsidRPr="004041D3">
              <w:rPr>
                <w:rFonts w:hint="eastAsia"/>
              </w:rPr>
              <w:t>認證</w:t>
            </w:r>
          </w:p>
        </w:tc>
        <w:tc>
          <w:tcPr>
            <w:tcW w:w="742" w:type="pct"/>
          </w:tcPr>
          <w:p w14:paraId="1C088CE1" w14:textId="64997FF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啟用</w:t>
            </w:r>
          </w:p>
        </w:tc>
        <w:tc>
          <w:tcPr>
            <w:tcW w:w="333" w:type="pct"/>
          </w:tcPr>
          <w:p w14:paraId="0F115A40" w14:textId="61C4B83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A301D6">
              <w:rPr>
                <w:rFonts w:hint="eastAsia"/>
              </w:rPr>
              <w:t>CCE-43543-8</w:t>
            </w:r>
          </w:p>
        </w:tc>
      </w:tr>
      <w:tr w:rsidR="00BB7CA1" w:rsidRPr="00D207AE" w14:paraId="2BCE2DC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2E3F1E2" w14:textId="2B6D1ABF" w:rsidR="00BB7CA1" w:rsidRPr="00D94642" w:rsidRDefault="00BB7CA1" w:rsidP="00BB7CA1">
            <w:pPr>
              <w:pStyle w:val="ad"/>
              <w:spacing w:before="72" w:after="72"/>
            </w:pPr>
            <w:r>
              <w:rPr>
                <w:rFonts w:hint="eastAsia"/>
              </w:rPr>
              <w:t>2</w:t>
            </w:r>
            <w:r w:rsidRPr="00A301D6">
              <w:t>70</w:t>
            </w:r>
          </w:p>
        </w:tc>
        <w:tc>
          <w:tcPr>
            <w:tcW w:w="436" w:type="pct"/>
          </w:tcPr>
          <w:p w14:paraId="2DC36503" w14:textId="17C014B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C06EBF2" w14:textId="49F2B321"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TWGCB-01-005-0270</w:t>
            </w:r>
          </w:p>
        </w:tc>
        <w:tc>
          <w:tcPr>
            <w:tcW w:w="263" w:type="pct"/>
          </w:tcPr>
          <w:p w14:paraId="7096842B" w14:textId="7BE293E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元件</w:t>
            </w:r>
          </w:p>
        </w:tc>
        <w:tc>
          <w:tcPr>
            <w:tcW w:w="436" w:type="pct"/>
          </w:tcPr>
          <w:p w14:paraId="59595CFB" w14:textId="7D17E2A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設定</w:t>
            </w:r>
            <w:r w:rsidRPr="00AD096B">
              <w:t>Windows</w:t>
            </w:r>
            <w:r>
              <w:rPr>
                <w:rFonts w:hint="eastAsia"/>
              </w:rPr>
              <w:t xml:space="preserve"> </w:t>
            </w:r>
            <w:r w:rsidRPr="00AD096B">
              <w:t>Defender SmartScreen</w:t>
            </w:r>
          </w:p>
        </w:tc>
        <w:tc>
          <w:tcPr>
            <w:tcW w:w="1573" w:type="pct"/>
          </w:tcPr>
          <w:p w14:paraId="18EA9476" w14:textId="08C36458"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w:t>
            </w:r>
            <w:r w:rsidRPr="00356384">
              <w:rPr>
                <w:rFonts w:hint="eastAsia"/>
              </w:rPr>
              <w:t>開啟或關閉</w:t>
            </w:r>
            <w:r w:rsidRPr="009F42C8">
              <w:rPr>
                <w:rFonts w:hint="eastAsia"/>
              </w:rPr>
              <w:t xml:space="preserve">Windows </w:t>
            </w:r>
            <w:r w:rsidRPr="00AD096B">
              <w:rPr>
                <w:rFonts w:hint="eastAsia"/>
              </w:rPr>
              <w:t xml:space="preserve">Defender </w:t>
            </w:r>
            <w:r w:rsidRPr="009F42C8">
              <w:rPr>
                <w:rFonts w:hint="eastAsia"/>
              </w:rPr>
              <w:t>SmartScreen</w:t>
            </w:r>
            <w:r w:rsidRPr="009F42C8">
              <w:rPr>
                <w:rFonts w:hint="eastAsia"/>
              </w:rPr>
              <w:t>的行為</w:t>
            </w:r>
          </w:p>
          <w:p w14:paraId="7A4E36D3" w14:textId="4AED2DB4" w:rsidR="00BB7CA1" w:rsidRPr="009F42C8"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 xml:space="preserve">Windows </w:t>
            </w:r>
            <w:r w:rsidRPr="00AD096B">
              <w:t xml:space="preserve">Defender </w:t>
            </w:r>
            <w:r w:rsidRPr="009F42C8">
              <w:rPr>
                <w:rFonts w:hint="eastAsia"/>
              </w:rPr>
              <w:t>SmartScreen</w:t>
            </w:r>
            <w:r w:rsidRPr="009F42C8">
              <w:rPr>
                <w:rFonts w:hint="eastAsia"/>
              </w:rPr>
              <w:t>會在從網際網路執行無法辨識的程式</w:t>
            </w:r>
            <w:r w:rsidRPr="00AD096B">
              <w:rPr>
                <w:rFonts w:hint="eastAsia"/>
              </w:rPr>
              <w:t>或已知有害的應用程式</w:t>
            </w:r>
            <w:r w:rsidRPr="009F42C8">
              <w:rPr>
                <w:rFonts w:hint="eastAsia"/>
              </w:rPr>
              <w:t>下載之前警告使用者，使電腦更加安全。啟用這個功能時，會將檔案以及在電腦上執行之程式的相關資訊傳送給</w:t>
            </w:r>
            <w:r w:rsidRPr="009F42C8">
              <w:rPr>
                <w:rFonts w:hint="eastAsia"/>
              </w:rPr>
              <w:t>Microsoft</w:t>
            </w:r>
          </w:p>
          <w:p w14:paraId="259A3331" w14:textId="36E012CD"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lastRenderedPageBreak/>
              <w:t>如果啟用此項原則設定，</w:t>
            </w:r>
            <w:r w:rsidRPr="00AD096B">
              <w:rPr>
                <w:rFonts w:hint="eastAsia"/>
              </w:rPr>
              <w:t>將會為所有使用者開啟</w:t>
            </w:r>
            <w:r w:rsidRPr="00AD096B">
              <w:rPr>
                <w:rFonts w:hint="eastAsia"/>
              </w:rPr>
              <w:t>SmartScreen</w:t>
            </w:r>
            <w:r w:rsidRPr="00AD096B">
              <w:rPr>
                <w:rFonts w:hint="eastAsia"/>
              </w:rPr>
              <w:t>。</w:t>
            </w:r>
            <w:r w:rsidRPr="009F42C8">
              <w:rPr>
                <w:rFonts w:hint="eastAsia"/>
              </w:rPr>
              <w:t>可以透過設定下列其中一個選項來控制行為：</w:t>
            </w:r>
          </w:p>
          <w:p w14:paraId="27AAA011" w14:textId="6A95858D"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0F0F4B">
              <w:rPr>
                <w:rFonts w:hint="eastAsia"/>
              </w:rPr>
              <w:t>警告並防止略過</w:t>
            </w:r>
          </w:p>
          <w:p w14:paraId="10581AA3" w14:textId="1B1D2F90"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警告</w:t>
            </w:r>
          </w:p>
          <w:p w14:paraId="728A3862" w14:textId="384F5682"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如果使用</w:t>
            </w:r>
            <w:r>
              <w:rPr>
                <w:rFonts w:ascii="新細明體" w:eastAsia="新細明體" w:hAnsi="新細明體" w:hint="eastAsia"/>
              </w:rPr>
              <w:t>「</w:t>
            </w:r>
            <w:r>
              <w:rPr>
                <w:rFonts w:hint="eastAsia"/>
              </w:rPr>
              <w:t>警告</w:t>
            </w:r>
            <w:r>
              <w:rPr>
                <w:rFonts w:ascii="新細明體" w:eastAsia="新細明體" w:hAnsi="新細明體" w:hint="eastAsia"/>
              </w:rPr>
              <w:t>」</w:t>
            </w:r>
            <w:r>
              <w:rPr>
                <w:rFonts w:hint="eastAsia"/>
              </w:rPr>
              <w:t>選項啟用此原則，</w:t>
            </w:r>
            <w:r>
              <w:rPr>
                <w:rFonts w:hint="eastAsia"/>
              </w:rPr>
              <w:t>SmartScreen</w:t>
            </w:r>
            <w:r>
              <w:rPr>
                <w:rFonts w:hint="eastAsia"/>
              </w:rPr>
              <w:t>對話方塊將警告使用者應用程式看似可疑，但是將允許使用者略過該警告並繼續執行</w:t>
            </w:r>
          </w:p>
          <w:p w14:paraId="3BA20555"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如果使用者告訴</w:t>
            </w:r>
            <w:r>
              <w:rPr>
                <w:rFonts w:hint="eastAsia"/>
              </w:rPr>
              <w:t>SmartScreen</w:t>
            </w:r>
            <w:r>
              <w:rPr>
                <w:rFonts w:hint="eastAsia"/>
              </w:rPr>
              <w:t>執行應用程式，則</w:t>
            </w:r>
            <w:r>
              <w:rPr>
                <w:rFonts w:hint="eastAsia"/>
              </w:rPr>
              <w:t>SmartScreen</w:t>
            </w:r>
            <w:r>
              <w:rPr>
                <w:rFonts w:hint="eastAsia"/>
              </w:rPr>
              <w:t>不會再針對該應用程式警告使用者</w:t>
            </w:r>
          </w:p>
          <w:p w14:paraId="51B35FED" w14:textId="7B9EC87E"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如果停用此項原則設定，將會為所有使用者關閉</w:t>
            </w:r>
            <w:r>
              <w:rPr>
                <w:rFonts w:hint="eastAsia"/>
              </w:rPr>
              <w:t>SmartScreen</w:t>
            </w:r>
            <w:r>
              <w:rPr>
                <w:rFonts w:hint="eastAsia"/>
              </w:rPr>
              <w:t>。如果使用者嘗試執行來自網際網路的可疑應用程式，將不會收到警告</w:t>
            </w:r>
          </w:p>
          <w:p w14:paraId="5450F0A9" w14:textId="56B684FA"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0F0F4B">
              <w:rPr>
                <w:rFonts w:hint="eastAsia"/>
              </w:rPr>
              <w:t>如果未設定此項原則，預設將會啟用</w:t>
            </w:r>
            <w:r w:rsidRPr="000F0F4B">
              <w:lastRenderedPageBreak/>
              <w:t>SmartScreen</w:t>
            </w:r>
            <w:r w:rsidRPr="000F0F4B">
              <w:rPr>
                <w:rFonts w:hint="eastAsia"/>
              </w:rPr>
              <w:t>，但使用者可變更其設定</w:t>
            </w:r>
          </w:p>
        </w:tc>
        <w:tc>
          <w:tcPr>
            <w:tcW w:w="700" w:type="pct"/>
          </w:tcPr>
          <w:p w14:paraId="402D5751" w14:textId="2625E98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電腦設定</w:t>
            </w:r>
            <w:r w:rsidRPr="007B02F1">
              <w:rPr>
                <w:rFonts w:hint="eastAsia"/>
              </w:rPr>
              <w:t>\</w:t>
            </w:r>
            <w:r w:rsidRPr="007B02F1">
              <w:rPr>
                <w:rFonts w:hint="eastAsia"/>
              </w:rPr>
              <w:t>系統管理範本</w:t>
            </w:r>
            <w:r w:rsidRPr="007B02F1">
              <w:rPr>
                <w:rFonts w:hint="eastAsia"/>
              </w:rPr>
              <w:t>\</w:t>
            </w:r>
            <w:r w:rsidRPr="00A301D6">
              <w:rPr>
                <w:rFonts w:hint="eastAsia"/>
              </w:rPr>
              <w:t>Windows</w:t>
            </w:r>
            <w:r w:rsidRPr="00A301D6">
              <w:rPr>
                <w:rFonts w:hint="eastAsia"/>
              </w:rPr>
              <w:t>元件</w:t>
            </w:r>
            <w:r w:rsidRPr="00A301D6">
              <w:rPr>
                <w:rFonts w:hint="eastAsia"/>
              </w:rPr>
              <w:t>\</w:t>
            </w:r>
            <w:r w:rsidRPr="00A301D6">
              <w:rPr>
                <w:rFonts w:hint="eastAsia"/>
              </w:rPr>
              <w:t>檔案總管</w:t>
            </w:r>
            <w:r w:rsidRPr="00A301D6">
              <w:rPr>
                <w:rFonts w:hint="eastAsia"/>
              </w:rPr>
              <w:t>\</w:t>
            </w:r>
            <w:r w:rsidRPr="00A301D6">
              <w:rPr>
                <w:rFonts w:hint="eastAsia"/>
              </w:rPr>
              <w:t>設定</w:t>
            </w:r>
            <w:r w:rsidRPr="00A301D6">
              <w:rPr>
                <w:rFonts w:hint="eastAsia"/>
              </w:rPr>
              <w:t xml:space="preserve">Windows </w:t>
            </w:r>
            <w:r w:rsidRPr="000F0F4B">
              <w:t>Defender</w:t>
            </w:r>
            <w:r>
              <w:rPr>
                <w:rFonts w:hint="eastAsia"/>
              </w:rPr>
              <w:t xml:space="preserve"> </w:t>
            </w:r>
            <w:r w:rsidRPr="00A301D6">
              <w:rPr>
                <w:rFonts w:hint="eastAsia"/>
              </w:rPr>
              <w:t>SmartScreen</w:t>
            </w:r>
          </w:p>
        </w:tc>
        <w:tc>
          <w:tcPr>
            <w:tcW w:w="742" w:type="pct"/>
          </w:tcPr>
          <w:p w14:paraId="267B82B0" w14:textId="79D2376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0F0F4B">
              <w:rPr>
                <w:rFonts w:hint="eastAsia"/>
              </w:rPr>
              <w:t>啟用：警告並防止略過</w:t>
            </w:r>
          </w:p>
        </w:tc>
        <w:tc>
          <w:tcPr>
            <w:tcW w:w="333" w:type="pct"/>
          </w:tcPr>
          <w:p w14:paraId="6B515F9E" w14:textId="52DBF0D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CCE-43114-8</w:t>
            </w:r>
          </w:p>
        </w:tc>
      </w:tr>
      <w:tr w:rsidR="00BB7CA1" w:rsidRPr="00D207AE" w14:paraId="6A53AF6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F16EDF2" w14:textId="13A7E6E2" w:rsidR="00BB7CA1" w:rsidRPr="00D94642" w:rsidRDefault="00BB7CA1" w:rsidP="00BB7CA1">
            <w:pPr>
              <w:pStyle w:val="ad"/>
              <w:spacing w:before="72" w:after="72"/>
            </w:pPr>
            <w:r>
              <w:rPr>
                <w:rFonts w:hint="eastAsia"/>
              </w:rPr>
              <w:lastRenderedPageBreak/>
              <w:t>2</w:t>
            </w:r>
            <w:r w:rsidRPr="00A0588F">
              <w:t>71</w:t>
            </w:r>
          </w:p>
        </w:tc>
        <w:tc>
          <w:tcPr>
            <w:tcW w:w="436" w:type="pct"/>
          </w:tcPr>
          <w:p w14:paraId="3DB33F12" w14:textId="3EE7216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0876D6F" w14:textId="5E21F03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TWGCB-01-005-0271</w:t>
            </w:r>
          </w:p>
        </w:tc>
        <w:tc>
          <w:tcPr>
            <w:tcW w:w="263" w:type="pct"/>
          </w:tcPr>
          <w:p w14:paraId="067DF147" w14:textId="3E515E5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289DDBE1" w14:textId="7A26914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關閉檔案總管的資料執行防止</w:t>
            </w:r>
          </w:p>
        </w:tc>
        <w:tc>
          <w:tcPr>
            <w:tcW w:w="1573" w:type="pct"/>
          </w:tcPr>
          <w:p w14:paraId="4B090B39" w14:textId="1EBDA9A9"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項原則設定決定是否關閉檔案總管的資料執行防止，停用資料執行防止可使某些舊版的外掛應用程式不需終止檔案總管即可執行</w:t>
            </w:r>
          </w:p>
        </w:tc>
        <w:tc>
          <w:tcPr>
            <w:tcW w:w="700" w:type="pct"/>
          </w:tcPr>
          <w:p w14:paraId="3500644C" w14:textId="2CAA112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t>
            </w:r>
            <w:r w:rsidRPr="004041D3">
              <w:rPr>
                <w:rFonts w:hint="eastAsia"/>
              </w:rPr>
              <w:t>檔案總管</w:t>
            </w:r>
            <w:r w:rsidRPr="004041D3">
              <w:rPr>
                <w:rFonts w:hint="eastAsia"/>
              </w:rPr>
              <w:t>\</w:t>
            </w:r>
            <w:r w:rsidRPr="004041D3">
              <w:rPr>
                <w:rFonts w:hint="eastAsia"/>
              </w:rPr>
              <w:t>關閉檔案總管的資料執行防止</w:t>
            </w:r>
          </w:p>
        </w:tc>
        <w:tc>
          <w:tcPr>
            <w:tcW w:w="742" w:type="pct"/>
          </w:tcPr>
          <w:p w14:paraId="6B14823C" w14:textId="5BB8A2A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停用</w:t>
            </w:r>
          </w:p>
        </w:tc>
        <w:tc>
          <w:tcPr>
            <w:tcW w:w="333" w:type="pct"/>
          </w:tcPr>
          <w:p w14:paraId="0CD534B5" w14:textId="5AB45B26"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CCE-44085-9</w:t>
            </w:r>
          </w:p>
        </w:tc>
      </w:tr>
      <w:tr w:rsidR="00BB7CA1" w:rsidRPr="00D207AE" w14:paraId="489787F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856D902" w14:textId="2B51293F" w:rsidR="00BB7CA1" w:rsidRPr="00D94642" w:rsidRDefault="00BB7CA1" w:rsidP="00BB7CA1">
            <w:pPr>
              <w:pStyle w:val="ad"/>
              <w:spacing w:before="72" w:after="72"/>
            </w:pPr>
            <w:r>
              <w:rPr>
                <w:rFonts w:hint="eastAsia"/>
              </w:rPr>
              <w:t>2</w:t>
            </w:r>
            <w:r w:rsidRPr="00A0588F">
              <w:t>72</w:t>
            </w:r>
          </w:p>
        </w:tc>
        <w:tc>
          <w:tcPr>
            <w:tcW w:w="436" w:type="pct"/>
          </w:tcPr>
          <w:p w14:paraId="06CFE697" w14:textId="43F9F28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0CDDF8E" w14:textId="0DE9212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TWGCB-01-005-0272</w:t>
            </w:r>
          </w:p>
        </w:tc>
        <w:tc>
          <w:tcPr>
            <w:tcW w:w="263" w:type="pct"/>
          </w:tcPr>
          <w:p w14:paraId="25064D56" w14:textId="529DCE0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7DD1B4BB" w14:textId="34A03D3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損毀時關閉終止堆集</w:t>
            </w:r>
          </w:p>
        </w:tc>
        <w:tc>
          <w:tcPr>
            <w:tcW w:w="1573" w:type="pct"/>
          </w:tcPr>
          <w:p w14:paraId="710F57A0" w14:textId="5FC456D3"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4041D3">
              <w:rPr>
                <w:rFonts w:hint="eastAsia"/>
              </w:rPr>
              <w:t>項原則設定決定損毀時停用終止堆集可讓特定的舊版外掛應用程式不需立即中止檔案總管即可運作，雖然檔案總管稍後可能仍會無預期地終止</w:t>
            </w:r>
          </w:p>
        </w:tc>
        <w:tc>
          <w:tcPr>
            <w:tcW w:w="700" w:type="pct"/>
          </w:tcPr>
          <w:p w14:paraId="74A19254" w14:textId="1361173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t>
            </w:r>
            <w:r w:rsidRPr="004041D3">
              <w:rPr>
                <w:rFonts w:hint="eastAsia"/>
              </w:rPr>
              <w:t>檔案總管</w:t>
            </w:r>
            <w:r w:rsidRPr="004041D3">
              <w:rPr>
                <w:rFonts w:hint="eastAsia"/>
              </w:rPr>
              <w:t>\</w:t>
            </w:r>
            <w:r w:rsidRPr="004041D3">
              <w:rPr>
                <w:rFonts w:hint="eastAsia"/>
              </w:rPr>
              <w:t>損毀時關閉終止堆集</w:t>
            </w:r>
          </w:p>
        </w:tc>
        <w:tc>
          <w:tcPr>
            <w:tcW w:w="742" w:type="pct"/>
          </w:tcPr>
          <w:p w14:paraId="75778E6F" w14:textId="5545E98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停用</w:t>
            </w:r>
          </w:p>
        </w:tc>
        <w:tc>
          <w:tcPr>
            <w:tcW w:w="333" w:type="pct"/>
          </w:tcPr>
          <w:p w14:paraId="06A02426" w14:textId="5419AD3A"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CCE-42996-9</w:t>
            </w:r>
          </w:p>
        </w:tc>
      </w:tr>
      <w:tr w:rsidR="00BB7CA1" w:rsidRPr="00D207AE" w14:paraId="5FE3605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E1F0DEC" w14:textId="63A811C1" w:rsidR="00BB7CA1" w:rsidRPr="00D94642" w:rsidRDefault="00BB7CA1" w:rsidP="00BB7CA1">
            <w:pPr>
              <w:pStyle w:val="ad"/>
              <w:spacing w:before="72" w:after="72"/>
            </w:pPr>
            <w:r>
              <w:rPr>
                <w:rFonts w:hint="eastAsia"/>
              </w:rPr>
              <w:t>2</w:t>
            </w:r>
            <w:r w:rsidRPr="00A0588F">
              <w:t>73</w:t>
            </w:r>
          </w:p>
        </w:tc>
        <w:tc>
          <w:tcPr>
            <w:tcW w:w="436" w:type="pct"/>
          </w:tcPr>
          <w:p w14:paraId="08660ABA" w14:textId="66D99A5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DB63BF0" w14:textId="5C6A16E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TWGCB-01-005-0273</w:t>
            </w:r>
          </w:p>
        </w:tc>
        <w:tc>
          <w:tcPr>
            <w:tcW w:w="263" w:type="pct"/>
          </w:tcPr>
          <w:p w14:paraId="63265322" w14:textId="0AF6D8B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50501D3C" w14:textId="02593A8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關閉殼層通訊協定受保護模式</w:t>
            </w:r>
          </w:p>
        </w:tc>
        <w:tc>
          <w:tcPr>
            <w:tcW w:w="1573" w:type="pct"/>
          </w:tcPr>
          <w:p w14:paraId="64E4B89D" w14:textId="77777777" w:rsidR="00BB7CA1" w:rsidRDefault="00BB7CA1" w:rsidP="00BB7CA1">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w:t>
            </w:r>
            <w:r w:rsidRPr="004041D3">
              <w:rPr>
                <w:rFonts w:hint="eastAsia"/>
              </w:rPr>
              <w:t>項原則設定決定殼層通訊協定可以擁有的功能數量</w:t>
            </w:r>
          </w:p>
          <w:p w14:paraId="358B46D0" w14:textId="77777777" w:rsidR="00BB7CA1" w:rsidRPr="004041D3" w:rsidRDefault="00BB7CA1" w:rsidP="00BB7CA1">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4041D3">
              <w:rPr>
                <w:rFonts w:hint="eastAsia"/>
              </w:rPr>
              <w:t>當使用這個通訊協定的完整功能時，應用程式可以開啟資料夾並且啟動檔案。受保護模式會降低這個通訊協定的功能，只允許應用程式開啟一組有限的</w:t>
            </w:r>
            <w:r w:rsidRPr="004041D3">
              <w:rPr>
                <w:rFonts w:hint="eastAsia"/>
              </w:rPr>
              <w:lastRenderedPageBreak/>
              <w:t>資料夾。處於受保護模式時，應用程式無法以這個通訊協定開啟檔案。建議讓這個通訊協定處於受保護模式，以提高</w:t>
            </w:r>
            <w:r w:rsidRPr="004041D3">
              <w:rPr>
                <w:rFonts w:hint="eastAsia"/>
              </w:rPr>
              <w:t>Windows</w:t>
            </w:r>
            <w:r w:rsidRPr="004041D3">
              <w:rPr>
                <w:rFonts w:hint="eastAsia"/>
              </w:rPr>
              <w:t>的安全性</w:t>
            </w:r>
          </w:p>
          <w:p w14:paraId="3B2862FE" w14:textId="77777777" w:rsidR="00BB7CA1" w:rsidRPr="004041D3" w:rsidRDefault="00BB7CA1" w:rsidP="00BB7CA1">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4041D3">
              <w:rPr>
                <w:rFonts w:hint="eastAsia"/>
              </w:rPr>
              <w:t>如果啟用</w:t>
            </w:r>
            <w:r>
              <w:rPr>
                <w:rFonts w:hint="eastAsia"/>
              </w:rPr>
              <w:t>此</w:t>
            </w:r>
            <w:r w:rsidRPr="004041D3">
              <w:rPr>
                <w:rFonts w:hint="eastAsia"/>
              </w:rPr>
              <w:t>項原則設定，則會完整啟用通訊協定，允許開啟資料夾及檔案</w:t>
            </w:r>
          </w:p>
          <w:p w14:paraId="176A846A" w14:textId="77777777" w:rsidR="00BB7CA1" w:rsidRPr="004041D3" w:rsidRDefault="00BB7CA1" w:rsidP="00BB7CA1">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如果停用此</w:t>
            </w:r>
            <w:r w:rsidRPr="004041D3">
              <w:rPr>
                <w:rFonts w:hint="eastAsia"/>
              </w:rPr>
              <w:t>項原則設定，則通訊協定處於受保護模式，只允許應用程式開啟一組有限的資料夾</w:t>
            </w:r>
          </w:p>
          <w:p w14:paraId="2C7E777E" w14:textId="6C669DB0"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如果未設定此</w:t>
            </w:r>
            <w:r w:rsidRPr="004041D3">
              <w:rPr>
                <w:rFonts w:hint="eastAsia"/>
              </w:rPr>
              <w:t>項原則設定，通訊協定將會處於受保護模式，只允許應用程式開啟一組有限的資料夾</w:t>
            </w:r>
          </w:p>
        </w:tc>
        <w:tc>
          <w:tcPr>
            <w:tcW w:w="700" w:type="pct"/>
          </w:tcPr>
          <w:p w14:paraId="0ABAD772" w14:textId="0EC4006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電腦設定</w:t>
            </w:r>
            <w:r w:rsidRPr="004041D3">
              <w:rPr>
                <w:rFonts w:hint="eastAsia"/>
              </w:rPr>
              <w:t>\</w:t>
            </w:r>
            <w:r w:rsidRPr="004041D3">
              <w:rPr>
                <w:rFonts w:hint="eastAsia"/>
              </w:rPr>
              <w:t>系統管理範本</w:t>
            </w:r>
            <w:r w:rsidRPr="004041D3">
              <w:rPr>
                <w:rFonts w:hint="eastAsia"/>
              </w:rPr>
              <w:t>\</w:t>
            </w:r>
            <w:r w:rsidRPr="00A0588F">
              <w:t>Windows</w:t>
            </w:r>
            <w:r w:rsidRPr="00A0588F">
              <w:rPr>
                <w:rFonts w:hint="eastAsia"/>
              </w:rPr>
              <w:t>元件</w:t>
            </w:r>
            <w:r w:rsidRPr="00A0588F">
              <w:rPr>
                <w:rFonts w:hint="eastAsia"/>
              </w:rPr>
              <w:t>\</w:t>
            </w:r>
            <w:r w:rsidRPr="00A0588F">
              <w:rPr>
                <w:rFonts w:hint="eastAsia"/>
              </w:rPr>
              <w:t>檔案總管</w:t>
            </w:r>
            <w:r w:rsidRPr="00A0588F">
              <w:rPr>
                <w:rFonts w:hint="eastAsia"/>
              </w:rPr>
              <w:t>\</w:t>
            </w:r>
            <w:r w:rsidRPr="00A0588F">
              <w:rPr>
                <w:rFonts w:hint="eastAsia"/>
              </w:rPr>
              <w:t>關閉殼層通訊協定受保護模式</w:t>
            </w:r>
          </w:p>
        </w:tc>
        <w:tc>
          <w:tcPr>
            <w:tcW w:w="742" w:type="pct"/>
          </w:tcPr>
          <w:p w14:paraId="3CE7EC82" w14:textId="761C53E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停用</w:t>
            </w:r>
          </w:p>
        </w:tc>
        <w:tc>
          <w:tcPr>
            <w:tcW w:w="333" w:type="pct"/>
          </w:tcPr>
          <w:p w14:paraId="286904A1" w14:textId="78175D8A"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CCE-43569-3</w:t>
            </w:r>
          </w:p>
        </w:tc>
      </w:tr>
      <w:tr w:rsidR="00BB7CA1" w:rsidRPr="00D207AE" w14:paraId="0A50869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95CEE46" w14:textId="41BDF7F9" w:rsidR="00BB7CA1" w:rsidRPr="00D94642" w:rsidRDefault="00BB7CA1" w:rsidP="00BB7CA1">
            <w:pPr>
              <w:pStyle w:val="ad"/>
              <w:spacing w:before="72" w:after="72"/>
            </w:pPr>
            <w:r>
              <w:rPr>
                <w:rFonts w:hint="eastAsia"/>
              </w:rPr>
              <w:t>2</w:t>
            </w:r>
            <w:r w:rsidRPr="00A0588F">
              <w:t>74</w:t>
            </w:r>
          </w:p>
        </w:tc>
        <w:tc>
          <w:tcPr>
            <w:tcW w:w="436" w:type="pct"/>
          </w:tcPr>
          <w:p w14:paraId="0D2DE087" w14:textId="4502635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40B6081" w14:textId="536A5BD6"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TWGCB-01-005-0274</w:t>
            </w:r>
          </w:p>
        </w:tc>
        <w:tc>
          <w:tcPr>
            <w:tcW w:w="263" w:type="pct"/>
          </w:tcPr>
          <w:p w14:paraId="3381F6F3" w14:textId="3AE5827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1BEBAA10" w14:textId="342714D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關閉遊戲資訊下載</w:t>
            </w:r>
          </w:p>
        </w:tc>
        <w:tc>
          <w:tcPr>
            <w:tcW w:w="1573" w:type="pct"/>
          </w:tcPr>
          <w:p w14:paraId="4F90B90D"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項原則設定決定是否管理來自</w:t>
            </w:r>
            <w:r w:rsidRPr="00A2006F">
              <w:rPr>
                <w:rFonts w:hint="eastAsia"/>
              </w:rPr>
              <w:t>Windows Metadata Services</w:t>
            </w:r>
            <w:r w:rsidRPr="00A2006F">
              <w:rPr>
                <w:rFonts w:hint="eastAsia"/>
              </w:rPr>
              <w:t>之</w:t>
            </w:r>
            <w:r w:rsidRPr="00A2006F">
              <w:rPr>
                <w:rFonts w:hint="eastAsia"/>
              </w:rPr>
              <w:t>Game</w:t>
            </w:r>
            <w:r>
              <w:rPr>
                <w:rFonts w:hint="eastAsia"/>
              </w:rPr>
              <w:t xml:space="preserve"> </w:t>
            </w:r>
            <w:r w:rsidRPr="00A2006F">
              <w:rPr>
                <w:rFonts w:hint="eastAsia"/>
              </w:rPr>
              <w:t>Box</w:t>
            </w:r>
            <w:r w:rsidRPr="00A2006F">
              <w:rPr>
                <w:rFonts w:hint="eastAsia"/>
              </w:rPr>
              <w:t>圖片及評分的下載</w:t>
            </w:r>
          </w:p>
          <w:p w14:paraId="7E1812B7"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如果啟用此設定，則不會下載包含</w:t>
            </w:r>
            <w:r w:rsidRPr="00A2006F">
              <w:rPr>
                <w:rFonts w:hint="eastAsia"/>
              </w:rPr>
              <w:t>Game</w:t>
            </w:r>
            <w:r>
              <w:rPr>
                <w:rFonts w:hint="eastAsia"/>
              </w:rPr>
              <w:t xml:space="preserve"> </w:t>
            </w:r>
            <w:r w:rsidRPr="00A2006F">
              <w:rPr>
                <w:rFonts w:hint="eastAsia"/>
              </w:rPr>
              <w:t>Box</w:t>
            </w:r>
            <w:r w:rsidRPr="00A2006F">
              <w:rPr>
                <w:rFonts w:hint="eastAsia"/>
              </w:rPr>
              <w:t>圖片及評分的遊戲資訊</w:t>
            </w:r>
          </w:p>
          <w:p w14:paraId="3AE7DCDD" w14:textId="7C93055E"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如果停用或未設定此設定，則會從</w:t>
            </w:r>
            <w:r w:rsidRPr="00A2006F">
              <w:rPr>
                <w:rFonts w:hint="eastAsia"/>
              </w:rPr>
              <w:t>Windows</w:t>
            </w:r>
            <w:r>
              <w:rPr>
                <w:rFonts w:hint="eastAsia"/>
              </w:rPr>
              <w:t xml:space="preserve"> </w:t>
            </w:r>
            <w:r w:rsidRPr="00A2006F">
              <w:rPr>
                <w:rFonts w:hint="eastAsia"/>
              </w:rPr>
              <w:t>Metadata</w:t>
            </w:r>
            <w:r>
              <w:rPr>
                <w:rFonts w:hint="eastAsia"/>
              </w:rPr>
              <w:t xml:space="preserve"> </w:t>
            </w:r>
            <w:r w:rsidRPr="00A2006F">
              <w:rPr>
                <w:rFonts w:hint="eastAsia"/>
              </w:rPr>
              <w:t>Services</w:t>
            </w:r>
            <w:r w:rsidRPr="00A2006F">
              <w:rPr>
                <w:rFonts w:hint="eastAsia"/>
              </w:rPr>
              <w:t>下載遊戲資訊</w:t>
            </w:r>
          </w:p>
        </w:tc>
        <w:tc>
          <w:tcPr>
            <w:tcW w:w="700" w:type="pct"/>
          </w:tcPr>
          <w:p w14:paraId="6C10D4D6" w14:textId="1050597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t>
            </w:r>
            <w:r w:rsidRPr="004041D3">
              <w:rPr>
                <w:rFonts w:hint="eastAsia"/>
              </w:rPr>
              <w:t>遊戲總管</w:t>
            </w:r>
            <w:r w:rsidRPr="004041D3">
              <w:rPr>
                <w:rFonts w:hint="eastAsia"/>
              </w:rPr>
              <w:t>\</w:t>
            </w:r>
            <w:r w:rsidRPr="004041D3">
              <w:rPr>
                <w:rFonts w:hint="eastAsia"/>
              </w:rPr>
              <w:t>關閉遊戲資訊下載</w:t>
            </w:r>
          </w:p>
        </w:tc>
        <w:tc>
          <w:tcPr>
            <w:tcW w:w="742" w:type="pct"/>
          </w:tcPr>
          <w:p w14:paraId="5CC20BAE" w14:textId="37CBB4C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啟用</w:t>
            </w:r>
          </w:p>
        </w:tc>
        <w:tc>
          <w:tcPr>
            <w:tcW w:w="333" w:type="pct"/>
          </w:tcPr>
          <w:p w14:paraId="336C5E4F" w14:textId="77777777" w:rsidR="00BB7CA1" w:rsidRPr="00A0588F"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31A87">
              <w:rPr>
                <w:rFonts w:hint="eastAsia"/>
              </w:rPr>
              <w:t>適用</w:t>
            </w:r>
            <w:r w:rsidRPr="00A31A87">
              <w:rPr>
                <w:rFonts w:hint="eastAsia"/>
              </w:rPr>
              <w:t>1803</w:t>
            </w:r>
            <w:r w:rsidRPr="00A31A87">
              <w:rPr>
                <w:rFonts w:hint="eastAsia"/>
              </w:rPr>
              <w:t>以前版本</w:t>
            </w:r>
          </w:p>
          <w:p w14:paraId="1B46E875" w14:textId="5F6ADB2F"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CCE-43409-2</w:t>
            </w:r>
          </w:p>
        </w:tc>
      </w:tr>
      <w:tr w:rsidR="00BB7CA1" w:rsidRPr="00D207AE" w14:paraId="3F3CD74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E48A154" w14:textId="2FDEE3A6" w:rsidR="00BB7CA1" w:rsidRPr="00D94642" w:rsidRDefault="00BB7CA1" w:rsidP="00BB7CA1">
            <w:pPr>
              <w:pStyle w:val="ad"/>
              <w:spacing w:before="72" w:after="72"/>
            </w:pPr>
            <w:r>
              <w:rPr>
                <w:rFonts w:hint="eastAsia"/>
              </w:rPr>
              <w:lastRenderedPageBreak/>
              <w:t>2</w:t>
            </w:r>
            <w:r w:rsidRPr="00A0588F">
              <w:t>75</w:t>
            </w:r>
          </w:p>
        </w:tc>
        <w:tc>
          <w:tcPr>
            <w:tcW w:w="436" w:type="pct"/>
          </w:tcPr>
          <w:p w14:paraId="5361F61F" w14:textId="07A96D0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02BDE99" w14:textId="0F8266BC"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TWGCB-01-005-0275</w:t>
            </w:r>
          </w:p>
        </w:tc>
        <w:tc>
          <w:tcPr>
            <w:tcW w:w="263" w:type="pct"/>
          </w:tcPr>
          <w:p w14:paraId="5E077D87" w14:textId="11CB8EE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60679E40" w14:textId="5A56BCF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關閉遊戲更新</w:t>
            </w:r>
          </w:p>
        </w:tc>
        <w:tc>
          <w:tcPr>
            <w:tcW w:w="1573" w:type="pct"/>
          </w:tcPr>
          <w:p w14:paraId="0AD461CC"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項原則設定決定是否管理從</w:t>
            </w:r>
            <w:r w:rsidRPr="00A2006F">
              <w:rPr>
                <w:rFonts w:hint="eastAsia"/>
              </w:rPr>
              <w:t>Windows Metadata Services</w:t>
            </w:r>
            <w:r w:rsidRPr="00A2006F">
              <w:rPr>
                <w:rFonts w:hint="eastAsia"/>
              </w:rPr>
              <w:t>下載遊戲更新資訊</w:t>
            </w:r>
          </w:p>
          <w:p w14:paraId="10B87686"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A2006F">
              <w:rPr>
                <w:rFonts w:hint="eastAsia"/>
              </w:rPr>
              <w:t>項原則設定，將不會下載遊戲更新資訊</w:t>
            </w:r>
          </w:p>
          <w:p w14:paraId="022EE0E9" w14:textId="0FA7BAFD"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A2006F">
              <w:rPr>
                <w:rFonts w:hint="eastAsia"/>
              </w:rPr>
              <w:t>設定，則會從</w:t>
            </w:r>
            <w:r w:rsidRPr="00A2006F">
              <w:rPr>
                <w:rFonts w:hint="eastAsia"/>
              </w:rPr>
              <w:t>Windows</w:t>
            </w:r>
            <w:r>
              <w:rPr>
                <w:rFonts w:hint="eastAsia"/>
              </w:rPr>
              <w:t xml:space="preserve"> </w:t>
            </w:r>
            <w:r w:rsidRPr="00A2006F">
              <w:rPr>
                <w:rFonts w:hint="eastAsia"/>
              </w:rPr>
              <w:t>Metadata</w:t>
            </w:r>
            <w:r>
              <w:rPr>
                <w:rFonts w:hint="eastAsia"/>
              </w:rPr>
              <w:t xml:space="preserve"> </w:t>
            </w:r>
            <w:r w:rsidRPr="00A2006F">
              <w:rPr>
                <w:rFonts w:hint="eastAsia"/>
              </w:rPr>
              <w:t>Services</w:t>
            </w:r>
            <w:r w:rsidRPr="00A2006F">
              <w:rPr>
                <w:rFonts w:hint="eastAsia"/>
              </w:rPr>
              <w:t>下載遊戲更新資訊</w:t>
            </w:r>
          </w:p>
        </w:tc>
        <w:tc>
          <w:tcPr>
            <w:tcW w:w="700" w:type="pct"/>
          </w:tcPr>
          <w:p w14:paraId="5B76EE16" w14:textId="75841EB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t>
            </w:r>
            <w:r w:rsidRPr="004041D3">
              <w:rPr>
                <w:rFonts w:hint="eastAsia"/>
              </w:rPr>
              <w:t>遊戲總管</w:t>
            </w:r>
            <w:r w:rsidRPr="004041D3">
              <w:rPr>
                <w:rFonts w:hint="eastAsia"/>
              </w:rPr>
              <w:t>\</w:t>
            </w:r>
            <w:r w:rsidRPr="004041D3">
              <w:rPr>
                <w:rFonts w:hint="eastAsia"/>
              </w:rPr>
              <w:t>關閉遊戲更新</w:t>
            </w:r>
          </w:p>
        </w:tc>
        <w:tc>
          <w:tcPr>
            <w:tcW w:w="742" w:type="pct"/>
          </w:tcPr>
          <w:p w14:paraId="7C98989C" w14:textId="1CE3643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啟用</w:t>
            </w:r>
          </w:p>
        </w:tc>
        <w:tc>
          <w:tcPr>
            <w:tcW w:w="333" w:type="pct"/>
          </w:tcPr>
          <w:p w14:paraId="216775CA" w14:textId="77777777" w:rsidR="00BB7CA1" w:rsidRPr="00A0588F"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31A87">
              <w:rPr>
                <w:rFonts w:hint="eastAsia"/>
              </w:rPr>
              <w:t>適用</w:t>
            </w:r>
            <w:r w:rsidRPr="00A31A87">
              <w:rPr>
                <w:rFonts w:hint="eastAsia"/>
              </w:rPr>
              <w:t>1803</w:t>
            </w:r>
            <w:r w:rsidRPr="00A31A87">
              <w:rPr>
                <w:rFonts w:hint="eastAsia"/>
              </w:rPr>
              <w:t>以前版本</w:t>
            </w:r>
          </w:p>
          <w:p w14:paraId="0523889E" w14:textId="191E8673"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CCE-43083-5</w:t>
            </w:r>
          </w:p>
        </w:tc>
      </w:tr>
      <w:tr w:rsidR="00BB7CA1" w:rsidRPr="00D207AE" w14:paraId="4AC10FE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C1AF238" w14:textId="14D02921" w:rsidR="00BB7CA1" w:rsidRPr="00D94642" w:rsidRDefault="00BB7CA1" w:rsidP="00BB7CA1">
            <w:pPr>
              <w:pStyle w:val="ad"/>
              <w:spacing w:before="72" w:after="72"/>
            </w:pPr>
            <w:r>
              <w:rPr>
                <w:rFonts w:hint="eastAsia"/>
              </w:rPr>
              <w:t>2</w:t>
            </w:r>
            <w:r w:rsidRPr="00A0588F">
              <w:t>76</w:t>
            </w:r>
          </w:p>
        </w:tc>
        <w:tc>
          <w:tcPr>
            <w:tcW w:w="436" w:type="pct"/>
          </w:tcPr>
          <w:p w14:paraId="50CB0FC1" w14:textId="09C955E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9284EE9" w14:textId="15B3E34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TWGCB-01-005-0276</w:t>
            </w:r>
          </w:p>
        </w:tc>
        <w:tc>
          <w:tcPr>
            <w:tcW w:w="263" w:type="pct"/>
          </w:tcPr>
          <w:p w14:paraId="3A67F46C" w14:textId="49356B0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Windows</w:t>
            </w:r>
            <w:r>
              <w:rPr>
                <w:rFonts w:hint="eastAsia"/>
              </w:rPr>
              <w:t>元件</w:t>
            </w:r>
            <w:r w:rsidRPr="00A0588F">
              <w:t xml:space="preserve"> </w:t>
            </w:r>
          </w:p>
        </w:tc>
        <w:tc>
          <w:tcPr>
            <w:tcW w:w="436" w:type="pct"/>
          </w:tcPr>
          <w:p w14:paraId="41189A6B" w14:textId="4C9B55A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在重新開機後，</w:t>
            </w:r>
            <w:r w:rsidRPr="00A0588F">
              <w:rPr>
                <w:rFonts w:hint="eastAsia"/>
              </w:rPr>
              <w:t>自動登入並鎖定最後一個互動式使用者</w:t>
            </w:r>
          </w:p>
        </w:tc>
        <w:tc>
          <w:tcPr>
            <w:tcW w:w="1573" w:type="pct"/>
          </w:tcPr>
          <w:p w14:paraId="667087E2"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此項原則設定可控制裝置是否在</w:t>
            </w:r>
            <w:r w:rsidRPr="00A2006F">
              <w:rPr>
                <w:rFonts w:hint="eastAsia"/>
              </w:rPr>
              <w:t>Windows</w:t>
            </w:r>
            <w:r>
              <w:rPr>
                <w:rFonts w:hint="eastAsia"/>
              </w:rPr>
              <w:t xml:space="preserve"> </w:t>
            </w:r>
            <w:r w:rsidRPr="00A2006F">
              <w:rPr>
                <w:rFonts w:hint="eastAsia"/>
              </w:rPr>
              <w:t>Update</w:t>
            </w:r>
            <w:r w:rsidRPr="00A2006F">
              <w:rPr>
                <w:rFonts w:hint="eastAsia"/>
              </w:rPr>
              <w:t>重新啟動系統之後自動登入最後一個互動式使用者</w:t>
            </w:r>
          </w:p>
          <w:p w14:paraId="0619D2C1"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如果啟用或未設定此項原則設定，裝置會安全地儲存使用者的認證</w:t>
            </w:r>
            <w:r w:rsidRPr="00A2006F">
              <w:rPr>
                <w:rFonts w:hint="eastAsia"/>
              </w:rPr>
              <w:t>(</w:t>
            </w:r>
            <w:r w:rsidRPr="00A2006F">
              <w:rPr>
                <w:rFonts w:hint="eastAsia"/>
              </w:rPr>
              <w:t>包括使用者名稱、網域和加密的密碼</w:t>
            </w:r>
            <w:r w:rsidRPr="00A2006F">
              <w:rPr>
                <w:rFonts w:hint="eastAsia"/>
              </w:rPr>
              <w:t>)</w:t>
            </w:r>
            <w:r w:rsidRPr="00A2006F">
              <w:rPr>
                <w:rFonts w:hint="eastAsia"/>
              </w:rPr>
              <w:t>，在</w:t>
            </w:r>
            <w:r w:rsidRPr="00A2006F">
              <w:rPr>
                <w:rFonts w:hint="eastAsia"/>
              </w:rPr>
              <w:lastRenderedPageBreak/>
              <w:t>Windows</w:t>
            </w:r>
            <w:r>
              <w:rPr>
                <w:rFonts w:hint="eastAsia"/>
              </w:rPr>
              <w:t xml:space="preserve"> </w:t>
            </w:r>
            <w:r w:rsidRPr="00A2006F">
              <w:rPr>
                <w:rFonts w:hint="eastAsia"/>
              </w:rPr>
              <w:t>Update</w:t>
            </w:r>
            <w:r w:rsidRPr="00A2006F">
              <w:rPr>
                <w:rFonts w:hint="eastAsia"/>
              </w:rPr>
              <w:t>重新啟動之後設定自動登入</w:t>
            </w:r>
          </w:p>
          <w:p w14:paraId="27B6EDF0"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Windows</w:t>
            </w:r>
            <w:r>
              <w:rPr>
                <w:rFonts w:hint="eastAsia"/>
              </w:rPr>
              <w:t xml:space="preserve"> </w:t>
            </w:r>
            <w:r w:rsidRPr="00A2006F">
              <w:rPr>
                <w:rFonts w:hint="eastAsia"/>
              </w:rPr>
              <w:t>Update</w:t>
            </w:r>
            <w:r w:rsidRPr="00A2006F">
              <w:rPr>
                <w:rFonts w:hint="eastAsia"/>
              </w:rPr>
              <w:t>重新啟動之後，使用者會自動登入，且工作階段會自動以針對該使用者設定的所有鎖定畫面的應用程式鎖定</w:t>
            </w:r>
          </w:p>
          <w:p w14:paraId="67E8C3C6" w14:textId="2FD2D00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如果停用此項原則設定，裝置不會儲存</w:t>
            </w:r>
            <w:r w:rsidRPr="00A2006F">
              <w:rPr>
                <w:rFonts w:hint="eastAsia"/>
              </w:rPr>
              <w:t>Windows</w:t>
            </w:r>
            <w:r>
              <w:rPr>
                <w:rFonts w:hint="eastAsia"/>
              </w:rPr>
              <w:t xml:space="preserve"> </w:t>
            </w:r>
            <w:r w:rsidRPr="00A2006F">
              <w:rPr>
                <w:rFonts w:hint="eastAsia"/>
              </w:rPr>
              <w:t>Update</w:t>
            </w:r>
            <w:r w:rsidRPr="00A2006F">
              <w:rPr>
                <w:rFonts w:hint="eastAsia"/>
              </w:rPr>
              <w:t>重新啟動之後自動登入的使用者認證。系統重新啟動之後，使用者鎖定畫面的應用程式不會重新啟動</w:t>
            </w:r>
          </w:p>
        </w:tc>
        <w:tc>
          <w:tcPr>
            <w:tcW w:w="700" w:type="pct"/>
          </w:tcPr>
          <w:p w14:paraId="67AB7904" w14:textId="689B241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電腦設定</w:t>
            </w:r>
            <w:r w:rsidRPr="004041D3">
              <w:rPr>
                <w:rFonts w:hint="eastAsia"/>
              </w:rPr>
              <w:t>\</w:t>
            </w:r>
            <w:r w:rsidRPr="004041D3">
              <w:rPr>
                <w:rFonts w:hint="eastAsia"/>
              </w:rPr>
              <w:t>系統管理範本</w:t>
            </w:r>
            <w:r w:rsidRPr="004041D3">
              <w:rPr>
                <w:rFonts w:hint="eastAsia"/>
              </w:rPr>
              <w:t>\</w:t>
            </w:r>
            <w:r w:rsidRPr="00A0588F">
              <w:rPr>
                <w:rFonts w:hint="eastAsia"/>
              </w:rPr>
              <w:t>Windows</w:t>
            </w:r>
            <w:r w:rsidRPr="00A0588F">
              <w:rPr>
                <w:rFonts w:hint="eastAsia"/>
              </w:rPr>
              <w:t>元件</w:t>
            </w:r>
            <w:r w:rsidRPr="00A0588F">
              <w:rPr>
                <w:rFonts w:hint="eastAsia"/>
              </w:rPr>
              <w:t>\Windows</w:t>
            </w:r>
            <w:r w:rsidRPr="00A0588F">
              <w:rPr>
                <w:rFonts w:hint="eastAsia"/>
              </w:rPr>
              <w:t>登入選項</w:t>
            </w:r>
            <w:r w:rsidRPr="00A0588F">
              <w:rPr>
                <w:rFonts w:hint="eastAsia"/>
              </w:rPr>
              <w:t>\</w:t>
            </w:r>
            <w:r w:rsidRPr="00A0588F">
              <w:rPr>
                <w:rFonts w:hint="eastAsia"/>
              </w:rPr>
              <w:t>在重新開機後，自動登入並鎖定最後一個</w:t>
            </w:r>
            <w:r w:rsidRPr="00A0588F">
              <w:rPr>
                <w:rFonts w:hint="eastAsia"/>
              </w:rPr>
              <w:lastRenderedPageBreak/>
              <w:t>互動式使用者</w:t>
            </w:r>
          </w:p>
        </w:tc>
        <w:tc>
          <w:tcPr>
            <w:tcW w:w="742" w:type="pct"/>
          </w:tcPr>
          <w:p w14:paraId="384E727C" w14:textId="5A87E8E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停用</w:t>
            </w:r>
          </w:p>
        </w:tc>
        <w:tc>
          <w:tcPr>
            <w:tcW w:w="333" w:type="pct"/>
          </w:tcPr>
          <w:p w14:paraId="348AC555" w14:textId="4318A8D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CCE-42820-1</w:t>
            </w:r>
          </w:p>
        </w:tc>
      </w:tr>
      <w:tr w:rsidR="00BB7CA1" w:rsidRPr="00D207AE" w14:paraId="25E3E01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B8B78A4" w14:textId="10C697F4" w:rsidR="00BB7CA1" w:rsidRPr="00D94642" w:rsidRDefault="00BB7CA1" w:rsidP="00BB7CA1">
            <w:pPr>
              <w:pStyle w:val="ad"/>
              <w:spacing w:before="72" w:after="72"/>
            </w:pPr>
            <w:r>
              <w:rPr>
                <w:rFonts w:hint="eastAsia"/>
              </w:rPr>
              <w:t>2</w:t>
            </w:r>
            <w:r w:rsidRPr="00A0588F">
              <w:t>77</w:t>
            </w:r>
          </w:p>
        </w:tc>
        <w:tc>
          <w:tcPr>
            <w:tcW w:w="436" w:type="pct"/>
          </w:tcPr>
          <w:p w14:paraId="60A00B1C" w14:textId="0BF1520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6D721C9" w14:textId="2246DC99"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TWGCB-01-005-0277</w:t>
            </w:r>
          </w:p>
        </w:tc>
        <w:tc>
          <w:tcPr>
            <w:tcW w:w="263" w:type="pct"/>
          </w:tcPr>
          <w:p w14:paraId="36381C73" w14:textId="2157360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21A82825" w14:textId="7E32857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於使用者登入期間，報告登入伺服器無法使用</w:t>
            </w:r>
          </w:p>
        </w:tc>
        <w:tc>
          <w:tcPr>
            <w:tcW w:w="1573" w:type="pct"/>
          </w:tcPr>
          <w:p w14:paraId="5DFCEF4F"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項原則設定決定如果使用者在登入期間無法聯絡登入伺服器，並使用先前儲存的帳戶資訊來登入該使用者時，是否應通知使用者</w:t>
            </w:r>
          </w:p>
          <w:p w14:paraId="4B758F60"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w:t>
            </w:r>
            <w:r w:rsidRPr="00A2006F">
              <w:rPr>
                <w:rFonts w:hint="eastAsia"/>
              </w:rPr>
              <w:t>項原則設定，就會在使用者使用快取的認證登入時，向使用者顯示</w:t>
            </w:r>
            <w:r w:rsidRPr="00A2006F">
              <w:rPr>
                <w:rFonts w:hint="eastAsia"/>
              </w:rPr>
              <w:lastRenderedPageBreak/>
              <w:t>通知快顯</w:t>
            </w:r>
          </w:p>
          <w:p w14:paraId="4B18C80A" w14:textId="780A425E"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w:t>
            </w:r>
            <w:r w:rsidRPr="00A2006F">
              <w:rPr>
                <w:rFonts w:hint="eastAsia"/>
              </w:rPr>
              <w:t>項原則設定，則不會向使用者顯示任何快顯</w:t>
            </w:r>
          </w:p>
        </w:tc>
        <w:tc>
          <w:tcPr>
            <w:tcW w:w="700" w:type="pct"/>
          </w:tcPr>
          <w:p w14:paraId="10BF151B" w14:textId="22C3E5C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電腦設定</w:t>
            </w:r>
            <w:r w:rsidRPr="007B02F1">
              <w:rPr>
                <w:rFonts w:hint="eastAsia"/>
              </w:rPr>
              <w:t>\</w:t>
            </w:r>
            <w:r w:rsidRPr="007B02F1">
              <w:rPr>
                <w:rFonts w:hint="eastAsia"/>
              </w:rPr>
              <w:t>系統管理範本</w:t>
            </w:r>
            <w:r w:rsidRPr="007B02F1">
              <w:rPr>
                <w:rFonts w:hint="eastAsia"/>
              </w:rPr>
              <w:t>\Windows</w:t>
            </w:r>
            <w:r w:rsidRPr="007B02F1">
              <w:rPr>
                <w:rFonts w:hint="eastAsia"/>
              </w:rPr>
              <w:t>元件</w:t>
            </w:r>
            <w:r w:rsidRPr="007B02F1">
              <w:rPr>
                <w:rFonts w:hint="eastAsia"/>
              </w:rPr>
              <w:t>\Windows</w:t>
            </w:r>
            <w:r w:rsidRPr="007B02F1">
              <w:rPr>
                <w:rFonts w:hint="eastAsia"/>
              </w:rPr>
              <w:t>登入選項</w:t>
            </w:r>
            <w:r w:rsidRPr="007B02F1">
              <w:rPr>
                <w:rFonts w:hint="eastAsia"/>
              </w:rPr>
              <w:t>\</w:t>
            </w:r>
            <w:r w:rsidRPr="007B02F1">
              <w:rPr>
                <w:rFonts w:hint="eastAsia"/>
              </w:rPr>
              <w:t>於使用者登入期間，報告登入伺服器無法使用</w:t>
            </w:r>
          </w:p>
        </w:tc>
        <w:tc>
          <w:tcPr>
            <w:tcW w:w="742" w:type="pct"/>
          </w:tcPr>
          <w:p w14:paraId="0D996EC0" w14:textId="2AFF6AE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啟用</w:t>
            </w:r>
          </w:p>
        </w:tc>
        <w:tc>
          <w:tcPr>
            <w:tcW w:w="333" w:type="pct"/>
          </w:tcPr>
          <w:p w14:paraId="523A693B" w14:textId="2413243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CCE-41534-9</w:t>
            </w:r>
          </w:p>
        </w:tc>
      </w:tr>
      <w:tr w:rsidR="00BB7CA1" w:rsidRPr="00D207AE" w14:paraId="7B1F27B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2189C29" w14:textId="2DC031A0" w:rsidR="00BB7CA1" w:rsidRPr="00D94642" w:rsidRDefault="00BB7CA1" w:rsidP="00BB7CA1">
            <w:pPr>
              <w:pStyle w:val="ad"/>
              <w:spacing w:before="72" w:after="72"/>
            </w:pPr>
            <w:r>
              <w:rPr>
                <w:rFonts w:hint="eastAsia"/>
              </w:rPr>
              <w:t>2</w:t>
            </w:r>
            <w:r w:rsidRPr="00A0588F">
              <w:t>78</w:t>
            </w:r>
          </w:p>
        </w:tc>
        <w:tc>
          <w:tcPr>
            <w:tcW w:w="436" w:type="pct"/>
          </w:tcPr>
          <w:p w14:paraId="752BA782" w14:textId="43E427C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6C62588" w14:textId="2292E07B"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TWGCB-01-005-0278</w:t>
            </w:r>
          </w:p>
        </w:tc>
        <w:tc>
          <w:tcPr>
            <w:tcW w:w="263" w:type="pct"/>
          </w:tcPr>
          <w:p w14:paraId="1A9A9D43" w14:textId="29C129A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388FD86D" w14:textId="733637B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822FA">
              <w:rPr>
                <w:rFonts w:hint="eastAsia"/>
              </w:rPr>
              <w:t>允許</w:t>
            </w:r>
            <w:r w:rsidRPr="00F822FA">
              <w:rPr>
                <w:rFonts w:hint="eastAsia"/>
              </w:rPr>
              <w:t>Cortana</w:t>
            </w:r>
          </w:p>
        </w:tc>
        <w:tc>
          <w:tcPr>
            <w:tcW w:w="1573" w:type="pct"/>
          </w:tcPr>
          <w:p w14:paraId="0A141D69"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此項原則決定是否在裝置上允許使用</w:t>
            </w:r>
            <w:r>
              <w:rPr>
                <w:rFonts w:hint="eastAsia"/>
              </w:rPr>
              <w:t>Cortana</w:t>
            </w:r>
          </w:p>
          <w:p w14:paraId="40B90489"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 </w:t>
            </w:r>
            <w:r>
              <w:rPr>
                <w:rFonts w:hint="eastAsia"/>
              </w:rPr>
              <w:t>若啟用或未設定此項原則設定，將在裝置上允許使用</w:t>
            </w:r>
            <w:r>
              <w:rPr>
                <w:rFonts w:hint="eastAsia"/>
              </w:rPr>
              <w:t>Cortana</w:t>
            </w:r>
          </w:p>
          <w:p w14:paraId="016E9336" w14:textId="02740332"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若為停此項原則設定，</w:t>
            </w:r>
            <w:r>
              <w:rPr>
                <w:rFonts w:hint="eastAsia"/>
              </w:rPr>
              <w:t>Cortana</w:t>
            </w:r>
            <w:r>
              <w:rPr>
                <w:rFonts w:hint="eastAsia"/>
              </w:rPr>
              <w:t>將會被關閉。當</w:t>
            </w:r>
            <w:r>
              <w:rPr>
                <w:rFonts w:hint="eastAsia"/>
              </w:rPr>
              <w:t>Cortana</w:t>
            </w:r>
            <w:r>
              <w:rPr>
                <w:rFonts w:hint="eastAsia"/>
              </w:rPr>
              <w:t>關閉時，使用者仍可使用裝置和網際網路搜尋</w:t>
            </w:r>
          </w:p>
        </w:tc>
        <w:tc>
          <w:tcPr>
            <w:tcW w:w="700" w:type="pct"/>
          </w:tcPr>
          <w:p w14:paraId="0A122848" w14:textId="5052432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822FA">
              <w:rPr>
                <w:rFonts w:hint="eastAsia"/>
              </w:rPr>
              <w:t>電腦設定</w:t>
            </w:r>
            <w:r w:rsidRPr="00F822FA">
              <w:rPr>
                <w:rFonts w:hint="eastAsia"/>
              </w:rPr>
              <w:t>\</w:t>
            </w:r>
            <w:r w:rsidRPr="00F822FA">
              <w:rPr>
                <w:rFonts w:hint="eastAsia"/>
              </w:rPr>
              <w:t>系統管理範本</w:t>
            </w:r>
            <w:r w:rsidRPr="00F822FA">
              <w:rPr>
                <w:rFonts w:hint="eastAsia"/>
              </w:rPr>
              <w:t>\Windows</w:t>
            </w:r>
            <w:r w:rsidRPr="00F822FA">
              <w:rPr>
                <w:rFonts w:hint="eastAsia"/>
              </w:rPr>
              <w:t>元件</w:t>
            </w:r>
            <w:r w:rsidRPr="00F822FA">
              <w:rPr>
                <w:rFonts w:hint="eastAsia"/>
              </w:rPr>
              <w:t>\</w:t>
            </w:r>
            <w:r w:rsidRPr="00F822FA">
              <w:rPr>
                <w:rFonts w:hint="eastAsia"/>
              </w:rPr>
              <w:t>搜尋</w:t>
            </w:r>
            <w:r w:rsidRPr="00F822FA">
              <w:rPr>
                <w:rFonts w:hint="eastAsia"/>
              </w:rPr>
              <w:t>\</w:t>
            </w:r>
            <w:r w:rsidRPr="00F822FA">
              <w:rPr>
                <w:rFonts w:hint="eastAsia"/>
              </w:rPr>
              <w:t>允許</w:t>
            </w:r>
            <w:r w:rsidRPr="00F822FA">
              <w:rPr>
                <w:rFonts w:hint="eastAsia"/>
              </w:rPr>
              <w:t>Cortana</w:t>
            </w:r>
          </w:p>
        </w:tc>
        <w:tc>
          <w:tcPr>
            <w:tcW w:w="742" w:type="pct"/>
          </w:tcPr>
          <w:p w14:paraId="75A00555" w14:textId="23B49FC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停用</w:t>
            </w:r>
          </w:p>
        </w:tc>
        <w:tc>
          <w:tcPr>
            <w:tcW w:w="333" w:type="pct"/>
          </w:tcPr>
          <w:p w14:paraId="16F9758C" w14:textId="0D621EF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CCE-42536-3</w:t>
            </w:r>
          </w:p>
        </w:tc>
      </w:tr>
      <w:tr w:rsidR="00BB7CA1" w:rsidRPr="00D207AE" w14:paraId="38068D6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542951A" w14:textId="413C93A1" w:rsidR="00BB7CA1" w:rsidRPr="00D94642" w:rsidRDefault="00BB7CA1" w:rsidP="00BB7CA1">
            <w:pPr>
              <w:pStyle w:val="ad"/>
              <w:spacing w:before="72" w:after="72"/>
            </w:pPr>
            <w:r>
              <w:rPr>
                <w:rFonts w:hint="eastAsia"/>
              </w:rPr>
              <w:t>2</w:t>
            </w:r>
            <w:r w:rsidRPr="00A0588F">
              <w:t>79</w:t>
            </w:r>
          </w:p>
        </w:tc>
        <w:tc>
          <w:tcPr>
            <w:tcW w:w="436" w:type="pct"/>
          </w:tcPr>
          <w:p w14:paraId="165F048D" w14:textId="22D73D09"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A0588F">
              <w:t>Computer Settings</w:t>
            </w:r>
          </w:p>
        </w:tc>
        <w:tc>
          <w:tcPr>
            <w:tcW w:w="314" w:type="pct"/>
          </w:tcPr>
          <w:p w14:paraId="563E63AC" w14:textId="4B6A962F"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TWGCB-01-005-0279</w:t>
            </w:r>
          </w:p>
        </w:tc>
        <w:tc>
          <w:tcPr>
            <w:tcW w:w="263" w:type="pct"/>
          </w:tcPr>
          <w:p w14:paraId="32829E25" w14:textId="726897F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57F9B10E" w14:textId="02041E1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允許加密檔案索引</w:t>
            </w:r>
          </w:p>
        </w:tc>
        <w:tc>
          <w:tcPr>
            <w:tcW w:w="1573" w:type="pct"/>
          </w:tcPr>
          <w:p w14:paraId="07791EF3"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項原則設定允許對加密項目編製索引</w:t>
            </w:r>
          </w:p>
          <w:p w14:paraId="4CA5052D"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w:t>
            </w:r>
            <w:r w:rsidRPr="00A2006F">
              <w:rPr>
                <w:rFonts w:hint="eastAsia"/>
              </w:rPr>
              <w:t>項原則設定，索引將嘗試解密，並為內容編製索引</w:t>
            </w:r>
            <w:r w:rsidRPr="00A2006F">
              <w:rPr>
                <w:rFonts w:hint="eastAsia"/>
              </w:rPr>
              <w:t>(</w:t>
            </w:r>
            <w:r w:rsidRPr="00A2006F">
              <w:rPr>
                <w:rFonts w:hint="eastAsia"/>
              </w:rPr>
              <w:t>但仍適用存取限制</w:t>
            </w:r>
            <w:r w:rsidRPr="00A2006F">
              <w:rPr>
                <w:rFonts w:hint="eastAsia"/>
              </w:rPr>
              <w:t>)</w:t>
            </w:r>
          </w:p>
          <w:p w14:paraId="71C47253" w14:textId="33185D29"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如果停用此原則設定，搜尋服務元件</w:t>
            </w:r>
            <w:r w:rsidRPr="00A2006F">
              <w:rPr>
                <w:rFonts w:hint="eastAsia"/>
              </w:rPr>
              <w:t>(</w:t>
            </w:r>
            <w:r w:rsidRPr="00A2006F">
              <w:rPr>
                <w:rFonts w:hint="eastAsia"/>
              </w:rPr>
              <w:t>包含非</w:t>
            </w:r>
            <w:r w:rsidRPr="00A2006F">
              <w:rPr>
                <w:rFonts w:hint="eastAsia"/>
              </w:rPr>
              <w:t>Microsoft</w:t>
            </w:r>
            <w:r w:rsidRPr="00A2006F">
              <w:rPr>
                <w:rFonts w:hint="eastAsia"/>
              </w:rPr>
              <w:t>元件</w:t>
            </w:r>
            <w:r w:rsidRPr="00A2006F">
              <w:rPr>
                <w:rFonts w:hint="eastAsia"/>
              </w:rPr>
              <w:t>)</w:t>
            </w:r>
            <w:r w:rsidRPr="00A2006F">
              <w:rPr>
                <w:rFonts w:hint="eastAsia"/>
              </w:rPr>
              <w:t>預期將不會為加密</w:t>
            </w:r>
            <w:r w:rsidRPr="00A2006F">
              <w:rPr>
                <w:rFonts w:hint="eastAsia"/>
              </w:rPr>
              <w:lastRenderedPageBreak/>
              <w:t>的項目或加密的儲存區編製索引</w:t>
            </w:r>
          </w:p>
          <w:p w14:paraId="1862D856"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啟用或停用此設定時，會完全重建索引</w:t>
            </w:r>
          </w:p>
          <w:p w14:paraId="210A4818" w14:textId="23120A39"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使用者必須為索引存放位置使用完整磁碟區加密</w:t>
            </w:r>
            <w:r w:rsidRPr="00A2006F">
              <w:rPr>
                <w:rFonts w:hint="eastAsia"/>
              </w:rPr>
              <w:t>(</w:t>
            </w:r>
            <w:r w:rsidRPr="00A2006F">
              <w:rPr>
                <w:rFonts w:hint="eastAsia"/>
              </w:rPr>
              <w:t>例如</w:t>
            </w:r>
            <w:r w:rsidRPr="00A2006F">
              <w:rPr>
                <w:rFonts w:hint="eastAsia"/>
              </w:rPr>
              <w:t>BitLocker</w:t>
            </w:r>
            <w:r w:rsidRPr="00A2006F">
              <w:rPr>
                <w:rFonts w:hint="eastAsia"/>
              </w:rPr>
              <w:t>磁碟機加密或非</w:t>
            </w:r>
            <w:r w:rsidRPr="00A2006F">
              <w:rPr>
                <w:rFonts w:hint="eastAsia"/>
              </w:rPr>
              <w:t>Microsoft</w:t>
            </w:r>
            <w:r w:rsidRPr="00A2006F">
              <w:rPr>
                <w:rFonts w:hint="eastAsia"/>
              </w:rPr>
              <w:t>解決方案</w:t>
            </w:r>
            <w:r w:rsidRPr="00A2006F">
              <w:rPr>
                <w:rFonts w:hint="eastAsia"/>
              </w:rPr>
              <w:t>)</w:t>
            </w:r>
            <w:r w:rsidRPr="00A2006F">
              <w:rPr>
                <w:rFonts w:hint="eastAsia"/>
              </w:rPr>
              <w:t>，以維護加密檔案的安全性</w:t>
            </w:r>
          </w:p>
        </w:tc>
        <w:tc>
          <w:tcPr>
            <w:tcW w:w="700" w:type="pct"/>
          </w:tcPr>
          <w:p w14:paraId="227C8AAD" w14:textId="7EE71CC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電腦設定</w:t>
            </w:r>
            <w:r w:rsidRPr="007B02F1">
              <w:rPr>
                <w:rFonts w:hint="eastAsia"/>
              </w:rPr>
              <w:t>\</w:t>
            </w:r>
            <w:r w:rsidRPr="007B02F1">
              <w:rPr>
                <w:rFonts w:hint="eastAsia"/>
              </w:rPr>
              <w:t>系統管理範本</w:t>
            </w:r>
            <w:r w:rsidRPr="007B02F1">
              <w:rPr>
                <w:rFonts w:hint="eastAsia"/>
              </w:rPr>
              <w:t>\Windows</w:t>
            </w:r>
            <w:r w:rsidRPr="007B02F1">
              <w:rPr>
                <w:rFonts w:hint="eastAsia"/>
              </w:rPr>
              <w:t>元件</w:t>
            </w:r>
            <w:r w:rsidRPr="007B02F1">
              <w:rPr>
                <w:rFonts w:hint="eastAsia"/>
              </w:rPr>
              <w:t>\</w:t>
            </w:r>
            <w:r w:rsidRPr="007B02F1">
              <w:rPr>
                <w:rFonts w:hint="eastAsia"/>
              </w:rPr>
              <w:t>搜尋</w:t>
            </w:r>
            <w:r w:rsidRPr="007B02F1">
              <w:rPr>
                <w:rFonts w:hint="eastAsia"/>
              </w:rPr>
              <w:t>\</w:t>
            </w:r>
            <w:r w:rsidRPr="007B02F1">
              <w:rPr>
                <w:rFonts w:hint="eastAsia"/>
              </w:rPr>
              <w:t>允</w:t>
            </w:r>
            <w:r w:rsidRPr="00A0588F">
              <w:rPr>
                <w:rFonts w:hint="eastAsia"/>
              </w:rPr>
              <w:t>許加密檔案索引</w:t>
            </w:r>
          </w:p>
        </w:tc>
        <w:tc>
          <w:tcPr>
            <w:tcW w:w="742" w:type="pct"/>
          </w:tcPr>
          <w:p w14:paraId="1EE0CD0A" w14:textId="6362147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停用</w:t>
            </w:r>
          </w:p>
        </w:tc>
        <w:tc>
          <w:tcPr>
            <w:tcW w:w="333" w:type="pct"/>
          </w:tcPr>
          <w:p w14:paraId="3126C955" w14:textId="084AA54D"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CCE-44286-3</w:t>
            </w:r>
          </w:p>
        </w:tc>
      </w:tr>
      <w:tr w:rsidR="00BB7CA1" w:rsidRPr="00D207AE" w14:paraId="7138C2F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E6BAC37" w14:textId="4BF84C6C" w:rsidR="00BB7CA1" w:rsidRPr="00D94642" w:rsidRDefault="00BB7CA1" w:rsidP="00BB7CA1">
            <w:pPr>
              <w:pStyle w:val="ad"/>
              <w:spacing w:before="72" w:after="72"/>
            </w:pPr>
            <w:r>
              <w:rPr>
                <w:rFonts w:hint="eastAsia"/>
              </w:rPr>
              <w:t>2</w:t>
            </w:r>
            <w:r w:rsidRPr="00A0588F">
              <w:t>80</w:t>
            </w:r>
          </w:p>
        </w:tc>
        <w:tc>
          <w:tcPr>
            <w:tcW w:w="436" w:type="pct"/>
          </w:tcPr>
          <w:p w14:paraId="33BAA73A" w14:textId="364D552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AAE2F9E" w14:textId="37227782"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TWGCB-01-005-0280</w:t>
            </w:r>
          </w:p>
        </w:tc>
        <w:tc>
          <w:tcPr>
            <w:tcW w:w="263" w:type="pct"/>
          </w:tcPr>
          <w:p w14:paraId="2765882E" w14:textId="319B52A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822FA">
              <w:rPr>
                <w:rFonts w:hint="eastAsia"/>
              </w:rPr>
              <w:t>Windows</w:t>
            </w:r>
            <w:r w:rsidRPr="00F822FA">
              <w:rPr>
                <w:rFonts w:hint="eastAsia"/>
              </w:rPr>
              <w:t>元件</w:t>
            </w:r>
          </w:p>
        </w:tc>
        <w:tc>
          <w:tcPr>
            <w:tcW w:w="436" w:type="pct"/>
          </w:tcPr>
          <w:p w14:paraId="7D2626FF" w14:textId="7303B55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822FA">
              <w:rPr>
                <w:rFonts w:hint="eastAsia"/>
              </w:rPr>
              <w:t>允許搜尋和</w:t>
            </w:r>
            <w:r w:rsidRPr="00F822FA">
              <w:rPr>
                <w:rFonts w:hint="eastAsia"/>
              </w:rPr>
              <w:t>Cortana</w:t>
            </w:r>
            <w:r w:rsidRPr="00F822FA">
              <w:rPr>
                <w:rFonts w:hint="eastAsia"/>
              </w:rPr>
              <w:t>使用定位</w:t>
            </w:r>
          </w:p>
        </w:tc>
        <w:tc>
          <w:tcPr>
            <w:tcW w:w="1573" w:type="pct"/>
          </w:tcPr>
          <w:p w14:paraId="6EA721E6" w14:textId="75DBC48A"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此項原則設定搜尋和</w:t>
            </w:r>
            <w:r>
              <w:rPr>
                <w:rFonts w:hint="eastAsia"/>
              </w:rPr>
              <w:t>Cortana</w:t>
            </w:r>
            <w:r>
              <w:rPr>
                <w:rFonts w:hint="eastAsia"/>
              </w:rPr>
              <w:t>是否可以提供定位感知搜尋和</w:t>
            </w:r>
            <w:r>
              <w:rPr>
                <w:rFonts w:hint="eastAsia"/>
              </w:rPr>
              <w:t>Cortana</w:t>
            </w:r>
            <w:r>
              <w:rPr>
                <w:rFonts w:hint="eastAsia"/>
              </w:rPr>
              <w:t>結果</w:t>
            </w:r>
          </w:p>
          <w:p w14:paraId="3BB3001E" w14:textId="692A30E0"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若啟用此項原則設定，搜尋和</w:t>
            </w:r>
            <w:r>
              <w:rPr>
                <w:rFonts w:hint="eastAsia"/>
              </w:rPr>
              <w:t>Cortana</w:t>
            </w:r>
            <w:r>
              <w:rPr>
                <w:rFonts w:hint="eastAsia"/>
              </w:rPr>
              <w:t>可以存取位置資訊</w:t>
            </w:r>
          </w:p>
        </w:tc>
        <w:tc>
          <w:tcPr>
            <w:tcW w:w="700" w:type="pct"/>
          </w:tcPr>
          <w:p w14:paraId="5D1865EC" w14:textId="0348414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822FA">
              <w:rPr>
                <w:rFonts w:hint="eastAsia"/>
              </w:rPr>
              <w:t>電腦設定</w:t>
            </w:r>
            <w:r w:rsidRPr="00F822FA">
              <w:rPr>
                <w:rFonts w:hint="eastAsia"/>
              </w:rPr>
              <w:t>\</w:t>
            </w:r>
            <w:r w:rsidRPr="00F822FA">
              <w:rPr>
                <w:rFonts w:hint="eastAsia"/>
              </w:rPr>
              <w:t>系統管理範本</w:t>
            </w:r>
            <w:r w:rsidRPr="00F822FA">
              <w:rPr>
                <w:rFonts w:hint="eastAsia"/>
              </w:rPr>
              <w:t>\Windows</w:t>
            </w:r>
            <w:r w:rsidRPr="00F822FA">
              <w:rPr>
                <w:rFonts w:hint="eastAsia"/>
              </w:rPr>
              <w:t>元件</w:t>
            </w:r>
            <w:r w:rsidRPr="00F822FA">
              <w:rPr>
                <w:rFonts w:hint="eastAsia"/>
              </w:rPr>
              <w:t>\</w:t>
            </w:r>
            <w:r w:rsidRPr="00F822FA">
              <w:rPr>
                <w:rFonts w:hint="eastAsia"/>
              </w:rPr>
              <w:t>搜尋</w:t>
            </w:r>
            <w:r w:rsidRPr="00F822FA">
              <w:rPr>
                <w:rFonts w:hint="eastAsia"/>
              </w:rPr>
              <w:t>\</w:t>
            </w:r>
            <w:r w:rsidRPr="00F822FA">
              <w:rPr>
                <w:rFonts w:hint="eastAsia"/>
              </w:rPr>
              <w:t>允許搜尋和</w:t>
            </w:r>
            <w:r w:rsidRPr="00F822FA">
              <w:rPr>
                <w:rFonts w:hint="eastAsia"/>
              </w:rPr>
              <w:t>Cortana</w:t>
            </w:r>
            <w:r w:rsidRPr="00F822FA">
              <w:rPr>
                <w:rFonts w:hint="eastAsia"/>
              </w:rPr>
              <w:t>使用定位</w:t>
            </w:r>
          </w:p>
        </w:tc>
        <w:tc>
          <w:tcPr>
            <w:tcW w:w="742" w:type="pct"/>
          </w:tcPr>
          <w:p w14:paraId="0C0B0593" w14:textId="44B8198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w:t>
            </w:r>
          </w:p>
        </w:tc>
        <w:tc>
          <w:tcPr>
            <w:tcW w:w="333" w:type="pct"/>
          </w:tcPr>
          <w:p w14:paraId="1DE18F07" w14:textId="32B43DF6"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CCE-42527-2</w:t>
            </w:r>
          </w:p>
        </w:tc>
      </w:tr>
      <w:tr w:rsidR="00BB7CA1" w:rsidRPr="00D207AE" w14:paraId="0582A74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99CDCF2" w14:textId="0F98A946" w:rsidR="00BB7CA1" w:rsidRPr="00D94642" w:rsidRDefault="00BB7CA1" w:rsidP="00BB7CA1">
            <w:pPr>
              <w:pStyle w:val="ad"/>
              <w:spacing w:before="72" w:after="72"/>
            </w:pPr>
            <w:r>
              <w:rPr>
                <w:rFonts w:hint="eastAsia"/>
              </w:rPr>
              <w:t>2</w:t>
            </w:r>
            <w:r w:rsidRPr="00A0588F">
              <w:t>81</w:t>
            </w:r>
          </w:p>
        </w:tc>
        <w:tc>
          <w:tcPr>
            <w:tcW w:w="436" w:type="pct"/>
          </w:tcPr>
          <w:p w14:paraId="01D4E797" w14:textId="4FC81BD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FC53DC2" w14:textId="45908248"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TWGCB-01-005-0281</w:t>
            </w:r>
          </w:p>
        </w:tc>
        <w:tc>
          <w:tcPr>
            <w:tcW w:w="263" w:type="pct"/>
          </w:tcPr>
          <w:p w14:paraId="2CDF1445" w14:textId="2EBD80E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r w:rsidRPr="00A0588F">
              <w:t xml:space="preserve"> </w:t>
            </w:r>
          </w:p>
        </w:tc>
        <w:tc>
          <w:tcPr>
            <w:tcW w:w="436" w:type="pct"/>
          </w:tcPr>
          <w:p w14:paraId="05196EEA" w14:textId="704FD78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啟用為未快取之</w:t>
            </w:r>
            <w:r w:rsidRPr="004041D3">
              <w:rPr>
                <w:rFonts w:hint="eastAsia"/>
              </w:rPr>
              <w:t>Exchange</w:t>
            </w:r>
            <w:r w:rsidRPr="004041D3">
              <w:rPr>
                <w:rFonts w:hint="eastAsia"/>
              </w:rPr>
              <w:t>資料夾編製索引的功能</w:t>
            </w:r>
          </w:p>
        </w:tc>
        <w:tc>
          <w:tcPr>
            <w:tcW w:w="1573" w:type="pct"/>
          </w:tcPr>
          <w:p w14:paraId="58FB06F6"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項原則設定決定是否啟用為未快取之</w:t>
            </w:r>
            <w:r w:rsidRPr="00A2006F">
              <w:rPr>
                <w:rFonts w:hint="eastAsia"/>
              </w:rPr>
              <w:t>Exchange</w:t>
            </w:r>
            <w:r w:rsidRPr="00A2006F">
              <w:rPr>
                <w:rFonts w:hint="eastAsia"/>
              </w:rPr>
              <w:t>資料夾編製索引的功能</w:t>
            </w:r>
          </w:p>
          <w:p w14:paraId="3146EF19"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啟用此</w:t>
            </w:r>
            <w:r w:rsidRPr="00A2006F">
              <w:rPr>
                <w:rFonts w:hint="eastAsia"/>
              </w:rPr>
              <w:t>項原則可允許在</w:t>
            </w:r>
            <w:r w:rsidRPr="00A2006F">
              <w:rPr>
                <w:rFonts w:hint="eastAsia"/>
              </w:rPr>
              <w:t>Microsoft</w:t>
            </w:r>
            <w:r>
              <w:rPr>
                <w:rFonts w:hint="eastAsia"/>
              </w:rPr>
              <w:t xml:space="preserve"> </w:t>
            </w:r>
            <w:r w:rsidRPr="00A2006F">
              <w:rPr>
                <w:rFonts w:hint="eastAsia"/>
              </w:rPr>
              <w:t>Outlook</w:t>
            </w:r>
            <w:r w:rsidRPr="00A2006F">
              <w:rPr>
                <w:rFonts w:hint="eastAsia"/>
              </w:rPr>
              <w:t>不是以快取模式執行時，針對</w:t>
            </w:r>
            <w:r w:rsidRPr="00A2006F">
              <w:rPr>
                <w:rFonts w:hint="eastAsia"/>
              </w:rPr>
              <w:t>Microsoft</w:t>
            </w:r>
            <w:r>
              <w:rPr>
                <w:rFonts w:hint="eastAsia"/>
              </w:rPr>
              <w:t xml:space="preserve"> </w:t>
            </w:r>
            <w:r w:rsidRPr="00A2006F">
              <w:rPr>
                <w:rFonts w:hint="eastAsia"/>
              </w:rPr>
              <w:t>Exchange</w:t>
            </w:r>
            <w:r w:rsidRPr="00A2006F">
              <w:rPr>
                <w:rFonts w:hint="eastAsia"/>
              </w:rPr>
              <w:t>伺服器上的郵件項目編製索引</w:t>
            </w:r>
          </w:p>
          <w:p w14:paraId="094F62DC"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預設的搜尋行為不會為未快取的</w:t>
            </w:r>
            <w:r w:rsidRPr="00A2006F">
              <w:rPr>
                <w:rFonts w:hint="eastAsia"/>
              </w:rPr>
              <w:t>Exchange</w:t>
            </w:r>
            <w:r w:rsidRPr="00A2006F">
              <w:rPr>
                <w:rFonts w:hint="eastAsia"/>
              </w:rPr>
              <w:t>資料夾編製索引</w:t>
            </w:r>
          </w:p>
          <w:p w14:paraId="3BC0C44D" w14:textId="45903E0E"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停用此</w:t>
            </w:r>
            <w:r w:rsidRPr="00A2006F">
              <w:rPr>
                <w:rFonts w:hint="eastAsia"/>
              </w:rPr>
              <w:t>項原則將會停止為未快取的</w:t>
            </w:r>
            <w:r w:rsidRPr="00A2006F">
              <w:rPr>
                <w:rFonts w:hint="eastAsia"/>
              </w:rPr>
              <w:t>Exchange</w:t>
            </w:r>
            <w:r w:rsidRPr="00A2006F">
              <w:rPr>
                <w:rFonts w:hint="eastAsia"/>
              </w:rPr>
              <w:t>資料夾編製索引。委派信箱的管理是獨立於線上信箱之外。「啟用為未快取之</w:t>
            </w:r>
            <w:r w:rsidRPr="00A2006F">
              <w:rPr>
                <w:rFonts w:hint="eastAsia"/>
              </w:rPr>
              <w:t>Exchange</w:t>
            </w:r>
            <w:r w:rsidRPr="00A2006F">
              <w:rPr>
                <w:rFonts w:hint="eastAsia"/>
              </w:rPr>
              <w:t>資料夾編製索引的功能」對委派信箱沒有作用。若要停止為線上與委派信箱編製索引，必須同時停用這兩個原則</w:t>
            </w:r>
          </w:p>
        </w:tc>
        <w:tc>
          <w:tcPr>
            <w:tcW w:w="700" w:type="pct"/>
          </w:tcPr>
          <w:p w14:paraId="6D3787C6" w14:textId="05FC4CB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t>
            </w:r>
            <w:r w:rsidRPr="004041D3">
              <w:rPr>
                <w:rFonts w:hint="eastAsia"/>
              </w:rPr>
              <w:t>搜尋</w:t>
            </w:r>
            <w:r w:rsidRPr="004041D3">
              <w:rPr>
                <w:rFonts w:hint="eastAsia"/>
              </w:rPr>
              <w:t>\</w:t>
            </w:r>
            <w:r w:rsidRPr="004041D3">
              <w:rPr>
                <w:rFonts w:hint="eastAsia"/>
              </w:rPr>
              <w:t>啟用為未快取之</w:t>
            </w:r>
            <w:r w:rsidRPr="004041D3">
              <w:rPr>
                <w:rFonts w:hint="eastAsia"/>
              </w:rPr>
              <w:t>Exchange</w:t>
            </w:r>
            <w:r w:rsidRPr="004041D3">
              <w:rPr>
                <w:rFonts w:hint="eastAsia"/>
              </w:rPr>
              <w:t>資料夾編製索引的功能</w:t>
            </w:r>
          </w:p>
        </w:tc>
        <w:tc>
          <w:tcPr>
            <w:tcW w:w="742" w:type="pct"/>
          </w:tcPr>
          <w:p w14:paraId="0660B3EA" w14:textId="65B768D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啟用</w:t>
            </w:r>
          </w:p>
        </w:tc>
        <w:tc>
          <w:tcPr>
            <w:tcW w:w="333" w:type="pct"/>
          </w:tcPr>
          <w:p w14:paraId="46E2CA96" w14:textId="47B9C8A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CCE-42259-2</w:t>
            </w:r>
          </w:p>
        </w:tc>
      </w:tr>
      <w:tr w:rsidR="00BB7CA1" w:rsidRPr="00D207AE" w14:paraId="46ADB55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057E68D" w14:textId="6EA29454" w:rsidR="00BB7CA1" w:rsidRPr="00D94642" w:rsidRDefault="00BB7CA1" w:rsidP="00BB7CA1">
            <w:pPr>
              <w:pStyle w:val="ad"/>
              <w:spacing w:before="72" w:after="72"/>
            </w:pPr>
            <w:r>
              <w:rPr>
                <w:rFonts w:hint="eastAsia"/>
              </w:rPr>
              <w:t>2</w:t>
            </w:r>
            <w:r w:rsidRPr="00A0588F">
              <w:t>82</w:t>
            </w:r>
          </w:p>
        </w:tc>
        <w:tc>
          <w:tcPr>
            <w:tcW w:w="436" w:type="pct"/>
          </w:tcPr>
          <w:p w14:paraId="47345297" w14:textId="4AE2130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D513A82" w14:textId="4131D3E5"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TWGCB-01-005-0282</w:t>
            </w:r>
          </w:p>
        </w:tc>
        <w:tc>
          <w:tcPr>
            <w:tcW w:w="263" w:type="pct"/>
          </w:tcPr>
          <w:p w14:paraId="703E524F" w14:textId="3706909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21E88CAC" w14:textId="420BD3D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防止電腦加入</w:t>
            </w:r>
            <w:r w:rsidRPr="00A0588F">
              <w:rPr>
                <w:rFonts w:hint="eastAsia"/>
              </w:rPr>
              <w:t>家用群組</w:t>
            </w:r>
          </w:p>
        </w:tc>
        <w:tc>
          <w:tcPr>
            <w:tcW w:w="1573" w:type="pct"/>
          </w:tcPr>
          <w:p w14:paraId="057CCEAE"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項原則設定決定使用者是否可以將電腦新增到家用網路上的</w:t>
            </w:r>
            <w:r w:rsidRPr="0001216D">
              <w:rPr>
                <w:rFonts w:hint="eastAsia"/>
              </w:rPr>
              <w:t>家用群組</w:t>
            </w:r>
          </w:p>
          <w:p w14:paraId="201192B9"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A2006F">
              <w:rPr>
                <w:rFonts w:hint="eastAsia"/>
              </w:rPr>
              <w:t>項原則設定，這部電腦上的使用者無法將這部電腦新增到</w:t>
            </w:r>
            <w:r w:rsidRPr="0001216D">
              <w:rPr>
                <w:rFonts w:hint="eastAsia"/>
              </w:rPr>
              <w:t>家用群組</w:t>
            </w:r>
            <w:r w:rsidRPr="00A2006F">
              <w:rPr>
                <w:rFonts w:hint="eastAsia"/>
              </w:rPr>
              <w:t>。</w:t>
            </w:r>
            <w:r>
              <w:rPr>
                <w:rFonts w:hint="eastAsia"/>
              </w:rPr>
              <w:t>此項</w:t>
            </w:r>
            <w:r w:rsidRPr="00A2006F">
              <w:rPr>
                <w:rFonts w:hint="eastAsia"/>
              </w:rPr>
              <w:t>設定不影響其他網路共用功能</w:t>
            </w:r>
          </w:p>
          <w:p w14:paraId="71697294" w14:textId="5D368ECF"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w:t>
            </w:r>
            <w:r w:rsidRPr="00A2006F">
              <w:rPr>
                <w:rFonts w:hint="eastAsia"/>
              </w:rPr>
              <w:t>項原則設定，則使用者可以將這部電腦新增到</w:t>
            </w:r>
            <w:r w:rsidRPr="0001216D">
              <w:rPr>
                <w:rFonts w:hint="eastAsia"/>
              </w:rPr>
              <w:t>家用群組</w:t>
            </w:r>
            <w:r w:rsidRPr="00A2006F">
              <w:rPr>
                <w:rFonts w:hint="eastAsia"/>
              </w:rPr>
              <w:t>。但是已加入網域的電腦上的資料不</w:t>
            </w:r>
            <w:r w:rsidRPr="00A2006F">
              <w:rPr>
                <w:rFonts w:hint="eastAsia"/>
              </w:rPr>
              <w:lastRenderedPageBreak/>
              <w:t>會與</w:t>
            </w:r>
            <w:r w:rsidRPr="0001216D">
              <w:rPr>
                <w:rFonts w:hint="eastAsia"/>
              </w:rPr>
              <w:t>家用群組</w:t>
            </w:r>
            <w:r w:rsidRPr="00A2006F">
              <w:rPr>
                <w:rFonts w:hint="eastAsia"/>
              </w:rPr>
              <w:t>共用</w:t>
            </w:r>
          </w:p>
        </w:tc>
        <w:tc>
          <w:tcPr>
            <w:tcW w:w="700" w:type="pct"/>
          </w:tcPr>
          <w:p w14:paraId="755D9EA2" w14:textId="3B186DE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\HomeGroup\</w:t>
            </w:r>
            <w:r w:rsidRPr="004041D3">
              <w:rPr>
                <w:rFonts w:hint="eastAsia"/>
              </w:rPr>
              <w:t>防止電腦加入</w:t>
            </w:r>
            <w:r w:rsidRPr="00A0588F">
              <w:rPr>
                <w:rFonts w:hint="eastAsia"/>
              </w:rPr>
              <w:t>家用群組</w:t>
            </w:r>
          </w:p>
        </w:tc>
        <w:tc>
          <w:tcPr>
            <w:tcW w:w="742" w:type="pct"/>
          </w:tcPr>
          <w:p w14:paraId="239BAB42" w14:textId="483EE1E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啟用</w:t>
            </w:r>
          </w:p>
        </w:tc>
        <w:tc>
          <w:tcPr>
            <w:tcW w:w="333" w:type="pct"/>
          </w:tcPr>
          <w:p w14:paraId="2605C6F0" w14:textId="3D548B89"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CCE-41583-6</w:t>
            </w:r>
          </w:p>
        </w:tc>
      </w:tr>
      <w:tr w:rsidR="00BB7CA1" w:rsidRPr="00D207AE" w14:paraId="7923474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11371E7" w14:textId="6E2159AB" w:rsidR="00BB7CA1" w:rsidRPr="00D94642" w:rsidRDefault="00BB7CA1" w:rsidP="00BB7CA1">
            <w:pPr>
              <w:pStyle w:val="ad"/>
              <w:spacing w:before="72" w:after="72"/>
            </w:pPr>
            <w:r>
              <w:rPr>
                <w:rFonts w:hint="eastAsia"/>
              </w:rPr>
              <w:t>2</w:t>
            </w:r>
            <w:r w:rsidRPr="00A0588F">
              <w:t>83</w:t>
            </w:r>
          </w:p>
        </w:tc>
        <w:tc>
          <w:tcPr>
            <w:tcW w:w="436" w:type="pct"/>
          </w:tcPr>
          <w:p w14:paraId="3205587A" w14:textId="5E00C54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2200495" w14:textId="62418586"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TWGCB-01-005-0283</w:t>
            </w:r>
          </w:p>
        </w:tc>
        <w:tc>
          <w:tcPr>
            <w:tcW w:w="263" w:type="pct"/>
          </w:tcPr>
          <w:p w14:paraId="715C8DCF" w14:textId="11E5713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Windows</w:t>
            </w:r>
            <w:r w:rsidRPr="004041D3">
              <w:rPr>
                <w:rFonts w:hint="eastAsia"/>
              </w:rPr>
              <w:t>元件</w:t>
            </w:r>
          </w:p>
        </w:tc>
        <w:tc>
          <w:tcPr>
            <w:tcW w:w="436" w:type="pct"/>
          </w:tcPr>
          <w:p w14:paraId="06B93B8F" w14:textId="5ACBE1A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關閉定位</w:t>
            </w:r>
          </w:p>
        </w:tc>
        <w:tc>
          <w:tcPr>
            <w:tcW w:w="1573" w:type="pct"/>
          </w:tcPr>
          <w:p w14:paraId="67592011" w14:textId="77777777" w:rsidR="00BB7CA1" w:rsidRDefault="00BB7CA1" w:rsidP="00BB7CA1">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w:t>
            </w:r>
            <w:r w:rsidRPr="007B02F1">
              <w:rPr>
                <w:rFonts w:hint="eastAsia"/>
              </w:rPr>
              <w:t>設定會關閉這部電腦的定位功能</w:t>
            </w:r>
          </w:p>
          <w:p w14:paraId="6130264F" w14:textId="77777777" w:rsidR="00BB7CA1" w:rsidRPr="004041D3" w:rsidRDefault="00BB7CA1" w:rsidP="00BB7CA1">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7B02F1">
              <w:rPr>
                <w:rFonts w:hint="eastAsia"/>
              </w:rPr>
              <w:t>如果啟用</w:t>
            </w:r>
            <w:r>
              <w:rPr>
                <w:rFonts w:hint="eastAsia"/>
              </w:rPr>
              <w:t>此項原則</w:t>
            </w:r>
            <w:r w:rsidRPr="007B02F1">
              <w:rPr>
                <w:rFonts w:hint="eastAsia"/>
              </w:rPr>
              <w:t>設定，將會關閉定位功能，而且這部電腦的所有程式都將無法使用定位功能的位置資訊</w:t>
            </w:r>
          </w:p>
          <w:p w14:paraId="0B2E8C15" w14:textId="0F3A8164"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如果停用或未設定</w:t>
            </w:r>
            <w:r>
              <w:rPr>
                <w:rFonts w:hint="eastAsia"/>
              </w:rPr>
              <w:t>此項原則</w:t>
            </w:r>
            <w:r w:rsidRPr="007B02F1">
              <w:rPr>
                <w:rFonts w:hint="eastAsia"/>
              </w:rPr>
              <w:t>設定，則這部電腦的所有程式都不會被禁止使用定位功能的位置資訊</w:t>
            </w:r>
          </w:p>
        </w:tc>
        <w:tc>
          <w:tcPr>
            <w:tcW w:w="700" w:type="pct"/>
          </w:tcPr>
          <w:p w14:paraId="13C0BEC6" w14:textId="333D7B8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t>
            </w:r>
            <w:r w:rsidRPr="004041D3">
              <w:rPr>
                <w:rFonts w:hint="eastAsia"/>
              </w:rPr>
              <w:t>定位和感應器</w:t>
            </w:r>
            <w:r w:rsidRPr="004041D3">
              <w:rPr>
                <w:rFonts w:hint="eastAsia"/>
              </w:rPr>
              <w:t>\</w:t>
            </w:r>
            <w:r w:rsidRPr="004041D3">
              <w:rPr>
                <w:rFonts w:hint="eastAsia"/>
              </w:rPr>
              <w:t>關閉定位</w:t>
            </w:r>
          </w:p>
        </w:tc>
        <w:tc>
          <w:tcPr>
            <w:tcW w:w="742" w:type="pct"/>
          </w:tcPr>
          <w:p w14:paraId="64636DCC" w14:textId="2F6DC2F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啟用</w:t>
            </w:r>
          </w:p>
        </w:tc>
        <w:tc>
          <w:tcPr>
            <w:tcW w:w="333" w:type="pct"/>
          </w:tcPr>
          <w:p w14:paraId="557809F8" w14:textId="6F79D5D1"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CCE-42670-0</w:t>
            </w:r>
          </w:p>
        </w:tc>
      </w:tr>
      <w:tr w:rsidR="00BB7CA1" w:rsidRPr="00D207AE" w14:paraId="446B05B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9728D57" w14:textId="1079D868" w:rsidR="00BB7CA1" w:rsidRPr="00D94642" w:rsidRDefault="00BB7CA1" w:rsidP="00BB7CA1">
            <w:pPr>
              <w:pStyle w:val="ad"/>
              <w:spacing w:before="72" w:after="72"/>
            </w:pPr>
            <w:r>
              <w:rPr>
                <w:rFonts w:hint="eastAsia"/>
              </w:rPr>
              <w:t>2</w:t>
            </w:r>
            <w:r w:rsidRPr="00A0588F">
              <w:t>84</w:t>
            </w:r>
          </w:p>
        </w:tc>
        <w:tc>
          <w:tcPr>
            <w:tcW w:w="436" w:type="pct"/>
          </w:tcPr>
          <w:p w14:paraId="1AA529EF" w14:textId="5E9D883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D467BCF" w14:textId="1BBF83F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TWGCB-01-005-0284</w:t>
            </w:r>
          </w:p>
        </w:tc>
        <w:tc>
          <w:tcPr>
            <w:tcW w:w="263" w:type="pct"/>
          </w:tcPr>
          <w:p w14:paraId="240880B4" w14:textId="2A35BAC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753E3E52" w14:textId="5A9CED7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關閉</w:t>
            </w:r>
            <w:r w:rsidRPr="00A0588F">
              <w:t>Microsoft Store</w:t>
            </w:r>
            <w:r w:rsidRPr="00A0588F">
              <w:rPr>
                <w:rFonts w:hint="eastAsia"/>
              </w:rPr>
              <w:t>應用程式</w:t>
            </w:r>
          </w:p>
        </w:tc>
        <w:tc>
          <w:tcPr>
            <w:tcW w:w="1573" w:type="pct"/>
          </w:tcPr>
          <w:p w14:paraId="73978111"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拒絕或允許存取</w:t>
            </w:r>
            <w:r w:rsidRPr="0001216D">
              <w:t>Microsoft Store</w:t>
            </w:r>
            <w:r w:rsidRPr="00A2006F">
              <w:rPr>
                <w:rFonts w:hint="eastAsia"/>
              </w:rPr>
              <w:t>應用程式</w:t>
            </w:r>
          </w:p>
          <w:p w14:paraId="163F6C01"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此項原則</w:t>
            </w:r>
            <w:r w:rsidRPr="00A2006F">
              <w:rPr>
                <w:rFonts w:hint="eastAsia"/>
              </w:rPr>
              <w:t>設定，將拒絕存取</w:t>
            </w:r>
            <w:r w:rsidRPr="0001216D">
              <w:t>Microsoft Store</w:t>
            </w:r>
            <w:r w:rsidRPr="00A2006F">
              <w:rPr>
                <w:rFonts w:hint="eastAsia"/>
              </w:rPr>
              <w:t>應用程式。必須能夠存取市集才能安裝應用程式更新</w:t>
            </w:r>
          </w:p>
          <w:p w14:paraId="6FE9D42F" w14:textId="1A1F1B89"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此項原則</w:t>
            </w:r>
            <w:r w:rsidRPr="00A2006F">
              <w:rPr>
                <w:rFonts w:hint="eastAsia"/>
              </w:rPr>
              <w:t>設定，將允許存取</w:t>
            </w:r>
            <w:r w:rsidRPr="0001216D">
              <w:t>Microsoft Store</w:t>
            </w:r>
            <w:r w:rsidRPr="00A2006F">
              <w:rPr>
                <w:rFonts w:hint="eastAsia"/>
              </w:rPr>
              <w:t>應用程式</w:t>
            </w:r>
          </w:p>
        </w:tc>
        <w:tc>
          <w:tcPr>
            <w:tcW w:w="700" w:type="pct"/>
          </w:tcPr>
          <w:p w14:paraId="787E0DC6" w14:textId="58B87FD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電腦設定</w:t>
            </w:r>
            <w:r w:rsidRPr="007B02F1">
              <w:rPr>
                <w:rFonts w:hint="eastAsia"/>
              </w:rPr>
              <w:t>\</w:t>
            </w:r>
            <w:r w:rsidRPr="007B02F1">
              <w:rPr>
                <w:rFonts w:hint="eastAsia"/>
              </w:rPr>
              <w:t>系統管理範本</w:t>
            </w:r>
            <w:r w:rsidRPr="007B02F1">
              <w:rPr>
                <w:rFonts w:hint="eastAsia"/>
              </w:rPr>
              <w:t>\Windows</w:t>
            </w:r>
            <w:r w:rsidRPr="007B02F1">
              <w:rPr>
                <w:rFonts w:hint="eastAsia"/>
              </w:rPr>
              <w:t>元件</w:t>
            </w:r>
            <w:r w:rsidRPr="007B02F1">
              <w:rPr>
                <w:rFonts w:hint="eastAsia"/>
              </w:rPr>
              <w:t>\</w:t>
            </w:r>
            <w:r w:rsidRPr="007B02F1">
              <w:rPr>
                <w:rFonts w:hint="eastAsia"/>
              </w:rPr>
              <w:t>市集</w:t>
            </w:r>
            <w:r w:rsidRPr="007B02F1">
              <w:rPr>
                <w:rFonts w:hint="eastAsia"/>
              </w:rPr>
              <w:t>\</w:t>
            </w:r>
            <w:r w:rsidRPr="007B02F1">
              <w:rPr>
                <w:rFonts w:hint="eastAsia"/>
              </w:rPr>
              <w:t>關閉</w:t>
            </w:r>
            <w:r w:rsidRPr="00A0588F">
              <w:t>Microsoft Store</w:t>
            </w:r>
            <w:r w:rsidRPr="00A0588F">
              <w:rPr>
                <w:rFonts w:hint="eastAsia"/>
              </w:rPr>
              <w:t>應用程式</w:t>
            </w:r>
          </w:p>
        </w:tc>
        <w:tc>
          <w:tcPr>
            <w:tcW w:w="742" w:type="pct"/>
          </w:tcPr>
          <w:p w14:paraId="16E36B21" w14:textId="20DD92B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啟用</w:t>
            </w:r>
          </w:p>
        </w:tc>
        <w:tc>
          <w:tcPr>
            <w:tcW w:w="333" w:type="pct"/>
          </w:tcPr>
          <w:p w14:paraId="2D9190C1" w14:textId="300CA4F8"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CCE-42144-6</w:t>
            </w:r>
          </w:p>
        </w:tc>
      </w:tr>
      <w:tr w:rsidR="00BB7CA1" w:rsidRPr="00D207AE" w14:paraId="4CC5355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8C63F60" w14:textId="2D6FB4D2" w:rsidR="00BB7CA1" w:rsidRPr="00D94642" w:rsidRDefault="00BB7CA1" w:rsidP="00BB7CA1">
            <w:pPr>
              <w:pStyle w:val="ad"/>
              <w:spacing w:before="72" w:after="72"/>
            </w:pPr>
            <w:r>
              <w:rPr>
                <w:rFonts w:hint="eastAsia"/>
              </w:rPr>
              <w:lastRenderedPageBreak/>
              <w:t>2</w:t>
            </w:r>
            <w:r w:rsidRPr="00A0588F">
              <w:t>85</w:t>
            </w:r>
          </w:p>
        </w:tc>
        <w:tc>
          <w:tcPr>
            <w:tcW w:w="436" w:type="pct"/>
          </w:tcPr>
          <w:p w14:paraId="487A2B2E" w14:textId="5C807CA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1D74D5E" w14:textId="375491D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TWGCB-01-005-0285</w:t>
            </w:r>
          </w:p>
        </w:tc>
        <w:tc>
          <w:tcPr>
            <w:tcW w:w="263" w:type="pct"/>
          </w:tcPr>
          <w:p w14:paraId="0BBFD7D5" w14:textId="6A4A3B2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59C7C132" w14:textId="514E6BE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停用</w:t>
            </w:r>
            <w:r w:rsidRPr="00A0588F">
              <w:rPr>
                <w:rFonts w:hint="eastAsia"/>
              </w:rPr>
              <w:t>來自</w:t>
            </w:r>
            <w:r w:rsidRPr="00A0588F">
              <w:rPr>
                <w:rFonts w:hint="eastAsia"/>
              </w:rPr>
              <w:t>Microsoft Store</w:t>
            </w:r>
            <w:r w:rsidRPr="00A0588F">
              <w:rPr>
                <w:rFonts w:hint="eastAsia"/>
              </w:rPr>
              <w:t>的所有應用程式</w:t>
            </w:r>
          </w:p>
        </w:tc>
        <w:tc>
          <w:tcPr>
            <w:tcW w:w="1573" w:type="pct"/>
          </w:tcPr>
          <w:p w14:paraId="06ACDD60"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w:t>
            </w:r>
            <w:r w:rsidRPr="0035627F">
              <w:rPr>
                <w:rFonts w:hint="eastAsia"/>
              </w:rPr>
              <w:t>停用</w:t>
            </w:r>
            <w:r>
              <w:rPr>
                <w:rFonts w:hint="eastAsia"/>
              </w:rPr>
              <w:t>此項原則設定，</w:t>
            </w:r>
            <w:r w:rsidRPr="0035627F">
              <w:rPr>
                <w:rFonts w:hint="eastAsia"/>
              </w:rPr>
              <w:t>會防止啟動來自</w:t>
            </w:r>
            <w:r w:rsidRPr="0035627F">
              <w:rPr>
                <w:rFonts w:hint="eastAsia"/>
              </w:rPr>
              <w:t>Microsoft Store</w:t>
            </w:r>
            <w:r w:rsidRPr="0035627F">
              <w:rPr>
                <w:rFonts w:hint="eastAsia"/>
              </w:rPr>
              <w:t>的所有應用程式</w:t>
            </w:r>
            <w:r w:rsidRPr="0035627F">
              <w:rPr>
                <w:rFonts w:hint="eastAsia"/>
              </w:rPr>
              <w:t>(</w:t>
            </w:r>
            <w:r w:rsidRPr="0035627F">
              <w:rPr>
                <w:rFonts w:hint="eastAsia"/>
              </w:rPr>
              <w:t>不論是預先安裝或已經下載</w:t>
            </w:r>
            <w:r w:rsidRPr="0035627F">
              <w:rPr>
                <w:rFonts w:hint="eastAsia"/>
              </w:rPr>
              <w:t>)</w:t>
            </w:r>
            <w:r w:rsidRPr="0035627F">
              <w:rPr>
                <w:rFonts w:hint="eastAsia"/>
              </w:rPr>
              <w:t>。應用程式將不會更新。此外，也會停用</w:t>
            </w:r>
            <w:r w:rsidRPr="0035627F">
              <w:rPr>
                <w:rFonts w:hint="eastAsia"/>
              </w:rPr>
              <w:t>Microsoft Store</w:t>
            </w:r>
          </w:p>
          <w:p w14:paraId="5F4B8B8E" w14:textId="30B57036"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如果啟</w:t>
            </w:r>
            <w:r w:rsidRPr="0035627F">
              <w:rPr>
                <w:rFonts w:hint="eastAsia"/>
              </w:rPr>
              <w:t>用</w:t>
            </w:r>
            <w:r>
              <w:rPr>
                <w:rFonts w:hint="eastAsia"/>
              </w:rPr>
              <w:t>此項原則設定，將</w:t>
            </w:r>
            <w:r w:rsidRPr="0035627F">
              <w:rPr>
                <w:rFonts w:hint="eastAsia"/>
              </w:rPr>
              <w:t>會重新開啟所有功能</w:t>
            </w:r>
          </w:p>
        </w:tc>
        <w:tc>
          <w:tcPr>
            <w:tcW w:w="700" w:type="pct"/>
          </w:tcPr>
          <w:p w14:paraId="7035B21B" w14:textId="390D7C3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電腦設定</w:t>
            </w:r>
            <w:r w:rsidRPr="007B02F1">
              <w:rPr>
                <w:rFonts w:hint="eastAsia"/>
              </w:rPr>
              <w:t>\</w:t>
            </w:r>
            <w:r w:rsidRPr="007B02F1">
              <w:rPr>
                <w:rFonts w:hint="eastAsia"/>
              </w:rPr>
              <w:t>系統管理範本</w:t>
            </w:r>
            <w:r w:rsidRPr="007B02F1">
              <w:rPr>
                <w:rFonts w:hint="eastAsia"/>
              </w:rPr>
              <w:t>\Windows</w:t>
            </w:r>
            <w:r w:rsidRPr="007B02F1">
              <w:rPr>
                <w:rFonts w:hint="eastAsia"/>
              </w:rPr>
              <w:t>元件</w:t>
            </w:r>
            <w:r w:rsidRPr="007B02F1">
              <w:rPr>
                <w:rFonts w:hint="eastAsia"/>
              </w:rPr>
              <w:t>\</w:t>
            </w:r>
            <w:r w:rsidRPr="007B02F1">
              <w:rPr>
                <w:rFonts w:hint="eastAsia"/>
              </w:rPr>
              <w:t>市集</w:t>
            </w:r>
            <w:r w:rsidRPr="007B02F1">
              <w:rPr>
                <w:rFonts w:hint="eastAsia"/>
              </w:rPr>
              <w:t>\</w:t>
            </w:r>
            <w:r w:rsidRPr="007B02F1">
              <w:rPr>
                <w:rFonts w:hint="eastAsia"/>
              </w:rPr>
              <w:t>停用</w:t>
            </w:r>
            <w:r w:rsidRPr="00A0588F">
              <w:rPr>
                <w:rFonts w:hint="eastAsia"/>
              </w:rPr>
              <w:t>來自</w:t>
            </w:r>
            <w:r w:rsidRPr="00A0588F">
              <w:rPr>
                <w:rFonts w:hint="eastAsia"/>
              </w:rPr>
              <w:t>Microsoft Store</w:t>
            </w:r>
            <w:r w:rsidRPr="00A0588F">
              <w:rPr>
                <w:rFonts w:hint="eastAsia"/>
              </w:rPr>
              <w:t>的所有應用程式</w:t>
            </w:r>
          </w:p>
        </w:tc>
        <w:tc>
          <w:tcPr>
            <w:tcW w:w="742" w:type="pct"/>
          </w:tcPr>
          <w:p w14:paraId="56FEA8BF" w14:textId="6F5147A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停用</w:t>
            </w:r>
          </w:p>
        </w:tc>
        <w:tc>
          <w:tcPr>
            <w:tcW w:w="333" w:type="pct"/>
          </w:tcPr>
          <w:p w14:paraId="029C99CE" w14:textId="70218340"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CCE-43814-3</w:t>
            </w:r>
          </w:p>
        </w:tc>
      </w:tr>
      <w:tr w:rsidR="00BB7CA1" w:rsidRPr="00D207AE" w14:paraId="27A135A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49B818E" w14:textId="3178A81E" w:rsidR="00BB7CA1" w:rsidRPr="00D94642" w:rsidRDefault="00BB7CA1" w:rsidP="00BB7CA1">
            <w:pPr>
              <w:pStyle w:val="ad"/>
              <w:spacing w:before="72" w:after="72"/>
            </w:pPr>
            <w:r>
              <w:rPr>
                <w:rFonts w:hint="eastAsia"/>
              </w:rPr>
              <w:t>2</w:t>
            </w:r>
            <w:r w:rsidRPr="00A0588F">
              <w:t>86</w:t>
            </w:r>
          </w:p>
        </w:tc>
        <w:tc>
          <w:tcPr>
            <w:tcW w:w="436" w:type="pct"/>
          </w:tcPr>
          <w:p w14:paraId="1CC5EB3F" w14:textId="4839F89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6FDE8E60" w14:textId="5ABD28AE"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TWGCB-01-005-0286</w:t>
            </w:r>
          </w:p>
        </w:tc>
        <w:tc>
          <w:tcPr>
            <w:tcW w:w="263" w:type="pct"/>
          </w:tcPr>
          <w:p w14:paraId="4808E572" w14:textId="3CCD2EF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185727E6" w14:textId="488E8B4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允許基本驗證</w:t>
            </w:r>
            <w:r w:rsidRPr="00A0588F">
              <w:rPr>
                <w:rFonts w:hint="eastAsia"/>
              </w:rPr>
              <w:t>(</w:t>
            </w:r>
            <w:r w:rsidRPr="00A0588F">
              <w:rPr>
                <w:rFonts w:hint="eastAsia"/>
              </w:rPr>
              <w:t>服務</w:t>
            </w:r>
            <w:r w:rsidRPr="00A0588F">
              <w:rPr>
                <w:rFonts w:hint="eastAsia"/>
              </w:rPr>
              <w:t>)</w:t>
            </w:r>
          </w:p>
        </w:tc>
        <w:tc>
          <w:tcPr>
            <w:tcW w:w="1573" w:type="pct"/>
          </w:tcPr>
          <w:p w14:paraId="4DAAEDF0" w14:textId="77777777" w:rsidR="00BB7CA1" w:rsidRPr="004B1354"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4B1354">
              <w:rPr>
                <w:rFonts w:hint="eastAsia"/>
              </w:rPr>
              <w:t>此項原則設定可管理</w:t>
            </w:r>
            <w:r w:rsidRPr="004B1354">
              <w:rPr>
                <w:rFonts w:hint="eastAsia"/>
              </w:rPr>
              <w:t>Windows</w:t>
            </w:r>
            <w:r w:rsidRPr="004B1354">
              <w:rPr>
                <w:rFonts w:hint="eastAsia"/>
              </w:rPr>
              <w:t>遠端管理</w:t>
            </w:r>
            <w:r w:rsidRPr="004B1354">
              <w:rPr>
                <w:rFonts w:hint="eastAsia"/>
              </w:rPr>
              <w:t>(WinRM)</w:t>
            </w:r>
            <w:r w:rsidRPr="004B1354">
              <w:rPr>
                <w:rFonts w:hint="eastAsia"/>
              </w:rPr>
              <w:t>服務是否接受來自遠端用戶端的基本驗證</w:t>
            </w:r>
          </w:p>
          <w:p w14:paraId="3176E5FB" w14:textId="77777777" w:rsidR="00BB7CA1" w:rsidRPr="004B1354"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4B1354">
              <w:rPr>
                <w:rFonts w:hint="eastAsia"/>
              </w:rPr>
              <w:t>如果啟用此項原則設定，</w:t>
            </w:r>
            <w:r w:rsidRPr="004B1354">
              <w:rPr>
                <w:rFonts w:hint="eastAsia"/>
              </w:rPr>
              <w:t>WinRM</w:t>
            </w:r>
            <w:r w:rsidRPr="004B1354">
              <w:rPr>
                <w:rFonts w:hint="eastAsia"/>
              </w:rPr>
              <w:t>服務會接受來自遠端用戶端的基本驗證</w:t>
            </w:r>
          </w:p>
          <w:p w14:paraId="62A26218" w14:textId="3961A733"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4B1354">
              <w:rPr>
                <w:rFonts w:hint="eastAsia"/>
              </w:rPr>
              <w:t>如果停用或未設定此項原則設定，</w:t>
            </w:r>
            <w:r w:rsidRPr="004B1354">
              <w:rPr>
                <w:rFonts w:hint="eastAsia"/>
              </w:rPr>
              <w:t>WinRM</w:t>
            </w:r>
            <w:r w:rsidRPr="004B1354">
              <w:rPr>
                <w:rFonts w:hint="eastAsia"/>
              </w:rPr>
              <w:t>服務不會接受來自遠端用戶端的基本驗證</w:t>
            </w:r>
          </w:p>
        </w:tc>
        <w:tc>
          <w:tcPr>
            <w:tcW w:w="700" w:type="pct"/>
          </w:tcPr>
          <w:p w14:paraId="0A9A0DC3" w14:textId="55629E9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電腦設定</w:t>
            </w:r>
            <w:r w:rsidRPr="007B02F1">
              <w:rPr>
                <w:rFonts w:hint="eastAsia"/>
              </w:rPr>
              <w:t>\</w:t>
            </w:r>
            <w:r w:rsidRPr="007B02F1">
              <w:rPr>
                <w:rFonts w:hint="eastAsia"/>
              </w:rPr>
              <w:t>系統管理範本</w:t>
            </w:r>
            <w:r w:rsidRPr="007B02F1">
              <w:rPr>
                <w:rFonts w:hint="eastAsia"/>
              </w:rPr>
              <w:t>\</w:t>
            </w:r>
            <w:r w:rsidRPr="00A0588F">
              <w:rPr>
                <w:rFonts w:hint="eastAsia"/>
              </w:rPr>
              <w:t>Windows</w:t>
            </w:r>
            <w:r w:rsidRPr="00A0588F">
              <w:rPr>
                <w:rFonts w:hint="eastAsia"/>
              </w:rPr>
              <w:t>元件</w:t>
            </w:r>
            <w:r w:rsidRPr="00A0588F">
              <w:rPr>
                <w:rFonts w:hint="eastAsia"/>
              </w:rPr>
              <w:t>\Windows</w:t>
            </w:r>
            <w:r w:rsidRPr="00A0588F">
              <w:rPr>
                <w:rFonts w:hint="eastAsia"/>
              </w:rPr>
              <w:t>遠端管理</w:t>
            </w:r>
            <w:r w:rsidRPr="00A0588F">
              <w:rPr>
                <w:rFonts w:hint="eastAsia"/>
              </w:rPr>
              <w:t>(WinRM)\WinRM</w:t>
            </w:r>
            <w:r w:rsidRPr="00A0588F">
              <w:rPr>
                <w:rFonts w:hint="eastAsia"/>
              </w:rPr>
              <w:t>服務</w:t>
            </w:r>
            <w:r w:rsidRPr="00A0588F">
              <w:rPr>
                <w:rFonts w:hint="eastAsia"/>
              </w:rPr>
              <w:t>\</w:t>
            </w:r>
            <w:r w:rsidRPr="00A0588F">
              <w:rPr>
                <w:rFonts w:hint="eastAsia"/>
              </w:rPr>
              <w:t>允許基本驗證</w:t>
            </w:r>
          </w:p>
        </w:tc>
        <w:tc>
          <w:tcPr>
            <w:tcW w:w="742" w:type="pct"/>
          </w:tcPr>
          <w:p w14:paraId="530E998D" w14:textId="1C37743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停用</w:t>
            </w:r>
          </w:p>
        </w:tc>
        <w:tc>
          <w:tcPr>
            <w:tcW w:w="333" w:type="pct"/>
          </w:tcPr>
          <w:p w14:paraId="72259A66" w14:textId="50B52130"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CCE-41707-1</w:t>
            </w:r>
          </w:p>
        </w:tc>
      </w:tr>
      <w:tr w:rsidR="00BB7CA1" w:rsidRPr="00D207AE" w14:paraId="2048854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E938E58" w14:textId="7CD659D7" w:rsidR="00BB7CA1" w:rsidRPr="00D94642" w:rsidRDefault="00BB7CA1" w:rsidP="00BB7CA1">
            <w:pPr>
              <w:pStyle w:val="ad"/>
              <w:spacing w:before="72" w:after="72"/>
            </w:pPr>
            <w:r>
              <w:rPr>
                <w:rFonts w:hint="eastAsia"/>
              </w:rPr>
              <w:t>2</w:t>
            </w:r>
            <w:r w:rsidRPr="00A0588F">
              <w:t>87</w:t>
            </w:r>
          </w:p>
        </w:tc>
        <w:tc>
          <w:tcPr>
            <w:tcW w:w="436" w:type="pct"/>
          </w:tcPr>
          <w:p w14:paraId="2DC8C7E5" w14:textId="73038DD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0AA974D6" w14:textId="7BDD8BDC"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TWGCB-01-005-0</w:t>
            </w:r>
            <w:r w:rsidRPr="00AB6197">
              <w:lastRenderedPageBreak/>
              <w:t>287</w:t>
            </w:r>
          </w:p>
        </w:tc>
        <w:tc>
          <w:tcPr>
            <w:tcW w:w="263" w:type="pct"/>
          </w:tcPr>
          <w:p w14:paraId="21F3E4A6" w14:textId="268FE97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Windows</w:t>
            </w:r>
            <w:r w:rsidRPr="004041D3">
              <w:rPr>
                <w:rFonts w:hint="eastAsia"/>
              </w:rPr>
              <w:t>元件</w:t>
            </w:r>
          </w:p>
        </w:tc>
        <w:tc>
          <w:tcPr>
            <w:tcW w:w="436" w:type="pct"/>
          </w:tcPr>
          <w:p w14:paraId="249782E8" w14:textId="28D57D6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加入</w:t>
            </w:r>
            <w:r w:rsidRPr="004041D3">
              <w:rPr>
                <w:rFonts w:hint="eastAsia"/>
              </w:rPr>
              <w:t>Microsoft</w:t>
            </w:r>
            <w:r w:rsidRPr="00A0588F">
              <w:rPr>
                <w:rFonts w:hint="eastAsia"/>
              </w:rPr>
              <w:t>地圖</w:t>
            </w:r>
          </w:p>
        </w:tc>
        <w:tc>
          <w:tcPr>
            <w:tcW w:w="1573" w:type="pct"/>
          </w:tcPr>
          <w:p w14:paraId="3A015ACA" w14:textId="2D083524"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此項原則設定可加入</w:t>
            </w:r>
            <w:r w:rsidRPr="00A2006F">
              <w:rPr>
                <w:rFonts w:hint="eastAsia"/>
              </w:rPr>
              <w:t>Microsoft</w:t>
            </w:r>
            <w:r>
              <w:rPr>
                <w:rFonts w:hint="eastAsia"/>
              </w:rPr>
              <w:t xml:space="preserve"> </w:t>
            </w:r>
            <w:r w:rsidRPr="000F0F4B">
              <w:rPr>
                <w:rFonts w:hint="eastAsia"/>
              </w:rPr>
              <w:t>Active Protection Services(MAPS)</w:t>
            </w:r>
            <w:r w:rsidRPr="000F0F4B">
              <w:rPr>
                <w:rFonts w:hint="eastAsia"/>
              </w:rPr>
              <w:t>，</w:t>
            </w:r>
            <w:r w:rsidRPr="00A2006F">
              <w:rPr>
                <w:rFonts w:hint="eastAsia"/>
              </w:rPr>
              <w:t>是協助使用者選擇如何回應潛在威脅的線上社</w:t>
            </w:r>
            <w:r w:rsidRPr="00A2006F">
              <w:rPr>
                <w:rFonts w:hint="eastAsia"/>
              </w:rPr>
              <w:lastRenderedPageBreak/>
              <w:t>群。這個社群也可協助停止散佈新惡意軟體的感染</w:t>
            </w:r>
          </w:p>
          <w:p w14:paraId="6104C1A3" w14:textId="6CEA5D8B"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可以選擇傳送偵測到之軟體的基本或其他資訊。額外的資訊可協助</w:t>
            </w:r>
            <w:r w:rsidRPr="00A2006F">
              <w:rPr>
                <w:rFonts w:hint="eastAsia"/>
              </w:rPr>
              <w:t>Microsoft</w:t>
            </w:r>
            <w:r w:rsidRPr="00A2006F">
              <w:rPr>
                <w:rFonts w:hint="eastAsia"/>
              </w:rPr>
              <w:t>建立新的</w:t>
            </w:r>
            <w:r w:rsidRPr="000F0F4B">
              <w:rPr>
                <w:rFonts w:hint="eastAsia"/>
              </w:rPr>
              <w:t>安全情報</w:t>
            </w:r>
            <w:r w:rsidRPr="00A2006F">
              <w:rPr>
                <w:rFonts w:hint="eastAsia"/>
              </w:rPr>
              <w:t>，以協助它保護使用者的電腦。這項資訊可能包含移除有害軟體後，偵測到的項目在使用者電腦上的位置</w:t>
            </w:r>
            <w:r w:rsidRPr="000F0F4B">
              <w:rPr>
                <w:rFonts w:hint="eastAsia"/>
              </w:rPr>
              <w:t>，系統</w:t>
            </w:r>
            <w:r w:rsidRPr="00A2006F">
              <w:rPr>
                <w:rFonts w:hint="eastAsia"/>
              </w:rPr>
              <w:t>會被自動收集和傳送</w:t>
            </w:r>
            <w:r w:rsidRPr="000F0F4B">
              <w:rPr>
                <w:rFonts w:hint="eastAsia"/>
              </w:rPr>
              <w:t>此資訊</w:t>
            </w:r>
            <w:r w:rsidRPr="00A2006F">
              <w:rPr>
                <w:rFonts w:hint="eastAsia"/>
              </w:rPr>
              <w:t>。在某些情況下，可能會意外將個人資訊傳送給</w:t>
            </w:r>
            <w:r w:rsidRPr="00A2006F">
              <w:rPr>
                <w:rFonts w:hint="eastAsia"/>
              </w:rPr>
              <w:t>Microsoft</w:t>
            </w:r>
            <w:r w:rsidRPr="00A2006F">
              <w:rPr>
                <w:rFonts w:hint="eastAsia"/>
              </w:rPr>
              <w:t>。不過，</w:t>
            </w:r>
            <w:r w:rsidRPr="00A2006F">
              <w:rPr>
                <w:rFonts w:hint="eastAsia"/>
              </w:rPr>
              <w:t>Microsoft</w:t>
            </w:r>
            <w:r w:rsidRPr="00A2006F">
              <w:rPr>
                <w:rFonts w:hint="eastAsia"/>
              </w:rPr>
              <w:t>不會使用這些資訊來識別使用者的身分或與使用者聯繫</w:t>
            </w:r>
          </w:p>
          <w:p w14:paraId="0E856448" w14:textId="0F54A5FE" w:rsidR="00BB7CA1" w:rsidRDefault="000A0A98"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0A0A98">
              <w:rPr>
                <w:rFonts w:hint="eastAsia"/>
              </w:rPr>
              <w:t>啟用時，此項原則設定將</w:t>
            </w:r>
            <w:r w:rsidR="001A613C">
              <w:rPr>
                <w:rFonts w:hint="eastAsia"/>
              </w:rPr>
              <w:t>可能</w:t>
            </w:r>
            <w:r w:rsidRPr="000A0A98">
              <w:rPr>
                <w:rFonts w:hint="eastAsia"/>
              </w:rPr>
              <w:t>傳送</w:t>
            </w:r>
            <w:r w:rsidR="001A613C">
              <w:rPr>
                <w:rFonts w:hint="eastAsia"/>
              </w:rPr>
              <w:t>給</w:t>
            </w:r>
            <w:r w:rsidRPr="000A0A98">
              <w:rPr>
                <w:rFonts w:hint="eastAsia"/>
              </w:rPr>
              <w:t>Microsoft</w:t>
            </w:r>
            <w:r w:rsidRPr="000A0A98">
              <w:rPr>
                <w:rFonts w:hint="eastAsia"/>
              </w:rPr>
              <w:t>之資訊限制為以下設定：</w:t>
            </w:r>
          </w:p>
          <w:p w14:paraId="2E64DE5F" w14:textId="18849AE9"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2006F">
              <w:rPr>
                <w:rFonts w:hint="eastAsia"/>
              </w:rPr>
              <w:t>已停用</w:t>
            </w:r>
          </w:p>
          <w:p w14:paraId="6EB3AF89" w14:textId="1B69A6DD"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2006F">
              <w:rPr>
                <w:rFonts w:hint="eastAsia"/>
              </w:rPr>
              <w:t>基本</w:t>
            </w:r>
            <w:r w:rsidR="00535562" w:rsidRPr="00535562">
              <w:t>MAPS</w:t>
            </w:r>
            <w:r w:rsidR="00535562" w:rsidRPr="00A2006F" w:rsidDel="00535562">
              <w:rPr>
                <w:rFonts w:hint="eastAsia"/>
              </w:rPr>
              <w:t xml:space="preserve"> </w:t>
            </w:r>
          </w:p>
          <w:p w14:paraId="7E62107A" w14:textId="2955F67E" w:rsidR="00BB7CA1" w:rsidRPr="00A2006F"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A2006F">
              <w:rPr>
                <w:rFonts w:hint="eastAsia"/>
              </w:rPr>
              <w:t>進階</w:t>
            </w:r>
            <w:r w:rsidR="00535562" w:rsidRPr="00535562">
              <w:t>MAPS</w:t>
            </w:r>
            <w:r w:rsidR="00535562" w:rsidRPr="00A2006F" w:rsidDel="00535562">
              <w:rPr>
                <w:rFonts w:hint="eastAsia"/>
              </w:rPr>
              <w:t xml:space="preserve"> </w:t>
            </w:r>
          </w:p>
          <w:p w14:paraId="131F2650" w14:textId="61DE1484"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基本</w:t>
            </w:r>
            <w:r w:rsidR="00535562" w:rsidRPr="000F0F4B">
              <w:t>MAPS</w:t>
            </w:r>
            <w:r w:rsidRPr="00A2006F">
              <w:rPr>
                <w:rFonts w:hint="eastAsia"/>
              </w:rPr>
              <w:t>將會傳送有關偵測到之軟體的基本資訊給</w:t>
            </w:r>
            <w:r w:rsidRPr="00A2006F">
              <w:rPr>
                <w:rFonts w:hint="eastAsia"/>
              </w:rPr>
              <w:t>Microsoft</w:t>
            </w:r>
            <w:r w:rsidRPr="00A2006F">
              <w:rPr>
                <w:rFonts w:hint="eastAsia"/>
              </w:rPr>
              <w:t>，包括軟體來源、使用者採取的動作或自動採取的動作，以及這些動作是否成功</w:t>
            </w:r>
          </w:p>
          <w:p w14:paraId="2D0D86A2" w14:textId="1FC5F681"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進階</w:t>
            </w:r>
            <w:r w:rsidR="00535562" w:rsidRPr="000F0F4B">
              <w:t>MAPS</w:t>
            </w:r>
            <w:r w:rsidRPr="00A2006F">
              <w:rPr>
                <w:rFonts w:hint="eastAsia"/>
              </w:rPr>
              <w:t>除了基本資訊之外，還會將更多有關惡意軟體、間諜軟體以及潛在的垃圾軟體的資訊傳送給</w:t>
            </w:r>
            <w:r w:rsidRPr="00A2006F">
              <w:rPr>
                <w:rFonts w:hint="eastAsia"/>
              </w:rPr>
              <w:t>Microsoft</w:t>
            </w:r>
            <w:r w:rsidRPr="00A2006F">
              <w:rPr>
                <w:rFonts w:hint="eastAsia"/>
              </w:rPr>
              <w:t>，包括軟體位置、檔案名稱、軟體運作方式，以及使用者對電腦的影響</w:t>
            </w:r>
          </w:p>
          <w:p w14:paraId="7AF2B7D6" w14:textId="6573DD5D"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此項原則</w:t>
            </w:r>
            <w:r w:rsidRPr="00A2006F">
              <w:rPr>
                <w:rFonts w:hint="eastAsia"/>
              </w:rPr>
              <w:t>設定，將以指定的成員資格加入</w:t>
            </w:r>
            <w:r w:rsidRPr="00A2006F">
              <w:rPr>
                <w:rFonts w:hint="eastAsia"/>
              </w:rPr>
              <w:t>Microsoft</w:t>
            </w:r>
            <w:r>
              <w:rPr>
                <w:rFonts w:hint="eastAsia"/>
              </w:rPr>
              <w:t xml:space="preserve"> </w:t>
            </w:r>
            <w:r w:rsidRPr="000F0F4B">
              <w:t>MAPS</w:t>
            </w:r>
          </w:p>
          <w:p w14:paraId="2E3318AB" w14:textId="06E2273E"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此項原則</w:t>
            </w:r>
            <w:r w:rsidRPr="00A2006F">
              <w:rPr>
                <w:rFonts w:hint="eastAsia"/>
              </w:rPr>
              <w:t>設定，使用者將不會加入</w:t>
            </w:r>
            <w:r w:rsidRPr="00A2006F">
              <w:rPr>
                <w:rFonts w:hint="eastAsia"/>
              </w:rPr>
              <w:t>Microsoft</w:t>
            </w:r>
            <w:r>
              <w:rPr>
                <w:rFonts w:hint="eastAsia"/>
              </w:rPr>
              <w:t xml:space="preserve"> </w:t>
            </w:r>
            <w:r w:rsidRPr="000F0F4B">
              <w:t>MAPS</w:t>
            </w:r>
          </w:p>
          <w:p w14:paraId="6385C683" w14:textId="1D5531B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0F0F4B">
              <w:rPr>
                <w:rFonts w:hint="eastAsia"/>
              </w:rPr>
              <w:t>在</w:t>
            </w:r>
            <w:r w:rsidRPr="000F0F4B">
              <w:t>Windows 10</w:t>
            </w:r>
            <w:r w:rsidRPr="000F0F4B">
              <w:rPr>
                <w:rFonts w:hint="eastAsia"/>
              </w:rPr>
              <w:t>中，基本</w:t>
            </w:r>
            <w:r w:rsidR="00535562" w:rsidRPr="000F0F4B">
              <w:t>MAPS</w:t>
            </w:r>
            <w:r w:rsidRPr="000F0F4B">
              <w:rPr>
                <w:rFonts w:hint="eastAsia"/>
              </w:rPr>
              <w:t>已無法使用，因此將值設定為</w:t>
            </w:r>
            <w:r w:rsidR="00535562" w:rsidRPr="00A2006F">
              <w:rPr>
                <w:rFonts w:hint="eastAsia"/>
              </w:rPr>
              <w:t>基本</w:t>
            </w:r>
            <w:r w:rsidR="00535562" w:rsidRPr="00535562">
              <w:t>MAPS</w:t>
            </w:r>
            <w:r w:rsidRPr="000F0F4B">
              <w:rPr>
                <w:rFonts w:hint="eastAsia"/>
              </w:rPr>
              <w:t>或</w:t>
            </w:r>
            <w:r w:rsidR="00535562" w:rsidRPr="00A2006F">
              <w:rPr>
                <w:rFonts w:hint="eastAsia"/>
              </w:rPr>
              <w:t>進階</w:t>
            </w:r>
            <w:r w:rsidR="00535562" w:rsidRPr="00535562">
              <w:t>MAPS</w:t>
            </w:r>
            <w:r w:rsidRPr="000F0F4B">
              <w:rPr>
                <w:rFonts w:hint="eastAsia"/>
              </w:rPr>
              <w:t>會將裝置註冊到進階</w:t>
            </w:r>
            <w:r w:rsidR="00535562" w:rsidRPr="000F0F4B">
              <w:t>MAPS</w:t>
            </w:r>
          </w:p>
        </w:tc>
        <w:tc>
          <w:tcPr>
            <w:tcW w:w="700" w:type="pct"/>
          </w:tcPr>
          <w:p w14:paraId="1E1D6D54" w14:textId="2139278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\Window</w:t>
            </w:r>
            <w:r w:rsidRPr="00A0588F">
              <w:rPr>
                <w:rFonts w:hint="eastAsia"/>
              </w:rPr>
              <w:t xml:space="preserve">s </w:t>
            </w:r>
            <w:r w:rsidRPr="00A0588F">
              <w:rPr>
                <w:rFonts w:hint="eastAsia"/>
              </w:rPr>
              <w:lastRenderedPageBreak/>
              <w:t>Defender</w:t>
            </w:r>
            <w:r w:rsidRPr="000F0F4B">
              <w:rPr>
                <w:rFonts w:hint="eastAsia"/>
              </w:rPr>
              <w:t>防毒軟體</w:t>
            </w:r>
            <w:r w:rsidRPr="00A0588F">
              <w:rPr>
                <w:rFonts w:hint="eastAsia"/>
              </w:rPr>
              <w:t>\MAPS\</w:t>
            </w:r>
            <w:r w:rsidRPr="00A0588F">
              <w:rPr>
                <w:rFonts w:hint="eastAsia"/>
              </w:rPr>
              <w:t>加入</w:t>
            </w:r>
            <w:r w:rsidRPr="00A0588F">
              <w:rPr>
                <w:rFonts w:hint="eastAsia"/>
              </w:rPr>
              <w:t>Microsoft</w:t>
            </w:r>
            <w:r w:rsidRPr="00A0588F">
              <w:rPr>
                <w:rFonts w:hint="eastAsia"/>
              </w:rPr>
              <w:t>地圖</w:t>
            </w:r>
          </w:p>
        </w:tc>
        <w:tc>
          <w:tcPr>
            <w:tcW w:w="742" w:type="pct"/>
          </w:tcPr>
          <w:p w14:paraId="69F7EBE8" w14:textId="044E7FD2" w:rsidR="00BB7CA1" w:rsidRPr="00374F35" w:rsidRDefault="007009F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r w:rsidR="00BB7CA1" w:rsidRPr="004041D3">
              <w:rPr>
                <w:rFonts w:hint="eastAsia"/>
              </w:rPr>
              <w:t>停用</w:t>
            </w:r>
          </w:p>
        </w:tc>
        <w:tc>
          <w:tcPr>
            <w:tcW w:w="333" w:type="pct"/>
          </w:tcPr>
          <w:p w14:paraId="67220C8E"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61A3453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7D58C8E" w14:textId="4641903B" w:rsidR="00BB7CA1" w:rsidRPr="00D94642" w:rsidRDefault="00BB7CA1" w:rsidP="00BB7CA1">
            <w:pPr>
              <w:pStyle w:val="ad"/>
              <w:spacing w:before="72" w:after="72"/>
            </w:pPr>
            <w:r>
              <w:rPr>
                <w:rFonts w:hint="eastAsia"/>
              </w:rPr>
              <w:lastRenderedPageBreak/>
              <w:t>2</w:t>
            </w:r>
            <w:r w:rsidRPr="00A0588F">
              <w:t>88</w:t>
            </w:r>
          </w:p>
        </w:tc>
        <w:tc>
          <w:tcPr>
            <w:tcW w:w="436" w:type="pct"/>
          </w:tcPr>
          <w:p w14:paraId="067E1867" w14:textId="6A65D6D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Computer Settings</w:t>
            </w:r>
          </w:p>
        </w:tc>
        <w:tc>
          <w:tcPr>
            <w:tcW w:w="314" w:type="pct"/>
          </w:tcPr>
          <w:p w14:paraId="2E7AE1B7" w14:textId="4F7702CA"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w:t>
            </w:r>
            <w:r w:rsidRPr="00AB6197">
              <w:lastRenderedPageBreak/>
              <w:t>CB-01-005-0288</w:t>
            </w:r>
          </w:p>
        </w:tc>
        <w:tc>
          <w:tcPr>
            <w:tcW w:w="263" w:type="pct"/>
          </w:tcPr>
          <w:p w14:paraId="3B31E918" w14:textId="79FB458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Wind</w:t>
            </w:r>
            <w:r w:rsidRPr="007B02F1">
              <w:rPr>
                <w:rFonts w:hint="eastAsia"/>
              </w:rPr>
              <w:lastRenderedPageBreak/>
              <w:t>ows</w:t>
            </w:r>
            <w:r w:rsidRPr="007B02F1">
              <w:rPr>
                <w:rFonts w:hint="eastAsia"/>
              </w:rPr>
              <w:t>元件</w:t>
            </w:r>
          </w:p>
        </w:tc>
        <w:tc>
          <w:tcPr>
            <w:tcW w:w="436" w:type="pct"/>
          </w:tcPr>
          <w:p w14:paraId="04C81FBB" w14:textId="5F31DA8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防止</w:t>
            </w:r>
            <w:r w:rsidRPr="007B02F1">
              <w:rPr>
                <w:rFonts w:hint="eastAsia"/>
              </w:rPr>
              <w:lastRenderedPageBreak/>
              <w:t>Windows Media DRM</w:t>
            </w:r>
            <w:r w:rsidRPr="007B02F1">
              <w:rPr>
                <w:rFonts w:hint="eastAsia"/>
              </w:rPr>
              <w:t>網路網路存取</w:t>
            </w:r>
          </w:p>
        </w:tc>
        <w:tc>
          <w:tcPr>
            <w:tcW w:w="1573" w:type="pct"/>
          </w:tcPr>
          <w:p w14:paraId="285FDF16"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2006F">
              <w:rPr>
                <w:rFonts w:hint="eastAsia"/>
              </w:rPr>
              <w:t>項原則設定決定是否防止</w:t>
            </w:r>
            <w:r w:rsidRPr="00A2006F">
              <w:rPr>
                <w:rFonts w:hint="eastAsia"/>
              </w:rPr>
              <w:t xml:space="preserve">Windows </w:t>
            </w:r>
            <w:r w:rsidRPr="00A2006F">
              <w:rPr>
                <w:rFonts w:hint="eastAsia"/>
              </w:rPr>
              <w:lastRenderedPageBreak/>
              <w:t>Media Digital Rights Management(DRM)</w:t>
            </w:r>
            <w:r w:rsidRPr="00A2006F">
              <w:rPr>
                <w:rFonts w:hint="eastAsia"/>
              </w:rPr>
              <w:t>存取網際網路</w:t>
            </w:r>
            <w:r w:rsidRPr="00A2006F">
              <w:rPr>
                <w:rFonts w:hint="eastAsia"/>
              </w:rPr>
              <w:t>(</w:t>
            </w:r>
            <w:r w:rsidRPr="00A2006F">
              <w:rPr>
                <w:rFonts w:hint="eastAsia"/>
              </w:rPr>
              <w:t>或內部網路</w:t>
            </w:r>
            <w:r w:rsidRPr="00A2006F">
              <w:rPr>
                <w:rFonts w:hint="eastAsia"/>
              </w:rPr>
              <w:t>)</w:t>
            </w:r>
          </w:p>
          <w:p w14:paraId="00FE168E"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w:t>
            </w:r>
            <w:r w:rsidRPr="00A2006F">
              <w:rPr>
                <w:rFonts w:hint="eastAsia"/>
              </w:rPr>
              <w:t>項原則設定，</w:t>
            </w:r>
            <w:r w:rsidRPr="00A2006F">
              <w:rPr>
                <w:rFonts w:hint="eastAsia"/>
              </w:rPr>
              <w:t>Windows Media DRM</w:t>
            </w:r>
            <w:r w:rsidRPr="00A2006F">
              <w:rPr>
                <w:rFonts w:hint="eastAsia"/>
              </w:rPr>
              <w:t>將無法存取網際網路</w:t>
            </w:r>
            <w:r w:rsidRPr="00A2006F">
              <w:rPr>
                <w:rFonts w:hint="eastAsia"/>
              </w:rPr>
              <w:t>(</w:t>
            </w:r>
            <w:r w:rsidRPr="00A2006F">
              <w:rPr>
                <w:rFonts w:hint="eastAsia"/>
              </w:rPr>
              <w:t>或內部網路</w:t>
            </w:r>
            <w:r w:rsidRPr="00A2006F">
              <w:rPr>
                <w:rFonts w:hint="eastAsia"/>
              </w:rPr>
              <w:t>)</w:t>
            </w:r>
            <w:r w:rsidRPr="00A2006F">
              <w:rPr>
                <w:rFonts w:hint="eastAsia"/>
              </w:rPr>
              <w:t>以取得授權及進行安全性升級</w:t>
            </w:r>
          </w:p>
          <w:p w14:paraId="0C75EC87" w14:textId="2EB3E49C"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如果停用或尚未設定</w:t>
            </w:r>
            <w:r>
              <w:rPr>
                <w:rFonts w:hint="eastAsia"/>
              </w:rPr>
              <w:t>此</w:t>
            </w:r>
            <w:r w:rsidRPr="00A2006F">
              <w:rPr>
                <w:rFonts w:hint="eastAsia"/>
              </w:rPr>
              <w:t>項原則設定時，</w:t>
            </w:r>
            <w:r w:rsidRPr="00A2006F">
              <w:rPr>
                <w:rFonts w:hint="eastAsia"/>
              </w:rPr>
              <w:t>Windows Media DRM</w:t>
            </w:r>
            <w:r w:rsidRPr="00A2006F">
              <w:rPr>
                <w:rFonts w:hint="eastAsia"/>
              </w:rPr>
              <w:t>會正常運作，並且會連線到網際網路</w:t>
            </w:r>
            <w:r w:rsidRPr="00A2006F">
              <w:rPr>
                <w:rFonts w:hint="eastAsia"/>
              </w:rPr>
              <w:t>(</w:t>
            </w:r>
            <w:r w:rsidRPr="00A2006F">
              <w:rPr>
                <w:rFonts w:hint="eastAsia"/>
              </w:rPr>
              <w:t>或內部網路</w:t>
            </w:r>
            <w:r w:rsidRPr="00A2006F">
              <w:rPr>
                <w:rFonts w:hint="eastAsia"/>
              </w:rPr>
              <w:t>)</w:t>
            </w:r>
            <w:r w:rsidRPr="00A2006F">
              <w:rPr>
                <w:rFonts w:hint="eastAsia"/>
              </w:rPr>
              <w:t>以取得授權、下載安全性升級及執行授權還原</w:t>
            </w:r>
            <w:r w:rsidRPr="00A2006F">
              <w:rPr>
                <w:rFonts w:hint="eastAsia"/>
              </w:rPr>
              <w:t xml:space="preserve"> </w:t>
            </w:r>
          </w:p>
        </w:tc>
        <w:tc>
          <w:tcPr>
            <w:tcW w:w="700" w:type="pct"/>
          </w:tcPr>
          <w:p w14:paraId="22FFB53C" w14:textId="00C0452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電腦設定</w:t>
            </w:r>
            <w:r w:rsidRPr="004041D3">
              <w:rPr>
                <w:rFonts w:hint="eastAsia"/>
              </w:rPr>
              <w:t>\</w:t>
            </w:r>
            <w:r w:rsidRPr="004041D3">
              <w:rPr>
                <w:rFonts w:hint="eastAsia"/>
              </w:rPr>
              <w:t>系統管</w:t>
            </w:r>
            <w:r w:rsidRPr="004041D3">
              <w:rPr>
                <w:rFonts w:hint="eastAsia"/>
              </w:rPr>
              <w:lastRenderedPageBreak/>
              <w:t>理範本</w:t>
            </w:r>
            <w:r w:rsidRPr="004041D3">
              <w:rPr>
                <w:rFonts w:hint="eastAsia"/>
              </w:rPr>
              <w:t>\Windows</w:t>
            </w:r>
            <w:r w:rsidRPr="004041D3">
              <w:rPr>
                <w:rFonts w:hint="eastAsia"/>
              </w:rPr>
              <w:t>元件</w:t>
            </w:r>
            <w:r w:rsidRPr="004041D3">
              <w:rPr>
                <w:rFonts w:hint="eastAsia"/>
              </w:rPr>
              <w:t>\Windows Media Digital Rights Management\</w:t>
            </w:r>
            <w:r w:rsidRPr="004041D3">
              <w:rPr>
                <w:rFonts w:hint="eastAsia"/>
              </w:rPr>
              <w:t>防止</w:t>
            </w:r>
            <w:r w:rsidRPr="004041D3">
              <w:rPr>
                <w:rFonts w:hint="eastAsia"/>
              </w:rPr>
              <w:t>Windows Media DRM</w:t>
            </w:r>
            <w:r w:rsidRPr="004041D3">
              <w:rPr>
                <w:rFonts w:hint="eastAsia"/>
              </w:rPr>
              <w:t>網路網路存取</w:t>
            </w:r>
          </w:p>
        </w:tc>
        <w:tc>
          <w:tcPr>
            <w:tcW w:w="742" w:type="pct"/>
          </w:tcPr>
          <w:p w14:paraId="46D88F7F" w14:textId="5C4210C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lastRenderedPageBreak/>
              <w:t>啟用</w:t>
            </w:r>
          </w:p>
        </w:tc>
        <w:tc>
          <w:tcPr>
            <w:tcW w:w="333" w:type="pct"/>
          </w:tcPr>
          <w:p w14:paraId="7D05C6A9" w14:textId="4FC720DA"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CCE-41506-7</w:t>
            </w:r>
          </w:p>
        </w:tc>
      </w:tr>
      <w:tr w:rsidR="00BB7CA1" w:rsidRPr="00D207AE" w14:paraId="2F31EA5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FA2561F" w14:textId="5C46FC7A" w:rsidR="00BB7CA1" w:rsidRPr="00D94642" w:rsidRDefault="00BB7CA1" w:rsidP="00BB7CA1">
            <w:pPr>
              <w:pStyle w:val="ad"/>
              <w:spacing w:before="72" w:after="72"/>
            </w:pPr>
            <w:r>
              <w:rPr>
                <w:rFonts w:hint="eastAsia"/>
              </w:rPr>
              <w:lastRenderedPageBreak/>
              <w:t>2</w:t>
            </w:r>
            <w:r w:rsidRPr="00A0588F">
              <w:t>89</w:t>
            </w:r>
          </w:p>
        </w:tc>
        <w:tc>
          <w:tcPr>
            <w:tcW w:w="436" w:type="pct"/>
          </w:tcPr>
          <w:p w14:paraId="21CEBDA1" w14:textId="5FEFA64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134D7F37" w14:textId="219A167B"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TWGCB-01-005-0289</w:t>
            </w:r>
          </w:p>
        </w:tc>
        <w:tc>
          <w:tcPr>
            <w:tcW w:w="263" w:type="pct"/>
          </w:tcPr>
          <w:p w14:paraId="1F161D86" w14:textId="37A63B3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2E776E87" w14:textId="169A1B8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停用遠端桌面共用</w:t>
            </w:r>
          </w:p>
        </w:tc>
        <w:tc>
          <w:tcPr>
            <w:tcW w:w="1573" w:type="pct"/>
          </w:tcPr>
          <w:p w14:paraId="5ED72F22" w14:textId="68610E13" w:rsidR="00535562" w:rsidRDefault="00535562" w:rsidP="00535562">
            <w:pPr>
              <w:pStyle w:val="a3"/>
              <w:spacing w:before="72" w:after="72"/>
              <w:cnfStyle w:val="000000000000" w:firstRow="0" w:lastRow="0" w:firstColumn="0" w:lastColumn="0" w:oddVBand="0" w:evenVBand="0" w:oddHBand="0" w:evenHBand="0" w:firstRowFirstColumn="0" w:firstRowLastColumn="0" w:lastRowFirstColumn="0" w:lastRowLastColumn="0"/>
            </w:pPr>
            <w:r w:rsidRPr="00535562">
              <w:rPr>
                <w:rFonts w:hint="eastAsia"/>
              </w:rPr>
              <w:t>此項原則設定決定是否禁止使用</w:t>
            </w:r>
            <w:r w:rsidR="00BB7CA1" w:rsidRPr="007B02F1">
              <w:rPr>
                <w:rFonts w:hint="eastAsia"/>
              </w:rPr>
              <w:t>NetMeeting</w:t>
            </w:r>
            <w:r w:rsidR="00BB7CA1" w:rsidRPr="007B02F1">
              <w:rPr>
                <w:rFonts w:hint="eastAsia"/>
              </w:rPr>
              <w:t>的遠端桌面共用功能</w:t>
            </w:r>
          </w:p>
          <w:p w14:paraId="36D80A82" w14:textId="701C0677" w:rsidR="00BB7CA1" w:rsidRPr="00C96291" w:rsidRDefault="00535562" w:rsidP="00535562">
            <w:pPr>
              <w:pStyle w:val="a3"/>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如果啟用</w:t>
            </w:r>
            <w:r>
              <w:rPr>
                <w:rFonts w:hint="eastAsia"/>
              </w:rPr>
              <w:t>此項原則</w:t>
            </w:r>
            <w:r w:rsidRPr="007B02F1">
              <w:rPr>
                <w:rFonts w:hint="eastAsia"/>
              </w:rPr>
              <w:t>設定，</w:t>
            </w:r>
            <w:r w:rsidR="00BB7CA1" w:rsidRPr="007B02F1">
              <w:rPr>
                <w:rFonts w:hint="eastAsia"/>
              </w:rPr>
              <w:t>使用者將無法自遠端進行設定</w:t>
            </w:r>
            <w:r w:rsidR="006C32CE">
              <w:rPr>
                <w:rFonts w:hint="eastAsia"/>
              </w:rPr>
              <w:t>，</w:t>
            </w:r>
            <w:r w:rsidR="00BB7CA1" w:rsidRPr="007B02F1">
              <w:rPr>
                <w:rFonts w:hint="eastAsia"/>
              </w:rPr>
              <w:t>或者使用這項功能自遠端控制他們的電腦</w:t>
            </w:r>
          </w:p>
        </w:tc>
        <w:tc>
          <w:tcPr>
            <w:tcW w:w="700" w:type="pct"/>
          </w:tcPr>
          <w:p w14:paraId="1917F26C" w14:textId="6B29F62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\NetMeeting\</w:t>
            </w:r>
            <w:r w:rsidRPr="004041D3">
              <w:rPr>
                <w:rFonts w:hint="eastAsia"/>
              </w:rPr>
              <w:t>停用遠端桌面共用</w:t>
            </w:r>
          </w:p>
        </w:tc>
        <w:tc>
          <w:tcPr>
            <w:tcW w:w="742" w:type="pct"/>
          </w:tcPr>
          <w:p w14:paraId="46BBE0DE" w14:textId="6D8A482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041D3">
              <w:rPr>
                <w:rFonts w:hint="eastAsia"/>
              </w:rPr>
              <w:t>啟用</w:t>
            </w:r>
          </w:p>
        </w:tc>
        <w:tc>
          <w:tcPr>
            <w:tcW w:w="333" w:type="pct"/>
          </w:tcPr>
          <w:p w14:paraId="30AE7100" w14:textId="2544330C"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CCE-42230-3</w:t>
            </w:r>
          </w:p>
        </w:tc>
      </w:tr>
      <w:tr w:rsidR="00BB7CA1" w:rsidRPr="00D207AE" w14:paraId="094E656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8F8B1B3" w14:textId="2A50B461" w:rsidR="00BB7CA1" w:rsidRPr="00D94642" w:rsidRDefault="00BB7CA1" w:rsidP="00BB7CA1">
            <w:pPr>
              <w:pStyle w:val="ad"/>
              <w:spacing w:before="72" w:after="72"/>
            </w:pPr>
            <w:r>
              <w:rPr>
                <w:rFonts w:hint="eastAsia"/>
              </w:rPr>
              <w:t>2</w:t>
            </w:r>
            <w:r w:rsidRPr="00A0588F">
              <w:t>90</w:t>
            </w:r>
          </w:p>
        </w:tc>
        <w:tc>
          <w:tcPr>
            <w:tcW w:w="436" w:type="pct"/>
          </w:tcPr>
          <w:p w14:paraId="67C5F78B" w14:textId="07CB107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Computer Settings</w:t>
            </w:r>
          </w:p>
        </w:tc>
        <w:tc>
          <w:tcPr>
            <w:tcW w:w="314" w:type="pct"/>
          </w:tcPr>
          <w:p w14:paraId="30B66F55" w14:textId="265C2BE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w:t>
            </w:r>
            <w:r w:rsidRPr="00AB6197">
              <w:lastRenderedPageBreak/>
              <w:t>-005-0290</w:t>
            </w:r>
          </w:p>
        </w:tc>
        <w:tc>
          <w:tcPr>
            <w:tcW w:w="263" w:type="pct"/>
          </w:tcPr>
          <w:p w14:paraId="61D9CF91" w14:textId="7F3A35E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Windows</w:t>
            </w:r>
            <w:r w:rsidRPr="007B02F1">
              <w:rPr>
                <w:rFonts w:hint="eastAsia"/>
              </w:rPr>
              <w:lastRenderedPageBreak/>
              <w:t>元件</w:t>
            </w:r>
            <w:r w:rsidRPr="00A0588F">
              <w:t xml:space="preserve"> </w:t>
            </w:r>
          </w:p>
        </w:tc>
        <w:tc>
          <w:tcPr>
            <w:tcW w:w="436" w:type="pct"/>
          </w:tcPr>
          <w:p w14:paraId="7BFCD6A6" w14:textId="311EEEB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防止</w:t>
            </w:r>
            <w:r w:rsidRPr="00A0588F">
              <w:rPr>
                <w:rFonts w:hint="eastAsia"/>
              </w:rPr>
              <w:t>下載隨函附件</w:t>
            </w:r>
          </w:p>
        </w:tc>
        <w:tc>
          <w:tcPr>
            <w:tcW w:w="1573" w:type="pct"/>
          </w:tcPr>
          <w:p w14:paraId="6229774E" w14:textId="77777777" w:rsidR="00BB7CA1" w:rsidRPr="004041D3" w:rsidRDefault="00BB7CA1" w:rsidP="00BB7CA1">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w:t>
            </w:r>
            <w:r w:rsidRPr="007B02F1">
              <w:rPr>
                <w:rFonts w:hint="eastAsia"/>
              </w:rPr>
              <w:t>設定可防止使用者從摘要下載隨函附件</w:t>
            </w:r>
            <w:r w:rsidRPr="007B02F1">
              <w:rPr>
                <w:rFonts w:hint="eastAsia"/>
              </w:rPr>
              <w:t>(</w:t>
            </w:r>
            <w:r w:rsidRPr="007B02F1">
              <w:rPr>
                <w:rFonts w:hint="eastAsia"/>
              </w:rPr>
              <w:t>檔案附件</w:t>
            </w:r>
            <w:r w:rsidRPr="007B02F1">
              <w:rPr>
                <w:rFonts w:hint="eastAsia"/>
              </w:rPr>
              <w:t>)</w:t>
            </w:r>
            <w:r w:rsidRPr="007B02F1">
              <w:rPr>
                <w:rFonts w:hint="eastAsia"/>
              </w:rPr>
              <w:t>到使用者的電腦</w:t>
            </w:r>
          </w:p>
          <w:p w14:paraId="6BD2D189" w14:textId="096F68FB" w:rsidR="00BB7CA1" w:rsidRPr="004041D3" w:rsidRDefault="00BB7CA1" w:rsidP="00BB7CA1">
            <w:pPr>
              <w:pStyle w:val="a3"/>
              <w:spacing w:before="72" w:after="72"/>
              <w:ind w:left="146" w:hanging="146"/>
              <w:jc w:val="both"/>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如果啟用</w:t>
            </w:r>
            <w:r>
              <w:rPr>
                <w:rFonts w:hint="eastAsia"/>
              </w:rPr>
              <w:t>此項原則</w:t>
            </w:r>
            <w:r w:rsidRPr="007B02F1">
              <w:rPr>
                <w:rFonts w:hint="eastAsia"/>
              </w:rPr>
              <w:t>設定，使用者將無法透過</w:t>
            </w:r>
            <w:r>
              <w:rPr>
                <w:rFonts w:ascii="新細明體" w:eastAsia="新細明體" w:hAnsi="新細明體" w:hint="eastAsia"/>
              </w:rPr>
              <w:t>「</w:t>
            </w:r>
            <w:r w:rsidRPr="007B02F1">
              <w:rPr>
                <w:rFonts w:hint="eastAsia"/>
              </w:rPr>
              <w:t>摘要</w:t>
            </w:r>
            <w:r>
              <w:rPr>
                <w:rFonts w:ascii="新細明體" w:eastAsia="新細明體" w:hAnsi="新細明體" w:hint="eastAsia"/>
              </w:rPr>
              <w:t>」</w:t>
            </w:r>
            <w:r w:rsidRPr="007B02F1">
              <w:rPr>
                <w:rFonts w:hint="eastAsia"/>
              </w:rPr>
              <w:t>內容頁將</w:t>
            </w:r>
            <w:r w:rsidRPr="007B02F1">
              <w:rPr>
                <w:rFonts w:hint="eastAsia"/>
              </w:rPr>
              <w:t>Feed Sync</w:t>
            </w:r>
            <w:r>
              <w:rPr>
                <w:rFonts w:hint="eastAsia"/>
              </w:rPr>
              <w:t xml:space="preserve"> </w:t>
            </w:r>
            <w:r w:rsidRPr="007B02F1">
              <w:rPr>
                <w:rFonts w:hint="eastAsia"/>
              </w:rPr>
              <w:t>Engine</w:t>
            </w:r>
            <w:r w:rsidRPr="007B02F1">
              <w:rPr>
                <w:rFonts w:hint="eastAsia"/>
              </w:rPr>
              <w:t>設成下載隨函附件。開發人員無法透過</w:t>
            </w:r>
            <w:r>
              <w:rPr>
                <w:rFonts w:ascii="新細明體" w:eastAsia="新細明體" w:hAnsi="新細明體" w:hint="eastAsia"/>
              </w:rPr>
              <w:t>「</w:t>
            </w:r>
            <w:r w:rsidRPr="007B02F1">
              <w:rPr>
                <w:rFonts w:hint="eastAsia"/>
              </w:rPr>
              <w:t>摘要</w:t>
            </w:r>
            <w:r>
              <w:rPr>
                <w:rFonts w:ascii="新細明體" w:eastAsia="新細明體" w:hAnsi="新細明體" w:hint="eastAsia"/>
              </w:rPr>
              <w:t>」</w:t>
            </w:r>
            <w:r w:rsidRPr="007B02F1">
              <w:rPr>
                <w:rFonts w:hint="eastAsia"/>
              </w:rPr>
              <w:t>API</w:t>
            </w:r>
            <w:r w:rsidRPr="007B02F1">
              <w:rPr>
                <w:rFonts w:hint="eastAsia"/>
              </w:rPr>
              <w:t>來變更下載設定</w:t>
            </w:r>
          </w:p>
          <w:p w14:paraId="2DC38A81" w14:textId="360F0BBD"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如果停用或未設定</w:t>
            </w:r>
            <w:r>
              <w:rPr>
                <w:rFonts w:hint="eastAsia"/>
              </w:rPr>
              <w:t>此項原則</w:t>
            </w:r>
            <w:r w:rsidRPr="007B02F1">
              <w:rPr>
                <w:rFonts w:hint="eastAsia"/>
              </w:rPr>
              <w:t>設定，使用者可以透過</w:t>
            </w:r>
            <w:r>
              <w:rPr>
                <w:rFonts w:ascii="新細明體" w:eastAsia="新細明體" w:hAnsi="新細明體" w:hint="eastAsia"/>
              </w:rPr>
              <w:t>「</w:t>
            </w:r>
            <w:r w:rsidRPr="007B02F1">
              <w:rPr>
                <w:rFonts w:hint="eastAsia"/>
              </w:rPr>
              <w:t>摘要</w:t>
            </w:r>
            <w:r>
              <w:rPr>
                <w:rFonts w:ascii="新細明體" w:eastAsia="新細明體" w:hAnsi="新細明體" w:hint="eastAsia"/>
              </w:rPr>
              <w:t>」</w:t>
            </w:r>
            <w:r w:rsidRPr="007B02F1">
              <w:rPr>
                <w:rFonts w:hint="eastAsia"/>
              </w:rPr>
              <w:t>內容頁來設定</w:t>
            </w:r>
            <w:r w:rsidRPr="007B02F1">
              <w:rPr>
                <w:rFonts w:hint="eastAsia"/>
              </w:rPr>
              <w:t>Feed Sync Engine</w:t>
            </w:r>
            <w:r w:rsidRPr="007B02F1">
              <w:rPr>
                <w:rFonts w:hint="eastAsia"/>
              </w:rPr>
              <w:t>下載隨函附件。開發人員可以透過「摘要</w:t>
            </w:r>
            <w:r w:rsidRPr="007B02F1">
              <w:rPr>
                <w:rFonts w:hint="eastAsia"/>
              </w:rPr>
              <w:t>API</w:t>
            </w:r>
            <w:r w:rsidRPr="007B02F1">
              <w:rPr>
                <w:rFonts w:hint="eastAsia"/>
              </w:rPr>
              <w:t>」來變更下載設定</w:t>
            </w:r>
          </w:p>
        </w:tc>
        <w:tc>
          <w:tcPr>
            <w:tcW w:w="700" w:type="pct"/>
          </w:tcPr>
          <w:p w14:paraId="41A5356E" w14:textId="43D63D1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電腦設定</w:t>
            </w:r>
            <w:r w:rsidRPr="007B02F1">
              <w:rPr>
                <w:rFonts w:hint="eastAsia"/>
              </w:rPr>
              <w:t>\</w:t>
            </w:r>
            <w:r w:rsidRPr="007B02F1">
              <w:rPr>
                <w:rFonts w:hint="eastAsia"/>
              </w:rPr>
              <w:t>系統管理範本</w:t>
            </w:r>
            <w:r w:rsidRPr="007B02F1">
              <w:rPr>
                <w:rFonts w:hint="eastAsia"/>
              </w:rPr>
              <w:t>\Windows</w:t>
            </w:r>
            <w:r w:rsidRPr="007B02F1">
              <w:rPr>
                <w:rFonts w:hint="eastAsia"/>
              </w:rPr>
              <w:lastRenderedPageBreak/>
              <w:t>元件</w:t>
            </w:r>
            <w:r w:rsidRPr="007B02F1">
              <w:rPr>
                <w:rFonts w:hint="eastAsia"/>
              </w:rPr>
              <w:t>\RSS</w:t>
            </w:r>
            <w:r w:rsidRPr="007B02F1">
              <w:rPr>
                <w:rFonts w:hint="eastAsia"/>
              </w:rPr>
              <w:t>摘要</w:t>
            </w:r>
            <w:r w:rsidRPr="007B02F1">
              <w:rPr>
                <w:rFonts w:hint="eastAsia"/>
              </w:rPr>
              <w:t>\</w:t>
            </w:r>
            <w:r w:rsidRPr="007B02F1">
              <w:rPr>
                <w:rFonts w:hint="eastAsia"/>
              </w:rPr>
              <w:t>防止下載隨函附件</w:t>
            </w:r>
          </w:p>
        </w:tc>
        <w:tc>
          <w:tcPr>
            <w:tcW w:w="742" w:type="pct"/>
          </w:tcPr>
          <w:p w14:paraId="79FF8A22" w14:textId="6CFE0FC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啟用</w:t>
            </w:r>
          </w:p>
        </w:tc>
        <w:tc>
          <w:tcPr>
            <w:tcW w:w="333" w:type="pct"/>
          </w:tcPr>
          <w:p w14:paraId="5B633E00" w14:textId="446723C2"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lastRenderedPageBreak/>
              <w:t>CCE-42215-4</w:t>
            </w:r>
          </w:p>
        </w:tc>
      </w:tr>
      <w:tr w:rsidR="00BB7CA1" w:rsidRPr="00D207AE" w14:paraId="5CCE3D4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F944336" w14:textId="7524C1D4" w:rsidR="00BB7CA1" w:rsidRPr="00D94642" w:rsidRDefault="00BB7CA1" w:rsidP="00BB7CA1">
            <w:pPr>
              <w:pStyle w:val="ad"/>
              <w:spacing w:before="72" w:after="72"/>
            </w:pPr>
            <w:r>
              <w:rPr>
                <w:rFonts w:hint="eastAsia"/>
              </w:rPr>
              <w:lastRenderedPageBreak/>
              <w:t>2</w:t>
            </w:r>
            <w:r w:rsidRPr="00A0588F">
              <w:t>91</w:t>
            </w:r>
          </w:p>
        </w:tc>
        <w:tc>
          <w:tcPr>
            <w:tcW w:w="436" w:type="pct"/>
          </w:tcPr>
          <w:p w14:paraId="15E32398" w14:textId="144480A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5D941CE" w14:textId="32494751"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TWGCB-01-005-0291</w:t>
            </w:r>
          </w:p>
        </w:tc>
        <w:tc>
          <w:tcPr>
            <w:tcW w:w="263" w:type="pct"/>
          </w:tcPr>
          <w:p w14:paraId="3ABE4F88" w14:textId="773283A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Windows</w:t>
            </w:r>
            <w:r w:rsidRPr="009F42C8">
              <w:rPr>
                <w:rFonts w:hint="eastAsia"/>
              </w:rPr>
              <w:t>元件</w:t>
            </w:r>
          </w:p>
        </w:tc>
        <w:tc>
          <w:tcPr>
            <w:tcW w:w="436" w:type="pct"/>
          </w:tcPr>
          <w:p w14:paraId="31FDEA20" w14:textId="0AB9F40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9F42C8">
              <w:rPr>
                <w:rFonts w:hint="eastAsia"/>
              </w:rPr>
              <w:t>不允許執行數位購物服務區</w:t>
            </w:r>
          </w:p>
        </w:tc>
        <w:tc>
          <w:tcPr>
            <w:tcW w:w="1573" w:type="pct"/>
          </w:tcPr>
          <w:p w14:paraId="5B9FCECE"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項原則設定決定是否可執行數位購物服務區</w:t>
            </w:r>
          </w:p>
          <w:p w14:paraId="1CCD9D37"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「數位購物服務區」是與</w:t>
            </w:r>
            <w:r w:rsidRPr="00A2006F">
              <w:rPr>
                <w:rFonts w:hint="eastAsia"/>
              </w:rPr>
              <w:t>Windows Marketplace</w:t>
            </w:r>
            <w:r w:rsidRPr="00A2006F">
              <w:rPr>
                <w:rFonts w:hint="eastAsia"/>
              </w:rPr>
              <w:t>關聯的專屬下載管理員，也是一種</w:t>
            </w:r>
            <w:r w:rsidRPr="00A2006F">
              <w:rPr>
                <w:rFonts w:hint="eastAsia"/>
              </w:rPr>
              <w:t>Windows</w:t>
            </w:r>
            <w:r w:rsidRPr="00A2006F">
              <w:rPr>
                <w:rFonts w:hint="eastAsia"/>
              </w:rPr>
              <w:t>功能，它可以用來管理和下載使用者所需的產品並儲存在使用者的「</w:t>
            </w:r>
            <w:r w:rsidRPr="00A2006F">
              <w:rPr>
                <w:rFonts w:hint="eastAsia"/>
              </w:rPr>
              <w:t>Windows Marketplace</w:t>
            </w:r>
            <w:r w:rsidRPr="00A2006F">
              <w:rPr>
                <w:rFonts w:hint="eastAsia"/>
              </w:rPr>
              <w:t>數位購物服務區」</w:t>
            </w:r>
          </w:p>
          <w:p w14:paraId="1714FB6F"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w:t>
            </w:r>
            <w:r w:rsidRPr="00A2006F">
              <w:rPr>
                <w:rFonts w:hint="eastAsia"/>
              </w:rPr>
              <w:t>項原則設定，「數位購物服</w:t>
            </w:r>
            <w:r w:rsidRPr="00A2006F">
              <w:rPr>
                <w:rFonts w:hint="eastAsia"/>
              </w:rPr>
              <w:lastRenderedPageBreak/>
              <w:t>務區」將不會執行</w:t>
            </w:r>
          </w:p>
          <w:p w14:paraId="750B9FAB" w14:textId="1AFE8A7F"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w:t>
            </w:r>
            <w:r w:rsidRPr="00A2006F">
              <w:rPr>
                <w:rFonts w:hint="eastAsia"/>
              </w:rPr>
              <w:t>項原則設定，則「數位購物服務區」就可以執行</w:t>
            </w:r>
            <w:r w:rsidRPr="00A2006F">
              <w:rPr>
                <w:rFonts w:hint="eastAsia"/>
              </w:rPr>
              <w:t xml:space="preserve"> </w:t>
            </w:r>
          </w:p>
        </w:tc>
        <w:tc>
          <w:tcPr>
            <w:tcW w:w="700" w:type="pct"/>
          </w:tcPr>
          <w:p w14:paraId="59F95F5A" w14:textId="0CF1B26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電腦設定</w:t>
            </w:r>
            <w:r w:rsidRPr="007B02F1">
              <w:rPr>
                <w:rFonts w:hint="eastAsia"/>
              </w:rPr>
              <w:t>\</w:t>
            </w:r>
            <w:r w:rsidRPr="007B02F1">
              <w:rPr>
                <w:rFonts w:hint="eastAsia"/>
              </w:rPr>
              <w:t>系統管理範本</w:t>
            </w:r>
            <w:r w:rsidRPr="007B02F1">
              <w:rPr>
                <w:rFonts w:hint="eastAsia"/>
              </w:rPr>
              <w:t>\Windows</w:t>
            </w:r>
            <w:r w:rsidRPr="007B02F1">
              <w:rPr>
                <w:rFonts w:hint="eastAsia"/>
              </w:rPr>
              <w:t>元件</w:t>
            </w:r>
            <w:r w:rsidRPr="007B02F1">
              <w:rPr>
                <w:rFonts w:hint="eastAsia"/>
              </w:rPr>
              <w:t>\</w:t>
            </w:r>
            <w:r w:rsidRPr="007B02F1">
              <w:rPr>
                <w:rFonts w:hint="eastAsia"/>
              </w:rPr>
              <w:t>數位購物服務區</w:t>
            </w:r>
            <w:r w:rsidRPr="007B02F1">
              <w:rPr>
                <w:rFonts w:hint="eastAsia"/>
              </w:rPr>
              <w:t>\</w:t>
            </w:r>
            <w:r w:rsidRPr="007B02F1">
              <w:rPr>
                <w:rFonts w:hint="eastAsia"/>
              </w:rPr>
              <w:t>不允許執行數位購物服務區</w:t>
            </w:r>
          </w:p>
        </w:tc>
        <w:tc>
          <w:tcPr>
            <w:tcW w:w="742" w:type="pct"/>
          </w:tcPr>
          <w:p w14:paraId="4ECBDFD4" w14:textId="69B00D7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啟用</w:t>
            </w:r>
          </w:p>
        </w:tc>
        <w:tc>
          <w:tcPr>
            <w:tcW w:w="333" w:type="pct"/>
          </w:tcPr>
          <w:p w14:paraId="7E56A393" w14:textId="43D39F7F"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CCE-41912-7</w:t>
            </w:r>
          </w:p>
        </w:tc>
      </w:tr>
      <w:tr w:rsidR="00BB7CA1" w:rsidRPr="00D207AE" w14:paraId="090743E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F10D461" w14:textId="1E2CE4FE" w:rsidR="00BB7CA1" w:rsidRPr="00D94642" w:rsidRDefault="00BB7CA1" w:rsidP="00BB7CA1">
            <w:pPr>
              <w:pStyle w:val="ad"/>
              <w:spacing w:before="72" w:after="72"/>
            </w:pPr>
            <w:r>
              <w:rPr>
                <w:rFonts w:hint="eastAsia"/>
              </w:rPr>
              <w:t>2</w:t>
            </w:r>
            <w:r w:rsidRPr="00A0588F">
              <w:t>92</w:t>
            </w:r>
          </w:p>
        </w:tc>
        <w:tc>
          <w:tcPr>
            <w:tcW w:w="436" w:type="pct"/>
          </w:tcPr>
          <w:p w14:paraId="73B09169" w14:textId="23092A9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57C752DE" w14:textId="32E1161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TWGCB-01-005-0292</w:t>
            </w:r>
          </w:p>
        </w:tc>
        <w:tc>
          <w:tcPr>
            <w:tcW w:w="263" w:type="pct"/>
          </w:tcPr>
          <w:p w14:paraId="14C2F3E1" w14:textId="67F0B7F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1612C16D" w14:textId="1AD34D7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關閉清查收集器</w:t>
            </w:r>
          </w:p>
        </w:tc>
        <w:tc>
          <w:tcPr>
            <w:tcW w:w="1573" w:type="pct"/>
          </w:tcPr>
          <w:p w14:paraId="42909A85"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此項原則設定可以控制清查收集器的狀態</w:t>
            </w:r>
          </w:p>
          <w:p w14:paraId="4084CB04"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清查收集器會清查系統中的應用程式、檔案、裝置和驅動程式，並將資訊傳送給</w:t>
            </w:r>
            <w:r w:rsidRPr="00A2006F">
              <w:rPr>
                <w:rFonts w:hint="eastAsia"/>
              </w:rPr>
              <w:t>Microsoft</w:t>
            </w:r>
            <w:r w:rsidRPr="00A2006F">
              <w:rPr>
                <w:rFonts w:hint="eastAsia"/>
              </w:rPr>
              <w:t>。這項資訊可用來協助診斷相容性問題</w:t>
            </w:r>
          </w:p>
          <w:p w14:paraId="416D251B"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如果啟用此項原則設定，則會關閉清查收集器，而且不會傳送資料給</w:t>
            </w:r>
            <w:r w:rsidRPr="00A2006F">
              <w:rPr>
                <w:rFonts w:hint="eastAsia"/>
              </w:rPr>
              <w:t>Microsoft</w:t>
            </w:r>
            <w:r w:rsidRPr="00A2006F">
              <w:rPr>
                <w:rFonts w:hint="eastAsia"/>
              </w:rPr>
              <w:t>。同時也會停用透過程式相容性助理收集安裝資料的功能</w:t>
            </w:r>
          </w:p>
          <w:p w14:paraId="13354FAF"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如果停用或未設定此項原則設定，則會開啟清查收集器</w:t>
            </w:r>
          </w:p>
          <w:p w14:paraId="68933F66" w14:textId="7F3E9C00"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注意：如果關閉客戶經驗改進計畫，此項原則設定將不會發生任何作用。清查</w:t>
            </w:r>
            <w:r w:rsidRPr="00A2006F">
              <w:rPr>
                <w:rFonts w:hint="eastAsia"/>
              </w:rPr>
              <w:lastRenderedPageBreak/>
              <w:t>收集器將會被關閉</w:t>
            </w:r>
          </w:p>
        </w:tc>
        <w:tc>
          <w:tcPr>
            <w:tcW w:w="700" w:type="pct"/>
          </w:tcPr>
          <w:p w14:paraId="73F40CDC" w14:textId="2F55211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電腦設定</w:t>
            </w:r>
            <w:r w:rsidRPr="007B02F1">
              <w:rPr>
                <w:rFonts w:hint="eastAsia"/>
              </w:rPr>
              <w:t>\</w:t>
            </w:r>
            <w:r w:rsidRPr="007B02F1">
              <w:rPr>
                <w:rFonts w:hint="eastAsia"/>
              </w:rPr>
              <w:t>系統管理範本</w:t>
            </w:r>
            <w:r w:rsidRPr="007B02F1">
              <w:rPr>
                <w:rFonts w:hint="eastAsia"/>
              </w:rPr>
              <w:t>\Windows</w:t>
            </w:r>
            <w:r w:rsidRPr="007B02F1">
              <w:rPr>
                <w:rFonts w:hint="eastAsia"/>
              </w:rPr>
              <w:t>元件</w:t>
            </w:r>
            <w:r w:rsidRPr="007B02F1">
              <w:rPr>
                <w:rFonts w:hint="eastAsia"/>
              </w:rPr>
              <w:t>\</w:t>
            </w:r>
            <w:r w:rsidRPr="007B02F1">
              <w:rPr>
                <w:rFonts w:hint="eastAsia"/>
              </w:rPr>
              <w:t>應用程式相容性</w:t>
            </w:r>
            <w:r w:rsidRPr="007B02F1">
              <w:rPr>
                <w:rFonts w:hint="eastAsia"/>
              </w:rPr>
              <w:t>\</w:t>
            </w:r>
            <w:r w:rsidRPr="007B02F1">
              <w:rPr>
                <w:rFonts w:hint="eastAsia"/>
              </w:rPr>
              <w:t>關閉清查收集器</w:t>
            </w:r>
          </w:p>
        </w:tc>
        <w:tc>
          <w:tcPr>
            <w:tcW w:w="742" w:type="pct"/>
          </w:tcPr>
          <w:p w14:paraId="749E47D5" w14:textId="2200CB9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啟用</w:t>
            </w:r>
          </w:p>
        </w:tc>
        <w:tc>
          <w:tcPr>
            <w:tcW w:w="333" w:type="pct"/>
          </w:tcPr>
          <w:p w14:paraId="7736B694" w14:textId="289A92B2"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CCE-44397-8</w:t>
            </w:r>
          </w:p>
        </w:tc>
      </w:tr>
      <w:tr w:rsidR="00BB7CA1" w:rsidRPr="00D207AE" w14:paraId="106264E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6C3C8CE" w14:textId="3B59AB3B" w:rsidR="00BB7CA1" w:rsidRPr="00D94642" w:rsidRDefault="00BB7CA1" w:rsidP="00BB7CA1">
            <w:pPr>
              <w:pStyle w:val="ad"/>
              <w:spacing w:before="72" w:after="72"/>
            </w:pPr>
            <w:r>
              <w:rPr>
                <w:rFonts w:hint="eastAsia"/>
              </w:rPr>
              <w:t>2</w:t>
            </w:r>
            <w:r w:rsidRPr="00A0588F">
              <w:t>93</w:t>
            </w:r>
          </w:p>
        </w:tc>
        <w:tc>
          <w:tcPr>
            <w:tcW w:w="436" w:type="pct"/>
          </w:tcPr>
          <w:p w14:paraId="4FFB7E45" w14:textId="31B3B01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A0588F">
              <w:t>Computer Settings</w:t>
            </w:r>
          </w:p>
        </w:tc>
        <w:tc>
          <w:tcPr>
            <w:tcW w:w="314" w:type="pct"/>
          </w:tcPr>
          <w:p w14:paraId="7E280B95" w14:textId="6135606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TWGCB-01-005-0293</w:t>
            </w:r>
          </w:p>
        </w:tc>
        <w:tc>
          <w:tcPr>
            <w:tcW w:w="263" w:type="pct"/>
          </w:tcPr>
          <w:p w14:paraId="61515042" w14:textId="18CF528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0780DB02" w14:textId="374FAC6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關閉</w:t>
            </w:r>
            <w:r>
              <w:rPr>
                <w:rFonts w:hint="eastAsia"/>
              </w:rPr>
              <w:t>Microsoft</w:t>
            </w:r>
            <w:r>
              <w:rPr>
                <w:rFonts w:hint="eastAsia"/>
              </w:rPr>
              <w:t>消費者體驗</w:t>
            </w:r>
          </w:p>
        </w:tc>
        <w:tc>
          <w:tcPr>
            <w:tcW w:w="1573" w:type="pct"/>
          </w:tcPr>
          <w:p w14:paraId="620279FC" w14:textId="57C949D3"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若啟用此項原則設定，使用者將再也不會看到</w:t>
            </w:r>
            <w:r>
              <w:rPr>
                <w:rFonts w:hint="eastAsia"/>
              </w:rPr>
              <w:t>Microsoft</w:t>
            </w:r>
            <w:r>
              <w:rPr>
                <w:rFonts w:hint="eastAsia"/>
              </w:rPr>
              <w:t>所提供的個人化建議與有關其</w:t>
            </w:r>
            <w:r>
              <w:rPr>
                <w:rFonts w:hint="eastAsia"/>
              </w:rPr>
              <w:t>Microsoft</w:t>
            </w:r>
            <w:r>
              <w:rPr>
                <w:rFonts w:hint="eastAsia"/>
              </w:rPr>
              <w:t>帳戶的通知</w:t>
            </w:r>
          </w:p>
          <w:p w14:paraId="7036F057" w14:textId="60221A7D"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若停用或未設定此項原則設定，使用者可以看到</w:t>
            </w:r>
            <w:r>
              <w:rPr>
                <w:rFonts w:hint="eastAsia"/>
              </w:rPr>
              <w:t xml:space="preserve">Microsoft </w:t>
            </w:r>
            <w:r>
              <w:rPr>
                <w:rFonts w:hint="eastAsia"/>
              </w:rPr>
              <w:t>所提供的建議與有關其</w:t>
            </w:r>
            <w:r>
              <w:rPr>
                <w:rFonts w:hint="eastAsia"/>
              </w:rPr>
              <w:t>Microsoft</w:t>
            </w:r>
            <w:r>
              <w:rPr>
                <w:rFonts w:hint="eastAsia"/>
              </w:rPr>
              <w:t>帳戶的通知</w:t>
            </w:r>
          </w:p>
          <w:p w14:paraId="755E85D5" w14:textId="6AD61773"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0F0F4B">
              <w:rPr>
                <w:rFonts w:hint="eastAsia"/>
              </w:rPr>
              <w:t>注意</w:t>
            </w:r>
            <w:r w:rsidRPr="00A2006F">
              <w:rPr>
                <w:rFonts w:hint="eastAsia"/>
              </w:rPr>
              <w:t>：</w:t>
            </w:r>
            <w:r w:rsidRPr="000F0F4B">
              <w:rPr>
                <w:rFonts w:hint="eastAsia"/>
              </w:rPr>
              <w:t>此設定只適用於</w:t>
            </w:r>
            <w:r w:rsidRPr="000F0F4B">
              <w:t>Windows10</w:t>
            </w:r>
            <w:r w:rsidRPr="000F0F4B">
              <w:rPr>
                <w:rFonts w:hint="eastAsia"/>
              </w:rPr>
              <w:t>企業版與教育版</w:t>
            </w:r>
            <w:r w:rsidRPr="000F0F4B">
              <w:t>SKU</w:t>
            </w:r>
          </w:p>
        </w:tc>
        <w:tc>
          <w:tcPr>
            <w:tcW w:w="700" w:type="pct"/>
          </w:tcPr>
          <w:p w14:paraId="46413FBA" w14:textId="6FE3076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雲端內容</w:t>
            </w:r>
            <w:r>
              <w:rPr>
                <w:rFonts w:hint="eastAsia"/>
              </w:rPr>
              <w:t>\</w:t>
            </w:r>
            <w:r>
              <w:rPr>
                <w:rFonts w:hint="eastAsia"/>
              </w:rPr>
              <w:t>關閉</w:t>
            </w:r>
            <w:r>
              <w:rPr>
                <w:rFonts w:hint="eastAsia"/>
              </w:rPr>
              <w:t>Microsoft</w:t>
            </w:r>
            <w:r>
              <w:rPr>
                <w:rFonts w:hint="eastAsia"/>
              </w:rPr>
              <w:t>消費者體驗</w:t>
            </w:r>
          </w:p>
        </w:tc>
        <w:tc>
          <w:tcPr>
            <w:tcW w:w="742" w:type="pct"/>
          </w:tcPr>
          <w:p w14:paraId="5036AC71" w14:textId="13905A3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p>
        </w:tc>
        <w:tc>
          <w:tcPr>
            <w:tcW w:w="333" w:type="pct"/>
          </w:tcPr>
          <w:p w14:paraId="5C825E24" w14:textId="4CFA7C0C"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CCE-42547-0</w:t>
            </w:r>
          </w:p>
        </w:tc>
      </w:tr>
      <w:tr w:rsidR="00BB7CA1" w:rsidRPr="00D207AE" w14:paraId="6351C03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9C65D0B" w14:textId="7A0AD0CB" w:rsidR="00BB7CA1" w:rsidRPr="00D94642" w:rsidRDefault="00BB7CA1" w:rsidP="00BB7CA1">
            <w:pPr>
              <w:pStyle w:val="ad"/>
              <w:spacing w:before="72" w:after="72"/>
            </w:pPr>
            <w:r>
              <w:rPr>
                <w:rFonts w:hint="eastAsia"/>
              </w:rPr>
              <w:t>2</w:t>
            </w:r>
            <w:r w:rsidRPr="00A0588F">
              <w:t>94</w:t>
            </w:r>
          </w:p>
        </w:tc>
        <w:tc>
          <w:tcPr>
            <w:tcW w:w="436" w:type="pct"/>
          </w:tcPr>
          <w:p w14:paraId="39EC4863" w14:textId="5577E01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8A1CC31" w14:textId="7488033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TWGCB-01-005-0294</w:t>
            </w:r>
          </w:p>
        </w:tc>
        <w:tc>
          <w:tcPr>
            <w:tcW w:w="263" w:type="pct"/>
          </w:tcPr>
          <w:p w14:paraId="32233F8E" w14:textId="649DFB4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0D49F691" w14:textId="069644B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防止使用</w:t>
            </w:r>
            <w:r>
              <w:rPr>
                <w:rFonts w:hint="eastAsia"/>
              </w:rPr>
              <w:t>OneDrive</w:t>
            </w:r>
            <w:r>
              <w:rPr>
                <w:rFonts w:hint="eastAsia"/>
              </w:rPr>
              <w:t>儲存檔案</w:t>
            </w:r>
          </w:p>
        </w:tc>
        <w:tc>
          <w:tcPr>
            <w:tcW w:w="1573" w:type="pct"/>
          </w:tcPr>
          <w:p w14:paraId="78239017" w14:textId="77777777" w:rsidR="00BB7CA1" w:rsidRPr="008E371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E3711">
              <w:rPr>
                <w:rFonts w:hint="eastAsia"/>
              </w:rPr>
              <w:t>此項原則設定可防止應用程式和功能使用</w:t>
            </w:r>
            <w:r w:rsidRPr="008E3711">
              <w:rPr>
                <w:rFonts w:hint="eastAsia"/>
              </w:rPr>
              <w:t>OneDrive</w:t>
            </w:r>
            <w:r w:rsidRPr="008E3711">
              <w:rPr>
                <w:rFonts w:hint="eastAsia"/>
              </w:rPr>
              <w:t>上的檔案</w:t>
            </w:r>
          </w:p>
          <w:p w14:paraId="075BB12E" w14:textId="77777777" w:rsidR="00BB7CA1" w:rsidRPr="008E371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sidRPr="008E3711">
              <w:rPr>
                <w:rFonts w:hint="eastAsia"/>
              </w:rPr>
              <w:t>若啟用此</w:t>
            </w:r>
            <w:r>
              <w:rPr>
                <w:rFonts w:hint="eastAsia"/>
              </w:rPr>
              <w:t>項</w:t>
            </w:r>
            <w:r w:rsidRPr="008E3711">
              <w:rPr>
                <w:rFonts w:hint="eastAsia"/>
              </w:rPr>
              <w:t>原則設定：</w:t>
            </w:r>
          </w:p>
          <w:p w14:paraId="63A8D7B3" w14:textId="0E51E895" w:rsidR="00BB7CA1" w:rsidRPr="008E371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E3711">
              <w:rPr>
                <w:rFonts w:hint="eastAsia"/>
              </w:rPr>
              <w:t>使用者不能從</w:t>
            </w:r>
            <w:r w:rsidRPr="008E3711">
              <w:rPr>
                <w:rFonts w:hint="eastAsia"/>
              </w:rPr>
              <w:t>OneDrive</w:t>
            </w:r>
            <w:r w:rsidRPr="008E3711">
              <w:rPr>
                <w:rFonts w:hint="eastAsia"/>
              </w:rPr>
              <w:t>應用程式和檔案選擇器存取</w:t>
            </w:r>
            <w:r w:rsidRPr="008E3711">
              <w:rPr>
                <w:rFonts w:hint="eastAsia"/>
              </w:rPr>
              <w:t xml:space="preserve"> OneDrive</w:t>
            </w:r>
          </w:p>
          <w:p w14:paraId="5F67CB63" w14:textId="6B8A0B36" w:rsidR="00BB7CA1" w:rsidRPr="008E371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E3711">
              <w:rPr>
                <w:rFonts w:hint="eastAsia"/>
              </w:rPr>
              <w:t>Windows</w:t>
            </w:r>
            <w:r w:rsidRPr="008E3711">
              <w:rPr>
                <w:rFonts w:hint="eastAsia"/>
              </w:rPr>
              <w:t>市集應用程式不能使用</w:t>
            </w:r>
            <w:r w:rsidRPr="008E3711">
              <w:rPr>
                <w:rFonts w:hint="eastAsia"/>
              </w:rPr>
              <w:t>WinRT API</w:t>
            </w:r>
            <w:r w:rsidRPr="008E3711">
              <w:rPr>
                <w:rFonts w:hint="eastAsia"/>
              </w:rPr>
              <w:t>存取</w:t>
            </w:r>
            <w:r w:rsidRPr="008E3711">
              <w:rPr>
                <w:rFonts w:hint="eastAsia"/>
              </w:rPr>
              <w:t>OneDrive</w:t>
            </w:r>
          </w:p>
          <w:p w14:paraId="2BF27B3E" w14:textId="626A17B1" w:rsidR="00BB7CA1" w:rsidRPr="008E371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E3711">
              <w:rPr>
                <w:rFonts w:hint="eastAsia"/>
              </w:rPr>
              <w:t>OneDrive</w:t>
            </w:r>
            <w:r w:rsidRPr="008E3711">
              <w:rPr>
                <w:rFonts w:hint="eastAsia"/>
              </w:rPr>
              <w:t>不會顯示在檔案總管的瀏</w:t>
            </w:r>
            <w:r w:rsidRPr="008E3711">
              <w:rPr>
                <w:rFonts w:hint="eastAsia"/>
              </w:rPr>
              <w:lastRenderedPageBreak/>
              <w:t>覽窗格中</w:t>
            </w:r>
          </w:p>
          <w:p w14:paraId="106ED10B" w14:textId="1C18F3F4" w:rsidR="00BB7CA1" w:rsidRPr="008E371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E3711">
              <w:rPr>
                <w:rFonts w:hint="eastAsia"/>
              </w:rPr>
              <w:t>OneDrive</w:t>
            </w:r>
            <w:r w:rsidRPr="008E3711">
              <w:rPr>
                <w:rFonts w:hint="eastAsia"/>
              </w:rPr>
              <w:t>檔案不會與雲端保持同步</w:t>
            </w:r>
          </w:p>
          <w:p w14:paraId="06564C78" w14:textId="69948C3A" w:rsidR="00BB7CA1" w:rsidRPr="008E371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8E3711">
              <w:rPr>
                <w:rFonts w:hint="eastAsia"/>
              </w:rPr>
              <w:t>使用者不能從</w:t>
            </w:r>
            <w:r w:rsidRPr="00DE009C">
              <w:rPr>
                <w:rFonts w:hint="eastAsia"/>
              </w:rPr>
              <w:t>「</w:t>
            </w:r>
            <w:r w:rsidRPr="008E3711">
              <w:rPr>
                <w:rFonts w:hint="eastAsia"/>
              </w:rPr>
              <w:t>手機相簿</w:t>
            </w:r>
            <w:r w:rsidRPr="00DE009C">
              <w:rPr>
                <w:rFonts w:hint="eastAsia"/>
              </w:rPr>
              <w:t>」</w:t>
            </w:r>
            <w:r w:rsidRPr="008E3711">
              <w:rPr>
                <w:rFonts w:hint="eastAsia"/>
              </w:rPr>
              <w:t>資料夾自動上傳相片和影片</w:t>
            </w:r>
          </w:p>
          <w:p w14:paraId="6984D331" w14:textId="37C05749"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8E3711">
              <w:rPr>
                <w:rFonts w:hint="eastAsia"/>
              </w:rPr>
              <w:t>若停用或未設定</w:t>
            </w:r>
            <w:r>
              <w:rPr>
                <w:rFonts w:hint="eastAsia"/>
              </w:rPr>
              <w:t>此項</w:t>
            </w:r>
            <w:r w:rsidRPr="008E3711">
              <w:rPr>
                <w:rFonts w:hint="eastAsia"/>
              </w:rPr>
              <w:t>原則設定，應用程式和功能就可以使用</w:t>
            </w:r>
            <w:r w:rsidRPr="008E3711">
              <w:rPr>
                <w:rFonts w:hint="eastAsia"/>
              </w:rPr>
              <w:t>OneDrive</w:t>
            </w:r>
            <w:r w:rsidRPr="008E3711">
              <w:rPr>
                <w:rFonts w:hint="eastAsia"/>
              </w:rPr>
              <w:t>檔案儲存空間</w:t>
            </w:r>
          </w:p>
        </w:tc>
        <w:tc>
          <w:tcPr>
            <w:tcW w:w="700" w:type="pct"/>
          </w:tcPr>
          <w:p w14:paraId="27A6F9AF" w14:textId="73A0066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電腦設定</w:t>
            </w:r>
            <w:r>
              <w:rPr>
                <w:rFonts w:hint="eastAsia"/>
              </w:rPr>
              <w:t>\</w:t>
            </w:r>
            <w:r>
              <w:rPr>
                <w:rFonts w:hint="eastAsia"/>
              </w:rPr>
              <w:t>系統管理範本</w:t>
            </w:r>
            <w:r>
              <w:rPr>
                <w:rFonts w:hint="eastAsia"/>
              </w:rPr>
              <w:t>\Windows</w:t>
            </w:r>
            <w:r>
              <w:rPr>
                <w:rFonts w:hint="eastAsia"/>
              </w:rPr>
              <w:t>元件</w:t>
            </w:r>
            <w:r>
              <w:rPr>
                <w:rFonts w:hint="eastAsia"/>
              </w:rPr>
              <w:t>\OneDrive\</w:t>
            </w:r>
            <w:r>
              <w:rPr>
                <w:rFonts w:hint="eastAsia"/>
              </w:rPr>
              <w:t>防止使用</w:t>
            </w:r>
            <w:r>
              <w:rPr>
                <w:rFonts w:hint="eastAsia"/>
              </w:rPr>
              <w:t>OneDrive</w:t>
            </w:r>
            <w:r>
              <w:rPr>
                <w:rFonts w:hint="eastAsia"/>
              </w:rPr>
              <w:t>儲存檔案</w:t>
            </w:r>
          </w:p>
        </w:tc>
        <w:tc>
          <w:tcPr>
            <w:tcW w:w="742" w:type="pct"/>
          </w:tcPr>
          <w:p w14:paraId="4BC58438" w14:textId="23E2E14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p>
        </w:tc>
        <w:tc>
          <w:tcPr>
            <w:tcW w:w="333" w:type="pct"/>
          </w:tcPr>
          <w:p w14:paraId="736E236B" w14:textId="4075B9D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CCE-44160-0</w:t>
            </w:r>
          </w:p>
        </w:tc>
      </w:tr>
      <w:tr w:rsidR="00BB7CA1" w:rsidRPr="00D207AE" w14:paraId="4BA8717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2482A64" w14:textId="0BF8FE33" w:rsidR="00BB7CA1" w:rsidRPr="00D94642" w:rsidRDefault="00BB7CA1" w:rsidP="00BB7CA1">
            <w:pPr>
              <w:pStyle w:val="ad"/>
              <w:spacing w:before="72" w:after="72"/>
            </w:pPr>
            <w:r>
              <w:rPr>
                <w:rFonts w:hint="eastAsia"/>
              </w:rPr>
              <w:t>2</w:t>
            </w:r>
            <w:r w:rsidRPr="00A0588F">
              <w:t>95</w:t>
            </w:r>
          </w:p>
        </w:tc>
        <w:tc>
          <w:tcPr>
            <w:tcW w:w="436" w:type="pct"/>
          </w:tcPr>
          <w:p w14:paraId="358F1672" w14:textId="72DBA0F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D5CDE44" w14:textId="3D7F8F2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TWGCB-01-005-0295</w:t>
            </w:r>
          </w:p>
        </w:tc>
        <w:tc>
          <w:tcPr>
            <w:tcW w:w="263" w:type="pct"/>
          </w:tcPr>
          <w:p w14:paraId="7EC7C226" w14:textId="1BBDC4C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507017C7" w14:textId="379BC7D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使用增強式反詐騙</w:t>
            </w:r>
          </w:p>
        </w:tc>
        <w:tc>
          <w:tcPr>
            <w:tcW w:w="1573" w:type="pct"/>
          </w:tcPr>
          <w:p w14:paraId="267F3430" w14:textId="065B2AF8"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此項原則設定決定是否為</w:t>
            </w:r>
            <w:r w:rsidRPr="005F4CEA">
              <w:rPr>
                <w:rFonts w:hint="eastAsia"/>
              </w:rPr>
              <w:t>Windows Hello</w:t>
            </w:r>
            <w:r w:rsidRPr="005F4CEA">
              <w:rPr>
                <w:rFonts w:hint="eastAsia"/>
              </w:rPr>
              <w:t>臉部驗證使用增強式反詐騙</w:t>
            </w:r>
            <w:r>
              <w:rPr>
                <w:rFonts w:hint="eastAsia"/>
              </w:rPr>
              <w:t>功能</w:t>
            </w:r>
          </w:p>
          <w:p w14:paraId="562EF78A" w14:textId="0616C508"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w:t>
            </w:r>
            <w:r>
              <w:rPr>
                <w:rFonts w:hint="eastAsia"/>
              </w:rPr>
              <w:t>Windows</w:t>
            </w:r>
            <w:r>
              <w:rPr>
                <w:rFonts w:hint="eastAsia"/>
              </w:rPr>
              <w:t>將要求設備上的所有使用者</w:t>
            </w:r>
            <w:r w:rsidRPr="005F4CEA">
              <w:rPr>
                <w:rFonts w:hint="eastAsia"/>
              </w:rPr>
              <w:t>為</w:t>
            </w:r>
            <w:r w:rsidRPr="005F4CEA">
              <w:rPr>
                <w:rFonts w:hint="eastAsia"/>
              </w:rPr>
              <w:t>Windows Hello</w:t>
            </w:r>
            <w:r w:rsidRPr="005F4CEA">
              <w:rPr>
                <w:rFonts w:hint="eastAsia"/>
              </w:rPr>
              <w:t>臉部驗證使用增強式反詐騙功能。這會在不支援增強式反詐騙的裝置上停用</w:t>
            </w:r>
            <w:r w:rsidRPr="005F4CEA">
              <w:rPr>
                <w:rFonts w:hint="eastAsia"/>
              </w:rPr>
              <w:t>Windows Hello</w:t>
            </w:r>
            <w:r w:rsidRPr="005F4CEA">
              <w:rPr>
                <w:rFonts w:hint="eastAsia"/>
              </w:rPr>
              <w:t>臉部驗證</w:t>
            </w:r>
          </w:p>
          <w:p w14:paraId="774CFD63" w14:textId="32917C7A"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8E3711">
              <w:rPr>
                <w:rFonts w:hint="eastAsia"/>
              </w:rPr>
              <w:t>若</w:t>
            </w:r>
            <w:r>
              <w:rPr>
                <w:rFonts w:hint="eastAsia"/>
              </w:rPr>
              <w:t>停</w:t>
            </w:r>
            <w:r w:rsidRPr="008E3711">
              <w:rPr>
                <w:rFonts w:hint="eastAsia"/>
              </w:rPr>
              <w:t>用</w:t>
            </w:r>
            <w:r w:rsidRPr="005F4CEA">
              <w:rPr>
                <w:rFonts w:hint="eastAsia"/>
              </w:rPr>
              <w:t>或未設定</w:t>
            </w:r>
            <w:r w:rsidRPr="008E3711">
              <w:rPr>
                <w:rFonts w:hint="eastAsia"/>
              </w:rPr>
              <w:t>此項原則設定</w:t>
            </w:r>
            <w:r>
              <w:rPr>
                <w:rFonts w:hint="eastAsia"/>
              </w:rPr>
              <w:t>，</w:t>
            </w:r>
            <w:r w:rsidDel="005F4CEA">
              <w:rPr>
                <w:rFonts w:hint="eastAsia"/>
              </w:rPr>
              <w:t xml:space="preserve"> </w:t>
            </w:r>
            <w:r w:rsidRPr="005F4CEA">
              <w:rPr>
                <w:rFonts w:hint="eastAsia"/>
              </w:rPr>
              <w:t>Windows</w:t>
            </w:r>
            <w:r w:rsidRPr="005F4CEA">
              <w:rPr>
                <w:rFonts w:hint="eastAsia"/>
              </w:rPr>
              <w:t>不會要求為</w:t>
            </w:r>
            <w:r w:rsidRPr="005F4CEA">
              <w:rPr>
                <w:rFonts w:hint="eastAsia"/>
              </w:rPr>
              <w:t>Windows Hello</w:t>
            </w:r>
            <w:r w:rsidRPr="005F4CEA">
              <w:rPr>
                <w:rFonts w:hint="eastAsia"/>
              </w:rPr>
              <w:t>臉部驗證使用增強式反詐騙功能</w:t>
            </w:r>
          </w:p>
        </w:tc>
        <w:tc>
          <w:tcPr>
            <w:tcW w:w="700" w:type="pct"/>
          </w:tcPr>
          <w:p w14:paraId="5FA1C5D6" w14:textId="56546E4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生物識別技術</w:t>
            </w:r>
            <w:r>
              <w:rPr>
                <w:rFonts w:hint="eastAsia"/>
              </w:rPr>
              <w:t>\</w:t>
            </w:r>
            <w:r>
              <w:rPr>
                <w:rFonts w:hint="eastAsia"/>
              </w:rPr>
              <w:t>臉部功能</w:t>
            </w:r>
            <w:r>
              <w:rPr>
                <w:rFonts w:hint="eastAsia"/>
              </w:rPr>
              <w:t>\</w:t>
            </w:r>
            <w:r>
              <w:rPr>
                <w:rFonts w:hint="eastAsia"/>
              </w:rPr>
              <w:t>使用增強式反詐騙</w:t>
            </w:r>
          </w:p>
        </w:tc>
        <w:tc>
          <w:tcPr>
            <w:tcW w:w="742" w:type="pct"/>
          </w:tcPr>
          <w:p w14:paraId="5C2F7AC8" w14:textId="51EA2C9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p>
        </w:tc>
        <w:tc>
          <w:tcPr>
            <w:tcW w:w="333" w:type="pct"/>
          </w:tcPr>
          <w:p w14:paraId="248634E8" w14:textId="7F675301"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CCE-44433-1</w:t>
            </w:r>
          </w:p>
        </w:tc>
      </w:tr>
      <w:tr w:rsidR="00BB7CA1" w:rsidRPr="00D207AE" w14:paraId="4527C70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8168DA6" w14:textId="6A3CA724" w:rsidR="00BB7CA1" w:rsidRPr="00D94642" w:rsidRDefault="00BB7CA1" w:rsidP="00BB7CA1">
            <w:pPr>
              <w:pStyle w:val="ad"/>
              <w:spacing w:before="72" w:after="72"/>
            </w:pPr>
            <w:r>
              <w:rPr>
                <w:rFonts w:hint="eastAsia"/>
              </w:rPr>
              <w:lastRenderedPageBreak/>
              <w:t>2</w:t>
            </w:r>
            <w:r w:rsidRPr="00A0588F">
              <w:t>96</w:t>
            </w:r>
          </w:p>
        </w:tc>
        <w:tc>
          <w:tcPr>
            <w:tcW w:w="436" w:type="pct"/>
          </w:tcPr>
          <w:p w14:paraId="3444C67D" w14:textId="6EBC590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4D7F7131" w14:textId="5B7D0C3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TWGCB-01-005-0296</w:t>
            </w:r>
          </w:p>
        </w:tc>
        <w:tc>
          <w:tcPr>
            <w:tcW w:w="263" w:type="pct"/>
          </w:tcPr>
          <w:p w14:paraId="2D263F17" w14:textId="5A322AE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2F4F2A7A" w14:textId="1D49FC5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允許</w:t>
            </w:r>
            <w:r>
              <w:rPr>
                <w:rFonts w:hint="eastAsia"/>
              </w:rPr>
              <w:t>Windows</w:t>
            </w:r>
            <w:r>
              <w:rPr>
                <w:rFonts w:hint="eastAsia"/>
              </w:rPr>
              <w:t>應用程式在使用者間共用應用程式資料</w:t>
            </w:r>
          </w:p>
        </w:tc>
        <w:tc>
          <w:tcPr>
            <w:tcW w:w="1573" w:type="pct"/>
          </w:tcPr>
          <w:p w14:paraId="5668D221"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此項原則設定管理</w:t>
            </w:r>
            <w:r>
              <w:rPr>
                <w:rFonts w:hint="eastAsia"/>
              </w:rPr>
              <w:t>Windows</w:t>
            </w:r>
            <w:r>
              <w:rPr>
                <w:rFonts w:hint="eastAsia"/>
              </w:rPr>
              <w:t>應用程式在多個安裝該應用程式之使用者間共用資料的功能</w:t>
            </w:r>
          </w:p>
          <w:p w14:paraId="0E521C33" w14:textId="4379385F"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w:t>
            </w:r>
            <w:r>
              <w:rPr>
                <w:rFonts w:hint="eastAsia"/>
              </w:rPr>
              <w:t>Windows</w:t>
            </w:r>
            <w:r>
              <w:rPr>
                <w:rFonts w:hint="eastAsia"/>
              </w:rPr>
              <w:t>應用程式將可以與應用程式的其他執行個體共用應用程式資料。資料會透過</w:t>
            </w:r>
            <w:r>
              <w:rPr>
                <w:rFonts w:hint="eastAsia"/>
              </w:rPr>
              <w:t>SharedLocal</w:t>
            </w:r>
            <w:r>
              <w:rPr>
                <w:rFonts w:hint="eastAsia"/>
              </w:rPr>
              <w:t>資料夾共用。這個資料夾可透過</w:t>
            </w:r>
            <w:r>
              <w:rPr>
                <w:rFonts w:hint="eastAsia"/>
              </w:rPr>
              <w:t>Windows.Storage API</w:t>
            </w:r>
            <w:r>
              <w:rPr>
                <w:rFonts w:hint="eastAsia"/>
              </w:rPr>
              <w:t>來存取</w:t>
            </w:r>
          </w:p>
          <w:p w14:paraId="0B1D4AFD" w14:textId="6A844286"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若停用此項原則設定，</w:t>
            </w:r>
            <w:r>
              <w:rPr>
                <w:rFonts w:hint="eastAsia"/>
              </w:rPr>
              <w:t>Windows</w:t>
            </w:r>
            <w:r>
              <w:rPr>
                <w:rFonts w:hint="eastAsia"/>
              </w:rPr>
              <w:t>應用程式將無法與該應用程式的其他執行個體共用應用程式資料。如果預先停用此原則，任何預先共用的應用程式資料將保留於</w:t>
            </w:r>
            <w:r>
              <w:rPr>
                <w:rFonts w:hint="eastAsia"/>
              </w:rPr>
              <w:t>SharedLocal</w:t>
            </w:r>
            <w:r>
              <w:rPr>
                <w:rFonts w:hint="eastAsia"/>
              </w:rPr>
              <w:t>資料夾中</w:t>
            </w:r>
          </w:p>
        </w:tc>
        <w:tc>
          <w:tcPr>
            <w:tcW w:w="700" w:type="pct"/>
          </w:tcPr>
          <w:p w14:paraId="7DD27604" w14:textId="3A63029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應用程式套件部署</w:t>
            </w:r>
            <w:r>
              <w:rPr>
                <w:rFonts w:hint="eastAsia"/>
              </w:rPr>
              <w:t>\</w:t>
            </w:r>
            <w:r>
              <w:rPr>
                <w:rFonts w:hint="eastAsia"/>
              </w:rPr>
              <w:t>允許</w:t>
            </w:r>
            <w:r>
              <w:rPr>
                <w:rFonts w:hint="eastAsia"/>
              </w:rPr>
              <w:t>Windows</w:t>
            </w:r>
            <w:r>
              <w:rPr>
                <w:rFonts w:hint="eastAsia"/>
              </w:rPr>
              <w:t>應用程式在使用者間共用應用程式資料</w:t>
            </w:r>
          </w:p>
        </w:tc>
        <w:tc>
          <w:tcPr>
            <w:tcW w:w="742" w:type="pct"/>
          </w:tcPr>
          <w:p w14:paraId="0E067ACE" w14:textId="1FBCE8E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停用</w:t>
            </w:r>
          </w:p>
        </w:tc>
        <w:tc>
          <w:tcPr>
            <w:tcW w:w="333" w:type="pct"/>
          </w:tcPr>
          <w:p w14:paraId="29A1F459" w14:textId="39E84EC4"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CCE-42502-5</w:t>
            </w:r>
          </w:p>
        </w:tc>
      </w:tr>
      <w:tr w:rsidR="00BB7CA1" w:rsidRPr="00D207AE" w14:paraId="18ABA6B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20C644A" w14:textId="33E50E42" w:rsidR="00BB7CA1" w:rsidRPr="00D94642" w:rsidRDefault="00BB7CA1" w:rsidP="00BB7CA1">
            <w:pPr>
              <w:pStyle w:val="ad"/>
              <w:spacing w:before="72" w:after="72"/>
            </w:pPr>
            <w:r>
              <w:rPr>
                <w:rFonts w:hint="eastAsia"/>
              </w:rPr>
              <w:t>2</w:t>
            </w:r>
            <w:r w:rsidRPr="00A0588F">
              <w:t>97</w:t>
            </w:r>
          </w:p>
        </w:tc>
        <w:tc>
          <w:tcPr>
            <w:tcW w:w="436" w:type="pct"/>
          </w:tcPr>
          <w:p w14:paraId="50703C8E" w14:textId="4AAFA40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7CCFECF9" w14:textId="5075276C"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TWGCB-01-005-0297</w:t>
            </w:r>
          </w:p>
        </w:tc>
        <w:tc>
          <w:tcPr>
            <w:tcW w:w="263" w:type="pct"/>
          </w:tcPr>
          <w:p w14:paraId="4FC3010B" w14:textId="51A3E2D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070BF51E" w14:textId="10AC8EC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允許遠端殼層存取</w:t>
            </w:r>
          </w:p>
        </w:tc>
        <w:tc>
          <w:tcPr>
            <w:tcW w:w="1573" w:type="pct"/>
          </w:tcPr>
          <w:p w14:paraId="44E7EA20"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此項原則設定可決定遠端殼層的存取權</w:t>
            </w:r>
          </w:p>
          <w:p w14:paraId="100DAEE3" w14:textId="2F0D8E6C"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w:t>
            </w:r>
            <w:r w:rsidRPr="001E6C62">
              <w:rPr>
                <w:rFonts w:hint="eastAsia"/>
              </w:rPr>
              <w:t>或未設定</w:t>
            </w:r>
            <w:r>
              <w:rPr>
                <w:rFonts w:hint="eastAsia"/>
              </w:rPr>
              <w:t>此項原則設定，伺服器會</w:t>
            </w:r>
            <w:r w:rsidRPr="001E6C62">
              <w:rPr>
                <w:rFonts w:hint="eastAsia"/>
              </w:rPr>
              <w:t>接受</w:t>
            </w:r>
            <w:r>
              <w:rPr>
                <w:rFonts w:hint="eastAsia"/>
              </w:rPr>
              <w:t>新的遠端殼層連線</w:t>
            </w:r>
          </w:p>
          <w:p w14:paraId="70C72583" w14:textId="288957CB"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若停用此項原則設定，則伺服器會</w:t>
            </w:r>
            <w:r w:rsidRPr="001E6C62">
              <w:rPr>
                <w:rFonts w:hint="eastAsia"/>
              </w:rPr>
              <w:t>拒絕</w:t>
            </w:r>
            <w:r>
              <w:rPr>
                <w:rFonts w:hint="eastAsia"/>
              </w:rPr>
              <w:t>新的遠端殼層連線</w:t>
            </w:r>
          </w:p>
        </w:tc>
        <w:tc>
          <w:tcPr>
            <w:tcW w:w="700" w:type="pct"/>
          </w:tcPr>
          <w:p w14:paraId="22F6F379" w14:textId="1EF6686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遠端殼層</w:t>
            </w:r>
            <w:r>
              <w:rPr>
                <w:rFonts w:hint="eastAsia"/>
              </w:rPr>
              <w:t>\</w:t>
            </w:r>
            <w:r>
              <w:rPr>
                <w:rFonts w:hint="eastAsia"/>
              </w:rPr>
              <w:t>允許遠端</w:t>
            </w:r>
            <w:r>
              <w:rPr>
                <w:rFonts w:hint="eastAsia"/>
              </w:rPr>
              <w:lastRenderedPageBreak/>
              <w:t>殼層存取</w:t>
            </w:r>
          </w:p>
        </w:tc>
        <w:tc>
          <w:tcPr>
            <w:tcW w:w="742" w:type="pct"/>
          </w:tcPr>
          <w:p w14:paraId="76E73D8C" w14:textId="2D40D10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停用</w:t>
            </w:r>
          </w:p>
        </w:tc>
        <w:tc>
          <w:tcPr>
            <w:tcW w:w="333" w:type="pct"/>
          </w:tcPr>
          <w:p w14:paraId="203126D6" w14:textId="2022835B"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CCE-44312-7</w:t>
            </w:r>
          </w:p>
        </w:tc>
      </w:tr>
      <w:tr w:rsidR="00B10FEE" w:rsidRPr="00D207AE" w14:paraId="19273A8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C26FB65" w14:textId="7560CF51" w:rsidR="00B10FEE" w:rsidRPr="00D94642" w:rsidRDefault="00B10FEE" w:rsidP="00B10FEE">
            <w:pPr>
              <w:pStyle w:val="ad"/>
              <w:spacing w:before="72" w:after="72"/>
            </w:pPr>
            <w:r>
              <w:rPr>
                <w:rFonts w:hint="eastAsia"/>
              </w:rPr>
              <w:t>2</w:t>
            </w:r>
            <w:r w:rsidRPr="00A0588F">
              <w:t>98</w:t>
            </w:r>
          </w:p>
        </w:tc>
        <w:tc>
          <w:tcPr>
            <w:tcW w:w="436" w:type="pct"/>
          </w:tcPr>
          <w:p w14:paraId="4E87076A" w14:textId="4F347596" w:rsidR="00B10FEE" w:rsidRDefault="00B10FEE" w:rsidP="00B10FEE">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2D34506A" w14:textId="16F9A4FC" w:rsidR="00B10FEE" w:rsidRPr="00AB6197" w:rsidRDefault="00B10FEE" w:rsidP="00B10FEE">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TWGCB-01-005-0298</w:t>
            </w:r>
          </w:p>
        </w:tc>
        <w:tc>
          <w:tcPr>
            <w:tcW w:w="263" w:type="pct"/>
          </w:tcPr>
          <w:p w14:paraId="4AFDC35B" w14:textId="00890D71" w:rsidR="00B10FEE" w:rsidRPr="00374F35" w:rsidRDefault="00B10FEE" w:rsidP="00B10FEE">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w:t>
            </w:r>
            <w:r>
              <w:rPr>
                <w:rFonts w:hint="eastAsia"/>
              </w:rPr>
              <w:t>\</w:t>
            </w:r>
            <w:r>
              <w:rPr>
                <w:rFonts w:hint="eastAsia"/>
              </w:rPr>
              <w:t>緩和選項</w:t>
            </w:r>
          </w:p>
        </w:tc>
        <w:tc>
          <w:tcPr>
            <w:tcW w:w="436" w:type="pct"/>
          </w:tcPr>
          <w:p w14:paraId="043C5387" w14:textId="46EEEE3E" w:rsidR="00B10FEE" w:rsidRPr="00374F35" w:rsidRDefault="00B10FEE" w:rsidP="00B10FEE">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封鎖未</w:t>
            </w:r>
            <w:r w:rsidRPr="00A0588F">
              <w:rPr>
                <w:rFonts w:hint="eastAsia"/>
              </w:rPr>
              <w:t>受信任的字型</w:t>
            </w:r>
          </w:p>
        </w:tc>
        <w:tc>
          <w:tcPr>
            <w:tcW w:w="1573" w:type="pct"/>
          </w:tcPr>
          <w:p w14:paraId="1B882F4D" w14:textId="523D4DE9" w:rsidR="00B10FEE" w:rsidRDefault="00B10FEE" w:rsidP="00B10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此項原則設定決定是否防止程式載入未受信任的字型</w:t>
            </w:r>
          </w:p>
          <w:p w14:paraId="1C6E3175" w14:textId="3FE68821" w:rsidR="00B10FEE" w:rsidRDefault="00B10FEE" w:rsidP="00B10FEE">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未受信任的字型為安裝於</w:t>
            </w:r>
            <w:r>
              <w:rPr>
                <w:rFonts w:hint="eastAsia"/>
              </w:rPr>
              <w:t>%Windir%\Fonts</w:t>
            </w:r>
            <w:r>
              <w:rPr>
                <w:rFonts w:hint="eastAsia"/>
              </w:rPr>
              <w:t>目錄外之任何字型</w:t>
            </w:r>
            <w:r w:rsidRPr="008F4A0C">
              <w:rPr>
                <w:rFonts w:ascii="微軟正黑體" w:eastAsia="微軟正黑體" w:hAnsi="微軟正黑體" w:hint="eastAsia"/>
              </w:rPr>
              <w:t>。</w:t>
            </w:r>
            <w:r>
              <w:rPr>
                <w:rFonts w:hint="eastAsia"/>
              </w:rPr>
              <w:t>此功能有</w:t>
            </w:r>
            <w:r>
              <w:rPr>
                <w:rFonts w:hint="eastAsia"/>
              </w:rPr>
              <w:t>3</w:t>
            </w:r>
            <w:r>
              <w:rPr>
                <w:rFonts w:hint="eastAsia"/>
              </w:rPr>
              <w:t>種選項：</w:t>
            </w:r>
          </w:p>
          <w:p w14:paraId="36F48AF9" w14:textId="38ECFDDF" w:rsidR="00B10FEE" w:rsidRDefault="00B10FEE" w:rsidP="00B10FEE">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ab/>
            </w:r>
            <w:r>
              <w:rPr>
                <w:rFonts w:hint="eastAsia"/>
              </w:rPr>
              <w:t>封鎖未受信任的字型並記錄事件</w:t>
            </w:r>
          </w:p>
          <w:p w14:paraId="5E84385D" w14:textId="76D4175F" w:rsidR="00B10FEE" w:rsidRDefault="00B10FEE" w:rsidP="00B10FEE">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不封鎖未受信任的字型</w:t>
            </w:r>
          </w:p>
          <w:p w14:paraId="27148502" w14:textId="41917CAA" w:rsidR="00B10FEE" w:rsidRDefault="00B10FEE" w:rsidP="00B10FEE">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記錄事件，而不封鎖未受信任的字型</w:t>
            </w:r>
          </w:p>
          <w:p w14:paraId="195D10E0" w14:textId="27E8BE6F" w:rsidR="00B10FEE" w:rsidRPr="00C96291" w:rsidRDefault="00B10FEE" w:rsidP="00B10FEE">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如果還沒準備好在機關中部署這項功能，可以使用</w:t>
            </w:r>
            <w:r>
              <w:rPr>
                <w:rFonts w:ascii="標楷體" w:hAnsi="標楷體" w:hint="eastAsia"/>
              </w:rPr>
              <w:t>「</w:t>
            </w:r>
            <w:r w:rsidRPr="00535562">
              <w:rPr>
                <w:rFonts w:ascii="標楷體" w:hAnsi="標楷體" w:hint="eastAsia"/>
              </w:rPr>
              <w:t>記錄事件，而不封鎖未受信任的字型</w:t>
            </w:r>
            <w:r>
              <w:rPr>
                <w:rFonts w:ascii="新細明體" w:eastAsia="新細明體" w:hAnsi="新細明體" w:hint="eastAsia"/>
              </w:rPr>
              <w:t>」</w:t>
            </w:r>
            <w:r>
              <w:rPr>
                <w:rFonts w:hint="eastAsia"/>
              </w:rPr>
              <w:t>模式查看封鎖未受信任的字型是否會產生任何相容性之問題</w:t>
            </w:r>
          </w:p>
        </w:tc>
        <w:tc>
          <w:tcPr>
            <w:tcW w:w="700" w:type="pct"/>
          </w:tcPr>
          <w:p w14:paraId="225D2902" w14:textId="6E10627A" w:rsidR="00B10FEE" w:rsidRPr="00374F35" w:rsidRDefault="00B10FEE" w:rsidP="00B10FEE">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緩和選項</w:t>
            </w:r>
            <w:r>
              <w:rPr>
                <w:rFonts w:hint="eastAsia"/>
              </w:rPr>
              <w:t>\</w:t>
            </w:r>
            <w:r>
              <w:rPr>
                <w:rFonts w:hint="eastAsia"/>
              </w:rPr>
              <w:t>封鎖未</w:t>
            </w:r>
            <w:r w:rsidRPr="00A0588F">
              <w:rPr>
                <w:rFonts w:hint="eastAsia"/>
              </w:rPr>
              <w:t>受信任的字型</w:t>
            </w:r>
          </w:p>
        </w:tc>
        <w:tc>
          <w:tcPr>
            <w:tcW w:w="742" w:type="pct"/>
          </w:tcPr>
          <w:p w14:paraId="6AFAFE14" w14:textId="2A9F8F80" w:rsidR="00B10FEE" w:rsidRPr="00374F35" w:rsidRDefault="00B10FEE" w:rsidP="00B10FEE">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啟用，封鎖未</w:t>
            </w:r>
            <w:r w:rsidRPr="00A0588F">
              <w:rPr>
                <w:rFonts w:hint="eastAsia"/>
              </w:rPr>
              <w:t>受信任的字型並紀錄</w:t>
            </w:r>
          </w:p>
        </w:tc>
        <w:tc>
          <w:tcPr>
            <w:tcW w:w="333" w:type="pct"/>
          </w:tcPr>
          <w:p w14:paraId="39F222A1" w14:textId="6715FED7" w:rsidR="00B10FEE" w:rsidRPr="00DF7988" w:rsidRDefault="00B10FEE" w:rsidP="00B10FEE">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CCE-43801-0</w:t>
            </w:r>
          </w:p>
        </w:tc>
      </w:tr>
      <w:tr w:rsidR="00BB7CA1" w:rsidRPr="00D207AE" w14:paraId="73B1032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0FE18AE" w14:textId="1DFE525C" w:rsidR="00BB7CA1" w:rsidRPr="00D94642" w:rsidRDefault="00BB7CA1" w:rsidP="00BB7CA1">
            <w:pPr>
              <w:pStyle w:val="ad"/>
              <w:spacing w:before="72" w:after="72"/>
            </w:pPr>
            <w:r>
              <w:rPr>
                <w:rFonts w:hint="eastAsia"/>
              </w:rPr>
              <w:t>2</w:t>
            </w:r>
            <w:r w:rsidRPr="00A0588F">
              <w:t>99</w:t>
            </w:r>
          </w:p>
        </w:tc>
        <w:tc>
          <w:tcPr>
            <w:tcW w:w="436" w:type="pct"/>
          </w:tcPr>
          <w:p w14:paraId="7F057C6F" w14:textId="2A8FDB8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1083BB7E" w14:textId="4CA0B2B8"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TWGCB-01-005-0</w:t>
            </w:r>
            <w:r w:rsidRPr="00AB6197">
              <w:lastRenderedPageBreak/>
              <w:t>299</w:t>
            </w:r>
          </w:p>
        </w:tc>
        <w:tc>
          <w:tcPr>
            <w:tcW w:w="263" w:type="pct"/>
          </w:tcPr>
          <w:p w14:paraId="28BC8C58" w14:textId="3E952521" w:rsidR="00BB7CA1" w:rsidRPr="00374F35" w:rsidRDefault="00BC76B4"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系統</w:t>
            </w:r>
            <w:r>
              <w:rPr>
                <w:rFonts w:hint="eastAsia"/>
              </w:rPr>
              <w:t>\Kerberos</w:t>
            </w:r>
          </w:p>
        </w:tc>
        <w:tc>
          <w:tcPr>
            <w:tcW w:w="436" w:type="pct"/>
          </w:tcPr>
          <w:p w14:paraId="6460CEF4" w14:textId="57369AF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支援使用憑證進行裝置驗證</w:t>
            </w:r>
          </w:p>
        </w:tc>
        <w:tc>
          <w:tcPr>
            <w:tcW w:w="1573" w:type="pct"/>
          </w:tcPr>
          <w:p w14:paraId="3698D2C2"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要支援裝置使用憑證驗證，裝置帳戶網域需要支援使用憑證進行電腦帳戶驗證，並需要可連線至網域控制站</w:t>
            </w:r>
            <w:r>
              <w:rPr>
                <w:rFonts w:hint="eastAsia"/>
              </w:rPr>
              <w:t>(DC)</w:t>
            </w:r>
            <w:r>
              <w:rPr>
                <w:rFonts w:hint="eastAsia"/>
              </w:rPr>
              <w:t>的</w:t>
            </w:r>
            <w:r>
              <w:rPr>
                <w:rFonts w:hint="eastAsia"/>
              </w:rPr>
              <w:lastRenderedPageBreak/>
              <w:t>能力</w:t>
            </w:r>
          </w:p>
          <w:p w14:paraId="1FDA339F" w14:textId="0C9914EE"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此項原則設定可讓使用者設定</w:t>
            </w:r>
            <w:r>
              <w:rPr>
                <w:rFonts w:hint="eastAsia"/>
              </w:rPr>
              <w:t>Kerberos</w:t>
            </w:r>
            <w:r>
              <w:rPr>
                <w:rFonts w:hint="eastAsia"/>
              </w:rPr>
              <w:t>支援嘗試使用裝置的憑證驗證到網域</w:t>
            </w:r>
          </w:p>
          <w:p w14:paraId="10FB17C2" w14:textId="77777777" w:rsidR="00BB7CA1" w:rsidRDefault="00BB7CA1" w:rsidP="00BB7CA1">
            <w:pPr>
              <w:pStyle w:val="a3"/>
              <w:spacing w:before="72" w:after="72"/>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若啟用此項原則設定，裝置憑證將根據下列選項選取：</w:t>
            </w:r>
          </w:p>
          <w:p w14:paraId="0BCB1B69" w14:textId="32FC35F7"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自動：裝置將嘗試使用本身的憑證驗證。如果網域控制站</w:t>
            </w:r>
            <w:r>
              <w:rPr>
                <w:rFonts w:hint="eastAsia"/>
              </w:rPr>
              <w:t>(DC)</w:t>
            </w:r>
            <w:r>
              <w:rPr>
                <w:rFonts w:hint="eastAsia"/>
              </w:rPr>
              <w:t>不支援使用憑證進行電腦帳戶驗證，則會嘗試使用密碼驗證</w:t>
            </w:r>
          </w:p>
          <w:p w14:paraId="703C7369" w14:textId="7CAB751C"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強制：裝置將總是使用本身的憑證驗證。如果找不到支援使用憑證進行電腦帳戶驗證的網域控制站</w:t>
            </w:r>
            <w:r>
              <w:rPr>
                <w:rFonts w:hint="eastAsia"/>
              </w:rPr>
              <w:t>(DC)</w:t>
            </w:r>
            <w:r>
              <w:rPr>
                <w:rFonts w:hint="eastAsia"/>
              </w:rPr>
              <w:t>，則驗證會失敗</w:t>
            </w:r>
            <w:r w:rsidRPr="001E6C62">
              <w:tab/>
            </w:r>
          </w:p>
          <w:p w14:paraId="70F04F50" w14:textId="05246EF5"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若未設定此項原則設定，可使用「自動」</w:t>
            </w:r>
          </w:p>
        </w:tc>
        <w:tc>
          <w:tcPr>
            <w:tcW w:w="700" w:type="pct"/>
          </w:tcPr>
          <w:p w14:paraId="4E1FA6C0" w14:textId="059ED6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電腦設定</w:t>
            </w:r>
            <w:r>
              <w:rPr>
                <w:rFonts w:hint="eastAsia"/>
              </w:rPr>
              <w:t>\</w:t>
            </w:r>
            <w:r>
              <w:rPr>
                <w:rFonts w:hint="eastAsia"/>
              </w:rPr>
              <w:t>系統管理範本</w:t>
            </w:r>
            <w:r>
              <w:rPr>
                <w:rFonts w:hint="eastAsia"/>
              </w:rPr>
              <w:t>\</w:t>
            </w:r>
            <w:r>
              <w:rPr>
                <w:rFonts w:hint="eastAsia"/>
              </w:rPr>
              <w:t>系統</w:t>
            </w:r>
            <w:r>
              <w:rPr>
                <w:rFonts w:hint="eastAsia"/>
              </w:rPr>
              <w:t>\Kerberos\</w:t>
            </w:r>
            <w:r>
              <w:rPr>
                <w:rFonts w:hint="eastAsia"/>
              </w:rPr>
              <w:t>支援使</w:t>
            </w:r>
            <w:r>
              <w:rPr>
                <w:rFonts w:hint="eastAsia"/>
              </w:rPr>
              <w:lastRenderedPageBreak/>
              <w:t>用憑證進行裝置驗證</w:t>
            </w:r>
          </w:p>
        </w:tc>
        <w:tc>
          <w:tcPr>
            <w:tcW w:w="742" w:type="pct"/>
          </w:tcPr>
          <w:p w14:paraId="2F4CE2CD" w14:textId="4650DD7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r>
              <w:rPr>
                <w:rFonts w:hint="eastAsia"/>
              </w:rPr>
              <w:t>-</w:t>
            </w:r>
            <w:r>
              <w:rPr>
                <w:rFonts w:hint="eastAsia"/>
              </w:rPr>
              <w:t>自動</w:t>
            </w:r>
          </w:p>
        </w:tc>
        <w:tc>
          <w:tcPr>
            <w:tcW w:w="333" w:type="pct"/>
          </w:tcPr>
          <w:p w14:paraId="33A59E27" w14:textId="51DE7491"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2501-7</w:t>
            </w:r>
          </w:p>
        </w:tc>
      </w:tr>
      <w:tr w:rsidR="00BB7CA1" w:rsidRPr="00D207AE" w14:paraId="077D61F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8D3BA59" w14:textId="40AA57AF" w:rsidR="00BB7CA1" w:rsidRPr="00D94642" w:rsidRDefault="00BB7CA1" w:rsidP="00BB7CA1">
            <w:pPr>
              <w:pStyle w:val="ad"/>
              <w:spacing w:before="72" w:after="72"/>
            </w:pPr>
            <w:r>
              <w:rPr>
                <w:rFonts w:hint="eastAsia"/>
              </w:rPr>
              <w:lastRenderedPageBreak/>
              <w:t>3</w:t>
            </w:r>
            <w:r w:rsidRPr="00A0588F">
              <w:t>00</w:t>
            </w:r>
          </w:p>
        </w:tc>
        <w:tc>
          <w:tcPr>
            <w:tcW w:w="436" w:type="pct"/>
          </w:tcPr>
          <w:p w14:paraId="1DA0E2D8" w14:textId="61C15C0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14" w:type="pct"/>
          </w:tcPr>
          <w:p w14:paraId="402B2B45" w14:textId="131DF8A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TWGCB-01-005-0</w:t>
            </w:r>
            <w:r w:rsidRPr="00AB6197">
              <w:lastRenderedPageBreak/>
              <w:t>300</w:t>
            </w:r>
          </w:p>
        </w:tc>
        <w:tc>
          <w:tcPr>
            <w:tcW w:w="263" w:type="pct"/>
          </w:tcPr>
          <w:p w14:paraId="5327D5C0" w14:textId="5F77E6D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印表機</w:t>
            </w:r>
          </w:p>
        </w:tc>
        <w:tc>
          <w:tcPr>
            <w:tcW w:w="436" w:type="pct"/>
          </w:tcPr>
          <w:p w14:paraId="3A3FFEDE" w14:textId="64E3B26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t>擴充指向並列印連線以搜尋</w:t>
            </w:r>
            <w:r w:rsidRPr="007B02F1">
              <w:rPr>
                <w:rFonts w:hint="eastAsia"/>
              </w:rPr>
              <w:lastRenderedPageBreak/>
              <w:t>Windows Update</w:t>
            </w:r>
          </w:p>
        </w:tc>
        <w:tc>
          <w:tcPr>
            <w:tcW w:w="1573" w:type="pct"/>
          </w:tcPr>
          <w:p w14:paraId="096E2099"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2006F">
              <w:rPr>
                <w:rFonts w:hint="eastAsia"/>
              </w:rPr>
              <w:t>項原則設定決定可讓使用者管理用戶端電腦在何處搜尋指向並列印驅動程式</w:t>
            </w:r>
          </w:p>
          <w:p w14:paraId="60E54FD1" w14:textId="77777777" w:rsidR="00BB7CA1" w:rsidRPr="00A2006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lastRenderedPageBreak/>
              <w:t>如果啟用</w:t>
            </w:r>
            <w:r>
              <w:rPr>
                <w:rFonts w:hint="eastAsia"/>
              </w:rPr>
              <w:t>此</w:t>
            </w:r>
            <w:r w:rsidRPr="00A2006F">
              <w:rPr>
                <w:rFonts w:hint="eastAsia"/>
              </w:rPr>
              <w:t>項原則設定，用戶端電腦在本機驅動程式存放區與伺服器驅動程式快取中找不到相容驅動程式後，會繼續從</w:t>
            </w:r>
            <w:r w:rsidRPr="00A2006F">
              <w:rPr>
                <w:rFonts w:hint="eastAsia"/>
              </w:rPr>
              <w:t>Windows Update</w:t>
            </w:r>
            <w:r w:rsidRPr="00A2006F">
              <w:rPr>
                <w:rFonts w:hint="eastAsia"/>
              </w:rPr>
              <w:t>搜尋相容的指向並列印驅動程式</w:t>
            </w:r>
          </w:p>
          <w:p w14:paraId="1A98DFF9"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2006F">
              <w:rPr>
                <w:rFonts w:hint="eastAsia"/>
              </w:rPr>
              <w:t>如果停用</w:t>
            </w:r>
            <w:r>
              <w:rPr>
                <w:rFonts w:hint="eastAsia"/>
              </w:rPr>
              <w:t>此</w:t>
            </w:r>
            <w:r w:rsidRPr="00A2006F">
              <w:rPr>
                <w:rFonts w:hint="eastAsia"/>
              </w:rPr>
              <w:t>項原則設定，用戶端電腦只會在本機驅動程式存放區和伺服器驅動程式快取中搜尋相容的指向並列印驅動程式。如果找不到相容驅動程式，則指向並列印連線會失敗</w:t>
            </w:r>
          </w:p>
          <w:p w14:paraId="44215580" w14:textId="69C6CDDA"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4CEA">
              <w:rPr>
                <w:rFonts w:hint="eastAsia"/>
              </w:rPr>
              <w:t>如果未設定此項原則設定，其行為須視所使用的</w:t>
            </w:r>
            <w:r w:rsidRPr="005F4CEA">
              <w:t>Windows</w:t>
            </w:r>
            <w:r w:rsidRPr="005F4CEA">
              <w:rPr>
                <w:rFonts w:hint="eastAsia"/>
              </w:rPr>
              <w:t>版本而定。根據預設，</w:t>
            </w:r>
            <w:r w:rsidRPr="005F4CEA">
              <w:t>Windows</w:t>
            </w:r>
            <w:r w:rsidRPr="005F4CEA">
              <w:rPr>
                <w:rFonts w:hint="eastAsia"/>
              </w:rPr>
              <w:t>旗艦版、專業版及家用</w:t>
            </w:r>
            <w:r w:rsidRPr="005F4CEA">
              <w:t>SKU</w:t>
            </w:r>
            <w:r w:rsidRPr="005F4CEA">
              <w:rPr>
                <w:rFonts w:hint="eastAsia"/>
              </w:rPr>
              <w:t>版會視需求從</w:t>
            </w:r>
            <w:r w:rsidRPr="005F4CEA">
              <w:t>Windows Update</w:t>
            </w:r>
            <w:r w:rsidRPr="005F4CEA">
              <w:rPr>
                <w:rFonts w:hint="eastAsia"/>
              </w:rPr>
              <w:t>搜尋相容的指向並列印驅動程式。然而，如果使用其他</w:t>
            </w:r>
            <w:r w:rsidRPr="005F4CEA">
              <w:t>Windows</w:t>
            </w:r>
            <w:r w:rsidRPr="005F4CEA">
              <w:rPr>
                <w:rFonts w:hint="eastAsia"/>
              </w:rPr>
              <w:t>版本，如</w:t>
            </w:r>
            <w:r w:rsidRPr="005F4CEA">
              <w:t>Windows</w:t>
            </w:r>
            <w:r w:rsidRPr="005F4CEA">
              <w:rPr>
                <w:rFonts w:hint="eastAsia"/>
              </w:rPr>
              <w:t>企業版、所有的</w:t>
            </w:r>
            <w:r w:rsidRPr="005F4CEA">
              <w:t>Windows Server 2008 R2</w:t>
            </w:r>
            <w:r w:rsidRPr="005F4CEA">
              <w:rPr>
                <w:rFonts w:hint="eastAsia"/>
              </w:rPr>
              <w:t>及更新版本，就必須明</w:t>
            </w:r>
            <w:r w:rsidRPr="005F4CEA">
              <w:rPr>
                <w:rFonts w:hint="eastAsia"/>
              </w:rPr>
              <w:lastRenderedPageBreak/>
              <w:t>確啟用此項原則設定才會有相同的行為</w:t>
            </w:r>
          </w:p>
        </w:tc>
        <w:tc>
          <w:tcPr>
            <w:tcW w:w="700" w:type="pct"/>
          </w:tcPr>
          <w:p w14:paraId="4DD9FAF2" w14:textId="3996355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電腦設定</w:t>
            </w:r>
            <w:r w:rsidRPr="007B02F1">
              <w:rPr>
                <w:rFonts w:hint="eastAsia"/>
              </w:rPr>
              <w:t>\</w:t>
            </w:r>
            <w:r w:rsidRPr="007B02F1">
              <w:rPr>
                <w:rFonts w:hint="eastAsia"/>
              </w:rPr>
              <w:t>系統管理範本</w:t>
            </w:r>
            <w:r w:rsidRPr="007B02F1">
              <w:rPr>
                <w:rFonts w:hint="eastAsia"/>
              </w:rPr>
              <w:t>\</w:t>
            </w:r>
            <w:r w:rsidRPr="007B02F1">
              <w:rPr>
                <w:rFonts w:hint="eastAsia"/>
              </w:rPr>
              <w:t>印表機</w:t>
            </w:r>
            <w:r w:rsidRPr="007B02F1">
              <w:rPr>
                <w:rFonts w:hint="eastAsia"/>
              </w:rPr>
              <w:t>\</w:t>
            </w:r>
            <w:r w:rsidRPr="007B02F1">
              <w:rPr>
                <w:rFonts w:hint="eastAsia"/>
              </w:rPr>
              <w:t>擴充指向並列印</w:t>
            </w:r>
            <w:r w:rsidRPr="007B02F1">
              <w:rPr>
                <w:rFonts w:hint="eastAsia"/>
              </w:rPr>
              <w:lastRenderedPageBreak/>
              <w:t>連線以搜尋</w:t>
            </w:r>
            <w:r w:rsidRPr="007B02F1">
              <w:rPr>
                <w:rFonts w:hint="eastAsia"/>
              </w:rPr>
              <w:t>Windows Update</w:t>
            </w:r>
          </w:p>
        </w:tc>
        <w:tc>
          <w:tcPr>
            <w:tcW w:w="742" w:type="pct"/>
          </w:tcPr>
          <w:p w14:paraId="3E7D01E3" w14:textId="274C1DE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B02F1">
              <w:rPr>
                <w:rFonts w:hint="eastAsia"/>
              </w:rPr>
              <w:lastRenderedPageBreak/>
              <w:t>停用</w:t>
            </w:r>
          </w:p>
        </w:tc>
        <w:tc>
          <w:tcPr>
            <w:tcW w:w="333" w:type="pct"/>
          </w:tcPr>
          <w:p w14:paraId="5CBE317D" w14:textId="5E2ABF2F"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1484-</w:t>
            </w:r>
            <w:r w:rsidRPr="00A0588F">
              <w:rPr>
                <w:rFonts w:hint="eastAsia"/>
              </w:rPr>
              <w:t>7</w:t>
            </w:r>
          </w:p>
        </w:tc>
      </w:tr>
      <w:tr w:rsidR="00BB7CA1" w:rsidRPr="00D207AE" w14:paraId="3E36775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0238370" w14:textId="61F29A41" w:rsidR="00BB7CA1" w:rsidRPr="00D94642" w:rsidRDefault="00BB7CA1" w:rsidP="00BB7CA1">
            <w:pPr>
              <w:pStyle w:val="ad"/>
              <w:spacing w:before="72" w:after="72"/>
            </w:pPr>
            <w:r>
              <w:rPr>
                <w:rFonts w:hint="eastAsia"/>
              </w:rPr>
              <w:lastRenderedPageBreak/>
              <w:t>3</w:t>
            </w:r>
            <w:r w:rsidRPr="005F01E3">
              <w:t>01</w:t>
            </w:r>
          </w:p>
        </w:tc>
        <w:tc>
          <w:tcPr>
            <w:tcW w:w="436" w:type="pct"/>
          </w:tcPr>
          <w:p w14:paraId="1D764990" w14:textId="0582228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5DF0E61D" w14:textId="29731CE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TWGCB-01-005-0301</w:t>
            </w:r>
          </w:p>
        </w:tc>
        <w:tc>
          <w:tcPr>
            <w:tcW w:w="263" w:type="pct"/>
          </w:tcPr>
          <w:p w14:paraId="7DB8C757" w14:textId="15E035C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附件管理員</w:t>
            </w:r>
          </w:p>
        </w:tc>
        <w:tc>
          <w:tcPr>
            <w:tcW w:w="436" w:type="pct"/>
          </w:tcPr>
          <w:p w14:paraId="34C44885" w14:textId="0E40B80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不要保留檔案附件的區域資訊</w:t>
            </w:r>
          </w:p>
        </w:tc>
        <w:tc>
          <w:tcPr>
            <w:tcW w:w="1573" w:type="pct"/>
          </w:tcPr>
          <w:p w14:paraId="3291F0D7" w14:textId="698AD28E"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項原則設定決定使用者管理</w:t>
            </w:r>
            <w:r w:rsidRPr="00764A50">
              <w:rPr>
                <w:rFonts w:hint="eastAsia"/>
              </w:rPr>
              <w:t>Windows</w:t>
            </w:r>
            <w:r w:rsidRPr="00764A50">
              <w:rPr>
                <w:rFonts w:hint="eastAsia"/>
              </w:rPr>
              <w:t>時，是否用資訊的來源區域來標示附件檔案</w:t>
            </w:r>
            <w:r w:rsidRPr="00764A50">
              <w:rPr>
                <w:rFonts w:hint="eastAsia"/>
              </w:rPr>
              <w:t>(</w:t>
            </w:r>
            <w:r>
              <w:rPr>
                <w:rFonts w:hint="eastAsia"/>
              </w:rPr>
              <w:t>例如：</w:t>
            </w:r>
            <w:r w:rsidRPr="00764A50">
              <w:rPr>
                <w:rFonts w:hint="eastAsia"/>
              </w:rPr>
              <w:t>受限、網際網路、內部網路、本機</w:t>
            </w:r>
            <w:r w:rsidRPr="00764A50">
              <w:rPr>
                <w:rFonts w:hint="eastAsia"/>
              </w:rPr>
              <w:t>)</w:t>
            </w:r>
            <w:r w:rsidRPr="00764A50">
              <w:rPr>
                <w:rFonts w:hint="eastAsia"/>
              </w:rPr>
              <w:t>。這必須要透過</w:t>
            </w:r>
            <w:r w:rsidRPr="00764A50">
              <w:rPr>
                <w:rFonts w:hint="eastAsia"/>
              </w:rPr>
              <w:t>NTFS</w:t>
            </w:r>
            <w:r w:rsidRPr="00764A50">
              <w:rPr>
                <w:rFonts w:hint="eastAsia"/>
              </w:rPr>
              <w:t>才能正確運作，在</w:t>
            </w:r>
            <w:r w:rsidRPr="00764A50">
              <w:rPr>
                <w:rFonts w:hint="eastAsia"/>
              </w:rPr>
              <w:t>FAT32</w:t>
            </w:r>
            <w:r w:rsidRPr="00764A50">
              <w:rPr>
                <w:rFonts w:hint="eastAsia"/>
              </w:rPr>
              <w:t>上則會在不另通知的情況下失敗。如果沒有保留區域資訊，</w:t>
            </w:r>
            <w:r w:rsidRPr="00764A50">
              <w:rPr>
                <w:rFonts w:hint="eastAsia"/>
              </w:rPr>
              <w:t>Windows</w:t>
            </w:r>
            <w:r w:rsidRPr="00764A50">
              <w:rPr>
                <w:rFonts w:hint="eastAsia"/>
              </w:rPr>
              <w:t>無法正確評定風險</w:t>
            </w:r>
          </w:p>
          <w:p w14:paraId="23D130A3" w14:textId="77777777"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w:t>
            </w:r>
            <w:r w:rsidRPr="00764A50">
              <w:rPr>
                <w:rFonts w:hint="eastAsia"/>
              </w:rPr>
              <w:t>項原則設定，</w:t>
            </w:r>
            <w:r w:rsidRPr="00764A50">
              <w:rPr>
                <w:rFonts w:hint="eastAsia"/>
              </w:rPr>
              <w:t>Windows</w:t>
            </w:r>
            <w:r w:rsidRPr="00764A50">
              <w:rPr>
                <w:rFonts w:hint="eastAsia"/>
              </w:rPr>
              <w:t>就不會標示附件檔案的區域資訊</w:t>
            </w:r>
          </w:p>
          <w:p w14:paraId="691EF027" w14:textId="2B43B076"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764A50">
              <w:rPr>
                <w:rFonts w:hint="eastAsia"/>
              </w:rPr>
              <w:t>項原則設定，</w:t>
            </w:r>
            <w:r w:rsidRPr="00764A50">
              <w:rPr>
                <w:rFonts w:hint="eastAsia"/>
              </w:rPr>
              <w:t>Windows</w:t>
            </w:r>
            <w:r w:rsidRPr="00764A50">
              <w:rPr>
                <w:rFonts w:hint="eastAsia"/>
              </w:rPr>
              <w:t>就會標示附件檔案的區域資訊</w:t>
            </w:r>
          </w:p>
        </w:tc>
        <w:tc>
          <w:tcPr>
            <w:tcW w:w="700" w:type="pct"/>
          </w:tcPr>
          <w:p w14:paraId="62F00034" w14:textId="52887D6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使用者設定</w:t>
            </w:r>
            <w:r w:rsidRPr="00764A50">
              <w:rPr>
                <w:rFonts w:hint="eastAsia"/>
              </w:rPr>
              <w:t>\</w:t>
            </w:r>
            <w:r w:rsidRPr="00764A50">
              <w:rPr>
                <w:rFonts w:hint="eastAsia"/>
              </w:rPr>
              <w:t>系統管理範本</w:t>
            </w:r>
            <w:r w:rsidRPr="00764A50">
              <w:rPr>
                <w:rFonts w:hint="eastAsia"/>
              </w:rPr>
              <w:t>\Windows</w:t>
            </w:r>
            <w:r w:rsidRPr="00764A50">
              <w:rPr>
                <w:rFonts w:hint="eastAsia"/>
              </w:rPr>
              <w:t>元件</w:t>
            </w:r>
            <w:r w:rsidRPr="00764A50">
              <w:rPr>
                <w:rFonts w:hint="eastAsia"/>
              </w:rPr>
              <w:t>\</w:t>
            </w:r>
            <w:r w:rsidRPr="00764A50">
              <w:rPr>
                <w:rFonts w:hint="eastAsia"/>
              </w:rPr>
              <w:t>附件管理員</w:t>
            </w:r>
            <w:r w:rsidRPr="00764A50">
              <w:rPr>
                <w:rFonts w:hint="eastAsia"/>
              </w:rPr>
              <w:t>\</w:t>
            </w:r>
            <w:r w:rsidRPr="00764A50">
              <w:rPr>
                <w:rFonts w:hint="eastAsia"/>
              </w:rPr>
              <w:t>不要保留檔案附件的區域資訊</w:t>
            </w:r>
          </w:p>
        </w:tc>
        <w:tc>
          <w:tcPr>
            <w:tcW w:w="742" w:type="pct"/>
          </w:tcPr>
          <w:p w14:paraId="2C44A448" w14:textId="2E2314C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停用</w:t>
            </w:r>
          </w:p>
        </w:tc>
        <w:tc>
          <w:tcPr>
            <w:tcW w:w="333" w:type="pct"/>
          </w:tcPr>
          <w:p w14:paraId="605F2C61" w14:textId="28F5461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CCE-42262-6</w:t>
            </w:r>
          </w:p>
        </w:tc>
      </w:tr>
      <w:tr w:rsidR="00BB7CA1" w:rsidRPr="00D207AE" w14:paraId="0B5B6C2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6D15AB9" w14:textId="3314ACF8" w:rsidR="00BB7CA1" w:rsidRPr="00D94642" w:rsidRDefault="00BB7CA1" w:rsidP="00BB7CA1">
            <w:pPr>
              <w:pStyle w:val="ad"/>
              <w:spacing w:before="72" w:after="72"/>
            </w:pPr>
            <w:r>
              <w:rPr>
                <w:rFonts w:hint="eastAsia"/>
              </w:rPr>
              <w:t>3</w:t>
            </w:r>
            <w:r w:rsidRPr="005F01E3">
              <w:t>02</w:t>
            </w:r>
          </w:p>
        </w:tc>
        <w:tc>
          <w:tcPr>
            <w:tcW w:w="436" w:type="pct"/>
          </w:tcPr>
          <w:p w14:paraId="38926185" w14:textId="6C73CF1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62B3FDE3" w14:textId="5E563F05"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w:t>
            </w:r>
            <w:r w:rsidRPr="00AB6197">
              <w:lastRenderedPageBreak/>
              <w:t>302</w:t>
            </w:r>
          </w:p>
        </w:tc>
        <w:tc>
          <w:tcPr>
            <w:tcW w:w="263" w:type="pct"/>
          </w:tcPr>
          <w:p w14:paraId="2E1FCDC0" w14:textId="557CECF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附件管理員</w:t>
            </w:r>
          </w:p>
        </w:tc>
        <w:tc>
          <w:tcPr>
            <w:tcW w:w="436" w:type="pct"/>
          </w:tcPr>
          <w:p w14:paraId="152501E4" w14:textId="63E0690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隱藏移除區域資訊的機制</w:t>
            </w:r>
          </w:p>
        </w:tc>
        <w:tc>
          <w:tcPr>
            <w:tcW w:w="1573" w:type="pct"/>
          </w:tcPr>
          <w:p w14:paraId="3D62367D" w14:textId="77777777"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項原則設定決定使用者是否可透過按一下檔案內容頁上的「解除封鎖」按鈕，或使用安全警告對話方塊裡的核取</w:t>
            </w:r>
            <w:r w:rsidRPr="00764A50">
              <w:rPr>
                <w:rFonts w:hint="eastAsia"/>
              </w:rPr>
              <w:lastRenderedPageBreak/>
              <w:t>方塊，來手動移除已儲存附件檔案的區域資訊。移除區域資訊可讓使用者開啟</w:t>
            </w:r>
            <w:r w:rsidRPr="00764A50">
              <w:rPr>
                <w:rFonts w:hint="eastAsia"/>
              </w:rPr>
              <w:t>Windows</w:t>
            </w:r>
            <w:r w:rsidRPr="00764A50">
              <w:rPr>
                <w:rFonts w:hint="eastAsia"/>
              </w:rPr>
              <w:t>禁止使用者開啟的具有潛在危險之附件檔案</w:t>
            </w:r>
          </w:p>
          <w:p w14:paraId="7BD12D07" w14:textId="7A8502BA"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w:t>
            </w:r>
            <w:r w:rsidRPr="00764A50">
              <w:rPr>
                <w:rFonts w:hint="eastAsia"/>
              </w:rPr>
              <w:t>項原則設定，</w:t>
            </w:r>
            <w:r w:rsidRPr="00764A50">
              <w:rPr>
                <w:rFonts w:hint="eastAsia"/>
              </w:rPr>
              <w:t>Windows</w:t>
            </w:r>
            <w:r w:rsidRPr="00764A50">
              <w:rPr>
                <w:rFonts w:hint="eastAsia"/>
              </w:rPr>
              <w:t>會隱藏核取方塊以及「解除封鎖」按鈕</w:t>
            </w:r>
          </w:p>
          <w:p w14:paraId="47C631B7" w14:textId="2DBC7DBB"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如果停用</w:t>
            </w:r>
            <w:r>
              <w:rPr>
                <w:rFonts w:hint="eastAsia"/>
              </w:rPr>
              <w:t>或未設定此</w:t>
            </w:r>
            <w:r w:rsidRPr="00764A50">
              <w:rPr>
                <w:rFonts w:hint="eastAsia"/>
              </w:rPr>
              <w:t>項原則設定，</w:t>
            </w:r>
            <w:r w:rsidRPr="00764A50">
              <w:rPr>
                <w:rFonts w:hint="eastAsia"/>
              </w:rPr>
              <w:t>Windows</w:t>
            </w:r>
            <w:r w:rsidRPr="00764A50">
              <w:rPr>
                <w:rFonts w:hint="eastAsia"/>
              </w:rPr>
              <w:t>會顯示核取方塊以及「解除封鎖」按鈕</w:t>
            </w:r>
          </w:p>
        </w:tc>
        <w:tc>
          <w:tcPr>
            <w:tcW w:w="700" w:type="pct"/>
          </w:tcPr>
          <w:p w14:paraId="196E0190" w14:textId="5940BB5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使用者設定</w:t>
            </w:r>
            <w:r w:rsidRPr="00764A50">
              <w:rPr>
                <w:rFonts w:hint="eastAsia"/>
              </w:rPr>
              <w:t>\</w:t>
            </w:r>
            <w:r w:rsidRPr="00764A50">
              <w:rPr>
                <w:rFonts w:hint="eastAsia"/>
              </w:rPr>
              <w:t>系統管理範本</w:t>
            </w:r>
            <w:r w:rsidRPr="00764A50">
              <w:rPr>
                <w:rFonts w:hint="eastAsia"/>
              </w:rPr>
              <w:t>\Windows</w:t>
            </w:r>
            <w:r w:rsidRPr="00764A50">
              <w:rPr>
                <w:rFonts w:hint="eastAsia"/>
              </w:rPr>
              <w:t>元件</w:t>
            </w:r>
            <w:r w:rsidRPr="00764A50">
              <w:rPr>
                <w:rFonts w:hint="eastAsia"/>
              </w:rPr>
              <w:t>\</w:t>
            </w:r>
            <w:r w:rsidRPr="00764A50">
              <w:rPr>
                <w:rFonts w:hint="eastAsia"/>
              </w:rPr>
              <w:lastRenderedPageBreak/>
              <w:t>附件管理員</w:t>
            </w:r>
            <w:r w:rsidRPr="00764A50">
              <w:rPr>
                <w:rFonts w:hint="eastAsia"/>
              </w:rPr>
              <w:t>\</w:t>
            </w:r>
            <w:r w:rsidRPr="00764A50">
              <w:rPr>
                <w:rFonts w:hint="eastAsia"/>
              </w:rPr>
              <w:t>隱藏移除區域資訊的機制</w:t>
            </w:r>
          </w:p>
        </w:tc>
        <w:tc>
          <w:tcPr>
            <w:tcW w:w="742" w:type="pct"/>
          </w:tcPr>
          <w:p w14:paraId="2C3EC11D" w14:textId="12E21B6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啟用</w:t>
            </w:r>
          </w:p>
        </w:tc>
        <w:tc>
          <w:tcPr>
            <w:tcW w:w="333" w:type="pct"/>
          </w:tcPr>
          <w:p w14:paraId="7E833A2A" w14:textId="648FB0C8"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5F01E3">
              <w:rPr>
                <w:rFonts w:hint="eastAsia"/>
              </w:rPr>
              <w:t>CCE-4</w:t>
            </w:r>
            <w:r w:rsidRPr="005F01E3">
              <w:rPr>
                <w:rFonts w:hint="eastAsia"/>
              </w:rPr>
              <w:lastRenderedPageBreak/>
              <w:t>3839-0</w:t>
            </w:r>
          </w:p>
        </w:tc>
      </w:tr>
      <w:tr w:rsidR="00BB7CA1" w:rsidRPr="00D207AE" w14:paraId="3E0F93E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D50B044" w14:textId="3B3C7B83" w:rsidR="00BB7CA1" w:rsidRPr="00D94642" w:rsidRDefault="00BB7CA1" w:rsidP="00BB7CA1">
            <w:pPr>
              <w:pStyle w:val="ad"/>
              <w:spacing w:before="72" w:after="72"/>
            </w:pPr>
            <w:r>
              <w:rPr>
                <w:rFonts w:hint="eastAsia"/>
              </w:rPr>
              <w:lastRenderedPageBreak/>
              <w:t>3</w:t>
            </w:r>
            <w:r w:rsidRPr="005F01E3">
              <w:t>03</w:t>
            </w:r>
          </w:p>
        </w:tc>
        <w:tc>
          <w:tcPr>
            <w:tcW w:w="436" w:type="pct"/>
          </w:tcPr>
          <w:p w14:paraId="2B86FEF7" w14:textId="31DC7FB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74F01089" w14:textId="348DF91E"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TWGCB-01-005-0303</w:t>
            </w:r>
          </w:p>
        </w:tc>
        <w:tc>
          <w:tcPr>
            <w:tcW w:w="263" w:type="pct"/>
          </w:tcPr>
          <w:p w14:paraId="38B74A8F" w14:textId="349A898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附件管理員</w:t>
            </w:r>
          </w:p>
        </w:tc>
        <w:tc>
          <w:tcPr>
            <w:tcW w:w="436" w:type="pct"/>
          </w:tcPr>
          <w:p w14:paraId="6AB43447" w14:textId="332A7A9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開啟附件時通知防毒程式</w:t>
            </w:r>
          </w:p>
        </w:tc>
        <w:tc>
          <w:tcPr>
            <w:tcW w:w="1573" w:type="pct"/>
          </w:tcPr>
          <w:p w14:paraId="5D521AE4" w14:textId="77777777"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可讓使用者管理已登錄防毒程式的通知行為。如果已登錄多種程式，將會全部通知。如果已登錄的防毒程式已經執行即時檢查或即時掃描傳送到電腦的電子郵件伺服器上之所有檔案，任何其他呼叫將會是多餘的</w:t>
            </w:r>
          </w:p>
          <w:p w14:paraId="31DE7C37" w14:textId="77777777"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如果啟用這項原則，</w:t>
            </w:r>
            <w:r w:rsidRPr="00764A50">
              <w:rPr>
                <w:rFonts w:hint="eastAsia"/>
              </w:rPr>
              <w:t>Windows</w:t>
            </w:r>
            <w:r w:rsidRPr="00764A50">
              <w:rPr>
                <w:rFonts w:hint="eastAsia"/>
              </w:rPr>
              <w:t>會命令已登錄的防毒程式在使用者開啟附件檔案時掃描該檔案。如果防毒程式失敗，</w:t>
            </w:r>
            <w:r w:rsidRPr="00764A50">
              <w:rPr>
                <w:rFonts w:hint="eastAsia"/>
              </w:rPr>
              <w:lastRenderedPageBreak/>
              <w:t>將無法開啟附件</w:t>
            </w:r>
          </w:p>
          <w:p w14:paraId="3F500639" w14:textId="77777777"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如果停用這項原則，</w:t>
            </w:r>
            <w:r w:rsidRPr="00764A50">
              <w:rPr>
                <w:rFonts w:hint="eastAsia"/>
              </w:rPr>
              <w:t>Windows</w:t>
            </w:r>
            <w:r w:rsidRPr="00764A50">
              <w:rPr>
                <w:rFonts w:hint="eastAsia"/>
              </w:rPr>
              <w:t>就不會在開啟附件檔案時呼叫已登錄防毒程式</w:t>
            </w:r>
          </w:p>
          <w:p w14:paraId="1E4669F4" w14:textId="7C0B940B"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如果沒有設定這項原則，</w:t>
            </w:r>
            <w:r w:rsidRPr="00764A50">
              <w:rPr>
                <w:rFonts w:hint="eastAsia"/>
              </w:rPr>
              <w:t>Windows</w:t>
            </w:r>
            <w:r w:rsidRPr="00764A50">
              <w:rPr>
                <w:rFonts w:hint="eastAsia"/>
              </w:rPr>
              <w:t>就不會在開啟附件檔案時呼叫已登錄防毒程式</w:t>
            </w:r>
          </w:p>
        </w:tc>
        <w:tc>
          <w:tcPr>
            <w:tcW w:w="700" w:type="pct"/>
          </w:tcPr>
          <w:p w14:paraId="0E5B672C" w14:textId="2360561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使用者設定</w:t>
            </w:r>
            <w:r w:rsidRPr="00764A50">
              <w:rPr>
                <w:rFonts w:hint="eastAsia"/>
              </w:rPr>
              <w:t>\</w:t>
            </w:r>
            <w:r w:rsidRPr="00764A50">
              <w:rPr>
                <w:rFonts w:hint="eastAsia"/>
              </w:rPr>
              <w:t>系統管理範本</w:t>
            </w:r>
            <w:r w:rsidRPr="00764A50">
              <w:rPr>
                <w:rFonts w:hint="eastAsia"/>
              </w:rPr>
              <w:t>\Windows</w:t>
            </w:r>
            <w:r w:rsidRPr="00764A50">
              <w:rPr>
                <w:rFonts w:hint="eastAsia"/>
              </w:rPr>
              <w:t>元</w:t>
            </w:r>
            <w:r w:rsidRPr="005F01E3">
              <w:rPr>
                <w:rFonts w:hint="eastAsia"/>
              </w:rPr>
              <w:t>件</w:t>
            </w:r>
            <w:r w:rsidRPr="005F01E3">
              <w:rPr>
                <w:rFonts w:hint="eastAsia"/>
              </w:rPr>
              <w:t>\</w:t>
            </w:r>
            <w:r w:rsidRPr="005F01E3">
              <w:rPr>
                <w:rFonts w:hint="eastAsia"/>
              </w:rPr>
              <w:t>附件管理員</w:t>
            </w:r>
            <w:r w:rsidRPr="005F01E3">
              <w:rPr>
                <w:rFonts w:hint="eastAsia"/>
              </w:rPr>
              <w:t>\</w:t>
            </w:r>
            <w:r w:rsidRPr="005F01E3">
              <w:rPr>
                <w:rFonts w:hint="eastAsia"/>
              </w:rPr>
              <w:t>開啟附件時通知防毒程式</w:t>
            </w:r>
          </w:p>
        </w:tc>
        <w:tc>
          <w:tcPr>
            <w:tcW w:w="742" w:type="pct"/>
          </w:tcPr>
          <w:p w14:paraId="6391B8EE" w14:textId="0741D58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啟用</w:t>
            </w:r>
          </w:p>
        </w:tc>
        <w:tc>
          <w:tcPr>
            <w:tcW w:w="333" w:type="pct"/>
          </w:tcPr>
          <w:p w14:paraId="68707A45" w14:textId="777DD839"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CCE-43545-3</w:t>
            </w:r>
          </w:p>
        </w:tc>
      </w:tr>
      <w:tr w:rsidR="00BB7CA1" w:rsidRPr="00D207AE" w14:paraId="66E08F4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6AA5298" w14:textId="1A5B2D21" w:rsidR="00BB7CA1" w:rsidRPr="00D94642" w:rsidRDefault="00BB7CA1" w:rsidP="00BB7CA1">
            <w:pPr>
              <w:pStyle w:val="ad"/>
              <w:spacing w:before="72" w:after="72"/>
            </w:pPr>
            <w:r>
              <w:rPr>
                <w:rFonts w:hint="eastAsia"/>
              </w:rPr>
              <w:t>3</w:t>
            </w:r>
            <w:r w:rsidRPr="005F01E3">
              <w:t>04</w:t>
            </w:r>
          </w:p>
        </w:tc>
        <w:tc>
          <w:tcPr>
            <w:tcW w:w="436" w:type="pct"/>
          </w:tcPr>
          <w:p w14:paraId="7F2F8235" w14:textId="731C921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5CA32828" w14:textId="5B418675"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TWGCB-01-005-0304</w:t>
            </w:r>
          </w:p>
        </w:tc>
        <w:tc>
          <w:tcPr>
            <w:tcW w:w="263" w:type="pct"/>
          </w:tcPr>
          <w:p w14:paraId="7A487EF0" w14:textId="2799FD4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網路共用</w:t>
            </w:r>
          </w:p>
        </w:tc>
        <w:tc>
          <w:tcPr>
            <w:tcW w:w="436" w:type="pct"/>
          </w:tcPr>
          <w:p w14:paraId="4A3AB96B" w14:textId="7FAD405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防止使用者共用其設定檔內的檔案</w:t>
            </w:r>
          </w:p>
        </w:tc>
        <w:tc>
          <w:tcPr>
            <w:tcW w:w="1573" w:type="pct"/>
          </w:tcPr>
          <w:p w14:paraId="76103EC1" w14:textId="77777777"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764A50">
              <w:rPr>
                <w:rFonts w:hint="eastAsia"/>
              </w:rPr>
              <w:t>原則設定會指定使用者是否可以共用設定檔內的檔案。根據預設，系統管理員在電腦中加以選擇之後，便允許使用者與其網路上的其他使用者共用他們設定檔內的檔案。系統管理員可以使用共用精靈，在電腦上進行選擇，以共用使用者設定檔內的檔案</w:t>
            </w:r>
          </w:p>
          <w:p w14:paraId="68447C21" w14:textId="77777777"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此項</w:t>
            </w:r>
            <w:r w:rsidRPr="00764A50">
              <w:rPr>
                <w:rFonts w:hint="eastAsia"/>
              </w:rPr>
              <w:t>原則設定，使用者將不能使用共用精靈，來共用其設定檔內的檔案。同時，共用精靈也不會在</w:t>
            </w:r>
            <w:r w:rsidRPr="00764A50">
              <w:rPr>
                <w:rFonts w:hint="eastAsia"/>
              </w:rPr>
              <w:t>%root %users</w:t>
            </w:r>
            <w:r w:rsidRPr="00764A50">
              <w:rPr>
                <w:rFonts w:hint="eastAsia"/>
              </w:rPr>
              <w:t>上建立共用，而且該精靈只可用</w:t>
            </w:r>
            <w:r w:rsidRPr="00764A50">
              <w:rPr>
                <w:rFonts w:hint="eastAsia"/>
              </w:rPr>
              <w:lastRenderedPageBreak/>
              <w:t>來在資料夾上建立</w:t>
            </w:r>
            <w:r w:rsidRPr="00764A50">
              <w:rPr>
                <w:rFonts w:hint="eastAsia"/>
              </w:rPr>
              <w:t>SMB</w:t>
            </w:r>
            <w:r w:rsidRPr="00764A50">
              <w:rPr>
                <w:rFonts w:hint="eastAsia"/>
              </w:rPr>
              <w:t>共用</w:t>
            </w:r>
          </w:p>
          <w:p w14:paraId="49E81E01" w14:textId="265AEE4F"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如果停用或未設定</w:t>
            </w:r>
            <w:r>
              <w:rPr>
                <w:rFonts w:hint="eastAsia"/>
              </w:rPr>
              <w:t>此項</w:t>
            </w:r>
            <w:r w:rsidRPr="00764A50">
              <w:rPr>
                <w:rFonts w:hint="eastAsia"/>
              </w:rPr>
              <w:t>原則設定，系統管理員在電腦中加以選擇之後，使用者便可共用其使用者設定檔中的檔案</w:t>
            </w:r>
          </w:p>
        </w:tc>
        <w:tc>
          <w:tcPr>
            <w:tcW w:w="700" w:type="pct"/>
          </w:tcPr>
          <w:p w14:paraId="68D3E7EC" w14:textId="41D3ADD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使用者設定</w:t>
            </w:r>
            <w:r w:rsidRPr="00764A50">
              <w:rPr>
                <w:rFonts w:hint="eastAsia"/>
              </w:rPr>
              <w:t>\</w:t>
            </w:r>
            <w:r w:rsidRPr="00764A50">
              <w:rPr>
                <w:rFonts w:hint="eastAsia"/>
              </w:rPr>
              <w:t>系統管理範本</w:t>
            </w:r>
            <w:r w:rsidRPr="00764A50">
              <w:rPr>
                <w:rFonts w:hint="eastAsia"/>
              </w:rPr>
              <w:t>\Windows</w:t>
            </w:r>
            <w:r w:rsidRPr="00764A50">
              <w:rPr>
                <w:rFonts w:hint="eastAsia"/>
              </w:rPr>
              <w:t>元件</w:t>
            </w:r>
            <w:r w:rsidRPr="00764A50">
              <w:rPr>
                <w:rFonts w:hint="eastAsia"/>
              </w:rPr>
              <w:t>\</w:t>
            </w:r>
            <w:r w:rsidRPr="00764A50">
              <w:rPr>
                <w:rFonts w:hint="eastAsia"/>
              </w:rPr>
              <w:t>網路共用</w:t>
            </w:r>
            <w:r w:rsidRPr="00764A50">
              <w:rPr>
                <w:rFonts w:hint="eastAsia"/>
              </w:rPr>
              <w:t>\</w:t>
            </w:r>
            <w:r w:rsidRPr="00764A50">
              <w:rPr>
                <w:rFonts w:hint="eastAsia"/>
              </w:rPr>
              <w:t>防止使用者共用其設定檔內的檔案</w:t>
            </w:r>
          </w:p>
        </w:tc>
        <w:tc>
          <w:tcPr>
            <w:tcW w:w="742" w:type="pct"/>
          </w:tcPr>
          <w:p w14:paraId="24754797" w14:textId="03A840E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啟用</w:t>
            </w:r>
          </w:p>
        </w:tc>
        <w:tc>
          <w:tcPr>
            <w:tcW w:w="333" w:type="pct"/>
          </w:tcPr>
          <w:p w14:paraId="42483330" w14:textId="31DCEE4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CCE-43095-9</w:t>
            </w:r>
          </w:p>
        </w:tc>
      </w:tr>
      <w:tr w:rsidR="00BB7CA1" w:rsidRPr="00D207AE" w14:paraId="34BAC6B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FE584A3" w14:textId="36DF0AFA" w:rsidR="00BB7CA1" w:rsidRPr="00D94642" w:rsidRDefault="00BB7CA1" w:rsidP="00BB7CA1">
            <w:pPr>
              <w:pStyle w:val="ad"/>
              <w:spacing w:before="72" w:after="72"/>
            </w:pPr>
            <w:r>
              <w:rPr>
                <w:rFonts w:hint="eastAsia"/>
              </w:rPr>
              <w:t>3</w:t>
            </w:r>
            <w:r w:rsidRPr="005F01E3">
              <w:t>05</w:t>
            </w:r>
          </w:p>
        </w:tc>
        <w:tc>
          <w:tcPr>
            <w:tcW w:w="436" w:type="pct"/>
          </w:tcPr>
          <w:p w14:paraId="331E45FF" w14:textId="2A1CFA1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2B7006E1" w14:textId="78EA47CF"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TWGCB-01-005-0305</w:t>
            </w:r>
          </w:p>
        </w:tc>
        <w:tc>
          <w:tcPr>
            <w:tcW w:w="263" w:type="pct"/>
          </w:tcPr>
          <w:p w14:paraId="03C4A4E8" w14:textId="5997018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網際網路通訊設定</w:t>
            </w:r>
          </w:p>
        </w:tc>
        <w:tc>
          <w:tcPr>
            <w:tcW w:w="436" w:type="pct"/>
          </w:tcPr>
          <w:p w14:paraId="29F7107B" w14:textId="348AAC9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關閉說明分級</w:t>
            </w:r>
          </w:p>
        </w:tc>
        <w:tc>
          <w:tcPr>
            <w:tcW w:w="1573" w:type="pct"/>
          </w:tcPr>
          <w:p w14:paraId="6A2F9D86" w14:textId="77777777"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項原則設定決定使用者是否可以提供說明內容分級</w:t>
            </w:r>
          </w:p>
          <w:p w14:paraId="3FBB0F92" w14:textId="77777777" w:rsidR="00BB7CA1" w:rsidRPr="00764A50"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若啟用此</w:t>
            </w:r>
            <w:r w:rsidRPr="00764A50">
              <w:rPr>
                <w:rFonts w:hint="eastAsia"/>
              </w:rPr>
              <w:t>項原則設定，則會禁止在說明內容中加入分級控制</w:t>
            </w:r>
          </w:p>
          <w:p w14:paraId="063FFB01" w14:textId="0651317A"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若停用或未設定</w:t>
            </w:r>
            <w:r>
              <w:rPr>
                <w:rFonts w:hint="eastAsia"/>
              </w:rPr>
              <w:t>此</w:t>
            </w:r>
            <w:r w:rsidRPr="00764A50">
              <w:rPr>
                <w:rFonts w:hint="eastAsia"/>
              </w:rPr>
              <w:t>項原則設定，說明主題中則會加入分級控制</w:t>
            </w:r>
            <w:r>
              <w:rPr>
                <w:rFonts w:hint="eastAsia"/>
              </w:rPr>
              <w:t>。</w:t>
            </w:r>
            <w:r w:rsidRPr="00764A50">
              <w:rPr>
                <w:rFonts w:hint="eastAsia"/>
              </w:rPr>
              <w:t>使用者可以使用分級控制提供「說明及支援」內容的品質及實用性的意見回饋</w:t>
            </w:r>
          </w:p>
        </w:tc>
        <w:tc>
          <w:tcPr>
            <w:tcW w:w="700" w:type="pct"/>
          </w:tcPr>
          <w:p w14:paraId="5F8D114E" w14:textId="70C1B44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使用者設定</w:t>
            </w:r>
            <w:r w:rsidRPr="00764A50">
              <w:rPr>
                <w:rFonts w:hint="eastAsia"/>
              </w:rPr>
              <w:t>\</w:t>
            </w:r>
            <w:r w:rsidRPr="00764A50">
              <w:rPr>
                <w:rFonts w:hint="eastAsia"/>
              </w:rPr>
              <w:t>系統管理範本</w:t>
            </w:r>
            <w:r w:rsidRPr="00764A50">
              <w:rPr>
                <w:rFonts w:hint="eastAsia"/>
              </w:rPr>
              <w:t>\</w:t>
            </w:r>
            <w:r w:rsidRPr="00764A50">
              <w:rPr>
                <w:rFonts w:hint="eastAsia"/>
              </w:rPr>
              <w:t>系統</w:t>
            </w:r>
            <w:r w:rsidRPr="00764A50">
              <w:rPr>
                <w:rFonts w:hint="eastAsia"/>
              </w:rPr>
              <w:t>\</w:t>
            </w:r>
            <w:r w:rsidRPr="00764A50">
              <w:rPr>
                <w:rFonts w:hint="eastAsia"/>
              </w:rPr>
              <w:t>網際網路通訊管理</w:t>
            </w:r>
            <w:r w:rsidRPr="00764A50">
              <w:rPr>
                <w:rFonts w:hint="eastAsia"/>
              </w:rPr>
              <w:t>\</w:t>
            </w:r>
            <w:r w:rsidRPr="00764A50">
              <w:rPr>
                <w:rFonts w:hint="eastAsia"/>
              </w:rPr>
              <w:t>網際網路通訊設定</w:t>
            </w:r>
            <w:r w:rsidRPr="00764A50">
              <w:rPr>
                <w:rFonts w:hint="eastAsia"/>
              </w:rPr>
              <w:t>\</w:t>
            </w:r>
            <w:r w:rsidRPr="00764A50">
              <w:rPr>
                <w:rFonts w:hint="eastAsia"/>
              </w:rPr>
              <w:t>關閉說明分級</w:t>
            </w:r>
          </w:p>
        </w:tc>
        <w:tc>
          <w:tcPr>
            <w:tcW w:w="742" w:type="pct"/>
          </w:tcPr>
          <w:p w14:paraId="41DDC32A" w14:textId="68CDC61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啟用</w:t>
            </w:r>
          </w:p>
        </w:tc>
        <w:tc>
          <w:tcPr>
            <w:tcW w:w="333" w:type="pct"/>
          </w:tcPr>
          <w:p w14:paraId="7394F653" w14:textId="03AEF9E3"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CCE-41603-2</w:t>
            </w:r>
          </w:p>
        </w:tc>
      </w:tr>
      <w:tr w:rsidR="00BB7CA1" w:rsidRPr="00D207AE" w14:paraId="62A5652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C6617FE" w14:textId="25B4F74F" w:rsidR="00BB7CA1" w:rsidRPr="00D94642" w:rsidRDefault="00BB7CA1" w:rsidP="00BB7CA1">
            <w:pPr>
              <w:pStyle w:val="ad"/>
              <w:spacing w:before="72" w:after="72"/>
            </w:pPr>
            <w:r>
              <w:rPr>
                <w:rFonts w:hint="eastAsia"/>
              </w:rPr>
              <w:t>3</w:t>
            </w:r>
            <w:r w:rsidRPr="005F01E3">
              <w:t>06</w:t>
            </w:r>
          </w:p>
        </w:tc>
        <w:tc>
          <w:tcPr>
            <w:tcW w:w="436" w:type="pct"/>
          </w:tcPr>
          <w:p w14:paraId="73B37058" w14:textId="34B3CCE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45E9D096" w14:textId="6137DC8B"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TWGCB-01-005-0306</w:t>
            </w:r>
          </w:p>
        </w:tc>
        <w:tc>
          <w:tcPr>
            <w:tcW w:w="263" w:type="pct"/>
          </w:tcPr>
          <w:p w14:paraId="35F3E4A2" w14:textId="1121BB3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個人化</w:t>
            </w:r>
          </w:p>
        </w:tc>
        <w:tc>
          <w:tcPr>
            <w:tcW w:w="436" w:type="pct"/>
          </w:tcPr>
          <w:p w14:paraId="6896E208" w14:textId="470AF17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啟用螢幕保護裝置</w:t>
            </w:r>
          </w:p>
        </w:tc>
        <w:tc>
          <w:tcPr>
            <w:tcW w:w="1573" w:type="pct"/>
          </w:tcPr>
          <w:p w14:paraId="07838A4A"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項原則設定決定是否啟用桌面螢幕保護裝置</w:t>
            </w:r>
          </w:p>
          <w:p w14:paraId="5C5CF2CD"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w:t>
            </w:r>
            <w:r w:rsidRPr="00764A50">
              <w:rPr>
                <w:rFonts w:hint="eastAsia"/>
              </w:rPr>
              <w:t>項原則設定，只要下列兩</w:t>
            </w:r>
            <w:r>
              <w:rPr>
                <w:rFonts w:hint="eastAsia"/>
              </w:rPr>
              <w:t>項</w:t>
            </w:r>
            <w:r w:rsidRPr="00764A50">
              <w:rPr>
                <w:rFonts w:hint="eastAsia"/>
              </w:rPr>
              <w:t>條件成立，螢幕保護裝置就會執行：</w:t>
            </w:r>
          </w:p>
          <w:p w14:paraId="74DB8BF8" w14:textId="6328B647"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已透過「螢幕保護裝置執行檔名稱」</w:t>
            </w:r>
            <w:r w:rsidRPr="00764A50">
              <w:rPr>
                <w:rFonts w:hint="eastAsia"/>
              </w:rPr>
              <w:lastRenderedPageBreak/>
              <w:t>設定或用戶端電腦上的「控制台」，在用戶端上指定有效的螢幕保護裝置</w:t>
            </w:r>
          </w:p>
          <w:p w14:paraId="25959FB5" w14:textId="6834C626"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已透過設定或「控制台」將螢幕保護裝置逾時設定為非零的值</w:t>
            </w:r>
          </w:p>
          <w:p w14:paraId="781CAAE8"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如果停用</w:t>
            </w:r>
            <w:r>
              <w:rPr>
                <w:rFonts w:hint="eastAsia"/>
              </w:rPr>
              <w:t>此項原則</w:t>
            </w:r>
            <w:r w:rsidRPr="00764A50">
              <w:rPr>
                <w:rFonts w:hint="eastAsia"/>
              </w:rPr>
              <w:t>設定，螢幕保護裝置不會執行。此外，</w:t>
            </w:r>
            <w:r>
              <w:rPr>
                <w:rFonts w:hint="eastAsia"/>
              </w:rPr>
              <w:t>此項</w:t>
            </w:r>
            <w:r w:rsidRPr="00764A50">
              <w:rPr>
                <w:rFonts w:hint="eastAsia"/>
              </w:rPr>
              <w:t>設定會停用「個人化」或「顯示」控制台中的「螢幕保護裝置」對話方塊中的「螢幕保護裝置」區段。因此，使用者無法變更螢幕保護裝置選項</w:t>
            </w:r>
          </w:p>
          <w:p w14:paraId="7F6A3C2C" w14:textId="7ED58368"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如果未</w:t>
            </w:r>
            <w:r>
              <w:rPr>
                <w:rFonts w:hint="eastAsia"/>
              </w:rPr>
              <w:t>設定此項原則</w:t>
            </w:r>
            <w:r w:rsidRPr="00764A50">
              <w:rPr>
                <w:rFonts w:hint="eastAsia"/>
              </w:rPr>
              <w:t>設定，</w:t>
            </w:r>
            <w:r>
              <w:rPr>
                <w:rFonts w:hint="eastAsia"/>
              </w:rPr>
              <w:t>此項</w:t>
            </w:r>
            <w:r w:rsidRPr="00764A50">
              <w:rPr>
                <w:rFonts w:hint="eastAsia"/>
              </w:rPr>
              <w:t>設定對系統沒有作用</w:t>
            </w:r>
          </w:p>
        </w:tc>
        <w:tc>
          <w:tcPr>
            <w:tcW w:w="700" w:type="pct"/>
          </w:tcPr>
          <w:p w14:paraId="29935A13" w14:textId="522DDC1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使用者設定</w:t>
            </w:r>
            <w:r w:rsidRPr="00764A50">
              <w:rPr>
                <w:rFonts w:hint="eastAsia"/>
              </w:rPr>
              <w:t>\</w:t>
            </w:r>
            <w:r w:rsidRPr="00764A50">
              <w:rPr>
                <w:rFonts w:hint="eastAsia"/>
              </w:rPr>
              <w:t>系統管理範本</w:t>
            </w:r>
            <w:r w:rsidRPr="00764A50">
              <w:rPr>
                <w:rFonts w:hint="eastAsia"/>
              </w:rPr>
              <w:t>\</w:t>
            </w:r>
            <w:r w:rsidRPr="00764A50">
              <w:rPr>
                <w:rFonts w:hint="eastAsia"/>
              </w:rPr>
              <w:t>控制台</w:t>
            </w:r>
            <w:r w:rsidRPr="00764A50">
              <w:rPr>
                <w:rFonts w:hint="eastAsia"/>
              </w:rPr>
              <w:t>\</w:t>
            </w:r>
            <w:r w:rsidRPr="00764A50">
              <w:rPr>
                <w:rFonts w:hint="eastAsia"/>
              </w:rPr>
              <w:t>個人化</w:t>
            </w:r>
            <w:r w:rsidRPr="00764A50">
              <w:rPr>
                <w:rFonts w:hint="eastAsia"/>
              </w:rPr>
              <w:t>\</w:t>
            </w:r>
            <w:r w:rsidRPr="00764A50">
              <w:rPr>
                <w:rFonts w:hint="eastAsia"/>
              </w:rPr>
              <w:t>啟用螢幕保護裝置</w:t>
            </w:r>
          </w:p>
        </w:tc>
        <w:tc>
          <w:tcPr>
            <w:tcW w:w="742" w:type="pct"/>
          </w:tcPr>
          <w:p w14:paraId="14F34892" w14:textId="3936203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啟用</w:t>
            </w:r>
          </w:p>
        </w:tc>
        <w:tc>
          <w:tcPr>
            <w:tcW w:w="333" w:type="pct"/>
          </w:tcPr>
          <w:p w14:paraId="5433CF52" w14:textId="6AB51AE1"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5F01E3">
              <w:rPr>
                <w:rFonts w:hint="eastAsia"/>
              </w:rPr>
              <w:t>CCE-42836-7</w:t>
            </w:r>
          </w:p>
        </w:tc>
      </w:tr>
      <w:tr w:rsidR="00BB7CA1" w:rsidRPr="00D207AE" w14:paraId="50E37D3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E26D711" w14:textId="2A80470D" w:rsidR="00BB7CA1" w:rsidRPr="00D94642" w:rsidRDefault="00BB7CA1" w:rsidP="00BB7CA1">
            <w:pPr>
              <w:pStyle w:val="ad"/>
              <w:spacing w:before="72" w:after="72"/>
            </w:pPr>
            <w:r>
              <w:rPr>
                <w:rFonts w:hint="eastAsia"/>
              </w:rPr>
              <w:t>3</w:t>
            </w:r>
            <w:r w:rsidRPr="005F01E3">
              <w:t>07</w:t>
            </w:r>
          </w:p>
        </w:tc>
        <w:tc>
          <w:tcPr>
            <w:tcW w:w="436" w:type="pct"/>
          </w:tcPr>
          <w:p w14:paraId="3315AD13" w14:textId="70C9883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619D7C28" w14:textId="30069DA9"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TWGCB-01-005-0307</w:t>
            </w:r>
          </w:p>
        </w:tc>
        <w:tc>
          <w:tcPr>
            <w:tcW w:w="263" w:type="pct"/>
          </w:tcPr>
          <w:p w14:paraId="71B0E498" w14:textId="5617B81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個人化</w:t>
            </w:r>
          </w:p>
        </w:tc>
        <w:tc>
          <w:tcPr>
            <w:tcW w:w="436" w:type="pct"/>
          </w:tcPr>
          <w:p w14:paraId="2A3E81CC" w14:textId="09DF5F2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以密碼保護螢幕保護裝置</w:t>
            </w:r>
          </w:p>
        </w:tc>
        <w:tc>
          <w:tcPr>
            <w:tcW w:w="1573" w:type="pct"/>
          </w:tcPr>
          <w:p w14:paraId="29077A89"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項原則設定決定是否要以密碼保護電腦上使用的螢幕保護裝置</w:t>
            </w:r>
          </w:p>
          <w:p w14:paraId="1EF4975D"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w:t>
            </w:r>
            <w:r w:rsidRPr="00764A50">
              <w:rPr>
                <w:rFonts w:hint="eastAsia"/>
              </w:rPr>
              <w:t>項原則設定，所有螢幕保護裝置都會受到密碼保護</w:t>
            </w:r>
          </w:p>
          <w:p w14:paraId="285F8A1A"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如果停用</w:t>
            </w:r>
            <w:r>
              <w:rPr>
                <w:rFonts w:hint="eastAsia"/>
              </w:rPr>
              <w:t>此項原則</w:t>
            </w:r>
            <w:r w:rsidRPr="00764A50">
              <w:rPr>
                <w:rFonts w:hint="eastAsia"/>
              </w:rPr>
              <w:t>設定，則無法在任何螢幕保護裝置上設定密碼保護</w:t>
            </w:r>
            <w:r>
              <w:rPr>
                <w:rFonts w:hint="eastAsia"/>
              </w:rPr>
              <w:t>。此</w:t>
            </w:r>
            <w:r w:rsidRPr="00764A50">
              <w:rPr>
                <w:rFonts w:hint="eastAsia"/>
              </w:rPr>
              <w:t>設定也會停用「個人化」或「顯示」控制台的「螢幕保護裝置」對話方塊中的「受密碼保護」核取方塊，以防止使用者變更密碼保護設定</w:t>
            </w:r>
          </w:p>
          <w:p w14:paraId="7441CD93"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如果未設定此項原則</w:t>
            </w:r>
            <w:r w:rsidRPr="00764A50">
              <w:rPr>
                <w:rFonts w:hint="eastAsia"/>
              </w:rPr>
              <w:t>設定，使用者可以選擇是否要在每個螢幕保護裝置上設定密碼保護</w:t>
            </w:r>
          </w:p>
          <w:p w14:paraId="1B788135"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若要確保電腦受到密碼保護，必須啟用「啟用螢幕保護裝置」設定，並透過「螢幕保護裝置逾時」設定指定逾時</w:t>
            </w:r>
          </w:p>
          <w:p w14:paraId="3B063C36" w14:textId="79018B05"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注意：若要移除「螢幕保護裝置」對話方塊，請使用「防止變更螢幕保護裝置」設定</w:t>
            </w:r>
          </w:p>
        </w:tc>
        <w:tc>
          <w:tcPr>
            <w:tcW w:w="700" w:type="pct"/>
          </w:tcPr>
          <w:p w14:paraId="7940B9EE" w14:textId="44611F2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使用者設定</w:t>
            </w:r>
            <w:r w:rsidRPr="00764A50">
              <w:rPr>
                <w:rFonts w:hint="eastAsia"/>
              </w:rPr>
              <w:t>\</w:t>
            </w:r>
            <w:r w:rsidRPr="00764A50">
              <w:rPr>
                <w:rFonts w:hint="eastAsia"/>
              </w:rPr>
              <w:t>系統管理範本</w:t>
            </w:r>
            <w:r w:rsidRPr="00764A50">
              <w:rPr>
                <w:rFonts w:hint="eastAsia"/>
              </w:rPr>
              <w:t>\</w:t>
            </w:r>
            <w:r w:rsidRPr="00764A50">
              <w:rPr>
                <w:rFonts w:hint="eastAsia"/>
              </w:rPr>
              <w:t>控制台</w:t>
            </w:r>
            <w:r w:rsidRPr="00764A50">
              <w:rPr>
                <w:rFonts w:hint="eastAsia"/>
              </w:rPr>
              <w:t>\</w:t>
            </w:r>
            <w:r w:rsidRPr="00764A50">
              <w:rPr>
                <w:rFonts w:hint="eastAsia"/>
              </w:rPr>
              <w:t>個人化</w:t>
            </w:r>
            <w:r w:rsidRPr="00764A50">
              <w:rPr>
                <w:rFonts w:hint="eastAsia"/>
              </w:rPr>
              <w:t>\</w:t>
            </w:r>
            <w:r w:rsidRPr="00764A50">
              <w:rPr>
                <w:rFonts w:hint="eastAsia"/>
              </w:rPr>
              <w:t>以密碼保護螢幕保護裝</w:t>
            </w:r>
            <w:r w:rsidRPr="00764A50">
              <w:rPr>
                <w:rFonts w:hint="eastAsia"/>
              </w:rPr>
              <w:lastRenderedPageBreak/>
              <w:t>置</w:t>
            </w:r>
          </w:p>
        </w:tc>
        <w:tc>
          <w:tcPr>
            <w:tcW w:w="742" w:type="pct"/>
          </w:tcPr>
          <w:p w14:paraId="4329E941" w14:textId="6C7F14C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啟用</w:t>
            </w:r>
          </w:p>
        </w:tc>
        <w:tc>
          <w:tcPr>
            <w:tcW w:w="333" w:type="pct"/>
          </w:tcPr>
          <w:p w14:paraId="39E63DF4" w14:textId="40D52A64"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CCE-43863-0</w:t>
            </w:r>
          </w:p>
        </w:tc>
      </w:tr>
      <w:tr w:rsidR="00BB7CA1" w:rsidRPr="00D207AE" w14:paraId="126E4677"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247EDC4" w14:textId="16327DCA" w:rsidR="00BB7CA1" w:rsidRPr="00D94642" w:rsidRDefault="00BB7CA1" w:rsidP="00BB7CA1">
            <w:pPr>
              <w:pStyle w:val="ad"/>
              <w:spacing w:before="72" w:after="72"/>
            </w:pPr>
            <w:r>
              <w:rPr>
                <w:rFonts w:hint="eastAsia"/>
              </w:rPr>
              <w:t>3</w:t>
            </w:r>
            <w:r w:rsidRPr="005F01E3">
              <w:t>08</w:t>
            </w:r>
          </w:p>
        </w:tc>
        <w:tc>
          <w:tcPr>
            <w:tcW w:w="436" w:type="pct"/>
          </w:tcPr>
          <w:p w14:paraId="5C794DEB" w14:textId="7E7CC52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User </w:t>
            </w:r>
            <w:r>
              <w:lastRenderedPageBreak/>
              <w:t>Settings</w:t>
            </w:r>
          </w:p>
        </w:tc>
        <w:tc>
          <w:tcPr>
            <w:tcW w:w="314" w:type="pct"/>
          </w:tcPr>
          <w:p w14:paraId="34AF28C8" w14:textId="5B215FF6"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TWGCB-01-005-0</w:t>
            </w:r>
            <w:r w:rsidRPr="00AB6197">
              <w:lastRenderedPageBreak/>
              <w:t>308</w:t>
            </w:r>
          </w:p>
        </w:tc>
        <w:tc>
          <w:tcPr>
            <w:tcW w:w="263" w:type="pct"/>
          </w:tcPr>
          <w:p w14:paraId="3EBC5686" w14:textId="66FD5FE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個人化</w:t>
            </w:r>
          </w:p>
        </w:tc>
        <w:tc>
          <w:tcPr>
            <w:tcW w:w="436" w:type="pct"/>
          </w:tcPr>
          <w:p w14:paraId="5A5032A9" w14:textId="5952B9C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螢幕保護裝置逾時</w:t>
            </w:r>
          </w:p>
        </w:tc>
        <w:tc>
          <w:tcPr>
            <w:tcW w:w="1573" w:type="pct"/>
          </w:tcPr>
          <w:p w14:paraId="506AC24A"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項原則設定決定螢幕保護裝置必須在使用者閒置時間經過多久之後才啟</w:t>
            </w:r>
            <w:r w:rsidRPr="00764A50">
              <w:rPr>
                <w:rFonts w:hint="eastAsia"/>
              </w:rPr>
              <w:lastRenderedPageBreak/>
              <w:t>動</w:t>
            </w:r>
          </w:p>
          <w:p w14:paraId="2AAC7523"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如果已設定，這個閒置時間可以設定在最少</w:t>
            </w:r>
            <w:r w:rsidRPr="00764A50">
              <w:rPr>
                <w:rFonts w:hint="eastAsia"/>
              </w:rPr>
              <w:t>1</w:t>
            </w:r>
            <w:r w:rsidRPr="00764A50">
              <w:rPr>
                <w:rFonts w:hint="eastAsia"/>
              </w:rPr>
              <w:t>秒到最多</w:t>
            </w:r>
            <w:r w:rsidRPr="00764A50">
              <w:rPr>
                <w:rFonts w:hint="eastAsia"/>
              </w:rPr>
              <w:t>86,400</w:t>
            </w:r>
            <w:r w:rsidRPr="00764A50">
              <w:rPr>
                <w:rFonts w:hint="eastAsia"/>
              </w:rPr>
              <w:t>秒</w:t>
            </w:r>
            <w:r w:rsidRPr="00764A50">
              <w:rPr>
                <w:rFonts w:hint="eastAsia"/>
              </w:rPr>
              <w:t>(</w:t>
            </w:r>
            <w:r w:rsidRPr="00764A50">
              <w:rPr>
                <w:rFonts w:hint="eastAsia"/>
              </w:rPr>
              <w:t>或</w:t>
            </w:r>
            <w:r w:rsidRPr="00764A50">
              <w:rPr>
                <w:rFonts w:hint="eastAsia"/>
              </w:rPr>
              <w:t>24</w:t>
            </w:r>
            <w:r w:rsidRPr="00764A50">
              <w:rPr>
                <w:rFonts w:hint="eastAsia"/>
              </w:rPr>
              <w:t>小時</w:t>
            </w:r>
            <w:r w:rsidRPr="00764A50">
              <w:rPr>
                <w:rFonts w:hint="eastAsia"/>
              </w:rPr>
              <w:t>)</w:t>
            </w:r>
            <w:r w:rsidRPr="00764A50">
              <w:rPr>
                <w:rFonts w:hint="eastAsia"/>
              </w:rPr>
              <w:t>之間。如果設為零，螢幕保護裝置將不會啟動</w:t>
            </w:r>
          </w:p>
          <w:p w14:paraId="35169AE7"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在下列任一狀況下，此項</w:t>
            </w:r>
            <w:r w:rsidRPr="00764A50">
              <w:rPr>
                <w:rFonts w:hint="eastAsia"/>
              </w:rPr>
              <w:t>設定沒有作用：</w:t>
            </w:r>
          </w:p>
          <w:p w14:paraId="3F416BEE" w14:textId="4F8359A5"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設定已停用或未設定</w:t>
            </w:r>
          </w:p>
          <w:p w14:paraId="4BD66566" w14:textId="189F9114"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等候時間設為零</w:t>
            </w:r>
          </w:p>
          <w:p w14:paraId="7AFCCF05" w14:textId="14B33E27"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「啟用螢幕保護裝置」設定已停用</w:t>
            </w:r>
          </w:p>
          <w:p w14:paraId="4F9EF245" w14:textId="1FBFD119" w:rsidR="00BB7CA1" w:rsidRPr="007E5289"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「螢幕保護裝置執行檔名稱」設定和用戶端電腦的「個人化」或「顯示」控制台中的「螢幕保護裝置」對話方塊都沒有在用戶端上指定有效的現有螢幕保護裝置程式</w:t>
            </w:r>
          </w:p>
          <w:p w14:paraId="51B47162" w14:textId="1FC119DC"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如果未設定，則會使用透過「個人化」或「顯示」控制台中的「螢幕保護裝置」</w:t>
            </w:r>
            <w:r w:rsidRPr="00764A50">
              <w:rPr>
                <w:rFonts w:hint="eastAsia"/>
              </w:rPr>
              <w:lastRenderedPageBreak/>
              <w:t>對話方塊在用戶端上設定的等候時間。預設值是</w:t>
            </w:r>
            <w:r w:rsidRPr="00764A50">
              <w:rPr>
                <w:rFonts w:hint="eastAsia"/>
              </w:rPr>
              <w:t>15</w:t>
            </w:r>
            <w:r w:rsidRPr="00764A50">
              <w:rPr>
                <w:rFonts w:hint="eastAsia"/>
              </w:rPr>
              <w:t>分鐘</w:t>
            </w:r>
          </w:p>
        </w:tc>
        <w:tc>
          <w:tcPr>
            <w:tcW w:w="700" w:type="pct"/>
          </w:tcPr>
          <w:p w14:paraId="126E9D56" w14:textId="0367BC1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使用者設定</w:t>
            </w:r>
            <w:r w:rsidRPr="00764A50">
              <w:rPr>
                <w:rFonts w:hint="eastAsia"/>
              </w:rPr>
              <w:t>\</w:t>
            </w:r>
            <w:r w:rsidRPr="00764A50">
              <w:rPr>
                <w:rFonts w:hint="eastAsia"/>
              </w:rPr>
              <w:t>系統管理範本</w:t>
            </w:r>
            <w:r w:rsidRPr="00764A50">
              <w:rPr>
                <w:rFonts w:hint="eastAsia"/>
              </w:rPr>
              <w:t>\</w:t>
            </w:r>
            <w:r w:rsidRPr="00764A50">
              <w:rPr>
                <w:rFonts w:hint="eastAsia"/>
              </w:rPr>
              <w:t>控制台</w:t>
            </w:r>
            <w:r w:rsidRPr="00764A50">
              <w:rPr>
                <w:rFonts w:hint="eastAsia"/>
              </w:rPr>
              <w:t>\</w:t>
            </w:r>
            <w:r w:rsidRPr="00764A50">
              <w:rPr>
                <w:rFonts w:hint="eastAsia"/>
              </w:rPr>
              <w:t>個人化</w:t>
            </w:r>
            <w:r w:rsidRPr="00764A50">
              <w:rPr>
                <w:rFonts w:hint="eastAsia"/>
              </w:rPr>
              <w:t>\</w:t>
            </w:r>
            <w:r w:rsidRPr="005F01E3">
              <w:rPr>
                <w:rFonts w:hint="eastAsia"/>
              </w:rPr>
              <w:t>螢幕保</w:t>
            </w:r>
            <w:r w:rsidRPr="005F01E3">
              <w:rPr>
                <w:rFonts w:hint="eastAsia"/>
              </w:rPr>
              <w:lastRenderedPageBreak/>
              <w:t>護裝置逾時</w:t>
            </w:r>
          </w:p>
        </w:tc>
        <w:tc>
          <w:tcPr>
            <w:tcW w:w="742" w:type="pct"/>
          </w:tcPr>
          <w:p w14:paraId="3896B2D3" w14:textId="4D8CB63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啟用</w:t>
            </w:r>
            <w:r w:rsidRPr="005F01E3">
              <w:rPr>
                <w:rFonts w:hint="eastAsia"/>
              </w:rPr>
              <w:t>，</w:t>
            </w:r>
            <w:r w:rsidRPr="005F01E3">
              <w:rPr>
                <w:rFonts w:hint="eastAsia"/>
              </w:rPr>
              <w:t>900</w:t>
            </w:r>
            <w:r w:rsidRPr="005F01E3">
              <w:rPr>
                <w:rFonts w:hint="eastAsia"/>
              </w:rPr>
              <w:t>秒</w:t>
            </w:r>
            <w:r w:rsidRPr="003F4D5A">
              <w:rPr>
                <w:rFonts w:hint="eastAsia"/>
              </w:rPr>
              <w:t>以下，但須大於</w:t>
            </w:r>
            <w:r w:rsidRPr="003F4D5A">
              <w:rPr>
                <w:rFonts w:hint="eastAsia"/>
              </w:rPr>
              <w:t>0</w:t>
            </w:r>
            <w:r w:rsidRPr="003F4D5A">
              <w:rPr>
                <w:rFonts w:hint="eastAsia"/>
              </w:rPr>
              <w:t>秒</w:t>
            </w:r>
          </w:p>
        </w:tc>
        <w:tc>
          <w:tcPr>
            <w:tcW w:w="333" w:type="pct"/>
          </w:tcPr>
          <w:p w14:paraId="0857268B" w14:textId="4CC81372"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3159-3</w:t>
            </w:r>
          </w:p>
        </w:tc>
      </w:tr>
      <w:tr w:rsidR="00BB7CA1" w:rsidRPr="00D207AE" w14:paraId="7FD2F0C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B91FDE7" w14:textId="2A106D79" w:rsidR="00BB7CA1" w:rsidRPr="00D94642" w:rsidRDefault="00BB7CA1" w:rsidP="00BB7CA1">
            <w:pPr>
              <w:pStyle w:val="ad"/>
              <w:spacing w:before="72" w:after="72"/>
            </w:pPr>
            <w:r>
              <w:rPr>
                <w:rFonts w:hint="eastAsia"/>
              </w:rPr>
              <w:lastRenderedPageBreak/>
              <w:t>3</w:t>
            </w:r>
            <w:r w:rsidRPr="005F01E3">
              <w:t>09</w:t>
            </w:r>
          </w:p>
        </w:tc>
        <w:tc>
          <w:tcPr>
            <w:tcW w:w="436" w:type="pct"/>
          </w:tcPr>
          <w:p w14:paraId="1AC64303" w14:textId="13A47B82"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4305977E" w14:textId="70A75DC6"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TWGCB-01-005-0309</w:t>
            </w:r>
          </w:p>
        </w:tc>
        <w:tc>
          <w:tcPr>
            <w:tcW w:w="263" w:type="pct"/>
          </w:tcPr>
          <w:p w14:paraId="4891889A" w14:textId="215436A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個人化</w:t>
            </w:r>
          </w:p>
        </w:tc>
        <w:tc>
          <w:tcPr>
            <w:tcW w:w="436" w:type="pct"/>
          </w:tcPr>
          <w:p w14:paraId="12324EE5" w14:textId="55ADFA3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強制特定的螢幕保護裝置</w:t>
            </w:r>
          </w:p>
        </w:tc>
        <w:tc>
          <w:tcPr>
            <w:tcW w:w="1573" w:type="pct"/>
          </w:tcPr>
          <w:p w14:paraId="688E2A8F" w14:textId="1C381B26"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此項原則設定，系統會在使用者的桌面上顯示指定的螢幕保護裝置。此外，此項原則</w:t>
            </w:r>
            <w:r w:rsidRPr="00764A50">
              <w:rPr>
                <w:rFonts w:hint="eastAsia"/>
              </w:rPr>
              <w:t>設定會停用</w:t>
            </w:r>
            <w:r>
              <w:rPr>
                <w:rFonts w:ascii="新細明體" w:eastAsia="新細明體" w:hAnsi="新細明體" w:hint="eastAsia"/>
              </w:rPr>
              <w:t>「</w:t>
            </w:r>
            <w:r w:rsidRPr="00764A50">
              <w:rPr>
                <w:rFonts w:hint="eastAsia"/>
              </w:rPr>
              <w:t>個人化</w:t>
            </w:r>
            <w:r>
              <w:rPr>
                <w:rFonts w:ascii="新細明體" w:eastAsia="新細明體" w:hAnsi="新細明體" w:hint="eastAsia"/>
              </w:rPr>
              <w:t>」</w:t>
            </w:r>
            <w:r w:rsidRPr="00764A50">
              <w:rPr>
                <w:rFonts w:hint="eastAsia"/>
              </w:rPr>
              <w:t>或</w:t>
            </w:r>
            <w:r>
              <w:rPr>
                <w:rFonts w:ascii="新細明體" w:eastAsia="新細明體" w:hAnsi="新細明體" w:hint="eastAsia"/>
              </w:rPr>
              <w:t>「</w:t>
            </w:r>
            <w:r w:rsidRPr="00764A50">
              <w:rPr>
                <w:rFonts w:hint="eastAsia"/>
              </w:rPr>
              <w:t>顯示</w:t>
            </w:r>
            <w:r>
              <w:rPr>
                <w:rFonts w:ascii="新細明體" w:eastAsia="新細明體" w:hAnsi="新細明體" w:hint="eastAsia"/>
              </w:rPr>
              <w:t>」</w:t>
            </w:r>
            <w:r w:rsidRPr="00764A50">
              <w:rPr>
                <w:rFonts w:hint="eastAsia"/>
              </w:rPr>
              <w:t>控制台的</w:t>
            </w:r>
            <w:r>
              <w:rPr>
                <w:rFonts w:ascii="新細明體" w:eastAsia="新細明體" w:hAnsi="新細明體" w:hint="eastAsia"/>
              </w:rPr>
              <w:t>「</w:t>
            </w:r>
            <w:r w:rsidRPr="00764A50">
              <w:rPr>
                <w:rFonts w:hint="eastAsia"/>
              </w:rPr>
              <w:t>螢幕保護裝置</w:t>
            </w:r>
            <w:r>
              <w:rPr>
                <w:rFonts w:ascii="新細明體" w:eastAsia="新細明體" w:hAnsi="新細明體" w:hint="eastAsia"/>
              </w:rPr>
              <w:t>」</w:t>
            </w:r>
            <w:r w:rsidRPr="00764A50">
              <w:rPr>
                <w:rFonts w:hint="eastAsia"/>
              </w:rPr>
              <w:t>對話方塊中的螢幕保護裝置下拉式清單，以防止使用者變更螢幕保護裝置</w:t>
            </w:r>
          </w:p>
          <w:p w14:paraId="31039F4B"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如果停用或未設定</w:t>
            </w:r>
            <w:r>
              <w:rPr>
                <w:rFonts w:hint="eastAsia"/>
              </w:rPr>
              <w:t>此項原則</w:t>
            </w:r>
            <w:r w:rsidRPr="00764A50">
              <w:rPr>
                <w:rFonts w:hint="eastAsia"/>
              </w:rPr>
              <w:t>設定，則使用者可以選取任一螢幕保護裝置</w:t>
            </w:r>
          </w:p>
          <w:p w14:paraId="7302D6EF"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此項原則</w:t>
            </w:r>
            <w:r w:rsidRPr="00764A50">
              <w:rPr>
                <w:rFonts w:hint="eastAsia"/>
              </w:rPr>
              <w:t>設定，請輸入含有螢幕保護裝置的檔案名稱</w:t>
            </w:r>
            <w:r w:rsidRPr="00764A50">
              <w:rPr>
                <w:rFonts w:hint="eastAsia"/>
              </w:rPr>
              <w:t>(</w:t>
            </w:r>
            <w:r w:rsidRPr="00764A50">
              <w:rPr>
                <w:rFonts w:hint="eastAsia"/>
              </w:rPr>
              <w:t>包括</w:t>
            </w:r>
            <w:r w:rsidRPr="00764A50">
              <w:rPr>
                <w:rFonts w:hint="eastAsia"/>
              </w:rPr>
              <w:t>.scr</w:t>
            </w:r>
            <w:r w:rsidRPr="00764A50">
              <w:rPr>
                <w:rFonts w:hint="eastAsia"/>
              </w:rPr>
              <w:t>副檔名</w:t>
            </w:r>
            <w:r w:rsidRPr="00764A50">
              <w:rPr>
                <w:rFonts w:hint="eastAsia"/>
              </w:rPr>
              <w:t>)</w:t>
            </w:r>
            <w:r w:rsidRPr="00764A50">
              <w:rPr>
                <w:rFonts w:hint="eastAsia"/>
              </w:rPr>
              <w:t>。如果螢幕保護裝置檔案不在</w:t>
            </w:r>
            <w:r w:rsidRPr="00764A50">
              <w:rPr>
                <w:rFonts w:hint="eastAsia"/>
              </w:rPr>
              <w:t>%Systemroot%\System32</w:t>
            </w:r>
            <w:r w:rsidRPr="00764A50">
              <w:rPr>
                <w:rFonts w:hint="eastAsia"/>
              </w:rPr>
              <w:t>目錄中，請輸入檔案的完整路徑</w:t>
            </w:r>
          </w:p>
          <w:p w14:paraId="4EFC9518"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如果指定的螢幕保護裝置未安裝在套用此設定的電腦上，就會略過此項</w:t>
            </w:r>
            <w:r w:rsidRPr="00764A50">
              <w:rPr>
                <w:rFonts w:hint="eastAsia"/>
              </w:rPr>
              <w:t>設定</w:t>
            </w:r>
          </w:p>
          <w:p w14:paraId="2F095D97" w14:textId="4AF0A6BD"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注意：此項原則</w:t>
            </w:r>
            <w:r w:rsidRPr="00764A50">
              <w:rPr>
                <w:rFonts w:hint="eastAsia"/>
              </w:rPr>
              <w:t>設定可能已被「啟用螢幕保護裝置」設定所取代。如果「啟用螢幕保護裝置」設定已停用，就會略過</w:t>
            </w:r>
            <w:r>
              <w:rPr>
                <w:rFonts w:hint="eastAsia"/>
              </w:rPr>
              <w:t>此項</w:t>
            </w:r>
            <w:r w:rsidRPr="00764A50">
              <w:rPr>
                <w:rFonts w:hint="eastAsia"/>
              </w:rPr>
              <w:t>設定，而且螢幕保護裝置不會執行</w:t>
            </w:r>
          </w:p>
        </w:tc>
        <w:tc>
          <w:tcPr>
            <w:tcW w:w="700" w:type="pct"/>
          </w:tcPr>
          <w:p w14:paraId="15583EC1" w14:textId="54166EA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使用者設定</w:t>
            </w:r>
            <w:r w:rsidRPr="00764A50">
              <w:rPr>
                <w:rFonts w:hint="eastAsia"/>
              </w:rPr>
              <w:t>\</w:t>
            </w:r>
            <w:r w:rsidRPr="00764A50">
              <w:rPr>
                <w:rFonts w:hint="eastAsia"/>
              </w:rPr>
              <w:t>系統管理範本</w:t>
            </w:r>
            <w:r w:rsidRPr="00764A50">
              <w:rPr>
                <w:rFonts w:hint="eastAsia"/>
              </w:rPr>
              <w:t>\</w:t>
            </w:r>
            <w:r w:rsidRPr="00764A50">
              <w:rPr>
                <w:rFonts w:hint="eastAsia"/>
              </w:rPr>
              <w:t>控制台</w:t>
            </w:r>
            <w:r w:rsidRPr="00764A50">
              <w:rPr>
                <w:rFonts w:hint="eastAsia"/>
              </w:rPr>
              <w:t>\</w:t>
            </w:r>
            <w:r w:rsidRPr="00764A50">
              <w:rPr>
                <w:rFonts w:hint="eastAsia"/>
              </w:rPr>
              <w:t>個人化</w:t>
            </w:r>
            <w:r w:rsidRPr="00764A50">
              <w:rPr>
                <w:rFonts w:hint="eastAsia"/>
              </w:rPr>
              <w:t>\</w:t>
            </w:r>
            <w:r w:rsidRPr="00764A50">
              <w:rPr>
                <w:rFonts w:hint="eastAsia"/>
              </w:rPr>
              <w:t>強制特定的螢幕保護裝置</w:t>
            </w:r>
          </w:p>
        </w:tc>
        <w:tc>
          <w:tcPr>
            <w:tcW w:w="742" w:type="pct"/>
          </w:tcPr>
          <w:p w14:paraId="660E3D24" w14:textId="77777777" w:rsidR="00BB7CA1" w:rsidRPr="005F01E3"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啟用</w:t>
            </w:r>
          </w:p>
          <w:p w14:paraId="756C1DDE"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c>
          <w:tcPr>
            <w:tcW w:w="333" w:type="pct"/>
          </w:tcPr>
          <w:p w14:paraId="4FC2D0D9" w14:textId="329EE371"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CCE-42564-5</w:t>
            </w:r>
          </w:p>
        </w:tc>
      </w:tr>
      <w:tr w:rsidR="00BB7CA1" w:rsidRPr="00D207AE" w14:paraId="2A784B5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A6B8A89" w14:textId="5344928C" w:rsidR="00BB7CA1" w:rsidRPr="00D94642" w:rsidRDefault="00BB7CA1" w:rsidP="00BB7CA1">
            <w:pPr>
              <w:pStyle w:val="ad"/>
              <w:spacing w:before="72" w:after="72"/>
            </w:pPr>
            <w:r>
              <w:rPr>
                <w:rFonts w:hint="eastAsia"/>
              </w:rPr>
              <w:t>3</w:t>
            </w:r>
            <w:r w:rsidRPr="005F01E3">
              <w:t>10</w:t>
            </w:r>
          </w:p>
        </w:tc>
        <w:tc>
          <w:tcPr>
            <w:tcW w:w="436" w:type="pct"/>
          </w:tcPr>
          <w:p w14:paraId="6AAE8302" w14:textId="2822D3F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43E4CA61" w14:textId="33C9DAEE"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TWGCB-01-005-0310</w:t>
            </w:r>
          </w:p>
        </w:tc>
        <w:tc>
          <w:tcPr>
            <w:tcW w:w="263" w:type="pct"/>
          </w:tcPr>
          <w:p w14:paraId="3B34BF3C" w14:textId="36C2289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個人化</w:t>
            </w:r>
          </w:p>
        </w:tc>
        <w:tc>
          <w:tcPr>
            <w:tcW w:w="436" w:type="pct"/>
          </w:tcPr>
          <w:p w14:paraId="71992C06" w14:textId="0E659BB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防止變更螢幕保護裝置</w:t>
            </w:r>
          </w:p>
        </w:tc>
        <w:tc>
          <w:tcPr>
            <w:tcW w:w="1573" w:type="pct"/>
          </w:tcPr>
          <w:p w14:paraId="72C3DF28" w14:textId="712364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防止在</w:t>
            </w:r>
            <w:r>
              <w:rPr>
                <w:rFonts w:ascii="新細明體" w:eastAsia="新細明體" w:hAnsi="新細明體" w:hint="eastAsia"/>
              </w:rPr>
              <w:t>「</w:t>
            </w:r>
            <w:r w:rsidRPr="00764A50">
              <w:rPr>
                <w:rFonts w:hint="eastAsia"/>
              </w:rPr>
              <w:t>個人化</w:t>
            </w:r>
            <w:r>
              <w:rPr>
                <w:rFonts w:ascii="新細明體" w:eastAsia="新細明體" w:hAnsi="新細明體" w:hint="eastAsia"/>
              </w:rPr>
              <w:t>」</w:t>
            </w:r>
            <w:r w:rsidRPr="00764A50">
              <w:rPr>
                <w:rFonts w:hint="eastAsia"/>
              </w:rPr>
              <w:t>或</w:t>
            </w:r>
            <w:r>
              <w:rPr>
                <w:rFonts w:ascii="新細明體" w:eastAsia="新細明體" w:hAnsi="新細明體" w:hint="eastAsia"/>
              </w:rPr>
              <w:t>「</w:t>
            </w:r>
            <w:r w:rsidRPr="00764A50">
              <w:rPr>
                <w:rFonts w:hint="eastAsia"/>
              </w:rPr>
              <w:t>顯示</w:t>
            </w:r>
            <w:r>
              <w:rPr>
                <w:rFonts w:ascii="新細明體" w:eastAsia="新細明體" w:hAnsi="新細明體" w:hint="eastAsia"/>
              </w:rPr>
              <w:t>」</w:t>
            </w:r>
            <w:r w:rsidRPr="00764A50">
              <w:rPr>
                <w:rFonts w:hint="eastAsia"/>
              </w:rPr>
              <w:t>控制台中開啟</w:t>
            </w:r>
            <w:r>
              <w:rPr>
                <w:rFonts w:ascii="新細明體" w:eastAsia="新細明體" w:hAnsi="新細明體" w:hint="eastAsia"/>
              </w:rPr>
              <w:t>「</w:t>
            </w:r>
            <w:r w:rsidRPr="00764A50">
              <w:rPr>
                <w:rFonts w:hint="eastAsia"/>
              </w:rPr>
              <w:t>螢幕保護裝置</w:t>
            </w:r>
            <w:r>
              <w:rPr>
                <w:rFonts w:ascii="新細明體" w:eastAsia="新細明體" w:hAnsi="新細明體" w:hint="eastAsia"/>
              </w:rPr>
              <w:t>」</w:t>
            </w:r>
            <w:r w:rsidRPr="00764A50">
              <w:rPr>
                <w:rFonts w:hint="eastAsia"/>
              </w:rPr>
              <w:t>對話方塊</w:t>
            </w:r>
          </w:p>
          <w:p w14:paraId="1C3ACA1C" w14:textId="18EE6BB2"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764A50">
              <w:rPr>
                <w:rFonts w:hint="eastAsia"/>
              </w:rPr>
              <w:t>設定會防止使用者利用</w:t>
            </w:r>
            <w:r>
              <w:rPr>
                <w:rFonts w:ascii="新細明體" w:eastAsia="新細明體" w:hAnsi="新細明體" w:hint="eastAsia"/>
              </w:rPr>
              <w:t>「</w:t>
            </w:r>
            <w:r w:rsidRPr="00764A50">
              <w:rPr>
                <w:rFonts w:hint="eastAsia"/>
              </w:rPr>
              <w:t>控制台</w:t>
            </w:r>
            <w:r>
              <w:rPr>
                <w:rFonts w:ascii="新細明體" w:eastAsia="新細明體" w:hAnsi="新細明體" w:hint="eastAsia"/>
              </w:rPr>
              <w:t>」</w:t>
            </w:r>
            <w:r w:rsidRPr="00764A50">
              <w:rPr>
                <w:rFonts w:hint="eastAsia"/>
              </w:rPr>
              <w:t>新增、設定或變更電腦上的螢幕保護裝置。但</w:t>
            </w:r>
            <w:r>
              <w:rPr>
                <w:rFonts w:hint="eastAsia"/>
              </w:rPr>
              <w:t>此項原則</w:t>
            </w:r>
            <w:r w:rsidRPr="00764A50">
              <w:rPr>
                <w:rFonts w:hint="eastAsia"/>
              </w:rPr>
              <w:t>設定不會防止螢幕保護裝置執行</w:t>
            </w:r>
          </w:p>
        </w:tc>
        <w:tc>
          <w:tcPr>
            <w:tcW w:w="700" w:type="pct"/>
          </w:tcPr>
          <w:p w14:paraId="16684541" w14:textId="7B9FC0D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使用者設定</w:t>
            </w:r>
            <w:r w:rsidRPr="00764A50">
              <w:rPr>
                <w:rFonts w:hint="eastAsia"/>
              </w:rPr>
              <w:t>\</w:t>
            </w:r>
            <w:r w:rsidRPr="00764A50">
              <w:rPr>
                <w:rFonts w:hint="eastAsia"/>
              </w:rPr>
              <w:t>系統管理範本</w:t>
            </w:r>
            <w:r w:rsidRPr="00764A50">
              <w:rPr>
                <w:rFonts w:hint="eastAsia"/>
              </w:rPr>
              <w:t>\</w:t>
            </w:r>
            <w:r w:rsidRPr="00764A50">
              <w:rPr>
                <w:rFonts w:hint="eastAsia"/>
              </w:rPr>
              <w:t>控制台</w:t>
            </w:r>
            <w:r w:rsidRPr="00764A50">
              <w:rPr>
                <w:rFonts w:hint="eastAsia"/>
              </w:rPr>
              <w:t>\</w:t>
            </w:r>
            <w:r w:rsidRPr="00764A50">
              <w:rPr>
                <w:rFonts w:hint="eastAsia"/>
              </w:rPr>
              <w:t>個人化</w:t>
            </w:r>
            <w:r w:rsidRPr="00764A50">
              <w:rPr>
                <w:rFonts w:hint="eastAsia"/>
              </w:rPr>
              <w:t>\</w:t>
            </w:r>
            <w:r w:rsidRPr="00764A50">
              <w:rPr>
                <w:rFonts w:hint="eastAsia"/>
              </w:rPr>
              <w:t>防止變更螢幕保護裝置</w:t>
            </w:r>
          </w:p>
        </w:tc>
        <w:tc>
          <w:tcPr>
            <w:tcW w:w="742" w:type="pct"/>
          </w:tcPr>
          <w:p w14:paraId="3935811E" w14:textId="4B4C8E3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啟用</w:t>
            </w:r>
          </w:p>
        </w:tc>
        <w:tc>
          <w:tcPr>
            <w:tcW w:w="333" w:type="pct"/>
          </w:tcPr>
          <w:p w14:paraId="54A71FB5" w14:textId="1488368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CCE-43729-3</w:t>
            </w:r>
          </w:p>
        </w:tc>
      </w:tr>
      <w:tr w:rsidR="00BB7CA1" w:rsidRPr="00D207AE" w14:paraId="349CFBC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3EFAB69" w14:textId="08B6EBAA" w:rsidR="00BB7CA1" w:rsidRPr="00D94642" w:rsidRDefault="00BB7CA1" w:rsidP="00BB7CA1">
            <w:pPr>
              <w:pStyle w:val="ad"/>
              <w:spacing w:before="72" w:after="72"/>
            </w:pPr>
            <w:r>
              <w:rPr>
                <w:rFonts w:hint="eastAsia"/>
              </w:rPr>
              <w:t>3</w:t>
            </w:r>
            <w:r w:rsidRPr="005F01E3">
              <w:t>11</w:t>
            </w:r>
          </w:p>
        </w:tc>
        <w:tc>
          <w:tcPr>
            <w:tcW w:w="436" w:type="pct"/>
          </w:tcPr>
          <w:p w14:paraId="7C8FD4AD" w14:textId="5B2A64E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34DEE284" w14:textId="05E68C5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TWGCB-01-005-0311</w:t>
            </w:r>
          </w:p>
        </w:tc>
        <w:tc>
          <w:tcPr>
            <w:tcW w:w="263" w:type="pct"/>
          </w:tcPr>
          <w:p w14:paraId="65A4AA8F" w14:textId="519C2D5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其他</w:t>
            </w:r>
          </w:p>
        </w:tc>
        <w:tc>
          <w:tcPr>
            <w:tcW w:w="436" w:type="pct"/>
          </w:tcPr>
          <w:p w14:paraId="79300A29" w14:textId="6B12FBF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在鎖定畫面上關閉快顯通知</w:t>
            </w:r>
          </w:p>
        </w:tc>
        <w:tc>
          <w:tcPr>
            <w:tcW w:w="1573" w:type="pct"/>
          </w:tcPr>
          <w:p w14:paraId="6AE67C70"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764A50">
              <w:rPr>
                <w:rFonts w:hint="eastAsia"/>
              </w:rPr>
              <w:t>原則設定可在鎖定畫面上關閉快顯通知</w:t>
            </w:r>
          </w:p>
          <w:p w14:paraId="2740C8C1"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此項</w:t>
            </w:r>
            <w:r w:rsidRPr="00764A50">
              <w:rPr>
                <w:rFonts w:hint="eastAsia"/>
              </w:rPr>
              <w:t>原則設定，應用程式將無法在鎖定畫面上引發快顯通知</w:t>
            </w:r>
          </w:p>
          <w:p w14:paraId="4302BB68" w14:textId="7B625586"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如果停用或未設定此項</w:t>
            </w:r>
            <w:r w:rsidRPr="00764A50">
              <w:rPr>
                <w:rFonts w:hint="eastAsia"/>
              </w:rPr>
              <w:t>原則設定，則可在鎖定畫面上啟用快顯通知，並可讓系統管理員或使用者關閉通知。</w:t>
            </w:r>
            <w:r>
              <w:rPr>
                <w:rFonts w:hint="eastAsia"/>
              </w:rPr>
              <w:t>此項</w:t>
            </w:r>
            <w:r w:rsidRPr="00764A50">
              <w:rPr>
                <w:rFonts w:hint="eastAsia"/>
              </w:rPr>
              <w:t>原則</w:t>
            </w:r>
            <w:r w:rsidRPr="00764A50">
              <w:rPr>
                <w:rFonts w:hint="eastAsia"/>
              </w:rPr>
              <w:lastRenderedPageBreak/>
              <w:t>設定不需重新開機或重新啟動服務就會生效</w:t>
            </w:r>
          </w:p>
        </w:tc>
        <w:tc>
          <w:tcPr>
            <w:tcW w:w="700" w:type="pct"/>
          </w:tcPr>
          <w:p w14:paraId="5ADC7001" w14:textId="3AB6504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lastRenderedPageBreak/>
              <w:t>使用者設定</w:t>
            </w:r>
            <w:r w:rsidRPr="00764A50">
              <w:rPr>
                <w:rFonts w:hint="eastAsia"/>
              </w:rPr>
              <w:t>\</w:t>
            </w:r>
            <w:r w:rsidRPr="00764A50">
              <w:rPr>
                <w:rFonts w:hint="eastAsia"/>
              </w:rPr>
              <w:t>系統管理範本</w:t>
            </w:r>
            <w:r w:rsidRPr="00764A50">
              <w:rPr>
                <w:rFonts w:hint="eastAsia"/>
              </w:rPr>
              <w:t>\[</w:t>
            </w:r>
            <w:r w:rsidRPr="00764A50">
              <w:rPr>
                <w:rFonts w:hint="eastAsia"/>
              </w:rPr>
              <w:t>開始</w:t>
            </w:r>
            <w:r w:rsidRPr="00764A50">
              <w:rPr>
                <w:rFonts w:hint="eastAsia"/>
              </w:rPr>
              <w:t>]</w:t>
            </w:r>
            <w:r w:rsidRPr="00764A50">
              <w:rPr>
                <w:rFonts w:hint="eastAsia"/>
              </w:rPr>
              <w:t>功能表與工作列</w:t>
            </w:r>
            <w:r w:rsidRPr="00764A50">
              <w:rPr>
                <w:rFonts w:hint="eastAsia"/>
              </w:rPr>
              <w:t>\</w:t>
            </w:r>
            <w:r w:rsidRPr="00764A50">
              <w:rPr>
                <w:rFonts w:hint="eastAsia"/>
              </w:rPr>
              <w:t>通知</w:t>
            </w:r>
            <w:r w:rsidRPr="00764A50">
              <w:rPr>
                <w:rFonts w:hint="eastAsia"/>
              </w:rPr>
              <w:t>\</w:t>
            </w:r>
            <w:r w:rsidRPr="00764A50">
              <w:rPr>
                <w:rFonts w:hint="eastAsia"/>
              </w:rPr>
              <w:t>在鎖定畫面上關閉快顯通知</w:t>
            </w:r>
          </w:p>
        </w:tc>
        <w:tc>
          <w:tcPr>
            <w:tcW w:w="742" w:type="pct"/>
          </w:tcPr>
          <w:p w14:paraId="55C1AD6E" w14:textId="52F851F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啟用</w:t>
            </w:r>
          </w:p>
        </w:tc>
        <w:tc>
          <w:tcPr>
            <w:tcW w:w="333" w:type="pct"/>
          </w:tcPr>
          <w:p w14:paraId="0227315A" w14:textId="48A08FAA"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CCE-43847-3</w:t>
            </w:r>
          </w:p>
        </w:tc>
      </w:tr>
      <w:tr w:rsidR="00BB7CA1" w:rsidRPr="00D207AE" w14:paraId="7CF23BF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572B51F" w14:textId="6C7B9453" w:rsidR="00BB7CA1" w:rsidRPr="00D94642" w:rsidRDefault="00BB7CA1" w:rsidP="00BB7CA1">
            <w:pPr>
              <w:pStyle w:val="ad"/>
              <w:spacing w:before="72" w:after="72"/>
            </w:pPr>
            <w:r>
              <w:rPr>
                <w:rFonts w:hint="eastAsia"/>
              </w:rPr>
              <w:t>3</w:t>
            </w:r>
            <w:r w:rsidRPr="005F01E3">
              <w:t>12</w:t>
            </w:r>
          </w:p>
        </w:tc>
        <w:tc>
          <w:tcPr>
            <w:tcW w:w="436" w:type="pct"/>
          </w:tcPr>
          <w:p w14:paraId="1C9B0B81" w14:textId="0DA657B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User Settings</w:t>
            </w:r>
          </w:p>
        </w:tc>
        <w:tc>
          <w:tcPr>
            <w:tcW w:w="314" w:type="pct"/>
          </w:tcPr>
          <w:p w14:paraId="031511E8" w14:textId="7F2837FC"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TWGCB-01-005-0312</w:t>
            </w:r>
          </w:p>
        </w:tc>
        <w:tc>
          <w:tcPr>
            <w:tcW w:w="263" w:type="pct"/>
          </w:tcPr>
          <w:p w14:paraId="5A5CB40B" w14:textId="6F83CEB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Windows</w:t>
            </w:r>
            <w:r w:rsidRPr="00764A50">
              <w:rPr>
                <w:rFonts w:hint="eastAsia"/>
              </w:rPr>
              <w:t>元件</w:t>
            </w:r>
          </w:p>
        </w:tc>
        <w:tc>
          <w:tcPr>
            <w:tcW w:w="436" w:type="pct"/>
          </w:tcPr>
          <w:p w14:paraId="3173DDC5" w14:textId="5258253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防止轉碼器下載</w:t>
            </w:r>
          </w:p>
        </w:tc>
        <w:tc>
          <w:tcPr>
            <w:tcW w:w="1573" w:type="pct"/>
          </w:tcPr>
          <w:p w14:paraId="40AB2D19"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764A50">
              <w:rPr>
                <w:rFonts w:hint="eastAsia"/>
              </w:rPr>
              <w:t>原則設定可防止</w:t>
            </w:r>
            <w:r w:rsidRPr="00764A50">
              <w:rPr>
                <w:rFonts w:hint="eastAsia"/>
              </w:rPr>
              <w:t>Windows Media Player</w:t>
            </w:r>
            <w:r w:rsidRPr="00764A50">
              <w:rPr>
                <w:rFonts w:hint="eastAsia"/>
              </w:rPr>
              <w:t>下載轉碼器</w:t>
            </w:r>
          </w:p>
          <w:p w14:paraId="01EDDF45" w14:textId="7D09481E"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如果啟用</w:t>
            </w:r>
            <w:r>
              <w:rPr>
                <w:rFonts w:hint="eastAsia"/>
              </w:rPr>
              <w:t>此項</w:t>
            </w:r>
            <w:r w:rsidRPr="00764A50">
              <w:rPr>
                <w:rFonts w:hint="eastAsia"/>
              </w:rPr>
              <w:t>原則設定，會防止</w:t>
            </w:r>
            <w:r w:rsidRPr="00764A50">
              <w:rPr>
                <w:rFonts w:hint="eastAsia"/>
              </w:rPr>
              <w:t>Player</w:t>
            </w:r>
            <w:r w:rsidRPr="00764A50">
              <w:rPr>
                <w:rFonts w:hint="eastAsia"/>
              </w:rPr>
              <w:t>自動將轉碼器下載至使用者的電腦。此外，</w:t>
            </w:r>
            <w:r w:rsidRPr="00764A50">
              <w:rPr>
                <w:rFonts w:hint="eastAsia"/>
              </w:rPr>
              <w:t>Player</w:t>
            </w:r>
            <w:r w:rsidRPr="00764A50">
              <w:rPr>
                <w:rFonts w:hint="eastAsia"/>
              </w:rPr>
              <w:t>中</w:t>
            </w:r>
            <w:r>
              <w:rPr>
                <w:rFonts w:ascii="新細明體" w:eastAsia="新細明體" w:hAnsi="新細明體" w:hint="eastAsia"/>
              </w:rPr>
              <w:t>「</w:t>
            </w:r>
            <w:r w:rsidRPr="00764A50">
              <w:rPr>
                <w:rFonts w:hint="eastAsia"/>
              </w:rPr>
              <w:t>播放程式</w:t>
            </w:r>
            <w:r>
              <w:rPr>
                <w:rFonts w:ascii="新細明體" w:eastAsia="新細明體" w:hAnsi="新細明體" w:hint="eastAsia"/>
              </w:rPr>
              <w:t>」</w:t>
            </w:r>
            <w:r w:rsidRPr="00764A50">
              <w:rPr>
                <w:rFonts w:hint="eastAsia"/>
              </w:rPr>
              <w:t>索引標籤上的</w:t>
            </w:r>
            <w:r>
              <w:rPr>
                <w:rFonts w:ascii="新細明體" w:eastAsia="新細明體" w:hAnsi="新細明體" w:hint="eastAsia"/>
              </w:rPr>
              <w:t>「</w:t>
            </w:r>
            <w:r w:rsidRPr="00764A50">
              <w:rPr>
                <w:rFonts w:hint="eastAsia"/>
              </w:rPr>
              <w:t>自動下載轉碼器</w:t>
            </w:r>
            <w:r>
              <w:rPr>
                <w:rFonts w:ascii="新細明體" w:eastAsia="新細明體" w:hAnsi="新細明體" w:hint="eastAsia"/>
              </w:rPr>
              <w:t>」</w:t>
            </w:r>
            <w:r w:rsidRPr="00764A50">
              <w:rPr>
                <w:rFonts w:hint="eastAsia"/>
              </w:rPr>
              <w:t>核取方塊也無法使用</w:t>
            </w:r>
          </w:p>
          <w:p w14:paraId="1D9AFC9C" w14:textId="44A9855E"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如果停用</w:t>
            </w:r>
            <w:r>
              <w:rPr>
                <w:rFonts w:hint="eastAsia"/>
              </w:rPr>
              <w:t>此項</w:t>
            </w:r>
            <w:r w:rsidRPr="00764A50">
              <w:rPr>
                <w:rFonts w:hint="eastAsia"/>
              </w:rPr>
              <w:t>原則設定，轉碼器會自動下載，且無法使用</w:t>
            </w:r>
            <w:r>
              <w:rPr>
                <w:rFonts w:ascii="新細明體" w:eastAsia="新細明體" w:hAnsi="新細明體" w:hint="eastAsia"/>
              </w:rPr>
              <w:t>「</w:t>
            </w:r>
            <w:r w:rsidRPr="00764A50">
              <w:rPr>
                <w:rFonts w:hint="eastAsia"/>
              </w:rPr>
              <w:t>自動下載轉碼器</w:t>
            </w:r>
            <w:r>
              <w:rPr>
                <w:rFonts w:ascii="新細明體" w:eastAsia="新細明體" w:hAnsi="新細明體" w:hint="eastAsia"/>
              </w:rPr>
              <w:t>」</w:t>
            </w:r>
            <w:r w:rsidRPr="00764A50">
              <w:rPr>
                <w:rFonts w:hint="eastAsia"/>
              </w:rPr>
              <w:t>核取方塊</w:t>
            </w:r>
          </w:p>
          <w:p w14:paraId="450F9BE4" w14:textId="40FC01D9"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如果未設定</w:t>
            </w:r>
            <w:r>
              <w:rPr>
                <w:rFonts w:hint="eastAsia"/>
              </w:rPr>
              <w:t>此項</w:t>
            </w:r>
            <w:r w:rsidRPr="00764A50">
              <w:rPr>
                <w:rFonts w:hint="eastAsia"/>
              </w:rPr>
              <w:t>原則設定，使用者可以變更</w:t>
            </w:r>
            <w:r>
              <w:rPr>
                <w:rFonts w:ascii="新細明體" w:eastAsia="新細明體" w:hAnsi="新細明體" w:hint="eastAsia"/>
              </w:rPr>
              <w:t>「</w:t>
            </w:r>
            <w:r w:rsidRPr="00764A50">
              <w:rPr>
                <w:rFonts w:hint="eastAsia"/>
              </w:rPr>
              <w:t>自動下載轉碼器</w:t>
            </w:r>
            <w:r>
              <w:rPr>
                <w:rFonts w:ascii="新細明體" w:eastAsia="新細明體" w:hAnsi="新細明體" w:hint="eastAsia"/>
              </w:rPr>
              <w:t>」</w:t>
            </w:r>
            <w:r w:rsidRPr="00764A50">
              <w:rPr>
                <w:rFonts w:hint="eastAsia"/>
              </w:rPr>
              <w:t>核取方塊的設定</w:t>
            </w:r>
          </w:p>
        </w:tc>
        <w:tc>
          <w:tcPr>
            <w:tcW w:w="700" w:type="pct"/>
          </w:tcPr>
          <w:p w14:paraId="02DC650E" w14:textId="7F32689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使用者設定</w:t>
            </w:r>
            <w:r w:rsidRPr="00764A50">
              <w:rPr>
                <w:rFonts w:hint="eastAsia"/>
              </w:rPr>
              <w:t>\</w:t>
            </w:r>
            <w:r w:rsidRPr="00764A50">
              <w:rPr>
                <w:rFonts w:hint="eastAsia"/>
              </w:rPr>
              <w:t>系統管理範本</w:t>
            </w:r>
            <w:r w:rsidRPr="00764A50">
              <w:rPr>
                <w:rFonts w:hint="eastAsia"/>
              </w:rPr>
              <w:t>\Windows</w:t>
            </w:r>
            <w:r w:rsidRPr="00764A50">
              <w:rPr>
                <w:rFonts w:hint="eastAsia"/>
              </w:rPr>
              <w:t>元件</w:t>
            </w:r>
            <w:r w:rsidRPr="00764A50">
              <w:rPr>
                <w:rFonts w:hint="eastAsia"/>
              </w:rPr>
              <w:t>\Windows Media Player\</w:t>
            </w:r>
            <w:r w:rsidRPr="00764A50">
              <w:rPr>
                <w:rFonts w:hint="eastAsia"/>
              </w:rPr>
              <w:t>播放</w:t>
            </w:r>
            <w:r w:rsidRPr="00764A50">
              <w:rPr>
                <w:rFonts w:hint="eastAsia"/>
              </w:rPr>
              <w:t>\</w:t>
            </w:r>
            <w:r w:rsidRPr="00764A50">
              <w:rPr>
                <w:rFonts w:hint="eastAsia"/>
              </w:rPr>
              <w:t>防止轉碼器下載</w:t>
            </w:r>
          </w:p>
        </w:tc>
        <w:tc>
          <w:tcPr>
            <w:tcW w:w="742" w:type="pct"/>
          </w:tcPr>
          <w:p w14:paraId="5C1D7ACA" w14:textId="1B6D018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764A50">
              <w:rPr>
                <w:rFonts w:hint="eastAsia"/>
              </w:rPr>
              <w:t>啟用</w:t>
            </w:r>
          </w:p>
        </w:tc>
        <w:tc>
          <w:tcPr>
            <w:tcW w:w="333" w:type="pct"/>
          </w:tcPr>
          <w:p w14:paraId="71FC73C5" w14:textId="52B4568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CCE-44273-1</w:t>
            </w:r>
          </w:p>
        </w:tc>
      </w:tr>
      <w:tr w:rsidR="00BB7CA1" w:rsidRPr="00D207AE" w14:paraId="384DE47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3F41048" w14:textId="5BF61D80" w:rsidR="00BB7CA1" w:rsidRPr="00D94642" w:rsidRDefault="00BB7CA1" w:rsidP="00BB7CA1">
            <w:pPr>
              <w:pStyle w:val="ad"/>
              <w:spacing w:before="72" w:after="72"/>
            </w:pPr>
            <w:r>
              <w:rPr>
                <w:rFonts w:hint="eastAsia"/>
              </w:rPr>
              <w:t>3</w:t>
            </w:r>
            <w:r w:rsidRPr="005F01E3">
              <w:t>13</w:t>
            </w:r>
          </w:p>
        </w:tc>
        <w:tc>
          <w:tcPr>
            <w:tcW w:w="436" w:type="pct"/>
          </w:tcPr>
          <w:p w14:paraId="75217CFC" w14:textId="5AAB75C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lastRenderedPageBreak/>
              <w:t>Firewall Settings</w:t>
            </w:r>
          </w:p>
        </w:tc>
        <w:tc>
          <w:tcPr>
            <w:tcW w:w="314" w:type="pct"/>
          </w:tcPr>
          <w:p w14:paraId="20C4BFDE" w14:textId="16C3119A"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w:t>
            </w:r>
            <w:r w:rsidRPr="00AB6197">
              <w:lastRenderedPageBreak/>
              <w:t>-005-0313</w:t>
            </w:r>
          </w:p>
        </w:tc>
        <w:tc>
          <w:tcPr>
            <w:tcW w:w="263" w:type="pct"/>
          </w:tcPr>
          <w:p w14:paraId="370165EA" w14:textId="2E9F706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具有進階</w:t>
            </w:r>
            <w:r w:rsidRPr="00122D84">
              <w:rPr>
                <w:rFonts w:hint="eastAsia"/>
              </w:rPr>
              <w:lastRenderedPageBreak/>
              <w:t>安全性的</w:t>
            </w:r>
            <w:r w:rsidRPr="00122D84">
              <w:rPr>
                <w:rFonts w:hint="eastAsia"/>
              </w:rPr>
              <w:t>Windows</w:t>
            </w:r>
            <w:r w:rsidRPr="00122D84">
              <w:rPr>
                <w:rFonts w:hint="eastAsia"/>
              </w:rPr>
              <w:t>防火牆</w:t>
            </w:r>
          </w:p>
        </w:tc>
        <w:tc>
          <w:tcPr>
            <w:tcW w:w="436" w:type="pct"/>
          </w:tcPr>
          <w:p w14:paraId="4BAF99AC" w14:textId="36B1F4F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Windows</w:t>
            </w:r>
            <w:r w:rsidRPr="00292BAE">
              <w:t xml:space="preserve"> Defender</w:t>
            </w:r>
            <w:r w:rsidRPr="00122D84">
              <w:rPr>
                <w:rFonts w:hint="eastAsia"/>
              </w:rPr>
              <w:lastRenderedPageBreak/>
              <w:t>防火牆：</w:t>
            </w:r>
            <w:r w:rsidR="001A613C">
              <w:rPr>
                <w:rFonts w:hint="eastAsia"/>
              </w:rPr>
              <w:t>網域設定檔：</w:t>
            </w:r>
            <w:r w:rsidR="00DF66B3">
              <w:rPr>
                <w:rFonts w:hint="eastAsia"/>
              </w:rPr>
              <w:t>顯示</w:t>
            </w:r>
            <w:r w:rsidRPr="005F01E3">
              <w:rPr>
                <w:rFonts w:hint="eastAsia"/>
              </w:rPr>
              <w:t>通知</w:t>
            </w:r>
          </w:p>
        </w:tc>
        <w:tc>
          <w:tcPr>
            <w:tcW w:w="1573" w:type="pct"/>
          </w:tcPr>
          <w:p w14:paraId="546DC1C9" w14:textId="20715D20"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項原則設定決定當程式要求</w:t>
            </w:r>
            <w:r w:rsidRPr="00122D84">
              <w:rPr>
                <w:rFonts w:hint="eastAsia"/>
              </w:rPr>
              <w:t>Windows</w:t>
            </w:r>
            <w:r w:rsidRPr="00292BAE">
              <w:t xml:space="preserve"> Defender</w:t>
            </w:r>
            <w:r w:rsidRPr="00122D84">
              <w:rPr>
                <w:rFonts w:hint="eastAsia"/>
              </w:rPr>
              <w:t>防火牆將程式新增到</w:t>
            </w:r>
            <w:r w:rsidRPr="00122D84">
              <w:rPr>
                <w:rFonts w:hint="eastAsia"/>
              </w:rPr>
              <w:lastRenderedPageBreak/>
              <w:t>程式例外清單時，是否禁止</w:t>
            </w:r>
            <w:r w:rsidRPr="00122D84">
              <w:rPr>
                <w:rFonts w:hint="eastAsia"/>
              </w:rPr>
              <w:t>Windows</w:t>
            </w:r>
            <w:r w:rsidRPr="00292BAE">
              <w:t xml:space="preserve"> Defender</w:t>
            </w:r>
            <w:r w:rsidRPr="00122D84">
              <w:rPr>
                <w:rFonts w:hint="eastAsia"/>
              </w:rPr>
              <w:t>防火牆對使用者顯示通知</w:t>
            </w:r>
          </w:p>
          <w:p w14:paraId="11B02539" w14:textId="640F84A4"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00F80196" w:rsidRPr="00F80196">
              <w:rPr>
                <w:rFonts w:hint="eastAsia"/>
              </w:rPr>
              <w:t>為「否」</w:t>
            </w:r>
            <w:r w:rsidRPr="00122D84">
              <w:rPr>
                <w:rFonts w:hint="eastAsia"/>
              </w:rPr>
              <w:t>，</w:t>
            </w:r>
            <w:r w:rsidRPr="00122D84">
              <w:rPr>
                <w:rFonts w:hint="eastAsia"/>
              </w:rPr>
              <w:t>Windows</w:t>
            </w:r>
            <w:r w:rsidRPr="00292BAE">
              <w:t xml:space="preserve"> Defender</w:t>
            </w:r>
            <w:r w:rsidRPr="00122D84">
              <w:rPr>
                <w:rFonts w:hint="eastAsia"/>
              </w:rPr>
              <w:t>防火牆將禁止顯示這些通知</w:t>
            </w:r>
          </w:p>
          <w:p w14:paraId="2D90B015" w14:textId="42606A69"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00F80196" w:rsidRPr="00F80196">
              <w:rPr>
                <w:rFonts w:hint="eastAsia"/>
              </w:rPr>
              <w:t>為「</w:t>
            </w:r>
            <w:r w:rsidR="00F80196">
              <w:rPr>
                <w:rFonts w:hint="eastAsia"/>
              </w:rPr>
              <w:t>是</w:t>
            </w:r>
            <w:r w:rsidR="00F80196" w:rsidRPr="00F80196">
              <w:rPr>
                <w:rFonts w:hint="eastAsia"/>
              </w:rPr>
              <w:t>」</w:t>
            </w:r>
            <w:r w:rsidRPr="00122D84">
              <w:rPr>
                <w:rFonts w:hint="eastAsia"/>
              </w:rPr>
              <w:t>，</w:t>
            </w:r>
            <w:r w:rsidRPr="00122D84">
              <w:rPr>
                <w:rFonts w:hint="eastAsia"/>
              </w:rPr>
              <w:t>Windows</w:t>
            </w:r>
            <w:r w:rsidRPr="00292BAE">
              <w:t xml:space="preserve"> Defender</w:t>
            </w:r>
            <w:r w:rsidRPr="00122D84">
              <w:rPr>
                <w:rFonts w:hint="eastAsia"/>
              </w:rPr>
              <w:t>防火牆就會允許顯示這些通知。在「控制台」的「</w:t>
            </w:r>
            <w:r w:rsidRPr="00122D84">
              <w:rPr>
                <w:rFonts w:hint="eastAsia"/>
              </w:rPr>
              <w:t>Windows</w:t>
            </w:r>
            <w:r w:rsidRPr="00292BAE">
              <w:t xml:space="preserve"> Defender</w:t>
            </w:r>
            <w:r w:rsidRPr="00122D84">
              <w:rPr>
                <w:rFonts w:hint="eastAsia"/>
              </w:rPr>
              <w:t>防火牆」元件中，「當</w:t>
            </w:r>
            <w:r w:rsidRPr="00122D84">
              <w:rPr>
                <w:rFonts w:hint="eastAsia"/>
              </w:rPr>
              <w:t>Windows</w:t>
            </w:r>
            <w:r w:rsidRPr="00292BAE">
              <w:t xml:space="preserve"> Defender</w:t>
            </w:r>
            <w:r w:rsidRPr="00122D84">
              <w:rPr>
                <w:rFonts w:hint="eastAsia"/>
              </w:rPr>
              <w:t>防火牆封鎖新的程式時請通知我」核取方塊將設定為選取狀態，且系統管理員無法將其清除</w:t>
            </w:r>
          </w:p>
          <w:p w14:paraId="2AA74942" w14:textId="177CC92C"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如果未設定</w:t>
            </w:r>
            <w:r>
              <w:rPr>
                <w:rFonts w:hint="eastAsia"/>
              </w:rPr>
              <w:t>此</w:t>
            </w:r>
            <w:r w:rsidRPr="00122D84">
              <w:rPr>
                <w:rFonts w:hint="eastAsia"/>
              </w:rPr>
              <w:t>項原則設定，</w:t>
            </w:r>
            <w:r w:rsidRPr="00122D84">
              <w:rPr>
                <w:rFonts w:hint="eastAsia"/>
              </w:rPr>
              <w:t>Windows</w:t>
            </w:r>
            <w:r w:rsidRPr="00292BAE">
              <w:t xml:space="preserve"> Defender</w:t>
            </w:r>
            <w:r w:rsidRPr="00122D84">
              <w:rPr>
                <w:rFonts w:hint="eastAsia"/>
              </w:rPr>
              <w:t>防火牆會當作已停用</w:t>
            </w:r>
            <w:r>
              <w:rPr>
                <w:rFonts w:hint="eastAsia"/>
              </w:rPr>
              <w:t>此</w:t>
            </w:r>
            <w:r w:rsidRPr="00122D84">
              <w:rPr>
                <w:rFonts w:hint="eastAsia"/>
              </w:rPr>
              <w:t>項原則設定，在「控制台」的「</w:t>
            </w:r>
            <w:r w:rsidRPr="00122D84">
              <w:rPr>
                <w:rFonts w:hint="eastAsia"/>
              </w:rPr>
              <w:t>Windows</w:t>
            </w:r>
            <w:r w:rsidRPr="00292BAE">
              <w:t xml:space="preserve"> Defender</w:t>
            </w:r>
            <w:r w:rsidRPr="00122D84">
              <w:rPr>
                <w:rFonts w:hint="eastAsia"/>
              </w:rPr>
              <w:t>防火牆」元件中，「當</w:t>
            </w:r>
            <w:r w:rsidRPr="00122D84">
              <w:rPr>
                <w:rFonts w:hint="eastAsia"/>
              </w:rPr>
              <w:t>Windows</w:t>
            </w:r>
            <w:r w:rsidRPr="00292BAE">
              <w:t xml:space="preserve"> Defender</w:t>
            </w:r>
            <w:r w:rsidRPr="00122D84">
              <w:rPr>
                <w:rFonts w:hint="eastAsia"/>
              </w:rPr>
              <w:t>防火牆封鎖新的程式時請通知我」核取方塊仍預設為選取狀態，但系統管理員可進行變更</w:t>
            </w:r>
          </w:p>
        </w:tc>
        <w:tc>
          <w:tcPr>
            <w:tcW w:w="700" w:type="pct"/>
          </w:tcPr>
          <w:p w14:paraId="6EB2206C" w14:textId="02D9F04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電腦設定</w:t>
            </w:r>
            <w:r w:rsidR="00F9229E" w:rsidRPr="00122D84">
              <w:rPr>
                <w:rFonts w:hint="eastAsia"/>
              </w:rPr>
              <w:t>\Windows</w:t>
            </w:r>
            <w:r w:rsidR="00F9229E" w:rsidRPr="00122D84">
              <w:rPr>
                <w:rFonts w:hint="eastAsia"/>
              </w:rPr>
              <w:t>設定</w:t>
            </w:r>
            <w:r w:rsidR="00F9229E" w:rsidRPr="00122D84">
              <w:rPr>
                <w:rFonts w:hint="eastAsia"/>
              </w:rPr>
              <w:t>\</w:t>
            </w:r>
            <w:r w:rsidR="00F9229E" w:rsidRPr="00122D84">
              <w:rPr>
                <w:rFonts w:hint="eastAsia"/>
              </w:rPr>
              <w:lastRenderedPageBreak/>
              <w:t>安全性設定</w:t>
            </w:r>
            <w:r w:rsidR="00F9229E" w:rsidRPr="00122D84">
              <w:rPr>
                <w:rFonts w:hint="eastAsia"/>
              </w:rPr>
              <w:t>\</w:t>
            </w:r>
            <w:r w:rsidR="00F9229E" w:rsidRPr="00122D84">
              <w:rPr>
                <w:rFonts w:hint="eastAsia"/>
              </w:rPr>
              <w:t>具有進階安全性的</w:t>
            </w:r>
            <w:r w:rsidR="00F9229E" w:rsidRPr="00122D84">
              <w:rPr>
                <w:rFonts w:hint="eastAsia"/>
              </w:rPr>
              <w:t>Windows</w:t>
            </w:r>
            <w:r w:rsidR="00F9229E" w:rsidRPr="00292BAE">
              <w:t xml:space="preserve"> Defender</w:t>
            </w:r>
            <w:r w:rsidR="00F9229E" w:rsidRPr="00122D84">
              <w:rPr>
                <w:rFonts w:hint="eastAsia"/>
              </w:rPr>
              <w:t>防火牆</w:t>
            </w:r>
            <w:r w:rsidR="00DF66B3">
              <w:rPr>
                <w:rFonts w:hint="eastAsia"/>
              </w:rPr>
              <w:t>\</w:t>
            </w:r>
            <w:r w:rsidR="00DF66B3" w:rsidRPr="00122D84">
              <w:rPr>
                <w:rFonts w:hint="eastAsia"/>
              </w:rPr>
              <w:t>具有進階安全性的</w:t>
            </w:r>
            <w:r w:rsidR="00DF66B3" w:rsidRPr="00122D84">
              <w:rPr>
                <w:rFonts w:hint="eastAsia"/>
              </w:rPr>
              <w:t>Windows</w:t>
            </w:r>
            <w:r w:rsidR="00DF66B3" w:rsidRPr="00292BAE">
              <w:t xml:space="preserve"> Defender</w:t>
            </w:r>
            <w:r w:rsidR="00DF66B3" w:rsidRPr="00122D84">
              <w:rPr>
                <w:rFonts w:hint="eastAsia"/>
              </w:rPr>
              <w:t>防火牆</w:t>
            </w:r>
            <w:r w:rsidR="00F9229E" w:rsidRPr="00122D84">
              <w:rPr>
                <w:rFonts w:hint="eastAsia"/>
              </w:rPr>
              <w:t>\</w:t>
            </w:r>
            <w:r w:rsidR="00F9229E" w:rsidRPr="00122D84">
              <w:rPr>
                <w:rFonts w:hint="eastAsia"/>
              </w:rPr>
              <w:t>內容</w:t>
            </w:r>
            <w:r w:rsidR="00F9229E" w:rsidRPr="00122D84">
              <w:rPr>
                <w:rFonts w:hint="eastAsia"/>
              </w:rPr>
              <w:t>\</w:t>
            </w:r>
            <w:r w:rsidR="00F9229E" w:rsidRPr="00122D84">
              <w:rPr>
                <w:rFonts w:hint="eastAsia"/>
              </w:rPr>
              <w:t>網域設定檔</w:t>
            </w:r>
            <w:r w:rsidR="00F9229E" w:rsidRPr="00122D84">
              <w:rPr>
                <w:rFonts w:hint="eastAsia"/>
              </w:rPr>
              <w:t>\</w:t>
            </w:r>
            <w:r w:rsidR="00443230">
              <w:rPr>
                <w:rFonts w:hint="eastAsia"/>
              </w:rPr>
              <w:t>設定</w:t>
            </w:r>
            <w:r w:rsidR="00F9229E" w:rsidRPr="00122D84">
              <w:rPr>
                <w:rFonts w:hint="eastAsia"/>
              </w:rPr>
              <w:t>\</w:t>
            </w:r>
            <w:r w:rsidR="00F80196" w:rsidRPr="00F80196">
              <w:rPr>
                <w:rFonts w:hint="eastAsia"/>
              </w:rPr>
              <w:t>顯示通知</w:t>
            </w:r>
          </w:p>
        </w:tc>
        <w:tc>
          <w:tcPr>
            <w:tcW w:w="742" w:type="pct"/>
          </w:tcPr>
          <w:p w14:paraId="4292B8F5" w14:textId="7DE2ABBA" w:rsidR="00BB7CA1" w:rsidRPr="00374F35" w:rsidRDefault="00107F38"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是</w:t>
            </w:r>
          </w:p>
        </w:tc>
        <w:tc>
          <w:tcPr>
            <w:tcW w:w="333" w:type="pct"/>
          </w:tcPr>
          <w:p w14:paraId="11CE743C" w14:textId="6B6971B5"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lastRenderedPageBreak/>
              <w:t>CCE-44177-4</w:t>
            </w:r>
          </w:p>
        </w:tc>
      </w:tr>
      <w:tr w:rsidR="00BB7CA1" w:rsidRPr="00D207AE" w14:paraId="5AC3CDE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F4335DA" w14:textId="0BD6A054" w:rsidR="00BB7CA1" w:rsidRPr="00D94642" w:rsidRDefault="00BB7CA1" w:rsidP="00BB7CA1">
            <w:pPr>
              <w:pStyle w:val="ad"/>
              <w:spacing w:before="72" w:after="72"/>
            </w:pPr>
            <w:r>
              <w:rPr>
                <w:rFonts w:hint="eastAsia"/>
              </w:rPr>
              <w:lastRenderedPageBreak/>
              <w:t>3</w:t>
            </w:r>
            <w:r w:rsidRPr="005F01E3">
              <w:t>14</w:t>
            </w:r>
          </w:p>
        </w:tc>
        <w:tc>
          <w:tcPr>
            <w:tcW w:w="436" w:type="pct"/>
          </w:tcPr>
          <w:p w14:paraId="7075A6A3" w14:textId="7ED15CA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6C86AF20" w14:textId="5A0231E5"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TWGCB-01-005-0314</w:t>
            </w:r>
          </w:p>
        </w:tc>
        <w:tc>
          <w:tcPr>
            <w:tcW w:w="263" w:type="pct"/>
          </w:tcPr>
          <w:p w14:paraId="05F95ED5" w14:textId="35A89C9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AB7BCC3" w14:textId="1C18BEEE" w:rsidR="00BB7CA1" w:rsidRPr="00374F35" w:rsidRDefault="00877F26"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000F5BE4" w:rsidRPr="000F5BE4">
              <w:rPr>
                <w:rFonts w:hint="eastAsia"/>
              </w:rPr>
              <w:t>允許單點傳播回應</w:t>
            </w:r>
          </w:p>
        </w:tc>
        <w:tc>
          <w:tcPr>
            <w:tcW w:w="1573" w:type="pct"/>
          </w:tcPr>
          <w:p w14:paraId="022E21F5"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項原則設定決定是否禁止此電腦接收其傳出之多點傳送或廣播訊息的單點傳送回應</w:t>
            </w:r>
          </w:p>
          <w:p w14:paraId="3ED9557F" w14:textId="7C6165A8"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000F5BE4">
              <w:rPr>
                <w:rFonts w:hint="eastAsia"/>
              </w:rPr>
              <w:t>為</w:t>
            </w:r>
            <w:r w:rsidR="000F5BE4" w:rsidRPr="000F5BE4">
              <w:rPr>
                <w:rFonts w:hint="eastAsia"/>
              </w:rPr>
              <w:t>「</w:t>
            </w:r>
            <w:r w:rsidR="00107F38">
              <w:rPr>
                <w:rFonts w:hint="eastAsia"/>
              </w:rPr>
              <w:t>是</w:t>
            </w:r>
            <w:r w:rsidR="000F5BE4" w:rsidRPr="000F5BE4">
              <w:rPr>
                <w:rFonts w:hint="eastAsia"/>
              </w:rPr>
              <w:t>」</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防火牆會封鎖由其他電腦傳送的單點傳送回應</w:t>
            </w:r>
          </w:p>
          <w:p w14:paraId="32B1CA66" w14:textId="0D77B7E0"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000F5BE4">
              <w:rPr>
                <w:rFonts w:hint="eastAsia"/>
              </w:rPr>
              <w:t>為</w:t>
            </w:r>
            <w:r w:rsidR="000F5BE4" w:rsidRPr="000F5BE4">
              <w:rPr>
                <w:rFonts w:hint="eastAsia"/>
              </w:rPr>
              <w:t>「否」</w:t>
            </w:r>
            <w:r w:rsidR="000F5BE4">
              <w:rPr>
                <w:rFonts w:hint="eastAsia"/>
              </w:rPr>
              <w:t>或未設定</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05D16534" w14:textId="2B78B2B1"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注意：如果單點傳送訊息為此電腦傳送之「動態主機設定通訊協定</w:t>
            </w:r>
            <w:r w:rsidRPr="00122D84">
              <w:rPr>
                <w:rFonts w:hint="eastAsia"/>
              </w:rPr>
              <w:t>(DHCP)</w:t>
            </w:r>
            <w:r w:rsidRPr="00122D84">
              <w:rPr>
                <w:rFonts w:hint="eastAsia"/>
              </w:rPr>
              <w:t>」廣播訊息的回應，則此原則設定無效。</w:t>
            </w:r>
            <w:r w:rsidRPr="00122D84">
              <w:rPr>
                <w:rFonts w:hint="eastAsia"/>
              </w:rPr>
              <w:t>Windows</w:t>
            </w:r>
            <w:r w:rsidRPr="00292BAE">
              <w:t xml:space="preserve"> Defender</w:t>
            </w:r>
            <w:r w:rsidRPr="00122D84">
              <w:rPr>
                <w:rFonts w:hint="eastAsia"/>
              </w:rPr>
              <w:t>防火牆會永遠允許那些</w:t>
            </w:r>
            <w:r w:rsidRPr="00122D84">
              <w:rPr>
                <w:rFonts w:hint="eastAsia"/>
              </w:rPr>
              <w:t>DHCP</w:t>
            </w:r>
            <w:r w:rsidRPr="00122D84">
              <w:rPr>
                <w:rFonts w:hint="eastAsia"/>
              </w:rPr>
              <w:t>單點傳送回應。但是此原則設定可能會干擾偵測名稱衝突的</w:t>
            </w:r>
            <w:r w:rsidRPr="00122D84">
              <w:rPr>
                <w:rFonts w:hint="eastAsia"/>
              </w:rPr>
              <w:t>NetBIOS</w:t>
            </w:r>
            <w:r w:rsidRPr="00122D84">
              <w:rPr>
                <w:rFonts w:hint="eastAsia"/>
              </w:rPr>
              <w:lastRenderedPageBreak/>
              <w:t>訊息</w:t>
            </w:r>
          </w:p>
        </w:tc>
        <w:tc>
          <w:tcPr>
            <w:tcW w:w="700" w:type="pct"/>
          </w:tcPr>
          <w:p w14:paraId="4D241FA2" w14:textId="51A09F03" w:rsidR="00BB7CA1" w:rsidRPr="00374F35" w:rsidRDefault="000F5BE4"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0F5BE4">
              <w:rPr>
                <w:rFonts w:hint="eastAsia"/>
              </w:rPr>
              <w:lastRenderedPageBreak/>
              <w:t>電腦設定</w:t>
            </w:r>
            <w:r w:rsidRPr="000F5BE4">
              <w:rPr>
                <w:rFonts w:hint="eastAsia"/>
              </w:rPr>
              <w:t>\Windows</w:t>
            </w:r>
            <w:r w:rsidRPr="000F5BE4">
              <w:rPr>
                <w:rFonts w:hint="eastAsia"/>
              </w:rPr>
              <w:t>設定</w:t>
            </w:r>
            <w:r w:rsidRPr="000F5BE4">
              <w:rPr>
                <w:rFonts w:hint="eastAsia"/>
              </w:rPr>
              <w:t>\</w:t>
            </w:r>
            <w:r w:rsidRPr="000F5BE4">
              <w:rPr>
                <w:rFonts w:hint="eastAsia"/>
              </w:rPr>
              <w:t>安全性設定</w:t>
            </w:r>
            <w:r w:rsidRPr="000F5BE4">
              <w:rPr>
                <w:rFonts w:hint="eastAsia"/>
              </w:rPr>
              <w:t>\</w:t>
            </w:r>
            <w:r w:rsidRPr="000F5BE4">
              <w:rPr>
                <w:rFonts w:hint="eastAsia"/>
              </w:rPr>
              <w:t>具有進階安全性的</w:t>
            </w:r>
            <w:r w:rsidRPr="000F5BE4">
              <w:rPr>
                <w:rFonts w:hint="eastAsia"/>
              </w:rPr>
              <w:t>Windows Defender</w:t>
            </w:r>
            <w:r w:rsidRPr="000F5BE4">
              <w:rPr>
                <w:rFonts w:hint="eastAsia"/>
              </w:rPr>
              <w:t>防火牆</w:t>
            </w:r>
            <w:r w:rsidRPr="000F5BE4">
              <w:rPr>
                <w:rFonts w:hint="eastAsia"/>
              </w:rPr>
              <w:t>\</w:t>
            </w:r>
            <w:r w:rsidR="00877F26" w:rsidRPr="000F5BE4">
              <w:rPr>
                <w:rFonts w:hint="eastAsia"/>
              </w:rPr>
              <w:t>具有進階安全性的</w:t>
            </w:r>
            <w:r w:rsidR="00877F26" w:rsidRPr="000F5BE4">
              <w:rPr>
                <w:rFonts w:hint="eastAsia"/>
              </w:rPr>
              <w:t>Windows Defender</w:t>
            </w:r>
            <w:r w:rsidR="00877F26" w:rsidRPr="000F5BE4">
              <w:rPr>
                <w:rFonts w:hint="eastAsia"/>
              </w:rPr>
              <w:t>防火牆</w:t>
            </w:r>
            <w:r w:rsidR="00877F26" w:rsidRPr="000F5BE4">
              <w:rPr>
                <w:rFonts w:hint="eastAsia"/>
              </w:rPr>
              <w:t>\</w:t>
            </w:r>
            <w:r w:rsidRPr="000F5BE4">
              <w:rPr>
                <w:rFonts w:hint="eastAsia"/>
              </w:rPr>
              <w:t>內容</w:t>
            </w:r>
            <w:r w:rsidRPr="000F5BE4">
              <w:rPr>
                <w:rFonts w:hint="eastAsia"/>
              </w:rPr>
              <w:t>\</w:t>
            </w:r>
            <w:r>
              <w:rPr>
                <w:rFonts w:hint="eastAsia"/>
              </w:rPr>
              <w:t>網域</w:t>
            </w:r>
            <w:r w:rsidRPr="000F5BE4">
              <w:rPr>
                <w:rFonts w:hint="eastAsia"/>
              </w:rPr>
              <w:t>設定檔</w:t>
            </w:r>
            <w:r w:rsidRPr="000F5BE4">
              <w:rPr>
                <w:rFonts w:hint="eastAsia"/>
              </w:rPr>
              <w:t>\</w:t>
            </w:r>
            <w:r w:rsidR="00443230">
              <w:rPr>
                <w:rFonts w:hint="eastAsia"/>
              </w:rPr>
              <w:t>設定</w:t>
            </w:r>
            <w:r w:rsidRPr="000F5BE4">
              <w:rPr>
                <w:rFonts w:hint="eastAsia"/>
              </w:rPr>
              <w:t>\</w:t>
            </w:r>
            <w:r w:rsidRPr="000F5BE4">
              <w:rPr>
                <w:rFonts w:hint="eastAsia"/>
              </w:rPr>
              <w:t>允許單點傳播回應</w:t>
            </w:r>
          </w:p>
        </w:tc>
        <w:tc>
          <w:tcPr>
            <w:tcW w:w="742" w:type="pct"/>
          </w:tcPr>
          <w:p w14:paraId="7DDE55FA" w14:textId="1A011062" w:rsidR="00BB7CA1" w:rsidRPr="00374F35" w:rsidRDefault="00107F38"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否</w:t>
            </w:r>
          </w:p>
        </w:tc>
        <w:tc>
          <w:tcPr>
            <w:tcW w:w="333" w:type="pct"/>
          </w:tcPr>
          <w:p w14:paraId="559546A3" w14:textId="473C0AB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CCE-41651-1</w:t>
            </w:r>
          </w:p>
        </w:tc>
      </w:tr>
      <w:tr w:rsidR="00BB7CA1" w:rsidRPr="00D207AE" w14:paraId="34AC459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4C000D3" w14:textId="43D16E6A" w:rsidR="00BB7CA1" w:rsidRPr="00D94642" w:rsidRDefault="00BB7CA1" w:rsidP="00BB7CA1">
            <w:pPr>
              <w:pStyle w:val="ad"/>
              <w:spacing w:before="72" w:after="72"/>
            </w:pPr>
            <w:r>
              <w:rPr>
                <w:rFonts w:hint="eastAsia"/>
              </w:rPr>
              <w:t>3</w:t>
            </w:r>
            <w:r w:rsidRPr="005F01E3">
              <w:t>15</w:t>
            </w:r>
          </w:p>
        </w:tc>
        <w:tc>
          <w:tcPr>
            <w:tcW w:w="436" w:type="pct"/>
          </w:tcPr>
          <w:p w14:paraId="74EC5E90" w14:textId="40DD6AC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2AF4B832" w14:textId="559A6F8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TWGCB-01-005-0315</w:t>
            </w:r>
          </w:p>
        </w:tc>
        <w:tc>
          <w:tcPr>
            <w:tcW w:w="263" w:type="pct"/>
          </w:tcPr>
          <w:p w14:paraId="094B0FA3" w14:textId="208C90B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1FA39FE8" w14:textId="09985C78" w:rsidR="00BB7CA1" w:rsidRPr="00374F35" w:rsidRDefault="00877F26"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00BB7CA1" w:rsidRPr="00122D84">
              <w:rPr>
                <w:rFonts w:hint="eastAsia"/>
              </w:rPr>
              <w:t>套用本機防火牆規則</w:t>
            </w:r>
          </w:p>
        </w:tc>
        <w:tc>
          <w:tcPr>
            <w:tcW w:w="1573" w:type="pct"/>
          </w:tcPr>
          <w:p w14:paraId="633A49E4" w14:textId="24FB5AFE"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項原則設定決定是否允許套用本機系統管理員所建立的本機防火牆規則</w:t>
            </w:r>
          </w:p>
        </w:tc>
        <w:tc>
          <w:tcPr>
            <w:tcW w:w="700" w:type="pct"/>
          </w:tcPr>
          <w:p w14:paraId="4E319C06" w14:textId="6401776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877F26" w:rsidRPr="00122D84">
              <w:rPr>
                <w:rFonts w:hint="eastAsia"/>
              </w:rPr>
              <w:t>具有進階安全性的</w:t>
            </w:r>
            <w:r w:rsidR="00877F26" w:rsidRPr="00122D84">
              <w:rPr>
                <w:rFonts w:hint="eastAsia"/>
              </w:rPr>
              <w:t>Windows</w:t>
            </w:r>
            <w:r w:rsidR="00877F26" w:rsidRPr="00292BAE">
              <w:t xml:space="preserve"> Defender</w:t>
            </w:r>
            <w:r w:rsidR="00877F26" w:rsidRPr="00122D84">
              <w:rPr>
                <w:rFonts w:hint="eastAsia"/>
              </w:rPr>
              <w:t>防火牆</w:t>
            </w:r>
            <w:r w:rsidR="00877F26">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00443230">
              <w:rPr>
                <w:rFonts w:hint="eastAsia"/>
              </w:rPr>
              <w:t>設定</w:t>
            </w:r>
            <w:r w:rsidRPr="00122D84">
              <w:rPr>
                <w:rFonts w:hint="eastAsia"/>
              </w:rPr>
              <w:t>\</w:t>
            </w:r>
            <w:r w:rsidRPr="00122D84">
              <w:rPr>
                <w:rFonts w:hint="eastAsia"/>
              </w:rPr>
              <w:t>套用本機防火牆規則</w:t>
            </w:r>
          </w:p>
        </w:tc>
        <w:tc>
          <w:tcPr>
            <w:tcW w:w="742" w:type="pct"/>
          </w:tcPr>
          <w:p w14:paraId="603B771B" w14:textId="00424AC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否</w:t>
            </w:r>
          </w:p>
        </w:tc>
        <w:tc>
          <w:tcPr>
            <w:tcW w:w="333" w:type="pct"/>
          </w:tcPr>
          <w:p w14:paraId="64553A59" w14:textId="6573DFED"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CCE-42631-2</w:t>
            </w:r>
          </w:p>
        </w:tc>
      </w:tr>
      <w:tr w:rsidR="00BB7CA1" w:rsidRPr="00D207AE" w14:paraId="1B94E83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3771109" w14:textId="54859F50" w:rsidR="00BB7CA1" w:rsidRPr="00D94642" w:rsidRDefault="00BB7CA1" w:rsidP="00BB7CA1">
            <w:pPr>
              <w:pStyle w:val="ad"/>
              <w:spacing w:before="72" w:after="72"/>
            </w:pPr>
            <w:r>
              <w:rPr>
                <w:rFonts w:hint="eastAsia"/>
              </w:rPr>
              <w:t>3</w:t>
            </w:r>
            <w:r w:rsidRPr="005F01E3">
              <w:t>16</w:t>
            </w:r>
          </w:p>
        </w:tc>
        <w:tc>
          <w:tcPr>
            <w:tcW w:w="436" w:type="pct"/>
          </w:tcPr>
          <w:p w14:paraId="49D56E32" w14:textId="09575AB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1BF14B88" w14:textId="59EBF83C"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TWGCB-01-005-0316</w:t>
            </w:r>
          </w:p>
        </w:tc>
        <w:tc>
          <w:tcPr>
            <w:tcW w:w="263" w:type="pct"/>
          </w:tcPr>
          <w:p w14:paraId="12EB724E" w14:textId="4B98B55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w:t>
            </w:r>
            <w:r w:rsidRPr="00122D84">
              <w:rPr>
                <w:rFonts w:hint="eastAsia"/>
              </w:rPr>
              <w:lastRenderedPageBreak/>
              <w:t>ows</w:t>
            </w:r>
            <w:r w:rsidRPr="00122D84">
              <w:rPr>
                <w:rFonts w:hint="eastAsia"/>
              </w:rPr>
              <w:t>防火牆</w:t>
            </w:r>
          </w:p>
        </w:tc>
        <w:tc>
          <w:tcPr>
            <w:tcW w:w="436" w:type="pct"/>
          </w:tcPr>
          <w:p w14:paraId="6D8CE244" w14:textId="78F936BC" w:rsidR="00BB7CA1" w:rsidRPr="00374F35" w:rsidRDefault="00877F26"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Windows</w:t>
            </w:r>
            <w:r w:rsidRPr="00292BAE">
              <w:t xml:space="preserve"> Defender</w:t>
            </w:r>
            <w:r w:rsidRPr="00122D84">
              <w:rPr>
                <w:rFonts w:hint="eastAsia"/>
              </w:rPr>
              <w:t>防火牆：</w:t>
            </w:r>
            <w:r>
              <w:rPr>
                <w:rFonts w:hint="eastAsia"/>
              </w:rPr>
              <w:t>網域設定檔：</w:t>
            </w:r>
            <w:r w:rsidR="00BB7CA1" w:rsidRPr="00122D84">
              <w:rPr>
                <w:rFonts w:hint="eastAsia"/>
              </w:rPr>
              <w:t>套用</w:t>
            </w:r>
            <w:r w:rsidR="00BB7CA1" w:rsidRPr="00122D84">
              <w:rPr>
                <w:rFonts w:hint="eastAsia"/>
              </w:rPr>
              <w:lastRenderedPageBreak/>
              <w:t>本機連線安全性規則</w:t>
            </w:r>
          </w:p>
        </w:tc>
        <w:tc>
          <w:tcPr>
            <w:tcW w:w="1573" w:type="pct"/>
          </w:tcPr>
          <w:p w14:paraId="50D132ED" w14:textId="49773478"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項原則設定決定是否允許套用本機系統管理員所建立的本機連線安全性規則</w:t>
            </w:r>
          </w:p>
        </w:tc>
        <w:tc>
          <w:tcPr>
            <w:tcW w:w="700" w:type="pct"/>
          </w:tcPr>
          <w:p w14:paraId="049BA16B" w14:textId="04958E2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292BAE">
              <w:lastRenderedPageBreak/>
              <w:t>Defender</w:t>
            </w:r>
            <w:r w:rsidRPr="00122D84">
              <w:rPr>
                <w:rFonts w:hint="eastAsia"/>
              </w:rPr>
              <w:t>防火牆</w:t>
            </w:r>
            <w:r w:rsidRPr="00122D84">
              <w:rPr>
                <w:rFonts w:hint="eastAsia"/>
              </w:rPr>
              <w:t>\</w:t>
            </w:r>
            <w:r w:rsidR="00877F26" w:rsidRPr="00122D84">
              <w:rPr>
                <w:rFonts w:hint="eastAsia"/>
              </w:rPr>
              <w:t>具有進階安全性的</w:t>
            </w:r>
            <w:r w:rsidR="00877F26" w:rsidRPr="00122D84">
              <w:rPr>
                <w:rFonts w:hint="eastAsia"/>
              </w:rPr>
              <w:t>Windows</w:t>
            </w:r>
            <w:r w:rsidR="00877F26" w:rsidRPr="00292BAE">
              <w:t xml:space="preserve"> Defender</w:t>
            </w:r>
            <w:r w:rsidR="00877F26" w:rsidRPr="00122D84">
              <w:rPr>
                <w:rFonts w:hint="eastAsia"/>
              </w:rPr>
              <w:t>防火牆</w:t>
            </w:r>
            <w:r w:rsidR="00877F26"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00443230">
              <w:rPr>
                <w:rFonts w:hint="eastAsia"/>
              </w:rPr>
              <w:t>設定</w:t>
            </w:r>
            <w:r w:rsidRPr="00122D84">
              <w:rPr>
                <w:rFonts w:hint="eastAsia"/>
              </w:rPr>
              <w:t>\</w:t>
            </w:r>
            <w:r w:rsidRPr="00122D84">
              <w:rPr>
                <w:rFonts w:hint="eastAsia"/>
              </w:rPr>
              <w:t>套用本機連線安全性規則</w:t>
            </w:r>
          </w:p>
        </w:tc>
        <w:tc>
          <w:tcPr>
            <w:tcW w:w="742" w:type="pct"/>
          </w:tcPr>
          <w:p w14:paraId="618C27E3" w14:textId="0A3AAD2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否</w:t>
            </w:r>
          </w:p>
        </w:tc>
        <w:tc>
          <w:tcPr>
            <w:tcW w:w="333" w:type="pct"/>
          </w:tcPr>
          <w:p w14:paraId="58E31B23" w14:textId="296271F2"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CCE-41646-1</w:t>
            </w:r>
          </w:p>
        </w:tc>
      </w:tr>
      <w:tr w:rsidR="00BB7CA1" w:rsidRPr="00D207AE" w14:paraId="63A02F3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A9DE318" w14:textId="253DB2DB" w:rsidR="00BB7CA1" w:rsidRPr="00D94642" w:rsidRDefault="00BB7CA1" w:rsidP="00BB7CA1">
            <w:pPr>
              <w:pStyle w:val="ad"/>
              <w:spacing w:before="72" w:after="72"/>
            </w:pPr>
            <w:r>
              <w:rPr>
                <w:rFonts w:hint="eastAsia"/>
              </w:rPr>
              <w:t>3</w:t>
            </w:r>
            <w:r w:rsidRPr="005F01E3">
              <w:t>17</w:t>
            </w:r>
          </w:p>
        </w:tc>
        <w:tc>
          <w:tcPr>
            <w:tcW w:w="436" w:type="pct"/>
          </w:tcPr>
          <w:p w14:paraId="561DEA62" w14:textId="7741192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54B58333" w14:textId="0A6FD9F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TWGCB-01-005-0317</w:t>
            </w:r>
          </w:p>
        </w:tc>
        <w:tc>
          <w:tcPr>
            <w:tcW w:w="263" w:type="pct"/>
          </w:tcPr>
          <w:p w14:paraId="52770DF3" w14:textId="3C71A3E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C5EF5A0" w14:textId="4EEEA1A5" w:rsidR="00BB7CA1" w:rsidRPr="00374F35" w:rsidRDefault="00877F26"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00BB7CA1" w:rsidRPr="00122D84">
              <w:rPr>
                <w:rFonts w:hint="eastAsia"/>
              </w:rPr>
              <w:t>輸出連線</w:t>
            </w:r>
          </w:p>
        </w:tc>
        <w:tc>
          <w:tcPr>
            <w:tcW w:w="1573" w:type="pct"/>
          </w:tcPr>
          <w:p w14:paraId="2201C681" w14:textId="106477E3"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防火牆對於輸出連線的預設行為</w:t>
            </w:r>
          </w:p>
        </w:tc>
        <w:tc>
          <w:tcPr>
            <w:tcW w:w="700" w:type="pct"/>
          </w:tcPr>
          <w:p w14:paraId="3929125D" w14:textId="13640BA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877F26" w:rsidRPr="00122D84">
              <w:rPr>
                <w:rFonts w:hint="eastAsia"/>
              </w:rPr>
              <w:t>具有進階安全性的</w:t>
            </w:r>
            <w:r w:rsidR="00877F26" w:rsidRPr="00122D84">
              <w:rPr>
                <w:rFonts w:hint="eastAsia"/>
              </w:rPr>
              <w:t>Windows</w:t>
            </w:r>
            <w:r w:rsidR="00877F26" w:rsidRPr="00292BAE">
              <w:t xml:space="preserve"> Defender</w:t>
            </w:r>
            <w:r w:rsidR="00877F26" w:rsidRPr="00122D84">
              <w:rPr>
                <w:rFonts w:hint="eastAsia"/>
              </w:rPr>
              <w:t>防火牆</w:t>
            </w:r>
            <w:r w:rsidR="00877F26"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輸出連線</w:t>
            </w:r>
          </w:p>
        </w:tc>
        <w:tc>
          <w:tcPr>
            <w:tcW w:w="742" w:type="pct"/>
          </w:tcPr>
          <w:p w14:paraId="77B248E8" w14:textId="3916485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允許</w:t>
            </w:r>
            <w:r w:rsidRPr="00122D84">
              <w:rPr>
                <w:rFonts w:hint="eastAsia"/>
              </w:rPr>
              <w:t>(</w:t>
            </w:r>
            <w:r w:rsidRPr="00122D84">
              <w:rPr>
                <w:rFonts w:hint="eastAsia"/>
              </w:rPr>
              <w:t>預設</w:t>
            </w:r>
            <w:r w:rsidRPr="00122D84">
              <w:rPr>
                <w:rFonts w:hint="eastAsia"/>
              </w:rPr>
              <w:t>)</w:t>
            </w:r>
          </w:p>
        </w:tc>
        <w:tc>
          <w:tcPr>
            <w:tcW w:w="333" w:type="pct"/>
          </w:tcPr>
          <w:p w14:paraId="0DA3E54B" w14:textId="40BA2B81"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CCE-43027-2</w:t>
            </w:r>
          </w:p>
        </w:tc>
      </w:tr>
      <w:tr w:rsidR="00BB7CA1" w:rsidRPr="00D207AE" w14:paraId="0D1AB8A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33FF09A" w14:textId="4B033986" w:rsidR="00BB7CA1" w:rsidRPr="00D94642" w:rsidRDefault="00BB7CA1" w:rsidP="00BB7CA1">
            <w:pPr>
              <w:pStyle w:val="ad"/>
              <w:spacing w:before="72" w:after="72"/>
            </w:pPr>
            <w:r>
              <w:rPr>
                <w:rFonts w:hint="eastAsia"/>
              </w:rPr>
              <w:lastRenderedPageBreak/>
              <w:t>3</w:t>
            </w:r>
            <w:r w:rsidRPr="005F01E3">
              <w:t>18</w:t>
            </w:r>
          </w:p>
        </w:tc>
        <w:tc>
          <w:tcPr>
            <w:tcW w:w="436" w:type="pct"/>
          </w:tcPr>
          <w:p w14:paraId="16FE1073" w14:textId="176F60E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2BC9D0B7" w14:textId="09FE374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TWGCB-01-005-0318</w:t>
            </w:r>
          </w:p>
        </w:tc>
        <w:tc>
          <w:tcPr>
            <w:tcW w:w="263" w:type="pct"/>
          </w:tcPr>
          <w:p w14:paraId="7858B426" w14:textId="6EAA5BF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E04146E" w14:textId="4EC8FBE2" w:rsidR="00BB7CA1" w:rsidRPr="00374F35" w:rsidRDefault="00877F26"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00BB7CA1" w:rsidRPr="00122D84">
              <w:rPr>
                <w:rFonts w:hint="eastAsia"/>
              </w:rPr>
              <w:t>輸入連線</w:t>
            </w:r>
          </w:p>
        </w:tc>
        <w:tc>
          <w:tcPr>
            <w:tcW w:w="1573" w:type="pct"/>
          </w:tcPr>
          <w:p w14:paraId="7D90BF43" w14:textId="27A5F2C0"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防火牆對於輸入連線的預設行為</w:t>
            </w:r>
          </w:p>
        </w:tc>
        <w:tc>
          <w:tcPr>
            <w:tcW w:w="700" w:type="pct"/>
          </w:tcPr>
          <w:p w14:paraId="35065E8F" w14:textId="39CE2F0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A93F48" w:rsidRPr="00122D84">
              <w:rPr>
                <w:rFonts w:hint="eastAsia"/>
              </w:rPr>
              <w:t>具有進階安全性的</w:t>
            </w:r>
            <w:r w:rsidR="00A93F48" w:rsidRPr="00122D84">
              <w:rPr>
                <w:rFonts w:hint="eastAsia"/>
              </w:rPr>
              <w:t>Windows</w:t>
            </w:r>
            <w:r w:rsidR="00A93F48" w:rsidRPr="00292BAE">
              <w:t xml:space="preserve"> Defender</w:t>
            </w:r>
            <w:r w:rsidR="00A93F48" w:rsidRPr="00122D84">
              <w:rPr>
                <w:rFonts w:hint="eastAsia"/>
              </w:rPr>
              <w:t>防火牆</w:t>
            </w:r>
            <w:r w:rsidR="00A93F48" w:rsidRPr="00122D84">
              <w:rPr>
                <w:rFonts w:hint="eastAsia"/>
              </w:rPr>
              <w:t>\</w:t>
            </w:r>
            <w:r w:rsidRPr="00122D84">
              <w:rPr>
                <w:rFonts w:hint="eastAsia"/>
              </w:rPr>
              <w:t>內容</w:t>
            </w:r>
            <w:r w:rsidRPr="00122D84">
              <w:rPr>
                <w:rFonts w:hint="eastAsia"/>
              </w:rPr>
              <w:t>\</w:t>
            </w:r>
            <w:r w:rsidRPr="005F01E3">
              <w:rPr>
                <w:rFonts w:hint="eastAsia"/>
              </w:rPr>
              <w:t>網域設定檔</w:t>
            </w:r>
            <w:r w:rsidRPr="005F01E3">
              <w:rPr>
                <w:rFonts w:hint="eastAsia"/>
              </w:rPr>
              <w:t>\</w:t>
            </w:r>
            <w:r w:rsidRPr="005F01E3">
              <w:rPr>
                <w:rFonts w:hint="eastAsia"/>
              </w:rPr>
              <w:t>輸入連線</w:t>
            </w:r>
          </w:p>
        </w:tc>
        <w:tc>
          <w:tcPr>
            <w:tcW w:w="742" w:type="pct"/>
          </w:tcPr>
          <w:p w14:paraId="5066591B" w14:textId="77E8284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封鎖</w:t>
            </w:r>
            <w:r w:rsidRPr="00122D84">
              <w:rPr>
                <w:rFonts w:hint="eastAsia"/>
              </w:rPr>
              <w:t>(</w:t>
            </w:r>
            <w:r w:rsidRPr="00122D84">
              <w:rPr>
                <w:rFonts w:hint="eastAsia"/>
              </w:rPr>
              <w:t>預設</w:t>
            </w:r>
            <w:r w:rsidRPr="00122D84">
              <w:rPr>
                <w:rFonts w:hint="eastAsia"/>
              </w:rPr>
              <w:t>)</w:t>
            </w:r>
          </w:p>
        </w:tc>
        <w:tc>
          <w:tcPr>
            <w:tcW w:w="333" w:type="pct"/>
          </w:tcPr>
          <w:p w14:paraId="017553C1" w14:textId="4123BE7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CCE-42100-8</w:t>
            </w:r>
          </w:p>
        </w:tc>
      </w:tr>
      <w:tr w:rsidR="00BB7CA1" w:rsidRPr="00D207AE" w14:paraId="0B27815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52AB895" w14:textId="55C2ABD6" w:rsidR="00BB7CA1" w:rsidRPr="00D94642" w:rsidRDefault="00BB7CA1" w:rsidP="00BB7CA1">
            <w:pPr>
              <w:pStyle w:val="ad"/>
              <w:spacing w:before="72" w:after="72"/>
            </w:pPr>
            <w:r>
              <w:rPr>
                <w:rFonts w:hint="eastAsia"/>
              </w:rPr>
              <w:t>3</w:t>
            </w:r>
            <w:r w:rsidRPr="005F01E3">
              <w:t>19</w:t>
            </w:r>
          </w:p>
        </w:tc>
        <w:tc>
          <w:tcPr>
            <w:tcW w:w="436" w:type="pct"/>
          </w:tcPr>
          <w:p w14:paraId="62F81045" w14:textId="26E59FD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5F01E3">
              <w:t>Firewall Settings</w:t>
            </w:r>
          </w:p>
        </w:tc>
        <w:tc>
          <w:tcPr>
            <w:tcW w:w="314" w:type="pct"/>
          </w:tcPr>
          <w:p w14:paraId="61950B05" w14:textId="1A2BEA42"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TWGCB-01-005-0319</w:t>
            </w:r>
          </w:p>
        </w:tc>
        <w:tc>
          <w:tcPr>
            <w:tcW w:w="263" w:type="pct"/>
          </w:tcPr>
          <w:p w14:paraId="2DD4A47F" w14:textId="1897EF2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w:t>
            </w:r>
            <w:r w:rsidRPr="00122D84">
              <w:rPr>
                <w:rFonts w:hint="eastAsia"/>
              </w:rPr>
              <w:lastRenderedPageBreak/>
              <w:t>牆</w:t>
            </w:r>
          </w:p>
        </w:tc>
        <w:tc>
          <w:tcPr>
            <w:tcW w:w="436" w:type="pct"/>
          </w:tcPr>
          <w:p w14:paraId="51B76245" w14:textId="41125536" w:rsidR="00BB7CA1" w:rsidRPr="00374F35" w:rsidRDefault="00877F26"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Windows</w:t>
            </w:r>
            <w:r w:rsidRPr="00292BAE">
              <w:t xml:space="preserve"> Defender</w:t>
            </w:r>
            <w:r w:rsidRPr="00122D84">
              <w:rPr>
                <w:rFonts w:hint="eastAsia"/>
              </w:rPr>
              <w:t>防火牆：</w:t>
            </w:r>
            <w:r>
              <w:rPr>
                <w:rFonts w:hint="eastAsia"/>
              </w:rPr>
              <w:t>網域設定檔：</w:t>
            </w:r>
            <w:r w:rsidR="00BB7CA1" w:rsidRPr="00122D84">
              <w:rPr>
                <w:rFonts w:hint="eastAsia"/>
              </w:rPr>
              <w:t>記錄丟棄的封包</w:t>
            </w:r>
          </w:p>
        </w:tc>
        <w:tc>
          <w:tcPr>
            <w:tcW w:w="1573" w:type="pct"/>
          </w:tcPr>
          <w:p w14:paraId="0341CB82" w14:textId="13A7535F"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防火牆是否記錄丟棄的封包</w:t>
            </w:r>
          </w:p>
        </w:tc>
        <w:tc>
          <w:tcPr>
            <w:tcW w:w="700" w:type="pct"/>
          </w:tcPr>
          <w:p w14:paraId="0E28F6EC" w14:textId="71482D0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A93F48" w:rsidRPr="00122D84">
              <w:rPr>
                <w:rFonts w:hint="eastAsia"/>
              </w:rPr>
              <w:t>具有進階安全性</w:t>
            </w:r>
            <w:r w:rsidR="00A93F48" w:rsidRPr="00122D84">
              <w:rPr>
                <w:rFonts w:hint="eastAsia"/>
              </w:rPr>
              <w:lastRenderedPageBreak/>
              <w:t>的</w:t>
            </w:r>
            <w:r w:rsidR="00A93F48" w:rsidRPr="00122D84">
              <w:rPr>
                <w:rFonts w:hint="eastAsia"/>
              </w:rPr>
              <w:t>Windows</w:t>
            </w:r>
            <w:r w:rsidR="00A93F48" w:rsidRPr="00292BAE">
              <w:t xml:space="preserve"> Defender</w:t>
            </w:r>
            <w:r w:rsidR="00A93F48" w:rsidRPr="00122D84">
              <w:rPr>
                <w:rFonts w:hint="eastAsia"/>
              </w:rPr>
              <w:t>防火牆</w:t>
            </w:r>
            <w:r w:rsidR="00A93F48">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記錄</w:t>
            </w:r>
            <w:r w:rsidRPr="00122D84">
              <w:rPr>
                <w:rFonts w:hint="eastAsia"/>
              </w:rPr>
              <w:t>\</w:t>
            </w:r>
            <w:r w:rsidRPr="00122D84">
              <w:rPr>
                <w:rFonts w:hint="eastAsia"/>
              </w:rPr>
              <w:t>記錄丟棄的封包</w:t>
            </w:r>
          </w:p>
        </w:tc>
        <w:tc>
          <w:tcPr>
            <w:tcW w:w="742" w:type="pct"/>
          </w:tcPr>
          <w:p w14:paraId="54957428" w14:textId="205E4C8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是</w:t>
            </w:r>
          </w:p>
        </w:tc>
        <w:tc>
          <w:tcPr>
            <w:tcW w:w="333" w:type="pct"/>
          </w:tcPr>
          <w:p w14:paraId="04960AC3" w14:textId="134FBE52"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CCE-41581-0</w:t>
            </w:r>
          </w:p>
        </w:tc>
      </w:tr>
      <w:tr w:rsidR="00BB7CA1" w:rsidRPr="00D207AE" w14:paraId="655866F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59A417A" w14:textId="284708A3" w:rsidR="00BB7CA1" w:rsidRPr="00D94642" w:rsidRDefault="00BB7CA1" w:rsidP="00BB7CA1">
            <w:pPr>
              <w:pStyle w:val="ad"/>
              <w:spacing w:before="72" w:after="72"/>
            </w:pPr>
            <w:r>
              <w:rPr>
                <w:rFonts w:hint="eastAsia"/>
              </w:rPr>
              <w:t>3</w:t>
            </w:r>
            <w:r w:rsidRPr="005F01E3">
              <w:t>20</w:t>
            </w:r>
          </w:p>
        </w:tc>
        <w:tc>
          <w:tcPr>
            <w:tcW w:w="436" w:type="pct"/>
          </w:tcPr>
          <w:p w14:paraId="09CE8864" w14:textId="5231C2B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5353181A" w14:textId="5B6703E6"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TWGCB-01-005-0320</w:t>
            </w:r>
          </w:p>
        </w:tc>
        <w:tc>
          <w:tcPr>
            <w:tcW w:w="263" w:type="pct"/>
          </w:tcPr>
          <w:p w14:paraId="35D08AFE" w14:textId="17BE508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1C70FB2E" w14:textId="5CCAEF62" w:rsidR="00BB7CA1" w:rsidRPr="00374F35" w:rsidRDefault="00A93F48"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00BB7CA1" w:rsidRPr="00122D84">
              <w:rPr>
                <w:rFonts w:hint="eastAsia"/>
              </w:rPr>
              <w:t>記錄成功的連線</w:t>
            </w:r>
          </w:p>
        </w:tc>
        <w:tc>
          <w:tcPr>
            <w:tcW w:w="1573" w:type="pct"/>
          </w:tcPr>
          <w:p w14:paraId="3560E370" w14:textId="4BE390B4"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防火牆是否記錄成功的連線</w:t>
            </w:r>
          </w:p>
        </w:tc>
        <w:tc>
          <w:tcPr>
            <w:tcW w:w="700" w:type="pct"/>
          </w:tcPr>
          <w:p w14:paraId="6101FD5A" w14:textId="6CB96F1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A93F48" w:rsidRPr="00122D84">
              <w:rPr>
                <w:rFonts w:hint="eastAsia"/>
              </w:rPr>
              <w:t>具有進階安全性的</w:t>
            </w:r>
            <w:r w:rsidR="00A93F48" w:rsidRPr="00122D84">
              <w:rPr>
                <w:rFonts w:hint="eastAsia"/>
              </w:rPr>
              <w:t>Windows</w:t>
            </w:r>
            <w:r w:rsidR="00A93F48" w:rsidRPr="00292BAE">
              <w:t xml:space="preserve"> Defender</w:t>
            </w:r>
            <w:r w:rsidR="00A93F48" w:rsidRPr="00122D84">
              <w:rPr>
                <w:rFonts w:hint="eastAsia"/>
              </w:rPr>
              <w:t>防火牆</w:t>
            </w:r>
            <w:r w:rsidR="00A93F48" w:rsidRPr="00122D84">
              <w:rPr>
                <w:rFonts w:hint="eastAsia"/>
              </w:rPr>
              <w:t>\</w:t>
            </w:r>
            <w:r w:rsidR="00A93F48" w:rsidRPr="00122D84">
              <w:rPr>
                <w:rFonts w:hint="eastAsia"/>
              </w:rPr>
              <w:t>內容</w:t>
            </w:r>
            <w:r w:rsidR="00A93F48">
              <w:rPr>
                <w:rFonts w:hint="eastAsia"/>
              </w:rPr>
              <w:t>\</w:t>
            </w:r>
            <w:r w:rsidRPr="00122D84">
              <w:rPr>
                <w:rFonts w:hint="eastAsia"/>
              </w:rPr>
              <w:t>網域設定檔</w:t>
            </w:r>
            <w:r w:rsidRPr="00122D84">
              <w:rPr>
                <w:rFonts w:hint="eastAsia"/>
              </w:rPr>
              <w:t>\</w:t>
            </w:r>
            <w:r w:rsidRPr="00122D84">
              <w:rPr>
                <w:rFonts w:hint="eastAsia"/>
              </w:rPr>
              <w:t>記錄</w:t>
            </w:r>
            <w:r w:rsidRPr="00122D84">
              <w:rPr>
                <w:rFonts w:hint="eastAsia"/>
              </w:rPr>
              <w:t>\</w:t>
            </w:r>
            <w:r w:rsidRPr="00122D84">
              <w:rPr>
                <w:rFonts w:hint="eastAsia"/>
              </w:rPr>
              <w:t>記錄成功的連線</w:t>
            </w:r>
          </w:p>
        </w:tc>
        <w:tc>
          <w:tcPr>
            <w:tcW w:w="742" w:type="pct"/>
          </w:tcPr>
          <w:p w14:paraId="24615258" w14:textId="5CAB432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是</w:t>
            </w:r>
          </w:p>
        </w:tc>
        <w:tc>
          <w:tcPr>
            <w:tcW w:w="333" w:type="pct"/>
          </w:tcPr>
          <w:p w14:paraId="44A0BBFB" w14:textId="7544FB65"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CCE-41680-0</w:t>
            </w:r>
          </w:p>
        </w:tc>
      </w:tr>
      <w:tr w:rsidR="00BB7CA1" w:rsidRPr="00D207AE" w14:paraId="53932AD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B74242C" w14:textId="48230B2A" w:rsidR="00BB7CA1" w:rsidRPr="00D94642" w:rsidRDefault="00BB7CA1" w:rsidP="00BB7CA1">
            <w:pPr>
              <w:pStyle w:val="ad"/>
              <w:spacing w:before="72" w:after="72"/>
            </w:pPr>
            <w:r>
              <w:rPr>
                <w:rFonts w:hint="eastAsia"/>
              </w:rPr>
              <w:t>3</w:t>
            </w:r>
            <w:r w:rsidRPr="005F01E3">
              <w:t>21</w:t>
            </w:r>
          </w:p>
        </w:tc>
        <w:tc>
          <w:tcPr>
            <w:tcW w:w="436" w:type="pct"/>
          </w:tcPr>
          <w:p w14:paraId="019C762B" w14:textId="5A089903"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lastRenderedPageBreak/>
              <w:t>10 Firewall Settings</w:t>
            </w:r>
          </w:p>
        </w:tc>
        <w:tc>
          <w:tcPr>
            <w:tcW w:w="314" w:type="pct"/>
          </w:tcPr>
          <w:p w14:paraId="6A6DFC5A" w14:textId="0EE0C293"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w:t>
            </w:r>
            <w:r w:rsidRPr="00AB6197">
              <w:lastRenderedPageBreak/>
              <w:t>CB-01-005-0321</w:t>
            </w:r>
          </w:p>
        </w:tc>
        <w:tc>
          <w:tcPr>
            <w:tcW w:w="263" w:type="pct"/>
          </w:tcPr>
          <w:p w14:paraId="1876F366" w14:textId="7B2549E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具有</w:t>
            </w:r>
            <w:r w:rsidRPr="00122D84">
              <w:rPr>
                <w:rFonts w:hint="eastAsia"/>
              </w:rPr>
              <w:lastRenderedPageBreak/>
              <w:t>進階安全性的</w:t>
            </w:r>
            <w:r w:rsidRPr="00122D84">
              <w:rPr>
                <w:rFonts w:hint="eastAsia"/>
              </w:rPr>
              <w:t>Windows</w:t>
            </w:r>
            <w:r w:rsidRPr="00122D84">
              <w:rPr>
                <w:rFonts w:hint="eastAsia"/>
              </w:rPr>
              <w:t>防火牆</w:t>
            </w:r>
          </w:p>
        </w:tc>
        <w:tc>
          <w:tcPr>
            <w:tcW w:w="436" w:type="pct"/>
          </w:tcPr>
          <w:p w14:paraId="266441CF" w14:textId="0641FACD" w:rsidR="00BB7CA1" w:rsidRPr="00374F35" w:rsidRDefault="00A93F48"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Windows</w:t>
            </w:r>
            <w:r w:rsidRPr="00292BAE">
              <w:t xml:space="preserve"> </w:t>
            </w:r>
            <w:r w:rsidRPr="00292BAE">
              <w:lastRenderedPageBreak/>
              <w:t>Defender</w:t>
            </w:r>
            <w:r w:rsidRPr="00122D84">
              <w:rPr>
                <w:rFonts w:hint="eastAsia"/>
              </w:rPr>
              <w:t>防火牆：</w:t>
            </w:r>
            <w:r>
              <w:rPr>
                <w:rFonts w:hint="eastAsia"/>
              </w:rPr>
              <w:t>網域設定檔：</w:t>
            </w:r>
            <w:r w:rsidR="00BB7CA1" w:rsidRPr="00122D84">
              <w:rPr>
                <w:rFonts w:hint="eastAsia"/>
              </w:rPr>
              <w:t>大小限制</w:t>
            </w:r>
          </w:p>
        </w:tc>
        <w:tc>
          <w:tcPr>
            <w:tcW w:w="1573" w:type="pct"/>
          </w:tcPr>
          <w:p w14:paraId="6F3D6D0D" w14:textId="2C680FFC" w:rsidR="00BB7CA1" w:rsidRPr="009165EB"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w:t>
            </w:r>
            <w:r w:rsidRPr="00122D84">
              <w:rPr>
                <w:rFonts w:hint="eastAsia"/>
              </w:rPr>
              <w:t>Windows</w:t>
            </w:r>
            <w:r w:rsidRPr="00292BAE">
              <w:t xml:space="preserve"> Defender</w:t>
            </w:r>
            <w:r w:rsidRPr="00122D84">
              <w:rPr>
                <w:rFonts w:hint="eastAsia"/>
              </w:rPr>
              <w:t>防</w:t>
            </w:r>
            <w:r w:rsidRPr="00122D84">
              <w:rPr>
                <w:rFonts w:hint="eastAsia"/>
              </w:rPr>
              <w:lastRenderedPageBreak/>
              <w:t>火牆記綠檔的大小</w:t>
            </w:r>
          </w:p>
        </w:tc>
        <w:tc>
          <w:tcPr>
            <w:tcW w:w="700" w:type="pct"/>
          </w:tcPr>
          <w:p w14:paraId="228D772C" w14:textId="2AA407C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電腦設定</w:t>
            </w:r>
            <w:r w:rsidRPr="00122D84">
              <w:rPr>
                <w:rFonts w:hint="eastAsia"/>
              </w:rPr>
              <w:lastRenderedPageBreak/>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A93F48" w:rsidRPr="00122D84">
              <w:rPr>
                <w:rFonts w:hint="eastAsia"/>
              </w:rPr>
              <w:t>具有進階安全性的</w:t>
            </w:r>
            <w:r w:rsidR="00A93F48" w:rsidRPr="00122D84">
              <w:rPr>
                <w:rFonts w:hint="eastAsia"/>
              </w:rPr>
              <w:t>Windows</w:t>
            </w:r>
            <w:r w:rsidR="00A93F48" w:rsidRPr="00292BAE">
              <w:t xml:space="preserve"> Defender</w:t>
            </w:r>
            <w:r w:rsidR="00A93F48" w:rsidRPr="00122D84">
              <w:rPr>
                <w:rFonts w:hint="eastAsia"/>
              </w:rPr>
              <w:t>防火牆</w:t>
            </w:r>
            <w:r w:rsidR="00A93F48">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記錄</w:t>
            </w:r>
            <w:r w:rsidRPr="00122D84">
              <w:rPr>
                <w:rFonts w:hint="eastAsia"/>
              </w:rPr>
              <w:t>\</w:t>
            </w:r>
            <w:r w:rsidRPr="00122D84">
              <w:rPr>
                <w:rFonts w:hint="eastAsia"/>
              </w:rPr>
              <w:t>大小限制</w:t>
            </w:r>
          </w:p>
        </w:tc>
        <w:tc>
          <w:tcPr>
            <w:tcW w:w="742" w:type="pct"/>
          </w:tcPr>
          <w:p w14:paraId="282198BF" w14:textId="1062876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16</w:t>
            </w:r>
            <w:r w:rsidRPr="005F01E3">
              <w:t>,</w:t>
            </w:r>
            <w:r w:rsidRPr="005F01E3">
              <w:rPr>
                <w:rFonts w:hint="eastAsia"/>
              </w:rPr>
              <w:t>384 KB</w:t>
            </w:r>
            <w:r>
              <w:rPr>
                <w:rFonts w:hint="eastAsia"/>
              </w:rPr>
              <w:t>以上</w:t>
            </w:r>
          </w:p>
        </w:tc>
        <w:tc>
          <w:tcPr>
            <w:tcW w:w="333" w:type="pct"/>
          </w:tcPr>
          <w:p w14:paraId="2BED8EFC" w14:textId="726D46F4"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w:t>
            </w:r>
            <w:r w:rsidRPr="00DF7988">
              <w:rPr>
                <w:rFonts w:hint="eastAsia"/>
              </w:rPr>
              <w:lastRenderedPageBreak/>
              <w:t>D</w:t>
            </w:r>
            <w:r w:rsidRPr="00DF7988">
              <w:rPr>
                <w:rFonts w:hint="eastAsia"/>
              </w:rPr>
              <w:t>：</w:t>
            </w:r>
            <w:r w:rsidRPr="00DF7988">
              <w:rPr>
                <w:rFonts w:hint="eastAsia"/>
              </w:rPr>
              <w:t>CCE-44150-1</w:t>
            </w:r>
          </w:p>
        </w:tc>
      </w:tr>
      <w:tr w:rsidR="00BB7CA1" w:rsidRPr="00D207AE" w14:paraId="791AF7A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FDF7D61" w14:textId="03701BB5" w:rsidR="00BB7CA1" w:rsidRPr="00D94642" w:rsidRDefault="00BB7CA1" w:rsidP="00BB7CA1">
            <w:pPr>
              <w:pStyle w:val="ad"/>
              <w:spacing w:before="72" w:after="72"/>
            </w:pPr>
            <w:r>
              <w:rPr>
                <w:rFonts w:hint="eastAsia"/>
              </w:rPr>
              <w:lastRenderedPageBreak/>
              <w:t>3</w:t>
            </w:r>
            <w:r w:rsidRPr="005F01E3">
              <w:t>22</w:t>
            </w:r>
          </w:p>
        </w:tc>
        <w:tc>
          <w:tcPr>
            <w:tcW w:w="436" w:type="pct"/>
          </w:tcPr>
          <w:p w14:paraId="4BD9D511" w14:textId="16E2E574"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7ECFDD6A" w14:textId="7AEF23D6"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TWGCB-01-005-0322</w:t>
            </w:r>
          </w:p>
        </w:tc>
        <w:tc>
          <w:tcPr>
            <w:tcW w:w="263" w:type="pct"/>
          </w:tcPr>
          <w:p w14:paraId="076E2F76" w14:textId="6091E9F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91F7066" w14:textId="3BE2EEFD" w:rsidR="00BB7CA1" w:rsidRPr="00374F35" w:rsidRDefault="00A93F48"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00BB7CA1" w:rsidRPr="00122D84">
              <w:rPr>
                <w:rFonts w:hint="eastAsia"/>
              </w:rPr>
              <w:t>名稱</w:t>
            </w:r>
          </w:p>
        </w:tc>
        <w:tc>
          <w:tcPr>
            <w:tcW w:w="1573" w:type="pct"/>
          </w:tcPr>
          <w:p w14:paraId="3627CB2D" w14:textId="67537BB4" w:rsidR="00BB7CA1" w:rsidRPr="009165EB"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防火牆記綠檔的名稱</w:t>
            </w:r>
          </w:p>
        </w:tc>
        <w:tc>
          <w:tcPr>
            <w:tcW w:w="700" w:type="pct"/>
          </w:tcPr>
          <w:p w14:paraId="2FAA5A2F" w14:textId="71CAA29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A93F48" w:rsidRPr="00122D84">
              <w:rPr>
                <w:rFonts w:hint="eastAsia"/>
              </w:rPr>
              <w:t>具有進階安全性的</w:t>
            </w:r>
            <w:r w:rsidR="00A93F48" w:rsidRPr="00122D84">
              <w:rPr>
                <w:rFonts w:hint="eastAsia"/>
              </w:rPr>
              <w:t>Windows</w:t>
            </w:r>
            <w:r w:rsidR="00A93F48" w:rsidRPr="00292BAE">
              <w:t xml:space="preserve"> </w:t>
            </w:r>
            <w:r w:rsidR="00A93F48" w:rsidRPr="00292BAE">
              <w:lastRenderedPageBreak/>
              <w:t>Defender</w:t>
            </w:r>
            <w:r w:rsidR="00A93F48" w:rsidRPr="00122D84">
              <w:rPr>
                <w:rFonts w:hint="eastAsia"/>
              </w:rPr>
              <w:t>防火牆</w:t>
            </w:r>
            <w:r w:rsidR="00A93F48">
              <w:rPr>
                <w:rFonts w:hint="eastAsia"/>
              </w:rPr>
              <w:t>\</w:t>
            </w:r>
            <w:r w:rsidRPr="005F01E3">
              <w:rPr>
                <w:rFonts w:hint="eastAsia"/>
              </w:rPr>
              <w:t>內容</w:t>
            </w:r>
            <w:r w:rsidRPr="005F01E3">
              <w:rPr>
                <w:rFonts w:hint="eastAsia"/>
              </w:rPr>
              <w:t>\</w:t>
            </w:r>
            <w:r w:rsidRPr="005F01E3">
              <w:rPr>
                <w:rFonts w:hint="eastAsia"/>
              </w:rPr>
              <w:t>網域設定檔</w:t>
            </w:r>
            <w:r w:rsidRPr="005F01E3">
              <w:rPr>
                <w:rFonts w:hint="eastAsia"/>
              </w:rPr>
              <w:t>\</w:t>
            </w:r>
            <w:r w:rsidRPr="005F01E3">
              <w:rPr>
                <w:rFonts w:hint="eastAsia"/>
              </w:rPr>
              <w:t>記錄</w:t>
            </w:r>
            <w:r w:rsidRPr="005F01E3">
              <w:rPr>
                <w:rFonts w:hint="eastAsia"/>
              </w:rPr>
              <w:t>\</w:t>
            </w:r>
            <w:r w:rsidRPr="005F01E3">
              <w:rPr>
                <w:rFonts w:hint="eastAsia"/>
              </w:rPr>
              <w:t>名稱</w:t>
            </w:r>
          </w:p>
        </w:tc>
        <w:tc>
          <w:tcPr>
            <w:tcW w:w="742" w:type="pct"/>
          </w:tcPr>
          <w:p w14:paraId="355298F0" w14:textId="57F5B2E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%windir%\system32\logfiles\firewall\domainfirewall.log</w:t>
            </w:r>
          </w:p>
        </w:tc>
        <w:tc>
          <w:tcPr>
            <w:tcW w:w="333" w:type="pct"/>
          </w:tcPr>
          <w:p w14:paraId="3CC1FD30" w14:textId="6547E2D1"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CCE-42826-8</w:t>
            </w:r>
          </w:p>
        </w:tc>
      </w:tr>
      <w:tr w:rsidR="00BB7CA1" w:rsidRPr="00D207AE" w14:paraId="5C3D237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A9B73A6" w14:textId="7EE3B33C" w:rsidR="00BB7CA1" w:rsidRPr="00D94642" w:rsidRDefault="00BB7CA1" w:rsidP="00BB7CA1">
            <w:pPr>
              <w:pStyle w:val="ad"/>
              <w:spacing w:before="72" w:after="72"/>
            </w:pPr>
            <w:r>
              <w:rPr>
                <w:rFonts w:hint="eastAsia"/>
              </w:rPr>
              <w:t>3</w:t>
            </w:r>
            <w:r w:rsidRPr="005F01E3">
              <w:t>23</w:t>
            </w:r>
          </w:p>
        </w:tc>
        <w:tc>
          <w:tcPr>
            <w:tcW w:w="436" w:type="pct"/>
          </w:tcPr>
          <w:p w14:paraId="58B060C6" w14:textId="1989530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017D71FC" w14:textId="5AE93B13"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TWGCB-01-005-0323</w:t>
            </w:r>
          </w:p>
        </w:tc>
        <w:tc>
          <w:tcPr>
            <w:tcW w:w="263" w:type="pct"/>
          </w:tcPr>
          <w:p w14:paraId="448A9328" w14:textId="58CA16C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133C51BB" w14:textId="65BEC806" w:rsidR="00BB7CA1" w:rsidRPr="00374F35" w:rsidRDefault="00A93F48"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網域設定檔：</w:t>
            </w:r>
            <w:r w:rsidR="00BB7CA1" w:rsidRPr="00122D84">
              <w:rPr>
                <w:rFonts w:hint="eastAsia"/>
              </w:rPr>
              <w:t>防火牆狀</w:t>
            </w:r>
            <w:r w:rsidR="00BC76B4">
              <w:rPr>
                <w:rFonts w:hint="eastAsia"/>
              </w:rPr>
              <w:t>態</w:t>
            </w:r>
          </w:p>
        </w:tc>
        <w:tc>
          <w:tcPr>
            <w:tcW w:w="1573" w:type="pct"/>
          </w:tcPr>
          <w:p w14:paraId="0C183CF7" w14:textId="4B265C77" w:rsidR="00BB7CA1" w:rsidRPr="009165EB"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項原則設定決定是否開啟</w:t>
            </w:r>
            <w:r w:rsidRPr="00122D84">
              <w:rPr>
                <w:rFonts w:hint="eastAsia"/>
              </w:rPr>
              <w:t>Windows</w:t>
            </w:r>
            <w:r w:rsidRPr="00292BAE">
              <w:t xml:space="preserve"> Defender</w:t>
            </w:r>
            <w:r w:rsidRPr="00122D84">
              <w:rPr>
                <w:rFonts w:hint="eastAsia"/>
              </w:rPr>
              <w:t>防火牆</w:t>
            </w:r>
          </w:p>
        </w:tc>
        <w:tc>
          <w:tcPr>
            <w:tcW w:w="700" w:type="pct"/>
          </w:tcPr>
          <w:p w14:paraId="18E794E4" w14:textId="7AF7891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A93F48" w:rsidRPr="00122D84">
              <w:rPr>
                <w:rFonts w:hint="eastAsia"/>
              </w:rPr>
              <w:t>具有進階安全性的</w:t>
            </w:r>
            <w:r w:rsidR="00A93F48" w:rsidRPr="00122D84">
              <w:rPr>
                <w:rFonts w:hint="eastAsia"/>
              </w:rPr>
              <w:t>Windows</w:t>
            </w:r>
            <w:r w:rsidR="00A93F48" w:rsidRPr="00292BAE">
              <w:t xml:space="preserve"> Defender</w:t>
            </w:r>
            <w:r w:rsidR="00A93F48" w:rsidRPr="00122D84">
              <w:rPr>
                <w:rFonts w:hint="eastAsia"/>
              </w:rPr>
              <w:t>防火牆</w:t>
            </w:r>
            <w:r w:rsidR="00A93F48">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防火牆狀態</w:t>
            </w:r>
          </w:p>
        </w:tc>
        <w:tc>
          <w:tcPr>
            <w:tcW w:w="742" w:type="pct"/>
          </w:tcPr>
          <w:p w14:paraId="0747BB69" w14:textId="07DCCBD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開啟</w:t>
            </w:r>
            <w:r w:rsidRPr="00122D84">
              <w:rPr>
                <w:rFonts w:hint="eastAsia"/>
              </w:rPr>
              <w:t>(</w:t>
            </w:r>
            <w:r w:rsidRPr="005F01E3">
              <w:rPr>
                <w:rFonts w:hint="eastAsia"/>
              </w:rPr>
              <w:t>建議選項</w:t>
            </w:r>
            <w:r w:rsidRPr="005F01E3">
              <w:rPr>
                <w:rFonts w:hint="eastAsia"/>
              </w:rPr>
              <w:t>)</w:t>
            </w:r>
          </w:p>
        </w:tc>
        <w:tc>
          <w:tcPr>
            <w:tcW w:w="333" w:type="pct"/>
          </w:tcPr>
          <w:p w14:paraId="65ED50AE" w14:textId="11D56696"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CCE-43236-9</w:t>
            </w:r>
          </w:p>
        </w:tc>
      </w:tr>
      <w:tr w:rsidR="00BB7CA1" w:rsidRPr="00D207AE" w14:paraId="351068B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0874B0D" w14:textId="006005C1" w:rsidR="00BB7CA1" w:rsidRPr="00D94642" w:rsidRDefault="00BB7CA1" w:rsidP="00BB7CA1">
            <w:pPr>
              <w:pStyle w:val="ad"/>
              <w:spacing w:before="72" w:after="72"/>
            </w:pPr>
            <w:r>
              <w:rPr>
                <w:rFonts w:hint="eastAsia"/>
              </w:rPr>
              <w:t>3</w:t>
            </w:r>
            <w:r w:rsidRPr="005F01E3">
              <w:t>24</w:t>
            </w:r>
          </w:p>
        </w:tc>
        <w:tc>
          <w:tcPr>
            <w:tcW w:w="436" w:type="pct"/>
          </w:tcPr>
          <w:p w14:paraId="515706FE" w14:textId="4444179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5F01E3">
              <w:t>Firewall Settings</w:t>
            </w:r>
          </w:p>
        </w:tc>
        <w:tc>
          <w:tcPr>
            <w:tcW w:w="314" w:type="pct"/>
          </w:tcPr>
          <w:p w14:paraId="12B40CE0" w14:textId="5B16E645"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TWGCB-01-005-0324</w:t>
            </w:r>
          </w:p>
        </w:tc>
        <w:tc>
          <w:tcPr>
            <w:tcW w:w="263" w:type="pct"/>
          </w:tcPr>
          <w:p w14:paraId="205EB59C" w14:textId="5BD8ACE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lastRenderedPageBreak/>
              <w:t>Windows</w:t>
            </w:r>
            <w:r w:rsidRPr="00122D84">
              <w:rPr>
                <w:rFonts w:hint="eastAsia"/>
              </w:rPr>
              <w:t>防火牆</w:t>
            </w:r>
          </w:p>
        </w:tc>
        <w:tc>
          <w:tcPr>
            <w:tcW w:w="436" w:type="pct"/>
          </w:tcPr>
          <w:p w14:paraId="6C69D90B" w14:textId="1C9BCF47" w:rsidR="00BB7CA1" w:rsidRPr="00374F35" w:rsidRDefault="00A93F48"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Windows</w:t>
            </w:r>
            <w:r w:rsidRPr="00292BAE">
              <w:t xml:space="preserve"> Defender</w:t>
            </w:r>
            <w:r w:rsidRPr="00122D84">
              <w:rPr>
                <w:rFonts w:hint="eastAsia"/>
              </w:rPr>
              <w:t>防火牆：</w:t>
            </w:r>
            <w:r>
              <w:rPr>
                <w:rFonts w:hint="eastAsia"/>
              </w:rPr>
              <w:t>私人設定</w:t>
            </w:r>
            <w:r>
              <w:rPr>
                <w:rFonts w:hint="eastAsia"/>
              </w:rPr>
              <w:lastRenderedPageBreak/>
              <w:t>檔：</w:t>
            </w:r>
            <w:r w:rsidR="00BB7CA1" w:rsidRPr="00122D84">
              <w:rPr>
                <w:rFonts w:hint="eastAsia"/>
              </w:rPr>
              <w:t>顯示通知</w:t>
            </w:r>
          </w:p>
        </w:tc>
        <w:tc>
          <w:tcPr>
            <w:tcW w:w="1573" w:type="pct"/>
          </w:tcPr>
          <w:p w14:paraId="33B85DC1" w14:textId="205EE0C5"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項原則設定決定當程式因為接收輸入連線而被封鎖時，是否為使用者顯示通知</w:t>
            </w:r>
          </w:p>
        </w:tc>
        <w:tc>
          <w:tcPr>
            <w:tcW w:w="700" w:type="pct"/>
          </w:tcPr>
          <w:p w14:paraId="42F1782D" w14:textId="19CA3A3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lastRenderedPageBreak/>
              <w:t>Windows</w:t>
            </w:r>
            <w:r w:rsidRPr="00292BAE">
              <w:t xml:space="preserve"> Defender</w:t>
            </w:r>
            <w:r w:rsidRPr="00122D84">
              <w:rPr>
                <w:rFonts w:hint="eastAsia"/>
              </w:rPr>
              <w:t>防火牆</w:t>
            </w:r>
            <w:r w:rsidRPr="00122D84">
              <w:rPr>
                <w:rFonts w:hint="eastAsia"/>
              </w:rPr>
              <w:t>\</w:t>
            </w:r>
            <w:r w:rsidR="00A93F48" w:rsidRPr="00122D84">
              <w:rPr>
                <w:rFonts w:hint="eastAsia"/>
              </w:rPr>
              <w:t>具有進階安全性的</w:t>
            </w:r>
            <w:r w:rsidR="00A93F48" w:rsidRPr="00122D84">
              <w:rPr>
                <w:rFonts w:hint="eastAsia"/>
              </w:rPr>
              <w:t>Windows</w:t>
            </w:r>
            <w:r w:rsidR="00A93F48" w:rsidRPr="00292BAE">
              <w:t xml:space="preserve"> Defender</w:t>
            </w:r>
            <w:r w:rsidR="00A93F48" w:rsidRPr="00122D84">
              <w:rPr>
                <w:rFonts w:hint="eastAsia"/>
              </w:rPr>
              <w:t>防火牆</w:t>
            </w:r>
            <w:r w:rsidR="00A93F48">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005C17AE">
              <w:rPr>
                <w:rFonts w:hint="eastAsia"/>
              </w:rPr>
              <w:t>設定</w:t>
            </w:r>
            <w:r w:rsidRPr="00122D84">
              <w:rPr>
                <w:rFonts w:hint="eastAsia"/>
              </w:rPr>
              <w:t>\</w:t>
            </w:r>
            <w:r w:rsidRPr="00122D84">
              <w:rPr>
                <w:rFonts w:hint="eastAsia"/>
              </w:rPr>
              <w:t>顯示通知</w:t>
            </w:r>
          </w:p>
        </w:tc>
        <w:tc>
          <w:tcPr>
            <w:tcW w:w="742" w:type="pct"/>
          </w:tcPr>
          <w:p w14:paraId="449C1FA1" w14:textId="01709C9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是</w:t>
            </w:r>
          </w:p>
        </w:tc>
        <w:tc>
          <w:tcPr>
            <w:tcW w:w="333" w:type="pct"/>
          </w:tcPr>
          <w:p w14:paraId="34762FB1" w14:textId="42CD493B"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CCE-41527-3</w:t>
            </w:r>
          </w:p>
        </w:tc>
      </w:tr>
      <w:tr w:rsidR="00BB7CA1" w:rsidRPr="00D207AE" w14:paraId="0E2C5CC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18E6FBA" w14:textId="7EC96173" w:rsidR="00BB7CA1" w:rsidRPr="00D94642" w:rsidRDefault="00BB7CA1" w:rsidP="00BB7CA1">
            <w:pPr>
              <w:pStyle w:val="ad"/>
              <w:spacing w:before="72" w:after="72"/>
            </w:pPr>
            <w:r>
              <w:rPr>
                <w:rFonts w:hint="eastAsia"/>
              </w:rPr>
              <w:t>3</w:t>
            </w:r>
            <w:r w:rsidRPr="005F01E3">
              <w:t>25</w:t>
            </w:r>
          </w:p>
        </w:tc>
        <w:tc>
          <w:tcPr>
            <w:tcW w:w="436" w:type="pct"/>
          </w:tcPr>
          <w:p w14:paraId="60610956" w14:textId="034A4EC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05B00F1F" w14:textId="6F27C68A"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TWGCB-01-005-0325</w:t>
            </w:r>
          </w:p>
        </w:tc>
        <w:tc>
          <w:tcPr>
            <w:tcW w:w="263" w:type="pct"/>
          </w:tcPr>
          <w:p w14:paraId="4E40DACC" w14:textId="226E073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916A957" w14:textId="3DBBFD6A" w:rsidR="00BB7CA1" w:rsidRPr="00374F35" w:rsidRDefault="00A93F48"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私人設定檔：</w:t>
            </w:r>
            <w:r w:rsidR="00BB7CA1" w:rsidRPr="00122D84">
              <w:rPr>
                <w:rFonts w:hint="eastAsia"/>
              </w:rPr>
              <w:t>允許單點傳播回應</w:t>
            </w:r>
          </w:p>
        </w:tc>
        <w:tc>
          <w:tcPr>
            <w:tcW w:w="1573" w:type="pct"/>
          </w:tcPr>
          <w:p w14:paraId="5368904A"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項原則設定決定此電腦是否接收其傳出之多點傳送或廣播訊息的單點傳送回應</w:t>
            </w:r>
          </w:p>
          <w:p w14:paraId="6D7440B8" w14:textId="6FF59396"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00107F38" w:rsidRPr="00F80196">
              <w:rPr>
                <w:rFonts w:hint="eastAsia"/>
              </w:rPr>
              <w:t>為「</w:t>
            </w:r>
            <w:r w:rsidR="00107F38">
              <w:rPr>
                <w:rFonts w:hint="eastAsia"/>
              </w:rPr>
              <w:t>是</w:t>
            </w:r>
            <w:r w:rsidR="00107F38" w:rsidRPr="00F80196">
              <w:rPr>
                <w:rFonts w:hint="eastAsia"/>
              </w:rPr>
              <w:t>」</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防火牆會封鎖由其他電腦傳送的單點傳送回應</w:t>
            </w:r>
          </w:p>
          <w:p w14:paraId="1FE3CAE2" w14:textId="1BFD0CBE"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00107F38" w:rsidRPr="00F80196">
              <w:rPr>
                <w:rFonts w:hint="eastAsia"/>
              </w:rPr>
              <w:t>為「</w:t>
            </w:r>
            <w:r w:rsidR="00107F38">
              <w:rPr>
                <w:rFonts w:hint="eastAsia"/>
              </w:rPr>
              <w:t>否</w:t>
            </w:r>
            <w:r w:rsidR="00107F38" w:rsidRPr="00F80196">
              <w:rPr>
                <w:rFonts w:hint="eastAsia"/>
              </w:rPr>
              <w:t>」</w:t>
            </w:r>
            <w:r w:rsidR="00107F38">
              <w:rPr>
                <w:rFonts w:hint="eastAsia"/>
              </w:rPr>
              <w:t>或未設定</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防火牆會等候來自其他電腦的單點傳</w:t>
            </w:r>
            <w:r w:rsidRPr="00122D84">
              <w:rPr>
                <w:rFonts w:hint="eastAsia"/>
              </w:rPr>
              <w:lastRenderedPageBreak/>
              <w:t>送回應</w:t>
            </w:r>
            <w:r w:rsidRPr="00122D84">
              <w:rPr>
                <w:rFonts w:hint="eastAsia"/>
              </w:rPr>
              <w:t>3</w:t>
            </w:r>
            <w:r w:rsidRPr="00122D84">
              <w:rPr>
                <w:rFonts w:hint="eastAsia"/>
              </w:rPr>
              <w:t>秒鐘，然後就會封鎖所有回應</w:t>
            </w:r>
          </w:p>
          <w:p w14:paraId="656B314A" w14:textId="58331EBF"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8D4A6E">
              <w:rPr>
                <w:rFonts w:hint="eastAsia"/>
              </w:rPr>
              <w:t>注意：如果單點傳送訊息為此電腦傳送之「動態主機設定通訊協定</w:t>
            </w:r>
            <w:r w:rsidRPr="008D4A6E">
              <w:rPr>
                <w:rFonts w:hint="eastAsia"/>
              </w:rPr>
              <w:t>(DHCP)</w:t>
            </w:r>
            <w:r w:rsidRPr="008D4A6E">
              <w:rPr>
                <w:rFonts w:hint="eastAsia"/>
              </w:rPr>
              <w:t>」廣播訊息的回應，則此原則設定無效</w:t>
            </w:r>
            <w:r w:rsidRPr="008D4A6E">
              <w:rPr>
                <w:rFonts w:hint="eastAsia"/>
              </w:rPr>
              <w:t>Windows</w:t>
            </w:r>
            <w:r w:rsidRPr="00292BAE">
              <w:t xml:space="preserve"> Defender</w:t>
            </w:r>
            <w:r w:rsidRPr="008D4A6E">
              <w:rPr>
                <w:rFonts w:hint="eastAsia"/>
              </w:rPr>
              <w:t>防火牆會永遠允許那些</w:t>
            </w:r>
            <w:r w:rsidRPr="008D4A6E">
              <w:rPr>
                <w:rFonts w:hint="eastAsia"/>
              </w:rPr>
              <w:t>DHCP</w:t>
            </w:r>
            <w:r w:rsidRPr="008D4A6E">
              <w:rPr>
                <w:rFonts w:hint="eastAsia"/>
              </w:rPr>
              <w:t>單點傳送回應。但是此原則設定可能會干擾偵測名稱衝突的</w:t>
            </w:r>
            <w:r w:rsidRPr="008D4A6E">
              <w:rPr>
                <w:rFonts w:hint="eastAsia"/>
              </w:rPr>
              <w:t>NetBIOS</w:t>
            </w:r>
            <w:r w:rsidRPr="008D4A6E">
              <w:rPr>
                <w:rFonts w:hint="eastAsia"/>
              </w:rPr>
              <w:t>訊息</w:t>
            </w:r>
          </w:p>
        </w:tc>
        <w:tc>
          <w:tcPr>
            <w:tcW w:w="700" w:type="pct"/>
          </w:tcPr>
          <w:p w14:paraId="5C4ED70C" w14:textId="18D070B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874503" w:rsidRPr="00122D84">
              <w:rPr>
                <w:rFonts w:hint="eastAsia"/>
              </w:rPr>
              <w:t>具有進階安全性的</w:t>
            </w:r>
            <w:r w:rsidR="00874503" w:rsidRPr="00122D84">
              <w:rPr>
                <w:rFonts w:hint="eastAsia"/>
              </w:rPr>
              <w:t>Windows</w:t>
            </w:r>
            <w:r w:rsidR="00874503" w:rsidRPr="00292BAE">
              <w:t xml:space="preserve"> Defender</w:t>
            </w:r>
            <w:r w:rsidR="00874503" w:rsidRPr="00122D84">
              <w:rPr>
                <w:rFonts w:hint="eastAsia"/>
              </w:rPr>
              <w:t>防火牆</w:t>
            </w:r>
            <w:r w:rsidR="00874503">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005C17AE">
              <w:rPr>
                <w:rFonts w:hint="eastAsia"/>
              </w:rPr>
              <w:t>設定</w:t>
            </w:r>
            <w:r w:rsidR="00874503">
              <w:rPr>
                <w:rFonts w:hint="eastAsia"/>
              </w:rPr>
              <w:t>\</w:t>
            </w:r>
            <w:r w:rsidRPr="00122D84">
              <w:rPr>
                <w:rFonts w:hint="eastAsia"/>
              </w:rPr>
              <w:t>允許單點</w:t>
            </w:r>
            <w:r w:rsidRPr="00122D84">
              <w:rPr>
                <w:rFonts w:hint="eastAsia"/>
              </w:rPr>
              <w:lastRenderedPageBreak/>
              <w:t>傳播回應</w:t>
            </w:r>
          </w:p>
        </w:tc>
        <w:tc>
          <w:tcPr>
            <w:tcW w:w="742" w:type="pct"/>
          </w:tcPr>
          <w:p w14:paraId="579CC82A" w14:textId="28A1D79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否</w:t>
            </w:r>
          </w:p>
        </w:tc>
        <w:tc>
          <w:tcPr>
            <w:tcW w:w="333" w:type="pct"/>
          </w:tcPr>
          <w:p w14:paraId="34B7E72C" w14:textId="587F33E0"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CCE-42987-8</w:t>
            </w:r>
          </w:p>
        </w:tc>
      </w:tr>
      <w:tr w:rsidR="00BB7CA1" w:rsidRPr="00D207AE" w14:paraId="024CB74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6EEFC74" w14:textId="0EAC7CA8" w:rsidR="00BB7CA1" w:rsidRPr="00D94642" w:rsidRDefault="00BB7CA1" w:rsidP="00BB7CA1">
            <w:pPr>
              <w:pStyle w:val="ad"/>
              <w:spacing w:before="72" w:after="72"/>
            </w:pPr>
            <w:r>
              <w:rPr>
                <w:rFonts w:hint="eastAsia"/>
              </w:rPr>
              <w:t>3</w:t>
            </w:r>
            <w:r w:rsidRPr="005F01E3">
              <w:t>26</w:t>
            </w:r>
          </w:p>
        </w:tc>
        <w:tc>
          <w:tcPr>
            <w:tcW w:w="436" w:type="pct"/>
          </w:tcPr>
          <w:p w14:paraId="2957CBA7" w14:textId="54BD0E5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282C9385" w14:textId="51679A06"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TWGCB-01-005-0326</w:t>
            </w:r>
          </w:p>
        </w:tc>
        <w:tc>
          <w:tcPr>
            <w:tcW w:w="263" w:type="pct"/>
          </w:tcPr>
          <w:p w14:paraId="51242497" w14:textId="7218898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29C956F" w14:textId="3A634962" w:rsidR="00BB7CA1" w:rsidRPr="00374F35" w:rsidRDefault="00874503"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私人設定檔：</w:t>
            </w:r>
            <w:r w:rsidR="00BB7CA1" w:rsidRPr="00122D84">
              <w:rPr>
                <w:rFonts w:hint="eastAsia"/>
              </w:rPr>
              <w:t>套用本機防火牆規則</w:t>
            </w:r>
          </w:p>
        </w:tc>
        <w:tc>
          <w:tcPr>
            <w:tcW w:w="1573" w:type="pct"/>
          </w:tcPr>
          <w:p w14:paraId="7C1DC8B1" w14:textId="6A746883"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項原則設定決定是否允許套用本機系統管理員所建立的本機防火牆規則</w:t>
            </w:r>
          </w:p>
        </w:tc>
        <w:tc>
          <w:tcPr>
            <w:tcW w:w="700" w:type="pct"/>
          </w:tcPr>
          <w:p w14:paraId="1DA93ACB" w14:textId="7574D09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874503" w:rsidRPr="00122D84">
              <w:rPr>
                <w:rFonts w:hint="eastAsia"/>
              </w:rPr>
              <w:t>具有進階安全性的</w:t>
            </w:r>
            <w:r w:rsidR="00874503" w:rsidRPr="00122D84">
              <w:rPr>
                <w:rFonts w:hint="eastAsia"/>
              </w:rPr>
              <w:t>Windows</w:t>
            </w:r>
            <w:r w:rsidR="00874503" w:rsidRPr="00292BAE">
              <w:t xml:space="preserve"> Defender</w:t>
            </w:r>
            <w:r w:rsidR="00874503" w:rsidRPr="00122D84">
              <w:rPr>
                <w:rFonts w:hint="eastAsia"/>
              </w:rPr>
              <w:t>防火牆</w:t>
            </w:r>
            <w:r w:rsidR="00874503">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lastRenderedPageBreak/>
              <w:t>\</w:t>
            </w:r>
            <w:r w:rsidR="005C17AE">
              <w:rPr>
                <w:rFonts w:hint="eastAsia"/>
              </w:rPr>
              <w:t>設定</w:t>
            </w:r>
            <w:r w:rsidRPr="00122D84">
              <w:rPr>
                <w:rFonts w:hint="eastAsia"/>
              </w:rPr>
              <w:t>\</w:t>
            </w:r>
            <w:r w:rsidRPr="00122D84">
              <w:rPr>
                <w:rFonts w:hint="eastAsia"/>
              </w:rPr>
              <w:t>套用本機防火牆規則</w:t>
            </w:r>
          </w:p>
        </w:tc>
        <w:tc>
          <w:tcPr>
            <w:tcW w:w="742" w:type="pct"/>
          </w:tcPr>
          <w:p w14:paraId="00414768" w14:textId="63D91BD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否</w:t>
            </w:r>
          </w:p>
        </w:tc>
        <w:tc>
          <w:tcPr>
            <w:tcW w:w="333" w:type="pct"/>
          </w:tcPr>
          <w:p w14:paraId="635D0319" w14:textId="22F5F13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CCE-41529-9</w:t>
            </w:r>
          </w:p>
        </w:tc>
      </w:tr>
      <w:tr w:rsidR="00BB7CA1" w:rsidRPr="00D207AE" w14:paraId="3225FB2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41F841E" w14:textId="0A36EEE9" w:rsidR="00BB7CA1" w:rsidRPr="00D94642" w:rsidRDefault="00BB7CA1" w:rsidP="00BB7CA1">
            <w:pPr>
              <w:pStyle w:val="ad"/>
              <w:spacing w:before="72" w:after="72"/>
            </w:pPr>
            <w:r>
              <w:rPr>
                <w:rFonts w:hint="eastAsia"/>
              </w:rPr>
              <w:t>3</w:t>
            </w:r>
            <w:r w:rsidRPr="005F01E3">
              <w:t>27</w:t>
            </w:r>
          </w:p>
        </w:tc>
        <w:tc>
          <w:tcPr>
            <w:tcW w:w="436" w:type="pct"/>
          </w:tcPr>
          <w:p w14:paraId="581C59A0" w14:textId="73DC2EF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52A74117" w14:textId="4711D5E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TWGCB-01-005-0327</w:t>
            </w:r>
          </w:p>
        </w:tc>
        <w:tc>
          <w:tcPr>
            <w:tcW w:w="263" w:type="pct"/>
          </w:tcPr>
          <w:p w14:paraId="7578F3C2" w14:textId="3260B5C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C2C429A" w14:textId="328FCF12" w:rsidR="00BB7CA1" w:rsidRPr="00374F35" w:rsidRDefault="00874503"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Windows</w:t>
            </w:r>
            <w:r w:rsidRPr="00292BAE">
              <w:t xml:space="preserve"> Defender</w:t>
            </w:r>
            <w:r w:rsidRPr="00122D84">
              <w:rPr>
                <w:rFonts w:hint="eastAsia"/>
              </w:rPr>
              <w:t>防火牆：</w:t>
            </w:r>
            <w:r>
              <w:rPr>
                <w:rFonts w:hint="eastAsia"/>
              </w:rPr>
              <w:t>私人設定檔：</w:t>
            </w:r>
            <w:r w:rsidR="00BB7CA1" w:rsidRPr="00122D84">
              <w:rPr>
                <w:rFonts w:hint="eastAsia"/>
              </w:rPr>
              <w:t>套用本機</w:t>
            </w:r>
            <w:r w:rsidR="00BB7CA1" w:rsidRPr="005F01E3">
              <w:rPr>
                <w:rFonts w:hint="eastAsia"/>
              </w:rPr>
              <w:t>連線安全性規則</w:t>
            </w:r>
          </w:p>
        </w:tc>
        <w:tc>
          <w:tcPr>
            <w:tcW w:w="1573" w:type="pct"/>
          </w:tcPr>
          <w:p w14:paraId="0903E1CB" w14:textId="6BDA2543"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項原則設定決定是否允許套用本機系統管理員所建立的本機連線安全性規則</w:t>
            </w:r>
          </w:p>
        </w:tc>
        <w:tc>
          <w:tcPr>
            <w:tcW w:w="700" w:type="pct"/>
          </w:tcPr>
          <w:p w14:paraId="74F9E609" w14:textId="0B9B9DF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874503" w:rsidRPr="00122D84">
              <w:rPr>
                <w:rFonts w:hint="eastAsia"/>
              </w:rPr>
              <w:t>具有進階安全性的</w:t>
            </w:r>
            <w:r w:rsidR="00874503" w:rsidRPr="00122D84">
              <w:rPr>
                <w:rFonts w:hint="eastAsia"/>
              </w:rPr>
              <w:t>Windows</w:t>
            </w:r>
            <w:r w:rsidR="00874503" w:rsidRPr="00292BAE">
              <w:t xml:space="preserve"> Defender</w:t>
            </w:r>
            <w:r w:rsidR="00874503" w:rsidRPr="00122D84">
              <w:rPr>
                <w:rFonts w:hint="eastAsia"/>
              </w:rPr>
              <w:t>防火牆</w:t>
            </w:r>
            <w:r w:rsidR="00874503">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005C17AE">
              <w:rPr>
                <w:rFonts w:hint="eastAsia"/>
              </w:rPr>
              <w:t>設定</w:t>
            </w:r>
            <w:r w:rsidRPr="00122D84">
              <w:rPr>
                <w:rFonts w:hint="eastAsia"/>
              </w:rPr>
              <w:t>\</w:t>
            </w:r>
            <w:r w:rsidRPr="00122D84">
              <w:rPr>
                <w:rFonts w:hint="eastAsia"/>
              </w:rPr>
              <w:t>套用本機連線安全性規則</w:t>
            </w:r>
          </w:p>
        </w:tc>
        <w:tc>
          <w:tcPr>
            <w:tcW w:w="742" w:type="pct"/>
          </w:tcPr>
          <w:p w14:paraId="31FAD770" w14:textId="1B0CF7D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否</w:t>
            </w:r>
          </w:p>
        </w:tc>
        <w:tc>
          <w:tcPr>
            <w:tcW w:w="333" w:type="pct"/>
          </w:tcPr>
          <w:p w14:paraId="7F27BA60" w14:textId="50349B55"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CCE-43144-5</w:t>
            </w:r>
          </w:p>
        </w:tc>
      </w:tr>
      <w:tr w:rsidR="00BB7CA1" w:rsidRPr="00D207AE" w14:paraId="5A82AC9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620A776" w14:textId="787804C2" w:rsidR="00BB7CA1" w:rsidRPr="00D94642" w:rsidRDefault="00BB7CA1" w:rsidP="00BB7CA1">
            <w:pPr>
              <w:pStyle w:val="ad"/>
              <w:spacing w:before="72" w:after="72"/>
            </w:pPr>
            <w:r>
              <w:rPr>
                <w:rFonts w:hint="eastAsia"/>
              </w:rPr>
              <w:t>3</w:t>
            </w:r>
            <w:r w:rsidRPr="005F01E3">
              <w:t>28</w:t>
            </w:r>
          </w:p>
        </w:tc>
        <w:tc>
          <w:tcPr>
            <w:tcW w:w="436" w:type="pct"/>
          </w:tcPr>
          <w:p w14:paraId="5DC53EB8" w14:textId="6101D6C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73040590" w14:textId="0DF1166C"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TWGCB-01-005-0328</w:t>
            </w:r>
          </w:p>
        </w:tc>
        <w:tc>
          <w:tcPr>
            <w:tcW w:w="263" w:type="pct"/>
          </w:tcPr>
          <w:p w14:paraId="7C5654A7" w14:textId="432A032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lastRenderedPageBreak/>
              <w:t>Windows</w:t>
            </w:r>
            <w:r w:rsidRPr="00122D84">
              <w:rPr>
                <w:rFonts w:hint="eastAsia"/>
              </w:rPr>
              <w:t>防火牆</w:t>
            </w:r>
          </w:p>
        </w:tc>
        <w:tc>
          <w:tcPr>
            <w:tcW w:w="436" w:type="pct"/>
          </w:tcPr>
          <w:p w14:paraId="16FA87E0" w14:textId="1CFD0781" w:rsidR="00BB7CA1" w:rsidRPr="00374F35" w:rsidRDefault="00874503"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Windows</w:t>
            </w:r>
            <w:r w:rsidRPr="00292BAE">
              <w:t xml:space="preserve"> Defender</w:t>
            </w:r>
            <w:r w:rsidRPr="00122D84">
              <w:rPr>
                <w:rFonts w:hint="eastAsia"/>
              </w:rPr>
              <w:t>防火牆：</w:t>
            </w:r>
            <w:r>
              <w:rPr>
                <w:rFonts w:hint="eastAsia"/>
              </w:rPr>
              <w:t>私人設定</w:t>
            </w:r>
            <w:r>
              <w:rPr>
                <w:rFonts w:hint="eastAsia"/>
              </w:rPr>
              <w:lastRenderedPageBreak/>
              <w:t>檔：</w:t>
            </w:r>
            <w:r w:rsidR="00BB7CA1" w:rsidRPr="00122D84">
              <w:rPr>
                <w:rFonts w:hint="eastAsia"/>
              </w:rPr>
              <w:t>防火牆狀態</w:t>
            </w:r>
          </w:p>
        </w:tc>
        <w:tc>
          <w:tcPr>
            <w:tcW w:w="1573" w:type="pct"/>
          </w:tcPr>
          <w:p w14:paraId="243B63EF" w14:textId="19227460"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項原則設定決定是否開啟</w:t>
            </w:r>
            <w:r w:rsidRPr="00122D84">
              <w:rPr>
                <w:rFonts w:hint="eastAsia"/>
              </w:rPr>
              <w:t>Windows</w:t>
            </w:r>
            <w:r w:rsidRPr="00292BAE">
              <w:t xml:space="preserve"> Defender</w:t>
            </w:r>
            <w:r w:rsidRPr="00122D84">
              <w:rPr>
                <w:rFonts w:hint="eastAsia"/>
              </w:rPr>
              <w:t>防火牆</w:t>
            </w:r>
          </w:p>
        </w:tc>
        <w:tc>
          <w:tcPr>
            <w:tcW w:w="700" w:type="pct"/>
          </w:tcPr>
          <w:p w14:paraId="15758D36" w14:textId="2ED3DA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5F01E3">
              <w:rPr>
                <w:rFonts w:hint="eastAsia"/>
              </w:rPr>
              <w:t>\Windows</w:t>
            </w:r>
            <w:r w:rsidRPr="005F01E3">
              <w:rPr>
                <w:rFonts w:hint="eastAsia"/>
              </w:rPr>
              <w:t>設定</w:t>
            </w:r>
            <w:r w:rsidRPr="005F01E3">
              <w:rPr>
                <w:rFonts w:hint="eastAsia"/>
              </w:rPr>
              <w:t>\</w:t>
            </w:r>
            <w:r w:rsidRPr="005F01E3">
              <w:rPr>
                <w:rFonts w:hint="eastAsia"/>
              </w:rPr>
              <w:t>安全性設定</w:t>
            </w:r>
            <w:r w:rsidRPr="005F01E3">
              <w:rPr>
                <w:rFonts w:hint="eastAsia"/>
              </w:rPr>
              <w:t>\</w:t>
            </w:r>
            <w:r w:rsidRPr="005F01E3">
              <w:rPr>
                <w:rFonts w:hint="eastAsia"/>
              </w:rPr>
              <w:t>具有進階安全性的</w:t>
            </w:r>
            <w:r w:rsidRPr="005F01E3">
              <w:rPr>
                <w:rFonts w:hint="eastAsia"/>
              </w:rPr>
              <w:lastRenderedPageBreak/>
              <w:t>Windows</w:t>
            </w:r>
            <w:r w:rsidRPr="00292BAE">
              <w:t xml:space="preserve"> Defender</w:t>
            </w:r>
            <w:r w:rsidRPr="005F01E3">
              <w:rPr>
                <w:rFonts w:hint="eastAsia"/>
              </w:rPr>
              <w:t>防火牆</w:t>
            </w:r>
            <w:r w:rsidRPr="005F01E3">
              <w:rPr>
                <w:rFonts w:hint="eastAsia"/>
              </w:rPr>
              <w:t>\</w:t>
            </w:r>
            <w:r w:rsidR="00B97831" w:rsidRPr="00B97831">
              <w:rPr>
                <w:rFonts w:hint="eastAsia"/>
              </w:rPr>
              <w:t>具有進階安全性的</w:t>
            </w:r>
            <w:r w:rsidR="00B97831" w:rsidRPr="00B97831">
              <w:rPr>
                <w:rFonts w:hint="eastAsia"/>
              </w:rPr>
              <w:t>Windows Defender</w:t>
            </w:r>
            <w:r w:rsidR="00B97831" w:rsidRPr="00B97831">
              <w:rPr>
                <w:rFonts w:hint="eastAsia"/>
              </w:rPr>
              <w:t>防火牆</w:t>
            </w:r>
            <w:r w:rsidR="00B97831">
              <w:rPr>
                <w:rFonts w:hint="eastAsia"/>
              </w:rPr>
              <w:t>\</w:t>
            </w:r>
            <w:r w:rsidRPr="005F01E3">
              <w:rPr>
                <w:rFonts w:hint="eastAsia"/>
              </w:rPr>
              <w:t>內容</w:t>
            </w:r>
            <w:r w:rsidRPr="005F01E3">
              <w:rPr>
                <w:rFonts w:hint="eastAsia"/>
              </w:rPr>
              <w:t>\</w:t>
            </w:r>
            <w:r w:rsidRPr="005F01E3">
              <w:rPr>
                <w:rFonts w:hint="eastAsia"/>
              </w:rPr>
              <w:t>私人設定檔</w:t>
            </w:r>
            <w:r w:rsidRPr="005F01E3">
              <w:rPr>
                <w:rFonts w:hint="eastAsia"/>
              </w:rPr>
              <w:t>\</w:t>
            </w:r>
            <w:r w:rsidRPr="005F01E3">
              <w:rPr>
                <w:rFonts w:hint="eastAsia"/>
              </w:rPr>
              <w:t>防火牆狀態</w:t>
            </w:r>
          </w:p>
        </w:tc>
        <w:tc>
          <w:tcPr>
            <w:tcW w:w="742" w:type="pct"/>
          </w:tcPr>
          <w:p w14:paraId="59B70BBC" w14:textId="5B8CE7E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開啟</w:t>
            </w:r>
            <w:r w:rsidRPr="00122D84">
              <w:rPr>
                <w:rFonts w:hint="eastAsia"/>
              </w:rPr>
              <w:t>(</w:t>
            </w:r>
            <w:r w:rsidRPr="00122D84">
              <w:rPr>
                <w:rFonts w:hint="eastAsia"/>
              </w:rPr>
              <w:t>建議選項</w:t>
            </w:r>
            <w:r w:rsidRPr="00122D84">
              <w:rPr>
                <w:rFonts w:hint="eastAsia"/>
              </w:rPr>
              <w:t>)</w:t>
            </w:r>
          </w:p>
        </w:tc>
        <w:tc>
          <w:tcPr>
            <w:tcW w:w="333" w:type="pct"/>
          </w:tcPr>
          <w:p w14:paraId="5E4A1133" w14:textId="0D37F47B"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CCE-42914-2</w:t>
            </w:r>
          </w:p>
        </w:tc>
      </w:tr>
      <w:tr w:rsidR="00BB7CA1" w:rsidRPr="00D207AE" w14:paraId="7A795D8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22304C0" w14:textId="2F5B7572" w:rsidR="00BB7CA1" w:rsidRPr="00D94642" w:rsidRDefault="00BB7CA1" w:rsidP="00BB7CA1">
            <w:pPr>
              <w:pStyle w:val="ad"/>
              <w:spacing w:before="72" w:after="72"/>
            </w:pPr>
            <w:r>
              <w:rPr>
                <w:rFonts w:hint="eastAsia"/>
              </w:rPr>
              <w:t>3</w:t>
            </w:r>
            <w:r w:rsidRPr="005F01E3">
              <w:t>29</w:t>
            </w:r>
          </w:p>
        </w:tc>
        <w:tc>
          <w:tcPr>
            <w:tcW w:w="436" w:type="pct"/>
          </w:tcPr>
          <w:p w14:paraId="747A1DED" w14:textId="1E985FB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0BDB07AF" w14:textId="15EBAC9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TWGCB-01-005-0329</w:t>
            </w:r>
          </w:p>
        </w:tc>
        <w:tc>
          <w:tcPr>
            <w:tcW w:w="263" w:type="pct"/>
          </w:tcPr>
          <w:p w14:paraId="6CC27E57" w14:textId="3DC8F9E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C75D187" w14:textId="2EC1E0F7"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00BB7CA1" w:rsidRPr="00122D84">
              <w:rPr>
                <w:rFonts w:hint="eastAsia"/>
              </w:rPr>
              <w:t>輸出連線</w:t>
            </w:r>
          </w:p>
        </w:tc>
        <w:tc>
          <w:tcPr>
            <w:tcW w:w="1573" w:type="pct"/>
          </w:tcPr>
          <w:p w14:paraId="4EF4270C" w14:textId="7DF5AED5"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防火牆對於輸出連線的預設行為</w:t>
            </w:r>
          </w:p>
        </w:tc>
        <w:tc>
          <w:tcPr>
            <w:tcW w:w="700" w:type="pct"/>
          </w:tcPr>
          <w:p w14:paraId="078ACCB5" w14:textId="4B55DB6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B97831" w:rsidRPr="00B97831">
              <w:rPr>
                <w:rFonts w:hint="eastAsia"/>
              </w:rPr>
              <w:t>具有進階安全性的</w:t>
            </w:r>
            <w:r w:rsidR="00B97831" w:rsidRPr="00B97831">
              <w:rPr>
                <w:rFonts w:hint="eastAsia"/>
              </w:rPr>
              <w:t>Windows Defender</w:t>
            </w:r>
            <w:r w:rsidR="00B97831" w:rsidRPr="00B97831">
              <w:rPr>
                <w:rFonts w:hint="eastAsia"/>
              </w:rPr>
              <w:t>防火牆</w:t>
            </w:r>
            <w:r w:rsidR="00B97831">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輸出連線</w:t>
            </w:r>
          </w:p>
        </w:tc>
        <w:tc>
          <w:tcPr>
            <w:tcW w:w="742" w:type="pct"/>
          </w:tcPr>
          <w:p w14:paraId="72DBEAF5" w14:textId="47AA030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允許</w:t>
            </w:r>
            <w:r w:rsidRPr="00122D84">
              <w:rPr>
                <w:rFonts w:hint="eastAsia"/>
              </w:rPr>
              <w:t>(</w:t>
            </w:r>
            <w:r w:rsidRPr="00122D84">
              <w:rPr>
                <w:rFonts w:hint="eastAsia"/>
              </w:rPr>
              <w:t>預設</w:t>
            </w:r>
            <w:r w:rsidRPr="00122D84">
              <w:rPr>
                <w:rFonts w:hint="eastAsia"/>
              </w:rPr>
              <w:t>)</w:t>
            </w:r>
          </w:p>
        </w:tc>
        <w:tc>
          <w:tcPr>
            <w:tcW w:w="333" w:type="pct"/>
          </w:tcPr>
          <w:p w14:paraId="79D1A379" w14:textId="36AADC0A"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CCE-41729-5</w:t>
            </w:r>
          </w:p>
        </w:tc>
      </w:tr>
      <w:tr w:rsidR="00BB7CA1" w:rsidRPr="00D207AE" w14:paraId="54D3C9E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27F5306" w14:textId="62B570B3" w:rsidR="00BB7CA1" w:rsidRPr="00D94642" w:rsidRDefault="00BB7CA1" w:rsidP="00BB7CA1">
            <w:pPr>
              <w:pStyle w:val="ad"/>
              <w:spacing w:before="72" w:after="72"/>
            </w:pPr>
            <w:r>
              <w:rPr>
                <w:rFonts w:hint="eastAsia"/>
              </w:rPr>
              <w:lastRenderedPageBreak/>
              <w:t>3</w:t>
            </w:r>
            <w:r w:rsidRPr="005F01E3">
              <w:t>30</w:t>
            </w:r>
          </w:p>
        </w:tc>
        <w:tc>
          <w:tcPr>
            <w:tcW w:w="436" w:type="pct"/>
          </w:tcPr>
          <w:p w14:paraId="59A0C8F9" w14:textId="569BB7E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084AD05A" w14:textId="618F3E61"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TWGCB-01-005-0330</w:t>
            </w:r>
          </w:p>
        </w:tc>
        <w:tc>
          <w:tcPr>
            <w:tcW w:w="263" w:type="pct"/>
          </w:tcPr>
          <w:p w14:paraId="3927C2A5" w14:textId="6227752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5630563" w14:textId="07D4824B"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00BB7CA1" w:rsidRPr="00122D84">
              <w:rPr>
                <w:rFonts w:hint="eastAsia"/>
              </w:rPr>
              <w:t>輸入連線</w:t>
            </w:r>
          </w:p>
        </w:tc>
        <w:tc>
          <w:tcPr>
            <w:tcW w:w="1573" w:type="pct"/>
          </w:tcPr>
          <w:p w14:paraId="02D291D1" w14:textId="48C28A4E"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防火牆對於輸入連線的預設行為</w:t>
            </w:r>
          </w:p>
        </w:tc>
        <w:tc>
          <w:tcPr>
            <w:tcW w:w="700" w:type="pct"/>
          </w:tcPr>
          <w:p w14:paraId="6330B326" w14:textId="1D13F81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B97831" w:rsidRPr="00B97831">
              <w:rPr>
                <w:rFonts w:hint="eastAsia"/>
              </w:rPr>
              <w:t>具有進階安全性的</w:t>
            </w:r>
            <w:r w:rsidR="00B97831" w:rsidRPr="00B97831">
              <w:rPr>
                <w:rFonts w:hint="eastAsia"/>
              </w:rPr>
              <w:t>Windows Defender</w:t>
            </w:r>
            <w:r w:rsidR="00B97831" w:rsidRPr="00B97831">
              <w:rPr>
                <w:rFonts w:hint="eastAsia"/>
              </w:rPr>
              <w:t>防火牆</w:t>
            </w:r>
            <w:r w:rsidR="00B97831">
              <w:rPr>
                <w:rFonts w:hint="eastAsia"/>
              </w:rPr>
              <w:t>\</w:t>
            </w:r>
            <w:r w:rsidRPr="00122D84">
              <w:rPr>
                <w:rFonts w:hint="eastAsia"/>
              </w:rPr>
              <w:t>內容</w:t>
            </w:r>
            <w:r w:rsidRPr="00122D84">
              <w:rPr>
                <w:rFonts w:hint="eastAsia"/>
              </w:rPr>
              <w:t>\</w:t>
            </w:r>
            <w:r w:rsidRPr="005F01E3">
              <w:rPr>
                <w:rFonts w:hint="eastAsia"/>
              </w:rPr>
              <w:t>私人設定檔</w:t>
            </w:r>
            <w:r w:rsidRPr="005F01E3">
              <w:rPr>
                <w:rFonts w:hint="eastAsia"/>
              </w:rPr>
              <w:t>\</w:t>
            </w:r>
            <w:r w:rsidRPr="005F01E3">
              <w:rPr>
                <w:rFonts w:hint="eastAsia"/>
              </w:rPr>
              <w:t>輸入連線</w:t>
            </w:r>
          </w:p>
        </w:tc>
        <w:tc>
          <w:tcPr>
            <w:tcW w:w="742" w:type="pct"/>
          </w:tcPr>
          <w:p w14:paraId="5E55A9CC" w14:textId="6043098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封鎖</w:t>
            </w:r>
            <w:r w:rsidRPr="00122D84">
              <w:rPr>
                <w:rFonts w:hint="eastAsia"/>
              </w:rPr>
              <w:t>(</w:t>
            </w:r>
            <w:r w:rsidRPr="00122D84">
              <w:rPr>
                <w:rFonts w:hint="eastAsia"/>
              </w:rPr>
              <w:t>預設</w:t>
            </w:r>
            <w:r w:rsidRPr="00122D84">
              <w:rPr>
                <w:rFonts w:hint="eastAsia"/>
              </w:rPr>
              <w:t>)</w:t>
            </w:r>
          </w:p>
        </w:tc>
        <w:tc>
          <w:tcPr>
            <w:tcW w:w="333" w:type="pct"/>
          </w:tcPr>
          <w:p w14:paraId="175FE4A8" w14:textId="53C83ECD"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CCE-43018-1</w:t>
            </w:r>
          </w:p>
        </w:tc>
      </w:tr>
      <w:tr w:rsidR="00BB7CA1" w:rsidRPr="00D207AE" w14:paraId="54B09FE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BF6CBE9" w14:textId="65B17E82" w:rsidR="00BB7CA1" w:rsidRPr="00D94642" w:rsidRDefault="00BB7CA1" w:rsidP="00BB7CA1">
            <w:pPr>
              <w:pStyle w:val="ad"/>
              <w:spacing w:before="72" w:after="72"/>
            </w:pPr>
            <w:r>
              <w:rPr>
                <w:rFonts w:hint="eastAsia"/>
              </w:rPr>
              <w:t>3</w:t>
            </w:r>
            <w:r w:rsidRPr="005F01E3">
              <w:t>31</w:t>
            </w:r>
          </w:p>
        </w:tc>
        <w:tc>
          <w:tcPr>
            <w:tcW w:w="436" w:type="pct"/>
          </w:tcPr>
          <w:p w14:paraId="25F98DAD" w14:textId="2EEB185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71BCEC21" w14:textId="22B2E1C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w:t>
            </w:r>
            <w:r w:rsidRPr="005F01E3">
              <w:t>CB-01-005-0331</w:t>
            </w:r>
          </w:p>
        </w:tc>
        <w:tc>
          <w:tcPr>
            <w:tcW w:w="263" w:type="pct"/>
          </w:tcPr>
          <w:p w14:paraId="77BB965C" w14:textId="1EC6EE8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w:t>
            </w:r>
            <w:r w:rsidRPr="00122D84">
              <w:rPr>
                <w:rFonts w:hint="eastAsia"/>
              </w:rPr>
              <w:lastRenderedPageBreak/>
              <w:t>牆</w:t>
            </w:r>
          </w:p>
        </w:tc>
        <w:tc>
          <w:tcPr>
            <w:tcW w:w="436" w:type="pct"/>
          </w:tcPr>
          <w:p w14:paraId="728448AC" w14:textId="5C34B30E"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lastRenderedPageBreak/>
              <w:t>Windows Defender</w:t>
            </w:r>
            <w:r w:rsidRPr="00B97831">
              <w:rPr>
                <w:rFonts w:hint="eastAsia"/>
              </w:rPr>
              <w:t>防火牆：私人設定檔：</w:t>
            </w:r>
            <w:r w:rsidR="00BB7CA1" w:rsidRPr="00122D84">
              <w:rPr>
                <w:rFonts w:hint="eastAsia"/>
              </w:rPr>
              <w:t>名稱</w:t>
            </w:r>
          </w:p>
        </w:tc>
        <w:tc>
          <w:tcPr>
            <w:tcW w:w="1573" w:type="pct"/>
          </w:tcPr>
          <w:p w14:paraId="57E4D50F" w14:textId="23EB356B"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防火牆記綠檔的名稱</w:t>
            </w:r>
          </w:p>
        </w:tc>
        <w:tc>
          <w:tcPr>
            <w:tcW w:w="700" w:type="pct"/>
          </w:tcPr>
          <w:p w14:paraId="00CE93EB" w14:textId="3D4B919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B97831" w:rsidRPr="00B97831">
              <w:rPr>
                <w:rFonts w:hint="eastAsia"/>
              </w:rPr>
              <w:t>具有進階安全性</w:t>
            </w:r>
            <w:r w:rsidR="00B97831" w:rsidRPr="00B97831">
              <w:rPr>
                <w:rFonts w:hint="eastAsia"/>
              </w:rPr>
              <w:lastRenderedPageBreak/>
              <w:t>的</w:t>
            </w:r>
            <w:r w:rsidR="00B97831" w:rsidRPr="00B97831">
              <w:rPr>
                <w:rFonts w:hint="eastAsia"/>
              </w:rPr>
              <w:t>Windows Defender</w:t>
            </w:r>
            <w:r w:rsidR="00B97831" w:rsidRPr="00B97831">
              <w:rPr>
                <w:rFonts w:hint="eastAsia"/>
              </w:rPr>
              <w:t>防火牆</w:t>
            </w:r>
            <w:r w:rsidR="00B97831" w:rsidRPr="00B97831">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記錄</w:t>
            </w:r>
            <w:r w:rsidRPr="00122D84">
              <w:rPr>
                <w:rFonts w:hint="eastAsia"/>
              </w:rPr>
              <w:t>\</w:t>
            </w:r>
            <w:r w:rsidRPr="00122D84">
              <w:rPr>
                <w:rFonts w:hint="eastAsia"/>
              </w:rPr>
              <w:t>名稱</w:t>
            </w:r>
          </w:p>
        </w:tc>
        <w:tc>
          <w:tcPr>
            <w:tcW w:w="742" w:type="pct"/>
          </w:tcPr>
          <w:p w14:paraId="100D4E54" w14:textId="06D1155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%windir%\System32\LogFiles\Firewall\privatefirewall.log</w:t>
            </w:r>
          </w:p>
        </w:tc>
        <w:tc>
          <w:tcPr>
            <w:tcW w:w="333" w:type="pct"/>
          </w:tcPr>
          <w:p w14:paraId="6982A995" w14:textId="441E3024"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CCE-44018-0</w:t>
            </w:r>
          </w:p>
        </w:tc>
      </w:tr>
      <w:tr w:rsidR="00BB7CA1" w:rsidRPr="00D207AE" w14:paraId="168C511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6F2DF6C" w14:textId="654F2840" w:rsidR="00BB7CA1" w:rsidRPr="00D94642" w:rsidRDefault="00BB7CA1" w:rsidP="00BB7CA1">
            <w:pPr>
              <w:pStyle w:val="ad"/>
              <w:spacing w:before="72" w:after="72"/>
            </w:pPr>
            <w:r>
              <w:rPr>
                <w:rFonts w:hint="eastAsia"/>
              </w:rPr>
              <w:t>3</w:t>
            </w:r>
            <w:r w:rsidRPr="005F01E3">
              <w:t>32</w:t>
            </w:r>
          </w:p>
        </w:tc>
        <w:tc>
          <w:tcPr>
            <w:tcW w:w="436" w:type="pct"/>
          </w:tcPr>
          <w:p w14:paraId="7E71F3CB" w14:textId="0C12CD3B"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74A2B079" w14:textId="66FE489F"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TWGCB-01-005-0332</w:t>
            </w:r>
          </w:p>
        </w:tc>
        <w:tc>
          <w:tcPr>
            <w:tcW w:w="263" w:type="pct"/>
          </w:tcPr>
          <w:p w14:paraId="20590A5E" w14:textId="50BA81B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12EF8E18" w14:textId="16CCC91F"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00BB7CA1" w:rsidRPr="00122D84">
              <w:rPr>
                <w:rFonts w:hint="eastAsia"/>
              </w:rPr>
              <w:t>大小限制</w:t>
            </w:r>
          </w:p>
        </w:tc>
        <w:tc>
          <w:tcPr>
            <w:tcW w:w="1573" w:type="pct"/>
          </w:tcPr>
          <w:p w14:paraId="0B2AEF4F" w14:textId="7976ABA1"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防火牆記綠檔的大小</w:t>
            </w:r>
          </w:p>
        </w:tc>
        <w:tc>
          <w:tcPr>
            <w:tcW w:w="700" w:type="pct"/>
          </w:tcPr>
          <w:p w14:paraId="092B7335" w14:textId="171CF8F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B97831" w:rsidRPr="00122D84">
              <w:rPr>
                <w:rFonts w:hint="eastAsia"/>
              </w:rPr>
              <w:t>具有進階安全性的</w:t>
            </w:r>
            <w:r w:rsidR="00B97831" w:rsidRPr="00122D84">
              <w:rPr>
                <w:rFonts w:hint="eastAsia"/>
              </w:rPr>
              <w:t>Windows</w:t>
            </w:r>
            <w:r w:rsidR="00B97831" w:rsidRPr="00292BAE">
              <w:t xml:space="preserve"> Defender</w:t>
            </w:r>
            <w:r w:rsidR="00B97831" w:rsidRPr="00122D84">
              <w:rPr>
                <w:rFonts w:hint="eastAsia"/>
              </w:rPr>
              <w:t>防火牆</w:t>
            </w:r>
            <w:r w:rsidR="00B97831">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記錄</w:t>
            </w:r>
            <w:r w:rsidRPr="00122D84">
              <w:rPr>
                <w:rFonts w:hint="eastAsia"/>
              </w:rPr>
              <w:t>\</w:t>
            </w:r>
            <w:r w:rsidRPr="00122D84">
              <w:rPr>
                <w:rFonts w:hint="eastAsia"/>
              </w:rPr>
              <w:t>大小限制</w:t>
            </w:r>
          </w:p>
        </w:tc>
        <w:tc>
          <w:tcPr>
            <w:tcW w:w="742" w:type="pct"/>
          </w:tcPr>
          <w:p w14:paraId="62EF72FF" w14:textId="353DDF3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16</w:t>
            </w:r>
            <w:r w:rsidRPr="005F01E3">
              <w:t>,</w:t>
            </w:r>
            <w:r w:rsidRPr="005F01E3">
              <w:rPr>
                <w:rFonts w:hint="eastAsia"/>
              </w:rPr>
              <w:t>384 KB</w:t>
            </w:r>
            <w:r>
              <w:rPr>
                <w:rFonts w:hint="eastAsia"/>
              </w:rPr>
              <w:t>以上</w:t>
            </w:r>
          </w:p>
        </w:tc>
        <w:tc>
          <w:tcPr>
            <w:tcW w:w="333" w:type="pct"/>
          </w:tcPr>
          <w:p w14:paraId="171B8A10" w14:textId="55299D9C"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CCE-42398-8</w:t>
            </w:r>
          </w:p>
        </w:tc>
      </w:tr>
      <w:tr w:rsidR="00BB7CA1" w:rsidRPr="00D207AE" w14:paraId="55B737F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00FD1EC" w14:textId="28C81617" w:rsidR="00BB7CA1" w:rsidRPr="00D94642" w:rsidRDefault="00BB7CA1" w:rsidP="00BB7CA1">
            <w:pPr>
              <w:pStyle w:val="ad"/>
              <w:spacing w:before="72" w:after="72"/>
            </w:pPr>
            <w:r>
              <w:rPr>
                <w:rFonts w:hint="eastAsia"/>
              </w:rPr>
              <w:t>3</w:t>
            </w:r>
            <w:r w:rsidRPr="005F01E3">
              <w:t>33</w:t>
            </w:r>
          </w:p>
        </w:tc>
        <w:tc>
          <w:tcPr>
            <w:tcW w:w="436" w:type="pct"/>
          </w:tcPr>
          <w:p w14:paraId="19F51A29" w14:textId="4858064F"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Firewall </w:t>
            </w:r>
            <w:r>
              <w:lastRenderedPageBreak/>
              <w:t>Settings</w:t>
            </w:r>
          </w:p>
        </w:tc>
        <w:tc>
          <w:tcPr>
            <w:tcW w:w="314" w:type="pct"/>
          </w:tcPr>
          <w:p w14:paraId="6AF95F0C" w14:textId="3BBF31E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TWGCB-01-005-0</w:t>
            </w:r>
            <w:r w:rsidRPr="00AB6197">
              <w:lastRenderedPageBreak/>
              <w:t>333</w:t>
            </w:r>
          </w:p>
        </w:tc>
        <w:tc>
          <w:tcPr>
            <w:tcW w:w="263" w:type="pct"/>
          </w:tcPr>
          <w:p w14:paraId="7BC04C7C" w14:textId="1E0E67C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具有進階安全</w:t>
            </w:r>
            <w:r w:rsidRPr="00122D84">
              <w:rPr>
                <w:rFonts w:hint="eastAsia"/>
              </w:rPr>
              <w:lastRenderedPageBreak/>
              <w:t>性的</w:t>
            </w:r>
            <w:r w:rsidRPr="00122D84">
              <w:rPr>
                <w:rFonts w:hint="eastAsia"/>
              </w:rPr>
              <w:t>Windows</w:t>
            </w:r>
            <w:r w:rsidRPr="00122D84">
              <w:rPr>
                <w:rFonts w:hint="eastAsia"/>
              </w:rPr>
              <w:t>防火牆</w:t>
            </w:r>
          </w:p>
        </w:tc>
        <w:tc>
          <w:tcPr>
            <w:tcW w:w="436" w:type="pct"/>
          </w:tcPr>
          <w:p w14:paraId="1B433E70" w14:textId="0A3CA273"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lastRenderedPageBreak/>
              <w:t>Windows Defender</w:t>
            </w:r>
            <w:r w:rsidRPr="00B97831">
              <w:rPr>
                <w:rFonts w:hint="eastAsia"/>
              </w:rPr>
              <w:t>防火牆：</w:t>
            </w:r>
            <w:r w:rsidRPr="00B97831">
              <w:rPr>
                <w:rFonts w:hint="eastAsia"/>
              </w:rPr>
              <w:lastRenderedPageBreak/>
              <w:t>私人設定檔：</w:t>
            </w:r>
            <w:r w:rsidR="00BB7CA1" w:rsidRPr="00122D84">
              <w:rPr>
                <w:rFonts w:hint="eastAsia"/>
              </w:rPr>
              <w:t>記錄丟棄的封包</w:t>
            </w:r>
          </w:p>
        </w:tc>
        <w:tc>
          <w:tcPr>
            <w:tcW w:w="1573" w:type="pct"/>
          </w:tcPr>
          <w:p w14:paraId="7DBF1F3B" w14:textId="2897E4F2"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防火牆是否記錄丟棄的封包</w:t>
            </w:r>
          </w:p>
        </w:tc>
        <w:tc>
          <w:tcPr>
            <w:tcW w:w="700" w:type="pct"/>
          </w:tcPr>
          <w:p w14:paraId="281E24C1" w14:textId="4E3305D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w:t>
            </w:r>
            <w:r w:rsidRPr="00122D84">
              <w:rPr>
                <w:rFonts w:hint="eastAsia"/>
              </w:rPr>
              <w:lastRenderedPageBreak/>
              <w:t>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B97831" w:rsidRPr="00122D84">
              <w:rPr>
                <w:rFonts w:hint="eastAsia"/>
              </w:rPr>
              <w:t>具有進階安全性的</w:t>
            </w:r>
            <w:r w:rsidR="00B97831" w:rsidRPr="00122D84">
              <w:rPr>
                <w:rFonts w:hint="eastAsia"/>
              </w:rPr>
              <w:t>Windows</w:t>
            </w:r>
            <w:r w:rsidR="00B97831" w:rsidRPr="00292BAE">
              <w:t xml:space="preserve"> Defender</w:t>
            </w:r>
            <w:r w:rsidR="00B97831" w:rsidRPr="00122D84">
              <w:rPr>
                <w:rFonts w:hint="eastAsia"/>
              </w:rPr>
              <w:t>防火牆</w:t>
            </w:r>
            <w:r w:rsidR="00B97831">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記錄</w:t>
            </w:r>
            <w:r w:rsidRPr="00122D84">
              <w:rPr>
                <w:rFonts w:hint="eastAsia"/>
              </w:rPr>
              <w:t>\</w:t>
            </w:r>
            <w:r w:rsidRPr="00122D84">
              <w:rPr>
                <w:rFonts w:hint="eastAsia"/>
              </w:rPr>
              <w:t>記錄丟棄的封包</w:t>
            </w:r>
          </w:p>
        </w:tc>
        <w:tc>
          <w:tcPr>
            <w:tcW w:w="742" w:type="pct"/>
          </w:tcPr>
          <w:p w14:paraId="2774BF94" w14:textId="13817F5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是</w:t>
            </w:r>
          </w:p>
        </w:tc>
        <w:tc>
          <w:tcPr>
            <w:tcW w:w="333" w:type="pct"/>
          </w:tcPr>
          <w:p w14:paraId="44E664D6" w14:textId="38903CEB"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2048-9</w:t>
            </w:r>
          </w:p>
        </w:tc>
      </w:tr>
      <w:tr w:rsidR="00BB7CA1" w:rsidRPr="00D207AE" w14:paraId="6639043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0E9D5FD" w14:textId="1F0426FB" w:rsidR="00BB7CA1" w:rsidRPr="00D94642" w:rsidRDefault="00BB7CA1" w:rsidP="00BB7CA1">
            <w:pPr>
              <w:pStyle w:val="ad"/>
              <w:spacing w:before="72" w:after="72"/>
            </w:pPr>
            <w:r>
              <w:rPr>
                <w:rFonts w:hint="eastAsia"/>
              </w:rPr>
              <w:lastRenderedPageBreak/>
              <w:t>3</w:t>
            </w:r>
            <w:r w:rsidRPr="005F01E3">
              <w:t>34</w:t>
            </w:r>
          </w:p>
        </w:tc>
        <w:tc>
          <w:tcPr>
            <w:tcW w:w="436" w:type="pct"/>
          </w:tcPr>
          <w:p w14:paraId="55C34903" w14:textId="73F6CF2D"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3FD4ECE7" w14:textId="47B5D80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TWGCB-01-005-0334</w:t>
            </w:r>
          </w:p>
        </w:tc>
        <w:tc>
          <w:tcPr>
            <w:tcW w:w="263" w:type="pct"/>
          </w:tcPr>
          <w:p w14:paraId="66913A93" w14:textId="29AFF62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6C80FF61" w14:textId="00E768B8"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防火牆：私人設定檔：</w:t>
            </w:r>
            <w:r w:rsidR="00BB7CA1" w:rsidRPr="00122D84">
              <w:rPr>
                <w:rFonts w:hint="eastAsia"/>
              </w:rPr>
              <w:t>記錄成功的連線</w:t>
            </w:r>
          </w:p>
        </w:tc>
        <w:tc>
          <w:tcPr>
            <w:tcW w:w="1573" w:type="pct"/>
          </w:tcPr>
          <w:p w14:paraId="2BD20E3F" w14:textId="56C8F0A5"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防火牆是否記錄成功的連線</w:t>
            </w:r>
          </w:p>
        </w:tc>
        <w:tc>
          <w:tcPr>
            <w:tcW w:w="700" w:type="pct"/>
          </w:tcPr>
          <w:p w14:paraId="347950D8" w14:textId="1674938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B97831" w:rsidRPr="00122D84">
              <w:rPr>
                <w:rFonts w:hint="eastAsia"/>
              </w:rPr>
              <w:t>具有進階安全性的</w:t>
            </w:r>
            <w:r w:rsidR="00B97831" w:rsidRPr="00122D84">
              <w:rPr>
                <w:rFonts w:hint="eastAsia"/>
              </w:rPr>
              <w:t>Windows</w:t>
            </w:r>
            <w:r w:rsidR="00B97831" w:rsidRPr="00292BAE">
              <w:t xml:space="preserve"> Defender</w:t>
            </w:r>
            <w:r w:rsidR="00B97831" w:rsidRPr="00122D84">
              <w:rPr>
                <w:rFonts w:hint="eastAsia"/>
              </w:rPr>
              <w:t>防火牆</w:t>
            </w:r>
            <w:r w:rsidR="00B97831">
              <w:rPr>
                <w:rFonts w:hint="eastAsia"/>
              </w:rPr>
              <w:t>\</w:t>
            </w:r>
            <w:r w:rsidRPr="00122D84">
              <w:rPr>
                <w:rFonts w:hint="eastAsia"/>
              </w:rPr>
              <w:lastRenderedPageBreak/>
              <w:t>內容</w:t>
            </w:r>
            <w:r w:rsidRPr="00122D84">
              <w:rPr>
                <w:rFonts w:hint="eastAsia"/>
              </w:rPr>
              <w:t>\</w:t>
            </w:r>
            <w:r w:rsidRPr="005F01E3">
              <w:rPr>
                <w:rFonts w:hint="eastAsia"/>
              </w:rPr>
              <w:t>私人設定檔</w:t>
            </w:r>
            <w:r w:rsidRPr="005F01E3">
              <w:rPr>
                <w:rFonts w:hint="eastAsia"/>
              </w:rPr>
              <w:t>\</w:t>
            </w:r>
            <w:r w:rsidRPr="005F01E3">
              <w:rPr>
                <w:rFonts w:hint="eastAsia"/>
              </w:rPr>
              <w:t>記錄</w:t>
            </w:r>
            <w:r w:rsidRPr="005F01E3">
              <w:rPr>
                <w:rFonts w:hint="eastAsia"/>
              </w:rPr>
              <w:t>\</w:t>
            </w:r>
            <w:r w:rsidRPr="005F01E3">
              <w:rPr>
                <w:rFonts w:hint="eastAsia"/>
              </w:rPr>
              <w:t>記錄成功的連線</w:t>
            </w:r>
          </w:p>
        </w:tc>
        <w:tc>
          <w:tcPr>
            <w:tcW w:w="742" w:type="pct"/>
          </w:tcPr>
          <w:p w14:paraId="2D1F2CA9" w14:textId="69FFE37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是</w:t>
            </w:r>
          </w:p>
        </w:tc>
        <w:tc>
          <w:tcPr>
            <w:tcW w:w="333" w:type="pct"/>
          </w:tcPr>
          <w:p w14:paraId="20012018" w14:textId="107DD5A5"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CCE-44230-1</w:t>
            </w:r>
          </w:p>
        </w:tc>
      </w:tr>
      <w:tr w:rsidR="00BB7CA1" w:rsidRPr="00D207AE" w14:paraId="75423C6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464C253" w14:textId="7D582E9E" w:rsidR="00BB7CA1" w:rsidRPr="00D94642" w:rsidRDefault="00BB7CA1" w:rsidP="00BB7CA1">
            <w:pPr>
              <w:pStyle w:val="ad"/>
              <w:spacing w:before="72" w:after="72"/>
            </w:pPr>
            <w:r>
              <w:rPr>
                <w:rFonts w:hint="eastAsia"/>
              </w:rPr>
              <w:t>3</w:t>
            </w:r>
            <w:r w:rsidRPr="005F01E3">
              <w:t>35</w:t>
            </w:r>
          </w:p>
        </w:tc>
        <w:tc>
          <w:tcPr>
            <w:tcW w:w="436" w:type="pct"/>
          </w:tcPr>
          <w:p w14:paraId="187FB10A" w14:textId="5E76E051"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75B779A9" w14:textId="57B89D9B"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TWGCB-01-005-0335</w:t>
            </w:r>
          </w:p>
        </w:tc>
        <w:tc>
          <w:tcPr>
            <w:tcW w:w="263" w:type="pct"/>
          </w:tcPr>
          <w:p w14:paraId="1AC34EF8" w14:textId="5E837DE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51B93C43" w14:textId="5BCB19BC"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00317C9A" w:rsidRPr="00122D84">
              <w:rPr>
                <w:rFonts w:hint="eastAsia"/>
              </w:rPr>
              <w:t>公用</w:t>
            </w:r>
            <w:r w:rsidRPr="00B97831">
              <w:rPr>
                <w:rFonts w:hint="eastAsia"/>
              </w:rPr>
              <w:t>設定檔：</w:t>
            </w:r>
            <w:r w:rsidR="00BB7CA1" w:rsidRPr="00122D84">
              <w:rPr>
                <w:rFonts w:hint="eastAsia"/>
              </w:rPr>
              <w:t>顯示通知</w:t>
            </w:r>
          </w:p>
        </w:tc>
        <w:tc>
          <w:tcPr>
            <w:tcW w:w="1573" w:type="pct"/>
          </w:tcPr>
          <w:p w14:paraId="4A49AAB5" w14:textId="18D23D93"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項原則設定決定當程式因為接收輸入連線而被封鎖時，是否為使用者顯示通知</w:t>
            </w:r>
          </w:p>
        </w:tc>
        <w:tc>
          <w:tcPr>
            <w:tcW w:w="700" w:type="pct"/>
          </w:tcPr>
          <w:p w14:paraId="0726CFD4" w14:textId="5A52B81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B97831" w:rsidRPr="00122D84">
              <w:rPr>
                <w:rFonts w:hint="eastAsia"/>
              </w:rPr>
              <w:t>具有進階安全性的</w:t>
            </w:r>
            <w:r w:rsidR="00B97831" w:rsidRPr="00122D84">
              <w:rPr>
                <w:rFonts w:hint="eastAsia"/>
              </w:rPr>
              <w:t>Windows</w:t>
            </w:r>
            <w:r w:rsidR="00B97831" w:rsidRPr="00292BAE">
              <w:t xml:space="preserve"> Defender</w:t>
            </w:r>
            <w:r w:rsidR="00B97831" w:rsidRPr="00122D84">
              <w:rPr>
                <w:rFonts w:hint="eastAsia"/>
              </w:rPr>
              <w:t>防火牆</w:t>
            </w:r>
            <w:r w:rsidR="00B97831">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005C17AE">
              <w:rPr>
                <w:rFonts w:hint="eastAsia"/>
              </w:rPr>
              <w:t>設定</w:t>
            </w:r>
            <w:r w:rsidRPr="00122D84">
              <w:rPr>
                <w:rFonts w:hint="eastAsia"/>
              </w:rPr>
              <w:t>\</w:t>
            </w:r>
            <w:r w:rsidRPr="00122D84">
              <w:rPr>
                <w:rFonts w:hint="eastAsia"/>
              </w:rPr>
              <w:t>顯示通知</w:t>
            </w:r>
          </w:p>
        </w:tc>
        <w:tc>
          <w:tcPr>
            <w:tcW w:w="742" w:type="pct"/>
          </w:tcPr>
          <w:p w14:paraId="76FFA4F8" w14:textId="18C6D79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是</w:t>
            </w:r>
          </w:p>
        </w:tc>
        <w:tc>
          <w:tcPr>
            <w:tcW w:w="333" w:type="pct"/>
          </w:tcPr>
          <w:p w14:paraId="4868BDB2" w14:textId="4679DF5A"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CCE-42344-2</w:t>
            </w:r>
          </w:p>
        </w:tc>
      </w:tr>
      <w:tr w:rsidR="00BB7CA1" w:rsidRPr="00D207AE" w14:paraId="3AB1D26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913A34B" w14:textId="3B014F85" w:rsidR="00BB7CA1" w:rsidRPr="00D94642" w:rsidRDefault="00BB7CA1" w:rsidP="00BB7CA1">
            <w:pPr>
              <w:pStyle w:val="ad"/>
              <w:spacing w:before="72" w:after="72"/>
            </w:pPr>
            <w:r>
              <w:rPr>
                <w:rFonts w:hint="eastAsia"/>
              </w:rPr>
              <w:t>3</w:t>
            </w:r>
            <w:r w:rsidRPr="005F01E3">
              <w:t>36</w:t>
            </w:r>
          </w:p>
        </w:tc>
        <w:tc>
          <w:tcPr>
            <w:tcW w:w="436" w:type="pct"/>
          </w:tcPr>
          <w:p w14:paraId="516C3B81" w14:textId="11885DB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w:t>
            </w:r>
            <w:r w:rsidRPr="005F01E3">
              <w:t>Firewall Settings</w:t>
            </w:r>
          </w:p>
        </w:tc>
        <w:tc>
          <w:tcPr>
            <w:tcW w:w="314" w:type="pct"/>
          </w:tcPr>
          <w:p w14:paraId="403393BD" w14:textId="20FC4CB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TWGCB-01-005-0336</w:t>
            </w:r>
          </w:p>
        </w:tc>
        <w:tc>
          <w:tcPr>
            <w:tcW w:w="263" w:type="pct"/>
          </w:tcPr>
          <w:p w14:paraId="15B78544" w14:textId="7582D0A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lastRenderedPageBreak/>
              <w:t>Windows</w:t>
            </w:r>
            <w:r w:rsidRPr="00122D84">
              <w:rPr>
                <w:rFonts w:hint="eastAsia"/>
              </w:rPr>
              <w:t>防火牆</w:t>
            </w:r>
          </w:p>
        </w:tc>
        <w:tc>
          <w:tcPr>
            <w:tcW w:w="436" w:type="pct"/>
          </w:tcPr>
          <w:p w14:paraId="3C803FBF" w14:textId="179EE1CF"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lastRenderedPageBreak/>
              <w:t>Windows Defender</w:t>
            </w:r>
            <w:r w:rsidRPr="00B97831">
              <w:rPr>
                <w:rFonts w:hint="eastAsia"/>
              </w:rPr>
              <w:t>防火牆：</w:t>
            </w:r>
            <w:r w:rsidR="00317C9A" w:rsidRPr="00122D84">
              <w:rPr>
                <w:rFonts w:hint="eastAsia"/>
              </w:rPr>
              <w:t>公用</w:t>
            </w:r>
            <w:r w:rsidRPr="00B97831">
              <w:rPr>
                <w:rFonts w:hint="eastAsia"/>
              </w:rPr>
              <w:t>設定</w:t>
            </w:r>
            <w:r w:rsidRPr="00B97831">
              <w:rPr>
                <w:rFonts w:hint="eastAsia"/>
              </w:rPr>
              <w:lastRenderedPageBreak/>
              <w:t>檔：</w:t>
            </w:r>
            <w:r w:rsidR="00BB7CA1" w:rsidRPr="00122D84">
              <w:rPr>
                <w:rFonts w:hint="eastAsia"/>
              </w:rPr>
              <w:t>允許單點傳播回應</w:t>
            </w:r>
          </w:p>
        </w:tc>
        <w:tc>
          <w:tcPr>
            <w:tcW w:w="1573" w:type="pct"/>
          </w:tcPr>
          <w:p w14:paraId="59B0504D" w14:textId="77777777"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此項</w:t>
            </w:r>
            <w:r w:rsidRPr="00122D84">
              <w:rPr>
                <w:rFonts w:hint="eastAsia"/>
              </w:rPr>
              <w:t>原則設定決定是否禁止此電腦接收其傳出之多點傳送或廣播訊息的單點傳送回應</w:t>
            </w:r>
          </w:p>
          <w:p w14:paraId="5C0574DC" w14:textId="45498C3A"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如果此項</w:t>
            </w:r>
            <w:r w:rsidRPr="00122D84">
              <w:rPr>
                <w:rFonts w:hint="eastAsia"/>
              </w:rPr>
              <w:t>原則設定</w:t>
            </w:r>
            <w:r w:rsidR="00107F38" w:rsidRPr="00F80196">
              <w:rPr>
                <w:rFonts w:hint="eastAsia"/>
              </w:rPr>
              <w:t>為「</w:t>
            </w:r>
            <w:r w:rsidR="00107F38">
              <w:rPr>
                <w:rFonts w:hint="eastAsia"/>
              </w:rPr>
              <w:t>是</w:t>
            </w:r>
            <w:r w:rsidR="00107F38" w:rsidRPr="00F80196">
              <w:rPr>
                <w:rFonts w:hint="eastAsia"/>
              </w:rPr>
              <w:t>」</w:t>
            </w:r>
            <w:r w:rsidRPr="00122D84">
              <w:rPr>
                <w:rFonts w:hint="eastAsia"/>
              </w:rPr>
              <w:t>，且這部電</w:t>
            </w:r>
            <w:r w:rsidRPr="00122D84">
              <w:rPr>
                <w:rFonts w:hint="eastAsia"/>
              </w:rPr>
              <w:lastRenderedPageBreak/>
              <w:t>腦將多點傳送或廣播訊息傳送到其他電腦，則</w:t>
            </w:r>
            <w:r w:rsidRPr="00122D84">
              <w:rPr>
                <w:rFonts w:hint="eastAsia"/>
              </w:rPr>
              <w:t>Windows</w:t>
            </w:r>
            <w:r w:rsidRPr="00292BAE">
              <w:t xml:space="preserve"> Defender</w:t>
            </w:r>
            <w:r w:rsidRPr="00122D84">
              <w:rPr>
                <w:rFonts w:hint="eastAsia"/>
              </w:rPr>
              <w:t>防火牆會封鎖由其他電腦傳送的單點傳送回應</w:t>
            </w:r>
          </w:p>
          <w:p w14:paraId="5861026C" w14:textId="31957898" w:rsidR="00BB7CA1" w:rsidRPr="00122D8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如果此項</w:t>
            </w:r>
            <w:r w:rsidRPr="00122D84">
              <w:rPr>
                <w:rFonts w:hint="eastAsia"/>
              </w:rPr>
              <w:t>原則設定</w:t>
            </w:r>
            <w:r w:rsidR="00107F38" w:rsidRPr="00F80196">
              <w:rPr>
                <w:rFonts w:hint="eastAsia"/>
              </w:rPr>
              <w:t>為「</w:t>
            </w:r>
            <w:r w:rsidR="00107F38">
              <w:rPr>
                <w:rFonts w:hint="eastAsia"/>
              </w:rPr>
              <w:t>否</w:t>
            </w:r>
            <w:r w:rsidR="00107F38" w:rsidRPr="00F80196">
              <w:rPr>
                <w:rFonts w:hint="eastAsia"/>
              </w:rPr>
              <w:t>」</w:t>
            </w:r>
            <w:r w:rsidR="00107F38">
              <w:rPr>
                <w:rFonts w:hint="eastAsia"/>
              </w:rPr>
              <w:t>或未設定</w:t>
            </w:r>
            <w:r w:rsidRPr="00122D84">
              <w:rPr>
                <w:rFonts w:hint="eastAsia"/>
              </w:rPr>
              <w:t>，且這部電腦將多點傳送或廣播訊息傳送到其他電腦，則</w:t>
            </w:r>
            <w:r w:rsidRPr="00122D84">
              <w:rPr>
                <w:rFonts w:hint="eastAsia"/>
              </w:rPr>
              <w:t>Windows</w:t>
            </w:r>
            <w:r w:rsidRPr="00292BAE">
              <w:t xml:space="preserve"> Defender</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1F1A4526" w14:textId="18894B3C"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注意：如果單點傳送訊息為此電腦傳送之「動態主機設定通訊協定</w:t>
            </w:r>
            <w:r w:rsidRPr="00122D84">
              <w:rPr>
                <w:rFonts w:hint="eastAsia"/>
              </w:rPr>
              <w:t>(DHCP)</w:t>
            </w:r>
            <w:r w:rsidRPr="00122D84">
              <w:rPr>
                <w:rFonts w:hint="eastAsia"/>
              </w:rPr>
              <w:t>」廣播訊息的回應，則此原則設定無效。</w:t>
            </w:r>
            <w:r w:rsidRPr="00122D84">
              <w:rPr>
                <w:rFonts w:hint="eastAsia"/>
              </w:rPr>
              <w:t>Windows</w:t>
            </w:r>
            <w:r w:rsidRPr="00292BAE">
              <w:t xml:space="preserve"> Defender</w:t>
            </w:r>
            <w:r w:rsidRPr="00122D84">
              <w:rPr>
                <w:rFonts w:hint="eastAsia"/>
              </w:rPr>
              <w:t>防火牆會永遠允許那些</w:t>
            </w:r>
            <w:r w:rsidRPr="00122D84">
              <w:rPr>
                <w:rFonts w:hint="eastAsia"/>
              </w:rPr>
              <w:t>DHCP</w:t>
            </w:r>
            <w:r w:rsidRPr="00122D84">
              <w:rPr>
                <w:rFonts w:hint="eastAsia"/>
              </w:rPr>
              <w:t>單點傳送回應。但是此原則設定可能會干擾偵測名稱衝突的</w:t>
            </w:r>
            <w:r w:rsidRPr="00122D84">
              <w:rPr>
                <w:rFonts w:hint="eastAsia"/>
              </w:rPr>
              <w:t>NetBIOS</w:t>
            </w:r>
            <w:r w:rsidRPr="00122D84">
              <w:rPr>
                <w:rFonts w:hint="eastAsia"/>
              </w:rPr>
              <w:t>訊息</w:t>
            </w:r>
          </w:p>
        </w:tc>
        <w:tc>
          <w:tcPr>
            <w:tcW w:w="700" w:type="pct"/>
          </w:tcPr>
          <w:p w14:paraId="4DDB9693" w14:textId="4EE3360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lastRenderedPageBreak/>
              <w:t>Windows</w:t>
            </w:r>
            <w:r w:rsidRPr="00292BAE">
              <w:t xml:space="preserve"> Defender</w:t>
            </w:r>
            <w:r w:rsidRPr="00122D84">
              <w:rPr>
                <w:rFonts w:hint="eastAsia"/>
              </w:rPr>
              <w:t>防火牆</w:t>
            </w:r>
            <w:r w:rsidRPr="00122D84">
              <w:rPr>
                <w:rFonts w:hint="eastAsia"/>
              </w:rPr>
              <w:t>\</w:t>
            </w:r>
            <w:r w:rsidR="00B97831" w:rsidRPr="00122D84">
              <w:rPr>
                <w:rFonts w:hint="eastAsia"/>
              </w:rPr>
              <w:t>具有進階安全性的</w:t>
            </w:r>
            <w:r w:rsidR="00B97831" w:rsidRPr="00122D84">
              <w:rPr>
                <w:rFonts w:hint="eastAsia"/>
              </w:rPr>
              <w:t>Windows</w:t>
            </w:r>
            <w:r w:rsidR="00B97831" w:rsidRPr="00292BAE">
              <w:t xml:space="preserve"> Defender</w:t>
            </w:r>
            <w:r w:rsidR="00B97831" w:rsidRPr="00122D84">
              <w:rPr>
                <w:rFonts w:hint="eastAsia"/>
              </w:rPr>
              <w:t>防火牆</w:t>
            </w:r>
            <w:r w:rsidR="00B97831">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005C17AE">
              <w:rPr>
                <w:rFonts w:hint="eastAsia"/>
              </w:rPr>
              <w:t>設定</w:t>
            </w:r>
            <w:r w:rsidRPr="00122D84">
              <w:rPr>
                <w:rFonts w:hint="eastAsia"/>
              </w:rPr>
              <w:t>\</w:t>
            </w:r>
            <w:r w:rsidRPr="00122D84">
              <w:rPr>
                <w:rFonts w:hint="eastAsia"/>
              </w:rPr>
              <w:t>允許單點傳播回應</w:t>
            </w:r>
          </w:p>
        </w:tc>
        <w:tc>
          <w:tcPr>
            <w:tcW w:w="742" w:type="pct"/>
          </w:tcPr>
          <w:p w14:paraId="7C2C6216" w14:textId="1F48FFD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否</w:t>
            </w:r>
          </w:p>
        </w:tc>
        <w:tc>
          <w:tcPr>
            <w:tcW w:w="333" w:type="pct"/>
          </w:tcPr>
          <w:p w14:paraId="4DBBDA48" w14:textId="4C7A5351"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CCE-42562-9</w:t>
            </w:r>
          </w:p>
        </w:tc>
      </w:tr>
      <w:tr w:rsidR="00BB7CA1" w:rsidRPr="00D207AE" w14:paraId="31009B6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2E16F84" w14:textId="3C547F5A" w:rsidR="00BB7CA1" w:rsidRPr="00D94642" w:rsidRDefault="00BB7CA1" w:rsidP="00BB7CA1">
            <w:pPr>
              <w:pStyle w:val="ad"/>
              <w:spacing w:before="72" w:after="72"/>
            </w:pPr>
            <w:r>
              <w:rPr>
                <w:rFonts w:hint="eastAsia"/>
              </w:rPr>
              <w:t>3</w:t>
            </w:r>
            <w:r w:rsidRPr="005F01E3">
              <w:t>37</w:t>
            </w:r>
          </w:p>
        </w:tc>
        <w:tc>
          <w:tcPr>
            <w:tcW w:w="436" w:type="pct"/>
          </w:tcPr>
          <w:p w14:paraId="2D7FFA57" w14:textId="37800A9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 xml:space="preserve">Windows10 Firewall </w:t>
            </w:r>
            <w:r>
              <w:lastRenderedPageBreak/>
              <w:t>Settings</w:t>
            </w:r>
          </w:p>
        </w:tc>
        <w:tc>
          <w:tcPr>
            <w:tcW w:w="314" w:type="pct"/>
          </w:tcPr>
          <w:p w14:paraId="21B397DA" w14:textId="6F3BDCEF"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TWGCB-01-005-0</w:t>
            </w:r>
            <w:r w:rsidRPr="00AB6197">
              <w:lastRenderedPageBreak/>
              <w:t>337</w:t>
            </w:r>
          </w:p>
        </w:tc>
        <w:tc>
          <w:tcPr>
            <w:tcW w:w="263" w:type="pct"/>
          </w:tcPr>
          <w:p w14:paraId="01D53B2C" w14:textId="368C660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具有進階安全</w:t>
            </w:r>
            <w:r w:rsidRPr="00122D84">
              <w:rPr>
                <w:rFonts w:hint="eastAsia"/>
              </w:rPr>
              <w:lastRenderedPageBreak/>
              <w:t>性的</w:t>
            </w:r>
            <w:r w:rsidRPr="00122D84">
              <w:rPr>
                <w:rFonts w:hint="eastAsia"/>
              </w:rPr>
              <w:t>Windows</w:t>
            </w:r>
            <w:r w:rsidRPr="00122D84">
              <w:rPr>
                <w:rFonts w:hint="eastAsia"/>
              </w:rPr>
              <w:t>防火牆</w:t>
            </w:r>
          </w:p>
        </w:tc>
        <w:tc>
          <w:tcPr>
            <w:tcW w:w="436" w:type="pct"/>
          </w:tcPr>
          <w:p w14:paraId="6C4BCA91" w14:textId="0135899B"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lastRenderedPageBreak/>
              <w:t>Windows Defender</w:t>
            </w:r>
            <w:r w:rsidRPr="00B97831">
              <w:rPr>
                <w:rFonts w:hint="eastAsia"/>
              </w:rPr>
              <w:t>防火牆：</w:t>
            </w:r>
            <w:r w:rsidR="00317C9A" w:rsidRPr="00122D84">
              <w:rPr>
                <w:rFonts w:hint="eastAsia"/>
              </w:rPr>
              <w:lastRenderedPageBreak/>
              <w:t>公用</w:t>
            </w:r>
            <w:r w:rsidRPr="00B97831">
              <w:rPr>
                <w:rFonts w:hint="eastAsia"/>
              </w:rPr>
              <w:t>設定檔：</w:t>
            </w:r>
            <w:r w:rsidR="00BB7CA1" w:rsidRPr="00122D84">
              <w:rPr>
                <w:rFonts w:hint="eastAsia"/>
              </w:rPr>
              <w:t>套用本機防火牆規則</w:t>
            </w:r>
          </w:p>
        </w:tc>
        <w:tc>
          <w:tcPr>
            <w:tcW w:w="1573" w:type="pct"/>
          </w:tcPr>
          <w:p w14:paraId="32A716BD" w14:textId="312C52AD"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項原則設定決定是否允許套用本機系統管理員所建立的本機防火牆規則</w:t>
            </w:r>
          </w:p>
        </w:tc>
        <w:tc>
          <w:tcPr>
            <w:tcW w:w="700" w:type="pct"/>
          </w:tcPr>
          <w:p w14:paraId="4F201704" w14:textId="2A2818A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w:t>
            </w:r>
            <w:r w:rsidRPr="00122D84">
              <w:rPr>
                <w:rFonts w:hint="eastAsia"/>
              </w:rPr>
              <w:lastRenderedPageBreak/>
              <w:t>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317C9A" w:rsidRPr="00122D84">
              <w:rPr>
                <w:rFonts w:hint="eastAsia"/>
              </w:rPr>
              <w:t>具有進階安全性的</w:t>
            </w:r>
            <w:r w:rsidR="00317C9A" w:rsidRPr="00122D84">
              <w:rPr>
                <w:rFonts w:hint="eastAsia"/>
              </w:rPr>
              <w:t>Windows</w:t>
            </w:r>
            <w:r w:rsidR="00317C9A" w:rsidRPr="00292BAE">
              <w:t xml:space="preserve"> Defender</w:t>
            </w:r>
            <w:r w:rsidR="00317C9A" w:rsidRPr="00122D84">
              <w:rPr>
                <w:rFonts w:hint="eastAsia"/>
              </w:rPr>
              <w:t>防火牆</w:t>
            </w:r>
            <w:r w:rsidR="00317C9A">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005C17AE">
              <w:rPr>
                <w:rFonts w:hint="eastAsia"/>
              </w:rPr>
              <w:t>設定</w:t>
            </w:r>
            <w:r w:rsidRPr="00122D84">
              <w:rPr>
                <w:rFonts w:hint="eastAsia"/>
              </w:rPr>
              <w:t>\</w:t>
            </w:r>
            <w:r w:rsidRPr="00122D84">
              <w:rPr>
                <w:rFonts w:hint="eastAsia"/>
              </w:rPr>
              <w:t>套用本機防火牆規則</w:t>
            </w:r>
          </w:p>
        </w:tc>
        <w:tc>
          <w:tcPr>
            <w:tcW w:w="742" w:type="pct"/>
          </w:tcPr>
          <w:p w14:paraId="1D1FE3CD" w14:textId="4E8BA1F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否</w:t>
            </w:r>
          </w:p>
        </w:tc>
        <w:tc>
          <w:tcPr>
            <w:tcW w:w="333" w:type="pct"/>
          </w:tcPr>
          <w:p w14:paraId="6B72DFCD" w14:textId="0BDB192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w:t>
            </w:r>
            <w:r w:rsidRPr="00DF7988">
              <w:rPr>
                <w:rFonts w:hint="eastAsia"/>
              </w:rPr>
              <w:lastRenderedPageBreak/>
              <w:t>1654-5</w:t>
            </w:r>
          </w:p>
        </w:tc>
      </w:tr>
      <w:tr w:rsidR="00BB7CA1" w:rsidRPr="00D207AE" w14:paraId="5879FBFE"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F55C541" w14:textId="10A677F7" w:rsidR="00BB7CA1" w:rsidRPr="00D94642" w:rsidRDefault="00BB7CA1" w:rsidP="00BB7CA1">
            <w:pPr>
              <w:pStyle w:val="ad"/>
              <w:spacing w:before="72" w:after="72"/>
            </w:pPr>
            <w:r>
              <w:rPr>
                <w:rFonts w:hint="eastAsia"/>
              </w:rPr>
              <w:lastRenderedPageBreak/>
              <w:t>3</w:t>
            </w:r>
            <w:r w:rsidRPr="005F01E3">
              <w:t>38</w:t>
            </w:r>
          </w:p>
        </w:tc>
        <w:tc>
          <w:tcPr>
            <w:tcW w:w="436" w:type="pct"/>
          </w:tcPr>
          <w:p w14:paraId="187D59D5" w14:textId="4623769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1BEC06BD" w14:textId="652D5372"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TWGCB-01-005-0338</w:t>
            </w:r>
          </w:p>
        </w:tc>
        <w:tc>
          <w:tcPr>
            <w:tcW w:w="263" w:type="pct"/>
          </w:tcPr>
          <w:p w14:paraId="48CB49A4" w14:textId="4333B51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9D4EF45" w14:textId="644F3FFD"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00317C9A" w:rsidRPr="00122D84">
              <w:rPr>
                <w:rFonts w:hint="eastAsia"/>
              </w:rPr>
              <w:t>公用</w:t>
            </w:r>
            <w:r w:rsidRPr="00B97831">
              <w:rPr>
                <w:rFonts w:hint="eastAsia"/>
              </w:rPr>
              <w:t>設定檔：</w:t>
            </w:r>
            <w:r w:rsidR="00BB7CA1" w:rsidRPr="00122D84">
              <w:rPr>
                <w:rFonts w:hint="eastAsia"/>
              </w:rPr>
              <w:t>套用本機連線安全性規則</w:t>
            </w:r>
          </w:p>
        </w:tc>
        <w:tc>
          <w:tcPr>
            <w:tcW w:w="1573" w:type="pct"/>
          </w:tcPr>
          <w:p w14:paraId="38EC09FA" w14:textId="3CA6D9B9"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項原則設定決定是否允許套用本機系統管理員所建立的本機連線安全性規則</w:t>
            </w:r>
          </w:p>
        </w:tc>
        <w:tc>
          <w:tcPr>
            <w:tcW w:w="700" w:type="pct"/>
          </w:tcPr>
          <w:p w14:paraId="5247827A" w14:textId="79D06B9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317C9A" w:rsidRPr="00122D84">
              <w:rPr>
                <w:rFonts w:hint="eastAsia"/>
              </w:rPr>
              <w:t>具有進階安全性的</w:t>
            </w:r>
            <w:r w:rsidR="00317C9A" w:rsidRPr="00122D84">
              <w:rPr>
                <w:rFonts w:hint="eastAsia"/>
              </w:rPr>
              <w:t>Windows</w:t>
            </w:r>
            <w:r w:rsidR="00317C9A" w:rsidRPr="00292BAE">
              <w:t xml:space="preserve"> Defender</w:t>
            </w:r>
            <w:r w:rsidR="00317C9A" w:rsidRPr="00122D84">
              <w:rPr>
                <w:rFonts w:hint="eastAsia"/>
              </w:rPr>
              <w:t>防火牆</w:t>
            </w:r>
            <w:r w:rsidR="00317C9A">
              <w:rPr>
                <w:rFonts w:hint="eastAsia"/>
              </w:rPr>
              <w:t>\</w:t>
            </w:r>
            <w:r w:rsidRPr="00122D84">
              <w:rPr>
                <w:rFonts w:hint="eastAsia"/>
              </w:rPr>
              <w:lastRenderedPageBreak/>
              <w:t>內容</w:t>
            </w:r>
            <w:r w:rsidRPr="00122D84">
              <w:rPr>
                <w:rFonts w:hint="eastAsia"/>
              </w:rPr>
              <w:t>\</w:t>
            </w:r>
            <w:r w:rsidRPr="00122D84">
              <w:rPr>
                <w:rFonts w:hint="eastAsia"/>
              </w:rPr>
              <w:t>公用設定檔</w:t>
            </w:r>
            <w:r w:rsidRPr="00122D84">
              <w:rPr>
                <w:rFonts w:hint="eastAsia"/>
              </w:rPr>
              <w:t>\</w:t>
            </w:r>
            <w:r w:rsidR="005C17AE">
              <w:rPr>
                <w:rFonts w:hint="eastAsia"/>
              </w:rPr>
              <w:t>設定</w:t>
            </w:r>
            <w:r w:rsidRPr="00122D84">
              <w:rPr>
                <w:rFonts w:hint="eastAsia"/>
              </w:rPr>
              <w:t>\</w:t>
            </w:r>
            <w:r w:rsidRPr="00122D84">
              <w:rPr>
                <w:rFonts w:hint="eastAsia"/>
              </w:rPr>
              <w:t>套用本機連線安全性規則</w:t>
            </w:r>
          </w:p>
        </w:tc>
        <w:tc>
          <w:tcPr>
            <w:tcW w:w="742" w:type="pct"/>
          </w:tcPr>
          <w:p w14:paraId="1C65672D" w14:textId="5DD23A4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否</w:t>
            </w:r>
          </w:p>
        </w:tc>
        <w:tc>
          <w:tcPr>
            <w:tcW w:w="333" w:type="pct"/>
          </w:tcPr>
          <w:p w14:paraId="7933EF8D" w14:textId="6F61A983"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CCE-42436-6</w:t>
            </w:r>
          </w:p>
        </w:tc>
      </w:tr>
      <w:tr w:rsidR="00BB7CA1" w:rsidRPr="00D207AE" w14:paraId="6CA6202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AC51E35" w14:textId="5D54F128" w:rsidR="00BB7CA1" w:rsidRPr="00D94642" w:rsidRDefault="00BB7CA1" w:rsidP="00BB7CA1">
            <w:pPr>
              <w:pStyle w:val="ad"/>
              <w:spacing w:before="72" w:after="72"/>
            </w:pPr>
            <w:r>
              <w:rPr>
                <w:rFonts w:hint="eastAsia"/>
              </w:rPr>
              <w:t>3</w:t>
            </w:r>
            <w:r w:rsidRPr="005F01E3">
              <w:t>39</w:t>
            </w:r>
          </w:p>
        </w:tc>
        <w:tc>
          <w:tcPr>
            <w:tcW w:w="436" w:type="pct"/>
          </w:tcPr>
          <w:p w14:paraId="5724B669" w14:textId="598A0F25"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3676CE36" w14:textId="3BD75B91"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TWGCB-01-005-0339</w:t>
            </w:r>
          </w:p>
        </w:tc>
        <w:tc>
          <w:tcPr>
            <w:tcW w:w="263" w:type="pct"/>
          </w:tcPr>
          <w:p w14:paraId="06D1AEF5" w14:textId="31B758A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531AF77" w14:textId="6696C836"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00317C9A" w:rsidRPr="00122D84">
              <w:rPr>
                <w:rFonts w:hint="eastAsia"/>
              </w:rPr>
              <w:t>公用</w:t>
            </w:r>
            <w:r w:rsidRPr="00B97831">
              <w:rPr>
                <w:rFonts w:hint="eastAsia"/>
              </w:rPr>
              <w:t>設定檔：</w:t>
            </w:r>
            <w:r w:rsidR="00BB7CA1" w:rsidRPr="00122D84">
              <w:rPr>
                <w:rFonts w:hint="eastAsia"/>
              </w:rPr>
              <w:t>防火牆狀態</w:t>
            </w:r>
          </w:p>
        </w:tc>
        <w:tc>
          <w:tcPr>
            <w:tcW w:w="1573" w:type="pct"/>
          </w:tcPr>
          <w:p w14:paraId="4E25467D" w14:textId="20444406"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項原則設定決定是否開啟</w:t>
            </w:r>
            <w:r w:rsidRPr="00122D84">
              <w:rPr>
                <w:rFonts w:hint="eastAsia"/>
              </w:rPr>
              <w:t>Windows</w:t>
            </w:r>
            <w:r w:rsidRPr="00292BAE">
              <w:t xml:space="preserve"> Defender</w:t>
            </w:r>
            <w:r w:rsidRPr="00122D84">
              <w:rPr>
                <w:rFonts w:hint="eastAsia"/>
              </w:rPr>
              <w:t>防火牆</w:t>
            </w:r>
          </w:p>
        </w:tc>
        <w:tc>
          <w:tcPr>
            <w:tcW w:w="700" w:type="pct"/>
          </w:tcPr>
          <w:p w14:paraId="070E1696" w14:textId="7F5DA73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317C9A" w:rsidRPr="00122D84">
              <w:rPr>
                <w:rFonts w:hint="eastAsia"/>
              </w:rPr>
              <w:t>具有進階安全性的</w:t>
            </w:r>
            <w:r w:rsidR="00317C9A" w:rsidRPr="00122D84">
              <w:rPr>
                <w:rFonts w:hint="eastAsia"/>
              </w:rPr>
              <w:t>Windows</w:t>
            </w:r>
            <w:r w:rsidR="00317C9A" w:rsidRPr="00292BAE">
              <w:t xml:space="preserve"> Defender</w:t>
            </w:r>
            <w:r w:rsidR="00317C9A" w:rsidRPr="00122D84">
              <w:rPr>
                <w:rFonts w:hint="eastAsia"/>
              </w:rPr>
              <w:t>防火牆</w:t>
            </w:r>
            <w:r w:rsidR="00317C9A">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防火牆狀態</w:t>
            </w:r>
          </w:p>
        </w:tc>
        <w:tc>
          <w:tcPr>
            <w:tcW w:w="742" w:type="pct"/>
          </w:tcPr>
          <w:p w14:paraId="42851E8E" w14:textId="6513A28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開啟</w:t>
            </w:r>
            <w:r w:rsidRPr="00122D84">
              <w:rPr>
                <w:rFonts w:hint="eastAsia"/>
              </w:rPr>
              <w:t>(</w:t>
            </w:r>
            <w:r w:rsidRPr="00122D84">
              <w:rPr>
                <w:rFonts w:hint="eastAsia"/>
              </w:rPr>
              <w:t>建議選項</w:t>
            </w:r>
            <w:r w:rsidRPr="00122D84">
              <w:rPr>
                <w:rFonts w:hint="eastAsia"/>
              </w:rPr>
              <w:t>)</w:t>
            </w:r>
          </w:p>
        </w:tc>
        <w:tc>
          <w:tcPr>
            <w:tcW w:w="333" w:type="pct"/>
          </w:tcPr>
          <w:p w14:paraId="07F211EB" w14:textId="10B10273"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CCE-42837-5</w:t>
            </w:r>
          </w:p>
        </w:tc>
      </w:tr>
      <w:tr w:rsidR="00BB7CA1" w:rsidRPr="00D207AE" w14:paraId="2B8E17FD"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C2CC326" w14:textId="1EB46EBD" w:rsidR="00BB7CA1" w:rsidRPr="00D94642" w:rsidRDefault="00BB7CA1" w:rsidP="00BB7CA1">
            <w:pPr>
              <w:pStyle w:val="ad"/>
              <w:spacing w:before="72" w:after="72"/>
            </w:pPr>
            <w:r>
              <w:rPr>
                <w:rFonts w:hint="eastAsia"/>
              </w:rPr>
              <w:t>3</w:t>
            </w:r>
            <w:r w:rsidRPr="005F01E3">
              <w:t>40</w:t>
            </w:r>
          </w:p>
        </w:tc>
        <w:tc>
          <w:tcPr>
            <w:tcW w:w="436" w:type="pct"/>
          </w:tcPr>
          <w:p w14:paraId="1C476532" w14:textId="2073DB6E"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7A01E137" w14:textId="797D5EA5"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TWGCB-01-005-0340</w:t>
            </w:r>
          </w:p>
        </w:tc>
        <w:tc>
          <w:tcPr>
            <w:tcW w:w="263" w:type="pct"/>
          </w:tcPr>
          <w:p w14:paraId="3529E1B5" w14:textId="61D0A69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lastRenderedPageBreak/>
              <w:t>Windows</w:t>
            </w:r>
            <w:r w:rsidRPr="00122D84">
              <w:rPr>
                <w:rFonts w:hint="eastAsia"/>
              </w:rPr>
              <w:t>防火牆</w:t>
            </w:r>
          </w:p>
        </w:tc>
        <w:tc>
          <w:tcPr>
            <w:tcW w:w="436" w:type="pct"/>
          </w:tcPr>
          <w:p w14:paraId="22C4B7CB" w14:textId="11EF7D4F"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lastRenderedPageBreak/>
              <w:t>Windows Defender</w:t>
            </w:r>
            <w:r w:rsidRPr="00B97831">
              <w:rPr>
                <w:rFonts w:hint="eastAsia"/>
              </w:rPr>
              <w:t>防火牆：</w:t>
            </w:r>
            <w:r w:rsidR="00317C9A" w:rsidRPr="00122D84">
              <w:rPr>
                <w:rFonts w:hint="eastAsia"/>
              </w:rPr>
              <w:t>公用</w:t>
            </w:r>
            <w:r w:rsidRPr="00B97831">
              <w:rPr>
                <w:rFonts w:hint="eastAsia"/>
              </w:rPr>
              <w:t>設定</w:t>
            </w:r>
            <w:r w:rsidRPr="00B97831">
              <w:rPr>
                <w:rFonts w:hint="eastAsia"/>
              </w:rPr>
              <w:lastRenderedPageBreak/>
              <w:t>檔：</w:t>
            </w:r>
            <w:r w:rsidR="00BB7CA1" w:rsidRPr="00122D84">
              <w:rPr>
                <w:rFonts w:hint="eastAsia"/>
              </w:rPr>
              <w:t>輸出連線</w:t>
            </w:r>
          </w:p>
        </w:tc>
        <w:tc>
          <w:tcPr>
            <w:tcW w:w="1573" w:type="pct"/>
          </w:tcPr>
          <w:p w14:paraId="6FCBB4D2" w14:textId="0A49A30B"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防火牆對於輸出連線的預設行為</w:t>
            </w:r>
          </w:p>
        </w:tc>
        <w:tc>
          <w:tcPr>
            <w:tcW w:w="700" w:type="pct"/>
          </w:tcPr>
          <w:p w14:paraId="74E4C077" w14:textId="05FE427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5F01E3">
              <w:rPr>
                <w:rFonts w:hint="eastAsia"/>
              </w:rPr>
              <w:lastRenderedPageBreak/>
              <w:t>Windows</w:t>
            </w:r>
            <w:r w:rsidRPr="00292BAE">
              <w:t xml:space="preserve"> Defender</w:t>
            </w:r>
            <w:r w:rsidRPr="005F01E3">
              <w:rPr>
                <w:rFonts w:hint="eastAsia"/>
              </w:rPr>
              <w:t>防火牆</w:t>
            </w:r>
            <w:r w:rsidRPr="005F01E3">
              <w:rPr>
                <w:rFonts w:hint="eastAsia"/>
              </w:rPr>
              <w:t>\</w:t>
            </w:r>
            <w:r w:rsidR="00317C9A" w:rsidRPr="00122D84">
              <w:rPr>
                <w:rFonts w:hint="eastAsia"/>
              </w:rPr>
              <w:t>具有進階安全性的</w:t>
            </w:r>
            <w:r w:rsidR="00317C9A" w:rsidRPr="00122D84">
              <w:rPr>
                <w:rFonts w:hint="eastAsia"/>
              </w:rPr>
              <w:t>Windows</w:t>
            </w:r>
            <w:r w:rsidR="00317C9A" w:rsidRPr="00292BAE">
              <w:t xml:space="preserve"> Defender</w:t>
            </w:r>
            <w:r w:rsidR="00317C9A" w:rsidRPr="00122D84">
              <w:rPr>
                <w:rFonts w:hint="eastAsia"/>
              </w:rPr>
              <w:t>防火牆</w:t>
            </w:r>
            <w:r w:rsidR="00317C9A">
              <w:rPr>
                <w:rFonts w:hint="eastAsia"/>
              </w:rPr>
              <w:t>\</w:t>
            </w:r>
            <w:r w:rsidRPr="005F01E3">
              <w:rPr>
                <w:rFonts w:hint="eastAsia"/>
              </w:rPr>
              <w:t>內容</w:t>
            </w:r>
            <w:r w:rsidRPr="005F01E3">
              <w:rPr>
                <w:rFonts w:hint="eastAsia"/>
              </w:rPr>
              <w:t>\</w:t>
            </w:r>
            <w:r w:rsidRPr="005F01E3">
              <w:rPr>
                <w:rFonts w:hint="eastAsia"/>
              </w:rPr>
              <w:t>公用設定檔</w:t>
            </w:r>
            <w:r w:rsidRPr="005F01E3">
              <w:rPr>
                <w:rFonts w:hint="eastAsia"/>
              </w:rPr>
              <w:t>\</w:t>
            </w:r>
            <w:r w:rsidRPr="005F01E3">
              <w:rPr>
                <w:rFonts w:hint="eastAsia"/>
              </w:rPr>
              <w:t>輸出連線</w:t>
            </w:r>
          </w:p>
        </w:tc>
        <w:tc>
          <w:tcPr>
            <w:tcW w:w="742" w:type="pct"/>
          </w:tcPr>
          <w:p w14:paraId="06B88FE4" w14:textId="3D4F910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允許</w:t>
            </w:r>
            <w:r w:rsidRPr="00122D84">
              <w:rPr>
                <w:rFonts w:hint="eastAsia"/>
              </w:rPr>
              <w:t>(</w:t>
            </w:r>
            <w:r w:rsidRPr="00122D84">
              <w:rPr>
                <w:rFonts w:hint="eastAsia"/>
              </w:rPr>
              <w:t>預設</w:t>
            </w:r>
            <w:r w:rsidRPr="00122D84">
              <w:rPr>
                <w:rFonts w:hint="eastAsia"/>
              </w:rPr>
              <w:t>)</w:t>
            </w:r>
          </w:p>
        </w:tc>
        <w:tc>
          <w:tcPr>
            <w:tcW w:w="333" w:type="pct"/>
          </w:tcPr>
          <w:p w14:paraId="7174DEA3" w14:textId="71B7B2FE"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CCE-43407-6</w:t>
            </w:r>
          </w:p>
        </w:tc>
      </w:tr>
      <w:tr w:rsidR="00BB7CA1" w:rsidRPr="00D207AE" w14:paraId="721C081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53B19A8" w14:textId="0B090F05" w:rsidR="00BB7CA1" w:rsidRPr="00D94642" w:rsidRDefault="00BB7CA1" w:rsidP="00BB7CA1">
            <w:pPr>
              <w:pStyle w:val="ad"/>
              <w:spacing w:before="72" w:after="72"/>
            </w:pPr>
            <w:r>
              <w:rPr>
                <w:rFonts w:hint="eastAsia"/>
              </w:rPr>
              <w:t>3</w:t>
            </w:r>
            <w:r w:rsidRPr="005F01E3">
              <w:t>41</w:t>
            </w:r>
          </w:p>
        </w:tc>
        <w:tc>
          <w:tcPr>
            <w:tcW w:w="436" w:type="pct"/>
          </w:tcPr>
          <w:p w14:paraId="47540637" w14:textId="17B5CE6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7D7F510E" w14:textId="258B195D"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TWGCB-01-005-0341</w:t>
            </w:r>
          </w:p>
        </w:tc>
        <w:tc>
          <w:tcPr>
            <w:tcW w:w="263" w:type="pct"/>
          </w:tcPr>
          <w:p w14:paraId="18558791" w14:textId="1C945B0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43E745C" w14:textId="011C2BFD"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00317C9A" w:rsidRPr="00122D84">
              <w:rPr>
                <w:rFonts w:hint="eastAsia"/>
              </w:rPr>
              <w:t>公用</w:t>
            </w:r>
            <w:r w:rsidRPr="00B97831">
              <w:rPr>
                <w:rFonts w:hint="eastAsia"/>
              </w:rPr>
              <w:t>設定檔：</w:t>
            </w:r>
            <w:r w:rsidR="00BB7CA1" w:rsidRPr="00122D84">
              <w:rPr>
                <w:rFonts w:hint="eastAsia"/>
              </w:rPr>
              <w:t>輸入連線</w:t>
            </w:r>
          </w:p>
        </w:tc>
        <w:tc>
          <w:tcPr>
            <w:tcW w:w="1573" w:type="pct"/>
          </w:tcPr>
          <w:p w14:paraId="0B02A71F" w14:textId="66F3AC48"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防火牆對於輸入連線的預設行為</w:t>
            </w:r>
          </w:p>
        </w:tc>
        <w:tc>
          <w:tcPr>
            <w:tcW w:w="700" w:type="pct"/>
          </w:tcPr>
          <w:p w14:paraId="7FD1FE7D" w14:textId="13DFA55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317C9A" w:rsidRPr="00122D84">
              <w:rPr>
                <w:rFonts w:hint="eastAsia"/>
              </w:rPr>
              <w:t>具有進階安全性的</w:t>
            </w:r>
            <w:r w:rsidR="00317C9A" w:rsidRPr="00122D84">
              <w:rPr>
                <w:rFonts w:hint="eastAsia"/>
              </w:rPr>
              <w:t>Windows</w:t>
            </w:r>
            <w:r w:rsidR="00317C9A" w:rsidRPr="00292BAE">
              <w:t xml:space="preserve"> Defender</w:t>
            </w:r>
            <w:r w:rsidR="00317C9A" w:rsidRPr="00122D84">
              <w:rPr>
                <w:rFonts w:hint="eastAsia"/>
              </w:rPr>
              <w:t>防火牆</w:t>
            </w:r>
            <w:r w:rsidR="00317C9A">
              <w:rPr>
                <w:rFonts w:hint="eastAsia"/>
              </w:rPr>
              <w:t>\</w:t>
            </w:r>
            <w:r w:rsidRPr="00122D84">
              <w:rPr>
                <w:rFonts w:hint="eastAsia"/>
              </w:rPr>
              <w:t>內容</w:t>
            </w:r>
            <w:r w:rsidRPr="00122D84">
              <w:rPr>
                <w:rFonts w:hint="eastAsia"/>
              </w:rPr>
              <w:t>\</w:t>
            </w:r>
            <w:r w:rsidRPr="005F01E3">
              <w:rPr>
                <w:rFonts w:hint="eastAsia"/>
              </w:rPr>
              <w:t>公用設定檔</w:t>
            </w:r>
            <w:r w:rsidRPr="005F01E3">
              <w:rPr>
                <w:rFonts w:hint="eastAsia"/>
              </w:rPr>
              <w:t>\</w:t>
            </w:r>
            <w:r w:rsidRPr="005F01E3">
              <w:rPr>
                <w:rFonts w:hint="eastAsia"/>
              </w:rPr>
              <w:t>輸入連線</w:t>
            </w:r>
          </w:p>
        </w:tc>
        <w:tc>
          <w:tcPr>
            <w:tcW w:w="742" w:type="pct"/>
          </w:tcPr>
          <w:p w14:paraId="361D0463" w14:textId="307B8DE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封鎖</w:t>
            </w:r>
            <w:r w:rsidRPr="00122D84">
              <w:rPr>
                <w:rFonts w:hint="eastAsia"/>
              </w:rPr>
              <w:t>(</w:t>
            </w:r>
            <w:r w:rsidRPr="00122D84">
              <w:rPr>
                <w:rFonts w:hint="eastAsia"/>
              </w:rPr>
              <w:t>預設</w:t>
            </w:r>
            <w:r w:rsidRPr="00122D84">
              <w:rPr>
                <w:rFonts w:hint="eastAsia"/>
              </w:rPr>
              <w:t>)</w:t>
            </w:r>
          </w:p>
        </w:tc>
        <w:tc>
          <w:tcPr>
            <w:tcW w:w="333" w:type="pct"/>
          </w:tcPr>
          <w:p w14:paraId="123E10ED" w14:textId="2F5AA379"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CCE-41611-5</w:t>
            </w:r>
          </w:p>
        </w:tc>
      </w:tr>
      <w:tr w:rsidR="00BB7CA1" w:rsidRPr="00D207AE" w14:paraId="045F442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86F832B" w14:textId="7591FBCB" w:rsidR="00BB7CA1" w:rsidRPr="00D94642" w:rsidRDefault="00BB7CA1" w:rsidP="00BB7CA1">
            <w:pPr>
              <w:pStyle w:val="ad"/>
              <w:spacing w:before="72" w:after="72"/>
            </w:pPr>
            <w:r>
              <w:rPr>
                <w:rFonts w:hint="eastAsia"/>
              </w:rPr>
              <w:lastRenderedPageBreak/>
              <w:t>3</w:t>
            </w:r>
            <w:r w:rsidRPr="005F01E3">
              <w:t>42</w:t>
            </w:r>
          </w:p>
        </w:tc>
        <w:tc>
          <w:tcPr>
            <w:tcW w:w="436" w:type="pct"/>
          </w:tcPr>
          <w:p w14:paraId="2907EB9A" w14:textId="34BBE4D0"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2FE64AC3" w14:textId="3FA69A34"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TWGCB-01-005-0342</w:t>
            </w:r>
          </w:p>
        </w:tc>
        <w:tc>
          <w:tcPr>
            <w:tcW w:w="263" w:type="pct"/>
          </w:tcPr>
          <w:p w14:paraId="30CEF02F" w14:textId="027509C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DE110A5" w14:textId="1C1DFAE2"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00317C9A" w:rsidRPr="00122D84">
              <w:rPr>
                <w:rFonts w:hint="eastAsia"/>
              </w:rPr>
              <w:t>公用</w:t>
            </w:r>
            <w:r w:rsidRPr="00B97831">
              <w:rPr>
                <w:rFonts w:hint="eastAsia"/>
              </w:rPr>
              <w:t>設定檔：</w:t>
            </w:r>
            <w:r w:rsidR="00BB7CA1" w:rsidRPr="00122D84">
              <w:rPr>
                <w:rFonts w:hint="eastAsia"/>
              </w:rPr>
              <w:t>大小限制</w:t>
            </w:r>
          </w:p>
        </w:tc>
        <w:tc>
          <w:tcPr>
            <w:tcW w:w="1573" w:type="pct"/>
          </w:tcPr>
          <w:p w14:paraId="0E484E0E" w14:textId="33905423"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防火牆記綠檔的大小</w:t>
            </w:r>
          </w:p>
        </w:tc>
        <w:tc>
          <w:tcPr>
            <w:tcW w:w="700" w:type="pct"/>
          </w:tcPr>
          <w:p w14:paraId="06E726D6" w14:textId="7CB5E7E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317C9A" w:rsidRPr="00122D84">
              <w:rPr>
                <w:rFonts w:hint="eastAsia"/>
              </w:rPr>
              <w:t>具有進階安全性的</w:t>
            </w:r>
            <w:r w:rsidR="00317C9A" w:rsidRPr="00122D84">
              <w:rPr>
                <w:rFonts w:hint="eastAsia"/>
              </w:rPr>
              <w:t>Windows</w:t>
            </w:r>
            <w:r w:rsidR="00317C9A" w:rsidRPr="00292BAE">
              <w:t xml:space="preserve"> Defender</w:t>
            </w:r>
            <w:r w:rsidR="00317C9A" w:rsidRPr="00122D84">
              <w:rPr>
                <w:rFonts w:hint="eastAsia"/>
              </w:rPr>
              <w:t>防火牆</w:t>
            </w:r>
            <w:r w:rsidR="00317C9A">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記錄</w:t>
            </w:r>
            <w:r w:rsidRPr="00122D84">
              <w:rPr>
                <w:rFonts w:hint="eastAsia"/>
              </w:rPr>
              <w:t>\</w:t>
            </w:r>
            <w:r w:rsidRPr="00122D84">
              <w:rPr>
                <w:rFonts w:hint="eastAsia"/>
              </w:rPr>
              <w:t>大小限制</w:t>
            </w:r>
          </w:p>
        </w:tc>
        <w:tc>
          <w:tcPr>
            <w:tcW w:w="742" w:type="pct"/>
          </w:tcPr>
          <w:p w14:paraId="6CC9989C" w14:textId="751B5A7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16</w:t>
            </w:r>
            <w:r w:rsidR="00940D48">
              <w:rPr>
                <w:rFonts w:hint="eastAsia"/>
              </w:rPr>
              <w:t>,</w:t>
            </w:r>
            <w:r w:rsidRPr="00122D84">
              <w:rPr>
                <w:rFonts w:hint="eastAsia"/>
              </w:rPr>
              <w:t>384 KB</w:t>
            </w:r>
            <w:r>
              <w:rPr>
                <w:rFonts w:hint="eastAsia"/>
              </w:rPr>
              <w:t>以上</w:t>
            </w:r>
            <w:r w:rsidRPr="00374F35">
              <w:t xml:space="preserve"> </w:t>
            </w:r>
          </w:p>
        </w:tc>
        <w:tc>
          <w:tcPr>
            <w:tcW w:w="333" w:type="pct"/>
          </w:tcPr>
          <w:p w14:paraId="0CF093B5" w14:textId="433E33B2"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CCE-41585-1</w:t>
            </w:r>
          </w:p>
        </w:tc>
      </w:tr>
      <w:tr w:rsidR="00BB7CA1" w:rsidRPr="00D207AE" w14:paraId="027A130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5C52A09" w14:textId="7C7597CC" w:rsidR="00BB7CA1" w:rsidRPr="00D94642" w:rsidRDefault="00BB7CA1" w:rsidP="00BB7CA1">
            <w:pPr>
              <w:pStyle w:val="ad"/>
              <w:spacing w:before="72" w:after="72"/>
            </w:pPr>
            <w:r>
              <w:rPr>
                <w:rFonts w:hint="eastAsia"/>
              </w:rPr>
              <w:t>3</w:t>
            </w:r>
            <w:r w:rsidRPr="005F01E3">
              <w:t>43</w:t>
            </w:r>
          </w:p>
        </w:tc>
        <w:tc>
          <w:tcPr>
            <w:tcW w:w="436" w:type="pct"/>
          </w:tcPr>
          <w:p w14:paraId="07EA6DC5" w14:textId="2745DD8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4781D184" w14:textId="6156378B"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TWGCB-01-005-0343</w:t>
            </w:r>
          </w:p>
        </w:tc>
        <w:tc>
          <w:tcPr>
            <w:tcW w:w="263" w:type="pct"/>
          </w:tcPr>
          <w:p w14:paraId="5A4FA292" w14:textId="5F045F1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5F01E3">
              <w:rPr>
                <w:rFonts w:hint="eastAsia"/>
              </w:rPr>
              <w:t>Windows</w:t>
            </w:r>
            <w:r w:rsidRPr="005F01E3">
              <w:rPr>
                <w:rFonts w:hint="eastAsia"/>
              </w:rPr>
              <w:t>防火</w:t>
            </w:r>
            <w:r w:rsidRPr="005F01E3">
              <w:rPr>
                <w:rFonts w:hint="eastAsia"/>
              </w:rPr>
              <w:lastRenderedPageBreak/>
              <w:t>牆</w:t>
            </w:r>
          </w:p>
        </w:tc>
        <w:tc>
          <w:tcPr>
            <w:tcW w:w="436" w:type="pct"/>
          </w:tcPr>
          <w:p w14:paraId="3C1CB147" w14:textId="77D6EE83"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lastRenderedPageBreak/>
              <w:t>Windows Defender</w:t>
            </w:r>
            <w:r w:rsidRPr="00B97831">
              <w:rPr>
                <w:rFonts w:hint="eastAsia"/>
              </w:rPr>
              <w:t>防火牆：</w:t>
            </w:r>
            <w:r w:rsidR="00317C9A" w:rsidRPr="00122D84">
              <w:rPr>
                <w:rFonts w:hint="eastAsia"/>
              </w:rPr>
              <w:t>公用</w:t>
            </w:r>
            <w:r w:rsidRPr="00B97831">
              <w:rPr>
                <w:rFonts w:hint="eastAsia"/>
              </w:rPr>
              <w:t>設定檔：</w:t>
            </w:r>
            <w:r w:rsidR="00BB7CA1" w:rsidRPr="00122D84">
              <w:rPr>
                <w:rFonts w:hint="eastAsia"/>
              </w:rPr>
              <w:t>記錄丟棄的封包</w:t>
            </w:r>
          </w:p>
        </w:tc>
        <w:tc>
          <w:tcPr>
            <w:tcW w:w="1573" w:type="pct"/>
          </w:tcPr>
          <w:p w14:paraId="33C9BC66" w14:textId="76E8706D"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防火牆是否記錄丟棄的封包</w:t>
            </w:r>
          </w:p>
        </w:tc>
        <w:tc>
          <w:tcPr>
            <w:tcW w:w="700" w:type="pct"/>
          </w:tcPr>
          <w:p w14:paraId="5D4D5318" w14:textId="698EB3D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317C9A" w:rsidRPr="00122D84">
              <w:rPr>
                <w:rFonts w:hint="eastAsia"/>
              </w:rPr>
              <w:t>具有進階安全性</w:t>
            </w:r>
            <w:r w:rsidR="00317C9A" w:rsidRPr="00122D84">
              <w:rPr>
                <w:rFonts w:hint="eastAsia"/>
              </w:rPr>
              <w:lastRenderedPageBreak/>
              <w:t>的</w:t>
            </w:r>
            <w:r w:rsidR="00317C9A" w:rsidRPr="00122D84">
              <w:rPr>
                <w:rFonts w:hint="eastAsia"/>
              </w:rPr>
              <w:t>Windows</w:t>
            </w:r>
            <w:r w:rsidR="00317C9A" w:rsidRPr="00292BAE">
              <w:t xml:space="preserve"> Defender</w:t>
            </w:r>
            <w:r w:rsidR="00317C9A" w:rsidRPr="00122D84">
              <w:rPr>
                <w:rFonts w:hint="eastAsia"/>
              </w:rPr>
              <w:t>防火牆</w:t>
            </w:r>
            <w:r w:rsidR="00317C9A">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記錄</w:t>
            </w:r>
            <w:r w:rsidRPr="00122D84">
              <w:rPr>
                <w:rFonts w:hint="eastAsia"/>
              </w:rPr>
              <w:t>\</w:t>
            </w:r>
            <w:r w:rsidRPr="00122D84">
              <w:rPr>
                <w:rFonts w:hint="eastAsia"/>
              </w:rPr>
              <w:t>記錄丟棄的封包</w:t>
            </w:r>
          </w:p>
        </w:tc>
        <w:tc>
          <w:tcPr>
            <w:tcW w:w="742" w:type="pct"/>
          </w:tcPr>
          <w:p w14:paraId="7A79A8D7" w14:textId="10B46CC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是</w:t>
            </w:r>
          </w:p>
        </w:tc>
        <w:tc>
          <w:tcPr>
            <w:tcW w:w="333" w:type="pct"/>
          </w:tcPr>
          <w:p w14:paraId="284F3A3E" w14:textId="44520C3B"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CCE-42971-2</w:t>
            </w:r>
          </w:p>
        </w:tc>
      </w:tr>
      <w:tr w:rsidR="00BB7CA1" w:rsidRPr="00D207AE" w14:paraId="7D7D93B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282A849" w14:textId="464D7375" w:rsidR="00BB7CA1" w:rsidRPr="00D94642" w:rsidRDefault="00BB7CA1" w:rsidP="00BB7CA1">
            <w:pPr>
              <w:pStyle w:val="ad"/>
              <w:spacing w:before="72" w:after="72"/>
            </w:pPr>
            <w:r>
              <w:rPr>
                <w:rFonts w:hint="eastAsia"/>
              </w:rPr>
              <w:t>3</w:t>
            </w:r>
            <w:r w:rsidRPr="005F01E3">
              <w:t>44</w:t>
            </w:r>
          </w:p>
        </w:tc>
        <w:tc>
          <w:tcPr>
            <w:tcW w:w="436" w:type="pct"/>
          </w:tcPr>
          <w:p w14:paraId="197EEC49" w14:textId="3E502EFA"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Firewall Settings</w:t>
            </w:r>
          </w:p>
        </w:tc>
        <w:tc>
          <w:tcPr>
            <w:tcW w:w="314" w:type="pct"/>
          </w:tcPr>
          <w:p w14:paraId="353B786C" w14:textId="15EB7216"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t>TWGCB-01-005-0344</w:t>
            </w:r>
          </w:p>
        </w:tc>
        <w:tc>
          <w:tcPr>
            <w:tcW w:w="263" w:type="pct"/>
          </w:tcPr>
          <w:p w14:paraId="4587A126" w14:textId="45C1131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F3E0771" w14:textId="42CD6531"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t>Windows Defender</w:t>
            </w:r>
            <w:r w:rsidRPr="00B97831">
              <w:rPr>
                <w:rFonts w:hint="eastAsia"/>
              </w:rPr>
              <w:t>防火牆：</w:t>
            </w:r>
            <w:r w:rsidR="00317C9A" w:rsidRPr="00122D84">
              <w:rPr>
                <w:rFonts w:hint="eastAsia"/>
              </w:rPr>
              <w:t>公用</w:t>
            </w:r>
            <w:r w:rsidRPr="00B97831">
              <w:rPr>
                <w:rFonts w:hint="eastAsia"/>
              </w:rPr>
              <w:t>設定檔：</w:t>
            </w:r>
            <w:r w:rsidR="00BB7CA1" w:rsidRPr="00122D84">
              <w:rPr>
                <w:rFonts w:hint="eastAsia"/>
              </w:rPr>
              <w:t>記錄成功的連線</w:t>
            </w:r>
          </w:p>
        </w:tc>
        <w:tc>
          <w:tcPr>
            <w:tcW w:w="1573" w:type="pct"/>
            <w:tcBorders>
              <w:bottom w:val="single" w:sz="4" w:space="0" w:color="auto"/>
            </w:tcBorders>
          </w:tcPr>
          <w:p w14:paraId="09B075B0" w14:textId="67ECB9FC"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w:t>
            </w:r>
            <w:r w:rsidRPr="00122D84">
              <w:rPr>
                <w:rFonts w:hint="eastAsia"/>
              </w:rPr>
              <w:t>Windows</w:t>
            </w:r>
            <w:r w:rsidRPr="00292BAE">
              <w:t xml:space="preserve"> Defender</w:t>
            </w:r>
            <w:r w:rsidRPr="00122D84">
              <w:rPr>
                <w:rFonts w:hint="eastAsia"/>
              </w:rPr>
              <w:t>防火牆是否記錄成功的連線</w:t>
            </w:r>
          </w:p>
        </w:tc>
        <w:tc>
          <w:tcPr>
            <w:tcW w:w="700" w:type="pct"/>
          </w:tcPr>
          <w:p w14:paraId="519F8953" w14:textId="2295B24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電腦設定</w:t>
            </w:r>
            <w:r w:rsidRPr="005F01E3">
              <w:rPr>
                <w:rFonts w:hint="eastAsia"/>
              </w:rPr>
              <w:t>\Windows</w:t>
            </w:r>
            <w:r w:rsidRPr="005F01E3">
              <w:rPr>
                <w:rFonts w:hint="eastAsia"/>
              </w:rPr>
              <w:t>設定</w:t>
            </w:r>
            <w:r w:rsidRPr="005F01E3">
              <w:rPr>
                <w:rFonts w:hint="eastAsia"/>
              </w:rPr>
              <w:t>\</w:t>
            </w:r>
            <w:r w:rsidRPr="005F01E3">
              <w:rPr>
                <w:rFonts w:hint="eastAsia"/>
              </w:rPr>
              <w:t>安全性設定</w:t>
            </w:r>
            <w:r w:rsidRPr="005F01E3">
              <w:rPr>
                <w:rFonts w:hint="eastAsia"/>
              </w:rPr>
              <w:t>\</w:t>
            </w:r>
            <w:r w:rsidRPr="005F01E3">
              <w:rPr>
                <w:rFonts w:hint="eastAsia"/>
              </w:rPr>
              <w:t>具有進階安全性的</w:t>
            </w:r>
            <w:r w:rsidRPr="005F01E3">
              <w:rPr>
                <w:rFonts w:hint="eastAsia"/>
              </w:rPr>
              <w:t>Windows</w:t>
            </w:r>
            <w:r w:rsidRPr="00292BAE">
              <w:t xml:space="preserve"> Defender</w:t>
            </w:r>
            <w:r w:rsidRPr="005F01E3">
              <w:rPr>
                <w:rFonts w:hint="eastAsia"/>
              </w:rPr>
              <w:t>防火牆</w:t>
            </w:r>
            <w:r w:rsidRPr="005F01E3">
              <w:rPr>
                <w:rFonts w:hint="eastAsia"/>
              </w:rPr>
              <w:t>\</w:t>
            </w:r>
            <w:r w:rsidR="00317C9A" w:rsidRPr="00122D84">
              <w:rPr>
                <w:rFonts w:hint="eastAsia"/>
              </w:rPr>
              <w:t>具有進階安全性的</w:t>
            </w:r>
            <w:r w:rsidR="00317C9A" w:rsidRPr="00122D84">
              <w:rPr>
                <w:rFonts w:hint="eastAsia"/>
              </w:rPr>
              <w:t>Windows</w:t>
            </w:r>
            <w:r w:rsidR="00317C9A" w:rsidRPr="00292BAE">
              <w:t xml:space="preserve"> Defender</w:t>
            </w:r>
            <w:r w:rsidR="00317C9A" w:rsidRPr="00122D84">
              <w:rPr>
                <w:rFonts w:hint="eastAsia"/>
              </w:rPr>
              <w:t>防火牆</w:t>
            </w:r>
            <w:r w:rsidR="00317C9A">
              <w:rPr>
                <w:rFonts w:hint="eastAsia"/>
              </w:rPr>
              <w:t>\</w:t>
            </w:r>
            <w:r w:rsidRPr="005F01E3">
              <w:rPr>
                <w:rFonts w:hint="eastAsia"/>
              </w:rPr>
              <w:t>內容</w:t>
            </w:r>
            <w:r w:rsidRPr="005F01E3">
              <w:rPr>
                <w:rFonts w:hint="eastAsia"/>
              </w:rPr>
              <w:t>\</w:t>
            </w:r>
            <w:r w:rsidRPr="005F01E3">
              <w:rPr>
                <w:rFonts w:hint="eastAsia"/>
              </w:rPr>
              <w:t>公用設定檔</w:t>
            </w:r>
            <w:r w:rsidRPr="005F01E3">
              <w:rPr>
                <w:rFonts w:hint="eastAsia"/>
              </w:rPr>
              <w:t>\</w:t>
            </w:r>
            <w:r w:rsidRPr="005F01E3">
              <w:rPr>
                <w:rFonts w:hint="eastAsia"/>
              </w:rPr>
              <w:t>記錄</w:t>
            </w:r>
            <w:r w:rsidRPr="005F01E3">
              <w:rPr>
                <w:rFonts w:hint="eastAsia"/>
              </w:rPr>
              <w:t>\</w:t>
            </w:r>
            <w:r w:rsidRPr="005F01E3">
              <w:rPr>
                <w:rFonts w:hint="eastAsia"/>
              </w:rPr>
              <w:t>記錄成功的連線</w:t>
            </w:r>
          </w:p>
        </w:tc>
        <w:tc>
          <w:tcPr>
            <w:tcW w:w="742" w:type="pct"/>
          </w:tcPr>
          <w:p w14:paraId="70640B51" w14:textId="74BECDB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t>是</w:t>
            </w:r>
          </w:p>
        </w:tc>
        <w:tc>
          <w:tcPr>
            <w:tcW w:w="333" w:type="pct"/>
          </w:tcPr>
          <w:p w14:paraId="49131E48" w14:textId="1AAC01BC"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t>CCE-ID</w:t>
            </w:r>
            <w:r w:rsidRPr="00DF7988">
              <w:rPr>
                <w:rFonts w:hint="eastAsia"/>
              </w:rPr>
              <w:t>：</w:t>
            </w:r>
            <w:r w:rsidRPr="00DF7988">
              <w:rPr>
                <w:rFonts w:hint="eastAsia"/>
              </w:rPr>
              <w:t>CCE-43884-6</w:t>
            </w:r>
          </w:p>
        </w:tc>
      </w:tr>
      <w:tr w:rsidR="00BB7CA1" w:rsidRPr="00D207AE" w14:paraId="15C2A48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5997C7F" w14:textId="24531D35" w:rsidR="00BB7CA1" w:rsidRPr="00D94642" w:rsidRDefault="00BB7CA1" w:rsidP="00BB7CA1">
            <w:pPr>
              <w:pStyle w:val="ad"/>
              <w:spacing w:before="72" w:after="72"/>
            </w:pPr>
            <w:bookmarkStart w:id="12" w:name="_Hlk65856974"/>
            <w:r>
              <w:rPr>
                <w:rFonts w:hint="eastAsia"/>
              </w:rPr>
              <w:t>3</w:t>
            </w:r>
            <w:r w:rsidRPr="005F01E3">
              <w:t>45</w:t>
            </w:r>
          </w:p>
        </w:tc>
        <w:tc>
          <w:tcPr>
            <w:tcW w:w="436" w:type="pct"/>
          </w:tcPr>
          <w:p w14:paraId="7C49EEDF" w14:textId="20E8785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w:t>
            </w:r>
            <w:r w:rsidRPr="005F01E3">
              <w:lastRenderedPageBreak/>
              <w:t xml:space="preserve">10 </w:t>
            </w:r>
            <w:r w:rsidR="00BC76B4">
              <w:t xml:space="preserve">Firewall </w:t>
            </w:r>
            <w:r w:rsidRPr="005F01E3">
              <w:t>Settings</w:t>
            </w:r>
          </w:p>
        </w:tc>
        <w:tc>
          <w:tcPr>
            <w:tcW w:w="314" w:type="pct"/>
          </w:tcPr>
          <w:p w14:paraId="3B5DDFF1" w14:textId="663F38BB"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AB6197">
              <w:lastRenderedPageBreak/>
              <w:t>TWG</w:t>
            </w:r>
            <w:r w:rsidRPr="00AB6197">
              <w:lastRenderedPageBreak/>
              <w:t>CB-01-005-0345</w:t>
            </w:r>
          </w:p>
        </w:tc>
        <w:tc>
          <w:tcPr>
            <w:tcW w:w="263" w:type="pct"/>
          </w:tcPr>
          <w:p w14:paraId="1B64EF01" w14:textId="1B05E4A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具有</w:t>
            </w:r>
            <w:r w:rsidRPr="00122D84">
              <w:rPr>
                <w:rFonts w:hint="eastAsia"/>
              </w:rPr>
              <w:lastRenderedPageBreak/>
              <w:t>進階安全性的</w:t>
            </w:r>
            <w:r w:rsidRPr="00122D84">
              <w:rPr>
                <w:rFonts w:hint="eastAsia"/>
              </w:rPr>
              <w:t>Windows</w:t>
            </w:r>
            <w:r w:rsidRPr="00122D84">
              <w:rPr>
                <w:rFonts w:hint="eastAsia"/>
              </w:rPr>
              <w:t>防火牆</w:t>
            </w:r>
          </w:p>
        </w:tc>
        <w:tc>
          <w:tcPr>
            <w:tcW w:w="436" w:type="pct"/>
          </w:tcPr>
          <w:p w14:paraId="0A31B3A9" w14:textId="0B2B95EE" w:rsidR="00BB7CA1" w:rsidRPr="00374F35" w:rsidRDefault="00B9783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B97831">
              <w:rPr>
                <w:rFonts w:hint="eastAsia"/>
              </w:rPr>
              <w:lastRenderedPageBreak/>
              <w:t xml:space="preserve">Windows </w:t>
            </w:r>
            <w:r w:rsidRPr="00B97831">
              <w:rPr>
                <w:rFonts w:hint="eastAsia"/>
              </w:rPr>
              <w:lastRenderedPageBreak/>
              <w:t>Defender</w:t>
            </w:r>
            <w:r w:rsidRPr="00B97831">
              <w:rPr>
                <w:rFonts w:hint="eastAsia"/>
              </w:rPr>
              <w:t>防火牆：</w:t>
            </w:r>
            <w:r w:rsidR="00317C9A" w:rsidRPr="00122D84">
              <w:rPr>
                <w:rFonts w:hint="eastAsia"/>
              </w:rPr>
              <w:t>公用</w:t>
            </w:r>
            <w:r w:rsidRPr="00B97831">
              <w:rPr>
                <w:rFonts w:hint="eastAsia"/>
              </w:rPr>
              <w:t>設定檔：</w:t>
            </w:r>
            <w:r w:rsidR="00BB7CA1" w:rsidRPr="00122D84">
              <w:rPr>
                <w:rFonts w:hint="eastAsia"/>
              </w:rPr>
              <w:t>名稱</w:t>
            </w:r>
          </w:p>
        </w:tc>
        <w:tc>
          <w:tcPr>
            <w:tcW w:w="1573" w:type="pct"/>
            <w:tcBorders>
              <w:top w:val="single" w:sz="4" w:space="0" w:color="auto"/>
              <w:left w:val="single" w:sz="4" w:space="0" w:color="auto"/>
              <w:bottom w:val="single" w:sz="4" w:space="0" w:color="auto"/>
              <w:right w:val="single" w:sz="4" w:space="0" w:color="auto"/>
            </w:tcBorders>
          </w:tcPr>
          <w:p w14:paraId="2FC61A03" w14:textId="5CB6D848"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122D84">
              <w:rPr>
                <w:rFonts w:hint="eastAsia"/>
              </w:rPr>
              <w:t>項原則設定決定</w:t>
            </w:r>
            <w:r w:rsidRPr="00122D84">
              <w:rPr>
                <w:rFonts w:hint="eastAsia"/>
              </w:rPr>
              <w:t>Windows</w:t>
            </w:r>
            <w:r w:rsidRPr="00292BAE">
              <w:t xml:space="preserve"> Defender</w:t>
            </w:r>
            <w:r w:rsidRPr="00122D84">
              <w:rPr>
                <w:rFonts w:hint="eastAsia"/>
              </w:rPr>
              <w:t>防</w:t>
            </w:r>
            <w:r w:rsidRPr="00122D84">
              <w:rPr>
                <w:rFonts w:hint="eastAsia"/>
              </w:rPr>
              <w:lastRenderedPageBreak/>
              <w:t>火牆記綠檔的名稱</w:t>
            </w:r>
          </w:p>
        </w:tc>
        <w:tc>
          <w:tcPr>
            <w:tcW w:w="700" w:type="pct"/>
          </w:tcPr>
          <w:p w14:paraId="5DE0A0BB" w14:textId="63E5BEC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122D84">
              <w:rPr>
                <w:rFonts w:hint="eastAsia"/>
              </w:rPr>
              <w:lastRenderedPageBreak/>
              <w:t>電腦設定</w:t>
            </w:r>
            <w:r w:rsidRPr="00122D84">
              <w:rPr>
                <w:rFonts w:hint="eastAsia"/>
              </w:rPr>
              <w:lastRenderedPageBreak/>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Defender</w:t>
            </w:r>
            <w:r w:rsidRPr="00122D84">
              <w:rPr>
                <w:rFonts w:hint="eastAsia"/>
              </w:rPr>
              <w:t>防火牆</w:t>
            </w:r>
            <w:r w:rsidRPr="00122D84">
              <w:rPr>
                <w:rFonts w:hint="eastAsia"/>
              </w:rPr>
              <w:t>\</w:t>
            </w:r>
            <w:r w:rsidR="00317C9A" w:rsidRPr="00122D84">
              <w:rPr>
                <w:rFonts w:hint="eastAsia"/>
              </w:rPr>
              <w:t>具有進階安全性的</w:t>
            </w:r>
            <w:r w:rsidR="00317C9A" w:rsidRPr="00122D84">
              <w:rPr>
                <w:rFonts w:hint="eastAsia"/>
              </w:rPr>
              <w:t>Windows</w:t>
            </w:r>
            <w:r w:rsidR="00317C9A" w:rsidRPr="00292BAE">
              <w:t xml:space="preserve"> Defender</w:t>
            </w:r>
            <w:r w:rsidR="00317C9A" w:rsidRPr="00122D84">
              <w:rPr>
                <w:rFonts w:hint="eastAsia"/>
              </w:rPr>
              <w:t>防火牆</w:t>
            </w:r>
            <w:r w:rsidR="00317C9A">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記錄</w:t>
            </w:r>
            <w:r w:rsidRPr="00122D84">
              <w:rPr>
                <w:rFonts w:hint="eastAsia"/>
              </w:rPr>
              <w:t>\</w:t>
            </w:r>
            <w:r w:rsidRPr="00122D84">
              <w:rPr>
                <w:rFonts w:hint="eastAsia"/>
              </w:rPr>
              <w:t>名稱</w:t>
            </w:r>
          </w:p>
        </w:tc>
        <w:tc>
          <w:tcPr>
            <w:tcW w:w="742" w:type="pct"/>
          </w:tcPr>
          <w:p w14:paraId="0D831641" w14:textId="56E6A5C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4865CA">
              <w:lastRenderedPageBreak/>
              <w:t>%windir%\system</w:t>
            </w:r>
            <w:r w:rsidRPr="004865CA">
              <w:lastRenderedPageBreak/>
              <w:t>32\logfiles\firewall\publicfirewall.log</w:t>
            </w:r>
          </w:p>
        </w:tc>
        <w:tc>
          <w:tcPr>
            <w:tcW w:w="333" w:type="pct"/>
          </w:tcPr>
          <w:p w14:paraId="78F979CD" w14:textId="53CB5C04"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DF7988">
              <w:rPr>
                <w:rFonts w:hint="eastAsia"/>
              </w:rPr>
              <w:lastRenderedPageBreak/>
              <w:t>CCE-I</w:t>
            </w:r>
            <w:r w:rsidRPr="00DF7988">
              <w:rPr>
                <w:rFonts w:hint="eastAsia"/>
              </w:rPr>
              <w:lastRenderedPageBreak/>
              <w:t>D</w:t>
            </w:r>
            <w:r w:rsidRPr="00DF7988">
              <w:rPr>
                <w:rFonts w:hint="eastAsia"/>
              </w:rPr>
              <w:t>：</w:t>
            </w:r>
            <w:r w:rsidRPr="00DF7988">
              <w:rPr>
                <w:rFonts w:hint="eastAsia"/>
              </w:rPr>
              <w:t>CCE-43659-2</w:t>
            </w:r>
          </w:p>
        </w:tc>
      </w:tr>
      <w:tr w:rsidR="00BB7CA1" w:rsidRPr="00D207AE" w14:paraId="1A5D9B4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4E4B323" w14:textId="77777777" w:rsidR="00BB7CA1" w:rsidRPr="00D94642" w:rsidRDefault="00BB7CA1" w:rsidP="00BB7CA1">
            <w:pPr>
              <w:pStyle w:val="ad"/>
              <w:spacing w:before="72" w:after="72"/>
            </w:pPr>
            <w:r w:rsidRPr="005F01E3">
              <w:rPr>
                <w:rFonts w:hint="eastAsia"/>
              </w:rPr>
              <w:lastRenderedPageBreak/>
              <w:t>3</w:t>
            </w:r>
            <w:r w:rsidRPr="005F01E3">
              <w:t>46</w:t>
            </w:r>
          </w:p>
        </w:tc>
        <w:tc>
          <w:tcPr>
            <w:tcW w:w="436" w:type="pct"/>
          </w:tcPr>
          <w:p w14:paraId="64B92F70"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2F5DC0D8"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TWGCB-01-005-0346</w:t>
            </w:r>
          </w:p>
        </w:tc>
        <w:tc>
          <w:tcPr>
            <w:tcW w:w="263" w:type="pct"/>
          </w:tcPr>
          <w:p w14:paraId="3ABBDA30"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6" w:type="pct"/>
          </w:tcPr>
          <w:p w14:paraId="53AE345C" w14:textId="629B751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稽核詳細的檔案共用</w:t>
            </w:r>
          </w:p>
        </w:tc>
        <w:tc>
          <w:tcPr>
            <w:tcW w:w="1573" w:type="pct"/>
          </w:tcPr>
          <w:p w14:paraId="5D1B8DDA" w14:textId="174B631B"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可稽核存取共用資料夾中之檔案及資料夾的嘗試，記錄每次存取檔案或資料夾的事件，包括關於權限或用來授與或拒絕存取之其他條件的詳細資訊</w:t>
            </w:r>
          </w:p>
          <w:p w14:paraId="051DDBA3" w14:textId="0E1872F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此項原則設定</w:t>
            </w:r>
            <w:r w:rsidRPr="005F01E3">
              <w:rPr>
                <w:rFonts w:hint="eastAsia"/>
              </w:rPr>
              <w:t>，當嘗試存取共用上的檔案或資料夾時，就會產生稽核事件。系統管理員可以指定只稽核成</w:t>
            </w:r>
            <w:r w:rsidRPr="005F01E3">
              <w:rPr>
                <w:rFonts w:hint="eastAsia"/>
              </w:rPr>
              <w:lastRenderedPageBreak/>
              <w:t>功、只稽核失敗，或同時稽核兩者</w:t>
            </w:r>
          </w:p>
          <w:p w14:paraId="657F9DDB" w14:textId="1313151C"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注意：共用資料夾沒有系統存取控制清單</w:t>
            </w:r>
            <w:r w:rsidRPr="005F01E3">
              <w:t>(SACL)</w:t>
            </w:r>
            <w:r w:rsidRPr="005F01E3">
              <w:rPr>
                <w:rFonts w:hint="eastAsia"/>
              </w:rPr>
              <w:t>。如果啟用</w:t>
            </w:r>
            <w:r>
              <w:rPr>
                <w:rFonts w:hint="eastAsia"/>
              </w:rPr>
              <w:t>此項原則設定</w:t>
            </w:r>
            <w:r w:rsidRPr="005F01E3">
              <w:rPr>
                <w:rFonts w:hint="eastAsia"/>
              </w:rPr>
              <w:t>，則會稽核系統上所有共用檔案</w:t>
            </w:r>
            <w:r>
              <w:rPr>
                <w:rFonts w:hint="eastAsia"/>
              </w:rPr>
              <w:t>與</w:t>
            </w:r>
            <w:r w:rsidRPr="005F01E3">
              <w:rPr>
                <w:rFonts w:hint="eastAsia"/>
              </w:rPr>
              <w:t>資料夾的存取</w:t>
            </w:r>
          </w:p>
        </w:tc>
        <w:tc>
          <w:tcPr>
            <w:tcW w:w="700" w:type="pct"/>
          </w:tcPr>
          <w:p w14:paraId="6BD7C9C0" w14:textId="5D59B0E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物件存取</w:t>
            </w:r>
            <w:r w:rsidRPr="005F01E3">
              <w:t>\</w:t>
            </w:r>
            <w:r w:rsidRPr="005F01E3">
              <w:rPr>
                <w:rFonts w:hint="eastAsia"/>
              </w:rPr>
              <w:t>稽核詳細的檔案共用</w:t>
            </w:r>
          </w:p>
        </w:tc>
        <w:tc>
          <w:tcPr>
            <w:tcW w:w="742" w:type="pct"/>
          </w:tcPr>
          <w:p w14:paraId="5063B9DE"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失敗</w:t>
            </w:r>
          </w:p>
        </w:tc>
        <w:tc>
          <w:tcPr>
            <w:tcW w:w="333" w:type="pct"/>
          </w:tcPr>
          <w:p w14:paraId="1CDE61E0"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676D70A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419CE07" w14:textId="77777777" w:rsidR="00BB7CA1" w:rsidRPr="00D94642" w:rsidRDefault="00BB7CA1" w:rsidP="00BB7CA1">
            <w:pPr>
              <w:pStyle w:val="ad"/>
              <w:spacing w:before="72" w:after="72"/>
            </w:pPr>
            <w:r w:rsidRPr="005F01E3">
              <w:rPr>
                <w:rFonts w:hint="eastAsia"/>
              </w:rPr>
              <w:t>3</w:t>
            </w:r>
            <w:r w:rsidRPr="005F01E3">
              <w:t>47</w:t>
            </w:r>
          </w:p>
        </w:tc>
        <w:tc>
          <w:tcPr>
            <w:tcW w:w="436" w:type="pct"/>
          </w:tcPr>
          <w:p w14:paraId="3D01ABF9"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042F499A"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TWGCB-01-005-0347</w:t>
            </w:r>
          </w:p>
        </w:tc>
        <w:tc>
          <w:tcPr>
            <w:tcW w:w="263" w:type="pct"/>
          </w:tcPr>
          <w:p w14:paraId="252739C4"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6" w:type="pct"/>
          </w:tcPr>
          <w:p w14:paraId="6CDFDD1B" w14:textId="2478390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稽核檔案共用</w:t>
            </w:r>
          </w:p>
        </w:tc>
        <w:tc>
          <w:tcPr>
            <w:tcW w:w="1573" w:type="pct"/>
          </w:tcPr>
          <w:p w14:paraId="63324AE5" w14:textId="7D566309"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可稽核存取共用資料夾的嘗試</w:t>
            </w:r>
          </w:p>
          <w:p w14:paraId="1B701739" w14:textId="1E46AA0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此項原則設定</w:t>
            </w:r>
            <w:r w:rsidRPr="005F01E3">
              <w:rPr>
                <w:rFonts w:hint="eastAsia"/>
              </w:rPr>
              <w:t>，則會在嘗試存取共用資料夾時產生稽核事件。系統管理員可以指定只稽核成功、只稽核失敗，或同時稽核兩者</w:t>
            </w:r>
          </w:p>
          <w:p w14:paraId="3637ABFE" w14:textId="5AFF1AB0"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注意：共用資料夾沒有系統存取控制清單</w:t>
            </w:r>
            <w:r w:rsidRPr="005F01E3">
              <w:t>(SACL)</w:t>
            </w:r>
            <w:r w:rsidRPr="005F01E3">
              <w:rPr>
                <w:rFonts w:hint="eastAsia"/>
              </w:rPr>
              <w:t>。如果啟用</w:t>
            </w:r>
            <w:r>
              <w:rPr>
                <w:rFonts w:hint="eastAsia"/>
              </w:rPr>
              <w:t>此項</w:t>
            </w:r>
            <w:r w:rsidRPr="005F01E3">
              <w:rPr>
                <w:rFonts w:hint="eastAsia"/>
              </w:rPr>
              <w:t>原則設定，則會稽核系統上所有共用資料夾的存取</w:t>
            </w:r>
          </w:p>
        </w:tc>
        <w:tc>
          <w:tcPr>
            <w:tcW w:w="700" w:type="pct"/>
          </w:tcPr>
          <w:p w14:paraId="10CDF14A" w14:textId="44D0A8C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物件存取</w:t>
            </w:r>
            <w:r w:rsidRPr="005F01E3">
              <w:t>\</w:t>
            </w:r>
            <w:r w:rsidRPr="005F01E3">
              <w:rPr>
                <w:rFonts w:hint="eastAsia"/>
              </w:rPr>
              <w:t>稽核檔案共用</w:t>
            </w:r>
          </w:p>
        </w:tc>
        <w:tc>
          <w:tcPr>
            <w:tcW w:w="742" w:type="pct"/>
          </w:tcPr>
          <w:p w14:paraId="47AE5855" w14:textId="08BDB30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成功與失敗</w:t>
            </w:r>
          </w:p>
        </w:tc>
        <w:tc>
          <w:tcPr>
            <w:tcW w:w="333" w:type="pct"/>
          </w:tcPr>
          <w:p w14:paraId="067F946B"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14C3A37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C88E308" w14:textId="77777777" w:rsidR="00BB7CA1" w:rsidRPr="00D94642" w:rsidRDefault="00BB7CA1" w:rsidP="00BB7CA1">
            <w:pPr>
              <w:pStyle w:val="ad"/>
              <w:spacing w:before="72" w:after="72"/>
            </w:pPr>
            <w:r w:rsidRPr="005F01E3">
              <w:rPr>
                <w:rFonts w:hint="eastAsia"/>
              </w:rPr>
              <w:t>3</w:t>
            </w:r>
            <w:r w:rsidRPr="005F01E3">
              <w:t>48</w:t>
            </w:r>
          </w:p>
        </w:tc>
        <w:tc>
          <w:tcPr>
            <w:tcW w:w="436" w:type="pct"/>
          </w:tcPr>
          <w:p w14:paraId="5A7A949A"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 xml:space="preserve">Windows10 Computer </w:t>
            </w:r>
            <w:r w:rsidRPr="005F01E3">
              <w:lastRenderedPageBreak/>
              <w:t>Settings</w:t>
            </w:r>
          </w:p>
        </w:tc>
        <w:tc>
          <w:tcPr>
            <w:tcW w:w="314" w:type="pct"/>
          </w:tcPr>
          <w:p w14:paraId="2BA3CAF6"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lastRenderedPageBreak/>
              <w:t>TWGCB-01-005-0</w:t>
            </w:r>
            <w:r w:rsidRPr="005F01E3">
              <w:lastRenderedPageBreak/>
              <w:t>348</w:t>
            </w:r>
          </w:p>
        </w:tc>
        <w:tc>
          <w:tcPr>
            <w:tcW w:w="263" w:type="pct"/>
          </w:tcPr>
          <w:p w14:paraId="45AE123D"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進階稽核原則</w:t>
            </w:r>
            <w:r w:rsidRPr="005F01E3">
              <w:rPr>
                <w:rFonts w:hint="eastAsia"/>
              </w:rPr>
              <w:lastRenderedPageBreak/>
              <w:t>設定</w:t>
            </w:r>
          </w:p>
        </w:tc>
        <w:tc>
          <w:tcPr>
            <w:tcW w:w="436" w:type="pct"/>
          </w:tcPr>
          <w:p w14:paraId="41FE83F4" w14:textId="2DE43AEC"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稽核其他物件存取事件</w:t>
            </w:r>
          </w:p>
        </w:tc>
        <w:tc>
          <w:tcPr>
            <w:tcW w:w="1573" w:type="pct"/>
          </w:tcPr>
          <w:p w14:paraId="5C1900A7" w14:textId="17F588B1"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可稽核因管理工作排程器物件或</w:t>
            </w:r>
            <w:r w:rsidRPr="005F01E3">
              <w:t>COM+</w:t>
            </w:r>
            <w:r w:rsidRPr="005F01E3">
              <w:rPr>
                <w:rFonts w:hint="eastAsia"/>
              </w:rPr>
              <w:t>物件而產生</w:t>
            </w:r>
            <w:r>
              <w:rPr>
                <w:rFonts w:hint="eastAsia"/>
              </w:rPr>
              <w:t>之</w:t>
            </w:r>
            <w:r w:rsidRPr="005F01E3">
              <w:rPr>
                <w:rFonts w:hint="eastAsia"/>
              </w:rPr>
              <w:t>事件</w:t>
            </w:r>
          </w:p>
          <w:p w14:paraId="463AFEC7" w14:textId="77777777"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如果是排程器工作，則會稽核下列項</w:t>
            </w:r>
            <w:r w:rsidRPr="005F01E3">
              <w:rPr>
                <w:rFonts w:hint="eastAsia"/>
              </w:rPr>
              <w:lastRenderedPageBreak/>
              <w:t>目：</w:t>
            </w:r>
          </w:p>
          <w:p w14:paraId="604CF8A6" w14:textId="51B27BF3"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建立工作</w:t>
            </w:r>
          </w:p>
          <w:p w14:paraId="03EBE8C7" w14:textId="26C7E800"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刪除工作</w:t>
            </w:r>
          </w:p>
          <w:p w14:paraId="0C4DC00F" w14:textId="5BACD66B"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啟用工作</w:t>
            </w:r>
          </w:p>
          <w:p w14:paraId="1DCDC7E8" w14:textId="2BAB0772"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停用工作</w:t>
            </w:r>
          </w:p>
          <w:p w14:paraId="7A7ADB8E" w14:textId="3ABAB0C4"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更新工作</w:t>
            </w:r>
          </w:p>
          <w:p w14:paraId="5645D357" w14:textId="77777777"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如果是</w:t>
            </w:r>
            <w:r w:rsidRPr="005F01E3">
              <w:t>COM+</w:t>
            </w:r>
            <w:r w:rsidRPr="005F01E3">
              <w:rPr>
                <w:rFonts w:hint="eastAsia"/>
              </w:rPr>
              <w:t>物件，則會稽核下列項目：</w:t>
            </w:r>
          </w:p>
          <w:p w14:paraId="4FC99B14" w14:textId="2542024F"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新增類別目錄物件</w:t>
            </w:r>
          </w:p>
          <w:p w14:paraId="044F2C61" w14:textId="188C6F24"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更新類別目錄物件</w:t>
            </w:r>
          </w:p>
          <w:p w14:paraId="6C663E1B" w14:textId="168E859A" w:rsidR="00BB7CA1" w:rsidRPr="00C9629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刪除類別目錄物件</w:t>
            </w:r>
          </w:p>
        </w:tc>
        <w:tc>
          <w:tcPr>
            <w:tcW w:w="700" w:type="pct"/>
          </w:tcPr>
          <w:p w14:paraId="29698CD8" w14:textId="3C8B9D3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w:t>
            </w:r>
            <w:r w:rsidRPr="005F01E3">
              <w:rPr>
                <w:rFonts w:hint="eastAsia"/>
              </w:rPr>
              <w:lastRenderedPageBreak/>
              <w:t>稽核原則設定</w:t>
            </w:r>
            <w:r w:rsidRPr="005F01E3">
              <w:t>\</w:t>
            </w:r>
            <w:r w:rsidRPr="005F01E3">
              <w:rPr>
                <w:rFonts w:hint="eastAsia"/>
              </w:rPr>
              <w:t>系統稽核原則</w:t>
            </w:r>
            <w:r w:rsidRPr="005F01E3">
              <w:t>\</w:t>
            </w:r>
            <w:r w:rsidRPr="005F01E3">
              <w:rPr>
                <w:rFonts w:hint="eastAsia"/>
              </w:rPr>
              <w:t>物件存取</w:t>
            </w:r>
            <w:r w:rsidRPr="005F01E3">
              <w:t>\</w:t>
            </w:r>
            <w:r w:rsidRPr="005F01E3">
              <w:rPr>
                <w:rFonts w:hint="eastAsia"/>
              </w:rPr>
              <w:t>稽核其他物件存取事件</w:t>
            </w:r>
          </w:p>
        </w:tc>
        <w:tc>
          <w:tcPr>
            <w:tcW w:w="742" w:type="pct"/>
          </w:tcPr>
          <w:p w14:paraId="514CF7D6" w14:textId="197FF7B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成功與失敗</w:t>
            </w:r>
          </w:p>
        </w:tc>
        <w:tc>
          <w:tcPr>
            <w:tcW w:w="333" w:type="pct"/>
          </w:tcPr>
          <w:p w14:paraId="10CC9D85"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421216F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0624C18" w14:textId="77777777" w:rsidR="00BB7CA1" w:rsidRPr="00D94642" w:rsidRDefault="00BB7CA1" w:rsidP="00BB7CA1">
            <w:pPr>
              <w:pStyle w:val="ad"/>
              <w:spacing w:before="72" w:after="72"/>
            </w:pPr>
            <w:r w:rsidRPr="005F01E3">
              <w:rPr>
                <w:rFonts w:hint="eastAsia"/>
              </w:rPr>
              <w:t>3</w:t>
            </w:r>
            <w:r w:rsidRPr="005F01E3">
              <w:t>49</w:t>
            </w:r>
          </w:p>
        </w:tc>
        <w:tc>
          <w:tcPr>
            <w:tcW w:w="436" w:type="pct"/>
          </w:tcPr>
          <w:p w14:paraId="460DFBFA"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218875B2"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TWGCB-01-005-0349</w:t>
            </w:r>
          </w:p>
        </w:tc>
        <w:tc>
          <w:tcPr>
            <w:tcW w:w="263" w:type="pct"/>
          </w:tcPr>
          <w:p w14:paraId="0B17F945"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6" w:type="pct"/>
          </w:tcPr>
          <w:p w14:paraId="31C28A1C" w14:textId="2E5B0FC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稽核授權原則變更</w:t>
            </w:r>
          </w:p>
        </w:tc>
        <w:tc>
          <w:tcPr>
            <w:tcW w:w="1573" w:type="pct"/>
          </w:tcPr>
          <w:p w14:paraId="0F3916F0" w14:textId="41899FFA"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稽核因授權原則變更而產生</w:t>
            </w:r>
            <w:r>
              <w:rPr>
                <w:rFonts w:hint="eastAsia"/>
              </w:rPr>
              <w:t>之</w:t>
            </w:r>
            <w:r w:rsidRPr="005F01E3">
              <w:rPr>
                <w:rFonts w:hint="eastAsia"/>
              </w:rPr>
              <w:t>事件，例如：</w:t>
            </w:r>
          </w:p>
          <w:p w14:paraId="1C31A299" w14:textId="3B7F0F29"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指派未透過「驗證原則變更」子類別稽核的使用者權限</w:t>
            </w:r>
            <w:r w:rsidRPr="005F01E3">
              <w:t>(</w:t>
            </w:r>
            <w:r w:rsidRPr="005F01E3">
              <w:rPr>
                <w:rFonts w:hint="eastAsia"/>
              </w:rPr>
              <w:t>如</w:t>
            </w:r>
            <w:r w:rsidRPr="005F01E3">
              <w:t>SeCreateTokenPrivilege)</w:t>
            </w:r>
          </w:p>
          <w:p w14:paraId="37377DE8" w14:textId="77777777"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移除未透過「驗證原則變更」子類別稽核的使用者權限</w:t>
            </w:r>
            <w:r w:rsidRPr="005F01E3">
              <w:t>(</w:t>
            </w:r>
            <w:r w:rsidRPr="005F01E3">
              <w:rPr>
                <w:rFonts w:hint="eastAsia"/>
              </w:rPr>
              <w:t>如</w:t>
            </w:r>
            <w:r w:rsidRPr="005F01E3">
              <w:t>SeCreateTokenPrivilege)</w:t>
            </w:r>
          </w:p>
          <w:p w14:paraId="66E5FB34" w14:textId="6620D17E"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加密檔案系統</w:t>
            </w:r>
            <w:r w:rsidRPr="005F01E3">
              <w:t>(EFS)</w:t>
            </w:r>
            <w:r w:rsidRPr="005F01E3">
              <w:rPr>
                <w:rFonts w:hint="eastAsia"/>
              </w:rPr>
              <w:t>原則的變更</w:t>
            </w:r>
          </w:p>
          <w:p w14:paraId="1FE2F680" w14:textId="7A710B35"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物件之資源屬性的變更</w:t>
            </w:r>
          </w:p>
          <w:p w14:paraId="61174299" w14:textId="57513277"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ab/>
            </w:r>
            <w:r w:rsidRPr="005F01E3">
              <w:rPr>
                <w:rFonts w:hint="eastAsia"/>
              </w:rPr>
              <w:t>套用至物件之集中存取原則</w:t>
            </w:r>
            <w:r w:rsidRPr="005F01E3">
              <w:t>(CAP)</w:t>
            </w:r>
            <w:r w:rsidRPr="005F01E3">
              <w:rPr>
                <w:rFonts w:hint="eastAsia"/>
              </w:rPr>
              <w:t>的變更</w:t>
            </w:r>
          </w:p>
          <w:p w14:paraId="5462C6F7" w14:textId="07AFAB2E"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此項</w:t>
            </w:r>
            <w:r w:rsidRPr="005F01E3">
              <w:rPr>
                <w:rFonts w:hint="eastAsia"/>
              </w:rPr>
              <w:t>原則設定，則會在嘗試變更授權原則時產生稽核事件。成功稽核會記錄成功嘗試，而失敗稽核則會記錄失敗嘗試</w:t>
            </w:r>
          </w:p>
          <w:p w14:paraId="6C77D455" w14:textId="7946C3FF"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如果未設定</w:t>
            </w:r>
            <w:r>
              <w:rPr>
                <w:rFonts w:hint="eastAsia"/>
              </w:rPr>
              <w:t>此項</w:t>
            </w:r>
            <w:r w:rsidRPr="005F01E3">
              <w:rPr>
                <w:rFonts w:hint="eastAsia"/>
              </w:rPr>
              <w:t>原則設定，則不會在變更授權原則時產生稽核事件</w:t>
            </w:r>
          </w:p>
        </w:tc>
        <w:tc>
          <w:tcPr>
            <w:tcW w:w="700" w:type="pct"/>
          </w:tcPr>
          <w:p w14:paraId="4C19C294" w14:textId="6D9DDA4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原則變更</w:t>
            </w:r>
            <w:r w:rsidRPr="005F01E3">
              <w:t>\</w:t>
            </w:r>
            <w:r w:rsidRPr="005F01E3">
              <w:rPr>
                <w:rFonts w:hint="eastAsia"/>
              </w:rPr>
              <w:t>稽核授權原</w:t>
            </w:r>
            <w:r w:rsidRPr="005F01E3">
              <w:rPr>
                <w:rFonts w:hint="eastAsia"/>
              </w:rPr>
              <w:lastRenderedPageBreak/>
              <w:t>則變更</w:t>
            </w:r>
          </w:p>
        </w:tc>
        <w:tc>
          <w:tcPr>
            <w:tcW w:w="742" w:type="pct"/>
          </w:tcPr>
          <w:p w14:paraId="134A91CB"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成功</w:t>
            </w:r>
          </w:p>
        </w:tc>
        <w:tc>
          <w:tcPr>
            <w:tcW w:w="333" w:type="pct"/>
          </w:tcPr>
          <w:p w14:paraId="2EC7CD0C"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406592A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B07876D" w14:textId="77777777" w:rsidR="00BB7CA1" w:rsidRPr="00D94642" w:rsidRDefault="00BB7CA1" w:rsidP="00BB7CA1">
            <w:pPr>
              <w:pStyle w:val="ad"/>
              <w:spacing w:before="72" w:after="72"/>
            </w:pPr>
            <w:r w:rsidRPr="005F01E3">
              <w:rPr>
                <w:rFonts w:hint="eastAsia"/>
              </w:rPr>
              <w:t>3</w:t>
            </w:r>
            <w:r w:rsidRPr="005F01E3">
              <w:t>50</w:t>
            </w:r>
          </w:p>
        </w:tc>
        <w:tc>
          <w:tcPr>
            <w:tcW w:w="436" w:type="pct"/>
          </w:tcPr>
          <w:p w14:paraId="7AE332F1"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7926394A"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TWGCB-01-005-0350</w:t>
            </w:r>
          </w:p>
        </w:tc>
        <w:tc>
          <w:tcPr>
            <w:tcW w:w="263" w:type="pct"/>
          </w:tcPr>
          <w:p w14:paraId="4A70C1E5"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6" w:type="pct"/>
          </w:tcPr>
          <w:p w14:paraId="2C15A6E4" w14:textId="4F3DEA7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MPSSVC</w:t>
            </w:r>
            <w:r w:rsidRPr="005F01E3">
              <w:rPr>
                <w:rFonts w:hint="eastAsia"/>
              </w:rPr>
              <w:t>規則層級原則變更</w:t>
            </w:r>
          </w:p>
        </w:tc>
        <w:tc>
          <w:tcPr>
            <w:tcW w:w="1573" w:type="pct"/>
          </w:tcPr>
          <w:p w14:paraId="55B03658" w14:textId="56BC9A57"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可稽核因</w:t>
            </w:r>
            <w:r w:rsidRPr="005F01E3">
              <w:t>Microsoft</w:t>
            </w:r>
            <w:r w:rsidRPr="005F01E3">
              <w:rPr>
                <w:rFonts w:hint="eastAsia"/>
              </w:rPr>
              <w:t>保護服務</w:t>
            </w:r>
            <w:r w:rsidRPr="005F01E3">
              <w:t>(MPSSVC)</w:t>
            </w:r>
            <w:r w:rsidRPr="005F01E3">
              <w:rPr>
                <w:rFonts w:hint="eastAsia"/>
              </w:rPr>
              <w:t>使用之原則規則變更而產生</w:t>
            </w:r>
            <w:r>
              <w:rPr>
                <w:rFonts w:hint="eastAsia"/>
              </w:rPr>
              <w:t>之</w:t>
            </w:r>
            <w:r w:rsidRPr="005F01E3">
              <w:rPr>
                <w:rFonts w:hint="eastAsia"/>
              </w:rPr>
              <w:t>事件。這個服務是供</w:t>
            </w:r>
            <w:r w:rsidRPr="005F01E3">
              <w:t>Windows</w:t>
            </w:r>
            <w:r w:rsidRPr="005F01E3">
              <w:rPr>
                <w:rFonts w:hint="eastAsia"/>
              </w:rPr>
              <w:t>防火牆使用。包含下列事件：</w:t>
            </w:r>
          </w:p>
          <w:p w14:paraId="6421ACAD" w14:textId="3DAC4ADD"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報告</w:t>
            </w:r>
            <w:r w:rsidRPr="005F01E3">
              <w:t>Windows</w:t>
            </w:r>
            <w:r w:rsidRPr="005F01E3">
              <w:rPr>
                <w:rFonts w:hint="eastAsia"/>
              </w:rPr>
              <w:t>防火牆服務啟動時的使用中原則</w:t>
            </w:r>
          </w:p>
          <w:p w14:paraId="7AEA5976" w14:textId="27110D11"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防火牆規則的變更</w:t>
            </w:r>
          </w:p>
          <w:p w14:paraId="0B77044C" w14:textId="0F1CAF76"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防火牆例外清單的變更</w:t>
            </w:r>
          </w:p>
          <w:p w14:paraId="6FEC97F8" w14:textId="3B6164F2"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防火牆設定的變更</w:t>
            </w:r>
          </w:p>
          <w:p w14:paraId="628F066B" w14:textId="2794CA12"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防火牆服務忽略或未套用的規則</w:t>
            </w:r>
          </w:p>
          <w:p w14:paraId="23F6247E" w14:textId="3100BEA7"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防火牆群組原則設定的變更</w:t>
            </w:r>
          </w:p>
          <w:p w14:paraId="34E2C5A6" w14:textId="54AB2BC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此項</w:t>
            </w:r>
            <w:r w:rsidRPr="005F01E3">
              <w:rPr>
                <w:rFonts w:hint="eastAsia"/>
              </w:rPr>
              <w:t>原則設定，則會在嘗試變更</w:t>
            </w:r>
            <w:r w:rsidRPr="005F01E3">
              <w:t xml:space="preserve"> MPSSVC</w:t>
            </w:r>
            <w:r w:rsidRPr="005F01E3">
              <w:rPr>
                <w:rFonts w:hint="eastAsia"/>
              </w:rPr>
              <w:t>所使用的原則規則時產生稽核事件。成功稽核會記錄成功嘗試，而失敗稽核則會記錄失敗嘗試</w:t>
            </w:r>
          </w:p>
          <w:p w14:paraId="7AC53CE7" w14:textId="3CB42F3B"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如果未設定</w:t>
            </w:r>
            <w:r>
              <w:rPr>
                <w:rFonts w:hint="eastAsia"/>
              </w:rPr>
              <w:t>此項</w:t>
            </w:r>
            <w:r w:rsidRPr="005F01E3">
              <w:rPr>
                <w:rFonts w:hint="eastAsia"/>
              </w:rPr>
              <w:t>原則設定，在</w:t>
            </w:r>
            <w:r w:rsidRPr="005F01E3">
              <w:t>MPSSVC</w:t>
            </w:r>
            <w:r w:rsidRPr="005F01E3">
              <w:rPr>
                <w:rFonts w:hint="eastAsia"/>
              </w:rPr>
              <w:t>使用的原則規則變更時則不會產生稽核事件</w:t>
            </w:r>
          </w:p>
        </w:tc>
        <w:tc>
          <w:tcPr>
            <w:tcW w:w="700" w:type="pct"/>
          </w:tcPr>
          <w:p w14:paraId="7BBE74AF" w14:textId="3DA798A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w:t>
            </w:r>
            <w:r w:rsidRPr="005F01E3">
              <w:rPr>
                <w:rFonts w:hint="eastAsia"/>
              </w:rPr>
              <w:lastRenderedPageBreak/>
              <w:t>統稽核原則</w:t>
            </w:r>
            <w:r w:rsidRPr="005F01E3">
              <w:t>\</w:t>
            </w:r>
            <w:r w:rsidRPr="005F01E3">
              <w:rPr>
                <w:rFonts w:hint="eastAsia"/>
              </w:rPr>
              <w:t>原則變更</w:t>
            </w:r>
            <w:r w:rsidRPr="005F01E3">
              <w:t>\MPSSVC</w:t>
            </w:r>
            <w:r w:rsidRPr="005F01E3">
              <w:rPr>
                <w:rFonts w:hint="eastAsia"/>
              </w:rPr>
              <w:t>規則層級原則變更</w:t>
            </w:r>
          </w:p>
        </w:tc>
        <w:tc>
          <w:tcPr>
            <w:tcW w:w="742" w:type="pct"/>
          </w:tcPr>
          <w:p w14:paraId="548F46B3" w14:textId="1F41291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成功</w:t>
            </w:r>
            <w:r>
              <w:rPr>
                <w:rFonts w:hint="eastAsia"/>
              </w:rPr>
              <w:t>與</w:t>
            </w:r>
            <w:r w:rsidRPr="005F01E3">
              <w:rPr>
                <w:rFonts w:hint="eastAsia"/>
              </w:rPr>
              <w:t>失敗</w:t>
            </w:r>
          </w:p>
        </w:tc>
        <w:tc>
          <w:tcPr>
            <w:tcW w:w="333" w:type="pct"/>
          </w:tcPr>
          <w:p w14:paraId="179814E0"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0AFA0AE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3B873EE" w14:textId="77777777" w:rsidR="00BB7CA1" w:rsidRPr="00D94642" w:rsidRDefault="00BB7CA1" w:rsidP="00BB7CA1">
            <w:pPr>
              <w:pStyle w:val="ad"/>
              <w:spacing w:before="72" w:after="72"/>
            </w:pPr>
            <w:r w:rsidRPr="005F01E3">
              <w:rPr>
                <w:rFonts w:hint="eastAsia"/>
              </w:rPr>
              <w:t>3</w:t>
            </w:r>
            <w:r w:rsidRPr="005F01E3">
              <w:t>51</w:t>
            </w:r>
          </w:p>
        </w:tc>
        <w:tc>
          <w:tcPr>
            <w:tcW w:w="436" w:type="pct"/>
          </w:tcPr>
          <w:p w14:paraId="264421B7"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w:t>
            </w:r>
            <w:r w:rsidRPr="005F01E3">
              <w:lastRenderedPageBreak/>
              <w:t>10 Computer Settings</w:t>
            </w:r>
          </w:p>
        </w:tc>
        <w:tc>
          <w:tcPr>
            <w:tcW w:w="314" w:type="pct"/>
          </w:tcPr>
          <w:p w14:paraId="1ECE426C"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lastRenderedPageBreak/>
              <w:t>TWG</w:t>
            </w:r>
            <w:r w:rsidRPr="005F01E3">
              <w:lastRenderedPageBreak/>
              <w:t>CB-01-005-0351</w:t>
            </w:r>
          </w:p>
        </w:tc>
        <w:tc>
          <w:tcPr>
            <w:tcW w:w="263" w:type="pct"/>
          </w:tcPr>
          <w:p w14:paraId="69D6F403"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進階</w:t>
            </w:r>
            <w:r w:rsidRPr="005F01E3">
              <w:rPr>
                <w:rFonts w:hint="eastAsia"/>
              </w:rPr>
              <w:lastRenderedPageBreak/>
              <w:t>稽核原則設定</w:t>
            </w:r>
          </w:p>
        </w:tc>
        <w:tc>
          <w:tcPr>
            <w:tcW w:w="436" w:type="pct"/>
          </w:tcPr>
          <w:p w14:paraId="765BFB91" w14:textId="63693BD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稽核其他</w:t>
            </w:r>
            <w:r w:rsidRPr="005F01E3">
              <w:rPr>
                <w:rFonts w:hint="eastAsia"/>
              </w:rPr>
              <w:lastRenderedPageBreak/>
              <w:t>原則變更事件</w:t>
            </w:r>
          </w:p>
        </w:tc>
        <w:tc>
          <w:tcPr>
            <w:tcW w:w="1573" w:type="pct"/>
          </w:tcPr>
          <w:p w14:paraId="41CED9C5" w14:textId="6784C9D1"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此項原則設定</w:t>
            </w:r>
            <w:r w:rsidRPr="005F01E3">
              <w:rPr>
                <w:rFonts w:hint="eastAsia"/>
              </w:rPr>
              <w:t>可稽核原則變更類別未</w:t>
            </w:r>
            <w:r w:rsidRPr="005F01E3">
              <w:rPr>
                <w:rFonts w:hint="eastAsia"/>
              </w:rPr>
              <w:lastRenderedPageBreak/>
              <w:t>稽核之其他安全性原則變更所產生的稽核事件，例如：</w:t>
            </w:r>
          </w:p>
          <w:p w14:paraId="37852A37" w14:textId="4508F79E"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信賴平台模組</w:t>
            </w:r>
            <w:r w:rsidRPr="005F01E3">
              <w:t>(TPM)</w:t>
            </w:r>
            <w:r w:rsidRPr="005F01E3">
              <w:rPr>
                <w:rFonts w:hint="eastAsia"/>
              </w:rPr>
              <w:t>設定變更</w:t>
            </w:r>
          </w:p>
          <w:p w14:paraId="0AB15D0C" w14:textId="29D03625"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核心模式密碼編譯自我測試</w:t>
            </w:r>
          </w:p>
          <w:p w14:paraId="514B3966" w14:textId="269A8ECE"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密碼編譯提供者操作</w:t>
            </w:r>
          </w:p>
          <w:p w14:paraId="4DE5E60E" w14:textId="7D5E5601"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密碼編譯內容操作或修改</w:t>
            </w:r>
          </w:p>
          <w:p w14:paraId="07B7856D" w14:textId="06B0E08B"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已套用的集中存取原則</w:t>
            </w:r>
            <w:r w:rsidRPr="005F01E3">
              <w:t>(CAP)</w:t>
            </w:r>
            <w:r w:rsidRPr="005F01E3">
              <w:rPr>
                <w:rFonts w:hint="eastAsia"/>
              </w:rPr>
              <w:t>變更</w:t>
            </w:r>
          </w:p>
          <w:p w14:paraId="26864E03" w14:textId="544DEFCD" w:rsidR="00BB7CA1" w:rsidRPr="00C9629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開機設定資料</w:t>
            </w:r>
            <w:r w:rsidRPr="005F01E3">
              <w:t>(BCD)</w:t>
            </w:r>
            <w:r w:rsidRPr="005F01E3">
              <w:rPr>
                <w:rFonts w:hint="eastAsia"/>
              </w:rPr>
              <w:t>修改</w:t>
            </w:r>
          </w:p>
        </w:tc>
        <w:tc>
          <w:tcPr>
            <w:tcW w:w="700" w:type="pct"/>
          </w:tcPr>
          <w:p w14:paraId="096B9166" w14:textId="10F0A10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lastRenderedPageBreak/>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原則變更</w:t>
            </w:r>
            <w:r w:rsidRPr="005F01E3">
              <w:t>\</w:t>
            </w:r>
            <w:r w:rsidRPr="005F01E3">
              <w:rPr>
                <w:rFonts w:hint="eastAsia"/>
              </w:rPr>
              <w:t>稽核其他原則變更事件</w:t>
            </w:r>
          </w:p>
        </w:tc>
        <w:tc>
          <w:tcPr>
            <w:tcW w:w="742" w:type="pct"/>
          </w:tcPr>
          <w:p w14:paraId="7EB5B464"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失敗</w:t>
            </w:r>
          </w:p>
        </w:tc>
        <w:tc>
          <w:tcPr>
            <w:tcW w:w="333" w:type="pct"/>
          </w:tcPr>
          <w:p w14:paraId="1BD66554"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789FEBF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5801887" w14:textId="77777777" w:rsidR="00BB7CA1" w:rsidRPr="00D94642" w:rsidRDefault="00BB7CA1" w:rsidP="00BB7CA1">
            <w:pPr>
              <w:pStyle w:val="ad"/>
              <w:spacing w:before="72" w:after="72"/>
            </w:pPr>
            <w:r w:rsidRPr="005F01E3">
              <w:rPr>
                <w:rFonts w:hint="eastAsia"/>
              </w:rPr>
              <w:t>3</w:t>
            </w:r>
            <w:r w:rsidRPr="005F01E3">
              <w:t>52</w:t>
            </w:r>
          </w:p>
        </w:tc>
        <w:tc>
          <w:tcPr>
            <w:tcW w:w="436" w:type="pct"/>
          </w:tcPr>
          <w:p w14:paraId="0E39D521"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5BB1FD8C"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TWGCB-01-005-0352</w:t>
            </w:r>
          </w:p>
        </w:tc>
        <w:tc>
          <w:tcPr>
            <w:tcW w:w="263" w:type="pct"/>
          </w:tcPr>
          <w:p w14:paraId="5658C44B"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6" w:type="pct"/>
          </w:tcPr>
          <w:p w14:paraId="266F4252" w14:textId="0E5A8B6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稽核</w:t>
            </w:r>
            <w:r w:rsidRPr="005F01E3">
              <w:t>PNP</w:t>
            </w:r>
            <w:r w:rsidRPr="005F01E3">
              <w:rPr>
                <w:rFonts w:hint="eastAsia"/>
              </w:rPr>
              <w:t>活動</w:t>
            </w:r>
          </w:p>
        </w:tc>
        <w:tc>
          <w:tcPr>
            <w:tcW w:w="1573" w:type="pct"/>
          </w:tcPr>
          <w:p w14:paraId="15500BCC" w14:textId="16DCF00D"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可在隨插即用偵測到外接式裝置時執行稽核</w:t>
            </w:r>
          </w:p>
          <w:p w14:paraId="3AE159F1" w14:textId="34F1D706"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若設定</w:t>
            </w:r>
            <w:r>
              <w:rPr>
                <w:rFonts w:hint="eastAsia"/>
              </w:rPr>
              <w:t>此項原則設定</w:t>
            </w:r>
            <w:r w:rsidRPr="005F01E3">
              <w:rPr>
                <w:rFonts w:hint="eastAsia"/>
              </w:rPr>
              <w:t>，每當隨插即用偵測到外接式裝置時會產生稽核事件。此類別只會記錄成功稽核</w:t>
            </w:r>
          </w:p>
          <w:p w14:paraId="72443B4E" w14:textId="3CD2D2C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若未設定</w:t>
            </w:r>
            <w:r>
              <w:rPr>
                <w:rFonts w:hint="eastAsia"/>
              </w:rPr>
              <w:t>此項原則設定</w:t>
            </w:r>
            <w:r w:rsidRPr="005F01E3">
              <w:rPr>
                <w:rFonts w:hint="eastAsia"/>
              </w:rPr>
              <w:t>，當隨插即用偵測到外接式裝置時不會產生稽核事件</w:t>
            </w:r>
          </w:p>
        </w:tc>
        <w:tc>
          <w:tcPr>
            <w:tcW w:w="700" w:type="pct"/>
          </w:tcPr>
          <w:p w14:paraId="3EA4077D" w14:textId="00982C8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Pr>
                <w:rFonts w:hint="eastAsia"/>
              </w:rPr>
              <w:t>詳細追蹤</w:t>
            </w:r>
            <w:r w:rsidRPr="005F01E3">
              <w:t>\</w:t>
            </w:r>
            <w:r w:rsidRPr="005F01E3">
              <w:rPr>
                <w:rFonts w:hint="eastAsia"/>
              </w:rPr>
              <w:t>稽核</w:t>
            </w:r>
            <w:r w:rsidRPr="005F01E3">
              <w:t>PNP</w:t>
            </w:r>
            <w:r w:rsidRPr="005F01E3">
              <w:rPr>
                <w:rFonts w:hint="eastAsia"/>
              </w:rPr>
              <w:t>活動</w:t>
            </w:r>
          </w:p>
        </w:tc>
        <w:tc>
          <w:tcPr>
            <w:tcW w:w="742" w:type="pct"/>
          </w:tcPr>
          <w:p w14:paraId="35C00C78"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成功</w:t>
            </w:r>
          </w:p>
        </w:tc>
        <w:tc>
          <w:tcPr>
            <w:tcW w:w="333" w:type="pct"/>
          </w:tcPr>
          <w:p w14:paraId="23AB2B11"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69B4B99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A2D2752" w14:textId="77777777" w:rsidR="00BB7CA1" w:rsidRPr="00D94642" w:rsidRDefault="00BB7CA1" w:rsidP="00BB7CA1">
            <w:pPr>
              <w:pStyle w:val="ad"/>
              <w:spacing w:before="72" w:after="72"/>
            </w:pPr>
            <w:r w:rsidRPr="005F01E3">
              <w:rPr>
                <w:rFonts w:hint="eastAsia"/>
              </w:rPr>
              <w:t>3</w:t>
            </w:r>
            <w:r w:rsidRPr="005F01E3">
              <w:t>53</w:t>
            </w:r>
          </w:p>
        </w:tc>
        <w:tc>
          <w:tcPr>
            <w:tcW w:w="436" w:type="pct"/>
          </w:tcPr>
          <w:p w14:paraId="214A4989"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w:t>
            </w:r>
            <w:r w:rsidRPr="005F01E3">
              <w:lastRenderedPageBreak/>
              <w:t>10 Computer Settings</w:t>
            </w:r>
          </w:p>
        </w:tc>
        <w:tc>
          <w:tcPr>
            <w:tcW w:w="314" w:type="pct"/>
          </w:tcPr>
          <w:p w14:paraId="39F3D0F4"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lastRenderedPageBreak/>
              <w:t>TWG</w:t>
            </w:r>
            <w:r w:rsidRPr="005F01E3">
              <w:lastRenderedPageBreak/>
              <w:t>CB-01-005-0353</w:t>
            </w:r>
          </w:p>
        </w:tc>
        <w:tc>
          <w:tcPr>
            <w:tcW w:w="263" w:type="pct"/>
          </w:tcPr>
          <w:p w14:paraId="59A405B8"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進階</w:t>
            </w:r>
            <w:r w:rsidRPr="005F01E3">
              <w:rPr>
                <w:rFonts w:hint="eastAsia"/>
              </w:rPr>
              <w:lastRenderedPageBreak/>
              <w:t>稽核原則設定</w:t>
            </w:r>
          </w:p>
        </w:tc>
        <w:tc>
          <w:tcPr>
            <w:tcW w:w="436" w:type="pct"/>
          </w:tcPr>
          <w:p w14:paraId="2D88120D" w14:textId="293E4A6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稽核群組</w:t>
            </w:r>
            <w:r w:rsidRPr="005F01E3">
              <w:rPr>
                <w:rFonts w:hint="eastAsia"/>
              </w:rPr>
              <w:lastRenderedPageBreak/>
              <w:t>成員資格</w:t>
            </w:r>
          </w:p>
        </w:tc>
        <w:tc>
          <w:tcPr>
            <w:tcW w:w="1573" w:type="pct"/>
          </w:tcPr>
          <w:p w14:paraId="5829366B" w14:textId="186AD950"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此</w:t>
            </w:r>
            <w:r>
              <w:rPr>
                <w:rFonts w:hint="eastAsia"/>
              </w:rPr>
              <w:t>項</w:t>
            </w:r>
            <w:r w:rsidRPr="005F01E3">
              <w:rPr>
                <w:rFonts w:hint="eastAsia"/>
              </w:rPr>
              <w:t>原則可稽核使用者登入權杖中的</w:t>
            </w:r>
            <w:r w:rsidRPr="005F01E3">
              <w:rPr>
                <w:rFonts w:hint="eastAsia"/>
              </w:rPr>
              <w:lastRenderedPageBreak/>
              <w:t>群組成員資格資訊。這個子類別中的事件會在建立登入工作階段的電腦上產生。對於互動式登入，安全性稽核事件會在使用者登入的電腦上產生。對於網路登入</w:t>
            </w:r>
            <w:r w:rsidRPr="005F01E3">
              <w:t>(</w:t>
            </w:r>
            <w:r w:rsidRPr="005F01E3">
              <w:rPr>
                <w:rFonts w:hint="eastAsia"/>
              </w:rPr>
              <w:t>例如存取網路上的共用資料夾</w:t>
            </w:r>
            <w:r w:rsidRPr="005F01E3">
              <w:t>)</w:t>
            </w:r>
            <w:r w:rsidRPr="005F01E3">
              <w:rPr>
                <w:rFonts w:hint="eastAsia"/>
              </w:rPr>
              <w:t>，安全性稽核事件會在主控資源的電腦上產生</w:t>
            </w:r>
          </w:p>
          <w:p w14:paraId="40197B77" w14:textId="27338FBF"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設定此設定後，會針對每個成功的登入產生一或多個安全性稽核事件</w:t>
            </w:r>
            <w:r>
              <w:rPr>
                <w:rFonts w:hint="eastAsia"/>
              </w:rPr>
              <w:t>，</w:t>
            </w:r>
            <w:r w:rsidRPr="005F01E3">
              <w:rPr>
                <w:rFonts w:hint="eastAsia"/>
              </w:rPr>
              <w:t>且必須啟用「進階稽核原則設定</w:t>
            </w:r>
            <w:r w:rsidRPr="005F01E3">
              <w:t>\</w:t>
            </w:r>
            <w:r w:rsidRPr="005F01E3">
              <w:rPr>
                <w:rFonts w:hint="eastAsia"/>
              </w:rPr>
              <w:t>系統稽核原則</w:t>
            </w:r>
            <w:r w:rsidRPr="005F01E3">
              <w:t>\</w:t>
            </w:r>
            <w:r w:rsidRPr="005F01E3">
              <w:rPr>
                <w:rFonts w:hint="eastAsia"/>
              </w:rPr>
              <w:t>登入</w:t>
            </w:r>
            <w:r w:rsidRPr="005F01E3">
              <w:t>/</w:t>
            </w:r>
            <w:r w:rsidRPr="005F01E3">
              <w:rPr>
                <w:rFonts w:hint="eastAsia"/>
              </w:rPr>
              <w:t>登出」底下的「稽核登入」設定。如果單一安全性稽核事件無法容納群組成員資格資訊，則會產生多個事件</w:t>
            </w:r>
          </w:p>
        </w:tc>
        <w:tc>
          <w:tcPr>
            <w:tcW w:w="700" w:type="pct"/>
          </w:tcPr>
          <w:p w14:paraId="2CA260D8" w14:textId="31FA273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lastRenderedPageBreak/>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登入</w:t>
            </w:r>
            <w:r w:rsidRPr="005F01E3">
              <w:t>/</w:t>
            </w:r>
            <w:r w:rsidRPr="005F01E3">
              <w:rPr>
                <w:rFonts w:hint="eastAsia"/>
              </w:rPr>
              <w:t>登出</w:t>
            </w:r>
            <w:r w:rsidRPr="005F01E3">
              <w:t>\</w:t>
            </w:r>
            <w:r w:rsidRPr="005F01E3">
              <w:rPr>
                <w:rFonts w:hint="eastAsia"/>
              </w:rPr>
              <w:t>稽核群組成員資格</w:t>
            </w:r>
          </w:p>
        </w:tc>
        <w:tc>
          <w:tcPr>
            <w:tcW w:w="742" w:type="pct"/>
          </w:tcPr>
          <w:p w14:paraId="6C6A056C"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成功</w:t>
            </w:r>
          </w:p>
        </w:tc>
        <w:tc>
          <w:tcPr>
            <w:tcW w:w="333" w:type="pct"/>
          </w:tcPr>
          <w:p w14:paraId="3A5F00F6"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0A83D4B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54139C9" w14:textId="77777777" w:rsidR="00BB7CA1" w:rsidRPr="00D94642" w:rsidRDefault="00BB7CA1" w:rsidP="00BB7CA1">
            <w:pPr>
              <w:pStyle w:val="ad"/>
              <w:spacing w:before="72" w:after="72"/>
            </w:pPr>
            <w:r w:rsidRPr="005F01E3">
              <w:rPr>
                <w:rFonts w:hint="eastAsia"/>
              </w:rPr>
              <w:t>3</w:t>
            </w:r>
            <w:r w:rsidRPr="005F01E3">
              <w:t>54</w:t>
            </w:r>
          </w:p>
        </w:tc>
        <w:tc>
          <w:tcPr>
            <w:tcW w:w="436" w:type="pct"/>
          </w:tcPr>
          <w:p w14:paraId="4252C2FD"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7C0F3E1F"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TWGCB-01-005-0354</w:t>
            </w:r>
          </w:p>
        </w:tc>
        <w:tc>
          <w:tcPr>
            <w:tcW w:w="263" w:type="pct"/>
          </w:tcPr>
          <w:p w14:paraId="6FCF1FC6"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6" w:type="pct"/>
          </w:tcPr>
          <w:p w14:paraId="7802DA26" w14:textId="0130293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稽核其他登入</w:t>
            </w:r>
            <w:r w:rsidRPr="005F01E3">
              <w:t>/</w:t>
            </w:r>
            <w:r w:rsidRPr="005F01E3">
              <w:rPr>
                <w:rFonts w:hint="eastAsia"/>
              </w:rPr>
              <w:t>登出事件</w:t>
            </w:r>
          </w:p>
        </w:tc>
        <w:tc>
          <w:tcPr>
            <w:tcW w:w="1573" w:type="pct"/>
          </w:tcPr>
          <w:p w14:paraId="2077E150" w14:textId="001E57A0"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可稽核「登入</w:t>
            </w:r>
            <w:r w:rsidRPr="005F01E3">
              <w:t>/</w:t>
            </w:r>
            <w:r w:rsidRPr="005F01E3">
              <w:rPr>
                <w:rFonts w:hint="eastAsia"/>
              </w:rPr>
              <w:t>登出」原則設定未涵蓋</w:t>
            </w:r>
            <w:r>
              <w:rPr>
                <w:rFonts w:hint="eastAsia"/>
              </w:rPr>
              <w:t>之</w:t>
            </w:r>
            <w:r w:rsidRPr="005F01E3">
              <w:rPr>
                <w:rFonts w:hint="eastAsia"/>
              </w:rPr>
              <w:t>其他登入</w:t>
            </w:r>
            <w:r w:rsidRPr="005F01E3">
              <w:t>/</w:t>
            </w:r>
            <w:r w:rsidRPr="005F01E3">
              <w:rPr>
                <w:rFonts w:hint="eastAsia"/>
              </w:rPr>
              <w:t>登出相關事件，例如：</w:t>
            </w:r>
          </w:p>
          <w:p w14:paraId="320B7721" w14:textId="67992681"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終端機服務工作階段中斷連線</w:t>
            </w:r>
          </w:p>
          <w:p w14:paraId="7CE6083F" w14:textId="58DA92A0"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新的終端機服務工作階段</w:t>
            </w:r>
          </w:p>
          <w:p w14:paraId="1FD7623C" w14:textId="201F01A4"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鎖定及解除鎖定工作站</w:t>
            </w:r>
          </w:p>
          <w:p w14:paraId="24E04954" w14:textId="37C1755A"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呼叫螢幕保護裝置</w:t>
            </w:r>
          </w:p>
          <w:p w14:paraId="4B69D177" w14:textId="333CF78C"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解除螢幕保護裝置</w:t>
            </w:r>
          </w:p>
          <w:p w14:paraId="359593AE" w14:textId="6637A765"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偵測</w:t>
            </w:r>
            <w:r w:rsidRPr="005F01E3">
              <w:t>Kerberos</w:t>
            </w:r>
            <w:r w:rsidRPr="005F01E3">
              <w:rPr>
                <w:rFonts w:hint="eastAsia"/>
              </w:rPr>
              <w:t>重新執行攻擊，在這類攻擊中，會接收到具有相同資訊的</w:t>
            </w:r>
            <w:r w:rsidRPr="005F01E3">
              <w:t>Kerberos</w:t>
            </w:r>
            <w:r w:rsidRPr="005F01E3">
              <w:rPr>
                <w:rFonts w:hint="eastAsia"/>
              </w:rPr>
              <w:t>要求</w:t>
            </w:r>
            <w:r w:rsidRPr="005F01E3">
              <w:t>2</w:t>
            </w:r>
            <w:r w:rsidRPr="005F01E3">
              <w:rPr>
                <w:rFonts w:hint="eastAsia"/>
              </w:rPr>
              <w:t>次。這個狀況可能是網路設定錯誤而造成</w:t>
            </w:r>
          </w:p>
          <w:p w14:paraId="464F3EB2" w14:textId="647299D3"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將無線網路存取權限授與使用者或電腦帳戶</w:t>
            </w:r>
          </w:p>
          <w:p w14:paraId="69250D40" w14:textId="2634932D" w:rsidR="00BB7CA1" w:rsidRPr="00C9629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將有線</w:t>
            </w:r>
            <w:r w:rsidRPr="005F01E3">
              <w:t>802.1x</w:t>
            </w:r>
            <w:r w:rsidRPr="005F01E3">
              <w:rPr>
                <w:rFonts w:hint="eastAsia"/>
              </w:rPr>
              <w:t>網路存取權限授與使用者或電腦帳戶</w:t>
            </w:r>
          </w:p>
        </w:tc>
        <w:tc>
          <w:tcPr>
            <w:tcW w:w="700" w:type="pct"/>
          </w:tcPr>
          <w:p w14:paraId="4D7A413E" w14:textId="4B9998D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登入</w:t>
            </w:r>
            <w:r w:rsidRPr="005F01E3">
              <w:lastRenderedPageBreak/>
              <w:t>/</w:t>
            </w:r>
            <w:r w:rsidRPr="005F01E3">
              <w:rPr>
                <w:rFonts w:hint="eastAsia"/>
              </w:rPr>
              <w:t>登出</w:t>
            </w:r>
            <w:r w:rsidRPr="005F01E3">
              <w:t>\</w:t>
            </w:r>
            <w:r w:rsidRPr="005F01E3">
              <w:rPr>
                <w:rFonts w:hint="eastAsia"/>
              </w:rPr>
              <w:t>稽核其他登入</w:t>
            </w:r>
            <w:r w:rsidRPr="005F01E3">
              <w:t>/</w:t>
            </w:r>
            <w:r w:rsidRPr="005F01E3">
              <w:rPr>
                <w:rFonts w:hint="eastAsia"/>
              </w:rPr>
              <w:t>登出事件</w:t>
            </w:r>
          </w:p>
        </w:tc>
        <w:tc>
          <w:tcPr>
            <w:tcW w:w="742" w:type="pct"/>
          </w:tcPr>
          <w:p w14:paraId="6625BE10"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成功與失敗</w:t>
            </w:r>
          </w:p>
        </w:tc>
        <w:tc>
          <w:tcPr>
            <w:tcW w:w="333" w:type="pct"/>
          </w:tcPr>
          <w:p w14:paraId="50F96426"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70E5FA8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E83E17E" w14:textId="77777777" w:rsidR="00BB7CA1" w:rsidRPr="00D94642" w:rsidRDefault="00BB7CA1" w:rsidP="00BB7CA1">
            <w:pPr>
              <w:pStyle w:val="ad"/>
              <w:spacing w:before="72" w:after="72"/>
            </w:pPr>
            <w:r w:rsidRPr="005F01E3">
              <w:rPr>
                <w:rFonts w:hint="eastAsia"/>
              </w:rPr>
              <w:t>3</w:t>
            </w:r>
            <w:r w:rsidRPr="005F01E3">
              <w:t>55</w:t>
            </w:r>
          </w:p>
        </w:tc>
        <w:tc>
          <w:tcPr>
            <w:tcW w:w="436" w:type="pct"/>
          </w:tcPr>
          <w:p w14:paraId="246E9264"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40F2C44B"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TWGCB-01-005-0355</w:t>
            </w:r>
          </w:p>
        </w:tc>
        <w:tc>
          <w:tcPr>
            <w:tcW w:w="263" w:type="pct"/>
          </w:tcPr>
          <w:p w14:paraId="3C615367"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控制台</w:t>
            </w:r>
          </w:p>
        </w:tc>
        <w:tc>
          <w:tcPr>
            <w:tcW w:w="436" w:type="pct"/>
          </w:tcPr>
          <w:p w14:paraId="7CC96E4E"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允許線上提示</w:t>
            </w:r>
          </w:p>
        </w:tc>
        <w:tc>
          <w:tcPr>
            <w:tcW w:w="1573" w:type="pct"/>
          </w:tcPr>
          <w:p w14:paraId="5699A903" w14:textId="4CC0F142"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750C4">
              <w:rPr>
                <w:rFonts w:hint="eastAsia"/>
              </w:rPr>
              <w:t>此項原則設定可</w:t>
            </w:r>
            <w:r w:rsidRPr="005F01E3">
              <w:rPr>
                <w:rFonts w:hint="eastAsia"/>
              </w:rPr>
              <w:t>啟用或停用擷取</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rPr>
                <w:rFonts w:hint="eastAsia"/>
              </w:rPr>
              <w:t>應用程式的線上提示</w:t>
            </w:r>
            <w:r>
              <w:rPr>
                <w:rFonts w:hint="eastAsia"/>
              </w:rPr>
              <w:t>與</w:t>
            </w:r>
            <w:r w:rsidRPr="005F01E3">
              <w:rPr>
                <w:rFonts w:hint="eastAsia"/>
              </w:rPr>
              <w:t>說明</w:t>
            </w:r>
          </w:p>
          <w:p w14:paraId="5FF5A989" w14:textId="2D28C8A2"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若停用</w:t>
            </w:r>
            <w:r>
              <w:rPr>
                <w:rFonts w:hint="eastAsia"/>
              </w:rPr>
              <w:t>此項原則設定</w:t>
            </w:r>
            <w:r w:rsidRPr="005F01E3">
              <w:rPr>
                <w:rFonts w:hint="eastAsia"/>
              </w:rPr>
              <w:t>，</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rPr>
                <w:rFonts w:hint="eastAsia"/>
              </w:rPr>
              <w:t>將不會連絡</w:t>
            </w:r>
            <w:r w:rsidRPr="005F01E3">
              <w:t>Microsoft</w:t>
            </w:r>
            <w:r w:rsidRPr="005F01E3">
              <w:rPr>
                <w:rFonts w:hint="eastAsia"/>
              </w:rPr>
              <w:t>內容服務來擷取提示</w:t>
            </w:r>
            <w:r>
              <w:rPr>
                <w:rFonts w:hint="eastAsia"/>
              </w:rPr>
              <w:t>與</w:t>
            </w:r>
            <w:r w:rsidRPr="005F01E3">
              <w:rPr>
                <w:rFonts w:hint="eastAsia"/>
              </w:rPr>
              <w:t>說明內容</w:t>
            </w:r>
          </w:p>
        </w:tc>
        <w:tc>
          <w:tcPr>
            <w:tcW w:w="700" w:type="pct"/>
          </w:tcPr>
          <w:p w14:paraId="6E75D79D"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Pr="005F01E3">
              <w:rPr>
                <w:rFonts w:hint="eastAsia"/>
              </w:rPr>
              <w:t>控制台</w:t>
            </w:r>
            <w:r w:rsidRPr="005F01E3">
              <w:t>\</w:t>
            </w:r>
            <w:r w:rsidRPr="005F01E3">
              <w:rPr>
                <w:rFonts w:hint="eastAsia"/>
              </w:rPr>
              <w:t>允許線上提示</w:t>
            </w:r>
          </w:p>
        </w:tc>
        <w:tc>
          <w:tcPr>
            <w:tcW w:w="742" w:type="pct"/>
          </w:tcPr>
          <w:p w14:paraId="39DDA2FD"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c>
          <w:tcPr>
            <w:tcW w:w="333" w:type="pct"/>
          </w:tcPr>
          <w:p w14:paraId="06C28E9E"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5BEC662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1C99AB6" w14:textId="77777777" w:rsidR="00BB7CA1" w:rsidRPr="00D94642" w:rsidRDefault="00BB7CA1" w:rsidP="00BB7CA1">
            <w:pPr>
              <w:pStyle w:val="ad"/>
              <w:spacing w:before="72" w:after="72"/>
            </w:pPr>
            <w:r w:rsidRPr="005F01E3">
              <w:rPr>
                <w:rFonts w:hint="eastAsia"/>
              </w:rPr>
              <w:lastRenderedPageBreak/>
              <w:t>3</w:t>
            </w:r>
            <w:r w:rsidRPr="005F01E3">
              <w:t>56</w:t>
            </w:r>
          </w:p>
        </w:tc>
        <w:tc>
          <w:tcPr>
            <w:tcW w:w="436" w:type="pct"/>
          </w:tcPr>
          <w:p w14:paraId="6E410777"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4FC847C8"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TWGCB-01-005-0356</w:t>
            </w:r>
          </w:p>
        </w:tc>
        <w:tc>
          <w:tcPr>
            <w:tcW w:w="263" w:type="pct"/>
          </w:tcPr>
          <w:p w14:paraId="51769EB2"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436" w:type="pct"/>
          </w:tcPr>
          <w:p w14:paraId="4EB2E0BD"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Configure SMB v1 client driver</w:t>
            </w:r>
          </w:p>
        </w:tc>
        <w:tc>
          <w:tcPr>
            <w:tcW w:w="1573" w:type="pct"/>
          </w:tcPr>
          <w:p w14:paraId="3F6496D7" w14:textId="77777777"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停用用戶端</w:t>
            </w:r>
            <w:r w:rsidRPr="005F01E3">
              <w:t>SMBv1</w:t>
            </w:r>
            <w:r w:rsidRPr="005F01E3">
              <w:rPr>
                <w:rFonts w:hint="eastAsia"/>
              </w:rPr>
              <w:t>協定，請選擇「啟用」，並於</w:t>
            </w:r>
            <w:r w:rsidRPr="005F01E3">
              <w:t>Configure MrxSmb10 driver</w:t>
            </w:r>
            <w:r w:rsidRPr="005F01E3">
              <w:rPr>
                <w:rFonts w:hint="eastAsia"/>
              </w:rPr>
              <w:t>下拉選項中，選擇「</w:t>
            </w:r>
            <w:r w:rsidRPr="005F01E3">
              <w:t>Disable driver(recommended)</w:t>
            </w:r>
            <w:r w:rsidRPr="005F01E3">
              <w:rPr>
                <w:rFonts w:hint="eastAsia"/>
              </w:rPr>
              <w:t>」</w:t>
            </w:r>
          </w:p>
          <w:p w14:paraId="10FB8A54" w14:textId="0FA02833"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警告</w:t>
            </w:r>
            <w:r w:rsidRPr="00A46981">
              <w:rPr>
                <w:rFonts w:hint="eastAsia"/>
              </w:rPr>
              <w:t>：</w:t>
            </w:r>
            <w:r w:rsidRPr="005F01E3">
              <w:rPr>
                <w:rFonts w:hint="eastAsia"/>
              </w:rPr>
              <w:t>任何狀況下請不要選擇停用選項</w:t>
            </w:r>
          </w:p>
          <w:p w14:paraId="358B3615" w14:textId="77777777"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要復原預設用戶端的</w:t>
            </w:r>
            <w:r w:rsidRPr="005F01E3">
              <w:t>SMBv1</w:t>
            </w:r>
            <w:r w:rsidRPr="005F01E3">
              <w:rPr>
                <w:rFonts w:hint="eastAsia"/>
              </w:rPr>
              <w:t>設定，請選擇請選擇「啟用」，並於</w:t>
            </w:r>
            <w:r w:rsidRPr="005F01E3">
              <w:t>Configure MrxSmb10 driver</w:t>
            </w:r>
            <w:r w:rsidRPr="005F01E3">
              <w:rPr>
                <w:rFonts w:hint="eastAsia"/>
              </w:rPr>
              <w:t>中選擇正確的預設值</w:t>
            </w:r>
          </w:p>
          <w:p w14:paraId="6AC01897" w14:textId="62DF25F2"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針對</w:t>
            </w:r>
            <w:r w:rsidRPr="005F01E3">
              <w:t>Windows 8.1</w:t>
            </w:r>
            <w:r w:rsidRPr="005F01E3">
              <w:rPr>
                <w:rFonts w:hint="eastAsia"/>
              </w:rPr>
              <w:t>、</w:t>
            </w:r>
            <w:r w:rsidRPr="005F01E3">
              <w:t>Windows Server 2012R2</w:t>
            </w:r>
            <w:r w:rsidRPr="005F01E3">
              <w:rPr>
                <w:rFonts w:hint="eastAsia"/>
              </w:rPr>
              <w:t>及更高版本請選擇「自動啟動」</w:t>
            </w:r>
          </w:p>
          <w:p w14:paraId="667C560F"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此設定所做的更改需要重新啟動才能生效</w:t>
            </w:r>
          </w:p>
        </w:tc>
        <w:tc>
          <w:tcPr>
            <w:tcW w:w="700" w:type="pct"/>
          </w:tcPr>
          <w:p w14:paraId="4AFE6B4B"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\MS Security Guide\Configure SMB v1 client driver</w:t>
            </w:r>
          </w:p>
        </w:tc>
        <w:tc>
          <w:tcPr>
            <w:tcW w:w="742" w:type="pct"/>
          </w:tcPr>
          <w:p w14:paraId="1D670107"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w:t>
            </w:r>
            <w:r w:rsidRPr="005F01E3">
              <w:t>Configure MrxSmb10 driver</w:t>
            </w:r>
            <w:r w:rsidRPr="005F01E3">
              <w:rPr>
                <w:rFonts w:hint="eastAsia"/>
              </w:rPr>
              <w:t>：</w:t>
            </w:r>
            <w:r w:rsidRPr="005F01E3">
              <w:t>Disable driver(recommended)</w:t>
            </w:r>
          </w:p>
        </w:tc>
        <w:tc>
          <w:tcPr>
            <w:tcW w:w="333" w:type="pct"/>
          </w:tcPr>
          <w:p w14:paraId="139F28C9"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1E297029"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718F7A3" w14:textId="77777777" w:rsidR="00BB7CA1" w:rsidRPr="00D94642" w:rsidRDefault="00BB7CA1" w:rsidP="00BB7CA1">
            <w:pPr>
              <w:pStyle w:val="ad"/>
              <w:spacing w:before="72" w:after="72"/>
            </w:pPr>
            <w:r w:rsidRPr="005F01E3">
              <w:rPr>
                <w:rFonts w:hint="eastAsia"/>
              </w:rPr>
              <w:t>3</w:t>
            </w:r>
            <w:r w:rsidRPr="005F01E3">
              <w:t>57</w:t>
            </w:r>
          </w:p>
        </w:tc>
        <w:tc>
          <w:tcPr>
            <w:tcW w:w="436" w:type="pct"/>
          </w:tcPr>
          <w:p w14:paraId="33E0E488"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55AC17B6"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TWGCB-01-005-0357</w:t>
            </w:r>
          </w:p>
        </w:tc>
        <w:tc>
          <w:tcPr>
            <w:tcW w:w="263" w:type="pct"/>
          </w:tcPr>
          <w:p w14:paraId="461686F2"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436" w:type="pct"/>
          </w:tcPr>
          <w:p w14:paraId="6943C5FB"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Configure SMB v1 server</w:t>
            </w:r>
          </w:p>
        </w:tc>
        <w:tc>
          <w:tcPr>
            <w:tcW w:w="1573" w:type="pct"/>
          </w:tcPr>
          <w:p w14:paraId="680F26BE" w14:textId="2714424F"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停用此設定將停用伺服器端</w:t>
            </w:r>
            <w:r w:rsidRPr="005F01E3">
              <w:t>SMBv1</w:t>
            </w:r>
            <w:r w:rsidRPr="005F01E3">
              <w:rPr>
                <w:rFonts w:hint="eastAsia"/>
              </w:rPr>
              <w:t>協定的處理</w:t>
            </w:r>
            <w:r w:rsidRPr="005F01E3">
              <w:t>(</w:t>
            </w:r>
            <w:r w:rsidRPr="005F01E3">
              <w:rPr>
                <w:rFonts w:hint="eastAsia"/>
              </w:rPr>
              <w:t>推薦</w:t>
            </w:r>
            <w:r>
              <w:rPr>
                <w:rFonts w:hint="eastAsia"/>
              </w:rPr>
              <w:t>)</w:t>
            </w:r>
          </w:p>
          <w:p w14:paraId="284E2AD4" w14:textId="4F40987B"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啟用此設定將啟用伺服器端</w:t>
            </w:r>
            <w:r w:rsidRPr="005F01E3">
              <w:t>SMBv1</w:t>
            </w:r>
            <w:r w:rsidRPr="005F01E3">
              <w:rPr>
                <w:rFonts w:hint="eastAsia"/>
              </w:rPr>
              <w:t>協定的處理</w:t>
            </w:r>
            <w:r w:rsidRPr="005F01E3">
              <w:t>(</w:t>
            </w:r>
            <w:r w:rsidRPr="005F01E3">
              <w:rPr>
                <w:rFonts w:hint="eastAsia"/>
              </w:rPr>
              <w:t>預設</w:t>
            </w:r>
            <w:r>
              <w:rPr>
                <w:rFonts w:hint="eastAsia"/>
              </w:rPr>
              <w:t>)</w:t>
            </w:r>
          </w:p>
          <w:p w14:paraId="59CDDEC1" w14:textId="7777777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此設定所做的更改需要重新啟動才能</w:t>
            </w:r>
            <w:r w:rsidRPr="005F01E3">
              <w:rPr>
                <w:rFonts w:hint="eastAsia"/>
              </w:rPr>
              <w:lastRenderedPageBreak/>
              <w:t>生效</w:t>
            </w:r>
          </w:p>
        </w:tc>
        <w:tc>
          <w:tcPr>
            <w:tcW w:w="700" w:type="pct"/>
          </w:tcPr>
          <w:p w14:paraId="49E786DA" w14:textId="5BAA24B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\MS Security Guide\Configure SMB v1 server</w:t>
            </w:r>
          </w:p>
        </w:tc>
        <w:tc>
          <w:tcPr>
            <w:tcW w:w="742" w:type="pct"/>
          </w:tcPr>
          <w:p w14:paraId="522D32E2"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c>
          <w:tcPr>
            <w:tcW w:w="333" w:type="pct"/>
          </w:tcPr>
          <w:p w14:paraId="2B05F234"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170F0BE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6C0A25F" w14:textId="77777777" w:rsidR="00BB7CA1" w:rsidRPr="00D94642" w:rsidRDefault="00BB7CA1" w:rsidP="00BB7CA1">
            <w:pPr>
              <w:pStyle w:val="ad"/>
              <w:spacing w:before="72" w:after="72"/>
            </w:pPr>
            <w:r w:rsidRPr="005F01E3">
              <w:rPr>
                <w:rFonts w:hint="eastAsia"/>
              </w:rPr>
              <w:t>3</w:t>
            </w:r>
            <w:r w:rsidRPr="005F01E3">
              <w:t>58</w:t>
            </w:r>
          </w:p>
        </w:tc>
        <w:tc>
          <w:tcPr>
            <w:tcW w:w="436" w:type="pct"/>
          </w:tcPr>
          <w:p w14:paraId="1721E94F"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0B004A87"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TWGCB-01-005-0358</w:t>
            </w:r>
          </w:p>
        </w:tc>
        <w:tc>
          <w:tcPr>
            <w:tcW w:w="263" w:type="pct"/>
          </w:tcPr>
          <w:p w14:paraId="2537D3D1"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436" w:type="pct"/>
          </w:tcPr>
          <w:p w14:paraId="69C5CA4C"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Enable Structured Exception Handling Overwrite Protection (SEHOP)</w:t>
            </w:r>
          </w:p>
        </w:tc>
        <w:tc>
          <w:tcPr>
            <w:tcW w:w="1573" w:type="pct"/>
          </w:tcPr>
          <w:p w14:paraId="63EEA97D" w14:textId="60A369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如果啟用此原則，則將強制執行</w:t>
            </w:r>
            <w:r w:rsidRPr="005F01E3">
              <w:t>SEHOP</w:t>
            </w:r>
          </w:p>
          <w:p w14:paraId="55E8FF1E" w14:textId="7811ECA5"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如果停用或未設定此原則，則對於</w:t>
            </w:r>
            <w:r w:rsidRPr="005F01E3">
              <w:t>32</w:t>
            </w:r>
            <w:r w:rsidRPr="005F01E3">
              <w:rPr>
                <w:rFonts w:hint="eastAsia"/>
              </w:rPr>
              <w:t>位</w:t>
            </w:r>
            <w:r>
              <w:rPr>
                <w:rFonts w:hint="eastAsia"/>
              </w:rPr>
              <w:t>元</w:t>
            </w:r>
            <w:r w:rsidRPr="005F01E3">
              <w:rPr>
                <w:rFonts w:hint="eastAsia"/>
              </w:rPr>
              <w:t>處理器將不強制執行</w:t>
            </w:r>
            <w:r w:rsidRPr="005F01E3">
              <w:t>SEHOP</w:t>
            </w:r>
          </w:p>
        </w:tc>
        <w:tc>
          <w:tcPr>
            <w:tcW w:w="700" w:type="pct"/>
          </w:tcPr>
          <w:p w14:paraId="66901283" w14:textId="266B0EA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\MS Security Guide\Enable Structured Exception Handling Overwrite Protection (SEHOP)</w:t>
            </w:r>
          </w:p>
        </w:tc>
        <w:tc>
          <w:tcPr>
            <w:tcW w:w="742" w:type="pct"/>
          </w:tcPr>
          <w:p w14:paraId="40232C04"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c>
          <w:tcPr>
            <w:tcW w:w="333" w:type="pct"/>
          </w:tcPr>
          <w:p w14:paraId="205C7C08"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210A944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FA03705" w14:textId="77777777" w:rsidR="00BB7CA1" w:rsidRPr="00D94642" w:rsidRDefault="00BB7CA1" w:rsidP="00BB7CA1">
            <w:pPr>
              <w:pStyle w:val="ad"/>
              <w:spacing w:before="72" w:after="72"/>
            </w:pPr>
            <w:r w:rsidRPr="005F01E3">
              <w:rPr>
                <w:rFonts w:hint="eastAsia"/>
              </w:rPr>
              <w:t>3</w:t>
            </w:r>
            <w:r w:rsidRPr="005F01E3">
              <w:t>59</w:t>
            </w:r>
          </w:p>
        </w:tc>
        <w:tc>
          <w:tcPr>
            <w:tcW w:w="436" w:type="pct"/>
          </w:tcPr>
          <w:p w14:paraId="406BC103"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00D87639"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TWGCB-01-005-0359</w:t>
            </w:r>
          </w:p>
        </w:tc>
        <w:tc>
          <w:tcPr>
            <w:tcW w:w="263" w:type="pct"/>
          </w:tcPr>
          <w:p w14:paraId="0B3C0BED"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436" w:type="pct"/>
          </w:tcPr>
          <w:p w14:paraId="19A244D0"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NetBT NodeType configuration</w:t>
            </w:r>
          </w:p>
        </w:tc>
        <w:tc>
          <w:tcPr>
            <w:tcW w:w="1573" w:type="pct"/>
          </w:tcPr>
          <w:p w14:paraId="0136AA02" w14:textId="73BE2B3C"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t>NetBT NodeType</w:t>
            </w:r>
            <w:r w:rsidRPr="005F01E3">
              <w:rPr>
                <w:rFonts w:hint="eastAsia"/>
              </w:rPr>
              <w:t>設定決定</w:t>
            </w:r>
            <w:r w:rsidRPr="005F01E3">
              <w:t>NetBT</w:t>
            </w:r>
            <w:r w:rsidRPr="005F01E3">
              <w:rPr>
                <w:rFonts w:hint="eastAsia"/>
              </w:rPr>
              <w:t>用於註冊</w:t>
            </w:r>
            <w:r>
              <w:rPr>
                <w:rFonts w:hint="eastAsia"/>
              </w:rPr>
              <w:t>與</w:t>
            </w:r>
            <w:r w:rsidRPr="005F01E3">
              <w:rPr>
                <w:rFonts w:hint="eastAsia"/>
              </w:rPr>
              <w:t>解析名稱的方法：</w:t>
            </w:r>
          </w:p>
          <w:p w14:paraId="2924C0AB" w14:textId="6E20BBF5"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B</w:t>
            </w:r>
            <w:r w:rsidRPr="005F01E3">
              <w:rPr>
                <w:rFonts w:hint="eastAsia"/>
              </w:rPr>
              <w:t>節點電腦使用廣播</w:t>
            </w:r>
          </w:p>
          <w:p w14:paraId="02002938" w14:textId="5EEBCEF3"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P</w:t>
            </w:r>
            <w:r w:rsidRPr="005F01E3">
              <w:rPr>
                <w:rFonts w:hint="eastAsia"/>
              </w:rPr>
              <w:t>節點電腦僅使用對名稱伺服器</w:t>
            </w:r>
            <w:r w:rsidRPr="005F01E3">
              <w:t>(WINS)</w:t>
            </w:r>
            <w:r w:rsidRPr="005F01E3">
              <w:rPr>
                <w:rFonts w:hint="eastAsia"/>
              </w:rPr>
              <w:t>的點對點名稱查詢</w:t>
            </w:r>
          </w:p>
          <w:p w14:paraId="5B39FC72" w14:textId="4B305516"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M</w:t>
            </w:r>
            <w:r w:rsidRPr="005F01E3">
              <w:rPr>
                <w:rFonts w:hint="eastAsia"/>
              </w:rPr>
              <w:t>節點電腦先廣播，然後查詢名稱伺</w:t>
            </w:r>
            <w:r w:rsidRPr="005F01E3">
              <w:rPr>
                <w:rFonts w:hint="eastAsia"/>
              </w:rPr>
              <w:lastRenderedPageBreak/>
              <w:t>服器</w:t>
            </w:r>
          </w:p>
          <w:p w14:paraId="5A96769C" w14:textId="7281808C"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H</w:t>
            </w:r>
            <w:r w:rsidRPr="005F01E3">
              <w:rPr>
                <w:rFonts w:hint="eastAsia"/>
              </w:rPr>
              <w:t>節點電腦先查詢名稱伺服器，然後廣播</w:t>
            </w:r>
          </w:p>
          <w:p w14:paraId="59511D4E"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遵循以下方法通過</w:t>
            </w:r>
            <w:r w:rsidRPr="005F01E3">
              <w:t>LMHOSTS</w:t>
            </w:r>
            <w:r w:rsidRPr="005F01E3">
              <w:rPr>
                <w:rFonts w:hint="eastAsia"/>
              </w:rPr>
              <w:t>或</w:t>
            </w:r>
            <w:r w:rsidRPr="005F01E3">
              <w:t>DNS</w:t>
            </w:r>
            <w:r w:rsidRPr="005F01E3">
              <w:rPr>
                <w:rFonts w:hint="eastAsia"/>
              </w:rPr>
              <w:t>進行解析。如果存在</w:t>
            </w:r>
            <w:r w:rsidRPr="005F01E3">
              <w:t>NodeType</w:t>
            </w:r>
            <w:r w:rsidRPr="005F01E3">
              <w:rPr>
                <w:rFonts w:hint="eastAsia"/>
              </w:rPr>
              <w:t>值，它將覆蓋任何</w:t>
            </w:r>
            <w:r w:rsidRPr="005F01E3">
              <w:t>DhcpNodeType</w:t>
            </w:r>
            <w:r w:rsidRPr="005F01E3">
              <w:rPr>
                <w:rFonts w:hint="eastAsia"/>
              </w:rPr>
              <w:t>值</w:t>
            </w:r>
          </w:p>
          <w:p w14:paraId="17DE22FD" w14:textId="078AE3D6"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如果沒有</w:t>
            </w:r>
            <w:r w:rsidRPr="005F01E3">
              <w:t>NodeType</w:t>
            </w:r>
            <w:r>
              <w:rPr>
                <w:rFonts w:hint="eastAsia"/>
              </w:rPr>
              <w:t>與</w:t>
            </w:r>
            <w:r w:rsidRPr="005F01E3">
              <w:t>DhcpNodeType</w:t>
            </w:r>
            <w:r w:rsidRPr="005F01E3">
              <w:rPr>
                <w:rFonts w:hint="eastAsia"/>
              </w:rPr>
              <w:t>，也沒有</w:t>
            </w:r>
            <w:r w:rsidRPr="005F01E3">
              <w:t>WINS</w:t>
            </w:r>
            <w:r w:rsidRPr="005F01E3">
              <w:rPr>
                <w:rFonts w:hint="eastAsia"/>
              </w:rPr>
              <w:t>伺服器，電腦使用</w:t>
            </w:r>
            <w:r w:rsidRPr="005F01E3">
              <w:t>B</w:t>
            </w:r>
            <w:r w:rsidRPr="005F01E3">
              <w:rPr>
                <w:rFonts w:hint="eastAsia"/>
              </w:rPr>
              <w:t>節點，如果至少設定了</w:t>
            </w:r>
            <w:r w:rsidRPr="005F01E3">
              <w:t>WINS</w:t>
            </w:r>
            <w:r w:rsidRPr="005F01E3">
              <w:rPr>
                <w:rFonts w:hint="eastAsia"/>
              </w:rPr>
              <w:t>伺服器，則電腦使用</w:t>
            </w:r>
            <w:r w:rsidRPr="005F01E3">
              <w:t>H</w:t>
            </w:r>
            <w:r w:rsidRPr="005F01E3">
              <w:rPr>
                <w:rFonts w:hint="eastAsia"/>
              </w:rPr>
              <w:t>節點</w:t>
            </w:r>
          </w:p>
        </w:tc>
        <w:tc>
          <w:tcPr>
            <w:tcW w:w="700" w:type="pct"/>
          </w:tcPr>
          <w:p w14:paraId="3FF0FBBB" w14:textId="39B83A5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\MS Security Guide\NetBT NodeType configuration</w:t>
            </w:r>
          </w:p>
        </w:tc>
        <w:tc>
          <w:tcPr>
            <w:tcW w:w="742" w:type="pct"/>
          </w:tcPr>
          <w:p w14:paraId="1AF61B23" w14:textId="1CD04F3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w:t>
            </w:r>
            <w:r w:rsidRPr="005F01E3">
              <w:t>Configure NetBT NodeType</w:t>
            </w:r>
            <w:r w:rsidRPr="00A46981">
              <w:rPr>
                <w:rFonts w:hint="eastAsia"/>
              </w:rPr>
              <w:t>：</w:t>
            </w:r>
            <w:r w:rsidRPr="005F01E3">
              <w:t>P</w:t>
            </w:r>
            <w:r w:rsidRPr="005F01E3">
              <w:rPr>
                <w:rFonts w:hint="eastAsia"/>
              </w:rPr>
              <w:t>節點</w:t>
            </w:r>
            <w:r w:rsidRPr="005F01E3">
              <w:t>(</w:t>
            </w:r>
            <w:r w:rsidRPr="005F01E3">
              <w:rPr>
                <w:rFonts w:hint="eastAsia"/>
              </w:rPr>
              <w:t>推薦</w:t>
            </w:r>
            <w:r w:rsidRPr="005F01E3">
              <w:t>)</w:t>
            </w:r>
          </w:p>
        </w:tc>
        <w:tc>
          <w:tcPr>
            <w:tcW w:w="333" w:type="pct"/>
          </w:tcPr>
          <w:p w14:paraId="6E7BDE43"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3366F82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DE7E713" w14:textId="77777777" w:rsidR="00BB7CA1" w:rsidRPr="00D94642" w:rsidRDefault="00BB7CA1" w:rsidP="00BB7CA1">
            <w:pPr>
              <w:pStyle w:val="ad"/>
              <w:spacing w:before="72" w:after="72"/>
            </w:pPr>
            <w:r w:rsidRPr="005F01E3">
              <w:rPr>
                <w:rFonts w:hint="eastAsia"/>
              </w:rPr>
              <w:t>3</w:t>
            </w:r>
            <w:r w:rsidRPr="005F01E3">
              <w:t>60</w:t>
            </w:r>
          </w:p>
        </w:tc>
        <w:tc>
          <w:tcPr>
            <w:tcW w:w="436" w:type="pct"/>
          </w:tcPr>
          <w:p w14:paraId="349897F9"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5D0AFDA7"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TWGCB-01-005-0360</w:t>
            </w:r>
          </w:p>
        </w:tc>
        <w:tc>
          <w:tcPr>
            <w:tcW w:w="263" w:type="pct"/>
          </w:tcPr>
          <w:p w14:paraId="09B1D37A"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網路</w:t>
            </w:r>
            <w:r w:rsidRPr="005F01E3">
              <w:t>\DNS</w:t>
            </w:r>
            <w:r w:rsidRPr="005F01E3">
              <w:rPr>
                <w:rFonts w:hint="eastAsia"/>
              </w:rPr>
              <w:t>用戶端</w:t>
            </w:r>
          </w:p>
        </w:tc>
        <w:tc>
          <w:tcPr>
            <w:tcW w:w="436" w:type="pct"/>
          </w:tcPr>
          <w:p w14:paraId="060AA0B4"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關閉多點傳送名稱解析</w:t>
            </w:r>
          </w:p>
        </w:tc>
        <w:tc>
          <w:tcPr>
            <w:tcW w:w="1573" w:type="pct"/>
          </w:tcPr>
          <w:p w14:paraId="60C3C167" w14:textId="7CE4D326"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可啟用或停用連結本機多點傳送名稱解析</w:t>
            </w:r>
            <w:r w:rsidRPr="005F01E3">
              <w:t>(LLMNR)</w:t>
            </w:r>
          </w:p>
          <w:p w14:paraId="50DF661B" w14:textId="54B30088"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t>LLMNR</w:t>
            </w:r>
            <w:r w:rsidRPr="005F01E3">
              <w:rPr>
                <w:rFonts w:hint="eastAsia"/>
              </w:rPr>
              <w:t>是次要名稱解析通訊協定。使用</w:t>
            </w:r>
            <w:r w:rsidRPr="005F01E3">
              <w:t>LLMNR</w:t>
            </w:r>
            <w:r w:rsidRPr="005F01E3">
              <w:rPr>
                <w:rFonts w:hint="eastAsia"/>
              </w:rPr>
              <w:t>，查詢會透過單一子網路的本機網路連結，使用多點傳送從一部用戶端電腦傳送到相同子網路上同時啟用</w:t>
            </w:r>
            <w:r w:rsidRPr="005F01E3">
              <w:t>LLMNR</w:t>
            </w:r>
            <w:r w:rsidRPr="005F01E3">
              <w:rPr>
                <w:rFonts w:hint="eastAsia"/>
              </w:rPr>
              <w:t>的另一部用戶端電腦</w:t>
            </w:r>
            <w:r>
              <w:rPr>
                <w:rFonts w:hint="eastAsia"/>
              </w:rPr>
              <w:t>，</w:t>
            </w:r>
            <w:r w:rsidRPr="005F01E3">
              <w:lastRenderedPageBreak/>
              <w:t>LLMNR</w:t>
            </w:r>
            <w:r w:rsidRPr="005F01E3">
              <w:rPr>
                <w:rFonts w:hint="eastAsia"/>
              </w:rPr>
              <w:t>不需要</w:t>
            </w:r>
            <w:r w:rsidRPr="005F01E3">
              <w:t>DNS</w:t>
            </w:r>
            <w:r w:rsidRPr="005F01E3">
              <w:rPr>
                <w:rFonts w:hint="eastAsia"/>
              </w:rPr>
              <w:t>伺服器或</w:t>
            </w:r>
            <w:r w:rsidRPr="005F01E3">
              <w:t>DNS</w:t>
            </w:r>
            <w:r w:rsidRPr="005F01E3">
              <w:rPr>
                <w:rFonts w:hint="eastAsia"/>
              </w:rPr>
              <w:t>用戶端設定，可針對無法透過傳統</w:t>
            </w:r>
            <w:r w:rsidRPr="005F01E3">
              <w:t xml:space="preserve"> DNS</w:t>
            </w:r>
            <w:r w:rsidRPr="005F01E3">
              <w:rPr>
                <w:rFonts w:hint="eastAsia"/>
              </w:rPr>
              <w:t>名稱解析的狀況提供名稱解析</w:t>
            </w:r>
          </w:p>
          <w:p w14:paraId="255D03E9" w14:textId="6FB82220"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原則設定，會停用用戶端電腦上所有可用的網路介面卡之</w:t>
            </w:r>
            <w:r w:rsidRPr="005F01E3">
              <w:t>LLMNR</w:t>
            </w:r>
          </w:p>
          <w:p w14:paraId="7C6BBCE9" w14:textId="1ACE7671"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原則設定，會啟用所有可用的網路介面卡之</w:t>
            </w:r>
            <w:r w:rsidRPr="005F01E3">
              <w:t>LLMNR</w:t>
            </w:r>
          </w:p>
        </w:tc>
        <w:tc>
          <w:tcPr>
            <w:tcW w:w="700" w:type="pct"/>
          </w:tcPr>
          <w:p w14:paraId="4C3B2A7C"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Pr="005F01E3">
              <w:rPr>
                <w:rFonts w:hint="eastAsia"/>
              </w:rPr>
              <w:t>網路</w:t>
            </w:r>
            <w:r w:rsidRPr="005F01E3">
              <w:t>\DNS</w:t>
            </w:r>
            <w:r w:rsidRPr="005F01E3">
              <w:rPr>
                <w:rFonts w:hint="eastAsia"/>
              </w:rPr>
              <w:t>用戶端</w:t>
            </w:r>
            <w:r w:rsidRPr="005F01E3">
              <w:t>\</w:t>
            </w:r>
            <w:r w:rsidRPr="005F01E3">
              <w:rPr>
                <w:rFonts w:hint="eastAsia"/>
              </w:rPr>
              <w:t>關閉多點傳送名稱解析</w:t>
            </w:r>
          </w:p>
        </w:tc>
        <w:tc>
          <w:tcPr>
            <w:tcW w:w="742" w:type="pct"/>
          </w:tcPr>
          <w:p w14:paraId="14D9A9FF"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c>
          <w:tcPr>
            <w:tcW w:w="333" w:type="pct"/>
          </w:tcPr>
          <w:p w14:paraId="7D5B5208"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463321D2"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104B3575" w14:textId="77777777" w:rsidR="00BB7CA1" w:rsidRPr="00D94642" w:rsidRDefault="00BB7CA1" w:rsidP="00BB7CA1">
            <w:pPr>
              <w:pStyle w:val="ad"/>
              <w:spacing w:before="72" w:after="72"/>
            </w:pPr>
            <w:r w:rsidRPr="005F01E3">
              <w:rPr>
                <w:rFonts w:hint="eastAsia"/>
              </w:rPr>
              <w:t>3</w:t>
            </w:r>
            <w:r w:rsidRPr="005F01E3">
              <w:t>61</w:t>
            </w:r>
          </w:p>
        </w:tc>
        <w:tc>
          <w:tcPr>
            <w:tcW w:w="436" w:type="pct"/>
          </w:tcPr>
          <w:p w14:paraId="304E86F2"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4F9BC9A8"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TWGCB-01-005-0361</w:t>
            </w:r>
          </w:p>
        </w:tc>
        <w:tc>
          <w:tcPr>
            <w:tcW w:w="263" w:type="pct"/>
          </w:tcPr>
          <w:p w14:paraId="26940068"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w:t>
            </w:r>
            <w:r w:rsidRPr="005F01E3">
              <w:rPr>
                <w:rFonts w:hint="eastAsia"/>
              </w:rPr>
              <w:t>認證委派</w:t>
            </w:r>
          </w:p>
        </w:tc>
        <w:tc>
          <w:tcPr>
            <w:tcW w:w="436" w:type="pct"/>
          </w:tcPr>
          <w:p w14:paraId="16E06F79"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加密預示修復</w:t>
            </w:r>
          </w:p>
        </w:tc>
        <w:tc>
          <w:tcPr>
            <w:tcW w:w="1573" w:type="pct"/>
          </w:tcPr>
          <w:p w14:paraId="3B2138B1" w14:textId="7DA29906"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適用於使用</w:t>
            </w:r>
            <w:r w:rsidRPr="005F01E3">
              <w:t>CredSSP</w:t>
            </w:r>
            <w:r w:rsidRPr="005F01E3">
              <w:rPr>
                <w:rFonts w:hint="eastAsia"/>
              </w:rPr>
              <w:t>元件</w:t>
            </w:r>
            <w:r>
              <w:rPr>
                <w:rFonts w:hint="eastAsia"/>
              </w:rPr>
              <w:t>之</w:t>
            </w:r>
            <w:r w:rsidRPr="005F01E3">
              <w:rPr>
                <w:rFonts w:hint="eastAsia"/>
              </w:rPr>
              <w:t>應用程式</w:t>
            </w:r>
            <w:r w:rsidRPr="005F01E3">
              <w:t>(</w:t>
            </w:r>
            <w:r w:rsidRPr="005F01E3">
              <w:rPr>
                <w:rFonts w:hint="eastAsia"/>
              </w:rPr>
              <w:t>例如遠端桌面連線</w:t>
            </w:r>
            <w:r w:rsidRPr="005F01E3">
              <w:t>)</w:t>
            </w:r>
          </w:p>
          <w:p w14:paraId="0488BFF0" w14:textId="734B45EA"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t>CredSSP</w:t>
            </w:r>
            <w:r w:rsidRPr="005F01E3">
              <w:rPr>
                <w:rFonts w:hint="eastAsia"/>
              </w:rPr>
              <w:t>通訊協定的某些版本有弱點，容易受到針對用戶端的加密</w:t>
            </w:r>
            <w:r w:rsidRPr="005F01E3">
              <w:t>Oracle</w:t>
            </w:r>
            <w:r w:rsidRPr="005F01E3">
              <w:rPr>
                <w:rFonts w:hint="eastAsia"/>
              </w:rPr>
              <w:t>攻擊所威脅。</w:t>
            </w:r>
            <w:r>
              <w:rPr>
                <w:rFonts w:hint="eastAsia"/>
              </w:rPr>
              <w:t>此</w:t>
            </w:r>
            <w:r w:rsidRPr="005F01E3">
              <w:rPr>
                <w:rFonts w:hint="eastAsia"/>
              </w:rPr>
              <w:t>項原則會控制易受攻擊的用戶端</w:t>
            </w:r>
            <w:r>
              <w:rPr>
                <w:rFonts w:hint="eastAsia"/>
              </w:rPr>
              <w:t>與</w:t>
            </w:r>
            <w:r w:rsidRPr="005F01E3">
              <w:rPr>
                <w:rFonts w:hint="eastAsia"/>
              </w:rPr>
              <w:t>伺服器的相容性</w:t>
            </w:r>
            <w:r>
              <w:rPr>
                <w:rFonts w:hint="eastAsia"/>
              </w:rPr>
              <w:t>，</w:t>
            </w:r>
            <w:r w:rsidRPr="005F01E3">
              <w:rPr>
                <w:rFonts w:hint="eastAsia"/>
              </w:rPr>
              <w:t>可設定加密預示弱點所需的保護層級</w:t>
            </w:r>
          </w:p>
          <w:p w14:paraId="0D38014E" w14:textId="6B755129"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w:t>
            </w:r>
            <w:r w:rsidRPr="005F01E3">
              <w:rPr>
                <w:rFonts w:hint="eastAsia"/>
              </w:rPr>
              <w:t>項原則設定，就會依據下列選項來選取</w:t>
            </w:r>
            <w:r w:rsidRPr="005F01E3">
              <w:t>CredSSP</w:t>
            </w:r>
            <w:r w:rsidRPr="005F01E3">
              <w:rPr>
                <w:rFonts w:hint="eastAsia"/>
              </w:rPr>
              <w:t>版本支援：</w:t>
            </w:r>
          </w:p>
          <w:p w14:paraId="3896B9C5" w14:textId="7F1A5241"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強制使用更新的用戶端：使用</w:t>
            </w:r>
            <w:r w:rsidRPr="005F01E3">
              <w:t>CredSSP</w:t>
            </w:r>
            <w:r w:rsidRPr="005F01E3">
              <w:rPr>
                <w:rFonts w:hint="eastAsia"/>
              </w:rPr>
              <w:t>的用戶端應用程式將無法回復成不安全的版本，並且使用</w:t>
            </w:r>
            <w:r w:rsidRPr="005F01E3">
              <w:t>CredSSP</w:t>
            </w:r>
            <w:r w:rsidRPr="005F01E3">
              <w:rPr>
                <w:rFonts w:hint="eastAsia"/>
              </w:rPr>
              <w:t>的服務將不會接受未修補的用戶端。注意：除非所有遠端主機都已支援最新的版本，否則不應該部署</w:t>
            </w:r>
            <w:r>
              <w:rPr>
                <w:rFonts w:hint="eastAsia"/>
              </w:rPr>
              <w:t>此</w:t>
            </w:r>
            <w:r w:rsidRPr="005F01E3">
              <w:rPr>
                <w:rFonts w:hint="eastAsia"/>
              </w:rPr>
              <w:t>項設定</w:t>
            </w:r>
          </w:p>
          <w:p w14:paraId="09618965" w14:textId="2100569C"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已降低影響：使用</w:t>
            </w:r>
            <w:r w:rsidRPr="005F01E3">
              <w:t>CredSSP</w:t>
            </w:r>
            <w:r w:rsidRPr="005F01E3">
              <w:rPr>
                <w:rFonts w:hint="eastAsia"/>
              </w:rPr>
              <w:t>的用戶端應用程式將無法回復成不安全的版本，但使用</w:t>
            </w:r>
            <w:r w:rsidRPr="005F01E3">
              <w:t>CredSSP</w:t>
            </w:r>
            <w:r w:rsidRPr="005F01E3">
              <w:rPr>
                <w:rFonts w:hint="eastAsia"/>
              </w:rPr>
              <w:t>的服務可接受未修補的用戶端</w:t>
            </w:r>
          </w:p>
          <w:p w14:paraId="7DE09E76" w14:textId="25075DB0" w:rsidR="00BB7CA1" w:rsidRPr="00C9629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易受攻擊：使用</w:t>
            </w:r>
            <w:r w:rsidRPr="005F01E3">
              <w:t>CredSSP</w:t>
            </w:r>
            <w:r w:rsidRPr="005F01E3">
              <w:rPr>
                <w:rFonts w:hint="eastAsia"/>
              </w:rPr>
              <w:t>的用戶端應用程式可支援回復成不安全的版本，且使用</w:t>
            </w:r>
            <w:r w:rsidRPr="005F01E3">
              <w:t>CredSSP</w:t>
            </w:r>
            <w:r w:rsidRPr="005F01E3">
              <w:rPr>
                <w:rFonts w:hint="eastAsia"/>
              </w:rPr>
              <w:t>的服務可接受未修補的用戶端，進而導致遠端伺服器容易遭受攻擊</w:t>
            </w:r>
          </w:p>
        </w:tc>
        <w:tc>
          <w:tcPr>
            <w:tcW w:w="700" w:type="pct"/>
          </w:tcPr>
          <w:p w14:paraId="2D2C0C9B"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Pr="005F01E3">
              <w:rPr>
                <w:rFonts w:hint="eastAsia"/>
              </w:rPr>
              <w:t>系統</w:t>
            </w:r>
            <w:r w:rsidRPr="005F01E3">
              <w:t>\</w:t>
            </w:r>
            <w:r w:rsidRPr="005F01E3">
              <w:rPr>
                <w:rFonts w:hint="eastAsia"/>
              </w:rPr>
              <w:t>認證委派</w:t>
            </w:r>
            <w:r w:rsidRPr="005F01E3">
              <w:t>\</w:t>
            </w:r>
            <w:r w:rsidRPr="005F01E3">
              <w:rPr>
                <w:rFonts w:hint="eastAsia"/>
              </w:rPr>
              <w:t>加密預示修復</w:t>
            </w:r>
          </w:p>
        </w:tc>
        <w:tc>
          <w:tcPr>
            <w:tcW w:w="742" w:type="pct"/>
          </w:tcPr>
          <w:p w14:paraId="0DEC53FA"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啟用，保護層級：強制使用更新的用戶端</w:t>
            </w:r>
          </w:p>
        </w:tc>
        <w:tc>
          <w:tcPr>
            <w:tcW w:w="333" w:type="pct"/>
          </w:tcPr>
          <w:p w14:paraId="3E5E641A"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3C08F0B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2A5501A" w14:textId="77777777" w:rsidR="00BB7CA1" w:rsidRPr="00D94642" w:rsidRDefault="00BB7CA1" w:rsidP="00BB7CA1">
            <w:pPr>
              <w:pStyle w:val="ad"/>
              <w:spacing w:before="72" w:after="72"/>
            </w:pPr>
            <w:r w:rsidRPr="005F01E3">
              <w:rPr>
                <w:rFonts w:hint="eastAsia"/>
              </w:rPr>
              <w:t>3</w:t>
            </w:r>
            <w:r w:rsidRPr="005F01E3">
              <w:t>62</w:t>
            </w:r>
          </w:p>
        </w:tc>
        <w:tc>
          <w:tcPr>
            <w:tcW w:w="436" w:type="pct"/>
          </w:tcPr>
          <w:p w14:paraId="0AFED4FC"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 xml:space="preserve">Windows10 </w:t>
            </w:r>
            <w:r w:rsidRPr="005F01E3">
              <w:lastRenderedPageBreak/>
              <w:t>Computer Settings</w:t>
            </w:r>
          </w:p>
        </w:tc>
        <w:tc>
          <w:tcPr>
            <w:tcW w:w="314" w:type="pct"/>
          </w:tcPr>
          <w:p w14:paraId="6D3D6B5C"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lastRenderedPageBreak/>
              <w:t>TWGCB-01</w:t>
            </w:r>
            <w:r w:rsidRPr="005F01E3">
              <w:lastRenderedPageBreak/>
              <w:t>-005-0362</w:t>
            </w:r>
          </w:p>
        </w:tc>
        <w:tc>
          <w:tcPr>
            <w:tcW w:w="263" w:type="pct"/>
          </w:tcPr>
          <w:p w14:paraId="684CA1E1" w14:textId="2AEB566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系統</w:t>
            </w:r>
            <w:r w:rsidRPr="005F01E3">
              <w:t>\</w:t>
            </w:r>
            <w:r w:rsidRPr="005F01E3">
              <w:rPr>
                <w:rFonts w:hint="eastAsia"/>
              </w:rPr>
              <w:t>登</w:t>
            </w:r>
            <w:r w:rsidRPr="005F01E3">
              <w:rPr>
                <w:rFonts w:hint="eastAsia"/>
              </w:rPr>
              <w:lastRenderedPageBreak/>
              <w:t>入</w:t>
            </w:r>
          </w:p>
        </w:tc>
        <w:tc>
          <w:tcPr>
            <w:tcW w:w="436" w:type="pct"/>
          </w:tcPr>
          <w:p w14:paraId="5EEB1F82"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關閉圖片密碼登入</w:t>
            </w:r>
          </w:p>
        </w:tc>
        <w:tc>
          <w:tcPr>
            <w:tcW w:w="1573" w:type="pct"/>
          </w:tcPr>
          <w:p w14:paraId="7D24B835" w14:textId="26A1F990"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可以控制是否讓網域使用者使用圖片密碼登入</w:t>
            </w:r>
          </w:p>
          <w:p w14:paraId="04BBBE5F" w14:textId="2EEFCDE0"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如果啟用</w:t>
            </w:r>
            <w:r>
              <w:rPr>
                <w:rFonts w:hint="eastAsia"/>
              </w:rPr>
              <w:t>此項</w:t>
            </w:r>
            <w:r w:rsidRPr="005F01E3">
              <w:rPr>
                <w:rFonts w:hint="eastAsia"/>
              </w:rPr>
              <w:t>原則設定，網域使用者將無法設定或使用圖片密碼登入</w:t>
            </w:r>
          </w:p>
          <w:p w14:paraId="3182F264" w14:textId="40B9C592"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原則設定，則網域使用者可以設定並使用圖片密碼</w:t>
            </w:r>
          </w:p>
          <w:p w14:paraId="0799C2CB" w14:textId="6143719D"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請注意，使用這個功能時，使用者的網域密碼會在系統保存庫中快取</w:t>
            </w:r>
          </w:p>
        </w:tc>
        <w:tc>
          <w:tcPr>
            <w:tcW w:w="700" w:type="pct"/>
          </w:tcPr>
          <w:p w14:paraId="30D29EC5"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Pr="005F01E3">
              <w:rPr>
                <w:rFonts w:hint="eastAsia"/>
              </w:rPr>
              <w:t>系統</w:t>
            </w:r>
            <w:r w:rsidRPr="005F01E3">
              <w:t>\</w:t>
            </w:r>
            <w:r w:rsidRPr="005F01E3">
              <w:rPr>
                <w:rFonts w:hint="eastAsia"/>
              </w:rPr>
              <w:t>登</w:t>
            </w:r>
            <w:r w:rsidRPr="005F01E3">
              <w:rPr>
                <w:rFonts w:hint="eastAsia"/>
              </w:rPr>
              <w:lastRenderedPageBreak/>
              <w:t>入</w:t>
            </w:r>
            <w:r w:rsidRPr="005F01E3">
              <w:t>\</w:t>
            </w:r>
            <w:r w:rsidRPr="005F01E3">
              <w:rPr>
                <w:rFonts w:hint="eastAsia"/>
              </w:rPr>
              <w:t>關閉圖片密碼登入</w:t>
            </w:r>
          </w:p>
        </w:tc>
        <w:tc>
          <w:tcPr>
            <w:tcW w:w="742" w:type="pct"/>
          </w:tcPr>
          <w:p w14:paraId="1B21A7D0"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啟用</w:t>
            </w:r>
          </w:p>
        </w:tc>
        <w:tc>
          <w:tcPr>
            <w:tcW w:w="333" w:type="pct"/>
          </w:tcPr>
          <w:p w14:paraId="752F8B89"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77DAF48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E0796B0" w14:textId="77777777" w:rsidR="00BB7CA1" w:rsidRPr="00D94642" w:rsidRDefault="00BB7CA1" w:rsidP="00BB7CA1">
            <w:pPr>
              <w:pStyle w:val="ad"/>
              <w:spacing w:before="72" w:after="72"/>
            </w:pPr>
            <w:r w:rsidRPr="005F01E3">
              <w:rPr>
                <w:rFonts w:hint="eastAsia"/>
              </w:rPr>
              <w:t>3</w:t>
            </w:r>
            <w:r w:rsidRPr="005F01E3">
              <w:t>63</w:t>
            </w:r>
          </w:p>
        </w:tc>
        <w:tc>
          <w:tcPr>
            <w:tcW w:w="436" w:type="pct"/>
          </w:tcPr>
          <w:p w14:paraId="442CC198"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040BAE07"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TWGCB-01-005-0363</w:t>
            </w:r>
          </w:p>
        </w:tc>
        <w:tc>
          <w:tcPr>
            <w:tcW w:w="263" w:type="pct"/>
          </w:tcPr>
          <w:p w14:paraId="4F1FF2CC"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\OS</w:t>
            </w:r>
            <w:r w:rsidRPr="005F01E3">
              <w:rPr>
                <w:rFonts w:hint="eastAsia"/>
              </w:rPr>
              <w:t>原則</w:t>
            </w:r>
          </w:p>
        </w:tc>
        <w:tc>
          <w:tcPr>
            <w:tcW w:w="436" w:type="pct"/>
          </w:tcPr>
          <w:p w14:paraId="17B2550D"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允許在裝置之間的剪貼簿同步處理</w:t>
            </w:r>
          </w:p>
        </w:tc>
        <w:tc>
          <w:tcPr>
            <w:tcW w:w="1573" w:type="pct"/>
          </w:tcPr>
          <w:p w14:paraId="2F759E81" w14:textId="61D5826C"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決定是否能在裝置上同步剪貼簿內容</w:t>
            </w:r>
          </w:p>
          <w:p w14:paraId="4E4E78FA" w14:textId="3C8285BE"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原則設定，剪貼簿內容可在已登入相同</w:t>
            </w:r>
            <w:r w:rsidRPr="005F01E3">
              <w:t>Microsoft</w:t>
            </w:r>
            <w:r w:rsidRPr="005F01E3">
              <w:rPr>
                <w:rFonts w:hint="eastAsia"/>
              </w:rPr>
              <w:t>帳戶或</w:t>
            </w:r>
            <w:r w:rsidRPr="005F01E3">
              <w:t>Azure AD</w:t>
            </w:r>
            <w:r w:rsidRPr="005F01E3">
              <w:rPr>
                <w:rFonts w:hint="eastAsia"/>
              </w:rPr>
              <w:t>帳戶的裝置中同步處理</w:t>
            </w:r>
          </w:p>
          <w:p w14:paraId="3383FEEA" w14:textId="7651AAAE"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Pr>
                <w:rFonts w:hint="eastAsia"/>
              </w:rPr>
              <w:t>此項</w:t>
            </w:r>
            <w:r w:rsidRPr="005F01E3">
              <w:rPr>
                <w:rFonts w:hint="eastAsia"/>
              </w:rPr>
              <w:t>原則設定，剪貼簿內容則無法分享到其他裝置上</w:t>
            </w:r>
          </w:p>
          <w:p w14:paraId="69D726A8" w14:textId="2CA74459"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5F01E3">
              <w:rPr>
                <w:rFonts w:hint="eastAsia"/>
              </w:rPr>
              <w:t>原則</w:t>
            </w:r>
            <w:r>
              <w:rPr>
                <w:rFonts w:hint="eastAsia"/>
              </w:rPr>
              <w:t>設定</w:t>
            </w:r>
            <w:r w:rsidRPr="005F01E3">
              <w:rPr>
                <w:rFonts w:hint="eastAsia"/>
              </w:rPr>
              <w:t>變更</w:t>
            </w:r>
            <w:r>
              <w:rPr>
                <w:rFonts w:hint="eastAsia"/>
              </w:rPr>
              <w:t>後</w:t>
            </w:r>
            <w:r w:rsidRPr="005F01E3">
              <w:rPr>
                <w:rFonts w:hint="eastAsia"/>
              </w:rPr>
              <w:t>會立即生效</w:t>
            </w:r>
            <w:r w:rsidRPr="005F01E3">
              <w:t xml:space="preserve"> </w:t>
            </w:r>
          </w:p>
        </w:tc>
        <w:tc>
          <w:tcPr>
            <w:tcW w:w="700" w:type="pct"/>
          </w:tcPr>
          <w:p w14:paraId="7DF2D817"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Pr="005F01E3">
              <w:rPr>
                <w:rFonts w:hint="eastAsia"/>
              </w:rPr>
              <w:t>系統</w:t>
            </w:r>
            <w:r w:rsidRPr="005F01E3">
              <w:t>\OS</w:t>
            </w:r>
            <w:r w:rsidRPr="005F01E3">
              <w:rPr>
                <w:rFonts w:hint="eastAsia"/>
              </w:rPr>
              <w:t>原則</w:t>
            </w:r>
            <w:r w:rsidRPr="005F01E3">
              <w:t>\</w:t>
            </w:r>
            <w:r w:rsidRPr="005F01E3">
              <w:rPr>
                <w:rFonts w:hint="eastAsia"/>
              </w:rPr>
              <w:t>允許在裝置之間的剪貼簿同步處理</w:t>
            </w:r>
          </w:p>
        </w:tc>
        <w:tc>
          <w:tcPr>
            <w:tcW w:w="742" w:type="pct"/>
          </w:tcPr>
          <w:p w14:paraId="6858DB1F"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c>
          <w:tcPr>
            <w:tcW w:w="333" w:type="pct"/>
          </w:tcPr>
          <w:p w14:paraId="33DB1C57"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27F1D1C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5E46884" w14:textId="77777777" w:rsidR="00BB7CA1" w:rsidRPr="00D94642" w:rsidRDefault="00BB7CA1" w:rsidP="00BB7CA1">
            <w:pPr>
              <w:pStyle w:val="ad"/>
              <w:spacing w:before="72" w:after="72"/>
            </w:pPr>
            <w:r w:rsidRPr="005F01E3">
              <w:rPr>
                <w:rFonts w:hint="eastAsia"/>
              </w:rPr>
              <w:t>3</w:t>
            </w:r>
            <w:r w:rsidRPr="005F01E3">
              <w:t>64</w:t>
            </w:r>
          </w:p>
        </w:tc>
        <w:tc>
          <w:tcPr>
            <w:tcW w:w="436" w:type="pct"/>
          </w:tcPr>
          <w:p w14:paraId="468A58B5"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 xml:space="preserve">Windows10 Computer </w:t>
            </w:r>
            <w:r w:rsidRPr="005F01E3">
              <w:lastRenderedPageBreak/>
              <w:t>Settings</w:t>
            </w:r>
          </w:p>
        </w:tc>
        <w:tc>
          <w:tcPr>
            <w:tcW w:w="314" w:type="pct"/>
          </w:tcPr>
          <w:p w14:paraId="4479FFE7"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lastRenderedPageBreak/>
              <w:t>TWGCB-01-005-0</w:t>
            </w:r>
            <w:r w:rsidRPr="005F01E3">
              <w:lastRenderedPageBreak/>
              <w:t>364</w:t>
            </w:r>
          </w:p>
        </w:tc>
        <w:tc>
          <w:tcPr>
            <w:tcW w:w="263" w:type="pct"/>
          </w:tcPr>
          <w:p w14:paraId="175B2D31"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系統</w:t>
            </w:r>
            <w:r w:rsidRPr="005F01E3">
              <w:t>\OS</w:t>
            </w:r>
            <w:r w:rsidRPr="005F01E3">
              <w:rPr>
                <w:rFonts w:hint="eastAsia"/>
              </w:rPr>
              <w:t>原則</w:t>
            </w:r>
          </w:p>
        </w:tc>
        <w:tc>
          <w:tcPr>
            <w:tcW w:w="436" w:type="pct"/>
          </w:tcPr>
          <w:p w14:paraId="1FE17656"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允許上傳使用者活動</w:t>
            </w:r>
          </w:p>
        </w:tc>
        <w:tc>
          <w:tcPr>
            <w:tcW w:w="1573" w:type="pct"/>
          </w:tcPr>
          <w:p w14:paraId="27858A4D" w14:textId="215D9D7C"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決定是否可以上傳公</w:t>
            </w:r>
            <w:r w:rsidRPr="009049F7">
              <w:rPr>
                <w:rFonts w:hint="eastAsia"/>
              </w:rPr>
              <w:t>布</w:t>
            </w:r>
            <w:r w:rsidRPr="005F01E3">
              <w:rPr>
                <w:rFonts w:hint="eastAsia"/>
              </w:rPr>
              <w:t>的使用者活動</w:t>
            </w:r>
          </w:p>
          <w:p w14:paraId="49176345" w14:textId="62B05DCA"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w:t>
            </w:r>
            <w:r w:rsidRPr="005F01E3">
              <w:rPr>
                <w:rFonts w:hint="eastAsia"/>
              </w:rPr>
              <w:t>原則設定，即允許上傳「使</w:t>
            </w:r>
            <w:r w:rsidRPr="005F01E3">
              <w:rPr>
                <w:rFonts w:hint="eastAsia"/>
              </w:rPr>
              <w:lastRenderedPageBreak/>
              <w:t>用者活動」的活動類型</w:t>
            </w:r>
          </w:p>
          <w:p w14:paraId="214829DB" w14:textId="230B054C"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Pr>
                <w:rFonts w:hint="eastAsia"/>
              </w:rPr>
              <w:t>此</w:t>
            </w:r>
            <w:r w:rsidRPr="005F01E3">
              <w:rPr>
                <w:rFonts w:hint="eastAsia"/>
              </w:rPr>
              <w:t>原則設定，則不允許上傳「使用者活動」的活動類型</w:t>
            </w:r>
          </w:p>
          <w:p w14:paraId="687A7D97"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刪除「使用者活動」的活動類型與此設定無關</w:t>
            </w:r>
          </w:p>
          <w:p w14:paraId="3E30EB30" w14:textId="0FD99344"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5F01E3">
              <w:rPr>
                <w:rFonts w:hint="eastAsia"/>
              </w:rPr>
              <w:t>原則</w:t>
            </w:r>
            <w:r>
              <w:rPr>
                <w:rFonts w:hint="eastAsia"/>
              </w:rPr>
              <w:t>設定</w:t>
            </w:r>
            <w:r w:rsidRPr="005F01E3">
              <w:rPr>
                <w:rFonts w:hint="eastAsia"/>
              </w:rPr>
              <w:t>變更</w:t>
            </w:r>
            <w:r>
              <w:rPr>
                <w:rFonts w:hint="eastAsia"/>
              </w:rPr>
              <w:t>後</w:t>
            </w:r>
            <w:r w:rsidRPr="005F01E3">
              <w:rPr>
                <w:rFonts w:hint="eastAsia"/>
              </w:rPr>
              <w:t>會立即生效</w:t>
            </w:r>
            <w:r w:rsidRPr="005F01E3">
              <w:t xml:space="preserve"> </w:t>
            </w:r>
          </w:p>
        </w:tc>
        <w:tc>
          <w:tcPr>
            <w:tcW w:w="700" w:type="pct"/>
          </w:tcPr>
          <w:p w14:paraId="75BB6866" w14:textId="7D7BF99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Pr="005F01E3">
              <w:rPr>
                <w:rFonts w:hint="eastAsia"/>
              </w:rPr>
              <w:t>系統</w:t>
            </w:r>
            <w:r w:rsidRPr="005F01E3">
              <w:t>\OS</w:t>
            </w:r>
            <w:r w:rsidRPr="005F01E3">
              <w:rPr>
                <w:rFonts w:hint="eastAsia"/>
              </w:rPr>
              <w:t>原則</w:t>
            </w:r>
            <w:r w:rsidRPr="005F01E3">
              <w:t>\</w:t>
            </w:r>
            <w:r w:rsidRPr="0098664C">
              <w:rPr>
                <w:rFonts w:hint="eastAsia"/>
              </w:rPr>
              <w:t>允許上傳使</w:t>
            </w:r>
            <w:r w:rsidRPr="0098664C">
              <w:rPr>
                <w:rFonts w:hint="eastAsia"/>
              </w:rPr>
              <w:lastRenderedPageBreak/>
              <w:t>用者活動</w:t>
            </w:r>
          </w:p>
        </w:tc>
        <w:tc>
          <w:tcPr>
            <w:tcW w:w="742" w:type="pct"/>
          </w:tcPr>
          <w:p w14:paraId="31A11AB3"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停用</w:t>
            </w:r>
          </w:p>
        </w:tc>
        <w:tc>
          <w:tcPr>
            <w:tcW w:w="333" w:type="pct"/>
          </w:tcPr>
          <w:p w14:paraId="0C8A126F"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79E22BB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30A0555" w14:textId="77777777" w:rsidR="00BB7CA1" w:rsidRPr="00D94642" w:rsidRDefault="00BB7CA1" w:rsidP="00BB7CA1">
            <w:pPr>
              <w:pStyle w:val="ad"/>
              <w:spacing w:before="72" w:after="72"/>
            </w:pPr>
            <w:r w:rsidRPr="005F01E3">
              <w:rPr>
                <w:rFonts w:hint="eastAsia"/>
              </w:rPr>
              <w:t>3</w:t>
            </w:r>
            <w:r w:rsidRPr="005F01E3">
              <w:t>65</w:t>
            </w:r>
          </w:p>
        </w:tc>
        <w:tc>
          <w:tcPr>
            <w:tcW w:w="436" w:type="pct"/>
          </w:tcPr>
          <w:p w14:paraId="327B4447"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3DF72CB1"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TWGCB-01-005-0365</w:t>
            </w:r>
          </w:p>
        </w:tc>
        <w:tc>
          <w:tcPr>
            <w:tcW w:w="263" w:type="pct"/>
          </w:tcPr>
          <w:p w14:paraId="4E7A4510" w14:textId="4172BD1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r w:rsidR="00BC76B4" w:rsidRPr="005F01E3" w:rsidDel="00BC76B4">
              <w:t xml:space="preserve"> </w:t>
            </w:r>
          </w:p>
        </w:tc>
        <w:tc>
          <w:tcPr>
            <w:tcW w:w="436" w:type="pct"/>
          </w:tcPr>
          <w:p w14:paraId="43B84A95"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允許</w:t>
            </w:r>
            <w:r w:rsidRPr="005F01E3">
              <w:t>Windows</w:t>
            </w:r>
            <w:r w:rsidRPr="005F01E3">
              <w:rPr>
                <w:rFonts w:hint="eastAsia"/>
              </w:rPr>
              <w:t>應用程式在系統鎖定時透過語音啟動</w:t>
            </w:r>
          </w:p>
        </w:tc>
        <w:tc>
          <w:tcPr>
            <w:tcW w:w="1573" w:type="pct"/>
          </w:tcPr>
          <w:p w14:paraId="3A36B8DE" w14:textId="77777777" w:rsidR="00BB7CA1" w:rsidRPr="00A750C4"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A750C4">
              <w:rPr>
                <w:rFonts w:hint="eastAsia"/>
              </w:rPr>
              <w:t>此項原則設定決定</w:t>
            </w:r>
            <w:r w:rsidRPr="00A750C4">
              <w:rPr>
                <w:rFonts w:hint="eastAsia"/>
              </w:rPr>
              <w:t>Windows</w:t>
            </w:r>
            <w:r w:rsidRPr="00A750C4">
              <w:rPr>
                <w:rFonts w:hint="eastAsia"/>
              </w:rPr>
              <w:t>應用程式在系統鎖定時是否可以透過語音啟動</w:t>
            </w:r>
          </w:p>
          <w:p w14:paraId="101212D2" w14:textId="6789B892"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若選擇使用者控制選項，則使用者可在裝置上使用</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t>&gt;</w:t>
            </w:r>
            <w:r>
              <w:rPr>
                <w:rFonts w:ascii="新細明體" w:eastAsia="新細明體" w:hAnsi="新細明體" w:hint="eastAsia"/>
              </w:rPr>
              <w:t>「</w:t>
            </w:r>
            <w:r w:rsidRPr="005F01E3">
              <w:rPr>
                <w:rFonts w:hint="eastAsia"/>
              </w:rPr>
              <w:t>隱私權</w:t>
            </w:r>
            <w:r>
              <w:rPr>
                <w:rFonts w:ascii="新細明體" w:eastAsia="新細明體" w:hAnsi="新細明體" w:hint="eastAsia"/>
              </w:rPr>
              <w:t>」</w:t>
            </w:r>
            <w:r w:rsidRPr="005F01E3">
              <w:rPr>
                <w:rFonts w:hint="eastAsia"/>
              </w:rPr>
              <w:t>，來決定使用者是否能在裝置鎖定時使用語音來與應用程式互動</w:t>
            </w:r>
          </w:p>
          <w:p w14:paraId="2068A9DA" w14:textId="77777777"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若選擇強制允許選項，則使用者可在系統鎖定時透過語音來與應用程式互動，且使用者無法加以變更</w:t>
            </w:r>
          </w:p>
          <w:p w14:paraId="6A48E66F" w14:textId="215FC9F4"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若選擇強制拒絕選項，則使用者無法在系統鎖定時透過語音來與應用程式互</w:t>
            </w:r>
            <w:r w:rsidRPr="005F01E3">
              <w:rPr>
                <w:rFonts w:hint="eastAsia"/>
              </w:rPr>
              <w:lastRenderedPageBreak/>
              <w:t>動，且使用者無法加以變更</w:t>
            </w:r>
          </w:p>
          <w:p w14:paraId="09BD3327" w14:textId="773A1CD9"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若停用或未設定</w:t>
            </w:r>
            <w:r>
              <w:rPr>
                <w:rFonts w:hint="eastAsia"/>
              </w:rPr>
              <w:t>此項原則設定</w:t>
            </w:r>
            <w:r w:rsidRPr="005F01E3">
              <w:rPr>
                <w:rFonts w:hint="eastAsia"/>
              </w:rPr>
              <w:t>，則使用者可在裝置上使用</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t>&gt;</w:t>
            </w:r>
            <w:r>
              <w:rPr>
                <w:rFonts w:ascii="新細明體" w:eastAsia="新細明體" w:hAnsi="新細明體" w:hint="eastAsia"/>
              </w:rPr>
              <w:t>「</w:t>
            </w:r>
            <w:r w:rsidRPr="005F01E3">
              <w:rPr>
                <w:rFonts w:hint="eastAsia"/>
              </w:rPr>
              <w:t>隱私權</w:t>
            </w:r>
            <w:r>
              <w:rPr>
                <w:rFonts w:ascii="新細明體" w:eastAsia="新細明體" w:hAnsi="新細明體" w:hint="eastAsia"/>
              </w:rPr>
              <w:t>」</w:t>
            </w:r>
            <w:r w:rsidRPr="005F01E3">
              <w:rPr>
                <w:rFonts w:hint="eastAsia"/>
              </w:rPr>
              <w:t>，來決定使用者是否可在系統鎖定時使用語音來與應用程式互動</w:t>
            </w:r>
          </w:p>
          <w:p w14:paraId="3A601830" w14:textId="23F8FF65"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此原則會套用到</w:t>
            </w:r>
            <w:r w:rsidRPr="005F01E3">
              <w:t>Windows</w:t>
            </w:r>
            <w:r w:rsidRPr="005F01E3">
              <w:rPr>
                <w:rFonts w:hint="eastAsia"/>
              </w:rPr>
              <w:t>應用程式</w:t>
            </w:r>
            <w:r>
              <w:rPr>
                <w:rFonts w:hint="eastAsia"/>
              </w:rPr>
              <w:t>與</w:t>
            </w:r>
            <w:r w:rsidRPr="005F01E3">
              <w:t>Cortana</w:t>
            </w:r>
            <w:r w:rsidRPr="005F01E3">
              <w:rPr>
                <w:rFonts w:hint="eastAsia"/>
              </w:rPr>
              <w:t>。此原則會優先於允許在鎖定時使用</w:t>
            </w:r>
            <w:r w:rsidRPr="005F01E3">
              <w:t>Cortana</w:t>
            </w:r>
            <w:r w:rsidRPr="005F01E3">
              <w:rPr>
                <w:rFonts w:hint="eastAsia"/>
              </w:rPr>
              <w:t>原則。只有在允許語音啟動原則設定為允許透過語音啟動應用程式時，才適用此原則</w:t>
            </w:r>
          </w:p>
        </w:tc>
        <w:tc>
          <w:tcPr>
            <w:tcW w:w="700" w:type="pct"/>
          </w:tcPr>
          <w:p w14:paraId="138CCC0C" w14:textId="707A72DF"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t>Windows</w:t>
            </w:r>
            <w:r w:rsidRPr="005F01E3">
              <w:rPr>
                <w:rFonts w:hint="eastAsia"/>
              </w:rPr>
              <w:t>元件</w:t>
            </w:r>
            <w:r w:rsidRPr="005F01E3">
              <w:t>\App</w:t>
            </w:r>
            <w:r w:rsidRPr="005F01E3">
              <w:rPr>
                <w:rFonts w:hint="eastAsia"/>
              </w:rPr>
              <w:t>隱私</w:t>
            </w:r>
            <w:r w:rsidRPr="005F01E3">
              <w:t>\</w:t>
            </w:r>
            <w:r w:rsidRPr="005F01E3">
              <w:rPr>
                <w:rFonts w:hint="eastAsia"/>
              </w:rPr>
              <w:t>允許</w:t>
            </w:r>
            <w:r w:rsidRPr="005F01E3">
              <w:t>Windows</w:t>
            </w:r>
            <w:r w:rsidRPr="005F01E3">
              <w:rPr>
                <w:rFonts w:hint="eastAsia"/>
              </w:rPr>
              <w:t>應用程式在系統鎖定時透過語音啟動</w:t>
            </w:r>
          </w:p>
        </w:tc>
        <w:tc>
          <w:tcPr>
            <w:tcW w:w="742" w:type="pct"/>
          </w:tcPr>
          <w:p w14:paraId="1B7C9D56"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啟用，強制拒絕</w:t>
            </w:r>
          </w:p>
        </w:tc>
        <w:tc>
          <w:tcPr>
            <w:tcW w:w="333" w:type="pct"/>
          </w:tcPr>
          <w:p w14:paraId="16ACAFD5"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7361C91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4B3BAD5" w14:textId="77777777" w:rsidR="00BB7CA1" w:rsidRPr="00D94642" w:rsidRDefault="00BB7CA1" w:rsidP="00BB7CA1">
            <w:pPr>
              <w:pStyle w:val="ad"/>
              <w:spacing w:before="72" w:after="72"/>
            </w:pPr>
            <w:r w:rsidRPr="005F01E3">
              <w:rPr>
                <w:rFonts w:hint="eastAsia"/>
              </w:rPr>
              <w:t>3</w:t>
            </w:r>
            <w:r w:rsidRPr="005F01E3">
              <w:t>66</w:t>
            </w:r>
          </w:p>
        </w:tc>
        <w:tc>
          <w:tcPr>
            <w:tcW w:w="436" w:type="pct"/>
          </w:tcPr>
          <w:p w14:paraId="2E1375CA"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3B9A9C53"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TWGCB-01-005-0366</w:t>
            </w:r>
          </w:p>
        </w:tc>
        <w:tc>
          <w:tcPr>
            <w:tcW w:w="263" w:type="pct"/>
          </w:tcPr>
          <w:p w14:paraId="356C031B" w14:textId="5498F5D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w:t>
            </w:r>
          </w:p>
        </w:tc>
        <w:tc>
          <w:tcPr>
            <w:tcW w:w="436" w:type="pct"/>
          </w:tcPr>
          <w:p w14:paraId="0BBFEC51"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允許簡訊服務雲端同步</w:t>
            </w:r>
          </w:p>
        </w:tc>
        <w:tc>
          <w:tcPr>
            <w:tcW w:w="1573" w:type="pct"/>
          </w:tcPr>
          <w:p w14:paraId="5CD99A2B" w14:textId="7D5F3782"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Pr="005F01E3">
              <w:rPr>
                <w:rFonts w:hint="eastAsia"/>
              </w:rPr>
              <w:t>允許將行動數據簡訊備份及還原到</w:t>
            </w:r>
            <w:r w:rsidRPr="005F01E3">
              <w:t>Microsoft</w:t>
            </w:r>
            <w:r w:rsidRPr="005F01E3">
              <w:rPr>
                <w:rFonts w:hint="eastAsia"/>
              </w:rPr>
              <w:t>雲端服務</w:t>
            </w:r>
          </w:p>
        </w:tc>
        <w:tc>
          <w:tcPr>
            <w:tcW w:w="700" w:type="pct"/>
          </w:tcPr>
          <w:p w14:paraId="22FC4D0C" w14:textId="0CFBEED4"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t>Windows</w:t>
            </w:r>
            <w:r w:rsidRPr="005F01E3">
              <w:rPr>
                <w:rFonts w:hint="eastAsia"/>
              </w:rPr>
              <w:t>元件</w:t>
            </w:r>
            <w:r w:rsidRPr="005F01E3">
              <w:t>\</w:t>
            </w:r>
            <w:r w:rsidRPr="005F01E3">
              <w:rPr>
                <w:rFonts w:hint="eastAsia"/>
              </w:rPr>
              <w:t>訊息</w:t>
            </w:r>
            <w:r w:rsidRPr="00073536">
              <w:rPr>
                <w:rFonts w:hint="eastAsia"/>
              </w:rPr>
              <w:t>中心</w:t>
            </w:r>
            <w:r w:rsidRPr="005F01E3">
              <w:t>\</w:t>
            </w:r>
            <w:r w:rsidRPr="005F01E3">
              <w:rPr>
                <w:rFonts w:hint="eastAsia"/>
              </w:rPr>
              <w:t>允許簡訊服務雲端同步</w:t>
            </w:r>
          </w:p>
        </w:tc>
        <w:tc>
          <w:tcPr>
            <w:tcW w:w="742" w:type="pct"/>
          </w:tcPr>
          <w:p w14:paraId="44248EA4"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c>
          <w:tcPr>
            <w:tcW w:w="333" w:type="pct"/>
          </w:tcPr>
          <w:p w14:paraId="4980F5C8"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7FCE6BC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96BF2CA" w14:textId="77777777" w:rsidR="00BB7CA1" w:rsidRPr="00D94642" w:rsidRDefault="00BB7CA1" w:rsidP="00BB7CA1">
            <w:pPr>
              <w:pStyle w:val="ad"/>
              <w:spacing w:before="72" w:after="72"/>
            </w:pPr>
            <w:r w:rsidRPr="005F01E3">
              <w:rPr>
                <w:rFonts w:hint="eastAsia"/>
              </w:rPr>
              <w:t>3</w:t>
            </w:r>
            <w:r w:rsidRPr="005F01E3">
              <w:t>67</w:t>
            </w:r>
          </w:p>
        </w:tc>
        <w:tc>
          <w:tcPr>
            <w:tcW w:w="436" w:type="pct"/>
          </w:tcPr>
          <w:p w14:paraId="0D4DDFDD"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 xml:space="preserve">Windows10 </w:t>
            </w:r>
            <w:r w:rsidRPr="005F01E3">
              <w:lastRenderedPageBreak/>
              <w:t>Computer Settings</w:t>
            </w:r>
          </w:p>
        </w:tc>
        <w:tc>
          <w:tcPr>
            <w:tcW w:w="314" w:type="pct"/>
          </w:tcPr>
          <w:p w14:paraId="7F91E8C3"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lastRenderedPageBreak/>
              <w:t>TWGCB-01</w:t>
            </w:r>
            <w:r w:rsidRPr="005F01E3">
              <w:lastRenderedPageBreak/>
              <w:t>-005-0367</w:t>
            </w:r>
          </w:p>
        </w:tc>
        <w:tc>
          <w:tcPr>
            <w:tcW w:w="263" w:type="pct"/>
          </w:tcPr>
          <w:p w14:paraId="1B9B8BFC" w14:textId="2AF05FA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Windows</w:t>
            </w:r>
            <w:r w:rsidRPr="005F01E3">
              <w:rPr>
                <w:rFonts w:hint="eastAsia"/>
              </w:rPr>
              <w:lastRenderedPageBreak/>
              <w:t>元件</w:t>
            </w:r>
          </w:p>
        </w:tc>
        <w:tc>
          <w:tcPr>
            <w:tcW w:w="436" w:type="pct"/>
          </w:tcPr>
          <w:p w14:paraId="395601DD"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允許雲端搜尋</w:t>
            </w:r>
          </w:p>
        </w:tc>
        <w:tc>
          <w:tcPr>
            <w:tcW w:w="1573" w:type="pct"/>
          </w:tcPr>
          <w:p w14:paraId="2E17830C" w14:textId="77777777" w:rsidR="00BB7CA1" w:rsidRDefault="00BB7CA1" w:rsidP="00E243D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Pr="005F01E3">
              <w:rPr>
                <w:rFonts w:hint="eastAsia"/>
              </w:rPr>
              <w:t>允許搜尋，並允許</w:t>
            </w:r>
            <w:r w:rsidRPr="005F01E3">
              <w:t>Cortana</w:t>
            </w:r>
            <w:r w:rsidRPr="005F01E3">
              <w:rPr>
                <w:rFonts w:hint="eastAsia"/>
              </w:rPr>
              <w:t>搜尋雲端來源，例如</w:t>
            </w:r>
            <w:r w:rsidRPr="005F01E3">
              <w:lastRenderedPageBreak/>
              <w:t>OneDrive</w:t>
            </w:r>
            <w:r>
              <w:rPr>
                <w:rFonts w:hint="eastAsia"/>
              </w:rPr>
              <w:t>與</w:t>
            </w:r>
            <w:r w:rsidRPr="005F01E3">
              <w:t>SharePoint</w:t>
            </w:r>
          </w:p>
          <w:p w14:paraId="39ECAE85" w14:textId="77777777" w:rsidR="00E243D6" w:rsidRDefault="00E243D6" w:rsidP="00E243D6">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啟用時，此項原則設定將雲端搜尋設定限制為以下設定：</w:t>
            </w:r>
          </w:p>
          <w:p w14:paraId="47F006D9" w14:textId="77777777" w:rsidR="00E243D6" w:rsidRDefault="00E243D6"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停用雲端搜尋</w:t>
            </w:r>
          </w:p>
          <w:p w14:paraId="5E438733" w14:textId="77777777" w:rsidR="00E243D6" w:rsidRDefault="00E243D6"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啟用雲端搜尋</w:t>
            </w:r>
          </w:p>
          <w:p w14:paraId="3392416B" w14:textId="5FA69D98" w:rsidR="00E243D6" w:rsidRPr="00C96291" w:rsidRDefault="00E243D6"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Pr>
                <w:rFonts w:hint="eastAsia"/>
              </w:rPr>
              <w:t>已選取使用者</w:t>
            </w:r>
          </w:p>
        </w:tc>
        <w:tc>
          <w:tcPr>
            <w:tcW w:w="700" w:type="pct"/>
          </w:tcPr>
          <w:p w14:paraId="0CE48050" w14:textId="7B738CF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t>Windows</w:t>
            </w:r>
            <w:r w:rsidRPr="005F01E3">
              <w:rPr>
                <w:rFonts w:hint="eastAsia"/>
              </w:rPr>
              <w:lastRenderedPageBreak/>
              <w:t>元件</w:t>
            </w:r>
            <w:r w:rsidRPr="005F01E3">
              <w:t>\</w:t>
            </w:r>
            <w:r w:rsidRPr="005F01E3">
              <w:rPr>
                <w:rFonts w:hint="eastAsia"/>
              </w:rPr>
              <w:t>搜尋</w:t>
            </w:r>
            <w:r w:rsidRPr="005F01E3">
              <w:t>\</w:t>
            </w:r>
            <w:r w:rsidRPr="005F01E3">
              <w:rPr>
                <w:rFonts w:hint="eastAsia"/>
              </w:rPr>
              <w:t>允許雲端搜尋</w:t>
            </w:r>
          </w:p>
        </w:tc>
        <w:tc>
          <w:tcPr>
            <w:tcW w:w="742" w:type="pct"/>
          </w:tcPr>
          <w:p w14:paraId="351B39C1"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啟用，雲端搜尋設定：停用雲端搜尋</w:t>
            </w:r>
          </w:p>
        </w:tc>
        <w:tc>
          <w:tcPr>
            <w:tcW w:w="333" w:type="pct"/>
          </w:tcPr>
          <w:p w14:paraId="70837FE5"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359F79FA"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2D09873D" w14:textId="77777777" w:rsidR="00BB7CA1" w:rsidRPr="00D94642" w:rsidRDefault="00BB7CA1" w:rsidP="00BB7CA1">
            <w:pPr>
              <w:pStyle w:val="ad"/>
              <w:spacing w:before="72" w:after="72"/>
            </w:pPr>
            <w:r w:rsidRPr="005F01E3">
              <w:rPr>
                <w:rFonts w:hint="eastAsia"/>
              </w:rPr>
              <w:t>3</w:t>
            </w:r>
            <w:r w:rsidRPr="005F01E3">
              <w:t>68</w:t>
            </w:r>
          </w:p>
        </w:tc>
        <w:tc>
          <w:tcPr>
            <w:tcW w:w="436" w:type="pct"/>
          </w:tcPr>
          <w:p w14:paraId="6195EFD2"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501E4220"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TWGCB-01-005-0368</w:t>
            </w:r>
          </w:p>
        </w:tc>
        <w:tc>
          <w:tcPr>
            <w:tcW w:w="263" w:type="pct"/>
          </w:tcPr>
          <w:p w14:paraId="33DBA29D" w14:textId="0000CE0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436" w:type="pct"/>
          </w:tcPr>
          <w:p w14:paraId="0BFA2479"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允許在鎖定畫面上使用</w:t>
            </w:r>
            <w:r w:rsidRPr="005F01E3">
              <w:t>Cortana</w:t>
            </w:r>
          </w:p>
        </w:tc>
        <w:tc>
          <w:tcPr>
            <w:tcW w:w="1573" w:type="pct"/>
          </w:tcPr>
          <w:p w14:paraId="1655FBB8" w14:textId="401F7F39"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決定使用者是否可以在系統鎖定時使用語音與</w:t>
            </w:r>
            <w:r w:rsidRPr="005F01E3">
              <w:t>Cortana</w:t>
            </w:r>
            <w:r w:rsidRPr="005F01E3">
              <w:rPr>
                <w:rFonts w:hint="eastAsia"/>
              </w:rPr>
              <w:t>互動</w:t>
            </w:r>
          </w:p>
          <w:p w14:paraId="7BA67970" w14:textId="34B9DDFB"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若啟用或未設定</w:t>
            </w:r>
            <w:r>
              <w:rPr>
                <w:rFonts w:hint="eastAsia"/>
              </w:rPr>
              <w:t>此項原則設定</w:t>
            </w:r>
            <w:r w:rsidRPr="005F01E3">
              <w:rPr>
                <w:rFonts w:hint="eastAsia"/>
              </w:rPr>
              <w:t>，使用者可以在系統鎖定時使</w:t>
            </w:r>
            <w:r>
              <w:rPr>
                <w:rFonts w:hint="eastAsia"/>
              </w:rPr>
              <w:t>用</w:t>
            </w:r>
            <w:r w:rsidRPr="005F01E3">
              <w:rPr>
                <w:rFonts w:hint="eastAsia"/>
              </w:rPr>
              <w:t>語音與</w:t>
            </w:r>
            <w:r w:rsidRPr="005F01E3">
              <w:t>Cortana</w:t>
            </w:r>
            <w:r w:rsidRPr="005F01E3">
              <w:rPr>
                <w:rFonts w:hint="eastAsia"/>
              </w:rPr>
              <w:t>互動</w:t>
            </w:r>
          </w:p>
          <w:p w14:paraId="3C8DB559" w14:textId="0B045E7C"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若停用此</w:t>
            </w:r>
            <w:r>
              <w:rPr>
                <w:rFonts w:hint="eastAsia"/>
              </w:rPr>
              <w:t>項原則</w:t>
            </w:r>
            <w:r w:rsidRPr="005F01E3">
              <w:rPr>
                <w:rFonts w:hint="eastAsia"/>
              </w:rPr>
              <w:t>設定，使用者必須將系統解除鎖定，才能使用語音與</w:t>
            </w:r>
            <w:r w:rsidRPr="005F01E3">
              <w:t>Cortana</w:t>
            </w:r>
            <w:r w:rsidRPr="005F01E3">
              <w:rPr>
                <w:rFonts w:hint="eastAsia"/>
              </w:rPr>
              <w:t>互動</w:t>
            </w:r>
          </w:p>
        </w:tc>
        <w:tc>
          <w:tcPr>
            <w:tcW w:w="700" w:type="pct"/>
          </w:tcPr>
          <w:p w14:paraId="2372F452" w14:textId="23F2061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t>Windows</w:t>
            </w:r>
            <w:r w:rsidRPr="005F01E3">
              <w:rPr>
                <w:rFonts w:hint="eastAsia"/>
              </w:rPr>
              <w:t>元件</w:t>
            </w:r>
            <w:r w:rsidRPr="005F01E3">
              <w:t>\</w:t>
            </w:r>
            <w:r w:rsidRPr="005F01E3">
              <w:rPr>
                <w:rFonts w:hint="eastAsia"/>
              </w:rPr>
              <w:t>搜尋</w:t>
            </w:r>
            <w:r w:rsidRPr="005F01E3">
              <w:t>\</w:t>
            </w:r>
            <w:r w:rsidRPr="00805924">
              <w:rPr>
                <w:rFonts w:hint="eastAsia"/>
              </w:rPr>
              <w:t>允許在鎖定畫面上使用</w:t>
            </w:r>
            <w:r w:rsidRPr="00805924">
              <w:rPr>
                <w:rFonts w:hint="eastAsia"/>
              </w:rPr>
              <w:t>Cortana</w:t>
            </w:r>
          </w:p>
        </w:tc>
        <w:tc>
          <w:tcPr>
            <w:tcW w:w="742" w:type="pct"/>
          </w:tcPr>
          <w:p w14:paraId="0C13B13A"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c>
          <w:tcPr>
            <w:tcW w:w="333" w:type="pct"/>
          </w:tcPr>
          <w:p w14:paraId="6A82C3D4"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2BC9735F"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2173D1E" w14:textId="77777777" w:rsidR="00BB7CA1" w:rsidRPr="00D94642" w:rsidRDefault="00BB7CA1" w:rsidP="00BB7CA1">
            <w:pPr>
              <w:pStyle w:val="ad"/>
              <w:spacing w:before="72" w:after="72"/>
            </w:pPr>
            <w:r w:rsidRPr="005F01E3">
              <w:rPr>
                <w:rFonts w:hint="eastAsia"/>
              </w:rPr>
              <w:t>3</w:t>
            </w:r>
            <w:r w:rsidRPr="005F01E3">
              <w:t>69</w:t>
            </w:r>
          </w:p>
        </w:tc>
        <w:tc>
          <w:tcPr>
            <w:tcW w:w="436" w:type="pct"/>
          </w:tcPr>
          <w:p w14:paraId="109084D0"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 xml:space="preserve">Windows10 Computer </w:t>
            </w:r>
            <w:r w:rsidRPr="005F01E3">
              <w:lastRenderedPageBreak/>
              <w:t>Settings</w:t>
            </w:r>
          </w:p>
        </w:tc>
        <w:tc>
          <w:tcPr>
            <w:tcW w:w="314" w:type="pct"/>
          </w:tcPr>
          <w:p w14:paraId="1343DC08"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lastRenderedPageBreak/>
              <w:t>TWGCB-01-005-0</w:t>
            </w:r>
            <w:r w:rsidRPr="005F01E3">
              <w:lastRenderedPageBreak/>
              <w:t>369</w:t>
            </w:r>
          </w:p>
        </w:tc>
        <w:tc>
          <w:tcPr>
            <w:tcW w:w="263" w:type="pct"/>
          </w:tcPr>
          <w:p w14:paraId="2D5CE8C9" w14:textId="49B0710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Windows</w:t>
            </w:r>
            <w:r w:rsidRPr="005F01E3">
              <w:rPr>
                <w:rFonts w:hint="eastAsia"/>
              </w:rPr>
              <w:lastRenderedPageBreak/>
              <w:t>元件</w:t>
            </w:r>
          </w:p>
        </w:tc>
        <w:tc>
          <w:tcPr>
            <w:tcW w:w="436" w:type="pct"/>
          </w:tcPr>
          <w:p w14:paraId="605B449A"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只在</w:t>
            </w:r>
            <w:r w:rsidRPr="005F01E3">
              <w:t>Microsoft Store</w:t>
            </w:r>
            <w:r w:rsidRPr="005F01E3">
              <w:rPr>
                <w:rFonts w:hint="eastAsia"/>
              </w:rPr>
              <w:t>中顯</w:t>
            </w:r>
            <w:r w:rsidRPr="005F01E3">
              <w:rPr>
                <w:rFonts w:hint="eastAsia"/>
              </w:rPr>
              <w:lastRenderedPageBreak/>
              <w:t>示私人市集</w:t>
            </w:r>
          </w:p>
        </w:tc>
        <w:tc>
          <w:tcPr>
            <w:tcW w:w="1573" w:type="pct"/>
          </w:tcPr>
          <w:p w14:paraId="6B33FC0F" w14:textId="128C834D" w:rsidR="00BB7CA1" w:rsidRPr="009563BA"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此項原則設定決定是否在</w:t>
            </w:r>
            <w:r w:rsidRPr="005F01E3">
              <w:t>Microsoft Store</w:t>
            </w:r>
            <w:r w:rsidRPr="005F01E3">
              <w:rPr>
                <w:rFonts w:hint="eastAsia"/>
              </w:rPr>
              <w:t>中</w:t>
            </w:r>
            <w:r>
              <w:rPr>
                <w:rFonts w:hint="eastAsia"/>
              </w:rPr>
              <w:t>僅</w:t>
            </w:r>
            <w:r w:rsidRPr="005F01E3">
              <w:rPr>
                <w:rFonts w:hint="eastAsia"/>
              </w:rPr>
              <w:t>顯示私人市集</w:t>
            </w:r>
            <w:r w:rsidRPr="009563BA">
              <w:rPr>
                <w:rFonts w:hint="eastAsia"/>
              </w:rPr>
              <w:t>，禁止存取零售</w:t>
            </w:r>
            <w:r w:rsidRPr="009563BA">
              <w:rPr>
                <w:rFonts w:hint="eastAsia"/>
              </w:rPr>
              <w:lastRenderedPageBreak/>
              <w:t>型錄</w:t>
            </w:r>
          </w:p>
          <w:p w14:paraId="16419425" w14:textId="07229BAB"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若啟用此</w:t>
            </w:r>
            <w:r>
              <w:rPr>
                <w:rFonts w:hint="eastAsia"/>
              </w:rPr>
              <w:t>項原則</w:t>
            </w:r>
            <w:r w:rsidRPr="005F01E3">
              <w:rPr>
                <w:rFonts w:hint="eastAsia"/>
              </w:rPr>
              <w:t>設定，使用者將無法在</w:t>
            </w:r>
            <w:r w:rsidRPr="005F01E3">
              <w:t>Microsoft Store</w:t>
            </w:r>
            <w:r w:rsidRPr="005F01E3">
              <w:rPr>
                <w:rFonts w:hint="eastAsia"/>
              </w:rPr>
              <w:t>中檢視零售型錄，但將能檢視私人市集中的應用程式</w:t>
            </w:r>
          </w:p>
          <w:p w14:paraId="6CDD0A08" w14:textId="56F96431"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若停用或未</w:t>
            </w:r>
            <w:r>
              <w:rPr>
                <w:rFonts w:hint="eastAsia"/>
              </w:rPr>
              <w:t>設定</w:t>
            </w:r>
            <w:r w:rsidRPr="005F01E3">
              <w:rPr>
                <w:rFonts w:hint="eastAsia"/>
              </w:rPr>
              <w:t>此</w:t>
            </w:r>
            <w:r>
              <w:rPr>
                <w:rFonts w:hint="eastAsia"/>
              </w:rPr>
              <w:t>項原則</w:t>
            </w:r>
            <w:r w:rsidRPr="005F01E3">
              <w:rPr>
                <w:rFonts w:hint="eastAsia"/>
              </w:rPr>
              <w:t>設定，使用者將可以在</w:t>
            </w:r>
            <w:r w:rsidRPr="005F01E3">
              <w:t>Microsoft Store</w:t>
            </w:r>
            <w:r w:rsidRPr="005F01E3">
              <w:rPr>
                <w:rFonts w:hint="eastAsia"/>
              </w:rPr>
              <w:t>中存取零售型錄</w:t>
            </w:r>
          </w:p>
        </w:tc>
        <w:tc>
          <w:tcPr>
            <w:tcW w:w="700" w:type="pct"/>
          </w:tcPr>
          <w:p w14:paraId="76D6D6C1" w14:textId="5A80EAFE"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t>Windows</w:t>
            </w:r>
            <w:r w:rsidRPr="005F01E3">
              <w:rPr>
                <w:rFonts w:hint="eastAsia"/>
              </w:rPr>
              <w:t>元件</w:t>
            </w:r>
            <w:r w:rsidRPr="005F01E3">
              <w:t>\</w:t>
            </w:r>
            <w:r w:rsidRPr="005F01E3">
              <w:rPr>
                <w:rFonts w:hint="eastAsia"/>
              </w:rPr>
              <w:t>市集</w:t>
            </w:r>
            <w:r w:rsidRPr="005F01E3">
              <w:t>\</w:t>
            </w:r>
            <w:r w:rsidRPr="005F01E3">
              <w:rPr>
                <w:rFonts w:hint="eastAsia"/>
              </w:rPr>
              <w:t>只在</w:t>
            </w:r>
            <w:r w:rsidRPr="005F01E3">
              <w:lastRenderedPageBreak/>
              <w:t>Microsoft Store</w:t>
            </w:r>
            <w:r w:rsidRPr="005F01E3">
              <w:rPr>
                <w:rFonts w:hint="eastAsia"/>
              </w:rPr>
              <w:t>中顯示私人市集</w:t>
            </w:r>
          </w:p>
        </w:tc>
        <w:tc>
          <w:tcPr>
            <w:tcW w:w="742" w:type="pct"/>
          </w:tcPr>
          <w:p w14:paraId="2AF9A213"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啟用</w:t>
            </w:r>
          </w:p>
        </w:tc>
        <w:tc>
          <w:tcPr>
            <w:tcW w:w="333" w:type="pct"/>
          </w:tcPr>
          <w:p w14:paraId="45CB8566"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6A1D2D9C"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A5BCAC4" w14:textId="77777777" w:rsidR="00BB7CA1" w:rsidRPr="00D94642" w:rsidRDefault="00BB7CA1" w:rsidP="00BB7CA1">
            <w:pPr>
              <w:pStyle w:val="ad"/>
              <w:spacing w:before="72" w:after="72"/>
            </w:pPr>
            <w:r w:rsidRPr="005F01E3">
              <w:rPr>
                <w:rFonts w:hint="eastAsia"/>
              </w:rPr>
              <w:t>3</w:t>
            </w:r>
            <w:r w:rsidRPr="005F01E3">
              <w:t>70</w:t>
            </w:r>
          </w:p>
        </w:tc>
        <w:tc>
          <w:tcPr>
            <w:tcW w:w="436" w:type="pct"/>
          </w:tcPr>
          <w:p w14:paraId="5E7EB770"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3E5035A7"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TWGCB-01-005-0370</w:t>
            </w:r>
          </w:p>
        </w:tc>
        <w:tc>
          <w:tcPr>
            <w:tcW w:w="263" w:type="pct"/>
          </w:tcPr>
          <w:p w14:paraId="26272C13" w14:textId="6A2B4BD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436" w:type="pct"/>
          </w:tcPr>
          <w:p w14:paraId="47D297AA"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允許</w:t>
            </w:r>
            <w:r w:rsidRPr="005F01E3">
              <w:t>Windows Ink</w:t>
            </w:r>
            <w:r w:rsidRPr="005F01E3">
              <w:rPr>
                <w:rFonts w:hint="eastAsia"/>
              </w:rPr>
              <w:t>工作區中建議的</w:t>
            </w:r>
            <w:r w:rsidRPr="005F01E3">
              <w:t>App</w:t>
            </w:r>
          </w:p>
        </w:tc>
        <w:tc>
          <w:tcPr>
            <w:tcW w:w="1573" w:type="pct"/>
          </w:tcPr>
          <w:p w14:paraId="75112886" w14:textId="39FC42CB"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Pr="005F01E3">
              <w:rPr>
                <w:rFonts w:hint="eastAsia"/>
              </w:rPr>
              <w:t>允許</w:t>
            </w:r>
            <w:r w:rsidRPr="005F01E3">
              <w:t>Windows Ink</w:t>
            </w:r>
            <w:r w:rsidRPr="005F01E3">
              <w:rPr>
                <w:rFonts w:hint="eastAsia"/>
              </w:rPr>
              <w:t>工作區中建議的</w:t>
            </w:r>
            <w:r w:rsidRPr="005F01E3">
              <w:t>App</w:t>
            </w:r>
          </w:p>
        </w:tc>
        <w:tc>
          <w:tcPr>
            <w:tcW w:w="700" w:type="pct"/>
          </w:tcPr>
          <w:p w14:paraId="2E4C9FBB" w14:textId="51986EB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t>Windows</w:t>
            </w:r>
            <w:r w:rsidRPr="005F01E3">
              <w:rPr>
                <w:rFonts w:hint="eastAsia"/>
              </w:rPr>
              <w:t>元件</w:t>
            </w:r>
            <w:r w:rsidRPr="005F01E3">
              <w:t>\</w:t>
            </w:r>
            <w:r>
              <w:t>Windows</w:t>
            </w:r>
            <w:r w:rsidRPr="005F01E3">
              <w:t xml:space="preserve"> Ink</w:t>
            </w:r>
            <w:r w:rsidRPr="005F01E3">
              <w:rPr>
                <w:rFonts w:hint="eastAsia"/>
              </w:rPr>
              <w:t>工作區</w:t>
            </w:r>
            <w:r w:rsidRPr="005F01E3">
              <w:t>\</w:t>
            </w:r>
            <w:r w:rsidRPr="005F01E3">
              <w:rPr>
                <w:rFonts w:hint="eastAsia"/>
              </w:rPr>
              <w:t>允許</w:t>
            </w:r>
            <w:r w:rsidRPr="005F01E3">
              <w:t>Windows Ink</w:t>
            </w:r>
            <w:r w:rsidRPr="005F01E3">
              <w:rPr>
                <w:rFonts w:hint="eastAsia"/>
              </w:rPr>
              <w:t>工作區中建議的</w:t>
            </w:r>
            <w:r w:rsidRPr="005F01E3">
              <w:t>App</w:t>
            </w:r>
          </w:p>
        </w:tc>
        <w:tc>
          <w:tcPr>
            <w:tcW w:w="742" w:type="pct"/>
          </w:tcPr>
          <w:p w14:paraId="4C9896EF"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c>
          <w:tcPr>
            <w:tcW w:w="333" w:type="pct"/>
          </w:tcPr>
          <w:p w14:paraId="14E32C0A"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42DEF491"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C6B996D" w14:textId="77777777" w:rsidR="00BB7CA1" w:rsidRPr="00D94642" w:rsidRDefault="00BB7CA1" w:rsidP="00BB7CA1">
            <w:pPr>
              <w:pStyle w:val="ad"/>
              <w:spacing w:before="72" w:after="72"/>
            </w:pPr>
            <w:r w:rsidRPr="005F01E3">
              <w:rPr>
                <w:rFonts w:hint="eastAsia"/>
              </w:rPr>
              <w:t>3</w:t>
            </w:r>
            <w:r w:rsidRPr="005F01E3">
              <w:t>71</w:t>
            </w:r>
          </w:p>
        </w:tc>
        <w:tc>
          <w:tcPr>
            <w:tcW w:w="436" w:type="pct"/>
          </w:tcPr>
          <w:p w14:paraId="46E9F00B"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 xml:space="preserve">Windows10 Computer </w:t>
            </w:r>
            <w:r w:rsidRPr="005F01E3">
              <w:lastRenderedPageBreak/>
              <w:t>Settings</w:t>
            </w:r>
          </w:p>
        </w:tc>
        <w:tc>
          <w:tcPr>
            <w:tcW w:w="314" w:type="pct"/>
          </w:tcPr>
          <w:p w14:paraId="17AAC32B"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lastRenderedPageBreak/>
              <w:t>TWGCB-01-005-0</w:t>
            </w:r>
            <w:r w:rsidRPr="005F01E3">
              <w:lastRenderedPageBreak/>
              <w:t>371</w:t>
            </w:r>
          </w:p>
        </w:tc>
        <w:tc>
          <w:tcPr>
            <w:tcW w:w="263" w:type="pct"/>
          </w:tcPr>
          <w:p w14:paraId="0D0E150D" w14:textId="6FBE64C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lastRenderedPageBreak/>
              <w:t>Windows</w:t>
            </w:r>
            <w:r w:rsidRPr="005F01E3">
              <w:rPr>
                <w:rFonts w:hint="eastAsia"/>
              </w:rPr>
              <w:t>元件</w:t>
            </w:r>
          </w:p>
        </w:tc>
        <w:tc>
          <w:tcPr>
            <w:tcW w:w="436" w:type="pct"/>
          </w:tcPr>
          <w:p w14:paraId="704A51B0"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允許</w:t>
            </w:r>
            <w:r w:rsidRPr="005F01E3">
              <w:t>Windows Ink</w:t>
            </w:r>
            <w:r w:rsidRPr="005F01E3">
              <w:rPr>
                <w:rFonts w:hint="eastAsia"/>
              </w:rPr>
              <w:t>工作</w:t>
            </w:r>
            <w:r w:rsidRPr="005F01E3">
              <w:rPr>
                <w:rFonts w:hint="eastAsia"/>
              </w:rPr>
              <w:lastRenderedPageBreak/>
              <w:t>區</w:t>
            </w:r>
          </w:p>
        </w:tc>
        <w:tc>
          <w:tcPr>
            <w:tcW w:w="1573" w:type="pct"/>
          </w:tcPr>
          <w:p w14:paraId="6E2CAF17" w14:textId="1E1B0C4D" w:rsidR="00BB7CA1" w:rsidRPr="00C9629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此項原則設定決定是否</w:t>
            </w:r>
            <w:r w:rsidRPr="005F01E3">
              <w:rPr>
                <w:rFonts w:hint="eastAsia"/>
              </w:rPr>
              <w:t>允許</w:t>
            </w:r>
            <w:r w:rsidRPr="005F01E3">
              <w:t>Windows Ink</w:t>
            </w:r>
            <w:r w:rsidRPr="005F01E3">
              <w:rPr>
                <w:rFonts w:hint="eastAsia"/>
              </w:rPr>
              <w:t>工作區</w:t>
            </w:r>
          </w:p>
        </w:tc>
        <w:tc>
          <w:tcPr>
            <w:tcW w:w="700" w:type="pct"/>
          </w:tcPr>
          <w:p w14:paraId="434603C2" w14:textId="2EE37098"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t>Windows</w:t>
            </w:r>
            <w:r w:rsidRPr="005F01E3">
              <w:rPr>
                <w:rFonts w:hint="eastAsia"/>
              </w:rPr>
              <w:t>元件</w:t>
            </w:r>
            <w:r w:rsidRPr="005F01E3">
              <w:t xml:space="preserve">\Windows </w:t>
            </w:r>
            <w:r w:rsidRPr="005F01E3">
              <w:lastRenderedPageBreak/>
              <w:t>Ink</w:t>
            </w:r>
            <w:r w:rsidRPr="005F01E3">
              <w:rPr>
                <w:rFonts w:hint="eastAsia"/>
              </w:rPr>
              <w:t>工作區</w:t>
            </w:r>
            <w:r w:rsidRPr="005F01E3">
              <w:t>\</w:t>
            </w:r>
            <w:r w:rsidRPr="005F01E3">
              <w:rPr>
                <w:rFonts w:hint="eastAsia"/>
              </w:rPr>
              <w:t>允許</w:t>
            </w:r>
            <w:r w:rsidRPr="005F01E3">
              <w:t>Windows Ink</w:t>
            </w:r>
            <w:r w:rsidRPr="005F01E3">
              <w:rPr>
                <w:rFonts w:hint="eastAsia"/>
              </w:rPr>
              <w:t>工作區</w:t>
            </w:r>
          </w:p>
        </w:tc>
        <w:tc>
          <w:tcPr>
            <w:tcW w:w="742" w:type="pct"/>
          </w:tcPr>
          <w:p w14:paraId="700B13CC" w14:textId="55BA98DB"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啟用，選擇下列其中一個動作：開啟，但不允許在鎖</w:t>
            </w:r>
            <w:r w:rsidRPr="005F01E3">
              <w:rPr>
                <w:rFonts w:hint="eastAsia"/>
              </w:rPr>
              <w:lastRenderedPageBreak/>
              <w:t>定畫面上存取</w:t>
            </w:r>
          </w:p>
        </w:tc>
        <w:tc>
          <w:tcPr>
            <w:tcW w:w="333" w:type="pct"/>
          </w:tcPr>
          <w:p w14:paraId="74036FA5"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23CEA188"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E59409B" w14:textId="77777777" w:rsidR="00BB7CA1" w:rsidRPr="00D94642" w:rsidRDefault="00BB7CA1" w:rsidP="00BB7CA1">
            <w:pPr>
              <w:pStyle w:val="ad"/>
              <w:spacing w:before="72" w:after="72"/>
            </w:pPr>
            <w:r w:rsidRPr="005F01E3">
              <w:rPr>
                <w:rFonts w:hint="eastAsia"/>
              </w:rPr>
              <w:t>3</w:t>
            </w:r>
            <w:r w:rsidRPr="005F01E3">
              <w:t>72</w:t>
            </w:r>
          </w:p>
        </w:tc>
        <w:tc>
          <w:tcPr>
            <w:tcW w:w="436" w:type="pct"/>
          </w:tcPr>
          <w:p w14:paraId="411063A8"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2CCC0CDC"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TWGCB-01-005-0372</w:t>
            </w:r>
          </w:p>
        </w:tc>
        <w:tc>
          <w:tcPr>
            <w:tcW w:w="263" w:type="pct"/>
          </w:tcPr>
          <w:p w14:paraId="2B160BD2" w14:textId="14375F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w:t>
            </w:r>
            <w:r w:rsidRPr="005F01E3">
              <w:rPr>
                <w:rFonts w:hint="eastAsia"/>
              </w:rPr>
              <w:t>元件</w:t>
            </w:r>
          </w:p>
        </w:tc>
        <w:tc>
          <w:tcPr>
            <w:tcW w:w="436" w:type="pct"/>
          </w:tcPr>
          <w:p w14:paraId="5AEB1182" w14:textId="3805F742"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啟用或停用</w:t>
            </w:r>
            <w:r w:rsidRPr="005F01E3">
              <w:t>Windows</w:t>
            </w:r>
            <w:r w:rsidRPr="005F01E3">
              <w:rPr>
                <w:rFonts w:hint="eastAsia"/>
              </w:rPr>
              <w:t>遊戲錄影和廣播</w:t>
            </w:r>
          </w:p>
        </w:tc>
        <w:tc>
          <w:tcPr>
            <w:tcW w:w="1573" w:type="pct"/>
          </w:tcPr>
          <w:p w14:paraId="56E3D511" w14:textId="57EB7A50"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可啟用或停用</w:t>
            </w:r>
            <w:r w:rsidRPr="005F01E3">
              <w:t>Windows</w:t>
            </w:r>
            <w:r w:rsidRPr="005F01E3">
              <w:rPr>
                <w:rFonts w:hint="eastAsia"/>
              </w:rPr>
              <w:t>遊戲錄影</w:t>
            </w:r>
            <w:r>
              <w:rPr>
                <w:rFonts w:hint="eastAsia"/>
              </w:rPr>
              <w:t>與</w:t>
            </w:r>
            <w:r w:rsidRPr="005F01E3">
              <w:rPr>
                <w:rFonts w:hint="eastAsia"/>
              </w:rPr>
              <w:t>廣播功能</w:t>
            </w:r>
          </w:p>
          <w:p w14:paraId="070B8C8F" w14:textId="1CC36939"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如果停用此設定，將不允許</w:t>
            </w:r>
            <w:r w:rsidRPr="005F01E3">
              <w:t>Windows</w:t>
            </w:r>
            <w:r w:rsidRPr="005F01E3">
              <w:rPr>
                <w:rFonts w:hint="eastAsia"/>
              </w:rPr>
              <w:t>遊戲錄影</w:t>
            </w:r>
          </w:p>
          <w:p w14:paraId="611C05BE" w14:textId="7FC03902"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如果啟用或未設定此</w:t>
            </w:r>
            <w:r>
              <w:rPr>
                <w:rFonts w:hint="eastAsia"/>
              </w:rPr>
              <w:t>項原則</w:t>
            </w:r>
            <w:r w:rsidRPr="005F01E3">
              <w:rPr>
                <w:rFonts w:hint="eastAsia"/>
              </w:rPr>
              <w:t>設定，將允許錄影</w:t>
            </w:r>
            <w:r>
              <w:rPr>
                <w:rFonts w:hint="eastAsia"/>
              </w:rPr>
              <w:t>與</w:t>
            </w:r>
            <w:r w:rsidRPr="005F01E3">
              <w:rPr>
                <w:rFonts w:hint="eastAsia"/>
              </w:rPr>
              <w:t>廣播</w:t>
            </w:r>
            <w:r w:rsidRPr="005F01E3">
              <w:t>(</w:t>
            </w:r>
            <w:r w:rsidRPr="005F01E3">
              <w:rPr>
                <w:rFonts w:hint="eastAsia"/>
              </w:rPr>
              <w:t>串流</w:t>
            </w:r>
            <w:r w:rsidRPr="005F01E3">
              <w:t>)</w:t>
            </w:r>
          </w:p>
        </w:tc>
        <w:tc>
          <w:tcPr>
            <w:tcW w:w="700" w:type="pct"/>
          </w:tcPr>
          <w:p w14:paraId="44C2EA52" w14:textId="0C57FBC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t>Windows</w:t>
            </w:r>
            <w:r w:rsidRPr="005F01E3">
              <w:rPr>
                <w:rFonts w:hint="eastAsia"/>
              </w:rPr>
              <w:t>元件</w:t>
            </w:r>
            <w:r w:rsidRPr="005F01E3">
              <w:t>\Windows</w:t>
            </w:r>
            <w:r w:rsidRPr="005F01E3">
              <w:rPr>
                <w:rFonts w:hint="eastAsia"/>
              </w:rPr>
              <w:t>遊戲錄影和廣播</w:t>
            </w:r>
            <w:r w:rsidRPr="005F01E3">
              <w:t>\</w:t>
            </w:r>
            <w:r w:rsidRPr="005F01E3">
              <w:rPr>
                <w:rFonts w:hint="eastAsia"/>
              </w:rPr>
              <w:t>啟用或停用</w:t>
            </w:r>
            <w:r w:rsidRPr="005F01E3">
              <w:t>Windows</w:t>
            </w:r>
            <w:r w:rsidRPr="005F01E3">
              <w:rPr>
                <w:rFonts w:hint="eastAsia"/>
              </w:rPr>
              <w:t>遊戲錄影和廣播</w:t>
            </w:r>
          </w:p>
        </w:tc>
        <w:tc>
          <w:tcPr>
            <w:tcW w:w="742" w:type="pct"/>
          </w:tcPr>
          <w:p w14:paraId="04A41D3D" w14:textId="348BBAA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c>
          <w:tcPr>
            <w:tcW w:w="333" w:type="pct"/>
          </w:tcPr>
          <w:p w14:paraId="270271A5"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242FA2F3"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4917A909" w14:textId="77777777" w:rsidR="00BB7CA1" w:rsidRPr="00D94642" w:rsidRDefault="00BB7CA1" w:rsidP="00BB7CA1">
            <w:pPr>
              <w:pStyle w:val="ad"/>
              <w:spacing w:before="72" w:after="72"/>
            </w:pPr>
            <w:r w:rsidRPr="005F01E3">
              <w:rPr>
                <w:rFonts w:hint="eastAsia"/>
              </w:rPr>
              <w:t>3</w:t>
            </w:r>
            <w:r w:rsidRPr="005F01E3">
              <w:t>73</w:t>
            </w:r>
          </w:p>
        </w:tc>
        <w:tc>
          <w:tcPr>
            <w:tcW w:w="436" w:type="pct"/>
          </w:tcPr>
          <w:p w14:paraId="2BBC94D0"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7CA5C188"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TWGCB-01-005-0373</w:t>
            </w:r>
          </w:p>
        </w:tc>
        <w:tc>
          <w:tcPr>
            <w:tcW w:w="263" w:type="pct"/>
          </w:tcPr>
          <w:p w14:paraId="7DFE73AA" w14:textId="1DA780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6" w:type="pct"/>
          </w:tcPr>
          <w:p w14:paraId="25A84B4D"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需要對遠端</w:t>
            </w:r>
            <w:r w:rsidRPr="005F01E3">
              <w:t>(RDP)</w:t>
            </w:r>
            <w:r w:rsidRPr="005F01E3">
              <w:rPr>
                <w:rFonts w:hint="eastAsia"/>
              </w:rPr>
              <w:t>連線使用特定的安全層</w:t>
            </w:r>
          </w:p>
        </w:tc>
        <w:tc>
          <w:tcPr>
            <w:tcW w:w="1573" w:type="pct"/>
          </w:tcPr>
          <w:p w14:paraId="445D9D44" w14:textId="3CCE6638"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指定在遠端桌面通訊協定</w:t>
            </w:r>
            <w:r w:rsidRPr="005F01E3">
              <w:t xml:space="preserve"> (RDP)</w:t>
            </w:r>
            <w:r w:rsidRPr="005F01E3">
              <w:rPr>
                <w:rFonts w:hint="eastAsia"/>
              </w:rPr>
              <w:t>連線期間，是否必須使用特定的安全性階層，來確保用戶端與</w:t>
            </w:r>
            <w:r w:rsidRPr="005F01E3">
              <w:t>RD</w:t>
            </w:r>
            <w:r w:rsidRPr="005F01E3">
              <w:rPr>
                <w:rFonts w:hint="eastAsia"/>
              </w:rPr>
              <w:t>工作階段主機伺服器之間的通訊安全</w:t>
            </w:r>
          </w:p>
          <w:p w14:paraId="566720CE" w14:textId="425A7CDE"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原則設定，在遠端連線期間，用戶端與</w:t>
            </w:r>
            <w:r w:rsidRPr="005F01E3">
              <w:t>RD</w:t>
            </w:r>
            <w:r w:rsidRPr="005F01E3">
              <w:rPr>
                <w:rFonts w:hint="eastAsia"/>
              </w:rPr>
              <w:t>工作階段主機伺服器之間的所有通訊都必須使用這個設定中指定的安全性方法。可用的安全性方</w:t>
            </w:r>
            <w:r w:rsidRPr="005F01E3">
              <w:rPr>
                <w:rFonts w:hint="eastAsia"/>
              </w:rPr>
              <w:lastRenderedPageBreak/>
              <w:t>法如下：</w:t>
            </w:r>
          </w:p>
          <w:p w14:paraId="4D625647" w14:textId="7A1D7193"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交涉：交涉方法會強制執行用戶端支援的最安全方法。如果支援傳輸層安全性</w:t>
            </w:r>
            <w:r w:rsidRPr="005F01E3">
              <w:t>(TLS)1.0</w:t>
            </w:r>
            <w:r w:rsidRPr="005F01E3">
              <w:rPr>
                <w:rFonts w:hint="eastAsia"/>
              </w:rPr>
              <w:t>版，就使用它來驗證</w:t>
            </w:r>
            <w:r w:rsidRPr="005F01E3">
              <w:t>RD</w:t>
            </w:r>
            <w:r w:rsidRPr="005F01E3">
              <w:rPr>
                <w:rFonts w:hint="eastAsia"/>
              </w:rPr>
              <w:t>工作階段主機伺服器。如果不支援</w:t>
            </w:r>
            <w:r w:rsidRPr="005F01E3">
              <w:t>TLS</w:t>
            </w:r>
            <w:r w:rsidRPr="005F01E3">
              <w:rPr>
                <w:rFonts w:hint="eastAsia"/>
              </w:rPr>
              <w:t>，則使用原始遠端桌面通訊協定</w:t>
            </w:r>
            <w:r w:rsidRPr="005F01E3">
              <w:t>(RDP)</w:t>
            </w:r>
            <w:r w:rsidRPr="005F01E3">
              <w:rPr>
                <w:rFonts w:hint="eastAsia"/>
              </w:rPr>
              <w:t>加密來確保通訊安全，但不會驗證</w:t>
            </w:r>
            <w:r w:rsidRPr="005F01E3">
              <w:t>RD</w:t>
            </w:r>
            <w:r w:rsidRPr="005F01E3">
              <w:rPr>
                <w:rFonts w:hint="eastAsia"/>
              </w:rPr>
              <w:t>工作階段主機伺服器。不建議使用原始</w:t>
            </w:r>
            <w:r w:rsidRPr="005F01E3">
              <w:t>RDP</w:t>
            </w:r>
            <w:r w:rsidRPr="005F01E3">
              <w:rPr>
                <w:rFonts w:hint="eastAsia"/>
              </w:rPr>
              <w:t>加密</w:t>
            </w:r>
            <w:r w:rsidRPr="005F01E3">
              <w:t>(</w:t>
            </w:r>
            <w:r w:rsidRPr="005F01E3">
              <w:rPr>
                <w:rFonts w:hint="eastAsia"/>
              </w:rPr>
              <w:t>相對於</w:t>
            </w:r>
            <w:r w:rsidRPr="005F01E3">
              <w:t>SSL</w:t>
            </w:r>
            <w:r w:rsidRPr="005F01E3">
              <w:rPr>
                <w:rFonts w:hint="eastAsia"/>
              </w:rPr>
              <w:t>加密</w:t>
            </w:r>
            <w:r w:rsidRPr="005F01E3">
              <w:t>)</w:t>
            </w:r>
          </w:p>
          <w:p w14:paraId="5094BAA8" w14:textId="3B607A41" w:rsidR="00BB7CA1" w:rsidRPr="005F01E3"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RDP</w:t>
            </w:r>
            <w:r w:rsidRPr="005F01E3">
              <w:rPr>
                <w:rFonts w:hint="eastAsia"/>
              </w:rPr>
              <w:t>：</w:t>
            </w:r>
            <w:r w:rsidRPr="005F01E3">
              <w:t>RDP</w:t>
            </w:r>
            <w:r w:rsidRPr="005F01E3">
              <w:rPr>
                <w:rFonts w:hint="eastAsia"/>
              </w:rPr>
              <w:t>方法會使用原始</w:t>
            </w:r>
            <w:r w:rsidRPr="005F01E3">
              <w:t>RDP</w:t>
            </w:r>
            <w:r w:rsidRPr="005F01E3">
              <w:rPr>
                <w:rFonts w:hint="eastAsia"/>
              </w:rPr>
              <w:t>加密，確保用戶端與</w:t>
            </w:r>
            <w:r w:rsidRPr="005F01E3">
              <w:t>RD</w:t>
            </w:r>
            <w:r w:rsidRPr="005F01E3">
              <w:rPr>
                <w:rFonts w:hint="eastAsia"/>
              </w:rPr>
              <w:t>工作階段主機伺服器之間的通訊安全。如果選取這個設定，就不會驗證</w:t>
            </w:r>
            <w:r w:rsidRPr="005F01E3">
              <w:t>RD</w:t>
            </w:r>
            <w:r w:rsidRPr="005F01E3">
              <w:rPr>
                <w:rFonts w:hint="eastAsia"/>
              </w:rPr>
              <w:t>工作階段主機伺服器。不建議使用原始</w:t>
            </w:r>
            <w:r w:rsidRPr="005F01E3">
              <w:t>RDP</w:t>
            </w:r>
            <w:r w:rsidRPr="005F01E3">
              <w:rPr>
                <w:rFonts w:hint="eastAsia"/>
              </w:rPr>
              <w:t>加密</w:t>
            </w:r>
            <w:r w:rsidRPr="005F01E3">
              <w:t>(</w:t>
            </w:r>
            <w:r w:rsidRPr="005F01E3">
              <w:rPr>
                <w:rFonts w:hint="eastAsia"/>
              </w:rPr>
              <w:t>相對於</w:t>
            </w:r>
            <w:r w:rsidRPr="005F01E3">
              <w:t>SSL</w:t>
            </w:r>
            <w:r w:rsidRPr="005F01E3">
              <w:rPr>
                <w:rFonts w:hint="eastAsia"/>
              </w:rPr>
              <w:t>加密</w:t>
            </w:r>
            <w:r w:rsidRPr="005F01E3">
              <w:t>)</w:t>
            </w:r>
          </w:p>
          <w:p w14:paraId="74C9A934" w14:textId="4FA1EB50" w:rsidR="00BB7CA1" w:rsidRDefault="00BB7CA1" w:rsidP="00D060BA">
            <w:pPr>
              <w:pStyle w:val="a3"/>
              <w:numPr>
                <w:ilvl w:val="0"/>
                <w:numId w:val="28"/>
              </w:numPr>
              <w:spacing w:before="72" w:after="72"/>
              <w:ind w:left="454" w:hanging="227"/>
              <w:cnfStyle w:val="000000000000" w:firstRow="0" w:lastRow="0" w:firstColumn="0" w:lastColumn="0" w:oddVBand="0" w:evenVBand="0" w:oddHBand="0" w:evenHBand="0" w:firstRowFirstColumn="0" w:firstRowLastColumn="0" w:lastRowFirstColumn="0" w:lastRowLastColumn="0"/>
            </w:pPr>
            <w:r w:rsidRPr="005F01E3">
              <w:t>SSL(TLS 1.0)</w:t>
            </w:r>
            <w:r w:rsidRPr="005F01E3">
              <w:rPr>
                <w:rFonts w:hint="eastAsia"/>
              </w:rPr>
              <w:t>：</w:t>
            </w:r>
            <w:r w:rsidRPr="005F01E3">
              <w:t>SSL</w:t>
            </w:r>
            <w:r w:rsidRPr="005F01E3">
              <w:rPr>
                <w:rFonts w:hint="eastAsia"/>
              </w:rPr>
              <w:t>方法必須使用</w:t>
            </w:r>
            <w:r w:rsidRPr="005F01E3">
              <w:t>TLS 1.0</w:t>
            </w:r>
            <w:r w:rsidRPr="005F01E3">
              <w:rPr>
                <w:rFonts w:hint="eastAsia"/>
              </w:rPr>
              <w:t>，來驗證</w:t>
            </w:r>
            <w:r w:rsidRPr="005F01E3">
              <w:t>RD</w:t>
            </w:r>
            <w:r w:rsidRPr="005F01E3">
              <w:rPr>
                <w:rFonts w:hint="eastAsia"/>
              </w:rPr>
              <w:t>工作階段主機伺</w:t>
            </w:r>
            <w:r w:rsidRPr="005F01E3">
              <w:rPr>
                <w:rFonts w:hint="eastAsia"/>
              </w:rPr>
              <w:lastRenderedPageBreak/>
              <w:t>服器。如果不支援</w:t>
            </w:r>
            <w:r w:rsidRPr="005F01E3">
              <w:t>TLS</w:t>
            </w:r>
            <w:r w:rsidRPr="005F01E3">
              <w:rPr>
                <w:rFonts w:hint="eastAsia"/>
              </w:rPr>
              <w:t>，連線會失敗。這是此原則的建議設定</w:t>
            </w:r>
          </w:p>
          <w:p w14:paraId="776D187D" w14:textId="1768F550"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原則設定，則不會在群組原則層級指定</w:t>
            </w:r>
            <w:r w:rsidRPr="005F01E3">
              <w:t>RD</w:t>
            </w:r>
            <w:r w:rsidRPr="005F01E3">
              <w:rPr>
                <w:rFonts w:hint="eastAsia"/>
              </w:rPr>
              <w:t>工作階段主機伺服器在遠端連線所要使用的安全性方法</w:t>
            </w:r>
          </w:p>
        </w:tc>
        <w:tc>
          <w:tcPr>
            <w:tcW w:w="700" w:type="pct"/>
          </w:tcPr>
          <w:p w14:paraId="2F516321"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\Windows</w:t>
            </w:r>
            <w:r w:rsidRPr="005F01E3">
              <w:rPr>
                <w:rFonts w:hint="eastAsia"/>
              </w:rPr>
              <w:t>元件</w:t>
            </w:r>
            <w:r w:rsidRPr="005F01E3">
              <w:t>\</w:t>
            </w:r>
            <w:r w:rsidRPr="005F01E3">
              <w:rPr>
                <w:rFonts w:hint="eastAsia"/>
              </w:rPr>
              <w:t>遠端桌面服務</w:t>
            </w:r>
            <w:r w:rsidRPr="005F01E3">
              <w:t>\</w:t>
            </w:r>
            <w:r w:rsidRPr="005F01E3">
              <w:rPr>
                <w:rFonts w:hint="eastAsia"/>
              </w:rPr>
              <w:t>遠端桌面工作階段主機</w:t>
            </w:r>
            <w:r w:rsidRPr="005F01E3">
              <w:t>\</w:t>
            </w:r>
            <w:r w:rsidRPr="005F01E3">
              <w:rPr>
                <w:rFonts w:hint="eastAsia"/>
              </w:rPr>
              <w:t>安全性</w:t>
            </w:r>
            <w:r w:rsidRPr="005F01E3">
              <w:t>\</w:t>
            </w:r>
            <w:r w:rsidRPr="005F01E3">
              <w:rPr>
                <w:rFonts w:hint="eastAsia"/>
              </w:rPr>
              <w:t>需要對遠端</w:t>
            </w:r>
            <w:r w:rsidRPr="005F01E3">
              <w:t>(RDP)</w:t>
            </w:r>
            <w:r w:rsidRPr="005F01E3">
              <w:rPr>
                <w:rFonts w:hint="eastAsia"/>
              </w:rPr>
              <w:t>連線使用特定的安全層</w:t>
            </w:r>
          </w:p>
        </w:tc>
        <w:tc>
          <w:tcPr>
            <w:tcW w:w="742" w:type="pct"/>
          </w:tcPr>
          <w:p w14:paraId="6054BC3B" w14:textId="3097C25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w:t>
            </w:r>
            <w:r w:rsidRPr="005F01E3">
              <w:t>SSL</w:t>
            </w:r>
          </w:p>
        </w:tc>
        <w:tc>
          <w:tcPr>
            <w:tcW w:w="333" w:type="pct"/>
          </w:tcPr>
          <w:p w14:paraId="2DC61C12"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3CDF403B"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28B17E6" w14:textId="77777777" w:rsidR="00BB7CA1" w:rsidRPr="00D94642" w:rsidRDefault="00BB7CA1" w:rsidP="00BB7CA1">
            <w:pPr>
              <w:pStyle w:val="ad"/>
              <w:spacing w:before="72" w:after="72"/>
            </w:pPr>
            <w:r w:rsidRPr="005F01E3">
              <w:rPr>
                <w:rFonts w:hint="eastAsia"/>
              </w:rPr>
              <w:lastRenderedPageBreak/>
              <w:t>3</w:t>
            </w:r>
            <w:r w:rsidRPr="005F01E3">
              <w:t>74</w:t>
            </w:r>
          </w:p>
        </w:tc>
        <w:tc>
          <w:tcPr>
            <w:tcW w:w="436" w:type="pct"/>
          </w:tcPr>
          <w:p w14:paraId="3D20A14E"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27D90381"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TWGCB-01-005-0374</w:t>
            </w:r>
          </w:p>
        </w:tc>
        <w:tc>
          <w:tcPr>
            <w:tcW w:w="263" w:type="pct"/>
          </w:tcPr>
          <w:p w14:paraId="4B68415B" w14:textId="713904F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6" w:type="pct"/>
          </w:tcPr>
          <w:p w14:paraId="79A0238F"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透過使用網路層級驗證以要求對遠端連線進行使用者驗證</w:t>
            </w:r>
          </w:p>
        </w:tc>
        <w:tc>
          <w:tcPr>
            <w:tcW w:w="1573" w:type="pct"/>
          </w:tcPr>
          <w:p w14:paraId="0F812D8C" w14:textId="20947BBC"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5F01E3">
              <w:rPr>
                <w:rFonts w:hint="eastAsia"/>
              </w:rPr>
              <w:t>項原則設定決定是否要使用網路層級驗證來對連至遠端桌面工作階段主機伺服器的遠端連線要求使用者驗證。</w:t>
            </w:r>
            <w:r>
              <w:rPr>
                <w:rFonts w:hint="eastAsia"/>
              </w:rPr>
              <w:t>此項原則設定</w:t>
            </w:r>
            <w:r w:rsidRPr="005F01E3">
              <w:rPr>
                <w:rFonts w:hint="eastAsia"/>
              </w:rPr>
              <w:t>要求使用者驗證在遠端連線處理程序初期執行，以增強安全性</w:t>
            </w:r>
          </w:p>
          <w:p w14:paraId="69BD0C6E" w14:textId="7B5BB0B6"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原則設定，只有支援網路層級驗證的用戶端電腦能夠連線到遠端桌面工作階段主機伺服器，若要判斷用戶端電腦是否支援網路層級驗證，請在用戶端電腦上啟動「遠端桌面連線」，按一下「遠端桌面連線」對話方</w:t>
            </w:r>
            <w:r w:rsidRPr="005F01E3">
              <w:rPr>
                <w:rFonts w:hint="eastAsia"/>
              </w:rPr>
              <w:lastRenderedPageBreak/>
              <w:t>塊左上角的圖示，然後按一下「關於」。在「關於遠端桌面連線」對話方塊中，尋找是否出現「支援網路層級驗證」</w:t>
            </w:r>
          </w:p>
          <w:p w14:paraId="1492B71F" w14:textId="07973905"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Pr>
                <w:rFonts w:hint="eastAsia"/>
              </w:rPr>
              <w:t>此項</w:t>
            </w:r>
            <w:r w:rsidRPr="005F01E3">
              <w:rPr>
                <w:rFonts w:hint="eastAsia"/>
              </w:rPr>
              <w:t>原則設定，則在允許遠端連線到遠端桌面工作階段主機伺服器之前，不必使用網路層級驗證進行使用者驗證</w:t>
            </w:r>
          </w:p>
          <w:p w14:paraId="719323C2" w14:textId="0F5F1744" w:rsidR="00DF66B3" w:rsidRDefault="00BB7CA1" w:rsidP="00DF66B3">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如果未設定</w:t>
            </w:r>
            <w:r>
              <w:rPr>
                <w:rFonts w:hint="eastAsia"/>
              </w:rPr>
              <w:t>此項</w:t>
            </w:r>
            <w:r w:rsidRPr="005F01E3">
              <w:rPr>
                <w:rFonts w:hint="eastAsia"/>
              </w:rPr>
              <w:t>原則設定，則將強制執行目標電腦上的本機設定</w:t>
            </w:r>
          </w:p>
          <w:p w14:paraId="08C0DE12" w14:textId="3885886A" w:rsidR="00BB7CA1" w:rsidRPr="00C96291" w:rsidRDefault="00BB7CA1" w:rsidP="00DF66B3">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注意</w:t>
            </w:r>
            <w:r w:rsidRPr="005F01E3">
              <w:rPr>
                <w:rFonts w:hint="eastAsia"/>
              </w:rPr>
              <w:t>：停用</w:t>
            </w:r>
            <w:r>
              <w:rPr>
                <w:rFonts w:hint="eastAsia"/>
              </w:rPr>
              <w:t>此項</w:t>
            </w:r>
            <w:r w:rsidRPr="005F01E3">
              <w:rPr>
                <w:rFonts w:hint="eastAsia"/>
              </w:rPr>
              <w:t>原則設定將提供較低的安全性，因為使用者驗證將在遠端連線處理程序後期執行</w:t>
            </w:r>
          </w:p>
        </w:tc>
        <w:tc>
          <w:tcPr>
            <w:tcW w:w="700" w:type="pct"/>
          </w:tcPr>
          <w:p w14:paraId="6A141B00"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\Windows</w:t>
            </w:r>
            <w:r w:rsidRPr="005F01E3">
              <w:rPr>
                <w:rFonts w:hint="eastAsia"/>
              </w:rPr>
              <w:t>元件</w:t>
            </w:r>
            <w:r w:rsidRPr="005F01E3">
              <w:t>\</w:t>
            </w:r>
            <w:r w:rsidRPr="005F01E3">
              <w:rPr>
                <w:rFonts w:hint="eastAsia"/>
              </w:rPr>
              <w:t>遠端桌面服務</w:t>
            </w:r>
            <w:r w:rsidRPr="005F01E3">
              <w:t>\</w:t>
            </w:r>
            <w:r w:rsidRPr="005F01E3">
              <w:rPr>
                <w:rFonts w:hint="eastAsia"/>
              </w:rPr>
              <w:t>遠端桌面工作階段主機</w:t>
            </w:r>
            <w:r w:rsidRPr="005F01E3">
              <w:t>\</w:t>
            </w:r>
            <w:r w:rsidRPr="005F01E3">
              <w:rPr>
                <w:rFonts w:hint="eastAsia"/>
              </w:rPr>
              <w:t>安全性</w:t>
            </w:r>
            <w:r w:rsidRPr="005F01E3">
              <w:t>\</w:t>
            </w:r>
            <w:r w:rsidRPr="005F01E3">
              <w:rPr>
                <w:rFonts w:hint="eastAsia"/>
              </w:rPr>
              <w:t>透過使用網路層級驗證以要求對遠端連線進行使用者驗證</w:t>
            </w:r>
          </w:p>
        </w:tc>
        <w:tc>
          <w:tcPr>
            <w:tcW w:w="742" w:type="pct"/>
          </w:tcPr>
          <w:p w14:paraId="205CAD43" w14:textId="21290C6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c>
          <w:tcPr>
            <w:tcW w:w="333" w:type="pct"/>
          </w:tcPr>
          <w:p w14:paraId="1E6FAA26"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3F93FCF6"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5BAFFBC3" w14:textId="77777777" w:rsidR="00BB7CA1" w:rsidRPr="00D94642" w:rsidRDefault="00BB7CA1" w:rsidP="00BB7CA1">
            <w:pPr>
              <w:pStyle w:val="ad"/>
              <w:spacing w:before="72" w:after="72"/>
            </w:pPr>
            <w:r w:rsidRPr="005F01E3">
              <w:rPr>
                <w:rFonts w:hint="eastAsia"/>
              </w:rPr>
              <w:t>3</w:t>
            </w:r>
            <w:r w:rsidRPr="005F01E3">
              <w:t>75</w:t>
            </w:r>
          </w:p>
        </w:tc>
        <w:tc>
          <w:tcPr>
            <w:tcW w:w="436" w:type="pct"/>
          </w:tcPr>
          <w:p w14:paraId="095A4A00"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67D59387"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TWGCB-01-005-0375</w:t>
            </w:r>
          </w:p>
        </w:tc>
        <w:tc>
          <w:tcPr>
            <w:tcW w:w="263" w:type="pct"/>
          </w:tcPr>
          <w:p w14:paraId="07897E5C" w14:textId="051B4F40"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6" w:type="pct"/>
          </w:tcPr>
          <w:p w14:paraId="40C13A82" w14:textId="19C96D9A"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防止非系統管理員使用者安裝</w:t>
            </w:r>
            <w:r w:rsidRPr="005F01E3">
              <w:t>Windows</w:t>
            </w:r>
            <w:r w:rsidRPr="005F01E3">
              <w:rPr>
                <w:rFonts w:hint="eastAsia"/>
              </w:rPr>
              <w:t>應用程式</w:t>
            </w:r>
            <w:r w:rsidRPr="005F01E3">
              <w:rPr>
                <w:rFonts w:hint="eastAsia"/>
              </w:rPr>
              <w:lastRenderedPageBreak/>
              <w:t>套件</w:t>
            </w:r>
          </w:p>
        </w:tc>
        <w:tc>
          <w:tcPr>
            <w:tcW w:w="1573" w:type="pct"/>
          </w:tcPr>
          <w:p w14:paraId="4FEE51B6" w14:textId="0F96F165"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5F01E3">
              <w:rPr>
                <w:rFonts w:hint="eastAsia"/>
              </w:rPr>
              <w:t>項原則設定</w:t>
            </w:r>
            <w:r>
              <w:rPr>
                <w:rFonts w:hint="eastAsia"/>
              </w:rPr>
              <w:t>決定</w:t>
            </w:r>
            <w:r w:rsidRPr="005F01E3">
              <w:rPr>
                <w:rFonts w:hint="eastAsia"/>
              </w:rPr>
              <w:t>非系統管理員使用者</w:t>
            </w:r>
            <w:r>
              <w:rPr>
                <w:rFonts w:hint="eastAsia"/>
              </w:rPr>
              <w:t>是否</w:t>
            </w:r>
            <w:r w:rsidRPr="00F26BC5">
              <w:rPr>
                <w:rFonts w:hint="eastAsia"/>
              </w:rPr>
              <w:t>可以</w:t>
            </w:r>
            <w:r w:rsidRPr="005F01E3">
              <w:rPr>
                <w:rFonts w:hint="eastAsia"/>
              </w:rPr>
              <w:t>安裝</w:t>
            </w:r>
            <w:r w:rsidRPr="005F01E3">
              <w:t>Windows</w:t>
            </w:r>
            <w:r w:rsidRPr="005F01E3">
              <w:rPr>
                <w:rFonts w:hint="eastAsia"/>
              </w:rPr>
              <w:t>應用程式套件</w:t>
            </w:r>
          </w:p>
          <w:p w14:paraId="514DAE41"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如果啟用此</w:t>
            </w:r>
            <w:r>
              <w:rPr>
                <w:rFonts w:hint="eastAsia"/>
              </w:rPr>
              <w:t>項</w:t>
            </w:r>
            <w:r w:rsidRPr="005F01E3">
              <w:rPr>
                <w:rFonts w:hint="eastAsia"/>
              </w:rPr>
              <w:t>原則</w:t>
            </w:r>
            <w:r>
              <w:rPr>
                <w:rFonts w:hint="eastAsia"/>
              </w:rPr>
              <w:t>設定</w:t>
            </w:r>
            <w:r w:rsidRPr="005F01E3">
              <w:rPr>
                <w:rFonts w:hint="eastAsia"/>
              </w:rPr>
              <w:t>，非系統管理員將無法啟動</w:t>
            </w:r>
            <w:r w:rsidRPr="005F01E3">
              <w:t>Windows</w:t>
            </w:r>
            <w:r w:rsidRPr="005F01E3">
              <w:rPr>
                <w:rFonts w:hint="eastAsia"/>
              </w:rPr>
              <w:t>應用程式套件的</w:t>
            </w:r>
            <w:r w:rsidRPr="005F01E3">
              <w:rPr>
                <w:rFonts w:hint="eastAsia"/>
              </w:rPr>
              <w:lastRenderedPageBreak/>
              <w:t>安裝。</w:t>
            </w:r>
            <w:r>
              <w:rPr>
                <w:rFonts w:hint="eastAsia"/>
              </w:rPr>
              <w:t>欲</w:t>
            </w:r>
            <w:r w:rsidRPr="005F01E3">
              <w:rPr>
                <w:rFonts w:hint="eastAsia"/>
              </w:rPr>
              <w:t>安裝應用程式的系統管理員需要從系統管理員內容</w:t>
            </w:r>
            <w:r w:rsidRPr="005F01E3">
              <w:t>(</w:t>
            </w:r>
            <w:r w:rsidRPr="005F01E3">
              <w:rPr>
                <w:rFonts w:hint="eastAsia"/>
              </w:rPr>
              <w:t>如系統管理員</w:t>
            </w:r>
            <w:r w:rsidRPr="005F01E3">
              <w:t>PowerShell</w:t>
            </w:r>
            <w:r w:rsidRPr="005F01E3">
              <w:rPr>
                <w:rFonts w:hint="eastAsia"/>
              </w:rPr>
              <w:t>視窗</w:t>
            </w:r>
            <w:r w:rsidRPr="005F01E3">
              <w:t>)</w:t>
            </w:r>
            <w:r w:rsidRPr="005F01E3">
              <w:rPr>
                <w:rFonts w:hint="eastAsia"/>
              </w:rPr>
              <w:t>執行此操作。如果其他原則允許，所有使用者仍可以透過</w:t>
            </w:r>
            <w:r w:rsidRPr="005F01E3">
              <w:t>Microsoft Store</w:t>
            </w:r>
            <w:r w:rsidRPr="005F01E3">
              <w:rPr>
                <w:rFonts w:hint="eastAsia"/>
              </w:rPr>
              <w:t>安裝</w:t>
            </w:r>
            <w:r w:rsidRPr="005F01E3">
              <w:t>Windows</w:t>
            </w:r>
            <w:r w:rsidRPr="005F01E3">
              <w:rPr>
                <w:rFonts w:hint="eastAsia"/>
              </w:rPr>
              <w:t>應用程式套件</w:t>
            </w:r>
          </w:p>
          <w:p w14:paraId="10662363" w14:textId="266323D0"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如果停用或未設定此</w:t>
            </w:r>
            <w:r>
              <w:rPr>
                <w:rFonts w:hint="eastAsia"/>
              </w:rPr>
              <w:t>項</w:t>
            </w:r>
            <w:r w:rsidRPr="005F01E3">
              <w:rPr>
                <w:rFonts w:hint="eastAsia"/>
              </w:rPr>
              <w:t>原則</w:t>
            </w:r>
            <w:r>
              <w:rPr>
                <w:rFonts w:hint="eastAsia"/>
              </w:rPr>
              <w:t>設定</w:t>
            </w:r>
            <w:r w:rsidRPr="005F01E3">
              <w:rPr>
                <w:rFonts w:hint="eastAsia"/>
              </w:rPr>
              <w:t>，則所有使用者都可以啟動</w:t>
            </w:r>
            <w:r w:rsidRPr="005F01E3">
              <w:t>Windows</w:t>
            </w:r>
            <w:r w:rsidRPr="005F01E3">
              <w:rPr>
                <w:rFonts w:hint="eastAsia"/>
              </w:rPr>
              <w:t>應用程式套件的安裝</w:t>
            </w:r>
          </w:p>
        </w:tc>
        <w:tc>
          <w:tcPr>
            <w:tcW w:w="700" w:type="pct"/>
          </w:tcPr>
          <w:p w14:paraId="39683D25" w14:textId="247F219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\Windows</w:t>
            </w:r>
            <w:r w:rsidRPr="005F01E3">
              <w:rPr>
                <w:rFonts w:hint="eastAsia"/>
              </w:rPr>
              <w:t>元件</w:t>
            </w:r>
            <w:r w:rsidRPr="005F01E3">
              <w:t>\</w:t>
            </w:r>
            <w:r w:rsidRPr="005F01E3">
              <w:rPr>
                <w:rFonts w:hint="eastAsia"/>
              </w:rPr>
              <w:t>應用程式套件部署</w:t>
            </w:r>
            <w:r w:rsidRPr="005F01E3">
              <w:t>\</w:t>
            </w:r>
            <w:r w:rsidRPr="005F01E3">
              <w:rPr>
                <w:rFonts w:hint="eastAsia"/>
              </w:rPr>
              <w:t>防止非系統管理員使用者安裝</w:t>
            </w:r>
            <w:r w:rsidRPr="005F01E3">
              <w:t>Windows</w:t>
            </w:r>
            <w:r w:rsidRPr="005F01E3">
              <w:rPr>
                <w:rFonts w:hint="eastAsia"/>
              </w:rPr>
              <w:t>應</w:t>
            </w:r>
            <w:r w:rsidRPr="005F01E3">
              <w:rPr>
                <w:rFonts w:hint="eastAsia"/>
              </w:rPr>
              <w:lastRenderedPageBreak/>
              <w:t>用程式套件</w:t>
            </w:r>
          </w:p>
        </w:tc>
        <w:tc>
          <w:tcPr>
            <w:tcW w:w="742" w:type="pct"/>
          </w:tcPr>
          <w:p w14:paraId="6EFE8669" w14:textId="3ECD3F21"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啟用</w:t>
            </w:r>
          </w:p>
        </w:tc>
        <w:tc>
          <w:tcPr>
            <w:tcW w:w="333" w:type="pct"/>
          </w:tcPr>
          <w:p w14:paraId="35775F69"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F7988" w14:paraId="30A3E2B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0AD7BB72" w14:textId="77777777" w:rsidR="00BB7CA1" w:rsidRPr="00D94642" w:rsidRDefault="00BB7CA1" w:rsidP="00BB7CA1">
            <w:pPr>
              <w:pStyle w:val="ad"/>
              <w:spacing w:before="72" w:after="72"/>
            </w:pPr>
            <w:r w:rsidRPr="005F01E3">
              <w:rPr>
                <w:rFonts w:hint="eastAsia"/>
              </w:rPr>
              <w:t>3</w:t>
            </w:r>
            <w:r w:rsidRPr="005F01E3">
              <w:t>76</w:t>
            </w:r>
          </w:p>
        </w:tc>
        <w:tc>
          <w:tcPr>
            <w:tcW w:w="436" w:type="pct"/>
            <w:tcBorders>
              <w:bottom w:val="single" w:sz="4" w:space="0" w:color="auto"/>
            </w:tcBorders>
          </w:tcPr>
          <w:p w14:paraId="113EC1DC"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4" w:type="pct"/>
          </w:tcPr>
          <w:p w14:paraId="2F9FC64D" w14:textId="77777777"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TWGCB-01-005-0376</w:t>
            </w:r>
          </w:p>
        </w:tc>
        <w:tc>
          <w:tcPr>
            <w:tcW w:w="263" w:type="pct"/>
          </w:tcPr>
          <w:p w14:paraId="1F87465A" w14:textId="5FCAA5AD"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6" w:type="pct"/>
          </w:tcPr>
          <w:p w14:paraId="23A29E06"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封鎖所有消費者</w:t>
            </w:r>
            <w:r w:rsidRPr="005F01E3">
              <w:t xml:space="preserve">Microsoft </w:t>
            </w:r>
            <w:r w:rsidRPr="005F01E3">
              <w:rPr>
                <w:rFonts w:hint="eastAsia"/>
              </w:rPr>
              <w:t>帳戶使用者驗證</w:t>
            </w:r>
          </w:p>
        </w:tc>
        <w:tc>
          <w:tcPr>
            <w:tcW w:w="1573" w:type="pct"/>
          </w:tcPr>
          <w:p w14:paraId="528FC9F1" w14:textId="7EF01543"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負責控制使用者是否能透過提供</w:t>
            </w:r>
            <w:r w:rsidRPr="005F01E3">
              <w:t>Microsoft</w:t>
            </w:r>
            <w:r w:rsidRPr="005F01E3">
              <w:rPr>
                <w:rFonts w:hint="eastAsia"/>
              </w:rPr>
              <w:t>帳戶，進行應用程式或服務的</w:t>
            </w:r>
            <w:r>
              <w:rPr>
                <w:rFonts w:hint="eastAsia"/>
              </w:rPr>
              <w:t>身分</w:t>
            </w:r>
            <w:r w:rsidRPr="005F01E3">
              <w:rPr>
                <w:rFonts w:hint="eastAsia"/>
              </w:rPr>
              <w:t>驗證</w:t>
            </w:r>
          </w:p>
          <w:p w14:paraId="30950FEB" w14:textId="78D6F233"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如果啟用此</w:t>
            </w:r>
            <w:r>
              <w:rPr>
                <w:rFonts w:hint="eastAsia"/>
              </w:rPr>
              <w:t>原則</w:t>
            </w:r>
            <w:r w:rsidRPr="005F01E3">
              <w:rPr>
                <w:rFonts w:hint="eastAsia"/>
              </w:rPr>
              <w:t>設定，此裝置上所有應用程式</w:t>
            </w:r>
            <w:r>
              <w:rPr>
                <w:rFonts w:hint="eastAsia"/>
              </w:rPr>
              <w:t>與</w:t>
            </w:r>
            <w:r w:rsidRPr="005F01E3">
              <w:rPr>
                <w:rFonts w:hint="eastAsia"/>
              </w:rPr>
              <w:t>服務都無法透過</w:t>
            </w:r>
            <w:r w:rsidRPr="005F01E3">
              <w:t>Microsoft</w:t>
            </w:r>
            <w:r w:rsidRPr="005F01E3">
              <w:rPr>
                <w:rFonts w:hint="eastAsia"/>
              </w:rPr>
              <w:t>帳戶進行</w:t>
            </w:r>
            <w:r>
              <w:rPr>
                <w:rFonts w:hint="eastAsia"/>
              </w:rPr>
              <w:t>身分</w:t>
            </w:r>
            <w:r w:rsidRPr="005F01E3">
              <w:rPr>
                <w:rFonts w:hint="eastAsia"/>
              </w:rPr>
              <w:t>驗證</w:t>
            </w:r>
          </w:p>
          <w:p w14:paraId="619065A3" w14:textId="7465EE82"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此設定同時適用於裝置目前的使用者以及可能新增的新使用者。但是對於已驗證使用者的應用程式或服務，在</w:t>
            </w:r>
            <w:r>
              <w:rPr>
                <w:rFonts w:hint="eastAsia"/>
              </w:rPr>
              <w:t>身分</w:t>
            </w:r>
            <w:r w:rsidRPr="005F01E3">
              <w:rPr>
                <w:rFonts w:hint="eastAsia"/>
              </w:rPr>
              <w:lastRenderedPageBreak/>
              <w:t>快取驗證過期前，啟用此設定將不會造成任何影響</w:t>
            </w:r>
          </w:p>
          <w:p w14:paraId="7B98120D" w14:textId="69167434"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建議在任何使用者登入裝置前啟用此</w:t>
            </w:r>
            <w:r>
              <w:rPr>
                <w:rFonts w:hint="eastAsia"/>
              </w:rPr>
              <w:t>原則</w:t>
            </w:r>
            <w:r w:rsidRPr="005F01E3">
              <w:rPr>
                <w:rFonts w:hint="eastAsia"/>
              </w:rPr>
              <w:t>設定，避免快取權杖出現。如果停用或未設定</w:t>
            </w:r>
            <w:r>
              <w:rPr>
                <w:rFonts w:hint="eastAsia"/>
              </w:rPr>
              <w:t>原則</w:t>
            </w:r>
            <w:r w:rsidRPr="005F01E3">
              <w:rPr>
                <w:rFonts w:hint="eastAsia"/>
              </w:rPr>
              <w:t>此設定，應用程式</w:t>
            </w:r>
            <w:r>
              <w:rPr>
                <w:rFonts w:hint="eastAsia"/>
              </w:rPr>
              <w:t>與</w:t>
            </w:r>
            <w:r w:rsidRPr="005F01E3">
              <w:rPr>
                <w:rFonts w:hint="eastAsia"/>
              </w:rPr>
              <w:t>服務可以使用</w:t>
            </w:r>
            <w:r w:rsidRPr="005F01E3">
              <w:t>Microsoft</w:t>
            </w:r>
            <w:r w:rsidRPr="005F01E3">
              <w:rPr>
                <w:rFonts w:hint="eastAsia"/>
              </w:rPr>
              <w:t>帳戶進行</w:t>
            </w:r>
            <w:r>
              <w:rPr>
                <w:rFonts w:hint="eastAsia"/>
              </w:rPr>
              <w:t>身分</w:t>
            </w:r>
            <w:r w:rsidRPr="005F01E3">
              <w:rPr>
                <w:rFonts w:hint="eastAsia"/>
              </w:rPr>
              <w:t>驗證</w:t>
            </w:r>
          </w:p>
          <w:p w14:paraId="13F975E2" w14:textId="77640184"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在預設情況下，此設定將被停用。此設定不影響使用者是否能透過</w:t>
            </w:r>
            <w:r w:rsidRPr="005F01E3">
              <w:t>Microsoft</w:t>
            </w:r>
            <w:r w:rsidRPr="005F01E3">
              <w:rPr>
                <w:rFonts w:hint="eastAsia"/>
              </w:rPr>
              <w:t>帳戶登入裝置，或使用者透過瀏覽器提供</w:t>
            </w:r>
            <w:r w:rsidRPr="005F01E3">
              <w:t>Microsoft</w:t>
            </w:r>
            <w:r w:rsidRPr="005F01E3">
              <w:rPr>
                <w:rFonts w:hint="eastAsia"/>
              </w:rPr>
              <w:t>帳戶以進行</w:t>
            </w:r>
            <w:r w:rsidRPr="005F01E3">
              <w:t>Web</w:t>
            </w:r>
            <w:r w:rsidRPr="005F01E3">
              <w:rPr>
                <w:rFonts w:hint="eastAsia"/>
              </w:rPr>
              <w:t>架構應用程式</w:t>
            </w:r>
            <w:r>
              <w:rPr>
                <w:rFonts w:hint="eastAsia"/>
              </w:rPr>
              <w:t>身分</w:t>
            </w:r>
            <w:r w:rsidRPr="005F01E3">
              <w:rPr>
                <w:rFonts w:hint="eastAsia"/>
              </w:rPr>
              <w:t>驗證的能力</w:t>
            </w:r>
          </w:p>
        </w:tc>
        <w:tc>
          <w:tcPr>
            <w:tcW w:w="700" w:type="pct"/>
          </w:tcPr>
          <w:p w14:paraId="642C2E00" w14:textId="345824A9"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\Windows</w:t>
            </w:r>
            <w:r w:rsidRPr="005F01E3">
              <w:rPr>
                <w:rFonts w:hint="eastAsia"/>
              </w:rPr>
              <w:t>元件</w:t>
            </w:r>
            <w:r w:rsidRPr="005F01E3">
              <w:t>\Microsoft</w:t>
            </w:r>
            <w:r w:rsidRPr="005F01E3">
              <w:rPr>
                <w:rFonts w:hint="eastAsia"/>
              </w:rPr>
              <w:t>帳戶</w:t>
            </w:r>
            <w:r w:rsidRPr="005F01E3">
              <w:t>\</w:t>
            </w:r>
            <w:r w:rsidRPr="005F01E3">
              <w:rPr>
                <w:rFonts w:hint="eastAsia"/>
              </w:rPr>
              <w:t>封鎖所有消費者</w:t>
            </w:r>
            <w:r w:rsidRPr="005F01E3">
              <w:t>Microsoft</w:t>
            </w:r>
            <w:r w:rsidRPr="005F01E3">
              <w:rPr>
                <w:rFonts w:hint="eastAsia"/>
              </w:rPr>
              <w:t>帳戶使用者驗證</w:t>
            </w:r>
          </w:p>
        </w:tc>
        <w:tc>
          <w:tcPr>
            <w:tcW w:w="742" w:type="pct"/>
          </w:tcPr>
          <w:p w14:paraId="0DED9A1C" w14:textId="529B1BB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c>
          <w:tcPr>
            <w:tcW w:w="333" w:type="pct"/>
          </w:tcPr>
          <w:p w14:paraId="6F3DCB0F"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F7988" w14:paraId="153F6594"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6E2C7532" w14:textId="120AAC35" w:rsidR="00BB7CA1" w:rsidRPr="00D94642" w:rsidRDefault="00BB7CA1" w:rsidP="00BB7CA1">
            <w:pPr>
              <w:pStyle w:val="ad"/>
              <w:spacing w:before="72" w:after="72"/>
            </w:pPr>
            <w:r w:rsidRPr="0062308E">
              <w:rPr>
                <w:rFonts w:hint="eastAsia"/>
              </w:rPr>
              <w:t>3</w:t>
            </w:r>
            <w:r>
              <w:t>77</w:t>
            </w:r>
          </w:p>
        </w:tc>
        <w:tc>
          <w:tcPr>
            <w:tcW w:w="436" w:type="pct"/>
          </w:tcPr>
          <w:p w14:paraId="3A98F600"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54356">
              <w:rPr>
                <w:rFonts w:hint="eastAsia"/>
              </w:rPr>
              <w:t>Windows10 Computer Settings</w:t>
            </w:r>
          </w:p>
        </w:tc>
        <w:tc>
          <w:tcPr>
            <w:tcW w:w="314" w:type="pct"/>
          </w:tcPr>
          <w:p w14:paraId="19223B23" w14:textId="646594B0"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62308E">
              <w:rPr>
                <w:rFonts w:hint="eastAsia"/>
              </w:rPr>
              <w:t>TWGCB-01-005-037</w:t>
            </w:r>
            <w:r>
              <w:t>7</w:t>
            </w:r>
          </w:p>
        </w:tc>
        <w:tc>
          <w:tcPr>
            <w:tcW w:w="263" w:type="pct"/>
          </w:tcPr>
          <w:p w14:paraId="51437F16"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62308E">
              <w:rPr>
                <w:rFonts w:hint="eastAsia"/>
              </w:rPr>
              <w:t>安全性選項</w:t>
            </w:r>
            <w:r w:rsidRPr="0062308E">
              <w:rPr>
                <w:rFonts w:hint="eastAsia"/>
              </w:rPr>
              <w:t>\</w:t>
            </w:r>
            <w:r w:rsidRPr="0062308E">
              <w:rPr>
                <w:rFonts w:hint="eastAsia"/>
              </w:rPr>
              <w:t>網路存取</w:t>
            </w:r>
          </w:p>
        </w:tc>
        <w:tc>
          <w:tcPr>
            <w:tcW w:w="436" w:type="pct"/>
          </w:tcPr>
          <w:p w14:paraId="256F52E0" w14:textId="23831193"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62308E">
              <w:rPr>
                <w:rFonts w:hint="eastAsia"/>
              </w:rPr>
              <w:t>網路存取：限制允許對</w:t>
            </w:r>
            <w:r w:rsidRPr="0062308E">
              <w:rPr>
                <w:rFonts w:hint="eastAsia"/>
              </w:rPr>
              <w:t>SAM</w:t>
            </w:r>
            <w:r w:rsidRPr="0062308E">
              <w:rPr>
                <w:rFonts w:hint="eastAsia"/>
              </w:rPr>
              <w:t>發出遠端呼叫的用戶</w:t>
            </w:r>
            <w:r w:rsidRPr="0062308E">
              <w:rPr>
                <w:rFonts w:hint="eastAsia"/>
              </w:rPr>
              <w:lastRenderedPageBreak/>
              <w:t>端</w:t>
            </w:r>
          </w:p>
        </w:tc>
        <w:tc>
          <w:tcPr>
            <w:tcW w:w="1573" w:type="pct"/>
          </w:tcPr>
          <w:p w14:paraId="3ACB13B9" w14:textId="7C42DA86" w:rsidR="00BB7CA1" w:rsidRPr="0062308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此項原則設定</w:t>
            </w:r>
            <w:r w:rsidRPr="0062308E">
              <w:rPr>
                <w:rFonts w:hint="eastAsia"/>
              </w:rPr>
              <w:t>可限制</w:t>
            </w:r>
            <w:r>
              <w:rPr>
                <w:rFonts w:hint="eastAsia"/>
              </w:rPr>
              <w:t>使用者</w:t>
            </w:r>
            <w:r w:rsidRPr="0062308E">
              <w:rPr>
                <w:rFonts w:hint="eastAsia"/>
              </w:rPr>
              <w:t>對</w:t>
            </w:r>
            <w:r w:rsidRPr="0062308E">
              <w:rPr>
                <w:rFonts w:hint="eastAsia"/>
              </w:rPr>
              <w:t>SAM</w:t>
            </w:r>
            <w:r w:rsidRPr="0062308E">
              <w:rPr>
                <w:rFonts w:hint="eastAsia"/>
              </w:rPr>
              <w:t>的遠端</w:t>
            </w:r>
            <w:r w:rsidRPr="0062308E">
              <w:rPr>
                <w:rFonts w:hint="eastAsia"/>
              </w:rPr>
              <w:t>RPC</w:t>
            </w:r>
            <w:r w:rsidRPr="0062308E">
              <w:rPr>
                <w:rFonts w:hint="eastAsia"/>
              </w:rPr>
              <w:t>連線</w:t>
            </w:r>
          </w:p>
          <w:p w14:paraId="3FC10AEE" w14:textId="057BF7F4"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62308E">
              <w:rPr>
                <w:rFonts w:hint="eastAsia"/>
              </w:rPr>
              <w:t>若未選取，將會使用預設安全性描述元</w:t>
            </w:r>
          </w:p>
        </w:tc>
        <w:tc>
          <w:tcPr>
            <w:tcW w:w="700" w:type="pct"/>
          </w:tcPr>
          <w:p w14:paraId="6BCD3309" w14:textId="272D55A5"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252991">
              <w:rPr>
                <w:rFonts w:hint="eastAsia"/>
              </w:rPr>
              <w:t>電腦設定</w:t>
            </w:r>
            <w:r w:rsidRPr="00252991">
              <w:rPr>
                <w:rFonts w:hint="eastAsia"/>
              </w:rPr>
              <w:t>\</w:t>
            </w:r>
            <w:r w:rsidRPr="004A4F2B">
              <w:rPr>
                <w:rFonts w:hint="eastAsia"/>
              </w:rPr>
              <w:t>Windows</w:t>
            </w:r>
            <w:r w:rsidRPr="004A4F2B">
              <w:rPr>
                <w:rFonts w:hint="eastAsia"/>
              </w:rPr>
              <w:t>設定</w:t>
            </w:r>
            <w:r w:rsidRPr="004A4F2B">
              <w:rPr>
                <w:rFonts w:hint="eastAsia"/>
              </w:rPr>
              <w:t>\</w:t>
            </w:r>
            <w:r w:rsidRPr="00252991">
              <w:rPr>
                <w:rFonts w:hint="eastAsia"/>
              </w:rPr>
              <w:t>安全性設定</w:t>
            </w:r>
            <w:r w:rsidRPr="00252991">
              <w:t>\</w:t>
            </w:r>
            <w:r w:rsidRPr="00252991">
              <w:rPr>
                <w:rFonts w:hint="eastAsia"/>
              </w:rPr>
              <w:t>本機原則</w:t>
            </w:r>
            <w:r>
              <w:rPr>
                <w:rFonts w:hint="eastAsia"/>
              </w:rPr>
              <w:t>\</w:t>
            </w:r>
            <w:r>
              <w:rPr>
                <w:rFonts w:hint="eastAsia"/>
              </w:rPr>
              <w:t>安全性選項</w:t>
            </w:r>
            <w:r>
              <w:rPr>
                <w:rFonts w:hint="eastAsia"/>
              </w:rPr>
              <w:t>\</w:t>
            </w:r>
            <w:r w:rsidRPr="0062308E">
              <w:rPr>
                <w:rFonts w:hint="eastAsia"/>
              </w:rPr>
              <w:t>網路存取</w:t>
            </w:r>
            <w:r w:rsidRPr="00F54356">
              <w:rPr>
                <w:rFonts w:hint="eastAsia"/>
              </w:rPr>
              <w:t>：限制允許對</w:t>
            </w:r>
            <w:r w:rsidRPr="00F54356">
              <w:rPr>
                <w:rFonts w:hint="eastAsia"/>
              </w:rPr>
              <w:t>SAM</w:t>
            </w:r>
            <w:r w:rsidRPr="00F54356">
              <w:rPr>
                <w:rFonts w:hint="eastAsia"/>
              </w:rPr>
              <w:t>發</w:t>
            </w:r>
            <w:r w:rsidRPr="00F54356">
              <w:rPr>
                <w:rFonts w:hint="eastAsia"/>
              </w:rPr>
              <w:lastRenderedPageBreak/>
              <w:t>出遠端呼叫的用戶端</w:t>
            </w:r>
          </w:p>
        </w:tc>
        <w:tc>
          <w:tcPr>
            <w:tcW w:w="742" w:type="pct"/>
          </w:tcPr>
          <w:p w14:paraId="3A2BD3A9" w14:textId="4B62FBC6"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lastRenderedPageBreak/>
              <w:t>選擇</w:t>
            </w:r>
            <w:r w:rsidRPr="00F54356">
              <w:t>Administrators</w:t>
            </w:r>
            <w:r>
              <w:rPr>
                <w:rFonts w:hint="eastAsia"/>
              </w:rPr>
              <w:t>群組，並勾選允許遠端存取</w:t>
            </w:r>
          </w:p>
        </w:tc>
        <w:tc>
          <w:tcPr>
            <w:tcW w:w="333" w:type="pct"/>
          </w:tcPr>
          <w:p w14:paraId="3E63C9BE"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F7988" w14:paraId="17353C35"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3C28934A" w14:textId="36130C24" w:rsidR="00BB7CA1" w:rsidRPr="00D94642" w:rsidRDefault="00BB7CA1" w:rsidP="00BB7CA1">
            <w:pPr>
              <w:pStyle w:val="ad"/>
              <w:spacing w:before="72" w:after="72"/>
            </w:pPr>
            <w:r w:rsidRPr="00F54356">
              <w:rPr>
                <w:rFonts w:hint="eastAsia"/>
              </w:rPr>
              <w:t>3</w:t>
            </w:r>
            <w:r>
              <w:t>78</w:t>
            </w:r>
          </w:p>
        </w:tc>
        <w:tc>
          <w:tcPr>
            <w:tcW w:w="436" w:type="pct"/>
          </w:tcPr>
          <w:p w14:paraId="7BA76462"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54356">
              <w:rPr>
                <w:rFonts w:hint="eastAsia"/>
              </w:rPr>
              <w:t>Windows10 Computer Settings</w:t>
            </w:r>
          </w:p>
        </w:tc>
        <w:tc>
          <w:tcPr>
            <w:tcW w:w="314" w:type="pct"/>
          </w:tcPr>
          <w:p w14:paraId="5FC2F005" w14:textId="313126DE"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54356">
              <w:rPr>
                <w:rFonts w:hint="eastAsia"/>
              </w:rPr>
              <w:t>TWGCB-01-005-03</w:t>
            </w:r>
            <w:r>
              <w:t>78</w:t>
            </w:r>
          </w:p>
        </w:tc>
        <w:tc>
          <w:tcPr>
            <w:tcW w:w="263" w:type="pct"/>
          </w:tcPr>
          <w:p w14:paraId="547EE9B9"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9420DF">
              <w:t>網路</w:t>
            </w:r>
            <w:r w:rsidRPr="009420DF">
              <w:t>\</w:t>
            </w:r>
            <w:r w:rsidRPr="009420DF">
              <w:t>網路連線</w:t>
            </w:r>
          </w:p>
        </w:tc>
        <w:tc>
          <w:tcPr>
            <w:tcW w:w="436" w:type="pct"/>
          </w:tcPr>
          <w:p w14:paraId="23D94C5B"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54356">
              <w:rPr>
                <w:rFonts w:hint="eastAsia"/>
              </w:rPr>
              <w:t>禁止在您的</w:t>
            </w:r>
            <w:r w:rsidRPr="00F54356">
              <w:rPr>
                <w:rFonts w:hint="eastAsia"/>
              </w:rPr>
              <w:t>DNS</w:t>
            </w:r>
            <w:r w:rsidRPr="00F54356">
              <w:rPr>
                <w:rFonts w:hint="eastAsia"/>
              </w:rPr>
              <w:t>網域網路中使用網際網路連線共用</w:t>
            </w:r>
          </w:p>
        </w:tc>
        <w:tc>
          <w:tcPr>
            <w:tcW w:w="1573" w:type="pct"/>
          </w:tcPr>
          <w:p w14:paraId="6252F2FB" w14:textId="51E0DA6D" w:rsidR="00BB7CA1" w:rsidRPr="009420DF" w:rsidRDefault="00345B6D"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345B6D">
              <w:rPr>
                <w:rFonts w:hint="eastAsia"/>
              </w:rPr>
              <w:t>此項原則設定決定是否</w:t>
            </w:r>
            <w:r>
              <w:rPr>
                <w:rFonts w:hint="eastAsia"/>
              </w:rPr>
              <w:t>使用</w:t>
            </w:r>
            <w:r w:rsidR="00BB7CA1" w:rsidRPr="009420DF">
              <w:rPr>
                <w:rFonts w:hint="eastAsia"/>
              </w:rPr>
              <w:t>行動熱點功能</w:t>
            </w:r>
          </w:p>
          <w:p w14:paraId="234082AB" w14:textId="05585374" w:rsidR="00BB7CA1" w:rsidRPr="009420D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420DF">
              <w:rPr>
                <w:rFonts w:hint="eastAsia"/>
              </w:rPr>
              <w:t>如果啟用</w:t>
            </w:r>
            <w:r>
              <w:rPr>
                <w:rFonts w:hint="eastAsia"/>
              </w:rPr>
              <w:t>此項原則設定</w:t>
            </w:r>
            <w:r w:rsidRPr="009420DF">
              <w:rPr>
                <w:rFonts w:hint="eastAsia"/>
              </w:rPr>
              <w:t>，管理員</w:t>
            </w:r>
            <w:r>
              <w:rPr>
                <w:rFonts w:hint="eastAsia"/>
              </w:rPr>
              <w:t>與</w:t>
            </w:r>
            <w:r w:rsidRPr="009420DF">
              <w:rPr>
                <w:rFonts w:hint="eastAsia"/>
              </w:rPr>
              <w:t>非管理員都無法啟用或設定行動熱點功能</w:t>
            </w:r>
          </w:p>
          <w:p w14:paraId="7B8F8295"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420DF">
              <w:rPr>
                <w:rFonts w:hint="eastAsia"/>
              </w:rPr>
              <w:t>如果停用或未設定</w:t>
            </w:r>
            <w:r>
              <w:rPr>
                <w:rFonts w:hint="eastAsia"/>
              </w:rPr>
              <w:t>此項原則設定</w:t>
            </w:r>
            <w:r w:rsidRPr="009420DF">
              <w:rPr>
                <w:rFonts w:hint="eastAsia"/>
              </w:rPr>
              <w:t>，使用者可以設定行動熱點功能</w:t>
            </w:r>
          </w:p>
          <w:p w14:paraId="7CE19AC8" w14:textId="389F1E75" w:rsidR="00345B6D" w:rsidRPr="00C96291" w:rsidRDefault="00345B6D"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345B6D">
              <w:rPr>
                <w:rFonts w:hint="eastAsia"/>
              </w:rPr>
              <w:t>注意：</w:t>
            </w:r>
            <w:r w:rsidR="00F20DD2">
              <w:rPr>
                <w:rFonts w:hint="eastAsia"/>
              </w:rPr>
              <w:t>此</w:t>
            </w:r>
            <w:r w:rsidRPr="00345B6D">
              <w:rPr>
                <w:rFonts w:hint="eastAsia"/>
              </w:rPr>
              <w:t>在舊版的</w:t>
            </w:r>
            <w:r w:rsidRPr="00345B6D">
              <w:rPr>
                <w:rFonts w:hint="eastAsia"/>
              </w:rPr>
              <w:t>Windows</w:t>
            </w:r>
            <w:r w:rsidR="00F20DD2">
              <w:rPr>
                <w:rFonts w:hint="eastAsia"/>
              </w:rPr>
              <w:t>作業系統為</w:t>
            </w:r>
            <w:r w:rsidRPr="00345B6D">
              <w:rPr>
                <w:rFonts w:hint="eastAsia"/>
              </w:rPr>
              <w:t>網際網路連線共用</w:t>
            </w:r>
            <w:r w:rsidRPr="00345B6D">
              <w:rPr>
                <w:rFonts w:hint="eastAsia"/>
              </w:rPr>
              <w:t>(Internet Connection Sharing, ICS)</w:t>
            </w:r>
            <w:r w:rsidRPr="00345B6D">
              <w:rPr>
                <w:rFonts w:hint="eastAsia"/>
              </w:rPr>
              <w:t>功能</w:t>
            </w:r>
          </w:p>
        </w:tc>
        <w:tc>
          <w:tcPr>
            <w:tcW w:w="700" w:type="pct"/>
          </w:tcPr>
          <w:p w14:paraId="75FBE17D"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54356">
              <w:rPr>
                <w:rFonts w:hint="eastAsia"/>
              </w:rPr>
              <w:t>電腦設定</w:t>
            </w:r>
            <w:r w:rsidRPr="00F54356">
              <w:rPr>
                <w:rFonts w:hint="eastAsia"/>
              </w:rPr>
              <w:t>\</w:t>
            </w:r>
            <w:r>
              <w:rPr>
                <w:rFonts w:hint="eastAsia"/>
              </w:rPr>
              <w:t>系統管理範本</w:t>
            </w:r>
            <w:r>
              <w:rPr>
                <w:rFonts w:hint="eastAsia"/>
              </w:rPr>
              <w:t>\</w:t>
            </w:r>
            <w:r>
              <w:rPr>
                <w:rFonts w:hint="eastAsia"/>
              </w:rPr>
              <w:t>網路</w:t>
            </w:r>
            <w:r>
              <w:rPr>
                <w:rFonts w:hint="eastAsia"/>
              </w:rPr>
              <w:t>\</w:t>
            </w:r>
            <w:r>
              <w:rPr>
                <w:rFonts w:hint="eastAsia"/>
              </w:rPr>
              <w:t>網路連線</w:t>
            </w:r>
            <w:r>
              <w:rPr>
                <w:rFonts w:hint="eastAsia"/>
              </w:rPr>
              <w:t>\</w:t>
            </w:r>
            <w:r w:rsidRPr="00F54356">
              <w:rPr>
                <w:rFonts w:hint="eastAsia"/>
              </w:rPr>
              <w:t>禁止在您的</w:t>
            </w:r>
            <w:r w:rsidRPr="00F54356">
              <w:rPr>
                <w:rFonts w:hint="eastAsia"/>
              </w:rPr>
              <w:t>DNS</w:t>
            </w:r>
            <w:r w:rsidRPr="00F54356">
              <w:rPr>
                <w:rFonts w:hint="eastAsia"/>
              </w:rPr>
              <w:t>網域網路中使用網際網路連線共用</w:t>
            </w:r>
          </w:p>
        </w:tc>
        <w:tc>
          <w:tcPr>
            <w:tcW w:w="742" w:type="pct"/>
          </w:tcPr>
          <w:p w14:paraId="5B067BE8"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p>
        </w:tc>
        <w:tc>
          <w:tcPr>
            <w:tcW w:w="333" w:type="pct"/>
          </w:tcPr>
          <w:p w14:paraId="22CC6B18"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F7988" w14:paraId="3A89FCA0" w14:textId="77777777" w:rsidTr="00A93F48">
        <w:tc>
          <w:tcPr>
            <w:cnfStyle w:val="001000000000" w:firstRow="0" w:lastRow="0" w:firstColumn="1" w:lastColumn="0" w:oddVBand="0" w:evenVBand="0" w:oddHBand="0" w:evenHBand="0" w:firstRowFirstColumn="0" w:firstRowLastColumn="0" w:lastRowFirstColumn="0" w:lastRowLastColumn="0"/>
            <w:tcW w:w="203" w:type="pct"/>
          </w:tcPr>
          <w:p w14:paraId="7053717A" w14:textId="7811EF9F" w:rsidR="00BB7CA1" w:rsidRPr="00D94642" w:rsidRDefault="00BB7CA1" w:rsidP="00BB7CA1">
            <w:pPr>
              <w:pStyle w:val="ad"/>
              <w:spacing w:before="72" w:after="72"/>
            </w:pPr>
            <w:r>
              <w:rPr>
                <w:rFonts w:hint="eastAsia"/>
              </w:rPr>
              <w:t>3</w:t>
            </w:r>
            <w:r>
              <w:t>79</w:t>
            </w:r>
          </w:p>
        </w:tc>
        <w:tc>
          <w:tcPr>
            <w:tcW w:w="436" w:type="pct"/>
          </w:tcPr>
          <w:p w14:paraId="4C354650" w14:textId="7777777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t>Windows10 Computer Settings</w:t>
            </w:r>
          </w:p>
        </w:tc>
        <w:tc>
          <w:tcPr>
            <w:tcW w:w="314" w:type="pct"/>
          </w:tcPr>
          <w:p w14:paraId="32D7419B" w14:textId="34A8030B" w:rsidR="00BB7CA1" w:rsidRPr="00AB6197"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54356">
              <w:rPr>
                <w:rFonts w:hint="eastAsia"/>
              </w:rPr>
              <w:t>TWGC</w:t>
            </w:r>
            <w:r w:rsidRPr="00CC703E">
              <w:rPr>
                <w:rFonts w:hint="eastAsia"/>
              </w:rPr>
              <w:t>B-01-005-03</w:t>
            </w:r>
            <w:r>
              <w:t>79</w:t>
            </w:r>
          </w:p>
        </w:tc>
        <w:tc>
          <w:tcPr>
            <w:tcW w:w="263" w:type="pct"/>
          </w:tcPr>
          <w:p w14:paraId="06FCA949" w14:textId="06ACE033" w:rsidR="00BB7CA1" w:rsidRPr="00374F35" w:rsidRDefault="00FF05BC"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系統</w:t>
            </w:r>
            <w:r w:rsidRPr="00CC703E">
              <w:t>\</w:t>
            </w:r>
            <w:r>
              <w:rPr>
                <w:rFonts w:hint="eastAsia"/>
              </w:rPr>
              <w:t>認證委派</w:t>
            </w:r>
          </w:p>
        </w:tc>
        <w:tc>
          <w:tcPr>
            <w:tcW w:w="436" w:type="pct"/>
          </w:tcPr>
          <w:p w14:paraId="25F6FE0F"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9420DF">
              <w:rPr>
                <w:rFonts w:hint="eastAsia"/>
              </w:rPr>
              <w:t>遠端主機允許委派不可匯出的認證</w:t>
            </w:r>
          </w:p>
        </w:tc>
        <w:tc>
          <w:tcPr>
            <w:tcW w:w="1573" w:type="pct"/>
          </w:tcPr>
          <w:p w14:paraId="0F7D4332" w14:textId="77777777" w:rsidR="00BB7CA1" w:rsidRPr="00CC703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420DF">
              <w:rPr>
                <w:rFonts w:hint="eastAsia"/>
              </w:rPr>
              <w:t>使用認證委派時，裝置會將可匯出版本的認證提供給遠端主機。這會讓使用者暴露在遠端主機上攻擊者偷取認證的風險下</w:t>
            </w:r>
          </w:p>
          <w:p w14:paraId="53877C0D" w14:textId="41DC9561" w:rsidR="00BB7CA1" w:rsidRPr="00CC703E"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420DF">
              <w:rPr>
                <w:rFonts w:hint="eastAsia"/>
              </w:rPr>
              <w:t>若啟用</w:t>
            </w:r>
            <w:r>
              <w:rPr>
                <w:rFonts w:hint="eastAsia"/>
              </w:rPr>
              <w:t>此項原則設定</w:t>
            </w:r>
            <w:r w:rsidRPr="00CC703E">
              <w:rPr>
                <w:rFonts w:hint="eastAsia"/>
              </w:rPr>
              <w:t>，主機支援「受限的系統管理」或</w:t>
            </w:r>
            <w:r w:rsidRPr="00CC703E">
              <w:rPr>
                <w:rFonts w:hint="eastAsia"/>
              </w:rPr>
              <w:t xml:space="preserve">Remote Credential Guard </w:t>
            </w:r>
            <w:r w:rsidRPr="00CC703E">
              <w:rPr>
                <w:rFonts w:hint="eastAsia"/>
              </w:rPr>
              <w:lastRenderedPageBreak/>
              <w:t>模式</w:t>
            </w:r>
          </w:p>
          <w:p w14:paraId="0FAEE2FB" w14:textId="568334B7" w:rsidR="00BB7CA1" w:rsidRPr="00C9629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9420DF">
              <w:rPr>
                <w:rFonts w:hint="eastAsia"/>
              </w:rPr>
              <w:t>若停用或未設定</w:t>
            </w:r>
            <w:r>
              <w:rPr>
                <w:rFonts w:hint="eastAsia"/>
              </w:rPr>
              <w:t>此項原則設定</w:t>
            </w:r>
            <w:r w:rsidRPr="00CC703E">
              <w:rPr>
                <w:rFonts w:hint="eastAsia"/>
              </w:rPr>
              <w:t>，則不支援「受限的系統管理」</w:t>
            </w:r>
            <w:r>
              <w:rPr>
                <w:rFonts w:hint="eastAsia"/>
              </w:rPr>
              <w:t>與</w:t>
            </w:r>
            <w:r w:rsidRPr="00CC703E">
              <w:rPr>
                <w:rFonts w:hint="eastAsia"/>
              </w:rPr>
              <w:t>Remote Credential Guard</w:t>
            </w:r>
            <w:r w:rsidRPr="00CC703E">
              <w:rPr>
                <w:rFonts w:hint="eastAsia"/>
              </w:rPr>
              <w:t>模式。使用者一律需要將其認證傳遞給主機</w:t>
            </w:r>
          </w:p>
        </w:tc>
        <w:tc>
          <w:tcPr>
            <w:tcW w:w="700" w:type="pct"/>
          </w:tcPr>
          <w:p w14:paraId="43466C02"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F54356">
              <w:rPr>
                <w:rFonts w:hint="eastAsia"/>
              </w:rPr>
              <w:lastRenderedPageBreak/>
              <w:t>電腦設定</w:t>
            </w:r>
            <w:r w:rsidRPr="00F54356">
              <w:rPr>
                <w:rFonts w:hint="eastAsia"/>
              </w:rPr>
              <w:t>\</w:t>
            </w:r>
            <w:r w:rsidRPr="00CC703E">
              <w:t>系統管理範本</w:t>
            </w:r>
            <w:r w:rsidRPr="00CC703E">
              <w:rPr>
                <w:rFonts w:hint="eastAsia"/>
              </w:rPr>
              <w:t>\</w:t>
            </w:r>
            <w:r>
              <w:rPr>
                <w:rFonts w:hint="eastAsia"/>
              </w:rPr>
              <w:t>系統</w:t>
            </w:r>
            <w:r w:rsidRPr="00CC703E">
              <w:t>\</w:t>
            </w:r>
            <w:r>
              <w:rPr>
                <w:rFonts w:hint="eastAsia"/>
              </w:rPr>
              <w:t>認證委派</w:t>
            </w:r>
            <w:r w:rsidRPr="00CC703E">
              <w:rPr>
                <w:rFonts w:hint="eastAsia"/>
              </w:rPr>
              <w:t>\</w:t>
            </w:r>
            <w:r w:rsidRPr="009420DF">
              <w:rPr>
                <w:rFonts w:hint="eastAsia"/>
              </w:rPr>
              <w:t>遠端主機允許委派不可匯出的認證</w:t>
            </w:r>
          </w:p>
        </w:tc>
        <w:tc>
          <w:tcPr>
            <w:tcW w:w="742" w:type="pct"/>
          </w:tcPr>
          <w:p w14:paraId="7FAA64BC" w14:textId="77777777" w:rsidR="00BB7CA1" w:rsidRPr="00374F35"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Pr>
                <w:rFonts w:hint="eastAsia"/>
              </w:rPr>
              <w:t>啟用</w:t>
            </w:r>
          </w:p>
        </w:tc>
        <w:tc>
          <w:tcPr>
            <w:tcW w:w="333" w:type="pct"/>
          </w:tcPr>
          <w:p w14:paraId="46E78299"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F7988" w14:paraId="57AB24CA"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bottom w:val="single" w:sz="4" w:space="0" w:color="auto"/>
            </w:tcBorders>
          </w:tcPr>
          <w:p w14:paraId="51D4DF2E" w14:textId="120AA18F" w:rsidR="00BB7CA1" w:rsidRDefault="00BB7CA1" w:rsidP="00BB7CA1">
            <w:pPr>
              <w:pStyle w:val="ad"/>
              <w:spacing w:before="72" w:after="72"/>
            </w:pPr>
            <w:r w:rsidRPr="005F01E3">
              <w:rPr>
                <w:rFonts w:hint="eastAsia"/>
              </w:rPr>
              <w:t>3</w:t>
            </w:r>
            <w:r>
              <w:t>80</w:t>
            </w:r>
          </w:p>
        </w:tc>
        <w:tc>
          <w:tcPr>
            <w:tcW w:w="436" w:type="pct"/>
            <w:tcBorders>
              <w:bottom w:val="single" w:sz="4" w:space="0" w:color="auto"/>
            </w:tcBorders>
          </w:tcPr>
          <w:p w14:paraId="6E82C226" w14:textId="5F3204B7"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 xml:space="preserve">Windows10 </w:t>
            </w:r>
            <w:r>
              <w:t>User</w:t>
            </w:r>
            <w:r w:rsidRPr="005F01E3">
              <w:t xml:space="preserve"> Settings</w:t>
            </w:r>
          </w:p>
        </w:tc>
        <w:tc>
          <w:tcPr>
            <w:tcW w:w="314" w:type="pct"/>
            <w:tcBorders>
              <w:bottom w:val="single" w:sz="4" w:space="0" w:color="auto"/>
            </w:tcBorders>
          </w:tcPr>
          <w:p w14:paraId="295F0EDD" w14:textId="2C37208B" w:rsidR="00BB7CA1" w:rsidRPr="00F5435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w:t>
            </w:r>
            <w:r>
              <w:t>80</w:t>
            </w:r>
          </w:p>
        </w:tc>
        <w:tc>
          <w:tcPr>
            <w:tcW w:w="263" w:type="pct"/>
            <w:tcBorders>
              <w:bottom w:val="single" w:sz="4" w:space="0" w:color="auto"/>
            </w:tcBorders>
          </w:tcPr>
          <w:p w14:paraId="3EC9ECDB" w14:textId="74B11AA3" w:rsidR="00BB7CA1" w:rsidRPr="00F5435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6" w:type="pct"/>
            <w:tcBorders>
              <w:bottom w:val="single" w:sz="4" w:space="0" w:color="auto"/>
            </w:tcBorders>
          </w:tcPr>
          <w:p w14:paraId="63906CB7" w14:textId="52F03F42" w:rsidR="00BB7CA1" w:rsidRPr="009420DF"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開啟或關閉詳細資料窗格</w:t>
            </w:r>
          </w:p>
        </w:tc>
        <w:tc>
          <w:tcPr>
            <w:tcW w:w="1573" w:type="pct"/>
            <w:tcBorders>
              <w:bottom w:val="single" w:sz="4" w:space="0" w:color="auto"/>
            </w:tcBorders>
          </w:tcPr>
          <w:p w14:paraId="65B7B4E5" w14:textId="77777777"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w:t>
            </w:r>
            <w:r w:rsidRPr="005F01E3">
              <w:rPr>
                <w:rFonts w:hint="eastAsia"/>
              </w:rPr>
              <w:t>項原則設定決定是否在「檔案總管」中顯示或隱藏「詳細資料」窗格</w:t>
            </w:r>
          </w:p>
          <w:p w14:paraId="53A3A0F0" w14:textId="77777777"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原則設定並設定為隱藏窗格，就會隱藏「檔案總管」中的「詳細資料」窗格，且使用者無法將其開啟</w:t>
            </w:r>
          </w:p>
          <w:p w14:paraId="4761F8AB"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原則設定並設定為顯示窗格，就一律會顯示「檔案總管」中的「詳細資料」窗格，且使用者無法將其隱藏。這個設定的副作用是無法切換成「預覽」窗格，因為「詳細資料」窗格不能和「預覽」窗格同時顯示</w:t>
            </w:r>
          </w:p>
          <w:p w14:paraId="36A79C8C" w14:textId="148D9E07" w:rsidR="00BB7CA1" w:rsidRPr="009420D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原則設定，則會</w:t>
            </w:r>
            <w:r w:rsidRPr="005F01E3">
              <w:rPr>
                <w:rFonts w:hint="eastAsia"/>
              </w:rPr>
              <w:lastRenderedPageBreak/>
              <w:t>依預設隱藏「詳細資料」窗格，且使用者可以將其顯示，這是預設的原則設定</w:t>
            </w:r>
          </w:p>
        </w:tc>
        <w:tc>
          <w:tcPr>
            <w:tcW w:w="700" w:type="pct"/>
            <w:tcBorders>
              <w:bottom w:val="single" w:sz="4" w:space="0" w:color="auto"/>
            </w:tcBorders>
          </w:tcPr>
          <w:p w14:paraId="572D6832" w14:textId="17F42738" w:rsidR="00BB7CA1" w:rsidRPr="00F5435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使用者設定</w:t>
            </w:r>
            <w:r w:rsidRPr="005F01E3">
              <w:t>\</w:t>
            </w:r>
            <w:r w:rsidRPr="005F01E3">
              <w:rPr>
                <w:rFonts w:hint="eastAsia"/>
              </w:rPr>
              <w:t>系統管理範本</w:t>
            </w:r>
            <w:r w:rsidRPr="005F01E3">
              <w:t>\Windows</w:t>
            </w:r>
            <w:r w:rsidRPr="005F01E3">
              <w:rPr>
                <w:rFonts w:hint="eastAsia"/>
              </w:rPr>
              <w:t>元件</w:t>
            </w:r>
            <w:r w:rsidRPr="005F01E3">
              <w:t>\</w:t>
            </w:r>
            <w:r w:rsidRPr="005F01E3">
              <w:rPr>
                <w:rFonts w:hint="eastAsia"/>
              </w:rPr>
              <w:t>檔案總管</w:t>
            </w:r>
            <w:r w:rsidRPr="005F01E3">
              <w:t>\</w:t>
            </w:r>
            <w:r w:rsidRPr="005F01E3">
              <w:rPr>
                <w:rFonts w:hint="eastAsia"/>
              </w:rPr>
              <w:t>檔案總管框架窗格</w:t>
            </w:r>
            <w:r w:rsidRPr="005F01E3">
              <w:t>\</w:t>
            </w:r>
            <w:r w:rsidRPr="005F01E3">
              <w:rPr>
                <w:rFonts w:hint="eastAsia"/>
              </w:rPr>
              <w:t>開啟或關閉詳細資料窗格</w:t>
            </w:r>
          </w:p>
        </w:tc>
        <w:tc>
          <w:tcPr>
            <w:tcW w:w="742" w:type="pct"/>
            <w:tcBorders>
              <w:bottom w:val="single" w:sz="4" w:space="0" w:color="auto"/>
            </w:tcBorders>
          </w:tcPr>
          <w:p w14:paraId="04032EFE" w14:textId="0C915D6C"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啟用：一律隱藏</w:t>
            </w:r>
          </w:p>
        </w:tc>
        <w:tc>
          <w:tcPr>
            <w:tcW w:w="333" w:type="pct"/>
            <w:tcBorders>
              <w:bottom w:val="single" w:sz="4" w:space="0" w:color="auto"/>
            </w:tcBorders>
          </w:tcPr>
          <w:p w14:paraId="092E7E2C"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F7988" w14:paraId="47A2D1A6" w14:textId="77777777" w:rsidTr="00A93F48">
        <w:tc>
          <w:tcPr>
            <w:cnfStyle w:val="001000000000" w:firstRow="0" w:lastRow="0" w:firstColumn="1" w:lastColumn="0" w:oddVBand="0" w:evenVBand="0" w:oddHBand="0" w:evenHBand="0" w:firstRowFirstColumn="0" w:firstRowLastColumn="0" w:lastRowFirstColumn="0" w:lastRowLastColumn="0"/>
            <w:tcW w:w="203" w:type="pct"/>
            <w:tcBorders>
              <w:bottom w:val="single" w:sz="4" w:space="0" w:color="auto"/>
            </w:tcBorders>
          </w:tcPr>
          <w:p w14:paraId="32588D71" w14:textId="2E994168" w:rsidR="00BB7CA1" w:rsidRDefault="00BB7CA1" w:rsidP="00BB7CA1">
            <w:pPr>
              <w:pStyle w:val="ad"/>
              <w:spacing w:before="72" w:after="72"/>
            </w:pPr>
            <w:r w:rsidRPr="005F01E3">
              <w:rPr>
                <w:rFonts w:hint="eastAsia"/>
              </w:rPr>
              <w:t>3</w:t>
            </w:r>
            <w:r>
              <w:t>81</w:t>
            </w:r>
          </w:p>
        </w:tc>
        <w:tc>
          <w:tcPr>
            <w:tcW w:w="436" w:type="pct"/>
          </w:tcPr>
          <w:p w14:paraId="0A36F801" w14:textId="571E9038"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62308E">
              <w:rPr>
                <w:rFonts w:hint="eastAsia"/>
              </w:rPr>
              <w:t xml:space="preserve">Windows10 </w:t>
            </w:r>
            <w:r>
              <w:t>User</w:t>
            </w:r>
            <w:r w:rsidRPr="005F01E3">
              <w:t xml:space="preserve"> </w:t>
            </w:r>
            <w:r w:rsidRPr="0062308E">
              <w:rPr>
                <w:rFonts w:hint="eastAsia"/>
              </w:rPr>
              <w:t>Settings</w:t>
            </w:r>
          </w:p>
        </w:tc>
        <w:tc>
          <w:tcPr>
            <w:tcW w:w="314" w:type="pct"/>
            <w:tcBorders>
              <w:bottom w:val="single" w:sz="4" w:space="0" w:color="auto"/>
            </w:tcBorders>
          </w:tcPr>
          <w:p w14:paraId="79D4EA91" w14:textId="7891F0CA" w:rsidR="00BB7CA1" w:rsidRPr="00F5435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TWGCB-01-005-03</w:t>
            </w:r>
            <w:r>
              <w:t>81</w:t>
            </w:r>
          </w:p>
        </w:tc>
        <w:tc>
          <w:tcPr>
            <w:tcW w:w="263" w:type="pct"/>
            <w:tcBorders>
              <w:bottom w:val="single" w:sz="4" w:space="0" w:color="auto"/>
            </w:tcBorders>
          </w:tcPr>
          <w:p w14:paraId="7837C352" w14:textId="4701D221" w:rsidR="00BB7CA1" w:rsidRPr="00F54356" w:rsidRDefault="00C646D6"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6" w:type="pct"/>
            <w:tcBorders>
              <w:bottom w:val="single" w:sz="4" w:space="0" w:color="auto"/>
            </w:tcBorders>
          </w:tcPr>
          <w:p w14:paraId="0E4D0A5E" w14:textId="4F73D134" w:rsidR="00BB7CA1" w:rsidRPr="009420DF"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關閉預覽窗格</w:t>
            </w:r>
          </w:p>
        </w:tc>
        <w:tc>
          <w:tcPr>
            <w:tcW w:w="1573" w:type="pct"/>
            <w:tcBorders>
              <w:bottom w:val="single" w:sz="4" w:space="0" w:color="auto"/>
            </w:tcBorders>
          </w:tcPr>
          <w:p w14:paraId="292DA5AA" w14:textId="77777777" w:rsidR="00BB7CA1" w:rsidRPr="005F01E3"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Pr>
                <w:rFonts w:hint="eastAsia"/>
              </w:rPr>
              <w:t>此項</w:t>
            </w:r>
            <w:r w:rsidRPr="005F01E3">
              <w:rPr>
                <w:rFonts w:hint="eastAsia"/>
              </w:rPr>
              <w:t>原則設定決定是否隱藏「檔案總管」中的「預覽」窗格</w:t>
            </w:r>
          </w:p>
          <w:p w14:paraId="57392234" w14:textId="77777777" w:rsidR="00BB7CA1"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原則設定，就會隱藏「檔案總管」中的「預覽」窗格，且使用者無法將其開啟</w:t>
            </w:r>
          </w:p>
          <w:p w14:paraId="3C936914" w14:textId="45E20E9D" w:rsidR="00BB7CA1" w:rsidRPr="009420DF" w:rsidRDefault="00BB7CA1" w:rsidP="00BB7CA1">
            <w:pPr>
              <w:pStyle w:val="a3"/>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此項原則</w:t>
            </w:r>
            <w:r w:rsidRPr="005F01E3">
              <w:rPr>
                <w:rFonts w:hint="eastAsia"/>
              </w:rPr>
              <w:t>設定，則會依預設隱藏「預覽」窗格，但使用者可以將其顯示</w:t>
            </w:r>
          </w:p>
        </w:tc>
        <w:tc>
          <w:tcPr>
            <w:tcW w:w="700" w:type="pct"/>
            <w:tcBorders>
              <w:bottom w:val="single" w:sz="4" w:space="0" w:color="auto"/>
            </w:tcBorders>
          </w:tcPr>
          <w:p w14:paraId="7E32EF31" w14:textId="0C578231" w:rsidR="00BB7CA1" w:rsidRPr="00F54356"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使用者設定</w:t>
            </w:r>
            <w:r w:rsidRPr="005F01E3">
              <w:t>\</w:t>
            </w:r>
            <w:r w:rsidRPr="005F01E3">
              <w:rPr>
                <w:rFonts w:hint="eastAsia"/>
              </w:rPr>
              <w:t>系統管理範本</w:t>
            </w:r>
            <w:r w:rsidRPr="005F01E3">
              <w:t>\Windows</w:t>
            </w:r>
            <w:r w:rsidRPr="005F01E3">
              <w:rPr>
                <w:rFonts w:hint="eastAsia"/>
              </w:rPr>
              <w:t>元件</w:t>
            </w:r>
            <w:r w:rsidRPr="005F01E3">
              <w:t>\</w:t>
            </w:r>
            <w:r w:rsidRPr="005F01E3">
              <w:rPr>
                <w:rFonts w:hint="eastAsia"/>
              </w:rPr>
              <w:t>檔案總管</w:t>
            </w:r>
            <w:r w:rsidRPr="005F01E3">
              <w:t>\</w:t>
            </w:r>
            <w:r w:rsidRPr="005F01E3">
              <w:rPr>
                <w:rFonts w:hint="eastAsia"/>
              </w:rPr>
              <w:t>檔案總管框架窗格</w:t>
            </w:r>
            <w:r w:rsidRPr="005F01E3">
              <w:t>\</w:t>
            </w:r>
            <w:r w:rsidRPr="005F01E3">
              <w:rPr>
                <w:rFonts w:hint="eastAsia"/>
              </w:rPr>
              <w:t>關閉預覽窗格</w:t>
            </w:r>
          </w:p>
        </w:tc>
        <w:tc>
          <w:tcPr>
            <w:tcW w:w="742" w:type="pct"/>
            <w:tcBorders>
              <w:bottom w:val="single" w:sz="4" w:space="0" w:color="auto"/>
            </w:tcBorders>
          </w:tcPr>
          <w:p w14:paraId="030F1D38" w14:textId="142A4D86" w:rsidR="00BB7CA1"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c>
          <w:tcPr>
            <w:tcW w:w="333" w:type="pct"/>
            <w:tcBorders>
              <w:bottom w:val="single" w:sz="4" w:space="0" w:color="auto"/>
            </w:tcBorders>
          </w:tcPr>
          <w:p w14:paraId="75E0AEE7" w14:textId="77777777" w:rsidR="00BB7CA1" w:rsidRPr="00DF7988" w:rsidRDefault="00BB7CA1" w:rsidP="00BB7CA1">
            <w:pPr>
              <w:pStyle w:val="af"/>
              <w:spacing w:before="72" w:after="72"/>
              <w:cnfStyle w:val="000000000000" w:firstRow="0" w:lastRow="0" w:firstColumn="0" w:lastColumn="0" w:oddVBand="0" w:evenVBand="0" w:oddHBand="0" w:evenHBand="0" w:firstRowFirstColumn="0" w:firstRowLastColumn="0" w:lastRowFirstColumn="0" w:lastRowLastColumn="0"/>
            </w:pPr>
          </w:p>
        </w:tc>
      </w:tr>
      <w:tr w:rsidR="00BB7CA1" w:rsidRPr="00D207AE" w14:paraId="61406A9E" w14:textId="77777777" w:rsidTr="00DB6F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14:paraId="470D3894" w14:textId="5134D439" w:rsidR="00BB7CA1" w:rsidRDefault="00BB7CA1" w:rsidP="00BB7CA1">
            <w:pPr>
              <w:pStyle w:val="a5"/>
            </w:pPr>
            <w:r>
              <w:rPr>
                <w:rFonts w:hint="eastAsia"/>
              </w:rPr>
              <w:t>本中心整理</w:t>
            </w:r>
          </w:p>
        </w:tc>
      </w:tr>
      <w:bookmarkEnd w:id="12"/>
    </w:tbl>
    <w:p w14:paraId="7F471BF7" w14:textId="28E74113" w:rsidR="00DC41EE" w:rsidRPr="00DF2153" w:rsidRDefault="00DC41EE" w:rsidP="00DF2153">
      <w:pPr>
        <w:spacing w:before="72" w:after="72"/>
      </w:pPr>
    </w:p>
    <w:p w14:paraId="124BBC13" w14:textId="38935798" w:rsidR="00DC41EE" w:rsidRPr="00FB73D5" w:rsidRDefault="00DC41EE" w:rsidP="00FB73D5">
      <w:pPr>
        <w:widowControl/>
        <w:spacing w:beforeLines="0" w:before="0" w:afterLines="0" w:after="0" w:line="240" w:lineRule="auto"/>
        <w:rPr>
          <w:color w:val="808080" w:themeColor="background1" w:themeShade="80"/>
        </w:rPr>
      </w:pPr>
      <w:r>
        <w:br w:type="page"/>
      </w:r>
    </w:p>
    <w:p w14:paraId="51D63F99" w14:textId="77777777" w:rsidR="005B6883" w:rsidRDefault="005B6883" w:rsidP="0010078A">
      <w:pPr>
        <w:spacing w:before="72" w:after="72"/>
        <w:sectPr w:rsidR="005B6883" w:rsidSect="00CF3F76">
          <w:pgSz w:w="16838" w:h="11906" w:orient="landscape" w:code="9"/>
          <w:pgMar w:top="1418" w:right="1134" w:bottom="1134" w:left="1134" w:header="851" w:footer="992" w:gutter="0"/>
          <w:cols w:space="425"/>
          <w:docGrid w:type="lines" w:linePitch="360"/>
        </w:sectPr>
      </w:pPr>
    </w:p>
    <w:p w14:paraId="2352B0B8" w14:textId="77777777" w:rsidR="002A36F2" w:rsidRDefault="002A36F2" w:rsidP="0010078A">
      <w:pPr>
        <w:pStyle w:val="1"/>
        <w:spacing w:before="72" w:after="180"/>
        <w:ind w:left="280" w:hanging="280"/>
      </w:pPr>
      <w:bookmarkStart w:id="13" w:name="_Toc346546366"/>
      <w:bookmarkStart w:id="14" w:name="_Toc85103636"/>
      <w:r>
        <w:rPr>
          <w:rFonts w:hint="eastAsia"/>
        </w:rPr>
        <w:lastRenderedPageBreak/>
        <w:t>參考文獻</w:t>
      </w:r>
      <w:bookmarkEnd w:id="13"/>
      <w:bookmarkEnd w:id="14"/>
    </w:p>
    <w:p w14:paraId="3652380B" w14:textId="77777777" w:rsidR="001243EE" w:rsidRDefault="0031354D" w:rsidP="0031354D">
      <w:pPr>
        <w:pStyle w:val="a1"/>
        <w:spacing w:after="180"/>
      </w:pPr>
      <w:r w:rsidRPr="0031354D">
        <w:t>Common Configuration Enumeration(CCE)List.</w:t>
      </w:r>
    </w:p>
    <w:p w14:paraId="0B3CD67D" w14:textId="77777777" w:rsidR="00DE2840" w:rsidRDefault="0031354D" w:rsidP="00DE2840">
      <w:pPr>
        <w:pStyle w:val="a1"/>
        <w:numPr>
          <w:ilvl w:val="0"/>
          <w:numId w:val="0"/>
        </w:numPr>
        <w:spacing w:after="180"/>
        <w:ind w:left="624"/>
      </w:pPr>
      <w:r w:rsidRPr="0031354D">
        <w:rPr>
          <w:rFonts w:hint="eastAsia"/>
        </w:rPr>
        <w:t>http</w:t>
      </w:r>
      <w:r w:rsidRPr="0031354D">
        <w:rPr>
          <w:rFonts w:hint="eastAsia"/>
        </w:rPr>
        <w:t>：</w:t>
      </w:r>
      <w:r w:rsidRPr="0031354D">
        <w:rPr>
          <w:rFonts w:hint="eastAsia"/>
        </w:rPr>
        <w:t>//cce.mitre.org/lists/cce_list.html</w:t>
      </w:r>
    </w:p>
    <w:p w14:paraId="64FA9077" w14:textId="2BCE1D27" w:rsidR="00EB28DF" w:rsidRDefault="00EB28DF" w:rsidP="00EB28DF">
      <w:pPr>
        <w:pStyle w:val="a1"/>
        <w:spacing w:after="180"/>
      </w:pPr>
      <w:r>
        <w:tab/>
        <w:t>Windows 10 Version 2004 and Windows Server Version 2004 Security Baseline.</w:t>
      </w:r>
    </w:p>
    <w:p w14:paraId="7B850356" w14:textId="77777777" w:rsidR="00EB28DF" w:rsidRDefault="00EB28DF" w:rsidP="00EB28DF">
      <w:pPr>
        <w:pStyle w:val="a1"/>
        <w:numPr>
          <w:ilvl w:val="0"/>
          <w:numId w:val="0"/>
        </w:numPr>
        <w:spacing w:after="180"/>
        <w:ind w:left="624"/>
      </w:pPr>
      <w:r>
        <w:t>https://www.microsoft.com/en-us/download/details.aspx?id=55319</w:t>
      </w:r>
    </w:p>
    <w:p w14:paraId="38DDFFD7" w14:textId="210DE19E" w:rsidR="00EB28DF" w:rsidRDefault="00EB28DF" w:rsidP="00EB28DF">
      <w:pPr>
        <w:pStyle w:val="a1"/>
        <w:spacing w:after="180"/>
      </w:pPr>
      <w:r>
        <w:t>Center for Internet Security, CIS Microsoft Windows 10 Enterprise (Release 2004) Benchmark v1.9.1.</w:t>
      </w:r>
    </w:p>
    <w:p w14:paraId="37ACAFDA" w14:textId="77777777" w:rsidR="00EB28DF" w:rsidRDefault="00EB28DF" w:rsidP="00EB28DF">
      <w:pPr>
        <w:pStyle w:val="a1"/>
        <w:numPr>
          <w:ilvl w:val="0"/>
          <w:numId w:val="0"/>
        </w:numPr>
        <w:spacing w:after="180"/>
        <w:ind w:left="624"/>
      </w:pPr>
      <w:r>
        <w:t>https://www.cisecurity.org/cis-benchmarks/</w:t>
      </w:r>
    </w:p>
    <w:p w14:paraId="76E30261" w14:textId="719935AC" w:rsidR="00EB28DF" w:rsidRDefault="00EB28DF" w:rsidP="00EB28DF">
      <w:pPr>
        <w:pStyle w:val="a1"/>
        <w:spacing w:after="180"/>
      </w:pPr>
      <w:r>
        <w:tab/>
        <w:t>Defense Information Systems Agency (DISA), Windows 10 STIG Version: 1 Release: 23.</w:t>
      </w:r>
    </w:p>
    <w:p w14:paraId="0EBA53D4" w14:textId="7DDF2850" w:rsidR="00EB28DF" w:rsidRDefault="00EB28DF" w:rsidP="00EB28DF">
      <w:pPr>
        <w:pStyle w:val="a1"/>
        <w:numPr>
          <w:ilvl w:val="0"/>
          <w:numId w:val="0"/>
        </w:numPr>
        <w:spacing w:after="180"/>
        <w:ind w:left="624"/>
      </w:pPr>
      <w:r>
        <w:t>https://public.cyber.mil/stigs/downloads/</w:t>
      </w:r>
    </w:p>
    <w:p w14:paraId="1248E9A7" w14:textId="77777777" w:rsidR="000D068A" w:rsidRDefault="000D068A">
      <w:pPr>
        <w:widowControl/>
        <w:spacing w:beforeLines="0" w:before="0" w:afterLines="0" w:after="0" w:line="240" w:lineRule="auto"/>
      </w:pPr>
      <w:r>
        <w:br w:type="page"/>
      </w:r>
    </w:p>
    <w:p w14:paraId="123867B0" w14:textId="77777777" w:rsidR="000D068A" w:rsidRDefault="000D068A" w:rsidP="000D068A">
      <w:pPr>
        <w:pStyle w:val="1"/>
        <w:spacing w:after="180"/>
        <w:ind w:left="280" w:hanging="280"/>
      </w:pPr>
      <w:bookmarkStart w:id="15" w:name="_Toc85103637"/>
      <w:r w:rsidRPr="000D068A">
        <w:rPr>
          <w:rFonts w:hint="eastAsia"/>
        </w:rPr>
        <w:lastRenderedPageBreak/>
        <w:t>附件</w:t>
      </w:r>
      <w:bookmarkEnd w:id="15"/>
    </w:p>
    <w:p w14:paraId="18EE915F" w14:textId="7F0C1F66" w:rsidR="000D068A" w:rsidRDefault="000D068A" w:rsidP="000D068A">
      <w:pPr>
        <w:pStyle w:val="15"/>
        <w:spacing w:after="180"/>
        <w:ind w:left="280"/>
        <w:sectPr w:rsidR="000D068A" w:rsidSect="00082397">
          <w:pgSz w:w="11906" w:h="16838" w:code="9"/>
          <w:pgMar w:top="1134" w:right="1134" w:bottom="1134" w:left="1418" w:header="851" w:footer="992" w:gutter="0"/>
          <w:cols w:space="425"/>
          <w:docGrid w:type="lines" w:linePitch="360"/>
        </w:sectPr>
      </w:pPr>
      <w:r>
        <w:fldChar w:fldCharType="begin"/>
      </w:r>
      <w:r>
        <w:instrText xml:space="preserve"> </w:instrText>
      </w:r>
      <w:r>
        <w:rPr>
          <w:rFonts w:hint="eastAsia"/>
        </w:rPr>
        <w:instrText>REF _Ref61962486 \r \h</w:instrText>
      </w:r>
      <w:r>
        <w:instrText xml:space="preserve"> </w:instrText>
      </w:r>
      <w:r>
        <w:fldChar w:fldCharType="separate"/>
      </w:r>
      <w:r>
        <w:rPr>
          <w:rFonts w:hint="eastAsia"/>
        </w:rPr>
        <w:t>附件</w:t>
      </w:r>
      <w:r>
        <w:rPr>
          <w:rFonts w:hint="eastAsia"/>
        </w:rPr>
        <w:t>1</w:t>
      </w:r>
      <w:r>
        <w:fldChar w:fldCharType="end"/>
      </w:r>
      <w:r w:rsidRPr="000D068A">
        <w:rPr>
          <w:rFonts w:hint="eastAsia"/>
        </w:rPr>
        <w:t>版次</w:t>
      </w:r>
      <w:r w:rsidRPr="000D068A">
        <w:rPr>
          <w:rFonts w:hint="eastAsia"/>
        </w:rPr>
        <w:t>1.</w:t>
      </w:r>
      <w:r w:rsidR="00CF350A">
        <w:rPr>
          <w:rFonts w:hint="eastAsia"/>
        </w:rPr>
        <w:t>4</w:t>
      </w:r>
      <w:r w:rsidRPr="000D068A">
        <w:rPr>
          <w:rFonts w:hint="eastAsia"/>
        </w:rPr>
        <w:t>異動設定項目列表</w:t>
      </w:r>
    </w:p>
    <w:p w14:paraId="134BB977" w14:textId="0F1D92A1" w:rsidR="000D068A" w:rsidRDefault="000D068A" w:rsidP="000D068A">
      <w:pPr>
        <w:pStyle w:val="a0"/>
        <w:spacing w:after="190"/>
        <w:ind w:left="1132" w:hanging="852"/>
      </w:pPr>
      <w:bookmarkStart w:id="16" w:name="_Ref61962486"/>
      <w:bookmarkStart w:id="17" w:name="_Toc85103638"/>
      <w:r w:rsidRPr="000D068A">
        <w:rPr>
          <w:rFonts w:hint="eastAsia"/>
        </w:rPr>
        <w:lastRenderedPageBreak/>
        <w:t>版次</w:t>
      </w:r>
      <w:r w:rsidRPr="000D068A">
        <w:rPr>
          <w:rFonts w:hint="eastAsia"/>
        </w:rPr>
        <w:t>1.</w:t>
      </w:r>
      <w:r w:rsidR="00CF350A">
        <w:rPr>
          <w:rFonts w:hint="eastAsia"/>
        </w:rPr>
        <w:t>4</w:t>
      </w:r>
      <w:r w:rsidRPr="000D068A">
        <w:rPr>
          <w:rFonts w:hint="eastAsia"/>
        </w:rPr>
        <w:t>異動設定項目列表</w:t>
      </w:r>
      <w:bookmarkEnd w:id="16"/>
      <w:bookmarkEnd w:id="17"/>
    </w:p>
    <w:p w14:paraId="5B16B670" w14:textId="77777777" w:rsidR="003E3F7A" w:rsidRDefault="003E3F7A" w:rsidP="003E3F7A">
      <w:pPr>
        <w:pStyle w:val="10"/>
        <w:spacing w:after="190"/>
        <w:ind w:left="451" w:hanging="171"/>
      </w:pPr>
      <w:r>
        <w:rPr>
          <w:rFonts w:hint="eastAsia"/>
        </w:rPr>
        <w:t>新增列表</w:t>
      </w:r>
    </w:p>
    <w:tbl>
      <w:tblPr>
        <w:tblStyle w:val="Web1"/>
        <w:tblW w:w="5486" w:type="pct"/>
        <w:tblLayout w:type="fixed"/>
        <w:tblLook w:val="04E0" w:firstRow="1" w:lastRow="1" w:firstColumn="1" w:lastColumn="0" w:noHBand="0" w:noVBand="1"/>
      </w:tblPr>
      <w:tblGrid>
        <w:gridCol w:w="658"/>
        <w:gridCol w:w="1415"/>
        <w:gridCol w:w="1022"/>
        <w:gridCol w:w="850"/>
        <w:gridCol w:w="1418"/>
        <w:gridCol w:w="6379"/>
        <w:gridCol w:w="2687"/>
        <w:gridCol w:w="1794"/>
      </w:tblGrid>
      <w:tr w:rsidR="00D007FC" w:rsidRPr="007F7F3E" w14:paraId="1D220E38" w14:textId="77777777" w:rsidTr="00F548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 w:type="pct"/>
          </w:tcPr>
          <w:p w14:paraId="1161C6F9" w14:textId="77777777" w:rsidR="00D007FC" w:rsidRPr="007F7F3E" w:rsidRDefault="00D007FC" w:rsidP="00D007FC">
            <w:pPr>
              <w:pStyle w:val="ad"/>
              <w:spacing w:before="76" w:after="76"/>
            </w:pPr>
            <w:bookmarkStart w:id="18" w:name="_Hlk65855566"/>
            <w:r w:rsidRPr="007F7F3E">
              <w:rPr>
                <w:rFonts w:hint="eastAsia"/>
              </w:rPr>
              <w:t>項次</w:t>
            </w:r>
          </w:p>
        </w:tc>
        <w:tc>
          <w:tcPr>
            <w:tcW w:w="436" w:type="pct"/>
          </w:tcPr>
          <w:p w14:paraId="6F1B0197"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315" w:type="pct"/>
          </w:tcPr>
          <w:p w14:paraId="7A18F477"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262" w:type="pct"/>
          </w:tcPr>
          <w:p w14:paraId="2A6767C0"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437" w:type="pct"/>
          </w:tcPr>
          <w:p w14:paraId="5C040797"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原則設定名稱</w:t>
            </w:r>
          </w:p>
        </w:tc>
        <w:tc>
          <w:tcPr>
            <w:tcW w:w="1966" w:type="pct"/>
          </w:tcPr>
          <w:p w14:paraId="21A419B4"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828" w:type="pct"/>
          </w:tcPr>
          <w:p w14:paraId="2F7ACCCF"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553" w:type="pct"/>
          </w:tcPr>
          <w:p w14:paraId="150FE071"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Pr="007F7F3E">
              <w:rPr>
                <w:rFonts w:hint="eastAsia"/>
              </w:rPr>
              <w:t>設定值</w:t>
            </w:r>
          </w:p>
        </w:tc>
      </w:tr>
      <w:tr w:rsidR="007428CD" w:rsidRPr="00280B69" w14:paraId="7F5EC64E"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3E88328A" w14:textId="7DE31857" w:rsidR="007428CD" w:rsidRPr="00684F24" w:rsidRDefault="007428CD" w:rsidP="007428CD">
            <w:pPr>
              <w:pStyle w:val="ad"/>
              <w:spacing w:before="76" w:after="76"/>
            </w:pPr>
            <w:r>
              <w:rPr>
                <w:rFonts w:hint="eastAsia"/>
              </w:rPr>
              <w:t>1</w:t>
            </w:r>
          </w:p>
        </w:tc>
        <w:tc>
          <w:tcPr>
            <w:tcW w:w="436" w:type="pct"/>
          </w:tcPr>
          <w:p w14:paraId="0A07BAD1" w14:textId="0CDFE2DD"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65969FDE" w14:textId="040EE34C"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TWGCB-01-005-0346</w:t>
            </w:r>
          </w:p>
        </w:tc>
        <w:tc>
          <w:tcPr>
            <w:tcW w:w="262" w:type="pct"/>
          </w:tcPr>
          <w:p w14:paraId="5E7FED79" w14:textId="4A329820" w:rsidR="007428CD" w:rsidRPr="00F51E85"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t>進階稽核原則設定</w:t>
            </w:r>
          </w:p>
        </w:tc>
        <w:tc>
          <w:tcPr>
            <w:tcW w:w="437" w:type="pct"/>
          </w:tcPr>
          <w:p w14:paraId="6CC63563" w14:textId="1D7CA7FA" w:rsidR="007428CD" w:rsidRPr="00F51E85"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t>稽核詳細的檔案共用</w:t>
            </w:r>
          </w:p>
        </w:tc>
        <w:tc>
          <w:tcPr>
            <w:tcW w:w="1966" w:type="pct"/>
          </w:tcPr>
          <w:p w14:paraId="7B206450" w14:textId="0271DF3B" w:rsidR="007428CD" w:rsidRPr="00F51E85"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t>此項原則設定可稽核存取共用資料夾中之檔案及資料夾的嘗試，記錄每次存取檔案或資料夾的事件，包括關於權限或用來授與或拒絕存取之其他條件的詳細資訊</w:t>
            </w:r>
          </w:p>
          <w:p w14:paraId="24B54128" w14:textId="7607D7E1" w:rsidR="007428CD" w:rsidRPr="00F51E85"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t>如果設定此項原則設定，當嘗試存取共用上的檔案或資料夾時，就會產生稽核事件。系統管理員可以指定只稽核成功、只稽核失敗，或同時稽核兩者</w:t>
            </w:r>
          </w:p>
          <w:p w14:paraId="44F02AE0" w14:textId="658D9E51" w:rsidR="007428CD" w:rsidRPr="00F51E85"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F51E85">
              <w:rPr>
                <w:rFonts w:hint="eastAsia"/>
              </w:rPr>
              <w:t>注意：共用資料夾沒有系統存取控制清單</w:t>
            </w:r>
            <w:r w:rsidRPr="00F51E85">
              <w:t>(SACL)</w:t>
            </w:r>
            <w:r w:rsidRPr="00F51E85">
              <w:rPr>
                <w:rFonts w:hint="eastAsia"/>
              </w:rPr>
              <w:t>。如果啟用此項原則設定，則會稽核系統上所有共用檔案</w:t>
            </w:r>
            <w:r w:rsidR="00142C27" w:rsidRPr="00F51E85">
              <w:rPr>
                <w:rFonts w:hint="eastAsia"/>
              </w:rPr>
              <w:t>與</w:t>
            </w:r>
            <w:r w:rsidRPr="00F51E85">
              <w:rPr>
                <w:rFonts w:hint="eastAsia"/>
              </w:rPr>
              <w:t>資料夾的存取</w:t>
            </w:r>
          </w:p>
        </w:tc>
        <w:tc>
          <w:tcPr>
            <w:tcW w:w="828" w:type="pct"/>
          </w:tcPr>
          <w:p w14:paraId="4CA9AE6A" w14:textId="79A8B1A2" w:rsidR="007428CD" w:rsidRPr="00F51E85"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t>電腦設定</w:t>
            </w:r>
            <w:r w:rsidRPr="00F51E85">
              <w:t>\Windows</w:t>
            </w:r>
            <w:r w:rsidRPr="00F51E85">
              <w:rPr>
                <w:rFonts w:hint="eastAsia"/>
              </w:rPr>
              <w:t>設定</w:t>
            </w:r>
            <w:r w:rsidRPr="00F51E85">
              <w:t>\</w:t>
            </w:r>
            <w:r w:rsidRPr="00F51E85">
              <w:rPr>
                <w:rFonts w:hint="eastAsia"/>
              </w:rPr>
              <w:t>安全性設定</w:t>
            </w:r>
            <w:r w:rsidRPr="00F51E85">
              <w:t>\</w:t>
            </w:r>
            <w:r w:rsidRPr="00F51E85">
              <w:rPr>
                <w:rFonts w:hint="eastAsia"/>
              </w:rPr>
              <w:t>進階稽核原則設定</w:t>
            </w:r>
            <w:r w:rsidRPr="00F51E85">
              <w:t>\</w:t>
            </w:r>
            <w:r w:rsidRPr="00F51E85">
              <w:rPr>
                <w:rFonts w:hint="eastAsia"/>
              </w:rPr>
              <w:t>系統稽核原則</w:t>
            </w:r>
            <w:r w:rsidRPr="00F51E85">
              <w:t>\</w:t>
            </w:r>
            <w:r w:rsidRPr="00F51E85">
              <w:rPr>
                <w:rFonts w:hint="eastAsia"/>
              </w:rPr>
              <w:t>物件存取</w:t>
            </w:r>
            <w:r w:rsidRPr="00F51E85">
              <w:t>\</w:t>
            </w:r>
            <w:r w:rsidRPr="00F51E85">
              <w:rPr>
                <w:rFonts w:hint="eastAsia"/>
              </w:rPr>
              <w:t>稽核詳細的檔案共用</w:t>
            </w:r>
          </w:p>
        </w:tc>
        <w:tc>
          <w:tcPr>
            <w:tcW w:w="553" w:type="pct"/>
          </w:tcPr>
          <w:p w14:paraId="2494E696" w14:textId="447F5D17"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失敗</w:t>
            </w:r>
          </w:p>
        </w:tc>
      </w:tr>
      <w:tr w:rsidR="007428CD" w:rsidRPr="00280B69" w14:paraId="05D111D1"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71EA98EA" w14:textId="1135EF62" w:rsidR="007428CD" w:rsidRDefault="007428CD" w:rsidP="007428CD">
            <w:pPr>
              <w:pStyle w:val="ad"/>
              <w:spacing w:before="76" w:after="76"/>
            </w:pPr>
            <w:r>
              <w:rPr>
                <w:rFonts w:hint="eastAsia"/>
              </w:rPr>
              <w:t>2</w:t>
            </w:r>
          </w:p>
        </w:tc>
        <w:tc>
          <w:tcPr>
            <w:tcW w:w="436" w:type="pct"/>
          </w:tcPr>
          <w:p w14:paraId="4FF94F81" w14:textId="0FFEF92C"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 xml:space="preserve">Windows10 Computer </w:t>
            </w:r>
            <w:r w:rsidRPr="005F01E3">
              <w:lastRenderedPageBreak/>
              <w:t>Settings</w:t>
            </w:r>
          </w:p>
        </w:tc>
        <w:tc>
          <w:tcPr>
            <w:tcW w:w="315" w:type="pct"/>
          </w:tcPr>
          <w:p w14:paraId="2A6BE381" w14:textId="43A9CD20"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lastRenderedPageBreak/>
              <w:t>TWGCB-01-005-0</w:t>
            </w:r>
            <w:r w:rsidRPr="005F01E3">
              <w:lastRenderedPageBreak/>
              <w:t>347</w:t>
            </w:r>
          </w:p>
        </w:tc>
        <w:tc>
          <w:tcPr>
            <w:tcW w:w="262" w:type="pct"/>
          </w:tcPr>
          <w:p w14:paraId="080384F6" w14:textId="642F0AAE" w:rsidR="007428CD" w:rsidRPr="00F51E85"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lastRenderedPageBreak/>
              <w:t>進階稽核原則</w:t>
            </w:r>
            <w:r w:rsidRPr="00F51E85">
              <w:rPr>
                <w:rFonts w:hint="eastAsia"/>
              </w:rPr>
              <w:lastRenderedPageBreak/>
              <w:t>設定</w:t>
            </w:r>
          </w:p>
        </w:tc>
        <w:tc>
          <w:tcPr>
            <w:tcW w:w="437" w:type="pct"/>
          </w:tcPr>
          <w:p w14:paraId="0A109495" w14:textId="2AC96420" w:rsidR="007428CD" w:rsidRPr="00F51E85"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lastRenderedPageBreak/>
              <w:t>稽核檔案共用</w:t>
            </w:r>
          </w:p>
        </w:tc>
        <w:tc>
          <w:tcPr>
            <w:tcW w:w="1966" w:type="pct"/>
          </w:tcPr>
          <w:p w14:paraId="1B299656" w14:textId="499AD4D9" w:rsidR="007428CD" w:rsidRPr="00F51E85"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t>此項原則設定可稽核存取共用資料夾的嘗試</w:t>
            </w:r>
          </w:p>
          <w:p w14:paraId="257922E2" w14:textId="59E045FB" w:rsidR="007428CD" w:rsidRPr="00F51E85"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t>如果設定此項原則設定，則會在嘗試存取共用資料夾時產生稽核事件。系統管理員可以指定只稽</w:t>
            </w:r>
            <w:r w:rsidRPr="00F51E85">
              <w:rPr>
                <w:rFonts w:hint="eastAsia"/>
              </w:rPr>
              <w:lastRenderedPageBreak/>
              <w:t>核成功、只稽核失敗，或同時稽核兩者</w:t>
            </w:r>
          </w:p>
          <w:p w14:paraId="56E87353" w14:textId="04FF7900" w:rsidR="007428CD" w:rsidRPr="00F51E85"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F51E85">
              <w:rPr>
                <w:rFonts w:hint="eastAsia"/>
              </w:rPr>
              <w:t>注意：共用資料夾沒有系統存取控制清單</w:t>
            </w:r>
            <w:r w:rsidRPr="00F51E85">
              <w:t>(SACL)</w:t>
            </w:r>
            <w:r w:rsidRPr="00F51E85">
              <w:rPr>
                <w:rFonts w:hint="eastAsia"/>
              </w:rPr>
              <w:t>。如果啟用此</w:t>
            </w:r>
            <w:r w:rsidR="00395F71" w:rsidRPr="00F51E85">
              <w:rPr>
                <w:rFonts w:hint="eastAsia"/>
              </w:rPr>
              <w:t>項</w:t>
            </w:r>
            <w:r w:rsidRPr="00F51E85">
              <w:rPr>
                <w:rFonts w:hint="eastAsia"/>
              </w:rPr>
              <w:t>原則設定，則會稽核系統上所有共用資料夾的存取</w:t>
            </w:r>
          </w:p>
        </w:tc>
        <w:tc>
          <w:tcPr>
            <w:tcW w:w="828" w:type="pct"/>
          </w:tcPr>
          <w:p w14:paraId="2E9D21C7" w14:textId="4D4C35C5" w:rsidR="007428CD" w:rsidRPr="00F51E85"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F51E85">
              <w:rPr>
                <w:rFonts w:hint="eastAsia"/>
              </w:rPr>
              <w:lastRenderedPageBreak/>
              <w:t>電腦設定</w:t>
            </w:r>
            <w:r w:rsidRPr="00F51E85">
              <w:t>\Windows</w:t>
            </w:r>
            <w:r w:rsidRPr="00F51E85">
              <w:rPr>
                <w:rFonts w:hint="eastAsia"/>
              </w:rPr>
              <w:t>設定</w:t>
            </w:r>
            <w:r w:rsidRPr="00F51E85">
              <w:t>\</w:t>
            </w:r>
            <w:r w:rsidRPr="00F51E85">
              <w:rPr>
                <w:rFonts w:hint="eastAsia"/>
              </w:rPr>
              <w:t>安全性設定</w:t>
            </w:r>
            <w:r w:rsidRPr="00F51E85">
              <w:t>\</w:t>
            </w:r>
            <w:r w:rsidRPr="00F51E85">
              <w:rPr>
                <w:rFonts w:hint="eastAsia"/>
              </w:rPr>
              <w:t>進階稽核原則設定</w:t>
            </w:r>
            <w:r w:rsidRPr="00F51E85">
              <w:t>\</w:t>
            </w:r>
            <w:r w:rsidRPr="00F51E85">
              <w:rPr>
                <w:rFonts w:hint="eastAsia"/>
              </w:rPr>
              <w:t>系</w:t>
            </w:r>
            <w:r w:rsidRPr="00F51E85">
              <w:rPr>
                <w:rFonts w:hint="eastAsia"/>
              </w:rPr>
              <w:lastRenderedPageBreak/>
              <w:t>統稽核原則</w:t>
            </w:r>
            <w:r w:rsidRPr="00F51E85">
              <w:t>\</w:t>
            </w:r>
            <w:r w:rsidRPr="00F51E85">
              <w:rPr>
                <w:rFonts w:hint="eastAsia"/>
              </w:rPr>
              <w:t>物件存取</w:t>
            </w:r>
            <w:r w:rsidRPr="00F51E85">
              <w:t>\</w:t>
            </w:r>
            <w:r w:rsidRPr="00F51E85">
              <w:rPr>
                <w:rFonts w:hint="eastAsia"/>
              </w:rPr>
              <w:t>稽核檔案共用</w:t>
            </w:r>
          </w:p>
        </w:tc>
        <w:tc>
          <w:tcPr>
            <w:tcW w:w="553" w:type="pct"/>
          </w:tcPr>
          <w:p w14:paraId="5D2594FA" w14:textId="57D1AADF"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成功與失敗</w:t>
            </w:r>
          </w:p>
        </w:tc>
      </w:tr>
      <w:tr w:rsidR="007428CD" w:rsidRPr="00280B69" w14:paraId="4492F37C"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32E37983" w14:textId="2E042676" w:rsidR="007428CD" w:rsidRDefault="007428CD" w:rsidP="007428CD">
            <w:pPr>
              <w:pStyle w:val="ad"/>
              <w:spacing w:before="76" w:after="76"/>
            </w:pPr>
            <w:r>
              <w:t>3</w:t>
            </w:r>
          </w:p>
        </w:tc>
        <w:tc>
          <w:tcPr>
            <w:tcW w:w="436" w:type="pct"/>
          </w:tcPr>
          <w:p w14:paraId="5BB96317" w14:textId="5A599D9E"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721B54A6" w14:textId="3B009F4C"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TWGCB-01-005-0348</w:t>
            </w:r>
          </w:p>
        </w:tc>
        <w:tc>
          <w:tcPr>
            <w:tcW w:w="262" w:type="pct"/>
          </w:tcPr>
          <w:p w14:paraId="1D8B68B5" w14:textId="21EC0BD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7" w:type="pct"/>
          </w:tcPr>
          <w:p w14:paraId="083C99BC" w14:textId="3CA372E9"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稽核其他物件存取事件</w:t>
            </w:r>
          </w:p>
        </w:tc>
        <w:tc>
          <w:tcPr>
            <w:tcW w:w="1966" w:type="pct"/>
          </w:tcPr>
          <w:p w14:paraId="4CB99984" w14:textId="0BE99D28"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可稽核因管理工作排程器物件或</w:t>
            </w:r>
            <w:r w:rsidRPr="005F01E3">
              <w:t>COM+</w:t>
            </w:r>
            <w:r w:rsidRPr="005F01E3">
              <w:rPr>
                <w:rFonts w:hint="eastAsia"/>
              </w:rPr>
              <w:t>物件而產生</w:t>
            </w:r>
            <w:r w:rsidR="004E5181">
              <w:rPr>
                <w:rFonts w:hint="eastAsia"/>
              </w:rPr>
              <w:t>之</w:t>
            </w:r>
            <w:r w:rsidRPr="005F01E3">
              <w:rPr>
                <w:rFonts w:hint="eastAsia"/>
              </w:rPr>
              <w:t>事件</w:t>
            </w:r>
          </w:p>
          <w:p w14:paraId="074341A9" w14:textId="77777777"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如果是排程器工作，則會稽核下列項目：</w:t>
            </w:r>
          </w:p>
          <w:p w14:paraId="3A3AA8AB" w14:textId="598D078E"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建立工作</w:t>
            </w:r>
          </w:p>
          <w:p w14:paraId="77656B67" w14:textId="74BCFDD9"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ab/>
            </w:r>
            <w:r w:rsidRPr="005F01E3">
              <w:rPr>
                <w:rFonts w:hint="eastAsia"/>
              </w:rPr>
              <w:t>刪除工作</w:t>
            </w:r>
          </w:p>
          <w:p w14:paraId="08D652F8" w14:textId="2958DA88"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啟用工作</w:t>
            </w:r>
          </w:p>
          <w:p w14:paraId="2139B403" w14:textId="1AA7D865"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停用工作</w:t>
            </w:r>
          </w:p>
          <w:p w14:paraId="3DBB883E" w14:textId="7F0854B9"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更新工作</w:t>
            </w:r>
          </w:p>
          <w:p w14:paraId="5E66925B" w14:textId="77777777"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如果是</w:t>
            </w:r>
            <w:r w:rsidRPr="005F01E3">
              <w:t>COM+</w:t>
            </w:r>
            <w:r w:rsidRPr="005F01E3">
              <w:rPr>
                <w:rFonts w:hint="eastAsia"/>
              </w:rPr>
              <w:t>物件，則會稽核下列項目：</w:t>
            </w:r>
          </w:p>
          <w:p w14:paraId="2009931D" w14:textId="1E168D15"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ab/>
            </w:r>
            <w:r w:rsidRPr="005F01E3">
              <w:rPr>
                <w:rFonts w:hint="eastAsia"/>
              </w:rPr>
              <w:t>新增類別目錄物件</w:t>
            </w:r>
          </w:p>
          <w:p w14:paraId="2A5D8226" w14:textId="6BBCDC85" w:rsidR="007428CD"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更新類別目錄物件</w:t>
            </w:r>
          </w:p>
          <w:p w14:paraId="17E27AB2" w14:textId="6089EAC8" w:rsidR="007428CD" w:rsidRPr="00684F24"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刪除類別目錄物件</w:t>
            </w:r>
          </w:p>
        </w:tc>
        <w:tc>
          <w:tcPr>
            <w:tcW w:w="828" w:type="pct"/>
          </w:tcPr>
          <w:p w14:paraId="6689B762" w14:textId="4C372399"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物件存取</w:t>
            </w:r>
            <w:r w:rsidRPr="005F01E3">
              <w:t>\</w:t>
            </w:r>
            <w:r w:rsidRPr="005F01E3">
              <w:rPr>
                <w:rFonts w:hint="eastAsia"/>
              </w:rPr>
              <w:t>稽核其他物件存取事件</w:t>
            </w:r>
          </w:p>
        </w:tc>
        <w:tc>
          <w:tcPr>
            <w:tcW w:w="553" w:type="pct"/>
          </w:tcPr>
          <w:p w14:paraId="4C4D17B2" w14:textId="21951DDB"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成功與失敗</w:t>
            </w:r>
          </w:p>
        </w:tc>
      </w:tr>
      <w:tr w:rsidR="007428CD" w:rsidRPr="00280B69" w14:paraId="28E61583"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3766895C" w14:textId="0518F976" w:rsidR="007428CD" w:rsidRDefault="007428CD" w:rsidP="007428CD">
            <w:pPr>
              <w:pStyle w:val="ad"/>
              <w:spacing w:before="76" w:after="76"/>
            </w:pPr>
            <w:r>
              <w:lastRenderedPageBreak/>
              <w:t>4</w:t>
            </w:r>
          </w:p>
        </w:tc>
        <w:tc>
          <w:tcPr>
            <w:tcW w:w="436" w:type="pct"/>
          </w:tcPr>
          <w:p w14:paraId="73B05D05" w14:textId="44E8606D"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4FED7769" w14:textId="21C81429"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TWGCB-01-005-0349</w:t>
            </w:r>
          </w:p>
        </w:tc>
        <w:tc>
          <w:tcPr>
            <w:tcW w:w="262" w:type="pct"/>
          </w:tcPr>
          <w:p w14:paraId="640AD4E1" w14:textId="13BA253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7" w:type="pct"/>
          </w:tcPr>
          <w:p w14:paraId="0E959E7F" w14:textId="3B5C9BFF"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稽核授權原則變更</w:t>
            </w:r>
          </w:p>
        </w:tc>
        <w:tc>
          <w:tcPr>
            <w:tcW w:w="1966" w:type="pct"/>
          </w:tcPr>
          <w:p w14:paraId="358B1B9E" w14:textId="1C3EBB62"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稽核因授權原則變更而產生</w:t>
            </w:r>
            <w:r w:rsidR="004E5181">
              <w:rPr>
                <w:rFonts w:hint="eastAsia"/>
              </w:rPr>
              <w:t>之</w:t>
            </w:r>
            <w:r w:rsidRPr="005F01E3">
              <w:rPr>
                <w:rFonts w:hint="eastAsia"/>
              </w:rPr>
              <w:t>事件，例如：</w:t>
            </w:r>
          </w:p>
          <w:p w14:paraId="6A898616" w14:textId="2BE2E2F5" w:rsidR="00B5524A"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指派未透過「驗證原則變更」子類別稽核的使用者權限</w:t>
            </w:r>
            <w:r w:rsidRPr="005F01E3">
              <w:t>(</w:t>
            </w:r>
            <w:r w:rsidRPr="005F01E3">
              <w:rPr>
                <w:rFonts w:hint="eastAsia"/>
              </w:rPr>
              <w:t>如</w:t>
            </w:r>
            <w:r w:rsidRPr="005F01E3">
              <w:t>SeCreateTokenPrivilege)</w:t>
            </w:r>
          </w:p>
          <w:p w14:paraId="5E119A2D" w14:textId="49BD9776" w:rsidR="00AA39C7"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移除未透過「驗證原則變更」子類別稽核的使用者權限</w:t>
            </w:r>
            <w:r w:rsidRPr="005F01E3">
              <w:t>(</w:t>
            </w:r>
            <w:r w:rsidRPr="005F01E3">
              <w:rPr>
                <w:rFonts w:hint="eastAsia"/>
              </w:rPr>
              <w:t>如</w:t>
            </w:r>
            <w:r w:rsidRPr="005F01E3">
              <w:t>SeCreateTokenPrivilege)</w:t>
            </w:r>
          </w:p>
          <w:p w14:paraId="276BF867" w14:textId="77777777" w:rsidR="001A61C0" w:rsidRDefault="00AA39C7"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39C7">
              <w:rPr>
                <w:rFonts w:hint="eastAsia"/>
              </w:rPr>
              <w:t>加密檔案系統</w:t>
            </w:r>
            <w:r w:rsidRPr="00AA39C7">
              <w:rPr>
                <w:rFonts w:hint="eastAsia"/>
              </w:rPr>
              <w:t>(EFS)</w:t>
            </w:r>
            <w:r w:rsidRPr="00AA39C7">
              <w:rPr>
                <w:rFonts w:hint="eastAsia"/>
              </w:rPr>
              <w:t>原則的變更</w:t>
            </w:r>
          </w:p>
          <w:p w14:paraId="46CFC274" w14:textId="74253E1D" w:rsidR="00AA39C7" w:rsidRDefault="00AA39C7"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39C7">
              <w:rPr>
                <w:rFonts w:hint="eastAsia"/>
              </w:rPr>
              <w:t>物件之資源屬性的變更</w:t>
            </w:r>
          </w:p>
          <w:p w14:paraId="0B74A337" w14:textId="2015A1D9" w:rsidR="007428CD" w:rsidRPr="005F01E3" w:rsidRDefault="00AA39C7"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39C7">
              <w:rPr>
                <w:rFonts w:hint="eastAsia"/>
              </w:rPr>
              <w:tab/>
            </w:r>
            <w:r w:rsidRPr="00AA39C7">
              <w:rPr>
                <w:rFonts w:hint="eastAsia"/>
              </w:rPr>
              <w:t>套用至物件之集中存取原則</w:t>
            </w:r>
            <w:r w:rsidRPr="00AA39C7">
              <w:rPr>
                <w:rFonts w:hint="eastAsia"/>
              </w:rPr>
              <w:t>(CAP)</w:t>
            </w:r>
            <w:r w:rsidRPr="00AA39C7">
              <w:rPr>
                <w:rFonts w:hint="eastAsia"/>
              </w:rPr>
              <w:t>的變更</w:t>
            </w:r>
          </w:p>
          <w:p w14:paraId="14A622FD" w14:textId="78EEC544"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w:t>
            </w:r>
            <w:r w:rsidR="00395F71">
              <w:rPr>
                <w:rFonts w:hint="eastAsia"/>
              </w:rPr>
              <w:t>項</w:t>
            </w:r>
            <w:r w:rsidRPr="005F01E3">
              <w:rPr>
                <w:rFonts w:hint="eastAsia"/>
              </w:rPr>
              <w:t>原則設定，則會在嘗試變更授權原則時產生稽核事件。成功稽核會記錄成功嘗試，而失敗稽核則會記錄失敗嘗試</w:t>
            </w:r>
          </w:p>
          <w:p w14:paraId="1CEE310D" w14:textId="7B12ADD2"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如果未設定</w:t>
            </w:r>
            <w:r>
              <w:rPr>
                <w:rFonts w:hint="eastAsia"/>
              </w:rPr>
              <w:t>此</w:t>
            </w:r>
            <w:r w:rsidR="00395F71">
              <w:rPr>
                <w:rFonts w:hint="eastAsia"/>
              </w:rPr>
              <w:t>項</w:t>
            </w:r>
            <w:r w:rsidRPr="005F01E3">
              <w:rPr>
                <w:rFonts w:hint="eastAsia"/>
              </w:rPr>
              <w:t>原則設定，則不會在變更授權原則時產生稽核事件</w:t>
            </w:r>
          </w:p>
        </w:tc>
        <w:tc>
          <w:tcPr>
            <w:tcW w:w="828" w:type="pct"/>
          </w:tcPr>
          <w:p w14:paraId="78DC7B10" w14:textId="2A45619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原則變更</w:t>
            </w:r>
            <w:r w:rsidRPr="005F01E3">
              <w:t>\</w:t>
            </w:r>
            <w:r w:rsidRPr="005F01E3">
              <w:rPr>
                <w:rFonts w:hint="eastAsia"/>
              </w:rPr>
              <w:t>稽核授權原則變更</w:t>
            </w:r>
          </w:p>
        </w:tc>
        <w:tc>
          <w:tcPr>
            <w:tcW w:w="553" w:type="pct"/>
          </w:tcPr>
          <w:p w14:paraId="3D6A0F9F" w14:textId="684BD59E"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成功</w:t>
            </w:r>
          </w:p>
        </w:tc>
      </w:tr>
      <w:tr w:rsidR="007428CD" w:rsidRPr="00280B69" w14:paraId="02284F4D"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38D4D8DE" w14:textId="2E90631C" w:rsidR="007428CD" w:rsidRDefault="007428CD" w:rsidP="007428CD">
            <w:pPr>
              <w:pStyle w:val="ad"/>
              <w:spacing w:before="76" w:after="76"/>
            </w:pPr>
            <w:r>
              <w:t>5</w:t>
            </w:r>
          </w:p>
        </w:tc>
        <w:tc>
          <w:tcPr>
            <w:tcW w:w="436" w:type="pct"/>
          </w:tcPr>
          <w:p w14:paraId="589090DE" w14:textId="2E7AFA79"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 xml:space="preserve">Windows10 Computer </w:t>
            </w:r>
            <w:r w:rsidRPr="005F01E3">
              <w:lastRenderedPageBreak/>
              <w:t>Settings</w:t>
            </w:r>
          </w:p>
        </w:tc>
        <w:tc>
          <w:tcPr>
            <w:tcW w:w="315" w:type="pct"/>
          </w:tcPr>
          <w:p w14:paraId="3D1274C8" w14:textId="3EE7AEED"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lastRenderedPageBreak/>
              <w:t>TWGCB-01-005-0</w:t>
            </w:r>
            <w:r w:rsidRPr="005F01E3">
              <w:lastRenderedPageBreak/>
              <w:t>350</w:t>
            </w:r>
          </w:p>
        </w:tc>
        <w:tc>
          <w:tcPr>
            <w:tcW w:w="262" w:type="pct"/>
          </w:tcPr>
          <w:p w14:paraId="0816F839" w14:textId="592E9210"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進階稽核原則</w:t>
            </w:r>
            <w:r w:rsidRPr="005F01E3">
              <w:rPr>
                <w:rFonts w:hint="eastAsia"/>
              </w:rPr>
              <w:lastRenderedPageBreak/>
              <w:t>設定</w:t>
            </w:r>
          </w:p>
        </w:tc>
        <w:tc>
          <w:tcPr>
            <w:tcW w:w="437" w:type="pct"/>
          </w:tcPr>
          <w:p w14:paraId="743D54D5" w14:textId="34BCDFFF" w:rsidR="007428CD" w:rsidRPr="00684F24" w:rsidRDefault="007428CD" w:rsidP="00835F1B">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lastRenderedPageBreak/>
              <w:t>MPSSVC</w:t>
            </w:r>
            <w:r w:rsidRPr="005F01E3">
              <w:rPr>
                <w:rFonts w:hint="eastAsia"/>
              </w:rPr>
              <w:t>規則層級</w:t>
            </w:r>
            <w:r w:rsidRPr="005F01E3">
              <w:rPr>
                <w:rFonts w:hint="eastAsia"/>
              </w:rPr>
              <w:lastRenderedPageBreak/>
              <w:t>原則變更</w:t>
            </w:r>
          </w:p>
        </w:tc>
        <w:tc>
          <w:tcPr>
            <w:tcW w:w="1966" w:type="pct"/>
          </w:tcPr>
          <w:p w14:paraId="70B38F15" w14:textId="2DA76CC1"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此項原則設定</w:t>
            </w:r>
            <w:r w:rsidRPr="005F01E3">
              <w:rPr>
                <w:rFonts w:hint="eastAsia"/>
              </w:rPr>
              <w:t>可稽核因</w:t>
            </w:r>
            <w:r w:rsidRPr="005F01E3">
              <w:t>Microsoft</w:t>
            </w:r>
            <w:r w:rsidRPr="005F01E3">
              <w:rPr>
                <w:rFonts w:hint="eastAsia"/>
              </w:rPr>
              <w:t>保護服務</w:t>
            </w:r>
            <w:r w:rsidRPr="005F01E3">
              <w:t>(MPSSVC)</w:t>
            </w:r>
            <w:r w:rsidRPr="005F01E3">
              <w:rPr>
                <w:rFonts w:hint="eastAsia"/>
              </w:rPr>
              <w:t>使用之原則規則變更而產生</w:t>
            </w:r>
            <w:r w:rsidR="004E5181">
              <w:rPr>
                <w:rFonts w:hint="eastAsia"/>
              </w:rPr>
              <w:t>之</w:t>
            </w:r>
            <w:r w:rsidRPr="005F01E3">
              <w:rPr>
                <w:rFonts w:hint="eastAsia"/>
              </w:rPr>
              <w:t>事件。這</w:t>
            </w:r>
            <w:r w:rsidRPr="005F01E3">
              <w:rPr>
                <w:rFonts w:hint="eastAsia"/>
              </w:rPr>
              <w:lastRenderedPageBreak/>
              <w:t>個服務是供</w:t>
            </w:r>
            <w:r w:rsidRPr="005F01E3">
              <w:t>Windows</w:t>
            </w:r>
            <w:r w:rsidRPr="005F01E3">
              <w:rPr>
                <w:rFonts w:hint="eastAsia"/>
              </w:rPr>
              <w:t>防火牆使用。包含下列事件：</w:t>
            </w:r>
          </w:p>
          <w:p w14:paraId="3384FF48" w14:textId="2FBF5F32"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報告</w:t>
            </w:r>
            <w:r w:rsidRPr="005F01E3">
              <w:t>Windows</w:t>
            </w:r>
            <w:r w:rsidRPr="005F01E3">
              <w:rPr>
                <w:rFonts w:hint="eastAsia"/>
              </w:rPr>
              <w:t>防火牆服務啟動時的使用中原則</w:t>
            </w:r>
          </w:p>
          <w:p w14:paraId="1042414E" w14:textId="0FB8E885"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防火牆規則的變更</w:t>
            </w:r>
          </w:p>
          <w:p w14:paraId="58D00023" w14:textId="2584B6C6"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防火牆例外清單的變更</w:t>
            </w:r>
          </w:p>
          <w:p w14:paraId="3EA21E66" w14:textId="50AFDA6A"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防火牆設定的變更</w:t>
            </w:r>
          </w:p>
          <w:p w14:paraId="6C75072B" w14:textId="4B74EDAF"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防火牆服務忽略或未套用的規則</w:t>
            </w:r>
          </w:p>
          <w:p w14:paraId="60A0EDD6" w14:textId="4AC60361"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防火牆群組原則設定的變更</w:t>
            </w:r>
          </w:p>
          <w:p w14:paraId="18D11644" w14:textId="176BF4C0"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如果設定</w:t>
            </w:r>
            <w:r>
              <w:rPr>
                <w:rFonts w:hint="eastAsia"/>
              </w:rPr>
              <w:t>此項</w:t>
            </w:r>
            <w:r w:rsidRPr="005F01E3">
              <w:rPr>
                <w:rFonts w:hint="eastAsia"/>
              </w:rPr>
              <w:t>原則設定，則會在嘗試變更</w:t>
            </w:r>
            <w:r w:rsidRPr="005F01E3">
              <w:t>MPSSVC</w:t>
            </w:r>
            <w:r w:rsidRPr="005F01E3">
              <w:rPr>
                <w:rFonts w:hint="eastAsia"/>
              </w:rPr>
              <w:t>所使用的原則規則時產生稽核事件。成功稽核會記錄成功嘗試，而失敗稽核則會記錄失敗嘗試</w:t>
            </w:r>
          </w:p>
          <w:p w14:paraId="6FEC5D12" w14:textId="239939ED"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如果未設定</w:t>
            </w:r>
            <w:r>
              <w:rPr>
                <w:rFonts w:hint="eastAsia"/>
              </w:rPr>
              <w:t>此項</w:t>
            </w:r>
            <w:r w:rsidRPr="005F01E3">
              <w:rPr>
                <w:rFonts w:hint="eastAsia"/>
              </w:rPr>
              <w:t>原則設定，在</w:t>
            </w:r>
            <w:r w:rsidRPr="005F01E3">
              <w:t>MPSSVC</w:t>
            </w:r>
            <w:r w:rsidRPr="005F01E3">
              <w:rPr>
                <w:rFonts w:hint="eastAsia"/>
              </w:rPr>
              <w:t>使用的原則規則變更時則不會產生稽核事件</w:t>
            </w:r>
          </w:p>
        </w:tc>
        <w:tc>
          <w:tcPr>
            <w:tcW w:w="828" w:type="pct"/>
          </w:tcPr>
          <w:p w14:paraId="59BB78BE" w14:textId="7FE3EF87" w:rsidR="007428CD" w:rsidRPr="00684F24" w:rsidRDefault="007428CD" w:rsidP="00A21DC5">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w:t>
            </w:r>
            <w:r w:rsidRPr="005F01E3">
              <w:rPr>
                <w:rFonts w:hint="eastAsia"/>
              </w:rPr>
              <w:lastRenderedPageBreak/>
              <w:t>統稽核原則</w:t>
            </w:r>
            <w:r w:rsidRPr="005F01E3">
              <w:t>\</w:t>
            </w:r>
            <w:r w:rsidRPr="005F01E3">
              <w:rPr>
                <w:rFonts w:hint="eastAsia"/>
              </w:rPr>
              <w:t>原則變更</w:t>
            </w:r>
            <w:r w:rsidRPr="005F01E3">
              <w:t>\MPSSVC</w:t>
            </w:r>
            <w:r w:rsidRPr="005F01E3">
              <w:rPr>
                <w:rFonts w:hint="eastAsia"/>
              </w:rPr>
              <w:t>規則層級原則變更</w:t>
            </w:r>
          </w:p>
        </w:tc>
        <w:tc>
          <w:tcPr>
            <w:tcW w:w="553" w:type="pct"/>
          </w:tcPr>
          <w:p w14:paraId="0813FEF2" w14:textId="1C176437"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成功</w:t>
            </w:r>
            <w:r w:rsidR="00AA219F">
              <w:rPr>
                <w:rFonts w:hint="eastAsia"/>
              </w:rPr>
              <w:t>與</w:t>
            </w:r>
            <w:r w:rsidRPr="005F01E3">
              <w:rPr>
                <w:rFonts w:hint="eastAsia"/>
              </w:rPr>
              <w:t>失敗</w:t>
            </w:r>
          </w:p>
        </w:tc>
      </w:tr>
      <w:tr w:rsidR="007428CD" w:rsidRPr="00280B69" w14:paraId="6A0C0C92"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0002D4EF" w14:textId="79CC862D" w:rsidR="007428CD" w:rsidRDefault="007428CD" w:rsidP="007428CD">
            <w:pPr>
              <w:pStyle w:val="ad"/>
              <w:spacing w:before="76" w:after="76"/>
            </w:pPr>
            <w:r>
              <w:t>6</w:t>
            </w:r>
          </w:p>
        </w:tc>
        <w:tc>
          <w:tcPr>
            <w:tcW w:w="436" w:type="pct"/>
          </w:tcPr>
          <w:p w14:paraId="07AF7A71" w14:textId="3F6DA3AF"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 xml:space="preserve">Windows10 Computer </w:t>
            </w:r>
            <w:r w:rsidRPr="005F01E3">
              <w:lastRenderedPageBreak/>
              <w:t>Settings</w:t>
            </w:r>
          </w:p>
        </w:tc>
        <w:tc>
          <w:tcPr>
            <w:tcW w:w="315" w:type="pct"/>
          </w:tcPr>
          <w:p w14:paraId="71F8FB92" w14:textId="6C2D52E1"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lastRenderedPageBreak/>
              <w:t>TWGCB-01-005-0</w:t>
            </w:r>
            <w:r w:rsidRPr="005F01E3">
              <w:lastRenderedPageBreak/>
              <w:t>351</w:t>
            </w:r>
          </w:p>
        </w:tc>
        <w:tc>
          <w:tcPr>
            <w:tcW w:w="262" w:type="pct"/>
          </w:tcPr>
          <w:p w14:paraId="77D7F264" w14:textId="21D16791"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進階稽核原則</w:t>
            </w:r>
            <w:r w:rsidRPr="005F01E3">
              <w:rPr>
                <w:rFonts w:hint="eastAsia"/>
              </w:rPr>
              <w:lastRenderedPageBreak/>
              <w:t>設定</w:t>
            </w:r>
          </w:p>
        </w:tc>
        <w:tc>
          <w:tcPr>
            <w:tcW w:w="437" w:type="pct"/>
          </w:tcPr>
          <w:p w14:paraId="327ACBDB" w14:textId="4AC6E714"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稽核其他原則變更事件</w:t>
            </w:r>
          </w:p>
        </w:tc>
        <w:tc>
          <w:tcPr>
            <w:tcW w:w="1966" w:type="pct"/>
          </w:tcPr>
          <w:p w14:paraId="6AFFAA5C" w14:textId="38F82EB7"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可稽核原則變更類別未稽核之其他安全性原則變更所產生的稽核事件，例如：</w:t>
            </w:r>
          </w:p>
          <w:p w14:paraId="6D378A6C" w14:textId="2FD1B7D1"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信賴平台模組</w:t>
            </w:r>
            <w:r w:rsidRPr="005F01E3">
              <w:t>(TPM)</w:t>
            </w:r>
            <w:r w:rsidRPr="005F01E3">
              <w:rPr>
                <w:rFonts w:hint="eastAsia"/>
              </w:rPr>
              <w:t>設定變更</w:t>
            </w:r>
          </w:p>
          <w:p w14:paraId="06C64CF2" w14:textId="7F452E12"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核心模式密碼編譯自我測試</w:t>
            </w:r>
          </w:p>
          <w:p w14:paraId="00828F33" w14:textId="7EAE6F76"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密碼編譯提供者操作</w:t>
            </w:r>
          </w:p>
          <w:p w14:paraId="2BBC3C3E" w14:textId="02A6B8CF" w:rsidR="007428CD"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密碼編譯內容操作或修改</w:t>
            </w:r>
          </w:p>
          <w:p w14:paraId="6F5FF083" w14:textId="113D6E03" w:rsidR="007428CD"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套用的集中存取原則</w:t>
            </w:r>
            <w:r w:rsidRPr="005F01E3">
              <w:t>(CAP)</w:t>
            </w:r>
            <w:r w:rsidRPr="005F01E3">
              <w:rPr>
                <w:rFonts w:hint="eastAsia"/>
              </w:rPr>
              <w:t>變更</w:t>
            </w:r>
          </w:p>
          <w:p w14:paraId="2BEB6F32" w14:textId="38DBA4FC" w:rsidR="007428CD" w:rsidRPr="00684F24"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開機設定資料</w:t>
            </w:r>
            <w:r w:rsidRPr="005F01E3">
              <w:t>(BCD)</w:t>
            </w:r>
            <w:r w:rsidRPr="005F01E3">
              <w:rPr>
                <w:rFonts w:hint="eastAsia"/>
              </w:rPr>
              <w:t>修改</w:t>
            </w:r>
          </w:p>
        </w:tc>
        <w:tc>
          <w:tcPr>
            <w:tcW w:w="828" w:type="pct"/>
          </w:tcPr>
          <w:p w14:paraId="02159474" w14:textId="542C97D5"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原則變</w:t>
            </w:r>
            <w:r w:rsidRPr="005F01E3">
              <w:rPr>
                <w:rFonts w:hint="eastAsia"/>
              </w:rPr>
              <w:lastRenderedPageBreak/>
              <w:t>更</w:t>
            </w:r>
            <w:r w:rsidRPr="005F01E3">
              <w:t>\</w:t>
            </w:r>
            <w:r w:rsidRPr="005F01E3">
              <w:rPr>
                <w:rFonts w:hint="eastAsia"/>
              </w:rPr>
              <w:t>稽核其他原則變更事件</w:t>
            </w:r>
          </w:p>
        </w:tc>
        <w:tc>
          <w:tcPr>
            <w:tcW w:w="553" w:type="pct"/>
          </w:tcPr>
          <w:p w14:paraId="10ECDDF7" w14:textId="6C2EA3A8"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失敗</w:t>
            </w:r>
          </w:p>
        </w:tc>
      </w:tr>
      <w:tr w:rsidR="007428CD" w:rsidRPr="00280B69" w14:paraId="0AC7B158"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14C789F5" w14:textId="7B529FF7" w:rsidR="007428CD" w:rsidRDefault="007428CD" w:rsidP="007428CD">
            <w:pPr>
              <w:pStyle w:val="ad"/>
              <w:spacing w:before="76" w:after="76"/>
            </w:pPr>
            <w:r>
              <w:t>7</w:t>
            </w:r>
          </w:p>
        </w:tc>
        <w:tc>
          <w:tcPr>
            <w:tcW w:w="436" w:type="pct"/>
          </w:tcPr>
          <w:p w14:paraId="460429C9" w14:textId="19AC1C31"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28C3DD30" w14:textId="7AC23FBD"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TWGCB-01-005-0352</w:t>
            </w:r>
          </w:p>
        </w:tc>
        <w:tc>
          <w:tcPr>
            <w:tcW w:w="262" w:type="pct"/>
          </w:tcPr>
          <w:p w14:paraId="7D0933C1" w14:textId="091441DB"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7" w:type="pct"/>
          </w:tcPr>
          <w:p w14:paraId="65137197" w14:textId="034D704D"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w:t>
            </w:r>
            <w:r w:rsidRPr="005F01E3">
              <w:t>PNP</w:t>
            </w:r>
            <w:r w:rsidRPr="005F01E3">
              <w:rPr>
                <w:rFonts w:hint="eastAsia"/>
              </w:rPr>
              <w:t>活動</w:t>
            </w:r>
          </w:p>
        </w:tc>
        <w:tc>
          <w:tcPr>
            <w:tcW w:w="1966" w:type="pct"/>
          </w:tcPr>
          <w:p w14:paraId="154F23FA" w14:textId="522CAC9C"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可在隨插即用偵測到外接式裝置時執行稽核</w:t>
            </w:r>
          </w:p>
          <w:p w14:paraId="1823F06F" w14:textId="16E6BBAF"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若設定</w:t>
            </w:r>
            <w:r>
              <w:rPr>
                <w:rFonts w:hint="eastAsia"/>
              </w:rPr>
              <w:t>此項原則設定</w:t>
            </w:r>
            <w:r w:rsidRPr="005F01E3">
              <w:rPr>
                <w:rFonts w:hint="eastAsia"/>
              </w:rPr>
              <w:t>，每當隨插即用偵測到外接式裝置時會產生稽核事件。此類別只會記錄成功稽核</w:t>
            </w:r>
          </w:p>
          <w:p w14:paraId="35F99F13" w14:textId="2CBAE857"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若未設定</w:t>
            </w:r>
            <w:r>
              <w:rPr>
                <w:rFonts w:hint="eastAsia"/>
              </w:rPr>
              <w:t>此項原則設定</w:t>
            </w:r>
            <w:r w:rsidRPr="005F01E3">
              <w:rPr>
                <w:rFonts w:hint="eastAsia"/>
              </w:rPr>
              <w:t>，當隨插即用偵測到外接式裝置時不會產生稽核事件</w:t>
            </w:r>
          </w:p>
        </w:tc>
        <w:tc>
          <w:tcPr>
            <w:tcW w:w="828" w:type="pct"/>
          </w:tcPr>
          <w:p w14:paraId="445860FC" w14:textId="525B66AB"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00513DB0">
              <w:rPr>
                <w:rFonts w:hint="eastAsia"/>
              </w:rPr>
              <w:t>詳細追蹤</w:t>
            </w:r>
            <w:r w:rsidRPr="005F01E3">
              <w:t>\</w:t>
            </w:r>
            <w:r w:rsidRPr="005F01E3">
              <w:rPr>
                <w:rFonts w:hint="eastAsia"/>
              </w:rPr>
              <w:t>稽核</w:t>
            </w:r>
            <w:r w:rsidRPr="005F01E3">
              <w:t>PNP</w:t>
            </w:r>
            <w:r w:rsidRPr="005F01E3">
              <w:rPr>
                <w:rFonts w:hint="eastAsia"/>
              </w:rPr>
              <w:t>活動</w:t>
            </w:r>
          </w:p>
        </w:tc>
        <w:tc>
          <w:tcPr>
            <w:tcW w:w="553" w:type="pct"/>
          </w:tcPr>
          <w:p w14:paraId="0D8D8F86" w14:textId="47BF3672"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成功</w:t>
            </w:r>
          </w:p>
        </w:tc>
      </w:tr>
      <w:tr w:rsidR="007428CD" w:rsidRPr="00280B69" w14:paraId="65B701AF"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25FA6A99" w14:textId="5B6343EA" w:rsidR="007428CD" w:rsidRDefault="007428CD" w:rsidP="007428CD">
            <w:pPr>
              <w:pStyle w:val="ad"/>
              <w:spacing w:before="76" w:after="76"/>
            </w:pPr>
            <w:r>
              <w:t>8</w:t>
            </w:r>
          </w:p>
        </w:tc>
        <w:tc>
          <w:tcPr>
            <w:tcW w:w="436" w:type="pct"/>
          </w:tcPr>
          <w:p w14:paraId="12D841DB" w14:textId="332768FD"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0D6332F9" w14:textId="09F38B74"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TWGCB-01-005-0353</w:t>
            </w:r>
          </w:p>
        </w:tc>
        <w:tc>
          <w:tcPr>
            <w:tcW w:w="262" w:type="pct"/>
          </w:tcPr>
          <w:p w14:paraId="31A727B7" w14:textId="5F3996F0"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7" w:type="pct"/>
          </w:tcPr>
          <w:p w14:paraId="74AB663A" w14:textId="594ADAFE" w:rsidR="007428CD" w:rsidRPr="00684F24" w:rsidRDefault="007428CD" w:rsidP="00502F26">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稽核群組成員資格</w:t>
            </w:r>
          </w:p>
        </w:tc>
        <w:tc>
          <w:tcPr>
            <w:tcW w:w="1966" w:type="pct"/>
          </w:tcPr>
          <w:p w14:paraId="32BF4B0B" w14:textId="77777777"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此</w:t>
            </w:r>
            <w:r>
              <w:rPr>
                <w:rFonts w:hint="eastAsia"/>
              </w:rPr>
              <w:t>項</w:t>
            </w:r>
            <w:r w:rsidRPr="005F01E3">
              <w:rPr>
                <w:rFonts w:hint="eastAsia"/>
              </w:rPr>
              <w:t>原則可稽核使用者登入權杖中的群組成員資格資訊。這個子類別中的事件會在建立登入工作階段的電腦上產生。對於互動式登入，安全性稽核事件會在使用者登入的電腦上產生。對於網路登入</w:t>
            </w:r>
            <w:r w:rsidRPr="005F01E3">
              <w:t>(</w:t>
            </w:r>
            <w:r w:rsidRPr="005F01E3">
              <w:rPr>
                <w:rFonts w:hint="eastAsia"/>
              </w:rPr>
              <w:t>例如存取網路上的共用資料夾</w:t>
            </w:r>
            <w:r w:rsidRPr="005F01E3">
              <w:t>)</w:t>
            </w:r>
            <w:r w:rsidRPr="005F01E3">
              <w:rPr>
                <w:rFonts w:hint="eastAsia"/>
              </w:rPr>
              <w:t>，安全性稽核</w:t>
            </w:r>
            <w:r w:rsidRPr="005F01E3">
              <w:rPr>
                <w:rFonts w:hint="eastAsia"/>
              </w:rPr>
              <w:lastRenderedPageBreak/>
              <w:t>事件會在主控資源的電腦上產生</w:t>
            </w:r>
          </w:p>
          <w:p w14:paraId="6E7DBB99" w14:textId="0B03ECE7"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設定此設定後，會針對每個成功的登入產生一或多個安全性稽核事件</w:t>
            </w:r>
            <w:r w:rsidR="004E5181">
              <w:rPr>
                <w:rFonts w:hint="eastAsia"/>
              </w:rPr>
              <w:t>，</w:t>
            </w:r>
            <w:r w:rsidRPr="005F01E3">
              <w:rPr>
                <w:rFonts w:hint="eastAsia"/>
              </w:rPr>
              <w:t>且必須啟用「進階稽核原則設定</w:t>
            </w:r>
            <w:r w:rsidRPr="005F01E3">
              <w:t>\</w:t>
            </w:r>
            <w:r w:rsidRPr="005F01E3">
              <w:rPr>
                <w:rFonts w:hint="eastAsia"/>
              </w:rPr>
              <w:t>系統稽核原則</w:t>
            </w:r>
            <w:r w:rsidRPr="005F01E3">
              <w:t>\</w:t>
            </w:r>
            <w:r w:rsidRPr="005F01E3">
              <w:rPr>
                <w:rFonts w:hint="eastAsia"/>
              </w:rPr>
              <w:t>登入</w:t>
            </w:r>
            <w:r w:rsidRPr="005F01E3">
              <w:t>/</w:t>
            </w:r>
            <w:r w:rsidRPr="005F01E3">
              <w:rPr>
                <w:rFonts w:hint="eastAsia"/>
              </w:rPr>
              <w:t>登出」底下的「稽核登入」設定。如果單一安全性稽核事件無法容納群組成員資格資訊，則會產生多個事件</w:t>
            </w:r>
          </w:p>
        </w:tc>
        <w:tc>
          <w:tcPr>
            <w:tcW w:w="828" w:type="pct"/>
          </w:tcPr>
          <w:p w14:paraId="6892D896" w14:textId="0CE4928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登入</w:t>
            </w:r>
            <w:r w:rsidRPr="005F01E3">
              <w:t>/</w:t>
            </w:r>
            <w:r w:rsidRPr="005F01E3">
              <w:rPr>
                <w:rFonts w:hint="eastAsia"/>
              </w:rPr>
              <w:t>登出</w:t>
            </w:r>
            <w:r w:rsidRPr="005F01E3">
              <w:t>\</w:t>
            </w:r>
            <w:r w:rsidRPr="005F01E3">
              <w:rPr>
                <w:rFonts w:hint="eastAsia"/>
              </w:rPr>
              <w:t>稽核群組成員資</w:t>
            </w:r>
            <w:r w:rsidRPr="005F01E3">
              <w:rPr>
                <w:rFonts w:hint="eastAsia"/>
              </w:rPr>
              <w:lastRenderedPageBreak/>
              <w:t>格</w:t>
            </w:r>
          </w:p>
        </w:tc>
        <w:tc>
          <w:tcPr>
            <w:tcW w:w="553" w:type="pct"/>
          </w:tcPr>
          <w:p w14:paraId="648BE402" w14:textId="34978D53"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成功</w:t>
            </w:r>
          </w:p>
        </w:tc>
      </w:tr>
      <w:tr w:rsidR="007428CD" w:rsidRPr="00280B69" w14:paraId="7F96A34C"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6A318EC9" w14:textId="20C5FBD7" w:rsidR="007428CD" w:rsidRDefault="007428CD" w:rsidP="007428CD">
            <w:pPr>
              <w:pStyle w:val="ad"/>
              <w:spacing w:before="76" w:after="76"/>
            </w:pPr>
            <w:r>
              <w:t>9</w:t>
            </w:r>
          </w:p>
        </w:tc>
        <w:tc>
          <w:tcPr>
            <w:tcW w:w="436" w:type="pct"/>
          </w:tcPr>
          <w:p w14:paraId="0A3FAFFB" w14:textId="13FECB14"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484EE66E" w14:textId="30C18719"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TWGCB-01-005-0354</w:t>
            </w:r>
          </w:p>
        </w:tc>
        <w:tc>
          <w:tcPr>
            <w:tcW w:w="262" w:type="pct"/>
          </w:tcPr>
          <w:p w14:paraId="15EAF749" w14:textId="0B6892D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進階稽核原則設定</w:t>
            </w:r>
          </w:p>
        </w:tc>
        <w:tc>
          <w:tcPr>
            <w:tcW w:w="437" w:type="pct"/>
          </w:tcPr>
          <w:p w14:paraId="721D5F84" w14:textId="31358BC0"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稽核其他登入</w:t>
            </w:r>
            <w:r w:rsidRPr="005F01E3">
              <w:t>/</w:t>
            </w:r>
            <w:r w:rsidRPr="005F01E3">
              <w:rPr>
                <w:rFonts w:hint="eastAsia"/>
              </w:rPr>
              <w:t>登出事件</w:t>
            </w:r>
          </w:p>
        </w:tc>
        <w:tc>
          <w:tcPr>
            <w:tcW w:w="1966" w:type="pct"/>
          </w:tcPr>
          <w:p w14:paraId="693D67DE" w14:textId="30A403A7"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可稽核「登入</w:t>
            </w:r>
            <w:r w:rsidRPr="005F01E3">
              <w:t>/</w:t>
            </w:r>
            <w:r w:rsidRPr="005F01E3">
              <w:rPr>
                <w:rFonts w:hint="eastAsia"/>
              </w:rPr>
              <w:t>登出」原則設定未涵蓋</w:t>
            </w:r>
            <w:r w:rsidR="00EF0156">
              <w:rPr>
                <w:rFonts w:hint="eastAsia"/>
              </w:rPr>
              <w:t>之</w:t>
            </w:r>
            <w:r w:rsidRPr="005F01E3">
              <w:rPr>
                <w:rFonts w:hint="eastAsia"/>
              </w:rPr>
              <w:t>其他登入</w:t>
            </w:r>
            <w:r w:rsidRPr="005F01E3">
              <w:t>/</w:t>
            </w:r>
            <w:r w:rsidRPr="005F01E3">
              <w:rPr>
                <w:rFonts w:hint="eastAsia"/>
              </w:rPr>
              <w:t>登出相關事件，例如：</w:t>
            </w:r>
          </w:p>
          <w:p w14:paraId="73C68F1B" w14:textId="23DA75E2"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終端機服務工作階段中斷連線</w:t>
            </w:r>
          </w:p>
          <w:p w14:paraId="236CE862" w14:textId="5205139D"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新的終端機服務工作階段</w:t>
            </w:r>
          </w:p>
          <w:p w14:paraId="241BCEE5" w14:textId="13B0CE24"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ab/>
            </w:r>
            <w:r w:rsidRPr="005F01E3">
              <w:rPr>
                <w:rFonts w:hint="eastAsia"/>
              </w:rPr>
              <w:t>鎖定及解除鎖定工作站</w:t>
            </w:r>
          </w:p>
          <w:p w14:paraId="59DCF21E" w14:textId="6DD5B7B8"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ab/>
            </w:r>
            <w:r w:rsidRPr="005F01E3">
              <w:rPr>
                <w:rFonts w:hint="eastAsia"/>
              </w:rPr>
              <w:t>呼叫螢幕保護裝置</w:t>
            </w:r>
          </w:p>
          <w:p w14:paraId="0C415B51" w14:textId="0A8C2CE3"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解除螢幕保護裝置</w:t>
            </w:r>
          </w:p>
          <w:p w14:paraId="4258F3EA" w14:textId="75113C86"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偵測</w:t>
            </w:r>
            <w:r w:rsidRPr="005F01E3">
              <w:t>Kerberos</w:t>
            </w:r>
            <w:r w:rsidRPr="005F01E3">
              <w:rPr>
                <w:rFonts w:hint="eastAsia"/>
              </w:rPr>
              <w:t>重新執行攻擊，在這類攻擊中，會接收到具有相同資訊的</w:t>
            </w:r>
            <w:r w:rsidRPr="005F01E3">
              <w:t>Kerberos</w:t>
            </w:r>
            <w:r w:rsidRPr="005F01E3">
              <w:rPr>
                <w:rFonts w:hint="eastAsia"/>
              </w:rPr>
              <w:t>要求</w:t>
            </w:r>
            <w:r w:rsidRPr="005F01E3">
              <w:t>2</w:t>
            </w:r>
            <w:r w:rsidRPr="005F01E3">
              <w:rPr>
                <w:rFonts w:hint="eastAsia"/>
              </w:rPr>
              <w:t>次。這個狀況可能是網路設定錯誤而造成</w:t>
            </w:r>
          </w:p>
          <w:p w14:paraId="69922867" w14:textId="03F873D3" w:rsidR="007428CD"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lastRenderedPageBreak/>
              <w:tab/>
            </w:r>
            <w:r w:rsidRPr="005F01E3">
              <w:rPr>
                <w:rFonts w:hint="eastAsia"/>
              </w:rPr>
              <w:t>將無線網路存取權限授與使用者或電腦帳戶</w:t>
            </w:r>
          </w:p>
          <w:p w14:paraId="6BE64D67" w14:textId="7F5B80ED" w:rsidR="007428CD" w:rsidRPr="00684F24"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將有線</w:t>
            </w:r>
            <w:r w:rsidRPr="005F01E3">
              <w:t>802.1x</w:t>
            </w:r>
            <w:r w:rsidRPr="005F01E3">
              <w:rPr>
                <w:rFonts w:hint="eastAsia"/>
              </w:rPr>
              <w:t>網路存取權限授與使用者或電腦帳戶</w:t>
            </w:r>
          </w:p>
        </w:tc>
        <w:tc>
          <w:tcPr>
            <w:tcW w:w="828" w:type="pct"/>
          </w:tcPr>
          <w:p w14:paraId="7D344B65" w14:textId="686EDC93"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\Windows</w:t>
            </w:r>
            <w:r w:rsidRPr="005F01E3">
              <w:rPr>
                <w:rFonts w:hint="eastAsia"/>
              </w:rPr>
              <w:t>設定</w:t>
            </w:r>
            <w:r w:rsidRPr="005F01E3">
              <w:t>\</w:t>
            </w:r>
            <w:r w:rsidRPr="005F01E3">
              <w:rPr>
                <w:rFonts w:hint="eastAsia"/>
              </w:rPr>
              <w:t>安全性設定</w:t>
            </w:r>
            <w:r w:rsidRPr="005F01E3">
              <w:t>\</w:t>
            </w:r>
            <w:r w:rsidRPr="005F01E3">
              <w:rPr>
                <w:rFonts w:hint="eastAsia"/>
              </w:rPr>
              <w:t>進階稽核原則設定</w:t>
            </w:r>
            <w:r w:rsidRPr="005F01E3">
              <w:t>\</w:t>
            </w:r>
            <w:r w:rsidRPr="005F01E3">
              <w:rPr>
                <w:rFonts w:hint="eastAsia"/>
              </w:rPr>
              <w:t>系統稽核原則</w:t>
            </w:r>
            <w:r w:rsidRPr="005F01E3">
              <w:t>\</w:t>
            </w:r>
            <w:r w:rsidRPr="005F01E3">
              <w:rPr>
                <w:rFonts w:hint="eastAsia"/>
              </w:rPr>
              <w:t>登入</w:t>
            </w:r>
            <w:r w:rsidRPr="005F01E3">
              <w:t>/</w:t>
            </w:r>
            <w:r w:rsidRPr="005F01E3">
              <w:rPr>
                <w:rFonts w:hint="eastAsia"/>
              </w:rPr>
              <w:t>登出</w:t>
            </w:r>
            <w:r w:rsidRPr="005F01E3">
              <w:t>\</w:t>
            </w:r>
            <w:r w:rsidRPr="005F01E3">
              <w:rPr>
                <w:rFonts w:hint="eastAsia"/>
              </w:rPr>
              <w:t>稽核其他登入</w:t>
            </w:r>
            <w:r w:rsidRPr="005F01E3">
              <w:t>/</w:t>
            </w:r>
            <w:r w:rsidRPr="005F01E3">
              <w:rPr>
                <w:rFonts w:hint="eastAsia"/>
              </w:rPr>
              <w:t>登出事件</w:t>
            </w:r>
          </w:p>
        </w:tc>
        <w:tc>
          <w:tcPr>
            <w:tcW w:w="553" w:type="pct"/>
          </w:tcPr>
          <w:p w14:paraId="5A3D5FF2" w14:textId="05838C82"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成功與失敗</w:t>
            </w:r>
          </w:p>
        </w:tc>
      </w:tr>
      <w:tr w:rsidR="007428CD" w:rsidRPr="00280B69" w14:paraId="5330F383"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0EE41BD4" w14:textId="784501DE" w:rsidR="007428CD" w:rsidRDefault="007428CD" w:rsidP="007428CD">
            <w:pPr>
              <w:pStyle w:val="ad"/>
              <w:spacing w:before="76" w:after="76"/>
            </w:pPr>
            <w:r>
              <w:t>10</w:t>
            </w:r>
          </w:p>
        </w:tc>
        <w:tc>
          <w:tcPr>
            <w:tcW w:w="436" w:type="pct"/>
          </w:tcPr>
          <w:p w14:paraId="600C47B7" w14:textId="222F1A20"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52281E0E" w14:textId="040A1140"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TWGCB-01-005-0355</w:t>
            </w:r>
          </w:p>
        </w:tc>
        <w:tc>
          <w:tcPr>
            <w:tcW w:w="262" w:type="pct"/>
          </w:tcPr>
          <w:p w14:paraId="6815F279" w14:textId="11446CA4"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控制台</w:t>
            </w:r>
          </w:p>
        </w:tc>
        <w:tc>
          <w:tcPr>
            <w:tcW w:w="437" w:type="pct"/>
          </w:tcPr>
          <w:p w14:paraId="2D0401AC" w14:textId="09087F63"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允許線上提示</w:t>
            </w:r>
          </w:p>
        </w:tc>
        <w:tc>
          <w:tcPr>
            <w:tcW w:w="1966" w:type="pct"/>
          </w:tcPr>
          <w:p w14:paraId="3F45434A" w14:textId="06AEF56F" w:rsidR="007428CD" w:rsidRDefault="001F08A6"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w:t>
            </w:r>
            <w:r w:rsidR="007428CD" w:rsidRPr="005F01E3">
              <w:rPr>
                <w:rFonts w:hint="eastAsia"/>
              </w:rPr>
              <w:t>啟用或停用擷取</w:t>
            </w:r>
            <w:r w:rsidR="007428CD">
              <w:rPr>
                <w:rFonts w:ascii="新細明體" w:eastAsia="新細明體" w:hAnsi="新細明體" w:hint="eastAsia"/>
              </w:rPr>
              <w:t>「</w:t>
            </w:r>
            <w:r w:rsidR="007428CD" w:rsidRPr="005F01E3">
              <w:rPr>
                <w:rFonts w:hint="eastAsia"/>
              </w:rPr>
              <w:t>設定</w:t>
            </w:r>
            <w:r w:rsidR="007428CD">
              <w:rPr>
                <w:rFonts w:ascii="新細明體" w:eastAsia="新細明體" w:hAnsi="新細明體" w:hint="eastAsia"/>
              </w:rPr>
              <w:t>」</w:t>
            </w:r>
            <w:r w:rsidR="007428CD" w:rsidRPr="005F01E3">
              <w:rPr>
                <w:rFonts w:hint="eastAsia"/>
              </w:rPr>
              <w:t>應用程式的線上提示</w:t>
            </w:r>
            <w:r w:rsidR="00502F26">
              <w:rPr>
                <w:rFonts w:hint="eastAsia"/>
              </w:rPr>
              <w:t>與</w:t>
            </w:r>
            <w:r w:rsidR="007428CD" w:rsidRPr="005F01E3">
              <w:rPr>
                <w:rFonts w:hint="eastAsia"/>
              </w:rPr>
              <w:t>說明</w:t>
            </w:r>
          </w:p>
          <w:p w14:paraId="0DC0E4AD" w14:textId="010A68C9"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若停用</w:t>
            </w:r>
            <w:r>
              <w:rPr>
                <w:rFonts w:hint="eastAsia"/>
              </w:rPr>
              <w:t>此項原則設定</w:t>
            </w:r>
            <w:r w:rsidRPr="005F01E3">
              <w:rPr>
                <w:rFonts w:hint="eastAsia"/>
              </w:rPr>
              <w:t>，</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rPr>
                <w:rFonts w:hint="eastAsia"/>
              </w:rPr>
              <w:t>將不會連絡</w:t>
            </w:r>
            <w:r w:rsidRPr="005F01E3">
              <w:t>Microsoft</w:t>
            </w:r>
            <w:r w:rsidRPr="005F01E3">
              <w:rPr>
                <w:rFonts w:hint="eastAsia"/>
              </w:rPr>
              <w:t>內容服務來擷取提示</w:t>
            </w:r>
            <w:r w:rsidR="00502F26">
              <w:rPr>
                <w:rFonts w:hint="eastAsia"/>
              </w:rPr>
              <w:t>與</w:t>
            </w:r>
            <w:r w:rsidRPr="005F01E3">
              <w:rPr>
                <w:rFonts w:hint="eastAsia"/>
              </w:rPr>
              <w:t>說明內容</w:t>
            </w:r>
          </w:p>
        </w:tc>
        <w:tc>
          <w:tcPr>
            <w:tcW w:w="828" w:type="pct"/>
          </w:tcPr>
          <w:p w14:paraId="3C11755F" w14:textId="34A960F0"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Pr="005F01E3">
              <w:rPr>
                <w:rFonts w:hint="eastAsia"/>
              </w:rPr>
              <w:t>控制台</w:t>
            </w:r>
            <w:r w:rsidRPr="005F01E3">
              <w:t>\</w:t>
            </w:r>
            <w:r w:rsidRPr="005F01E3">
              <w:rPr>
                <w:rFonts w:hint="eastAsia"/>
              </w:rPr>
              <w:t>允許線上提示</w:t>
            </w:r>
          </w:p>
        </w:tc>
        <w:tc>
          <w:tcPr>
            <w:tcW w:w="553" w:type="pct"/>
          </w:tcPr>
          <w:p w14:paraId="04D0A404" w14:textId="60F8B60C"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r>
      <w:tr w:rsidR="007428CD" w:rsidRPr="00280B69" w14:paraId="0C4710EF"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1DCEF269" w14:textId="7884500E" w:rsidR="007428CD" w:rsidRDefault="007428CD" w:rsidP="007428CD">
            <w:pPr>
              <w:pStyle w:val="ad"/>
              <w:spacing w:before="76" w:after="76"/>
            </w:pPr>
            <w:r>
              <w:t>11</w:t>
            </w:r>
          </w:p>
        </w:tc>
        <w:tc>
          <w:tcPr>
            <w:tcW w:w="436" w:type="pct"/>
          </w:tcPr>
          <w:p w14:paraId="2736798B" w14:textId="27706D0C"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6FE18357" w14:textId="1F142653"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TWGCB-01-005-0356</w:t>
            </w:r>
          </w:p>
        </w:tc>
        <w:tc>
          <w:tcPr>
            <w:tcW w:w="262" w:type="pct"/>
          </w:tcPr>
          <w:p w14:paraId="39788323" w14:textId="630F0422"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437" w:type="pct"/>
          </w:tcPr>
          <w:p w14:paraId="5F4BAA28" w14:textId="521E7F3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Configure SMB v1 client driver</w:t>
            </w:r>
          </w:p>
        </w:tc>
        <w:tc>
          <w:tcPr>
            <w:tcW w:w="1966" w:type="pct"/>
          </w:tcPr>
          <w:p w14:paraId="1D3C034E" w14:textId="77777777"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停用用戶端</w:t>
            </w:r>
            <w:r w:rsidRPr="005F01E3">
              <w:t>SMBv1</w:t>
            </w:r>
            <w:r w:rsidRPr="005F01E3">
              <w:rPr>
                <w:rFonts w:hint="eastAsia"/>
              </w:rPr>
              <w:t>協定，請選擇「啟用」，並於</w:t>
            </w:r>
            <w:r w:rsidRPr="005F01E3">
              <w:t>Configure MrxSmb10 driver</w:t>
            </w:r>
            <w:r w:rsidRPr="005F01E3">
              <w:rPr>
                <w:rFonts w:hint="eastAsia"/>
              </w:rPr>
              <w:t>下拉選項中，選擇「</w:t>
            </w:r>
            <w:r w:rsidRPr="005F01E3">
              <w:t>Disable driver(recommended)</w:t>
            </w:r>
            <w:r w:rsidRPr="005F01E3">
              <w:rPr>
                <w:rFonts w:hint="eastAsia"/>
              </w:rPr>
              <w:t>」</w:t>
            </w:r>
          </w:p>
          <w:p w14:paraId="22578468" w14:textId="3A362244"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警告</w:t>
            </w:r>
            <w:r w:rsidR="005D1206" w:rsidRPr="00A46981">
              <w:rPr>
                <w:rFonts w:hint="eastAsia"/>
              </w:rPr>
              <w:t>：</w:t>
            </w:r>
            <w:r w:rsidRPr="005F01E3">
              <w:rPr>
                <w:rFonts w:hint="eastAsia"/>
              </w:rPr>
              <w:t>任何狀況下請不要選擇停用選項</w:t>
            </w:r>
          </w:p>
          <w:p w14:paraId="127F3EAF" w14:textId="77777777"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對於</w:t>
            </w:r>
            <w:r w:rsidRPr="005F01E3">
              <w:t>Windows 7</w:t>
            </w:r>
            <w:r w:rsidRPr="005F01E3">
              <w:rPr>
                <w:rFonts w:hint="eastAsia"/>
              </w:rPr>
              <w:t>、</w:t>
            </w:r>
            <w:r w:rsidRPr="005F01E3">
              <w:t>Servers 2008</w:t>
            </w:r>
            <w:r w:rsidRPr="005F01E3">
              <w:rPr>
                <w:rFonts w:hint="eastAsia"/>
              </w:rPr>
              <w:t>、</w:t>
            </w:r>
            <w:r w:rsidRPr="005F01E3">
              <w:t>2008R2</w:t>
            </w:r>
            <w:r w:rsidRPr="005F01E3">
              <w:rPr>
                <w:rFonts w:hint="eastAsia"/>
              </w:rPr>
              <w:t>及</w:t>
            </w:r>
            <w:r w:rsidRPr="005F01E3">
              <w:t>2012</w:t>
            </w:r>
            <w:r w:rsidRPr="005F01E3">
              <w:rPr>
                <w:rFonts w:hint="eastAsia"/>
              </w:rPr>
              <w:t>作業系統，須額外設定「</w:t>
            </w:r>
            <w:r w:rsidRPr="005F01E3">
              <w:t>Configure SMB v1 clien</w:t>
            </w:r>
            <w:r>
              <w:t>t</w:t>
            </w:r>
            <w:r w:rsidRPr="005F01E3">
              <w:rPr>
                <w:rFonts w:hint="eastAsia"/>
              </w:rPr>
              <w:t>」設定</w:t>
            </w:r>
          </w:p>
          <w:p w14:paraId="36947C31" w14:textId="77777777"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要復原預設用戶端的</w:t>
            </w:r>
            <w:r w:rsidRPr="005F01E3">
              <w:t>SMBv1</w:t>
            </w:r>
            <w:r w:rsidRPr="005F01E3">
              <w:rPr>
                <w:rFonts w:hint="eastAsia"/>
              </w:rPr>
              <w:t>設定，請選擇請選擇「啟用」，並於</w:t>
            </w:r>
            <w:r w:rsidRPr="005F01E3">
              <w:t>Configure MrxSmb10 driver</w:t>
            </w:r>
            <w:r w:rsidRPr="005F01E3">
              <w:rPr>
                <w:rFonts w:hint="eastAsia"/>
              </w:rPr>
              <w:t>中選擇正確的預設值</w:t>
            </w:r>
          </w:p>
          <w:p w14:paraId="796D3B9D" w14:textId="0762A91C"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針對</w:t>
            </w:r>
            <w:r w:rsidRPr="005F01E3">
              <w:t>Windows 7</w:t>
            </w:r>
            <w:r w:rsidR="00814D2D">
              <w:rPr>
                <w:rFonts w:hint="eastAsia"/>
              </w:rPr>
              <w:t>、</w:t>
            </w:r>
            <w:r w:rsidRPr="005F01E3">
              <w:t>Windows Server 2008</w:t>
            </w:r>
            <w:r w:rsidRPr="005F01E3">
              <w:rPr>
                <w:rFonts w:hint="eastAsia"/>
              </w:rPr>
              <w:t>、</w:t>
            </w:r>
            <w:r w:rsidRPr="005F01E3">
              <w:t>2008R2</w:t>
            </w:r>
            <w:r w:rsidRPr="005F01E3">
              <w:rPr>
                <w:rFonts w:hint="eastAsia"/>
              </w:rPr>
              <w:t>及</w:t>
            </w:r>
            <w:r w:rsidRPr="005F01E3">
              <w:t>2012</w:t>
            </w:r>
            <w:r w:rsidRPr="005F01E3">
              <w:rPr>
                <w:rFonts w:hint="eastAsia"/>
              </w:rPr>
              <w:t>版本請選擇「手動啟動」</w:t>
            </w:r>
          </w:p>
          <w:p w14:paraId="6E94F1BD" w14:textId="6EFE5297"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針對</w:t>
            </w:r>
            <w:r w:rsidRPr="005F01E3">
              <w:t>Windows 8.1</w:t>
            </w:r>
            <w:r w:rsidRPr="005F01E3">
              <w:rPr>
                <w:rFonts w:hint="eastAsia"/>
              </w:rPr>
              <w:t>、</w:t>
            </w:r>
            <w:r w:rsidRPr="005F01E3">
              <w:t>Windows Server 2012R2</w:t>
            </w:r>
            <w:r w:rsidRPr="005F01E3">
              <w:rPr>
                <w:rFonts w:hint="eastAsia"/>
              </w:rPr>
              <w:t>及更高版本</w:t>
            </w:r>
            <w:r w:rsidR="00814D2D" w:rsidRPr="005F01E3">
              <w:rPr>
                <w:rFonts w:hint="eastAsia"/>
              </w:rPr>
              <w:t>請選擇</w:t>
            </w:r>
            <w:r w:rsidRPr="005F01E3">
              <w:rPr>
                <w:rFonts w:hint="eastAsia"/>
              </w:rPr>
              <w:t>「自動啟動」</w:t>
            </w:r>
          </w:p>
          <w:p w14:paraId="74CBB591" w14:textId="630ADBAA"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此設定所做的更改需要重新啟動才能生效</w:t>
            </w:r>
          </w:p>
        </w:tc>
        <w:tc>
          <w:tcPr>
            <w:tcW w:w="828" w:type="pct"/>
          </w:tcPr>
          <w:p w14:paraId="4601713D" w14:textId="4477B369"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\MS Security Guide\Configure SMB v1 client driver</w:t>
            </w:r>
          </w:p>
        </w:tc>
        <w:tc>
          <w:tcPr>
            <w:tcW w:w="553" w:type="pct"/>
          </w:tcPr>
          <w:p w14:paraId="40620ADA" w14:textId="3F2AA932"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r w:rsidRPr="005F01E3">
              <w:t>Configure MrxSmb10 driver</w:t>
            </w:r>
            <w:r w:rsidRPr="005F01E3">
              <w:rPr>
                <w:rFonts w:hint="eastAsia"/>
              </w:rPr>
              <w:t>：</w:t>
            </w:r>
            <w:r w:rsidRPr="005F01E3">
              <w:t>Disable driver(recommended)</w:t>
            </w:r>
          </w:p>
        </w:tc>
      </w:tr>
      <w:tr w:rsidR="007428CD" w:rsidRPr="00280B69" w14:paraId="6A461002"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58EA451F" w14:textId="773E7E95" w:rsidR="007428CD" w:rsidRDefault="007428CD" w:rsidP="007428CD">
            <w:pPr>
              <w:pStyle w:val="ad"/>
              <w:spacing w:before="76" w:after="76"/>
            </w:pPr>
            <w:r>
              <w:t>12</w:t>
            </w:r>
          </w:p>
        </w:tc>
        <w:tc>
          <w:tcPr>
            <w:tcW w:w="436" w:type="pct"/>
          </w:tcPr>
          <w:p w14:paraId="2E6AA9F4" w14:textId="270946EA"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4D06BA80" w14:textId="29F23D93"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TWGCB-01-005-0357</w:t>
            </w:r>
          </w:p>
        </w:tc>
        <w:tc>
          <w:tcPr>
            <w:tcW w:w="262" w:type="pct"/>
          </w:tcPr>
          <w:p w14:paraId="162D9792" w14:textId="4D30FD94"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437" w:type="pct"/>
          </w:tcPr>
          <w:p w14:paraId="6E1C720F" w14:textId="6B7CF40D"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Configure SMB v1 server</w:t>
            </w:r>
          </w:p>
        </w:tc>
        <w:tc>
          <w:tcPr>
            <w:tcW w:w="1966" w:type="pct"/>
          </w:tcPr>
          <w:p w14:paraId="58233063" w14:textId="1F2CFE2E"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停用此設定將停用伺服器端</w:t>
            </w:r>
            <w:r w:rsidRPr="005F01E3">
              <w:t>SMBv1</w:t>
            </w:r>
            <w:r w:rsidRPr="005F01E3">
              <w:rPr>
                <w:rFonts w:hint="eastAsia"/>
              </w:rPr>
              <w:t>協定的處理</w:t>
            </w:r>
            <w:r w:rsidR="00DE7DA5">
              <w:rPr>
                <w:rFonts w:hint="eastAsia"/>
              </w:rPr>
              <w:t>(</w:t>
            </w:r>
            <w:r w:rsidRPr="005F01E3">
              <w:rPr>
                <w:rFonts w:hint="eastAsia"/>
              </w:rPr>
              <w:t>推薦</w:t>
            </w:r>
            <w:r w:rsidR="00DE7DA5">
              <w:rPr>
                <w:rFonts w:hint="eastAsia"/>
              </w:rPr>
              <w:t>)</w:t>
            </w:r>
          </w:p>
          <w:p w14:paraId="59042173" w14:textId="1C1FDC64"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啟用此設定將啟用伺服器端</w:t>
            </w:r>
            <w:r w:rsidRPr="005F01E3">
              <w:t>SMBv1</w:t>
            </w:r>
            <w:r w:rsidRPr="005F01E3">
              <w:rPr>
                <w:rFonts w:hint="eastAsia"/>
              </w:rPr>
              <w:t>協定的處理</w:t>
            </w:r>
            <w:r w:rsidR="00DE7DA5">
              <w:t>(</w:t>
            </w:r>
            <w:r w:rsidRPr="005F01E3">
              <w:rPr>
                <w:rFonts w:hint="eastAsia"/>
              </w:rPr>
              <w:t>預設</w:t>
            </w:r>
            <w:r w:rsidR="00DE7DA5">
              <w:rPr>
                <w:rFonts w:hint="eastAsia"/>
              </w:rPr>
              <w:t>)</w:t>
            </w:r>
          </w:p>
          <w:p w14:paraId="5450A83A" w14:textId="0E8430AA"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此設定所做的更改需要重新啟動才能生效</w:t>
            </w:r>
          </w:p>
        </w:tc>
        <w:tc>
          <w:tcPr>
            <w:tcW w:w="828" w:type="pct"/>
          </w:tcPr>
          <w:p w14:paraId="35529FCC" w14:textId="7E05250B" w:rsidR="007428CD" w:rsidRPr="00684F24" w:rsidRDefault="007428CD" w:rsidP="000864AF">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\MS Security Guide\Configure SMB v1 server</w:t>
            </w:r>
          </w:p>
        </w:tc>
        <w:tc>
          <w:tcPr>
            <w:tcW w:w="553" w:type="pct"/>
          </w:tcPr>
          <w:p w14:paraId="3DC93013" w14:textId="07728E33"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r>
      <w:tr w:rsidR="007428CD" w:rsidRPr="00280B69" w14:paraId="598B080C"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4E96A745" w14:textId="518C6D30" w:rsidR="007428CD" w:rsidRDefault="007428CD" w:rsidP="007428CD">
            <w:pPr>
              <w:pStyle w:val="ad"/>
              <w:spacing w:before="76" w:after="76"/>
            </w:pPr>
            <w:r>
              <w:t>13</w:t>
            </w:r>
          </w:p>
        </w:tc>
        <w:tc>
          <w:tcPr>
            <w:tcW w:w="436" w:type="pct"/>
          </w:tcPr>
          <w:p w14:paraId="049BCF9F" w14:textId="56C0D195"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6878BA29" w14:textId="3E35289B"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TWGCB-01-005-0358</w:t>
            </w:r>
          </w:p>
        </w:tc>
        <w:tc>
          <w:tcPr>
            <w:tcW w:w="262" w:type="pct"/>
          </w:tcPr>
          <w:p w14:paraId="7A8AA7F5" w14:textId="1863963B"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437" w:type="pct"/>
          </w:tcPr>
          <w:p w14:paraId="345A65E1" w14:textId="3F8719B2"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Enable Structured Exception Handling Overwrite Protection (SEHOP)</w:t>
            </w:r>
          </w:p>
        </w:tc>
        <w:tc>
          <w:tcPr>
            <w:tcW w:w="1966" w:type="pct"/>
          </w:tcPr>
          <w:p w14:paraId="7373AF15" w14:textId="27141F47"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如果啟用此原則，則將強制執行</w:t>
            </w:r>
            <w:r w:rsidRPr="005F01E3">
              <w:t>SEHOP</w:t>
            </w:r>
          </w:p>
          <w:p w14:paraId="0B033698" w14:textId="4A009F5D"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如果停用或未設定此原則，則對於</w:t>
            </w:r>
            <w:r w:rsidRPr="005F01E3">
              <w:t>32</w:t>
            </w:r>
            <w:r w:rsidRPr="005F01E3">
              <w:rPr>
                <w:rFonts w:hint="eastAsia"/>
              </w:rPr>
              <w:t>位</w:t>
            </w:r>
            <w:r w:rsidR="00EF0156">
              <w:rPr>
                <w:rFonts w:hint="eastAsia"/>
              </w:rPr>
              <w:t>元</w:t>
            </w:r>
            <w:r w:rsidRPr="005F01E3">
              <w:rPr>
                <w:rFonts w:hint="eastAsia"/>
              </w:rPr>
              <w:t>處理器將不強制執行</w:t>
            </w:r>
            <w:r w:rsidRPr="005F01E3">
              <w:t>SEHOP</w:t>
            </w:r>
          </w:p>
        </w:tc>
        <w:tc>
          <w:tcPr>
            <w:tcW w:w="828" w:type="pct"/>
          </w:tcPr>
          <w:p w14:paraId="15520E22" w14:textId="42BF2341" w:rsidR="007428CD" w:rsidRPr="00684F24" w:rsidRDefault="007428CD" w:rsidP="000864AF">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\MS Security Guide\Enable Structured Exception Handling Overwrite Protection (SEHOP)</w:t>
            </w:r>
          </w:p>
        </w:tc>
        <w:tc>
          <w:tcPr>
            <w:tcW w:w="553" w:type="pct"/>
          </w:tcPr>
          <w:p w14:paraId="07F4E893" w14:textId="0884C694"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r>
      <w:tr w:rsidR="007428CD" w:rsidRPr="00280B69" w14:paraId="344F0A5E"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1FA77C93" w14:textId="20781430" w:rsidR="007428CD" w:rsidRDefault="007428CD" w:rsidP="007428CD">
            <w:pPr>
              <w:pStyle w:val="ad"/>
              <w:spacing w:before="76" w:after="76"/>
            </w:pPr>
            <w:r>
              <w:lastRenderedPageBreak/>
              <w:t>14</w:t>
            </w:r>
          </w:p>
        </w:tc>
        <w:tc>
          <w:tcPr>
            <w:tcW w:w="436" w:type="pct"/>
          </w:tcPr>
          <w:p w14:paraId="7762E4EC" w14:textId="1675599A"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27F5238D" w14:textId="2EFB1E4C"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TWGCB-01-005-0359</w:t>
            </w:r>
          </w:p>
        </w:tc>
        <w:tc>
          <w:tcPr>
            <w:tcW w:w="262" w:type="pct"/>
          </w:tcPr>
          <w:p w14:paraId="0261AEC5" w14:textId="72C609AC"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MS Security Guide</w:t>
            </w:r>
          </w:p>
        </w:tc>
        <w:tc>
          <w:tcPr>
            <w:tcW w:w="437" w:type="pct"/>
          </w:tcPr>
          <w:p w14:paraId="787A672C" w14:textId="326DF0F0"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NetBT NodeType configuration</w:t>
            </w:r>
          </w:p>
        </w:tc>
        <w:tc>
          <w:tcPr>
            <w:tcW w:w="1966" w:type="pct"/>
          </w:tcPr>
          <w:p w14:paraId="7B0ACDCC" w14:textId="12C92C9A"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t>NetBT NodeType</w:t>
            </w:r>
            <w:r w:rsidRPr="005F01E3">
              <w:rPr>
                <w:rFonts w:hint="eastAsia"/>
              </w:rPr>
              <w:t>設定決定</w:t>
            </w:r>
            <w:r w:rsidRPr="005F01E3">
              <w:t>NetBT</w:t>
            </w:r>
            <w:r w:rsidRPr="005F01E3">
              <w:rPr>
                <w:rFonts w:hint="eastAsia"/>
              </w:rPr>
              <w:t>用於註冊</w:t>
            </w:r>
            <w:r w:rsidR="00214580">
              <w:rPr>
                <w:rFonts w:hint="eastAsia"/>
              </w:rPr>
              <w:t>與</w:t>
            </w:r>
            <w:r w:rsidRPr="005F01E3">
              <w:rPr>
                <w:rFonts w:hint="eastAsia"/>
              </w:rPr>
              <w:t>解析名稱的方法：</w:t>
            </w:r>
          </w:p>
          <w:p w14:paraId="68860C82" w14:textId="2478DE2C"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B</w:t>
            </w:r>
            <w:r w:rsidRPr="005F01E3">
              <w:rPr>
                <w:rFonts w:hint="eastAsia"/>
              </w:rPr>
              <w:t>節點電腦使用廣播</w:t>
            </w:r>
          </w:p>
          <w:p w14:paraId="799ACBBD" w14:textId="4C2CA987"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P</w:t>
            </w:r>
            <w:r w:rsidRPr="005F01E3">
              <w:rPr>
                <w:rFonts w:hint="eastAsia"/>
              </w:rPr>
              <w:t>節點電腦僅使用對名稱伺服器</w:t>
            </w:r>
            <w:r w:rsidRPr="005F01E3">
              <w:t>(WINS)</w:t>
            </w:r>
            <w:r w:rsidRPr="005F01E3">
              <w:rPr>
                <w:rFonts w:hint="eastAsia"/>
              </w:rPr>
              <w:t>的點對點名稱查詢</w:t>
            </w:r>
          </w:p>
          <w:p w14:paraId="4286FCCF" w14:textId="1E1E837D"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M</w:t>
            </w:r>
            <w:r w:rsidRPr="005F01E3">
              <w:rPr>
                <w:rFonts w:hint="eastAsia"/>
              </w:rPr>
              <w:t>節點電腦先廣播，然後查詢名稱伺服器</w:t>
            </w:r>
          </w:p>
          <w:p w14:paraId="4F9D6172" w14:textId="7DAA6B99" w:rsidR="007428CD" w:rsidRPr="005F01E3" w:rsidRDefault="007428CD" w:rsidP="00D060BA">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H</w:t>
            </w:r>
            <w:r w:rsidRPr="005F01E3">
              <w:rPr>
                <w:rFonts w:hint="eastAsia"/>
              </w:rPr>
              <w:t>節點電腦先查詢名稱伺服器，然後廣播</w:t>
            </w:r>
          </w:p>
          <w:p w14:paraId="63B040DB" w14:textId="77777777"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遵循以下方法通過</w:t>
            </w:r>
            <w:r w:rsidRPr="005F01E3">
              <w:t>LMHOSTS</w:t>
            </w:r>
            <w:r w:rsidRPr="005F01E3">
              <w:rPr>
                <w:rFonts w:hint="eastAsia"/>
              </w:rPr>
              <w:t>或</w:t>
            </w:r>
            <w:r w:rsidRPr="005F01E3">
              <w:t>DNS</w:t>
            </w:r>
            <w:r w:rsidRPr="005F01E3">
              <w:rPr>
                <w:rFonts w:hint="eastAsia"/>
              </w:rPr>
              <w:t>進行解析。如果存在</w:t>
            </w:r>
            <w:r w:rsidRPr="005F01E3">
              <w:t>NodeType</w:t>
            </w:r>
            <w:r w:rsidRPr="005F01E3">
              <w:rPr>
                <w:rFonts w:hint="eastAsia"/>
              </w:rPr>
              <w:t>值，它將覆蓋任何</w:t>
            </w:r>
            <w:r w:rsidRPr="005F01E3">
              <w:t>DhcpNodeType</w:t>
            </w:r>
            <w:r w:rsidRPr="005F01E3">
              <w:rPr>
                <w:rFonts w:hint="eastAsia"/>
              </w:rPr>
              <w:t>值</w:t>
            </w:r>
          </w:p>
          <w:p w14:paraId="0AD4F841" w14:textId="4826D227"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如果沒有</w:t>
            </w:r>
            <w:r w:rsidRPr="005F01E3">
              <w:t>NodeType</w:t>
            </w:r>
            <w:r w:rsidR="009C3D98">
              <w:rPr>
                <w:rFonts w:hint="eastAsia"/>
              </w:rPr>
              <w:t>與</w:t>
            </w:r>
            <w:r w:rsidRPr="005F01E3">
              <w:t>DhcpNodeType</w:t>
            </w:r>
            <w:r w:rsidRPr="005F01E3">
              <w:rPr>
                <w:rFonts w:hint="eastAsia"/>
              </w:rPr>
              <w:t>，也沒有</w:t>
            </w:r>
            <w:r w:rsidRPr="005F01E3">
              <w:t>WINS</w:t>
            </w:r>
            <w:r w:rsidRPr="005F01E3">
              <w:rPr>
                <w:rFonts w:hint="eastAsia"/>
              </w:rPr>
              <w:t>伺服器，電腦使用</w:t>
            </w:r>
            <w:r w:rsidRPr="005F01E3">
              <w:t>B</w:t>
            </w:r>
            <w:r w:rsidRPr="005F01E3">
              <w:rPr>
                <w:rFonts w:hint="eastAsia"/>
              </w:rPr>
              <w:t>節點，如果至少設定了</w:t>
            </w:r>
            <w:r w:rsidRPr="005F01E3">
              <w:t>WINS</w:t>
            </w:r>
            <w:r w:rsidRPr="005F01E3">
              <w:rPr>
                <w:rFonts w:hint="eastAsia"/>
              </w:rPr>
              <w:t>伺服器，則電腦使用</w:t>
            </w:r>
            <w:r w:rsidRPr="005F01E3">
              <w:t>H</w:t>
            </w:r>
            <w:r w:rsidRPr="005F01E3">
              <w:rPr>
                <w:rFonts w:hint="eastAsia"/>
              </w:rPr>
              <w:t>節點</w:t>
            </w:r>
          </w:p>
        </w:tc>
        <w:tc>
          <w:tcPr>
            <w:tcW w:w="828" w:type="pct"/>
          </w:tcPr>
          <w:p w14:paraId="274483FF" w14:textId="144AEF42" w:rsidR="007428CD" w:rsidRPr="00684F24" w:rsidRDefault="007428CD" w:rsidP="000864AF">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\MS Security Guide\NetBT NodeType configuration</w:t>
            </w:r>
          </w:p>
        </w:tc>
        <w:tc>
          <w:tcPr>
            <w:tcW w:w="553" w:type="pct"/>
          </w:tcPr>
          <w:p w14:paraId="0A8891D3" w14:textId="4231C529"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r w:rsidRPr="005F01E3">
              <w:t>Configure NetBT NodeType</w:t>
            </w:r>
            <w:r w:rsidR="005D1206" w:rsidRPr="005D1206">
              <w:rPr>
                <w:rFonts w:hint="eastAsia"/>
              </w:rPr>
              <w:t>：</w:t>
            </w:r>
            <w:r w:rsidRPr="005F01E3">
              <w:t>P</w:t>
            </w:r>
            <w:r w:rsidRPr="005F01E3">
              <w:rPr>
                <w:rFonts w:hint="eastAsia"/>
              </w:rPr>
              <w:t>節點</w:t>
            </w:r>
            <w:r w:rsidRPr="005F01E3">
              <w:t>(</w:t>
            </w:r>
            <w:r w:rsidRPr="005F01E3">
              <w:rPr>
                <w:rFonts w:hint="eastAsia"/>
              </w:rPr>
              <w:t>推薦</w:t>
            </w:r>
            <w:r w:rsidRPr="005F01E3">
              <w:t>)</w:t>
            </w:r>
          </w:p>
        </w:tc>
      </w:tr>
      <w:tr w:rsidR="007428CD" w:rsidRPr="00280B69" w14:paraId="0BB392C9"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5E547FDC" w14:textId="322B5E44" w:rsidR="007428CD" w:rsidRDefault="007428CD" w:rsidP="007428CD">
            <w:pPr>
              <w:pStyle w:val="ad"/>
              <w:spacing w:before="76" w:after="76"/>
            </w:pPr>
            <w:r>
              <w:t>15</w:t>
            </w:r>
          </w:p>
        </w:tc>
        <w:tc>
          <w:tcPr>
            <w:tcW w:w="436" w:type="pct"/>
          </w:tcPr>
          <w:p w14:paraId="6AB9FCB3" w14:textId="21537F69"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7C2060CD" w14:textId="1B4B935F"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TWGCB-01-005-0360</w:t>
            </w:r>
          </w:p>
        </w:tc>
        <w:tc>
          <w:tcPr>
            <w:tcW w:w="262" w:type="pct"/>
          </w:tcPr>
          <w:p w14:paraId="012E8965" w14:textId="3D616E24"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網路</w:t>
            </w:r>
            <w:r w:rsidRPr="005F01E3">
              <w:t>\DNS</w:t>
            </w:r>
            <w:r w:rsidRPr="005F01E3">
              <w:rPr>
                <w:rFonts w:hint="eastAsia"/>
              </w:rPr>
              <w:t>用戶端</w:t>
            </w:r>
          </w:p>
        </w:tc>
        <w:tc>
          <w:tcPr>
            <w:tcW w:w="437" w:type="pct"/>
          </w:tcPr>
          <w:p w14:paraId="715990F9" w14:textId="5DCB319E"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關閉多點傳送名稱解析</w:t>
            </w:r>
          </w:p>
        </w:tc>
        <w:tc>
          <w:tcPr>
            <w:tcW w:w="1966" w:type="pct"/>
          </w:tcPr>
          <w:p w14:paraId="7BBE08A1" w14:textId="56AF3403" w:rsidR="007428CD" w:rsidRPr="005F01E3" w:rsidRDefault="00214580"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可啟用或停用</w:t>
            </w:r>
            <w:r w:rsidR="007428CD" w:rsidRPr="005F01E3">
              <w:rPr>
                <w:rFonts w:hint="eastAsia"/>
              </w:rPr>
              <w:t>連結本機多點傳送名稱解析</w:t>
            </w:r>
            <w:r w:rsidR="007428CD" w:rsidRPr="005F01E3">
              <w:t>(LLMNR)</w:t>
            </w:r>
          </w:p>
          <w:p w14:paraId="445DF150" w14:textId="1321C16E"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t>LLMNR</w:t>
            </w:r>
            <w:r w:rsidRPr="005F01E3">
              <w:rPr>
                <w:rFonts w:hint="eastAsia"/>
              </w:rPr>
              <w:t>是次要名稱解析通訊協定。使用</w:t>
            </w:r>
            <w:r w:rsidRPr="005F01E3">
              <w:t>LLMNR</w:t>
            </w:r>
            <w:r w:rsidRPr="005F01E3">
              <w:rPr>
                <w:rFonts w:hint="eastAsia"/>
              </w:rPr>
              <w:t>，查詢會透過單一子網路的本機網路連</w:t>
            </w:r>
            <w:r w:rsidRPr="005F01E3">
              <w:rPr>
                <w:rFonts w:hint="eastAsia"/>
              </w:rPr>
              <w:lastRenderedPageBreak/>
              <w:t>結，使用多點傳送從一部用戶端電腦傳送到相同子網路上同時啟用</w:t>
            </w:r>
            <w:r w:rsidRPr="005F01E3">
              <w:t>LLMNR</w:t>
            </w:r>
            <w:r w:rsidRPr="005F01E3">
              <w:rPr>
                <w:rFonts w:hint="eastAsia"/>
              </w:rPr>
              <w:t>的另一部用戶端電腦</w:t>
            </w:r>
            <w:r w:rsidR="00214580">
              <w:rPr>
                <w:rFonts w:hint="eastAsia"/>
              </w:rPr>
              <w:t>，</w:t>
            </w:r>
            <w:r w:rsidRPr="005F01E3">
              <w:t>LLMNR</w:t>
            </w:r>
            <w:r w:rsidRPr="005F01E3">
              <w:rPr>
                <w:rFonts w:hint="eastAsia"/>
              </w:rPr>
              <w:t>不需要</w:t>
            </w:r>
            <w:r w:rsidRPr="005F01E3">
              <w:t>DNS</w:t>
            </w:r>
            <w:r w:rsidRPr="005F01E3">
              <w:rPr>
                <w:rFonts w:hint="eastAsia"/>
              </w:rPr>
              <w:t>伺服器或</w:t>
            </w:r>
            <w:r w:rsidRPr="005F01E3">
              <w:t>DNS</w:t>
            </w:r>
            <w:r w:rsidRPr="005F01E3">
              <w:rPr>
                <w:rFonts w:hint="eastAsia"/>
              </w:rPr>
              <w:t>用戶端設定，可針對無法透過傳統</w:t>
            </w:r>
            <w:r w:rsidRPr="005F01E3">
              <w:t>DNS</w:t>
            </w:r>
            <w:r w:rsidRPr="005F01E3">
              <w:rPr>
                <w:rFonts w:hint="eastAsia"/>
              </w:rPr>
              <w:t>名稱解析的狀況提供名稱解析</w:t>
            </w:r>
          </w:p>
          <w:p w14:paraId="0B06CF97" w14:textId="323AECA6" w:rsidR="009C3D98" w:rsidRDefault="007428CD" w:rsidP="00B14610">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原則設定，會停用用戶端電腦上所有可用的網路介面卡之</w:t>
            </w:r>
            <w:r w:rsidRPr="005F01E3">
              <w:t>LLMNR</w:t>
            </w:r>
          </w:p>
          <w:p w14:paraId="141BA3E3" w14:textId="27A9D308" w:rsidR="007428CD" w:rsidRPr="00684F24" w:rsidRDefault="007428CD" w:rsidP="009C3D98">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sidR="00B93F6D">
              <w:rPr>
                <w:rFonts w:hint="eastAsia"/>
              </w:rPr>
              <w:t>此</w:t>
            </w:r>
            <w:r w:rsidR="00160BCC">
              <w:rPr>
                <w:rFonts w:hint="eastAsia"/>
              </w:rPr>
              <w:t>項</w:t>
            </w:r>
            <w:r w:rsidRPr="005F01E3">
              <w:rPr>
                <w:rFonts w:hint="eastAsia"/>
              </w:rPr>
              <w:t>原則設定，會啟用所有可用的網路介面卡之</w:t>
            </w:r>
            <w:r w:rsidRPr="005F01E3">
              <w:t>LLMNR</w:t>
            </w:r>
          </w:p>
        </w:tc>
        <w:tc>
          <w:tcPr>
            <w:tcW w:w="828" w:type="pct"/>
          </w:tcPr>
          <w:p w14:paraId="036AEB0C" w14:textId="1E7F06C2"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Pr="005F01E3">
              <w:rPr>
                <w:rFonts w:hint="eastAsia"/>
              </w:rPr>
              <w:t>網路</w:t>
            </w:r>
            <w:r w:rsidRPr="005F01E3">
              <w:t>\DNS</w:t>
            </w:r>
            <w:r w:rsidRPr="005F01E3">
              <w:rPr>
                <w:rFonts w:hint="eastAsia"/>
              </w:rPr>
              <w:t>用戶端</w:t>
            </w:r>
            <w:r w:rsidRPr="005F01E3">
              <w:t>\</w:t>
            </w:r>
            <w:r w:rsidRPr="005F01E3">
              <w:rPr>
                <w:rFonts w:hint="eastAsia"/>
              </w:rPr>
              <w:t>關閉多點傳送名稱解析</w:t>
            </w:r>
          </w:p>
        </w:tc>
        <w:tc>
          <w:tcPr>
            <w:tcW w:w="553" w:type="pct"/>
          </w:tcPr>
          <w:p w14:paraId="37C7EBF3" w14:textId="0A32FC59"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r>
      <w:tr w:rsidR="007428CD" w:rsidRPr="00280B69" w14:paraId="70C2164D"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7AA691FD" w14:textId="347BB421" w:rsidR="007428CD" w:rsidRDefault="007428CD" w:rsidP="007428CD">
            <w:pPr>
              <w:pStyle w:val="ad"/>
              <w:spacing w:before="76" w:after="76"/>
            </w:pPr>
            <w:r>
              <w:t>16</w:t>
            </w:r>
          </w:p>
        </w:tc>
        <w:tc>
          <w:tcPr>
            <w:tcW w:w="436" w:type="pct"/>
          </w:tcPr>
          <w:p w14:paraId="633B7EE9" w14:textId="7BCB8F34"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7C808EFA" w14:textId="4B41B613"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TWGCB-01-005-0361</w:t>
            </w:r>
          </w:p>
        </w:tc>
        <w:tc>
          <w:tcPr>
            <w:tcW w:w="262" w:type="pct"/>
          </w:tcPr>
          <w:p w14:paraId="6AFA00F5" w14:textId="32F2DE3B"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w:t>
            </w:r>
            <w:r w:rsidRPr="005F01E3">
              <w:rPr>
                <w:rFonts w:hint="eastAsia"/>
              </w:rPr>
              <w:t>認證委派</w:t>
            </w:r>
          </w:p>
        </w:tc>
        <w:tc>
          <w:tcPr>
            <w:tcW w:w="437" w:type="pct"/>
          </w:tcPr>
          <w:p w14:paraId="1403A5D3" w14:textId="2A44436B"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加密預示修復</w:t>
            </w:r>
          </w:p>
        </w:tc>
        <w:tc>
          <w:tcPr>
            <w:tcW w:w="1966" w:type="pct"/>
          </w:tcPr>
          <w:p w14:paraId="3C7E735A" w14:textId="3911A1B0"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適用於使用</w:t>
            </w:r>
            <w:r w:rsidRPr="005F01E3">
              <w:t>CredSSP</w:t>
            </w:r>
            <w:r w:rsidRPr="005F01E3">
              <w:rPr>
                <w:rFonts w:hint="eastAsia"/>
              </w:rPr>
              <w:t>元件</w:t>
            </w:r>
            <w:r w:rsidR="00160BCC">
              <w:rPr>
                <w:rFonts w:hint="eastAsia"/>
              </w:rPr>
              <w:t>之</w:t>
            </w:r>
            <w:r w:rsidRPr="005F01E3">
              <w:rPr>
                <w:rFonts w:hint="eastAsia"/>
              </w:rPr>
              <w:t>應用程式</w:t>
            </w:r>
            <w:r w:rsidR="00006CC5" w:rsidRPr="005F01E3">
              <w:t>(</w:t>
            </w:r>
            <w:r w:rsidR="00006CC5" w:rsidRPr="005F01E3">
              <w:rPr>
                <w:rFonts w:hint="eastAsia"/>
              </w:rPr>
              <w:t>例如遠端桌面連線</w:t>
            </w:r>
            <w:r w:rsidR="00006CC5" w:rsidRPr="005F01E3">
              <w:t>)</w:t>
            </w:r>
          </w:p>
          <w:p w14:paraId="5A1C294D" w14:textId="66690E78"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t>CredSSP</w:t>
            </w:r>
            <w:r w:rsidRPr="005F01E3">
              <w:rPr>
                <w:rFonts w:hint="eastAsia"/>
              </w:rPr>
              <w:t>通訊協定的某些版本有弱點，容易受到針對用戶端的加密</w:t>
            </w:r>
            <w:r w:rsidRPr="005F01E3">
              <w:t>Oracle</w:t>
            </w:r>
            <w:r w:rsidRPr="005F01E3">
              <w:rPr>
                <w:rFonts w:hint="eastAsia"/>
              </w:rPr>
              <w:t>攻擊所威脅。</w:t>
            </w:r>
            <w:r w:rsidR="00073536">
              <w:rPr>
                <w:rFonts w:hint="eastAsia"/>
              </w:rPr>
              <w:t>此</w:t>
            </w:r>
            <w:r w:rsidRPr="005F01E3">
              <w:rPr>
                <w:rFonts w:hint="eastAsia"/>
              </w:rPr>
              <w:t>項原則會控制易受攻擊的用戶端</w:t>
            </w:r>
            <w:r w:rsidR="00BE265F">
              <w:rPr>
                <w:rFonts w:hint="eastAsia"/>
              </w:rPr>
              <w:t>與</w:t>
            </w:r>
            <w:r w:rsidRPr="005F01E3">
              <w:rPr>
                <w:rFonts w:hint="eastAsia"/>
              </w:rPr>
              <w:t>伺服器的相容性</w:t>
            </w:r>
            <w:r w:rsidR="00BE265F">
              <w:rPr>
                <w:rFonts w:hint="eastAsia"/>
              </w:rPr>
              <w:t>，</w:t>
            </w:r>
            <w:r w:rsidRPr="005F01E3">
              <w:rPr>
                <w:rFonts w:hint="eastAsia"/>
              </w:rPr>
              <w:t>可設定加密預示弱點所需的保護層級</w:t>
            </w:r>
          </w:p>
          <w:p w14:paraId="05694525" w14:textId="0A7ADE2D"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w:t>
            </w:r>
            <w:r w:rsidRPr="005F01E3">
              <w:rPr>
                <w:rFonts w:hint="eastAsia"/>
              </w:rPr>
              <w:t>項原則設定，就會依據下列選項來選取</w:t>
            </w:r>
            <w:r w:rsidRPr="005F01E3">
              <w:t>CredSSP</w:t>
            </w:r>
            <w:r w:rsidRPr="005F01E3">
              <w:rPr>
                <w:rFonts w:hint="eastAsia"/>
              </w:rPr>
              <w:t>版本支援：</w:t>
            </w:r>
          </w:p>
          <w:p w14:paraId="328E4B93" w14:textId="14AD1470" w:rsidR="007428CD" w:rsidRPr="005F01E3" w:rsidRDefault="007428CD" w:rsidP="003350C5">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強制使用更新的用戶端：使用</w:t>
            </w:r>
            <w:r w:rsidRPr="005F01E3">
              <w:t>CredSSP</w:t>
            </w:r>
            <w:r w:rsidRPr="005F01E3">
              <w:rPr>
                <w:rFonts w:hint="eastAsia"/>
              </w:rPr>
              <w:t>的用戶端應用程式將無法回復成不安全的版本，並且使用</w:t>
            </w:r>
            <w:r w:rsidRPr="005F01E3">
              <w:t>CredSSP</w:t>
            </w:r>
            <w:r w:rsidRPr="005F01E3">
              <w:rPr>
                <w:rFonts w:hint="eastAsia"/>
              </w:rPr>
              <w:t>的服務將不會接受未修補的用戶端。注意：除非所有遠端主機都已支援最新的版本，否則不應該部署</w:t>
            </w:r>
            <w:r>
              <w:rPr>
                <w:rFonts w:hint="eastAsia"/>
              </w:rPr>
              <w:t>此</w:t>
            </w:r>
            <w:r w:rsidRPr="005F01E3">
              <w:rPr>
                <w:rFonts w:hint="eastAsia"/>
              </w:rPr>
              <w:t>項設定</w:t>
            </w:r>
          </w:p>
          <w:p w14:paraId="17F6038C" w14:textId="24818C62" w:rsidR="007428CD" w:rsidRDefault="007428CD" w:rsidP="003350C5">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已降低影響：使用</w:t>
            </w:r>
            <w:r w:rsidRPr="005F01E3">
              <w:t>CredSSP</w:t>
            </w:r>
            <w:r w:rsidRPr="005F01E3">
              <w:rPr>
                <w:rFonts w:hint="eastAsia"/>
              </w:rPr>
              <w:t>的用戶端應用程式將無法回復成不安全的版本，但使用</w:t>
            </w:r>
            <w:r w:rsidRPr="005F01E3">
              <w:t>CredSSP</w:t>
            </w:r>
            <w:r w:rsidRPr="005F01E3">
              <w:rPr>
                <w:rFonts w:hint="eastAsia"/>
              </w:rPr>
              <w:t>的服務可接受未修補的用戶端</w:t>
            </w:r>
          </w:p>
          <w:p w14:paraId="6AFD5C01" w14:textId="18F34E37" w:rsidR="007428CD" w:rsidRPr="00684F24" w:rsidRDefault="007428CD" w:rsidP="003350C5">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t>易受攻擊：使用</w:t>
            </w:r>
            <w:r w:rsidRPr="005F01E3">
              <w:t>CredSSP</w:t>
            </w:r>
            <w:r w:rsidRPr="005F01E3">
              <w:rPr>
                <w:rFonts w:hint="eastAsia"/>
              </w:rPr>
              <w:t>的用戶端應用程式可支援回復成不安全的版本，且使用</w:t>
            </w:r>
            <w:r w:rsidRPr="005F01E3">
              <w:t>CredSSP</w:t>
            </w:r>
            <w:r w:rsidRPr="005F01E3">
              <w:rPr>
                <w:rFonts w:hint="eastAsia"/>
              </w:rPr>
              <w:t>的服務可接受未修補的用戶端，進而導致遠端伺服器容易遭受攻擊</w:t>
            </w:r>
          </w:p>
        </w:tc>
        <w:tc>
          <w:tcPr>
            <w:tcW w:w="828" w:type="pct"/>
          </w:tcPr>
          <w:p w14:paraId="14BF6FBA" w14:textId="0E3FEF8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Pr="005F01E3">
              <w:rPr>
                <w:rFonts w:hint="eastAsia"/>
              </w:rPr>
              <w:t>系統</w:t>
            </w:r>
            <w:r w:rsidRPr="005F01E3">
              <w:t>\</w:t>
            </w:r>
            <w:r w:rsidRPr="005F01E3">
              <w:rPr>
                <w:rFonts w:hint="eastAsia"/>
              </w:rPr>
              <w:t>認證委派</w:t>
            </w:r>
            <w:r w:rsidRPr="005F01E3">
              <w:t>\</w:t>
            </w:r>
            <w:r w:rsidRPr="005F01E3">
              <w:rPr>
                <w:rFonts w:hint="eastAsia"/>
              </w:rPr>
              <w:t>加密預示修復</w:t>
            </w:r>
          </w:p>
        </w:tc>
        <w:tc>
          <w:tcPr>
            <w:tcW w:w="553" w:type="pct"/>
          </w:tcPr>
          <w:p w14:paraId="0F2DF2A3" w14:textId="45D4D706"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啟用，保護層級：強制使用更新的用戶端</w:t>
            </w:r>
          </w:p>
        </w:tc>
      </w:tr>
      <w:tr w:rsidR="007428CD" w:rsidRPr="00280B69" w14:paraId="125B2A8B"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77546BB4" w14:textId="287428E5" w:rsidR="007428CD" w:rsidRDefault="007428CD" w:rsidP="007428CD">
            <w:pPr>
              <w:pStyle w:val="ad"/>
              <w:spacing w:before="76" w:after="76"/>
            </w:pPr>
            <w:r>
              <w:t>17</w:t>
            </w:r>
          </w:p>
        </w:tc>
        <w:tc>
          <w:tcPr>
            <w:tcW w:w="436" w:type="pct"/>
          </w:tcPr>
          <w:p w14:paraId="7CB4C1A9" w14:textId="58EB65EB"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3D76788A" w14:textId="59B1D564"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TWGCB-01-005-0362</w:t>
            </w:r>
          </w:p>
        </w:tc>
        <w:tc>
          <w:tcPr>
            <w:tcW w:w="262" w:type="pct"/>
          </w:tcPr>
          <w:p w14:paraId="04FB21A0" w14:textId="675CF852" w:rsidR="007428CD" w:rsidRPr="00684F24" w:rsidRDefault="007428CD" w:rsidP="00A70A65">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w:t>
            </w:r>
            <w:r w:rsidRPr="005F01E3">
              <w:rPr>
                <w:rFonts w:hint="eastAsia"/>
              </w:rPr>
              <w:t>登入</w:t>
            </w:r>
          </w:p>
        </w:tc>
        <w:tc>
          <w:tcPr>
            <w:tcW w:w="437" w:type="pct"/>
          </w:tcPr>
          <w:p w14:paraId="3145A249" w14:textId="397BCB48" w:rsidR="007428CD" w:rsidRPr="00684F24" w:rsidRDefault="007428CD" w:rsidP="00A70A65">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關閉圖片密碼登入</w:t>
            </w:r>
          </w:p>
        </w:tc>
        <w:tc>
          <w:tcPr>
            <w:tcW w:w="1966" w:type="pct"/>
          </w:tcPr>
          <w:p w14:paraId="231A4F27" w14:textId="73A4402F"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可以控制是否讓網域使用者使用圖片密碼登入</w:t>
            </w:r>
          </w:p>
          <w:p w14:paraId="435B5CFD" w14:textId="38D91B3F"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原則設定，網域使用者將無法設定或使用圖片密碼登入</w:t>
            </w:r>
          </w:p>
          <w:p w14:paraId="230B3D3D" w14:textId="5F40B2F0"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原則設定，則網域使用者</w:t>
            </w:r>
            <w:r w:rsidRPr="005F01E3">
              <w:rPr>
                <w:rFonts w:hint="eastAsia"/>
              </w:rPr>
              <w:lastRenderedPageBreak/>
              <w:t>可以設定並使用圖片密碼</w:t>
            </w:r>
          </w:p>
          <w:p w14:paraId="576F95F9" w14:textId="01391326"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請注意，使用這個功能時，使用者的網域密碼會在系統保存庫中快取</w:t>
            </w:r>
          </w:p>
        </w:tc>
        <w:tc>
          <w:tcPr>
            <w:tcW w:w="828" w:type="pct"/>
          </w:tcPr>
          <w:p w14:paraId="6ED947EC" w14:textId="612671E4"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Pr="005F01E3">
              <w:rPr>
                <w:rFonts w:hint="eastAsia"/>
              </w:rPr>
              <w:t>系統</w:t>
            </w:r>
            <w:r w:rsidRPr="005F01E3">
              <w:t>\</w:t>
            </w:r>
            <w:r w:rsidRPr="005F01E3">
              <w:rPr>
                <w:rFonts w:hint="eastAsia"/>
              </w:rPr>
              <w:t>登入</w:t>
            </w:r>
            <w:r w:rsidRPr="005F01E3">
              <w:t>\</w:t>
            </w:r>
            <w:r w:rsidRPr="005F01E3">
              <w:rPr>
                <w:rFonts w:hint="eastAsia"/>
              </w:rPr>
              <w:t>關閉圖片密碼登入</w:t>
            </w:r>
          </w:p>
        </w:tc>
        <w:tc>
          <w:tcPr>
            <w:tcW w:w="553" w:type="pct"/>
          </w:tcPr>
          <w:p w14:paraId="20A91A1A" w14:textId="1AEC186A"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r>
      <w:tr w:rsidR="007428CD" w:rsidRPr="00280B69" w14:paraId="2CF27519"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6DBAE2DA" w14:textId="16BEF5FC" w:rsidR="007428CD" w:rsidRDefault="007428CD" w:rsidP="007428CD">
            <w:pPr>
              <w:pStyle w:val="ad"/>
              <w:spacing w:before="76" w:after="76"/>
            </w:pPr>
            <w:r>
              <w:t>18</w:t>
            </w:r>
          </w:p>
        </w:tc>
        <w:tc>
          <w:tcPr>
            <w:tcW w:w="436" w:type="pct"/>
          </w:tcPr>
          <w:p w14:paraId="359DABC6" w14:textId="0C8FE54C"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7CD39807" w14:textId="075C5E45"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TWGCB-01-005-0363</w:t>
            </w:r>
          </w:p>
        </w:tc>
        <w:tc>
          <w:tcPr>
            <w:tcW w:w="262" w:type="pct"/>
          </w:tcPr>
          <w:p w14:paraId="5C7C4139" w14:textId="7D991F61"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\OS</w:t>
            </w:r>
            <w:r w:rsidRPr="005F01E3">
              <w:rPr>
                <w:rFonts w:hint="eastAsia"/>
              </w:rPr>
              <w:t>原則</w:t>
            </w:r>
          </w:p>
        </w:tc>
        <w:tc>
          <w:tcPr>
            <w:tcW w:w="437" w:type="pct"/>
          </w:tcPr>
          <w:p w14:paraId="25DF0B24" w14:textId="7655D3C8"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允許在裝置之間的剪貼簿同步處理</w:t>
            </w:r>
          </w:p>
        </w:tc>
        <w:tc>
          <w:tcPr>
            <w:tcW w:w="1966" w:type="pct"/>
          </w:tcPr>
          <w:p w14:paraId="6F9B8ED9" w14:textId="7474B739"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決定是否能在裝置上同步剪貼簿內容</w:t>
            </w:r>
          </w:p>
          <w:p w14:paraId="3DC4045D" w14:textId="2BF78EB7"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原則設定，剪貼簿內容可在已登入相同</w:t>
            </w:r>
            <w:r w:rsidRPr="005F01E3">
              <w:t>Microsoft</w:t>
            </w:r>
            <w:r w:rsidRPr="005F01E3">
              <w:rPr>
                <w:rFonts w:hint="eastAsia"/>
              </w:rPr>
              <w:t>帳戶或</w:t>
            </w:r>
            <w:r w:rsidRPr="005F01E3">
              <w:t>Azure AD</w:t>
            </w:r>
            <w:r w:rsidRPr="005F01E3">
              <w:rPr>
                <w:rFonts w:hint="eastAsia"/>
              </w:rPr>
              <w:t>帳戶的裝置中同步處理</w:t>
            </w:r>
          </w:p>
          <w:p w14:paraId="23E8432C" w14:textId="532ABBA6"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Pr>
                <w:rFonts w:hint="eastAsia"/>
              </w:rPr>
              <w:t>此項</w:t>
            </w:r>
            <w:r w:rsidRPr="005F01E3">
              <w:rPr>
                <w:rFonts w:hint="eastAsia"/>
              </w:rPr>
              <w:t>原則設定，剪貼簿內容則無法分享到其他裝置上</w:t>
            </w:r>
          </w:p>
          <w:p w14:paraId="78BB18F9" w14:textId="7C83E2BB" w:rsidR="007428CD" w:rsidRPr="00684F24" w:rsidRDefault="003C1F56"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007428CD" w:rsidRPr="005F01E3">
              <w:rPr>
                <w:rFonts w:hint="eastAsia"/>
              </w:rPr>
              <w:t>變更</w:t>
            </w:r>
            <w:r>
              <w:rPr>
                <w:rFonts w:hint="eastAsia"/>
              </w:rPr>
              <w:t>後</w:t>
            </w:r>
            <w:r w:rsidR="007428CD" w:rsidRPr="005F01E3">
              <w:rPr>
                <w:rFonts w:hint="eastAsia"/>
              </w:rPr>
              <w:t>會立即生效</w:t>
            </w:r>
          </w:p>
        </w:tc>
        <w:tc>
          <w:tcPr>
            <w:tcW w:w="828" w:type="pct"/>
          </w:tcPr>
          <w:p w14:paraId="3CBA11CD" w14:textId="53CDFA05"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Pr="005F01E3">
              <w:rPr>
                <w:rFonts w:hint="eastAsia"/>
              </w:rPr>
              <w:t>系統</w:t>
            </w:r>
            <w:r w:rsidRPr="005F01E3">
              <w:t>\OS</w:t>
            </w:r>
            <w:r w:rsidRPr="005F01E3">
              <w:rPr>
                <w:rFonts w:hint="eastAsia"/>
              </w:rPr>
              <w:t>原則</w:t>
            </w:r>
            <w:r w:rsidRPr="005F01E3">
              <w:t>\</w:t>
            </w:r>
            <w:r w:rsidRPr="005F01E3">
              <w:rPr>
                <w:rFonts w:hint="eastAsia"/>
              </w:rPr>
              <w:t>允許在裝置之間的剪貼簿同步處理</w:t>
            </w:r>
          </w:p>
        </w:tc>
        <w:tc>
          <w:tcPr>
            <w:tcW w:w="553" w:type="pct"/>
          </w:tcPr>
          <w:p w14:paraId="4949BD5D" w14:textId="1FFD78B2"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r>
      <w:tr w:rsidR="007428CD" w:rsidRPr="00280B69" w14:paraId="31E42F55"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3E7EBF10" w14:textId="0190B1C3" w:rsidR="007428CD" w:rsidRDefault="007428CD" w:rsidP="007428CD">
            <w:pPr>
              <w:pStyle w:val="ad"/>
              <w:spacing w:before="76" w:after="76"/>
            </w:pPr>
            <w:r>
              <w:t>19</w:t>
            </w:r>
          </w:p>
        </w:tc>
        <w:tc>
          <w:tcPr>
            <w:tcW w:w="436" w:type="pct"/>
          </w:tcPr>
          <w:p w14:paraId="1F748FEC" w14:textId="1A7D14C2"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55C212AC" w14:textId="4B92192A"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TWGCB-01-005-0364</w:t>
            </w:r>
          </w:p>
        </w:tc>
        <w:tc>
          <w:tcPr>
            <w:tcW w:w="262" w:type="pct"/>
          </w:tcPr>
          <w:p w14:paraId="11532455" w14:textId="3EDC2D0F"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系統</w:t>
            </w:r>
            <w:r w:rsidRPr="005F01E3">
              <w:t>\OS</w:t>
            </w:r>
            <w:r w:rsidRPr="005F01E3">
              <w:rPr>
                <w:rFonts w:hint="eastAsia"/>
              </w:rPr>
              <w:t>原則</w:t>
            </w:r>
          </w:p>
        </w:tc>
        <w:tc>
          <w:tcPr>
            <w:tcW w:w="437" w:type="pct"/>
          </w:tcPr>
          <w:p w14:paraId="3DA58E2C" w14:textId="1FB97942"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允許上傳使用者活動</w:t>
            </w:r>
          </w:p>
        </w:tc>
        <w:tc>
          <w:tcPr>
            <w:tcW w:w="1966" w:type="pct"/>
          </w:tcPr>
          <w:p w14:paraId="38CA9EBB" w14:textId="74AF3CC0" w:rsidR="007428CD" w:rsidRPr="005F01E3" w:rsidRDefault="007428CD" w:rsidP="009049F7">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決定是否可以上傳公</w:t>
            </w:r>
            <w:r w:rsidR="009049F7" w:rsidRPr="009049F7">
              <w:rPr>
                <w:rFonts w:hint="eastAsia"/>
              </w:rPr>
              <w:t>布</w:t>
            </w:r>
            <w:r w:rsidRPr="005F01E3">
              <w:rPr>
                <w:rFonts w:hint="eastAsia"/>
              </w:rPr>
              <w:t>的使用者活動</w:t>
            </w:r>
          </w:p>
          <w:p w14:paraId="50383FC7" w14:textId="14EE91F2"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w:t>
            </w:r>
            <w:r w:rsidRPr="005F01E3">
              <w:rPr>
                <w:rFonts w:hint="eastAsia"/>
              </w:rPr>
              <w:t>原則設定，即允許上傳「使用者活動」的活動類型</w:t>
            </w:r>
          </w:p>
          <w:p w14:paraId="18F398F3" w14:textId="1F61BE9E"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Pr>
                <w:rFonts w:hint="eastAsia"/>
              </w:rPr>
              <w:t>此</w:t>
            </w:r>
            <w:r w:rsidRPr="005F01E3">
              <w:rPr>
                <w:rFonts w:hint="eastAsia"/>
              </w:rPr>
              <w:t>原則設定，則不允許上傳「使用者活</w:t>
            </w:r>
            <w:r w:rsidRPr="005F01E3">
              <w:rPr>
                <w:rFonts w:hint="eastAsia"/>
              </w:rPr>
              <w:lastRenderedPageBreak/>
              <w:t>動」的活動類型</w:t>
            </w:r>
          </w:p>
          <w:p w14:paraId="543F6C15" w14:textId="77777777"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刪除「使用者活動」的活動類型與此設定無關</w:t>
            </w:r>
          </w:p>
          <w:p w14:paraId="134BF7CB" w14:textId="4C6C7141" w:rsidR="007428CD" w:rsidRPr="00684F24" w:rsidRDefault="00DE389F"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007428CD" w:rsidRPr="005F01E3">
              <w:rPr>
                <w:rFonts w:hint="eastAsia"/>
              </w:rPr>
              <w:t>變更</w:t>
            </w:r>
            <w:r>
              <w:rPr>
                <w:rFonts w:hint="eastAsia"/>
              </w:rPr>
              <w:t>後</w:t>
            </w:r>
            <w:r w:rsidR="007428CD" w:rsidRPr="005F01E3">
              <w:rPr>
                <w:rFonts w:hint="eastAsia"/>
              </w:rPr>
              <w:t>會立即生效</w:t>
            </w:r>
          </w:p>
        </w:tc>
        <w:tc>
          <w:tcPr>
            <w:tcW w:w="828" w:type="pct"/>
          </w:tcPr>
          <w:p w14:paraId="646DD6FF" w14:textId="7741B8C1"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Pr="005F01E3">
              <w:rPr>
                <w:rFonts w:hint="eastAsia"/>
              </w:rPr>
              <w:t>系統</w:t>
            </w:r>
            <w:r w:rsidRPr="005F01E3">
              <w:t>\OS</w:t>
            </w:r>
            <w:r w:rsidRPr="005F01E3">
              <w:rPr>
                <w:rFonts w:hint="eastAsia"/>
              </w:rPr>
              <w:t>原則</w:t>
            </w:r>
            <w:r w:rsidRPr="005F01E3">
              <w:t>\</w:t>
            </w:r>
            <w:r w:rsidR="00935DBF" w:rsidRPr="005F01E3">
              <w:rPr>
                <w:rFonts w:hint="eastAsia"/>
              </w:rPr>
              <w:t>允許上傳使用者活動</w:t>
            </w:r>
          </w:p>
        </w:tc>
        <w:tc>
          <w:tcPr>
            <w:tcW w:w="553" w:type="pct"/>
          </w:tcPr>
          <w:p w14:paraId="64DDF3F0" w14:textId="75698586"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r>
      <w:tr w:rsidR="007428CD" w:rsidRPr="00280B69" w14:paraId="4FC06C53"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33C60585" w14:textId="1541ABCA" w:rsidR="007428CD" w:rsidRDefault="007428CD" w:rsidP="007428CD">
            <w:pPr>
              <w:pStyle w:val="ad"/>
              <w:spacing w:before="76" w:after="76"/>
            </w:pPr>
            <w:r>
              <w:t>20</w:t>
            </w:r>
          </w:p>
        </w:tc>
        <w:tc>
          <w:tcPr>
            <w:tcW w:w="436" w:type="pct"/>
          </w:tcPr>
          <w:p w14:paraId="4ECE976E" w14:textId="317A5DBF"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6694482D" w14:textId="3E6B32A4"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TWGCB-01-005-0365</w:t>
            </w:r>
          </w:p>
        </w:tc>
        <w:tc>
          <w:tcPr>
            <w:tcW w:w="262" w:type="pct"/>
          </w:tcPr>
          <w:p w14:paraId="61A1D1CB" w14:textId="6E980829" w:rsidR="007428CD" w:rsidRPr="00684F24" w:rsidRDefault="00935DBF" w:rsidP="007428CD">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007428CD" w:rsidRPr="005F01E3">
              <w:rPr>
                <w:rFonts w:hint="eastAsia"/>
              </w:rPr>
              <w:t>元件</w:t>
            </w:r>
            <w:r w:rsidR="00FF05BC" w:rsidRPr="005F01E3" w:rsidDel="00FF05BC">
              <w:t xml:space="preserve"> </w:t>
            </w:r>
          </w:p>
        </w:tc>
        <w:tc>
          <w:tcPr>
            <w:tcW w:w="437" w:type="pct"/>
          </w:tcPr>
          <w:p w14:paraId="17FA44B8" w14:textId="7A00552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w:t>
            </w:r>
            <w:r w:rsidRPr="005F01E3">
              <w:t>Windows</w:t>
            </w:r>
            <w:r w:rsidRPr="005F01E3">
              <w:rPr>
                <w:rFonts w:hint="eastAsia"/>
              </w:rPr>
              <w:t>應用程式在系統鎖定時透過語音啟動</w:t>
            </w:r>
          </w:p>
        </w:tc>
        <w:tc>
          <w:tcPr>
            <w:tcW w:w="1966" w:type="pct"/>
          </w:tcPr>
          <w:p w14:paraId="3AE1EA91" w14:textId="5CA630FC" w:rsidR="00AB17B0" w:rsidRDefault="00AB17B0"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w:t>
            </w:r>
            <w:r w:rsidRPr="005F01E3">
              <w:t>Windows</w:t>
            </w:r>
            <w:r w:rsidRPr="005F01E3">
              <w:rPr>
                <w:rFonts w:hint="eastAsia"/>
              </w:rPr>
              <w:t>應用程式在系統鎖定時</w:t>
            </w:r>
            <w:r>
              <w:rPr>
                <w:rFonts w:hint="eastAsia"/>
              </w:rPr>
              <w:t>是否可以</w:t>
            </w:r>
            <w:r w:rsidRPr="005F01E3">
              <w:rPr>
                <w:rFonts w:hint="eastAsia"/>
              </w:rPr>
              <w:t>透過語音啟動</w:t>
            </w:r>
          </w:p>
          <w:p w14:paraId="07510CCC" w14:textId="310C2B32"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若選擇使用者控制選項，則使用者可在裝置上使用</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t>&gt;</w:t>
            </w:r>
            <w:r>
              <w:rPr>
                <w:rFonts w:ascii="新細明體" w:eastAsia="新細明體" w:hAnsi="新細明體" w:hint="eastAsia"/>
              </w:rPr>
              <w:t>「</w:t>
            </w:r>
            <w:r w:rsidRPr="005F01E3">
              <w:rPr>
                <w:rFonts w:hint="eastAsia"/>
              </w:rPr>
              <w:t>隱私權</w:t>
            </w:r>
            <w:r>
              <w:rPr>
                <w:rFonts w:ascii="新細明體" w:eastAsia="新細明體" w:hAnsi="新細明體" w:hint="eastAsia"/>
              </w:rPr>
              <w:t>」</w:t>
            </w:r>
            <w:r w:rsidRPr="005F01E3">
              <w:rPr>
                <w:rFonts w:hint="eastAsia"/>
              </w:rPr>
              <w:t>，來決定使用者是否能在裝置鎖定時使用語音來與應用程式互動</w:t>
            </w:r>
          </w:p>
          <w:p w14:paraId="4B64AC39" w14:textId="77777777"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若選擇強制允許選項，則使用者可在系統鎖定時透過語音來與應用程式互動，且使用者無法加以變更</w:t>
            </w:r>
          </w:p>
          <w:p w14:paraId="702FF6CC" w14:textId="21DE6866"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若選擇強制拒絕選項，則使用者無法在系統鎖定時透過語音來與應用程式互動，且使用者無法加以變更</w:t>
            </w:r>
          </w:p>
          <w:p w14:paraId="7B1BE61E" w14:textId="01BA7F39"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若停用或未設定</w:t>
            </w:r>
            <w:r w:rsidR="00C1287E">
              <w:rPr>
                <w:rFonts w:hint="eastAsia"/>
              </w:rPr>
              <w:t>此</w:t>
            </w:r>
            <w:r>
              <w:rPr>
                <w:rFonts w:hint="eastAsia"/>
              </w:rPr>
              <w:t>項原則設定</w:t>
            </w:r>
            <w:r w:rsidRPr="005F01E3">
              <w:rPr>
                <w:rFonts w:hint="eastAsia"/>
              </w:rPr>
              <w:t>，則使用者可在裝置上使用</w:t>
            </w:r>
            <w:r>
              <w:rPr>
                <w:rFonts w:ascii="新細明體" w:eastAsia="新細明體" w:hAnsi="新細明體" w:hint="eastAsia"/>
              </w:rPr>
              <w:t>「</w:t>
            </w:r>
            <w:r w:rsidRPr="005F01E3">
              <w:rPr>
                <w:rFonts w:hint="eastAsia"/>
              </w:rPr>
              <w:t>設定</w:t>
            </w:r>
            <w:r>
              <w:rPr>
                <w:rFonts w:ascii="新細明體" w:eastAsia="新細明體" w:hAnsi="新細明體" w:hint="eastAsia"/>
              </w:rPr>
              <w:t>」</w:t>
            </w:r>
            <w:r w:rsidRPr="005F01E3">
              <w:t>&gt;</w:t>
            </w:r>
            <w:r>
              <w:rPr>
                <w:rFonts w:ascii="新細明體" w:eastAsia="新細明體" w:hAnsi="新細明體" w:hint="eastAsia"/>
              </w:rPr>
              <w:t>「</w:t>
            </w:r>
            <w:r w:rsidRPr="005F01E3">
              <w:rPr>
                <w:rFonts w:hint="eastAsia"/>
              </w:rPr>
              <w:t>隱私權</w:t>
            </w:r>
            <w:r>
              <w:rPr>
                <w:rFonts w:ascii="新細明體" w:eastAsia="新細明體" w:hAnsi="新細明體" w:hint="eastAsia"/>
              </w:rPr>
              <w:t>」</w:t>
            </w:r>
            <w:r w:rsidRPr="005F01E3">
              <w:rPr>
                <w:rFonts w:hint="eastAsia"/>
              </w:rPr>
              <w:t>，來決定使用者是否可在系統鎖定時使用語音來與應用程式互動</w:t>
            </w:r>
          </w:p>
          <w:p w14:paraId="772B16DD" w14:textId="6C57D8AF"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此原則會套用到</w:t>
            </w:r>
            <w:r w:rsidRPr="005F01E3">
              <w:t>Windows</w:t>
            </w:r>
            <w:r w:rsidRPr="005F01E3">
              <w:rPr>
                <w:rFonts w:hint="eastAsia"/>
              </w:rPr>
              <w:t>應用程式</w:t>
            </w:r>
            <w:r w:rsidR="00580C34">
              <w:rPr>
                <w:rFonts w:hint="eastAsia"/>
              </w:rPr>
              <w:t>與</w:t>
            </w:r>
            <w:r w:rsidRPr="005F01E3">
              <w:t>Cortana</w:t>
            </w:r>
            <w:r w:rsidRPr="005F01E3">
              <w:rPr>
                <w:rFonts w:hint="eastAsia"/>
              </w:rPr>
              <w:t>。此原則會優先於允許在鎖定時使用</w:t>
            </w:r>
            <w:r w:rsidRPr="005F01E3">
              <w:t>Cortana</w:t>
            </w:r>
            <w:r w:rsidRPr="005F01E3">
              <w:rPr>
                <w:rFonts w:hint="eastAsia"/>
              </w:rPr>
              <w:t>原則。只有在允許語音啟動原則設定為允許透過語音啟動應用程式時，才適用此原則</w:t>
            </w:r>
          </w:p>
        </w:tc>
        <w:tc>
          <w:tcPr>
            <w:tcW w:w="828" w:type="pct"/>
          </w:tcPr>
          <w:p w14:paraId="4B191C30" w14:textId="0120A44B"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00935DBF">
              <w:t>Windows</w:t>
            </w:r>
            <w:r w:rsidRPr="005F01E3">
              <w:rPr>
                <w:rFonts w:hint="eastAsia"/>
              </w:rPr>
              <w:t>元件</w:t>
            </w:r>
            <w:r w:rsidRPr="005F01E3">
              <w:t>\App</w:t>
            </w:r>
            <w:r w:rsidRPr="005F01E3">
              <w:rPr>
                <w:rFonts w:hint="eastAsia"/>
              </w:rPr>
              <w:t>隱私</w:t>
            </w:r>
            <w:r w:rsidRPr="005F01E3">
              <w:t>\</w:t>
            </w:r>
            <w:r w:rsidRPr="005F01E3">
              <w:rPr>
                <w:rFonts w:hint="eastAsia"/>
              </w:rPr>
              <w:t>允許</w:t>
            </w:r>
            <w:r w:rsidRPr="005F01E3">
              <w:t>Windows</w:t>
            </w:r>
            <w:r w:rsidRPr="005F01E3">
              <w:rPr>
                <w:rFonts w:hint="eastAsia"/>
              </w:rPr>
              <w:t>應用程式在系統鎖定時透過語音啟動</w:t>
            </w:r>
          </w:p>
        </w:tc>
        <w:tc>
          <w:tcPr>
            <w:tcW w:w="553" w:type="pct"/>
          </w:tcPr>
          <w:p w14:paraId="1D5B39AD" w14:textId="29D8CF7B"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啟用，強制拒絕</w:t>
            </w:r>
          </w:p>
        </w:tc>
      </w:tr>
      <w:tr w:rsidR="007428CD" w:rsidRPr="00280B69" w14:paraId="1461B170"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1C7D29A1" w14:textId="42190731" w:rsidR="007428CD" w:rsidRDefault="007428CD" w:rsidP="007428CD">
            <w:pPr>
              <w:pStyle w:val="ad"/>
              <w:spacing w:before="76" w:after="76"/>
            </w:pPr>
            <w:r>
              <w:t>21</w:t>
            </w:r>
          </w:p>
        </w:tc>
        <w:tc>
          <w:tcPr>
            <w:tcW w:w="436" w:type="pct"/>
          </w:tcPr>
          <w:p w14:paraId="08B2B452" w14:textId="7627A1C4"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4ABC756C" w14:textId="6975C1BB"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TWGCB-01-005-0366</w:t>
            </w:r>
          </w:p>
        </w:tc>
        <w:tc>
          <w:tcPr>
            <w:tcW w:w="262" w:type="pct"/>
          </w:tcPr>
          <w:p w14:paraId="3AF17C96" w14:textId="3955E0AB" w:rsidR="007428CD" w:rsidRPr="00684F24" w:rsidRDefault="00935DBF" w:rsidP="00C1287E">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007428CD" w:rsidRPr="005F01E3">
              <w:rPr>
                <w:rFonts w:hint="eastAsia"/>
              </w:rPr>
              <w:t>元件</w:t>
            </w:r>
          </w:p>
        </w:tc>
        <w:tc>
          <w:tcPr>
            <w:tcW w:w="437" w:type="pct"/>
          </w:tcPr>
          <w:p w14:paraId="5D4563DA" w14:textId="46C70153" w:rsidR="007428CD" w:rsidRPr="00684F24" w:rsidRDefault="007428CD" w:rsidP="00C1287E">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允許簡訊服務雲端同步</w:t>
            </w:r>
          </w:p>
        </w:tc>
        <w:tc>
          <w:tcPr>
            <w:tcW w:w="1966" w:type="pct"/>
          </w:tcPr>
          <w:p w14:paraId="4A148879" w14:textId="58B978AC"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00580C34">
              <w:rPr>
                <w:rFonts w:hint="eastAsia"/>
              </w:rPr>
              <w:t>決定是否</w:t>
            </w:r>
            <w:r w:rsidRPr="005F01E3">
              <w:rPr>
                <w:rFonts w:hint="eastAsia"/>
              </w:rPr>
              <w:t>允許將行動數據簡訊備份及還原到</w:t>
            </w:r>
            <w:r w:rsidRPr="005F01E3">
              <w:t>Microsoft</w:t>
            </w:r>
            <w:r w:rsidRPr="005F01E3">
              <w:rPr>
                <w:rFonts w:hint="eastAsia"/>
              </w:rPr>
              <w:t>雲端服務</w:t>
            </w:r>
          </w:p>
        </w:tc>
        <w:tc>
          <w:tcPr>
            <w:tcW w:w="828" w:type="pct"/>
          </w:tcPr>
          <w:p w14:paraId="10C4617A" w14:textId="675DC0A8"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00935DBF">
              <w:t>Windows</w:t>
            </w:r>
            <w:r w:rsidRPr="005F01E3">
              <w:rPr>
                <w:rFonts w:hint="eastAsia"/>
              </w:rPr>
              <w:t>元件</w:t>
            </w:r>
            <w:r w:rsidRPr="005F01E3">
              <w:t>\</w:t>
            </w:r>
            <w:r w:rsidRPr="005F01E3">
              <w:rPr>
                <w:rFonts w:hint="eastAsia"/>
              </w:rPr>
              <w:t>訊息</w:t>
            </w:r>
            <w:r w:rsidR="00073536" w:rsidRPr="00073536">
              <w:rPr>
                <w:rFonts w:hint="eastAsia"/>
              </w:rPr>
              <w:t>中心</w:t>
            </w:r>
            <w:r w:rsidRPr="005F01E3">
              <w:t>\</w:t>
            </w:r>
            <w:r w:rsidRPr="005F01E3">
              <w:rPr>
                <w:rFonts w:hint="eastAsia"/>
              </w:rPr>
              <w:t>允許簡訊服務雲端同步</w:t>
            </w:r>
          </w:p>
        </w:tc>
        <w:tc>
          <w:tcPr>
            <w:tcW w:w="553" w:type="pct"/>
          </w:tcPr>
          <w:p w14:paraId="58DC3ECA" w14:textId="1C712DF7"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r>
      <w:tr w:rsidR="007428CD" w:rsidRPr="00280B69" w14:paraId="31627444"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6A48D79A" w14:textId="3A1A757C" w:rsidR="007428CD" w:rsidRDefault="007428CD" w:rsidP="007428CD">
            <w:pPr>
              <w:pStyle w:val="ad"/>
              <w:spacing w:before="76" w:after="76"/>
            </w:pPr>
            <w:r>
              <w:t>22</w:t>
            </w:r>
          </w:p>
        </w:tc>
        <w:tc>
          <w:tcPr>
            <w:tcW w:w="436" w:type="pct"/>
          </w:tcPr>
          <w:p w14:paraId="07840EA2" w14:textId="54EA8156"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70320E9A" w14:textId="4370A89E"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TWGCB-01-005-0367</w:t>
            </w:r>
          </w:p>
        </w:tc>
        <w:tc>
          <w:tcPr>
            <w:tcW w:w="262" w:type="pct"/>
          </w:tcPr>
          <w:p w14:paraId="4B671B29" w14:textId="36482290" w:rsidR="007428CD" w:rsidRPr="00684F24" w:rsidRDefault="00935DBF" w:rsidP="007428CD">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007428CD" w:rsidRPr="005F01E3">
              <w:rPr>
                <w:rFonts w:hint="eastAsia"/>
              </w:rPr>
              <w:t>元件</w:t>
            </w:r>
          </w:p>
        </w:tc>
        <w:tc>
          <w:tcPr>
            <w:tcW w:w="437" w:type="pct"/>
          </w:tcPr>
          <w:p w14:paraId="4D89DF6B" w14:textId="5B064726"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允許雲端搜尋</w:t>
            </w:r>
          </w:p>
        </w:tc>
        <w:tc>
          <w:tcPr>
            <w:tcW w:w="1966" w:type="pct"/>
          </w:tcPr>
          <w:p w14:paraId="3D4CD873" w14:textId="0C59569B" w:rsidR="007428CD" w:rsidRPr="00684F24" w:rsidRDefault="00580C34" w:rsidP="007428CD">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007428CD" w:rsidRPr="005F01E3">
              <w:rPr>
                <w:rFonts w:hint="eastAsia"/>
              </w:rPr>
              <w:t>允許搜尋，並允許</w:t>
            </w:r>
            <w:r w:rsidR="007428CD" w:rsidRPr="005F01E3">
              <w:t>Cortana</w:t>
            </w:r>
            <w:r w:rsidR="007428CD" w:rsidRPr="005F01E3">
              <w:rPr>
                <w:rFonts w:hint="eastAsia"/>
              </w:rPr>
              <w:t>搜尋雲端來源，例如</w:t>
            </w:r>
            <w:r w:rsidR="007428CD" w:rsidRPr="005F01E3">
              <w:t>OneDrive</w:t>
            </w:r>
            <w:r w:rsidR="007428CD">
              <w:rPr>
                <w:rFonts w:hint="eastAsia"/>
              </w:rPr>
              <w:t>與</w:t>
            </w:r>
            <w:r w:rsidR="007428CD" w:rsidRPr="005F01E3">
              <w:t>SharePoint</w:t>
            </w:r>
          </w:p>
        </w:tc>
        <w:tc>
          <w:tcPr>
            <w:tcW w:w="828" w:type="pct"/>
          </w:tcPr>
          <w:p w14:paraId="48187FAE" w14:textId="4E3FC3B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00935DBF">
              <w:t>Windows</w:t>
            </w:r>
            <w:r w:rsidRPr="005F01E3">
              <w:rPr>
                <w:rFonts w:hint="eastAsia"/>
              </w:rPr>
              <w:t>元件</w:t>
            </w:r>
            <w:r w:rsidRPr="005F01E3">
              <w:t>\</w:t>
            </w:r>
            <w:r w:rsidRPr="005F01E3">
              <w:rPr>
                <w:rFonts w:hint="eastAsia"/>
              </w:rPr>
              <w:t>搜尋</w:t>
            </w:r>
            <w:r w:rsidRPr="005F01E3">
              <w:t>\</w:t>
            </w:r>
            <w:r w:rsidRPr="005F01E3">
              <w:rPr>
                <w:rFonts w:hint="eastAsia"/>
              </w:rPr>
              <w:t>允許雲端搜尋</w:t>
            </w:r>
          </w:p>
        </w:tc>
        <w:tc>
          <w:tcPr>
            <w:tcW w:w="553" w:type="pct"/>
          </w:tcPr>
          <w:p w14:paraId="6EE7101F" w14:textId="6A86BA4B"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啟用，雲端搜尋設定：停用雲端搜尋</w:t>
            </w:r>
          </w:p>
        </w:tc>
      </w:tr>
      <w:tr w:rsidR="007428CD" w:rsidRPr="00280B69" w14:paraId="32FACC88"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13320855" w14:textId="1E092AD2" w:rsidR="007428CD" w:rsidRDefault="007428CD" w:rsidP="007428CD">
            <w:pPr>
              <w:pStyle w:val="ad"/>
              <w:spacing w:before="76" w:after="76"/>
            </w:pPr>
            <w:r>
              <w:t>23</w:t>
            </w:r>
          </w:p>
        </w:tc>
        <w:tc>
          <w:tcPr>
            <w:tcW w:w="436" w:type="pct"/>
          </w:tcPr>
          <w:p w14:paraId="01765A4F" w14:textId="6B1A5735"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3473405F" w14:textId="6C908868" w:rsidR="007428CD" w:rsidRPr="00684F24" w:rsidRDefault="007428CD" w:rsidP="007428CD">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TWGCB-01-005-0368</w:t>
            </w:r>
          </w:p>
        </w:tc>
        <w:tc>
          <w:tcPr>
            <w:tcW w:w="262" w:type="pct"/>
          </w:tcPr>
          <w:p w14:paraId="447954C7" w14:textId="4CD9BD8D" w:rsidR="007428CD" w:rsidRPr="00684F24" w:rsidRDefault="00935DBF" w:rsidP="007428CD">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007428CD" w:rsidRPr="005F01E3">
              <w:rPr>
                <w:rFonts w:hint="eastAsia"/>
              </w:rPr>
              <w:t>元件</w:t>
            </w:r>
          </w:p>
        </w:tc>
        <w:tc>
          <w:tcPr>
            <w:tcW w:w="437" w:type="pct"/>
          </w:tcPr>
          <w:p w14:paraId="7DB63A95" w14:textId="1C78BF97"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允許在鎖定畫面上使用</w:t>
            </w:r>
            <w:r w:rsidRPr="005F01E3">
              <w:t>Cortana</w:t>
            </w:r>
          </w:p>
        </w:tc>
        <w:tc>
          <w:tcPr>
            <w:tcW w:w="1966" w:type="pct"/>
          </w:tcPr>
          <w:p w14:paraId="742E70BA" w14:textId="08244214" w:rsidR="007428CD" w:rsidRPr="005F01E3"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決定使用者是否可以在系統鎖定時使用語音與</w:t>
            </w:r>
            <w:r w:rsidRPr="005F01E3">
              <w:t>Cortana</w:t>
            </w:r>
            <w:r w:rsidRPr="005F01E3">
              <w:rPr>
                <w:rFonts w:hint="eastAsia"/>
              </w:rPr>
              <w:t>互動</w:t>
            </w:r>
          </w:p>
          <w:p w14:paraId="34A78330" w14:textId="141AADC0" w:rsidR="007428CD" w:rsidRDefault="007428CD" w:rsidP="007428CD">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若啟用或未設定</w:t>
            </w:r>
            <w:r>
              <w:rPr>
                <w:rFonts w:hint="eastAsia"/>
              </w:rPr>
              <w:t>此項原則設定</w:t>
            </w:r>
            <w:r w:rsidRPr="005F01E3">
              <w:rPr>
                <w:rFonts w:hint="eastAsia"/>
              </w:rPr>
              <w:t>，使用者可以在系統鎖定時使</w:t>
            </w:r>
            <w:r w:rsidR="000846C6">
              <w:rPr>
                <w:rFonts w:hint="eastAsia"/>
              </w:rPr>
              <w:t>用</w:t>
            </w:r>
            <w:r w:rsidRPr="005F01E3">
              <w:rPr>
                <w:rFonts w:hint="eastAsia"/>
              </w:rPr>
              <w:t>語音與</w:t>
            </w:r>
            <w:r w:rsidRPr="005F01E3">
              <w:t>Cortana</w:t>
            </w:r>
            <w:r w:rsidRPr="005F01E3">
              <w:rPr>
                <w:rFonts w:hint="eastAsia"/>
              </w:rPr>
              <w:t>互動</w:t>
            </w:r>
          </w:p>
          <w:p w14:paraId="52F25805" w14:textId="19608668" w:rsidR="007428CD" w:rsidRPr="00684F24" w:rsidRDefault="007428CD" w:rsidP="007428C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若停用此</w:t>
            </w:r>
            <w:r>
              <w:rPr>
                <w:rFonts w:hint="eastAsia"/>
              </w:rPr>
              <w:t>項原則</w:t>
            </w:r>
            <w:r w:rsidRPr="005F01E3">
              <w:rPr>
                <w:rFonts w:hint="eastAsia"/>
              </w:rPr>
              <w:t>設定，使用者必須將系統解除鎖</w:t>
            </w:r>
            <w:r w:rsidRPr="005F01E3">
              <w:rPr>
                <w:rFonts w:hint="eastAsia"/>
              </w:rPr>
              <w:lastRenderedPageBreak/>
              <w:t>定，才能使用語音與</w:t>
            </w:r>
            <w:r w:rsidRPr="005F01E3">
              <w:t>Cortana</w:t>
            </w:r>
            <w:r w:rsidRPr="005F01E3">
              <w:rPr>
                <w:rFonts w:hint="eastAsia"/>
              </w:rPr>
              <w:t>互動</w:t>
            </w:r>
          </w:p>
        </w:tc>
        <w:tc>
          <w:tcPr>
            <w:tcW w:w="828" w:type="pct"/>
          </w:tcPr>
          <w:p w14:paraId="36279541" w14:textId="0FA590BB" w:rsidR="007428CD" w:rsidRPr="00684F24"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t>
            </w:r>
            <w:r w:rsidR="00935DBF">
              <w:t>Windows</w:t>
            </w:r>
            <w:r w:rsidRPr="005F01E3">
              <w:rPr>
                <w:rFonts w:hint="eastAsia"/>
              </w:rPr>
              <w:t>元件</w:t>
            </w:r>
            <w:r w:rsidRPr="005F01E3">
              <w:t>\</w:t>
            </w:r>
            <w:r w:rsidRPr="005F01E3">
              <w:rPr>
                <w:rFonts w:hint="eastAsia"/>
              </w:rPr>
              <w:t>搜尋</w:t>
            </w:r>
            <w:r w:rsidRPr="005F01E3">
              <w:t>\</w:t>
            </w:r>
            <w:r w:rsidR="000846C6" w:rsidRPr="005F01E3">
              <w:rPr>
                <w:rFonts w:hint="eastAsia"/>
              </w:rPr>
              <w:t>允許在鎖定畫面上使用</w:t>
            </w:r>
            <w:r w:rsidR="000846C6" w:rsidRPr="005F01E3">
              <w:t>Cortana</w:t>
            </w:r>
          </w:p>
        </w:tc>
        <w:tc>
          <w:tcPr>
            <w:tcW w:w="553" w:type="pct"/>
          </w:tcPr>
          <w:p w14:paraId="2795A57F" w14:textId="49712E96" w:rsidR="007428CD" w:rsidRPr="00280B69" w:rsidRDefault="007428CD" w:rsidP="007428CD">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r>
      <w:tr w:rsidR="00022A94" w:rsidRPr="00280B69" w14:paraId="4631909A"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78A7ABFD" w14:textId="60453327" w:rsidR="00022A94" w:rsidRDefault="00022A94" w:rsidP="00022A94">
            <w:pPr>
              <w:pStyle w:val="ad"/>
              <w:spacing w:before="76" w:after="76"/>
            </w:pPr>
            <w:r>
              <w:t>24</w:t>
            </w:r>
          </w:p>
        </w:tc>
        <w:tc>
          <w:tcPr>
            <w:tcW w:w="436" w:type="pct"/>
          </w:tcPr>
          <w:p w14:paraId="537E097C" w14:textId="40039302"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253ECE90" w14:textId="642B8EB0" w:rsidR="00022A94" w:rsidRPr="00684F24"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TWGCB-01-005-0369</w:t>
            </w:r>
          </w:p>
        </w:tc>
        <w:tc>
          <w:tcPr>
            <w:tcW w:w="262" w:type="pct"/>
          </w:tcPr>
          <w:p w14:paraId="75872F18" w14:textId="1DDCB7D4" w:rsidR="00022A94" w:rsidRPr="00684F24" w:rsidRDefault="00935DBF" w:rsidP="00022A9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00022A94" w:rsidRPr="005F01E3">
              <w:rPr>
                <w:rFonts w:hint="eastAsia"/>
              </w:rPr>
              <w:t>元件</w:t>
            </w:r>
          </w:p>
        </w:tc>
        <w:tc>
          <w:tcPr>
            <w:tcW w:w="437" w:type="pct"/>
          </w:tcPr>
          <w:p w14:paraId="5E26A22E" w14:textId="0DD9F516"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只在</w:t>
            </w:r>
            <w:r w:rsidRPr="005F01E3">
              <w:t>Microsoft Store</w:t>
            </w:r>
            <w:r w:rsidRPr="005F01E3">
              <w:rPr>
                <w:rFonts w:hint="eastAsia"/>
              </w:rPr>
              <w:t>中顯示私人市集</w:t>
            </w:r>
          </w:p>
        </w:tc>
        <w:tc>
          <w:tcPr>
            <w:tcW w:w="1966" w:type="pct"/>
          </w:tcPr>
          <w:p w14:paraId="69D40CB9" w14:textId="51756760" w:rsidR="00022A94" w:rsidRPr="005F01E3" w:rsidRDefault="0091798E" w:rsidP="00022A9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此項原則設定決定是否在</w:t>
            </w:r>
            <w:r w:rsidR="00022A94" w:rsidRPr="005F01E3">
              <w:t>Microsoft Store</w:t>
            </w:r>
            <w:r w:rsidR="00022A94" w:rsidRPr="005F01E3">
              <w:rPr>
                <w:rFonts w:hint="eastAsia"/>
              </w:rPr>
              <w:t>中</w:t>
            </w:r>
            <w:r>
              <w:rPr>
                <w:rFonts w:hint="eastAsia"/>
              </w:rPr>
              <w:t>僅</w:t>
            </w:r>
            <w:r w:rsidRPr="005F01E3">
              <w:rPr>
                <w:rFonts w:hint="eastAsia"/>
              </w:rPr>
              <w:t>顯示私人市集</w:t>
            </w:r>
            <w:r>
              <w:rPr>
                <w:rFonts w:hint="eastAsia"/>
              </w:rPr>
              <w:t>，禁止存取</w:t>
            </w:r>
            <w:r w:rsidR="00022A94" w:rsidRPr="005F01E3">
              <w:rPr>
                <w:rFonts w:hint="eastAsia"/>
              </w:rPr>
              <w:t>零售型錄</w:t>
            </w:r>
          </w:p>
          <w:p w14:paraId="06F8F8CA" w14:textId="1058A344" w:rsidR="00022A94"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若啟用此</w:t>
            </w:r>
            <w:r>
              <w:rPr>
                <w:rFonts w:hint="eastAsia"/>
              </w:rPr>
              <w:t>項原則</w:t>
            </w:r>
            <w:r w:rsidRPr="005F01E3">
              <w:rPr>
                <w:rFonts w:hint="eastAsia"/>
              </w:rPr>
              <w:t>設定，使用者將無法在</w:t>
            </w:r>
            <w:r w:rsidRPr="005F01E3">
              <w:t>Microsoft Store</w:t>
            </w:r>
            <w:r w:rsidRPr="005F01E3">
              <w:rPr>
                <w:rFonts w:hint="eastAsia"/>
              </w:rPr>
              <w:t>中檢視零售型錄，但將能檢視私人市集中的應用程式</w:t>
            </w:r>
          </w:p>
          <w:p w14:paraId="0B289F4C" w14:textId="3CA60130" w:rsidR="00022A94" w:rsidRPr="00684F24" w:rsidRDefault="00022A94" w:rsidP="00022A9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若停用或未</w:t>
            </w:r>
            <w:r w:rsidR="00B93F6D">
              <w:rPr>
                <w:rFonts w:hint="eastAsia"/>
              </w:rPr>
              <w:t>設定</w:t>
            </w:r>
            <w:r w:rsidRPr="005F01E3">
              <w:rPr>
                <w:rFonts w:hint="eastAsia"/>
              </w:rPr>
              <w:t>此</w:t>
            </w:r>
            <w:r>
              <w:rPr>
                <w:rFonts w:hint="eastAsia"/>
              </w:rPr>
              <w:t>項原則</w:t>
            </w:r>
            <w:r w:rsidRPr="005F01E3">
              <w:rPr>
                <w:rFonts w:hint="eastAsia"/>
              </w:rPr>
              <w:t>設定，使用者將可以在</w:t>
            </w:r>
            <w:r w:rsidRPr="005F01E3">
              <w:t>Microsoft Store</w:t>
            </w:r>
            <w:r w:rsidRPr="005F01E3">
              <w:rPr>
                <w:rFonts w:hint="eastAsia"/>
              </w:rPr>
              <w:t>中存取零售型錄</w:t>
            </w:r>
          </w:p>
        </w:tc>
        <w:tc>
          <w:tcPr>
            <w:tcW w:w="828" w:type="pct"/>
          </w:tcPr>
          <w:p w14:paraId="3073DF42" w14:textId="200BA013"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00935DBF">
              <w:t>Windows</w:t>
            </w:r>
            <w:r w:rsidRPr="005F01E3">
              <w:rPr>
                <w:rFonts w:hint="eastAsia"/>
              </w:rPr>
              <w:t>元件</w:t>
            </w:r>
            <w:r w:rsidRPr="005F01E3">
              <w:t>\</w:t>
            </w:r>
            <w:r w:rsidRPr="005F01E3">
              <w:rPr>
                <w:rFonts w:hint="eastAsia"/>
              </w:rPr>
              <w:t>市集</w:t>
            </w:r>
            <w:r w:rsidRPr="005F01E3">
              <w:t>\</w:t>
            </w:r>
            <w:r w:rsidRPr="005F01E3">
              <w:rPr>
                <w:rFonts w:hint="eastAsia"/>
              </w:rPr>
              <w:t>只在</w:t>
            </w:r>
            <w:r w:rsidRPr="005F01E3">
              <w:t>Microsoft Store</w:t>
            </w:r>
            <w:r w:rsidRPr="005F01E3">
              <w:rPr>
                <w:rFonts w:hint="eastAsia"/>
              </w:rPr>
              <w:t>中顯示私人市集</w:t>
            </w:r>
          </w:p>
        </w:tc>
        <w:tc>
          <w:tcPr>
            <w:tcW w:w="553" w:type="pct"/>
          </w:tcPr>
          <w:p w14:paraId="6848A6BD" w14:textId="462A7EEE" w:rsidR="00022A94" w:rsidRPr="00280B69"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r>
      <w:tr w:rsidR="00022A94" w:rsidRPr="00280B69" w14:paraId="3BDE2156"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31032E85" w14:textId="0E9C254A" w:rsidR="00022A94" w:rsidRDefault="00022A94" w:rsidP="00022A94">
            <w:pPr>
              <w:pStyle w:val="ad"/>
              <w:spacing w:before="76" w:after="76"/>
            </w:pPr>
            <w:r>
              <w:t>25</w:t>
            </w:r>
          </w:p>
        </w:tc>
        <w:tc>
          <w:tcPr>
            <w:tcW w:w="436" w:type="pct"/>
          </w:tcPr>
          <w:p w14:paraId="621C7F0E" w14:textId="258E3659"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7A4314A6" w14:textId="5BC7BB36" w:rsidR="00022A94" w:rsidRPr="00684F24"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TWGCB-01-005-0370</w:t>
            </w:r>
          </w:p>
        </w:tc>
        <w:tc>
          <w:tcPr>
            <w:tcW w:w="262" w:type="pct"/>
          </w:tcPr>
          <w:p w14:paraId="7A7C18F7" w14:textId="06498EBD" w:rsidR="00022A94" w:rsidRPr="00684F24" w:rsidRDefault="00935DBF" w:rsidP="00022A9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00022A94" w:rsidRPr="005F01E3">
              <w:rPr>
                <w:rFonts w:hint="eastAsia"/>
              </w:rPr>
              <w:t>元件</w:t>
            </w:r>
          </w:p>
        </w:tc>
        <w:tc>
          <w:tcPr>
            <w:tcW w:w="437" w:type="pct"/>
          </w:tcPr>
          <w:p w14:paraId="05D6B4E5" w14:textId="1C294316"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w:t>
            </w:r>
            <w:r w:rsidRPr="005F01E3">
              <w:t>Windows Ink</w:t>
            </w:r>
            <w:r w:rsidRPr="005F01E3">
              <w:rPr>
                <w:rFonts w:hint="eastAsia"/>
              </w:rPr>
              <w:t>工作區中建議的</w:t>
            </w:r>
            <w:r w:rsidRPr="005F01E3">
              <w:t>App</w:t>
            </w:r>
          </w:p>
        </w:tc>
        <w:tc>
          <w:tcPr>
            <w:tcW w:w="1966" w:type="pct"/>
          </w:tcPr>
          <w:p w14:paraId="18E65DBB" w14:textId="0209FDB3" w:rsidR="00022A94" w:rsidRPr="00684F24" w:rsidRDefault="001D46B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此項原則設定決定是否</w:t>
            </w:r>
            <w:r w:rsidR="00022A94" w:rsidRPr="005F01E3">
              <w:rPr>
                <w:rFonts w:hint="eastAsia"/>
              </w:rPr>
              <w:t>允許</w:t>
            </w:r>
            <w:r w:rsidR="00022A94" w:rsidRPr="005F01E3">
              <w:t>Windows Ink</w:t>
            </w:r>
            <w:r w:rsidR="00022A94" w:rsidRPr="005F01E3">
              <w:rPr>
                <w:rFonts w:hint="eastAsia"/>
              </w:rPr>
              <w:t>工作區中建議的</w:t>
            </w:r>
            <w:r w:rsidR="00022A94" w:rsidRPr="005F01E3">
              <w:t>App</w:t>
            </w:r>
          </w:p>
        </w:tc>
        <w:tc>
          <w:tcPr>
            <w:tcW w:w="828" w:type="pct"/>
          </w:tcPr>
          <w:p w14:paraId="58A68CAC" w14:textId="10DB8592"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00935DBF">
              <w:t>Windows</w:t>
            </w:r>
            <w:r w:rsidRPr="005F01E3">
              <w:rPr>
                <w:rFonts w:hint="eastAsia"/>
              </w:rPr>
              <w:t>元件</w:t>
            </w:r>
            <w:r w:rsidRPr="005F01E3">
              <w:t>\</w:t>
            </w:r>
            <w:r w:rsidR="00935DBF">
              <w:t>Windows</w:t>
            </w:r>
            <w:r w:rsidRPr="005F01E3">
              <w:t xml:space="preserve"> Ink</w:t>
            </w:r>
            <w:r w:rsidRPr="005F01E3">
              <w:rPr>
                <w:rFonts w:hint="eastAsia"/>
              </w:rPr>
              <w:t>工作區</w:t>
            </w:r>
            <w:r w:rsidRPr="005F01E3">
              <w:t>\</w:t>
            </w:r>
            <w:r w:rsidRPr="005F01E3">
              <w:rPr>
                <w:rFonts w:hint="eastAsia"/>
              </w:rPr>
              <w:t>允許</w:t>
            </w:r>
            <w:r w:rsidRPr="005F01E3">
              <w:t>Windows Ink</w:t>
            </w:r>
            <w:r w:rsidRPr="005F01E3">
              <w:rPr>
                <w:rFonts w:hint="eastAsia"/>
              </w:rPr>
              <w:t>工作區中建議的</w:t>
            </w:r>
            <w:r w:rsidRPr="005F01E3">
              <w:t>App</w:t>
            </w:r>
          </w:p>
        </w:tc>
        <w:tc>
          <w:tcPr>
            <w:tcW w:w="553" w:type="pct"/>
          </w:tcPr>
          <w:p w14:paraId="086F961A" w14:textId="5196048F" w:rsidR="00022A94" w:rsidRPr="00280B69"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r>
      <w:tr w:rsidR="00022A94" w:rsidRPr="00280B69" w14:paraId="2557337C"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7550E3C5" w14:textId="56E83DFC" w:rsidR="00022A94" w:rsidRDefault="00022A94" w:rsidP="00022A94">
            <w:pPr>
              <w:pStyle w:val="ad"/>
              <w:spacing w:before="76" w:after="76"/>
            </w:pPr>
            <w:r>
              <w:t>26</w:t>
            </w:r>
          </w:p>
        </w:tc>
        <w:tc>
          <w:tcPr>
            <w:tcW w:w="436" w:type="pct"/>
          </w:tcPr>
          <w:p w14:paraId="3B3EEC6F" w14:textId="5A029940"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 xml:space="preserve">Windows10 Computer </w:t>
            </w:r>
            <w:r w:rsidRPr="005F01E3">
              <w:lastRenderedPageBreak/>
              <w:t>Settings</w:t>
            </w:r>
          </w:p>
        </w:tc>
        <w:tc>
          <w:tcPr>
            <w:tcW w:w="315" w:type="pct"/>
          </w:tcPr>
          <w:p w14:paraId="78013F81" w14:textId="30BE13A8" w:rsidR="00022A94" w:rsidRPr="00684F24"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lastRenderedPageBreak/>
              <w:t>TWGCB-01-005-0</w:t>
            </w:r>
            <w:r w:rsidRPr="005F01E3">
              <w:lastRenderedPageBreak/>
              <w:t>371</w:t>
            </w:r>
          </w:p>
        </w:tc>
        <w:tc>
          <w:tcPr>
            <w:tcW w:w="262" w:type="pct"/>
          </w:tcPr>
          <w:p w14:paraId="62EE2841" w14:textId="3D9C5199" w:rsidR="00022A94" w:rsidRPr="00684F24" w:rsidRDefault="00935DBF" w:rsidP="00022A94">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Windows</w:t>
            </w:r>
            <w:r w:rsidR="00022A94" w:rsidRPr="005F01E3">
              <w:rPr>
                <w:rFonts w:hint="eastAsia"/>
              </w:rPr>
              <w:t>元件</w:t>
            </w:r>
          </w:p>
        </w:tc>
        <w:tc>
          <w:tcPr>
            <w:tcW w:w="437" w:type="pct"/>
          </w:tcPr>
          <w:p w14:paraId="658B3122" w14:textId="5EEAA670"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允許</w:t>
            </w:r>
            <w:r w:rsidRPr="005F01E3">
              <w:t>Windows Ink</w:t>
            </w:r>
            <w:r w:rsidRPr="005F01E3">
              <w:rPr>
                <w:rFonts w:hint="eastAsia"/>
              </w:rPr>
              <w:t>工作</w:t>
            </w:r>
            <w:r w:rsidRPr="005F01E3">
              <w:rPr>
                <w:rFonts w:hint="eastAsia"/>
              </w:rPr>
              <w:lastRenderedPageBreak/>
              <w:t>區</w:t>
            </w:r>
          </w:p>
        </w:tc>
        <w:tc>
          <w:tcPr>
            <w:tcW w:w="1966" w:type="pct"/>
          </w:tcPr>
          <w:p w14:paraId="27E8D84B" w14:textId="305C3D5E" w:rsidR="00022A94" w:rsidRPr="00684F24" w:rsidRDefault="000223F6" w:rsidP="00022A9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此項原則設定決定是否</w:t>
            </w:r>
            <w:r w:rsidR="00022A94" w:rsidRPr="005F01E3">
              <w:rPr>
                <w:rFonts w:hint="eastAsia"/>
              </w:rPr>
              <w:t>允許</w:t>
            </w:r>
            <w:r w:rsidR="00022A94" w:rsidRPr="005F01E3">
              <w:t>Windows Ink</w:t>
            </w:r>
            <w:r w:rsidR="00022A94" w:rsidRPr="005F01E3">
              <w:rPr>
                <w:rFonts w:hint="eastAsia"/>
              </w:rPr>
              <w:t>工作區</w:t>
            </w:r>
          </w:p>
        </w:tc>
        <w:tc>
          <w:tcPr>
            <w:tcW w:w="828" w:type="pct"/>
          </w:tcPr>
          <w:p w14:paraId="2ABE8126" w14:textId="223A5EDC"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00935DBF">
              <w:t>Windows</w:t>
            </w:r>
            <w:r w:rsidRPr="005F01E3">
              <w:rPr>
                <w:rFonts w:hint="eastAsia"/>
              </w:rPr>
              <w:t>元件</w:t>
            </w:r>
            <w:r w:rsidRPr="005F01E3">
              <w:t>\Windows Ink</w:t>
            </w:r>
            <w:r w:rsidRPr="005F01E3">
              <w:rPr>
                <w:rFonts w:hint="eastAsia"/>
              </w:rPr>
              <w:t>工作區</w:t>
            </w:r>
            <w:r w:rsidRPr="005F01E3">
              <w:lastRenderedPageBreak/>
              <w:t>\</w:t>
            </w:r>
            <w:r w:rsidRPr="005F01E3">
              <w:rPr>
                <w:rFonts w:hint="eastAsia"/>
              </w:rPr>
              <w:t>允許</w:t>
            </w:r>
            <w:r w:rsidRPr="005F01E3">
              <w:t>Windows Ink</w:t>
            </w:r>
            <w:r w:rsidRPr="005F01E3">
              <w:rPr>
                <w:rFonts w:hint="eastAsia"/>
              </w:rPr>
              <w:t>工作區</w:t>
            </w:r>
          </w:p>
        </w:tc>
        <w:tc>
          <w:tcPr>
            <w:tcW w:w="553" w:type="pct"/>
          </w:tcPr>
          <w:p w14:paraId="696D68B7" w14:textId="3FECB0E6" w:rsidR="00022A94" w:rsidRPr="00280B69"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啟用，選擇下列其中一個動作：開啟，</w:t>
            </w:r>
            <w:r w:rsidRPr="005F01E3">
              <w:rPr>
                <w:rFonts w:hint="eastAsia"/>
              </w:rPr>
              <w:lastRenderedPageBreak/>
              <w:t>但不允許在鎖定畫面上存取</w:t>
            </w:r>
          </w:p>
        </w:tc>
      </w:tr>
      <w:tr w:rsidR="00022A94" w:rsidRPr="00280B69" w14:paraId="3D34A2B1"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5105E21C" w14:textId="2C341BF0" w:rsidR="00022A94" w:rsidRDefault="00022A94" w:rsidP="00022A94">
            <w:pPr>
              <w:pStyle w:val="ad"/>
              <w:spacing w:before="76" w:after="76"/>
            </w:pPr>
            <w:r>
              <w:lastRenderedPageBreak/>
              <w:t>27</w:t>
            </w:r>
          </w:p>
        </w:tc>
        <w:tc>
          <w:tcPr>
            <w:tcW w:w="436" w:type="pct"/>
          </w:tcPr>
          <w:p w14:paraId="69C02602" w14:textId="5228C28E"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0B7F12C4" w14:textId="00BC93C9" w:rsidR="00022A94" w:rsidRPr="00684F24"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TWGCB-01-005-0372</w:t>
            </w:r>
          </w:p>
        </w:tc>
        <w:tc>
          <w:tcPr>
            <w:tcW w:w="262" w:type="pct"/>
          </w:tcPr>
          <w:p w14:paraId="24FF9C3B" w14:textId="7AEA3F07" w:rsidR="00022A94" w:rsidRPr="00684F24" w:rsidRDefault="00935DBF" w:rsidP="00022A94">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rsidR="00022A94" w:rsidRPr="005F01E3">
              <w:rPr>
                <w:rFonts w:hint="eastAsia"/>
              </w:rPr>
              <w:t>元件</w:t>
            </w:r>
          </w:p>
        </w:tc>
        <w:tc>
          <w:tcPr>
            <w:tcW w:w="437" w:type="pct"/>
          </w:tcPr>
          <w:p w14:paraId="7D1951A8" w14:textId="5C8859A1" w:rsidR="00022A94" w:rsidRPr="00684F24" w:rsidRDefault="00022A94" w:rsidP="000223F6">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啟用或停用</w:t>
            </w:r>
            <w:r w:rsidRPr="005F01E3">
              <w:t>Windows</w:t>
            </w:r>
            <w:r w:rsidRPr="005F01E3">
              <w:rPr>
                <w:rFonts w:hint="eastAsia"/>
              </w:rPr>
              <w:t>遊戲錄影和廣播</w:t>
            </w:r>
          </w:p>
        </w:tc>
        <w:tc>
          <w:tcPr>
            <w:tcW w:w="1966" w:type="pct"/>
          </w:tcPr>
          <w:p w14:paraId="12BF1904" w14:textId="12B4E392" w:rsidR="009C7564"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可啟用或停用</w:t>
            </w:r>
            <w:r w:rsidRPr="005F01E3">
              <w:t>Windows</w:t>
            </w:r>
            <w:r w:rsidRPr="005F01E3">
              <w:rPr>
                <w:rFonts w:hint="eastAsia"/>
              </w:rPr>
              <w:t>遊戲錄影</w:t>
            </w:r>
            <w:r w:rsidR="00C03375">
              <w:rPr>
                <w:rFonts w:hint="eastAsia"/>
              </w:rPr>
              <w:t>與</w:t>
            </w:r>
            <w:r w:rsidRPr="005F01E3">
              <w:rPr>
                <w:rFonts w:hint="eastAsia"/>
              </w:rPr>
              <w:t>廣播功能</w:t>
            </w:r>
          </w:p>
          <w:p w14:paraId="4E164D78" w14:textId="2E0228B2" w:rsidR="00022A94"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如果停用此設定，將不允許</w:t>
            </w:r>
            <w:r w:rsidRPr="005F01E3">
              <w:t>Windows</w:t>
            </w:r>
            <w:r w:rsidRPr="005F01E3">
              <w:rPr>
                <w:rFonts w:hint="eastAsia"/>
              </w:rPr>
              <w:t>遊戲錄影</w:t>
            </w:r>
          </w:p>
          <w:p w14:paraId="4F5E8C25" w14:textId="408B1927" w:rsidR="00022A94" w:rsidRPr="00684F24" w:rsidRDefault="00022A94" w:rsidP="00022A9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如果啟用或未設定此</w:t>
            </w:r>
            <w:r>
              <w:rPr>
                <w:rFonts w:hint="eastAsia"/>
              </w:rPr>
              <w:t>項原則</w:t>
            </w:r>
            <w:r w:rsidRPr="005F01E3">
              <w:rPr>
                <w:rFonts w:hint="eastAsia"/>
              </w:rPr>
              <w:t>設定，將允許錄影</w:t>
            </w:r>
            <w:r w:rsidR="00C03375">
              <w:rPr>
                <w:rFonts w:hint="eastAsia"/>
              </w:rPr>
              <w:t>與</w:t>
            </w:r>
            <w:r w:rsidRPr="005F01E3">
              <w:rPr>
                <w:rFonts w:hint="eastAsia"/>
              </w:rPr>
              <w:t>廣播</w:t>
            </w:r>
            <w:r w:rsidRPr="005F01E3">
              <w:t>(</w:t>
            </w:r>
            <w:r w:rsidRPr="005F01E3">
              <w:rPr>
                <w:rFonts w:hint="eastAsia"/>
              </w:rPr>
              <w:t>串流</w:t>
            </w:r>
            <w:r w:rsidRPr="005F01E3">
              <w:t>)</w:t>
            </w:r>
          </w:p>
        </w:tc>
        <w:tc>
          <w:tcPr>
            <w:tcW w:w="828" w:type="pct"/>
          </w:tcPr>
          <w:p w14:paraId="793359DB" w14:textId="6377151B" w:rsidR="00022A94" w:rsidRPr="00684F24" w:rsidRDefault="00022A94" w:rsidP="009C756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t>
            </w:r>
            <w:r w:rsidR="00935DBF">
              <w:t>Windows</w:t>
            </w:r>
            <w:r w:rsidRPr="005F01E3">
              <w:rPr>
                <w:rFonts w:hint="eastAsia"/>
              </w:rPr>
              <w:t>元件</w:t>
            </w:r>
            <w:r w:rsidRPr="005F01E3">
              <w:t>\Windows</w:t>
            </w:r>
            <w:r w:rsidRPr="005F01E3">
              <w:rPr>
                <w:rFonts w:hint="eastAsia"/>
              </w:rPr>
              <w:t>遊戲錄影和廣播</w:t>
            </w:r>
            <w:r w:rsidRPr="005F01E3">
              <w:t>\</w:t>
            </w:r>
            <w:r w:rsidRPr="005F01E3">
              <w:rPr>
                <w:rFonts w:hint="eastAsia"/>
              </w:rPr>
              <w:t>啟用或停用</w:t>
            </w:r>
            <w:r w:rsidRPr="005F01E3">
              <w:t>Windows</w:t>
            </w:r>
            <w:r w:rsidRPr="005F01E3">
              <w:rPr>
                <w:rFonts w:hint="eastAsia"/>
              </w:rPr>
              <w:t>遊戲錄影和廣播</w:t>
            </w:r>
          </w:p>
        </w:tc>
        <w:tc>
          <w:tcPr>
            <w:tcW w:w="553" w:type="pct"/>
          </w:tcPr>
          <w:p w14:paraId="420B0E69" w14:textId="764B3481" w:rsidR="00022A94" w:rsidRPr="00280B69"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停用</w:t>
            </w:r>
          </w:p>
        </w:tc>
      </w:tr>
      <w:tr w:rsidR="00022A94" w:rsidRPr="00280B69" w14:paraId="6E7260A1"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0F2CF660" w14:textId="0C42FDF7" w:rsidR="00022A94" w:rsidRDefault="00022A94" w:rsidP="00022A94">
            <w:pPr>
              <w:pStyle w:val="ad"/>
              <w:spacing w:before="76" w:after="76"/>
            </w:pPr>
            <w:r>
              <w:t>28</w:t>
            </w:r>
          </w:p>
        </w:tc>
        <w:tc>
          <w:tcPr>
            <w:tcW w:w="436" w:type="pct"/>
          </w:tcPr>
          <w:p w14:paraId="4AF46DAF" w14:textId="53CBE948"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1E209DE1" w14:textId="50C1500A" w:rsidR="00022A94" w:rsidRPr="00684F24"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TWGCB-01-005-0373</w:t>
            </w:r>
          </w:p>
        </w:tc>
        <w:tc>
          <w:tcPr>
            <w:tcW w:w="262" w:type="pct"/>
          </w:tcPr>
          <w:p w14:paraId="64558944" w14:textId="76AE58D3"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7" w:type="pct"/>
          </w:tcPr>
          <w:p w14:paraId="407FEF50" w14:textId="5F9701CF"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需要對遠端</w:t>
            </w:r>
            <w:r w:rsidRPr="005F01E3">
              <w:t>(RDP)</w:t>
            </w:r>
            <w:r w:rsidRPr="005F01E3">
              <w:rPr>
                <w:rFonts w:hint="eastAsia"/>
              </w:rPr>
              <w:t>連線使用特定的安全層</w:t>
            </w:r>
          </w:p>
        </w:tc>
        <w:tc>
          <w:tcPr>
            <w:tcW w:w="1966" w:type="pct"/>
          </w:tcPr>
          <w:p w14:paraId="72253DC2" w14:textId="417C9B6A"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指定在遠端桌面通訊協定</w:t>
            </w:r>
            <w:r w:rsidRPr="005F01E3">
              <w:t>(RDP)</w:t>
            </w:r>
            <w:r w:rsidRPr="005F01E3">
              <w:rPr>
                <w:rFonts w:hint="eastAsia"/>
              </w:rPr>
              <w:t>連線期間，是否必須使用特定的安全性階層，來確保用戶端與</w:t>
            </w:r>
            <w:r w:rsidRPr="005F01E3">
              <w:t>RD</w:t>
            </w:r>
            <w:r w:rsidRPr="005F01E3">
              <w:rPr>
                <w:rFonts w:hint="eastAsia"/>
              </w:rPr>
              <w:t>工作階段主機伺服器之間的通訊安全</w:t>
            </w:r>
          </w:p>
          <w:p w14:paraId="19BF26B4" w14:textId="6A7195EE"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原則設定，在遠端連線期間，用戶端與</w:t>
            </w:r>
            <w:r w:rsidRPr="005F01E3">
              <w:t>RD</w:t>
            </w:r>
            <w:r w:rsidRPr="005F01E3">
              <w:rPr>
                <w:rFonts w:hint="eastAsia"/>
              </w:rPr>
              <w:t>工作階段主機伺服器之間的所有通訊都必須使用這個設定中指定的安全性方法。可用的安全性方法如下</w:t>
            </w:r>
            <w:r w:rsidR="004C1E85">
              <w:rPr>
                <w:rFonts w:hint="eastAsia"/>
              </w:rPr>
              <w:t>：</w:t>
            </w:r>
          </w:p>
          <w:p w14:paraId="553C782B" w14:textId="21693AEA" w:rsidR="00022A94" w:rsidRPr="005F01E3" w:rsidRDefault="00022A94" w:rsidP="003350C5">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交涉</w:t>
            </w:r>
            <w:r w:rsidR="005D1206" w:rsidRPr="00A46981">
              <w:rPr>
                <w:rFonts w:hint="eastAsia"/>
              </w:rPr>
              <w:t>：</w:t>
            </w:r>
            <w:r w:rsidRPr="005F01E3">
              <w:rPr>
                <w:rFonts w:hint="eastAsia"/>
              </w:rPr>
              <w:t>交涉方法會強制執行用戶端支援的最安全方法。如果支援傳輸層安全性</w:t>
            </w:r>
            <w:r w:rsidRPr="005F01E3">
              <w:t>(TLS)1.0</w:t>
            </w:r>
            <w:r w:rsidRPr="005F01E3">
              <w:rPr>
                <w:rFonts w:hint="eastAsia"/>
              </w:rPr>
              <w:t>版，就使用它來驗證</w:t>
            </w:r>
            <w:r w:rsidRPr="005F01E3">
              <w:t>RD</w:t>
            </w:r>
            <w:r w:rsidRPr="005F01E3">
              <w:rPr>
                <w:rFonts w:hint="eastAsia"/>
              </w:rPr>
              <w:t>工作階段主機伺服器。如果不支援</w:t>
            </w:r>
            <w:r w:rsidRPr="005F01E3">
              <w:t>TLS</w:t>
            </w:r>
            <w:r w:rsidRPr="005F01E3">
              <w:rPr>
                <w:rFonts w:hint="eastAsia"/>
              </w:rPr>
              <w:t>，則使用原始遠端桌面通訊協定</w:t>
            </w:r>
            <w:r w:rsidRPr="005F01E3">
              <w:t>(RDP)</w:t>
            </w:r>
            <w:r w:rsidRPr="005F01E3">
              <w:rPr>
                <w:rFonts w:hint="eastAsia"/>
              </w:rPr>
              <w:t>加密來確保通訊安全，但不會驗證</w:t>
            </w:r>
            <w:r w:rsidRPr="005F01E3">
              <w:t>RD</w:t>
            </w:r>
            <w:r w:rsidRPr="005F01E3">
              <w:rPr>
                <w:rFonts w:hint="eastAsia"/>
              </w:rPr>
              <w:t>工作階段主機伺服器。不建議使用原始</w:t>
            </w:r>
            <w:r w:rsidRPr="005F01E3">
              <w:t>RDP</w:t>
            </w:r>
            <w:r w:rsidRPr="005F01E3">
              <w:rPr>
                <w:rFonts w:hint="eastAsia"/>
              </w:rPr>
              <w:t>加密</w:t>
            </w:r>
            <w:r w:rsidRPr="005F01E3">
              <w:t>(</w:t>
            </w:r>
            <w:r w:rsidRPr="005F01E3">
              <w:rPr>
                <w:rFonts w:hint="eastAsia"/>
              </w:rPr>
              <w:t>相對於</w:t>
            </w:r>
            <w:r w:rsidRPr="005F01E3">
              <w:t>SSL</w:t>
            </w:r>
            <w:r w:rsidRPr="005F01E3">
              <w:rPr>
                <w:rFonts w:hint="eastAsia"/>
              </w:rPr>
              <w:t>加密</w:t>
            </w:r>
            <w:r w:rsidRPr="005F01E3">
              <w:t>)</w:t>
            </w:r>
          </w:p>
          <w:p w14:paraId="0BDAECFB" w14:textId="7D847834" w:rsidR="00022A94" w:rsidRPr="005F01E3" w:rsidRDefault="00022A94" w:rsidP="003350C5">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RDP</w:t>
            </w:r>
            <w:r w:rsidR="005D1206" w:rsidRPr="00A46981">
              <w:rPr>
                <w:rFonts w:hint="eastAsia"/>
              </w:rPr>
              <w:t>：</w:t>
            </w:r>
            <w:r w:rsidRPr="005F01E3">
              <w:t>RDP</w:t>
            </w:r>
            <w:r w:rsidRPr="005F01E3">
              <w:rPr>
                <w:rFonts w:hint="eastAsia"/>
              </w:rPr>
              <w:t>方法會使用原始</w:t>
            </w:r>
            <w:r w:rsidRPr="005F01E3">
              <w:t>RDP</w:t>
            </w:r>
            <w:r w:rsidRPr="005F01E3">
              <w:rPr>
                <w:rFonts w:hint="eastAsia"/>
              </w:rPr>
              <w:t>加密，確保用戶端與</w:t>
            </w:r>
            <w:r w:rsidRPr="005F01E3">
              <w:t>RD</w:t>
            </w:r>
            <w:r w:rsidRPr="005F01E3">
              <w:rPr>
                <w:rFonts w:hint="eastAsia"/>
              </w:rPr>
              <w:t>工作階段主機伺服器之間的通訊安全。如果選取這個設定，就不會驗證</w:t>
            </w:r>
            <w:r w:rsidRPr="005F01E3">
              <w:t>RD</w:t>
            </w:r>
            <w:r w:rsidRPr="005F01E3">
              <w:rPr>
                <w:rFonts w:hint="eastAsia"/>
              </w:rPr>
              <w:t>工作階段主機伺服器。不建議使用原始</w:t>
            </w:r>
            <w:r w:rsidRPr="005F01E3">
              <w:t>RDP</w:t>
            </w:r>
            <w:r w:rsidRPr="005F01E3">
              <w:rPr>
                <w:rFonts w:hint="eastAsia"/>
              </w:rPr>
              <w:t>加密</w:t>
            </w:r>
            <w:r w:rsidRPr="005F01E3">
              <w:t>(</w:t>
            </w:r>
            <w:r w:rsidRPr="005F01E3">
              <w:rPr>
                <w:rFonts w:hint="eastAsia"/>
              </w:rPr>
              <w:t>相對於</w:t>
            </w:r>
            <w:r w:rsidRPr="005F01E3">
              <w:t>SSL</w:t>
            </w:r>
            <w:r w:rsidRPr="005F01E3">
              <w:rPr>
                <w:rFonts w:hint="eastAsia"/>
              </w:rPr>
              <w:t>加密</w:t>
            </w:r>
            <w:r w:rsidRPr="005F01E3">
              <w:t>)</w:t>
            </w:r>
          </w:p>
          <w:p w14:paraId="68C2071D" w14:textId="00498664" w:rsidR="00022A94" w:rsidRDefault="00022A94" w:rsidP="003350C5">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F01E3">
              <w:t>SSL(TLS 1.0)</w:t>
            </w:r>
            <w:r w:rsidR="005D1206" w:rsidRPr="00A46981">
              <w:rPr>
                <w:rFonts w:hint="eastAsia"/>
              </w:rPr>
              <w:t>：</w:t>
            </w:r>
            <w:r w:rsidRPr="005F01E3">
              <w:t>SSL</w:t>
            </w:r>
            <w:r w:rsidRPr="005F01E3">
              <w:rPr>
                <w:rFonts w:hint="eastAsia"/>
              </w:rPr>
              <w:t>方法必須使用</w:t>
            </w:r>
            <w:r w:rsidRPr="005F01E3">
              <w:t>TLS 1.0</w:t>
            </w:r>
            <w:r w:rsidRPr="005F01E3">
              <w:rPr>
                <w:rFonts w:hint="eastAsia"/>
              </w:rPr>
              <w:t>，來驗證</w:t>
            </w:r>
            <w:r w:rsidRPr="005F01E3">
              <w:t>RD</w:t>
            </w:r>
            <w:r w:rsidRPr="005F01E3">
              <w:rPr>
                <w:rFonts w:hint="eastAsia"/>
              </w:rPr>
              <w:t>工作階段主機伺服器。如果不支援</w:t>
            </w:r>
            <w:r w:rsidRPr="005F01E3">
              <w:t>TLS</w:t>
            </w:r>
            <w:r w:rsidRPr="005F01E3">
              <w:rPr>
                <w:rFonts w:hint="eastAsia"/>
              </w:rPr>
              <w:t>，連線會失敗。這是此原則的建議設定</w:t>
            </w:r>
          </w:p>
          <w:p w14:paraId="070CA256" w14:textId="0A3939A0" w:rsidR="00022A94" w:rsidRPr="00684F24" w:rsidRDefault="00022A94" w:rsidP="00022A9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原則設定，則不會在群組原則層級指定</w:t>
            </w:r>
            <w:r w:rsidRPr="005F01E3">
              <w:t>RD</w:t>
            </w:r>
            <w:r w:rsidRPr="005F01E3">
              <w:rPr>
                <w:rFonts w:hint="eastAsia"/>
              </w:rPr>
              <w:t>工作階段主機伺服器在遠端連線所要使用的安全性方法</w:t>
            </w:r>
          </w:p>
        </w:tc>
        <w:tc>
          <w:tcPr>
            <w:tcW w:w="828" w:type="pct"/>
          </w:tcPr>
          <w:p w14:paraId="0ABC81A8" w14:textId="33C6359E"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\Windows</w:t>
            </w:r>
            <w:r w:rsidRPr="005F01E3">
              <w:rPr>
                <w:rFonts w:hint="eastAsia"/>
              </w:rPr>
              <w:t>元件</w:t>
            </w:r>
            <w:r w:rsidRPr="005F01E3">
              <w:t>\</w:t>
            </w:r>
            <w:r w:rsidRPr="005F01E3">
              <w:rPr>
                <w:rFonts w:hint="eastAsia"/>
              </w:rPr>
              <w:t>遠端桌面服務</w:t>
            </w:r>
            <w:r w:rsidRPr="005F01E3">
              <w:t>\</w:t>
            </w:r>
            <w:r w:rsidRPr="005F01E3">
              <w:rPr>
                <w:rFonts w:hint="eastAsia"/>
              </w:rPr>
              <w:t>遠端桌面工作階段主機</w:t>
            </w:r>
            <w:r w:rsidRPr="005F01E3">
              <w:t>\</w:t>
            </w:r>
            <w:r w:rsidRPr="005F01E3">
              <w:rPr>
                <w:rFonts w:hint="eastAsia"/>
              </w:rPr>
              <w:t>安全性</w:t>
            </w:r>
            <w:r w:rsidRPr="005F01E3">
              <w:t>\</w:t>
            </w:r>
            <w:r w:rsidRPr="005F01E3">
              <w:rPr>
                <w:rFonts w:hint="eastAsia"/>
              </w:rPr>
              <w:t>需要對遠端</w:t>
            </w:r>
            <w:r w:rsidRPr="005F01E3">
              <w:t>(RDP)</w:t>
            </w:r>
            <w:r w:rsidRPr="005F01E3">
              <w:rPr>
                <w:rFonts w:hint="eastAsia"/>
              </w:rPr>
              <w:t>連線使用特定的安全層</w:t>
            </w:r>
          </w:p>
        </w:tc>
        <w:tc>
          <w:tcPr>
            <w:tcW w:w="553" w:type="pct"/>
          </w:tcPr>
          <w:p w14:paraId="7CC6B749" w14:textId="3E2A279C" w:rsidR="00022A94" w:rsidRPr="00280B69"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r w:rsidRPr="005F01E3">
              <w:t>SSL</w:t>
            </w:r>
          </w:p>
        </w:tc>
      </w:tr>
      <w:tr w:rsidR="00022A94" w:rsidRPr="00280B69" w14:paraId="16738285"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377EC663" w14:textId="0A10456B" w:rsidR="00022A94" w:rsidRDefault="00022A94" w:rsidP="00022A94">
            <w:pPr>
              <w:pStyle w:val="ad"/>
              <w:spacing w:before="76" w:after="76"/>
            </w:pPr>
            <w:r>
              <w:lastRenderedPageBreak/>
              <w:t>29</w:t>
            </w:r>
          </w:p>
        </w:tc>
        <w:tc>
          <w:tcPr>
            <w:tcW w:w="436" w:type="pct"/>
          </w:tcPr>
          <w:p w14:paraId="158D9245" w14:textId="67381A29"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73310D6C" w14:textId="6E5081F7" w:rsidR="00022A94" w:rsidRPr="00684F24"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TWGCB-01-005-0374</w:t>
            </w:r>
          </w:p>
        </w:tc>
        <w:tc>
          <w:tcPr>
            <w:tcW w:w="262" w:type="pct"/>
          </w:tcPr>
          <w:p w14:paraId="3BDCD674" w14:textId="24006BC8"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7" w:type="pct"/>
          </w:tcPr>
          <w:p w14:paraId="221C017A" w14:textId="31BEFF56"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透過使用網路層級驗證以要求對遠端連線進行使用者驗證</w:t>
            </w:r>
          </w:p>
        </w:tc>
        <w:tc>
          <w:tcPr>
            <w:tcW w:w="1966" w:type="pct"/>
          </w:tcPr>
          <w:p w14:paraId="631753F8" w14:textId="1ABD0976"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F01E3">
              <w:rPr>
                <w:rFonts w:hint="eastAsia"/>
              </w:rPr>
              <w:t>項原則設定決定是否要使用網路層級驗證來對連至遠端桌面工作階段主機伺服器的遠端連線要求使用者驗證。</w:t>
            </w:r>
            <w:r>
              <w:rPr>
                <w:rFonts w:hint="eastAsia"/>
              </w:rPr>
              <w:t>此項原則設定</w:t>
            </w:r>
            <w:r w:rsidRPr="005F01E3">
              <w:rPr>
                <w:rFonts w:hint="eastAsia"/>
              </w:rPr>
              <w:t>要求使用者驗證在遠端連線處理程序初期執行，以增強安全性</w:t>
            </w:r>
          </w:p>
          <w:p w14:paraId="10FD423D" w14:textId="6120BCC5"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只有支援網路層級驗證的用戶端電腦能夠連線到遠端桌面工作階段主機伺服器，若要判斷用戶端電腦是否支援網路層級驗證，請在用戶端電腦上啟動「遠端桌面連線」，按一下「遠端桌面連線」對話方塊左上角的圖示，然後按一下「關於」。在「關於遠端桌面連線」對話方塊中，尋找是否出現「支援網路層級驗證」</w:t>
            </w:r>
          </w:p>
          <w:p w14:paraId="5EE2DC46" w14:textId="795635B2"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w:t>
            </w:r>
            <w:r>
              <w:rPr>
                <w:rFonts w:hint="eastAsia"/>
              </w:rPr>
              <w:t>此項</w:t>
            </w:r>
            <w:r w:rsidRPr="005F01E3">
              <w:rPr>
                <w:rFonts w:hint="eastAsia"/>
              </w:rPr>
              <w:t>原則設定，則在允許遠端連線到遠端桌面工作階段主機伺服器之前，不必使用網路層級驗證進行使用者驗證</w:t>
            </w:r>
          </w:p>
          <w:p w14:paraId="40295986" w14:textId="4D5634E8" w:rsidR="00022A94"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如果未設定</w:t>
            </w:r>
            <w:r>
              <w:rPr>
                <w:rFonts w:hint="eastAsia"/>
              </w:rPr>
              <w:t>此項</w:t>
            </w:r>
            <w:r w:rsidRPr="005F01E3">
              <w:rPr>
                <w:rFonts w:hint="eastAsia"/>
              </w:rPr>
              <w:t>原則設定，則將強制執行目標電腦上的本機設定。在</w:t>
            </w:r>
            <w:r w:rsidRPr="005F01E3">
              <w:t>Windows Server 2012</w:t>
            </w:r>
            <w:r w:rsidR="004C1E85">
              <w:rPr>
                <w:rFonts w:hint="eastAsia"/>
              </w:rPr>
              <w:t>與</w:t>
            </w:r>
            <w:r w:rsidRPr="005F01E3">
              <w:t>Windows 8</w:t>
            </w:r>
            <w:r w:rsidRPr="005F01E3">
              <w:rPr>
                <w:rFonts w:hint="eastAsia"/>
              </w:rPr>
              <w:t>中，預設會強制執行網路層級驗證</w:t>
            </w:r>
          </w:p>
          <w:p w14:paraId="277156ED" w14:textId="47887577" w:rsidR="00022A94" w:rsidRPr="00684F24" w:rsidRDefault="00160BCC" w:rsidP="00022A9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注意</w:t>
            </w:r>
            <w:r w:rsidR="00022A94" w:rsidRPr="005F01E3">
              <w:rPr>
                <w:rFonts w:hint="eastAsia"/>
              </w:rPr>
              <w:t>：停用</w:t>
            </w:r>
            <w:r w:rsidR="00022A94">
              <w:rPr>
                <w:rFonts w:hint="eastAsia"/>
              </w:rPr>
              <w:t>此項</w:t>
            </w:r>
            <w:r w:rsidR="00022A94" w:rsidRPr="005F01E3">
              <w:rPr>
                <w:rFonts w:hint="eastAsia"/>
              </w:rPr>
              <w:t>原則設定將提供較低的安全性，</w:t>
            </w:r>
            <w:r w:rsidR="00022A94" w:rsidRPr="005F01E3">
              <w:rPr>
                <w:rFonts w:hint="eastAsia"/>
              </w:rPr>
              <w:lastRenderedPageBreak/>
              <w:t>因為使用者驗證將在遠端連線處理程序後期執行</w:t>
            </w:r>
          </w:p>
        </w:tc>
        <w:tc>
          <w:tcPr>
            <w:tcW w:w="828" w:type="pct"/>
          </w:tcPr>
          <w:p w14:paraId="42207F04" w14:textId="0695A009"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\Windows</w:t>
            </w:r>
            <w:r w:rsidRPr="005F01E3">
              <w:rPr>
                <w:rFonts w:hint="eastAsia"/>
              </w:rPr>
              <w:t>元件</w:t>
            </w:r>
            <w:r w:rsidRPr="005F01E3">
              <w:t>\</w:t>
            </w:r>
            <w:r w:rsidRPr="005F01E3">
              <w:rPr>
                <w:rFonts w:hint="eastAsia"/>
              </w:rPr>
              <w:t>遠端桌面服務</w:t>
            </w:r>
            <w:r w:rsidRPr="005F01E3">
              <w:t>\</w:t>
            </w:r>
            <w:r w:rsidRPr="005F01E3">
              <w:rPr>
                <w:rFonts w:hint="eastAsia"/>
              </w:rPr>
              <w:t>遠端桌面工作階段主機</w:t>
            </w:r>
            <w:r w:rsidRPr="005F01E3">
              <w:t>\</w:t>
            </w:r>
            <w:r w:rsidRPr="005F01E3">
              <w:rPr>
                <w:rFonts w:hint="eastAsia"/>
              </w:rPr>
              <w:t>安全性</w:t>
            </w:r>
            <w:r w:rsidRPr="005F01E3">
              <w:t>\</w:t>
            </w:r>
            <w:r w:rsidRPr="005F01E3">
              <w:rPr>
                <w:rFonts w:hint="eastAsia"/>
              </w:rPr>
              <w:t>透過使用網路層級驗證以要求對遠端連線進行使用者驗證</w:t>
            </w:r>
          </w:p>
        </w:tc>
        <w:tc>
          <w:tcPr>
            <w:tcW w:w="553" w:type="pct"/>
          </w:tcPr>
          <w:p w14:paraId="73B589C7" w14:textId="723E5121" w:rsidR="00022A94" w:rsidRPr="00280B69"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r>
      <w:tr w:rsidR="00022A94" w:rsidRPr="00280B69" w14:paraId="3DE61680"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40A52DFB" w14:textId="13DBE698" w:rsidR="00022A94" w:rsidRDefault="00022A94" w:rsidP="00022A94">
            <w:pPr>
              <w:pStyle w:val="ad"/>
              <w:spacing w:before="76" w:after="76"/>
            </w:pPr>
            <w:r>
              <w:t>30</w:t>
            </w:r>
          </w:p>
        </w:tc>
        <w:tc>
          <w:tcPr>
            <w:tcW w:w="436" w:type="pct"/>
          </w:tcPr>
          <w:p w14:paraId="1BE1D2B9" w14:textId="22D6B8DE"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415DC332" w14:textId="227ED00D" w:rsidR="00022A94" w:rsidRPr="00684F24"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TWGCB-01-005-0375</w:t>
            </w:r>
          </w:p>
        </w:tc>
        <w:tc>
          <w:tcPr>
            <w:tcW w:w="262" w:type="pct"/>
          </w:tcPr>
          <w:p w14:paraId="451633A6" w14:textId="3953332B"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7" w:type="pct"/>
          </w:tcPr>
          <w:p w14:paraId="7FC84303" w14:textId="341BA57F"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防止非系統管理員使用者安裝</w:t>
            </w:r>
            <w:r w:rsidRPr="005F01E3">
              <w:t>Windows</w:t>
            </w:r>
            <w:r w:rsidRPr="005F01E3">
              <w:rPr>
                <w:rFonts w:hint="eastAsia"/>
              </w:rPr>
              <w:t>應用程式套件</w:t>
            </w:r>
          </w:p>
        </w:tc>
        <w:tc>
          <w:tcPr>
            <w:tcW w:w="1966" w:type="pct"/>
          </w:tcPr>
          <w:p w14:paraId="54F1802B" w14:textId="1F1A0DD7" w:rsidR="00022A94" w:rsidRPr="005F01E3" w:rsidRDefault="00C10FD1" w:rsidP="00022A9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5F01E3">
              <w:rPr>
                <w:rFonts w:hint="eastAsia"/>
              </w:rPr>
              <w:t>項原則設定</w:t>
            </w:r>
            <w:r>
              <w:rPr>
                <w:rFonts w:hint="eastAsia"/>
              </w:rPr>
              <w:t>決定</w:t>
            </w:r>
            <w:r w:rsidR="00022A94" w:rsidRPr="005F01E3">
              <w:rPr>
                <w:rFonts w:hint="eastAsia"/>
              </w:rPr>
              <w:t>非系統管理員使用者</w:t>
            </w:r>
            <w:r>
              <w:rPr>
                <w:rFonts w:hint="eastAsia"/>
              </w:rPr>
              <w:t>是否可以</w:t>
            </w:r>
            <w:r w:rsidR="00022A94" w:rsidRPr="005F01E3">
              <w:rPr>
                <w:rFonts w:hint="eastAsia"/>
              </w:rPr>
              <w:t>安裝</w:t>
            </w:r>
            <w:r w:rsidR="00022A94" w:rsidRPr="005F01E3">
              <w:t>Windows</w:t>
            </w:r>
            <w:r w:rsidR="00022A94" w:rsidRPr="005F01E3">
              <w:rPr>
                <w:rFonts w:hint="eastAsia"/>
              </w:rPr>
              <w:t>應用程式套件</w:t>
            </w:r>
          </w:p>
          <w:p w14:paraId="4FCED99F" w14:textId="64E96C15" w:rsidR="00022A94"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如果啟用此</w:t>
            </w:r>
            <w:r>
              <w:rPr>
                <w:rFonts w:hint="eastAsia"/>
              </w:rPr>
              <w:t>項</w:t>
            </w:r>
            <w:r w:rsidRPr="005F01E3">
              <w:rPr>
                <w:rFonts w:hint="eastAsia"/>
              </w:rPr>
              <w:t>原則</w:t>
            </w:r>
            <w:r>
              <w:rPr>
                <w:rFonts w:hint="eastAsia"/>
              </w:rPr>
              <w:t>設定</w:t>
            </w:r>
            <w:r w:rsidRPr="005F01E3">
              <w:rPr>
                <w:rFonts w:hint="eastAsia"/>
              </w:rPr>
              <w:t>，非系統管理員將無法啟動</w:t>
            </w:r>
            <w:r w:rsidRPr="005F01E3">
              <w:t>Windows</w:t>
            </w:r>
            <w:r w:rsidRPr="005F01E3">
              <w:rPr>
                <w:rFonts w:hint="eastAsia"/>
              </w:rPr>
              <w:t>應用程式套件的安裝。</w:t>
            </w:r>
            <w:r w:rsidR="00F64A1D">
              <w:rPr>
                <w:rFonts w:hint="eastAsia"/>
              </w:rPr>
              <w:t>欲</w:t>
            </w:r>
            <w:r w:rsidRPr="005F01E3">
              <w:rPr>
                <w:rFonts w:hint="eastAsia"/>
              </w:rPr>
              <w:t>安裝應用程式的系統管理員需要從系統管理員內容</w:t>
            </w:r>
            <w:r w:rsidRPr="005F01E3">
              <w:t>(</w:t>
            </w:r>
            <w:r w:rsidRPr="005F01E3">
              <w:rPr>
                <w:rFonts w:hint="eastAsia"/>
              </w:rPr>
              <w:t>如系統管理員</w:t>
            </w:r>
            <w:r w:rsidRPr="005F01E3">
              <w:t>PowerShell</w:t>
            </w:r>
            <w:r w:rsidRPr="005F01E3">
              <w:rPr>
                <w:rFonts w:hint="eastAsia"/>
              </w:rPr>
              <w:t>視窗</w:t>
            </w:r>
            <w:r w:rsidRPr="005F01E3">
              <w:t>)</w:t>
            </w:r>
            <w:r w:rsidRPr="005F01E3">
              <w:rPr>
                <w:rFonts w:hint="eastAsia"/>
              </w:rPr>
              <w:t>執行此操作。如果其他原則允許，所有使用者仍可以透過</w:t>
            </w:r>
            <w:r w:rsidRPr="005F01E3">
              <w:t>Microsoft Store</w:t>
            </w:r>
            <w:r w:rsidRPr="005F01E3">
              <w:rPr>
                <w:rFonts w:hint="eastAsia"/>
              </w:rPr>
              <w:t>安裝</w:t>
            </w:r>
            <w:r w:rsidRPr="005F01E3">
              <w:t>Windows</w:t>
            </w:r>
            <w:r w:rsidRPr="005F01E3">
              <w:rPr>
                <w:rFonts w:hint="eastAsia"/>
              </w:rPr>
              <w:t>應用程式套件</w:t>
            </w:r>
          </w:p>
          <w:p w14:paraId="4822D305" w14:textId="69E44715" w:rsidR="00022A94" w:rsidRPr="00684F24" w:rsidRDefault="00022A94" w:rsidP="00022A9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如果停用或未設定此</w:t>
            </w:r>
            <w:r>
              <w:rPr>
                <w:rFonts w:hint="eastAsia"/>
              </w:rPr>
              <w:t>項</w:t>
            </w:r>
            <w:r w:rsidRPr="005F01E3">
              <w:rPr>
                <w:rFonts w:hint="eastAsia"/>
              </w:rPr>
              <w:t>原則</w:t>
            </w:r>
            <w:r>
              <w:rPr>
                <w:rFonts w:hint="eastAsia"/>
              </w:rPr>
              <w:t>設定</w:t>
            </w:r>
            <w:r w:rsidRPr="005F01E3">
              <w:rPr>
                <w:rFonts w:hint="eastAsia"/>
              </w:rPr>
              <w:t>，則所有使用者都可以啟動</w:t>
            </w:r>
            <w:r w:rsidRPr="005F01E3">
              <w:t>Windows</w:t>
            </w:r>
            <w:r w:rsidRPr="005F01E3">
              <w:rPr>
                <w:rFonts w:hint="eastAsia"/>
              </w:rPr>
              <w:t>應用程式套件的安裝</w:t>
            </w:r>
          </w:p>
        </w:tc>
        <w:tc>
          <w:tcPr>
            <w:tcW w:w="828" w:type="pct"/>
          </w:tcPr>
          <w:p w14:paraId="7B06491E" w14:textId="77241B9B" w:rsidR="00022A94" w:rsidRPr="00684F24"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電腦設定</w:t>
            </w:r>
            <w:r w:rsidRPr="005F01E3">
              <w:t>\</w:t>
            </w:r>
            <w:r w:rsidRPr="005F01E3">
              <w:rPr>
                <w:rFonts w:hint="eastAsia"/>
              </w:rPr>
              <w:t>系統管理範本</w:t>
            </w:r>
            <w:r w:rsidRPr="005F01E3">
              <w:t>\Windows</w:t>
            </w:r>
            <w:r w:rsidRPr="005F01E3">
              <w:rPr>
                <w:rFonts w:hint="eastAsia"/>
              </w:rPr>
              <w:t>元件</w:t>
            </w:r>
            <w:r w:rsidRPr="005F01E3">
              <w:t>\</w:t>
            </w:r>
            <w:r w:rsidRPr="005F01E3">
              <w:rPr>
                <w:rFonts w:hint="eastAsia"/>
              </w:rPr>
              <w:t>應用程式套件部署</w:t>
            </w:r>
            <w:r w:rsidRPr="005F01E3">
              <w:t>\</w:t>
            </w:r>
            <w:r w:rsidRPr="005F01E3">
              <w:rPr>
                <w:rFonts w:hint="eastAsia"/>
              </w:rPr>
              <w:t>防止非系統管理員使用者安裝</w:t>
            </w:r>
            <w:r w:rsidRPr="005F01E3">
              <w:t>Windows</w:t>
            </w:r>
            <w:r w:rsidRPr="005F01E3">
              <w:rPr>
                <w:rFonts w:hint="eastAsia"/>
              </w:rPr>
              <w:t>應用程式套件</w:t>
            </w:r>
          </w:p>
        </w:tc>
        <w:tc>
          <w:tcPr>
            <w:tcW w:w="553" w:type="pct"/>
          </w:tcPr>
          <w:p w14:paraId="3B301017" w14:textId="5BBB4770" w:rsidR="00022A94" w:rsidRPr="00280B69"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r>
      <w:tr w:rsidR="00022A94" w:rsidRPr="00280B69" w14:paraId="34DF8E42"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7638DECC" w14:textId="3BB42EB9" w:rsidR="00022A94" w:rsidRPr="005F01E3" w:rsidRDefault="00022A94" w:rsidP="00022A94">
            <w:pPr>
              <w:pStyle w:val="ad"/>
              <w:spacing w:before="76" w:after="76"/>
            </w:pPr>
            <w:r>
              <w:t>31</w:t>
            </w:r>
          </w:p>
        </w:tc>
        <w:tc>
          <w:tcPr>
            <w:tcW w:w="436" w:type="pct"/>
            <w:tcBorders>
              <w:bottom w:val="single" w:sz="4" w:space="0" w:color="auto"/>
            </w:tcBorders>
          </w:tcPr>
          <w:p w14:paraId="7EC82E31" w14:textId="083BB715"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Windows10 Computer Settings</w:t>
            </w:r>
          </w:p>
        </w:tc>
        <w:tc>
          <w:tcPr>
            <w:tcW w:w="315" w:type="pct"/>
          </w:tcPr>
          <w:p w14:paraId="60A11831" w14:textId="75EB5274" w:rsidR="00022A94" w:rsidRPr="005F01E3"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TWGCB-01-005-0376</w:t>
            </w:r>
          </w:p>
        </w:tc>
        <w:tc>
          <w:tcPr>
            <w:tcW w:w="262" w:type="pct"/>
          </w:tcPr>
          <w:p w14:paraId="1F29FC86" w14:textId="49487588"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Windows</w:t>
            </w:r>
            <w:r w:rsidRPr="005F01E3">
              <w:rPr>
                <w:rFonts w:hint="eastAsia"/>
              </w:rPr>
              <w:t>元件</w:t>
            </w:r>
          </w:p>
        </w:tc>
        <w:tc>
          <w:tcPr>
            <w:tcW w:w="437" w:type="pct"/>
          </w:tcPr>
          <w:p w14:paraId="28C969A9" w14:textId="3F43FCA0"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封鎖所有消費者</w:t>
            </w:r>
            <w:r w:rsidRPr="005F01E3">
              <w:t>Microsoft</w:t>
            </w:r>
            <w:r w:rsidRPr="005F01E3">
              <w:rPr>
                <w:rFonts w:hint="eastAsia"/>
              </w:rPr>
              <w:t>帳戶使用者驗證</w:t>
            </w:r>
          </w:p>
        </w:tc>
        <w:tc>
          <w:tcPr>
            <w:tcW w:w="1966" w:type="pct"/>
          </w:tcPr>
          <w:p w14:paraId="08CDE05E" w14:textId="2E3F4E95" w:rsidR="007D1ADA"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5F01E3">
              <w:rPr>
                <w:rFonts w:hint="eastAsia"/>
              </w:rPr>
              <w:t>負責控制使用者是否能透過提供</w:t>
            </w:r>
            <w:r w:rsidRPr="005F01E3">
              <w:t>Microsoft</w:t>
            </w:r>
            <w:r w:rsidRPr="005F01E3">
              <w:rPr>
                <w:rFonts w:hint="eastAsia"/>
              </w:rPr>
              <w:t>帳戶，進行應用程式或服務的</w:t>
            </w:r>
            <w:r>
              <w:rPr>
                <w:rFonts w:hint="eastAsia"/>
              </w:rPr>
              <w:t>身分</w:t>
            </w:r>
            <w:r w:rsidRPr="005F01E3">
              <w:rPr>
                <w:rFonts w:hint="eastAsia"/>
              </w:rPr>
              <w:t>驗證</w:t>
            </w:r>
          </w:p>
          <w:p w14:paraId="1DC49B3B" w14:textId="03DA74BD"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如果啟用此</w:t>
            </w:r>
            <w:r>
              <w:rPr>
                <w:rFonts w:hint="eastAsia"/>
              </w:rPr>
              <w:t>原則</w:t>
            </w:r>
            <w:r w:rsidRPr="005F01E3">
              <w:rPr>
                <w:rFonts w:hint="eastAsia"/>
              </w:rPr>
              <w:t>設定，此裝置上所有應用程式</w:t>
            </w:r>
            <w:r w:rsidR="00CA7F2F">
              <w:rPr>
                <w:rFonts w:hint="eastAsia"/>
              </w:rPr>
              <w:t>與</w:t>
            </w:r>
            <w:r w:rsidRPr="005F01E3">
              <w:rPr>
                <w:rFonts w:hint="eastAsia"/>
              </w:rPr>
              <w:t>服務都無法透過</w:t>
            </w:r>
            <w:r w:rsidRPr="005F01E3">
              <w:t>Microsoft</w:t>
            </w:r>
            <w:r w:rsidRPr="005F01E3">
              <w:rPr>
                <w:rFonts w:hint="eastAsia"/>
              </w:rPr>
              <w:t>帳戶進行</w:t>
            </w:r>
            <w:r>
              <w:rPr>
                <w:rFonts w:hint="eastAsia"/>
              </w:rPr>
              <w:t>身分</w:t>
            </w:r>
            <w:r w:rsidRPr="005F01E3">
              <w:rPr>
                <w:rFonts w:hint="eastAsia"/>
              </w:rPr>
              <w:t>驗證</w:t>
            </w:r>
          </w:p>
          <w:p w14:paraId="1A83E4C7" w14:textId="0CB68E75"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此設定同時適用於裝置目前的使用者以及可能新增的新使用者。但是對於已驗證使用者的應用程</w:t>
            </w:r>
            <w:r w:rsidRPr="005F01E3">
              <w:rPr>
                <w:rFonts w:hint="eastAsia"/>
              </w:rPr>
              <w:lastRenderedPageBreak/>
              <w:t>式或服務，在</w:t>
            </w:r>
            <w:r>
              <w:rPr>
                <w:rFonts w:hint="eastAsia"/>
              </w:rPr>
              <w:t>身分</w:t>
            </w:r>
            <w:r w:rsidRPr="005F01E3">
              <w:rPr>
                <w:rFonts w:hint="eastAsia"/>
              </w:rPr>
              <w:t>快取驗證過期前，啟用此設定將不會造成任何影響</w:t>
            </w:r>
          </w:p>
          <w:p w14:paraId="50EC5E90" w14:textId="6EBD391E" w:rsidR="00022A94"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建議在任何使用者登入裝置前啟用此</w:t>
            </w:r>
            <w:r>
              <w:rPr>
                <w:rFonts w:hint="eastAsia"/>
              </w:rPr>
              <w:t>原則</w:t>
            </w:r>
            <w:r w:rsidRPr="005F01E3">
              <w:rPr>
                <w:rFonts w:hint="eastAsia"/>
              </w:rPr>
              <w:t>設定，避免快取權杖出現。如果停用或未設定</w:t>
            </w:r>
            <w:r>
              <w:rPr>
                <w:rFonts w:hint="eastAsia"/>
              </w:rPr>
              <w:t>原則</w:t>
            </w:r>
            <w:r w:rsidRPr="005F01E3">
              <w:rPr>
                <w:rFonts w:hint="eastAsia"/>
              </w:rPr>
              <w:t>此設定，應用程式</w:t>
            </w:r>
            <w:r w:rsidR="007D1ADA">
              <w:rPr>
                <w:rFonts w:hint="eastAsia"/>
              </w:rPr>
              <w:t>與</w:t>
            </w:r>
            <w:r w:rsidRPr="005F01E3">
              <w:rPr>
                <w:rFonts w:hint="eastAsia"/>
              </w:rPr>
              <w:t>服務可以使用</w:t>
            </w:r>
            <w:r w:rsidRPr="005F01E3">
              <w:t>Microsoft</w:t>
            </w:r>
            <w:r w:rsidRPr="005F01E3">
              <w:rPr>
                <w:rFonts w:hint="eastAsia"/>
              </w:rPr>
              <w:t>帳戶進行</w:t>
            </w:r>
            <w:r>
              <w:rPr>
                <w:rFonts w:hint="eastAsia"/>
              </w:rPr>
              <w:t>身分</w:t>
            </w:r>
            <w:r w:rsidRPr="005F01E3">
              <w:rPr>
                <w:rFonts w:hint="eastAsia"/>
              </w:rPr>
              <w:t>驗證</w:t>
            </w:r>
          </w:p>
          <w:p w14:paraId="51E74F16" w14:textId="473724CB"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在預設情況下，此設定將被停用。此設定不影響使用者是否能透過</w:t>
            </w:r>
            <w:r w:rsidRPr="005F01E3">
              <w:t>Microsoft</w:t>
            </w:r>
            <w:r w:rsidRPr="005F01E3">
              <w:rPr>
                <w:rFonts w:hint="eastAsia"/>
              </w:rPr>
              <w:t>帳戶登入裝置，或使用者透過瀏覽器提供</w:t>
            </w:r>
            <w:r w:rsidRPr="005F01E3">
              <w:t>Microsoft</w:t>
            </w:r>
            <w:r w:rsidRPr="005F01E3">
              <w:rPr>
                <w:rFonts w:hint="eastAsia"/>
              </w:rPr>
              <w:t>帳戶以進行</w:t>
            </w:r>
            <w:r w:rsidRPr="005F01E3">
              <w:t>Web</w:t>
            </w:r>
            <w:r w:rsidRPr="005F01E3">
              <w:rPr>
                <w:rFonts w:hint="eastAsia"/>
              </w:rPr>
              <w:t>架構應用程式</w:t>
            </w:r>
            <w:r>
              <w:rPr>
                <w:rFonts w:hint="eastAsia"/>
              </w:rPr>
              <w:t>身分</w:t>
            </w:r>
            <w:r w:rsidRPr="005F01E3">
              <w:rPr>
                <w:rFonts w:hint="eastAsia"/>
              </w:rPr>
              <w:t>驗證的能力</w:t>
            </w:r>
          </w:p>
        </w:tc>
        <w:tc>
          <w:tcPr>
            <w:tcW w:w="828" w:type="pct"/>
          </w:tcPr>
          <w:p w14:paraId="31D1DEE7" w14:textId="3DE213B1"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電腦設定</w:t>
            </w:r>
            <w:r w:rsidRPr="005F01E3">
              <w:t>\</w:t>
            </w:r>
            <w:r w:rsidRPr="005F01E3">
              <w:rPr>
                <w:rFonts w:hint="eastAsia"/>
              </w:rPr>
              <w:t>系統管理範本</w:t>
            </w:r>
            <w:r w:rsidRPr="005F01E3">
              <w:t>\Windows</w:t>
            </w:r>
            <w:r w:rsidRPr="005F01E3">
              <w:rPr>
                <w:rFonts w:hint="eastAsia"/>
              </w:rPr>
              <w:t>元件</w:t>
            </w:r>
            <w:r w:rsidRPr="005F01E3">
              <w:t>\Microsoft</w:t>
            </w:r>
            <w:r w:rsidRPr="005F01E3">
              <w:rPr>
                <w:rFonts w:hint="eastAsia"/>
              </w:rPr>
              <w:t>帳戶</w:t>
            </w:r>
            <w:r w:rsidRPr="005F01E3">
              <w:t>\</w:t>
            </w:r>
            <w:r w:rsidRPr="005F01E3">
              <w:rPr>
                <w:rFonts w:hint="eastAsia"/>
              </w:rPr>
              <w:t>封鎖所有消費者</w:t>
            </w:r>
            <w:r w:rsidRPr="005F01E3">
              <w:t>Microsoft</w:t>
            </w:r>
            <w:r w:rsidRPr="005F01E3">
              <w:rPr>
                <w:rFonts w:hint="eastAsia"/>
              </w:rPr>
              <w:t>帳戶使用者驗證</w:t>
            </w:r>
          </w:p>
        </w:tc>
        <w:tc>
          <w:tcPr>
            <w:tcW w:w="553" w:type="pct"/>
          </w:tcPr>
          <w:p w14:paraId="5B610A93" w14:textId="3AB0759F"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r>
      <w:tr w:rsidR="00022A94" w:rsidRPr="00280B69" w14:paraId="5A003CC3"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71300BCB" w14:textId="1E9D17C0" w:rsidR="00022A94" w:rsidRPr="005F01E3" w:rsidRDefault="00022A94" w:rsidP="00022A94">
            <w:pPr>
              <w:pStyle w:val="ad"/>
              <w:spacing w:before="76" w:after="76"/>
            </w:pPr>
            <w:r>
              <w:t>3</w:t>
            </w:r>
            <w:r w:rsidR="00D4439F">
              <w:t>2</w:t>
            </w:r>
          </w:p>
        </w:tc>
        <w:tc>
          <w:tcPr>
            <w:tcW w:w="436" w:type="pct"/>
          </w:tcPr>
          <w:p w14:paraId="5B4155F8" w14:textId="7BAD4E77"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F54356">
              <w:rPr>
                <w:rFonts w:hint="eastAsia"/>
              </w:rPr>
              <w:t>Windows10 Computer Settings</w:t>
            </w:r>
          </w:p>
        </w:tc>
        <w:tc>
          <w:tcPr>
            <w:tcW w:w="315" w:type="pct"/>
          </w:tcPr>
          <w:p w14:paraId="748BE23C" w14:textId="5BF08F11" w:rsidR="00022A94" w:rsidRPr="005F01E3"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62308E">
              <w:rPr>
                <w:rFonts w:hint="eastAsia"/>
              </w:rPr>
              <w:t>TWGCB-01-005-037</w:t>
            </w:r>
            <w:r w:rsidR="00986CF3">
              <w:t>7</w:t>
            </w:r>
          </w:p>
        </w:tc>
        <w:tc>
          <w:tcPr>
            <w:tcW w:w="262" w:type="pct"/>
          </w:tcPr>
          <w:p w14:paraId="3572FB27" w14:textId="48971312"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62308E">
              <w:rPr>
                <w:rFonts w:hint="eastAsia"/>
              </w:rPr>
              <w:t>安全性選項</w:t>
            </w:r>
            <w:r w:rsidRPr="0062308E">
              <w:rPr>
                <w:rFonts w:hint="eastAsia"/>
              </w:rPr>
              <w:t>\</w:t>
            </w:r>
            <w:r w:rsidRPr="0062308E">
              <w:rPr>
                <w:rFonts w:hint="eastAsia"/>
              </w:rPr>
              <w:t>網路存取</w:t>
            </w:r>
          </w:p>
        </w:tc>
        <w:tc>
          <w:tcPr>
            <w:tcW w:w="437" w:type="pct"/>
          </w:tcPr>
          <w:p w14:paraId="1719DB9D" w14:textId="26521065"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62308E">
              <w:rPr>
                <w:rFonts w:hint="eastAsia"/>
              </w:rPr>
              <w:t>網路存取：限制允許對</w:t>
            </w:r>
            <w:r w:rsidRPr="0062308E">
              <w:rPr>
                <w:rFonts w:hint="eastAsia"/>
              </w:rPr>
              <w:t>SAM</w:t>
            </w:r>
            <w:r w:rsidRPr="0062308E">
              <w:rPr>
                <w:rFonts w:hint="eastAsia"/>
              </w:rPr>
              <w:t>發出遠端呼叫的用戶端</w:t>
            </w:r>
          </w:p>
        </w:tc>
        <w:tc>
          <w:tcPr>
            <w:tcW w:w="1966" w:type="pct"/>
          </w:tcPr>
          <w:p w14:paraId="07F5A184" w14:textId="354BB228" w:rsidR="00022A94" w:rsidRPr="0062308E"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62308E">
              <w:rPr>
                <w:rFonts w:hint="eastAsia"/>
              </w:rPr>
              <w:t>可限制</w:t>
            </w:r>
            <w:r>
              <w:rPr>
                <w:rFonts w:hint="eastAsia"/>
              </w:rPr>
              <w:t>使用者</w:t>
            </w:r>
            <w:r w:rsidRPr="0062308E">
              <w:rPr>
                <w:rFonts w:hint="eastAsia"/>
              </w:rPr>
              <w:t>對</w:t>
            </w:r>
            <w:r w:rsidRPr="0062308E">
              <w:rPr>
                <w:rFonts w:hint="eastAsia"/>
              </w:rPr>
              <w:t>SAM</w:t>
            </w:r>
            <w:r w:rsidRPr="0062308E">
              <w:rPr>
                <w:rFonts w:hint="eastAsia"/>
              </w:rPr>
              <w:t>的遠端</w:t>
            </w:r>
            <w:r w:rsidRPr="0062308E">
              <w:rPr>
                <w:rFonts w:hint="eastAsia"/>
              </w:rPr>
              <w:t>RPC</w:t>
            </w:r>
            <w:r w:rsidRPr="0062308E">
              <w:rPr>
                <w:rFonts w:hint="eastAsia"/>
              </w:rPr>
              <w:t>連線</w:t>
            </w:r>
          </w:p>
          <w:p w14:paraId="560AE4B5" w14:textId="039C32E3" w:rsidR="00022A94" w:rsidRPr="005F01E3" w:rsidRDefault="00022A94" w:rsidP="008428C1">
            <w:pPr>
              <w:pStyle w:val="a3"/>
              <w:spacing w:before="76" w:after="76"/>
              <w:cnfStyle w:val="000000000000" w:firstRow="0" w:lastRow="0" w:firstColumn="0" w:lastColumn="0" w:oddVBand="0" w:evenVBand="0" w:oddHBand="0" w:evenHBand="0" w:firstRowFirstColumn="0" w:firstRowLastColumn="0" w:lastRowFirstColumn="0" w:lastRowLastColumn="0"/>
            </w:pPr>
            <w:r w:rsidRPr="0062308E">
              <w:rPr>
                <w:rFonts w:hint="eastAsia"/>
              </w:rPr>
              <w:t>若未選取，將會使用預設安全性描述元</w:t>
            </w:r>
          </w:p>
        </w:tc>
        <w:tc>
          <w:tcPr>
            <w:tcW w:w="828" w:type="pct"/>
          </w:tcPr>
          <w:p w14:paraId="7AF4E950" w14:textId="1A58DFD8"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252991">
              <w:rPr>
                <w:rFonts w:hint="eastAsia"/>
              </w:rPr>
              <w:t>電腦設定</w:t>
            </w:r>
            <w:r w:rsidRPr="00252991">
              <w:rPr>
                <w:rFonts w:hint="eastAsia"/>
              </w:rPr>
              <w:t>\</w:t>
            </w:r>
            <w:r w:rsidR="00252991" w:rsidRPr="00252991">
              <w:rPr>
                <w:rFonts w:hint="eastAsia"/>
              </w:rPr>
              <w:t>Windows</w:t>
            </w:r>
            <w:r w:rsidR="00252991" w:rsidRPr="00252991">
              <w:rPr>
                <w:rFonts w:hint="eastAsia"/>
              </w:rPr>
              <w:t>設定</w:t>
            </w:r>
            <w:r w:rsidR="00252991" w:rsidRPr="00252991">
              <w:rPr>
                <w:rFonts w:hint="eastAsia"/>
              </w:rPr>
              <w:t>\</w:t>
            </w:r>
            <w:r w:rsidRPr="00252991">
              <w:rPr>
                <w:rFonts w:hint="eastAsia"/>
              </w:rPr>
              <w:t>安全性設定</w:t>
            </w:r>
            <w:r w:rsidRPr="00252991">
              <w:t>\</w:t>
            </w:r>
            <w:r w:rsidRPr="00252991">
              <w:rPr>
                <w:rFonts w:hint="eastAsia"/>
              </w:rPr>
              <w:t>本機原則</w:t>
            </w:r>
            <w:r w:rsidRPr="00252991">
              <w:rPr>
                <w:rFonts w:hint="eastAsia"/>
              </w:rPr>
              <w:t>\</w:t>
            </w:r>
            <w:r>
              <w:rPr>
                <w:rFonts w:hint="eastAsia"/>
              </w:rPr>
              <w:t>安全性選項</w:t>
            </w:r>
            <w:r>
              <w:rPr>
                <w:rFonts w:hint="eastAsia"/>
              </w:rPr>
              <w:t>\</w:t>
            </w:r>
            <w:r w:rsidRPr="0062308E">
              <w:rPr>
                <w:rFonts w:hint="eastAsia"/>
              </w:rPr>
              <w:t>網路存取</w:t>
            </w:r>
            <w:r w:rsidRPr="00F54356">
              <w:rPr>
                <w:rFonts w:hint="eastAsia"/>
              </w:rPr>
              <w:t>：限制允許對</w:t>
            </w:r>
            <w:r w:rsidRPr="00F54356">
              <w:rPr>
                <w:rFonts w:hint="eastAsia"/>
              </w:rPr>
              <w:t>SAM</w:t>
            </w:r>
            <w:r w:rsidRPr="00F54356">
              <w:rPr>
                <w:rFonts w:hint="eastAsia"/>
              </w:rPr>
              <w:t>發出遠端呼叫的用戶端</w:t>
            </w:r>
          </w:p>
        </w:tc>
        <w:tc>
          <w:tcPr>
            <w:tcW w:w="553" w:type="pct"/>
          </w:tcPr>
          <w:p w14:paraId="20A7A20B" w14:textId="1ACA3FA5"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選擇</w:t>
            </w:r>
            <w:r w:rsidRPr="00F54356">
              <w:t>Administrators</w:t>
            </w:r>
            <w:r>
              <w:rPr>
                <w:rFonts w:hint="eastAsia"/>
              </w:rPr>
              <w:t>群組，並勾選允許遠端存</w:t>
            </w:r>
            <w:r w:rsidR="007D1ADA">
              <w:rPr>
                <w:rFonts w:hint="eastAsia"/>
              </w:rPr>
              <w:t>取</w:t>
            </w:r>
          </w:p>
        </w:tc>
      </w:tr>
      <w:tr w:rsidR="00022A94" w:rsidRPr="00280B69" w14:paraId="65D23113"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5627EA97" w14:textId="0BA4E311" w:rsidR="00022A94" w:rsidRPr="005F01E3" w:rsidRDefault="00022A94" w:rsidP="00022A94">
            <w:pPr>
              <w:pStyle w:val="ad"/>
              <w:spacing w:before="76" w:after="76"/>
            </w:pPr>
            <w:r>
              <w:t>3</w:t>
            </w:r>
            <w:r w:rsidR="00D4439F">
              <w:t>3</w:t>
            </w:r>
          </w:p>
        </w:tc>
        <w:tc>
          <w:tcPr>
            <w:tcW w:w="436" w:type="pct"/>
          </w:tcPr>
          <w:p w14:paraId="545F9652" w14:textId="546757AC"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F54356">
              <w:rPr>
                <w:rFonts w:hint="eastAsia"/>
              </w:rPr>
              <w:t>Windows</w:t>
            </w:r>
            <w:r w:rsidRPr="00F54356">
              <w:rPr>
                <w:rFonts w:hint="eastAsia"/>
              </w:rPr>
              <w:lastRenderedPageBreak/>
              <w:t>10 Computer Settings</w:t>
            </w:r>
          </w:p>
        </w:tc>
        <w:tc>
          <w:tcPr>
            <w:tcW w:w="315" w:type="pct"/>
          </w:tcPr>
          <w:p w14:paraId="72169E1B" w14:textId="3578C664" w:rsidR="00022A94" w:rsidRPr="005F01E3"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F54356">
              <w:rPr>
                <w:rFonts w:hint="eastAsia"/>
              </w:rPr>
              <w:lastRenderedPageBreak/>
              <w:t>TWG</w:t>
            </w:r>
            <w:r w:rsidRPr="00F54356">
              <w:rPr>
                <w:rFonts w:hint="eastAsia"/>
              </w:rPr>
              <w:lastRenderedPageBreak/>
              <w:t>CB-01-005-03</w:t>
            </w:r>
            <w:r w:rsidR="00986CF3">
              <w:t>7</w:t>
            </w:r>
            <w:r>
              <w:rPr>
                <w:rFonts w:hint="eastAsia"/>
              </w:rPr>
              <w:t>8</w:t>
            </w:r>
          </w:p>
        </w:tc>
        <w:tc>
          <w:tcPr>
            <w:tcW w:w="262" w:type="pct"/>
          </w:tcPr>
          <w:p w14:paraId="68BC553C" w14:textId="2EACC067"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9420DF">
              <w:lastRenderedPageBreak/>
              <w:t>網路</w:t>
            </w:r>
            <w:r w:rsidRPr="009420DF">
              <w:lastRenderedPageBreak/>
              <w:t>\</w:t>
            </w:r>
            <w:r w:rsidRPr="009420DF">
              <w:t>網路連線</w:t>
            </w:r>
          </w:p>
        </w:tc>
        <w:tc>
          <w:tcPr>
            <w:tcW w:w="437" w:type="pct"/>
          </w:tcPr>
          <w:p w14:paraId="1C1EE080" w14:textId="345DF028"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F54356">
              <w:rPr>
                <w:rFonts w:hint="eastAsia"/>
              </w:rPr>
              <w:lastRenderedPageBreak/>
              <w:t>禁止在您</w:t>
            </w:r>
            <w:r w:rsidRPr="00F54356">
              <w:rPr>
                <w:rFonts w:hint="eastAsia"/>
              </w:rPr>
              <w:lastRenderedPageBreak/>
              <w:t>的</w:t>
            </w:r>
            <w:r w:rsidRPr="00F54356">
              <w:rPr>
                <w:rFonts w:hint="eastAsia"/>
              </w:rPr>
              <w:t>DNS</w:t>
            </w:r>
            <w:r w:rsidRPr="00F54356">
              <w:rPr>
                <w:rFonts w:hint="eastAsia"/>
              </w:rPr>
              <w:t>網域網路中使用網際網路連線共用</w:t>
            </w:r>
          </w:p>
        </w:tc>
        <w:tc>
          <w:tcPr>
            <w:tcW w:w="1966" w:type="pct"/>
          </w:tcPr>
          <w:p w14:paraId="1EA6F731" w14:textId="5E902FD8" w:rsidR="00022A94" w:rsidRPr="009420DF"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lastRenderedPageBreak/>
              <w:t>此</w:t>
            </w:r>
            <w:r>
              <w:rPr>
                <w:rFonts w:hint="eastAsia"/>
              </w:rPr>
              <w:t>為</w:t>
            </w:r>
            <w:r w:rsidRPr="009420DF">
              <w:rPr>
                <w:rFonts w:hint="eastAsia"/>
              </w:rPr>
              <w:t>舊版設定</w:t>
            </w:r>
            <w:r>
              <w:rPr>
                <w:rFonts w:hint="eastAsia"/>
              </w:rPr>
              <w:t>，</w:t>
            </w:r>
            <w:r w:rsidRPr="009420DF">
              <w:rPr>
                <w:rFonts w:hint="eastAsia"/>
              </w:rPr>
              <w:t>適用於傳統</w:t>
            </w:r>
            <w:r w:rsidRPr="009420DF">
              <w:rPr>
                <w:rFonts w:hint="eastAsia"/>
              </w:rPr>
              <w:t>Windows 2000</w:t>
            </w:r>
            <w:r>
              <w:rPr>
                <w:rFonts w:ascii="微軟正黑體" w:eastAsia="微軟正黑體" w:hAnsi="微軟正黑體" w:hint="eastAsia"/>
              </w:rPr>
              <w:t>、</w:t>
            </w:r>
            <w:r w:rsidRPr="009420DF">
              <w:rPr>
                <w:rFonts w:hint="eastAsia"/>
              </w:rPr>
              <w:lastRenderedPageBreak/>
              <w:t>Windows XP</w:t>
            </w:r>
            <w:r w:rsidRPr="009420DF">
              <w:rPr>
                <w:rFonts w:hint="eastAsia"/>
              </w:rPr>
              <w:t>及</w:t>
            </w:r>
            <w:r w:rsidRPr="009420DF">
              <w:rPr>
                <w:rFonts w:hint="eastAsia"/>
              </w:rPr>
              <w:t>Server 2003</w:t>
            </w:r>
            <w:r w:rsidRPr="009420DF">
              <w:rPr>
                <w:rFonts w:hint="eastAsia"/>
              </w:rPr>
              <w:t>中的網際網路連線共用</w:t>
            </w:r>
            <w:r w:rsidRPr="009420DF">
              <w:rPr>
                <w:rFonts w:hint="eastAsia"/>
              </w:rPr>
              <w:t>(Internet Connection Sharing,</w:t>
            </w:r>
            <w:r>
              <w:rPr>
                <w:rFonts w:hint="eastAsia"/>
              </w:rPr>
              <w:t xml:space="preserve"> </w:t>
            </w:r>
            <w:r w:rsidRPr="009420DF">
              <w:rPr>
                <w:rFonts w:hint="eastAsia"/>
              </w:rPr>
              <w:t>ICS)</w:t>
            </w:r>
            <w:r w:rsidRPr="009420DF">
              <w:rPr>
                <w:rFonts w:hint="eastAsia"/>
              </w:rPr>
              <w:t>功能，現在此功能適用於</w:t>
            </w:r>
            <w:r w:rsidRPr="009420DF">
              <w:rPr>
                <w:rFonts w:hint="eastAsia"/>
              </w:rPr>
              <w:t>Windows 10</w:t>
            </w:r>
            <w:r w:rsidR="006E379B">
              <w:rPr>
                <w:rFonts w:hint="eastAsia"/>
              </w:rPr>
              <w:t>與</w:t>
            </w:r>
            <w:r w:rsidRPr="009420DF">
              <w:rPr>
                <w:rFonts w:hint="eastAsia"/>
              </w:rPr>
              <w:t>Server 2016</w:t>
            </w:r>
            <w:r w:rsidRPr="009420DF">
              <w:rPr>
                <w:rFonts w:hint="eastAsia"/>
              </w:rPr>
              <w:t>的行動熱點功能</w:t>
            </w:r>
          </w:p>
          <w:p w14:paraId="0665C382" w14:textId="5C884B28" w:rsidR="00022A94" w:rsidRPr="009420DF"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t>如果啟用</w:t>
            </w:r>
            <w:r>
              <w:rPr>
                <w:rFonts w:hint="eastAsia"/>
              </w:rPr>
              <w:t>此項原則設定</w:t>
            </w:r>
            <w:r w:rsidRPr="009420DF">
              <w:rPr>
                <w:rFonts w:hint="eastAsia"/>
              </w:rPr>
              <w:t>，管理員</w:t>
            </w:r>
            <w:r w:rsidR="006E379B">
              <w:rPr>
                <w:rFonts w:hint="eastAsia"/>
              </w:rPr>
              <w:t>與</w:t>
            </w:r>
            <w:r w:rsidRPr="009420DF">
              <w:rPr>
                <w:rFonts w:hint="eastAsia"/>
              </w:rPr>
              <w:t>非管理員都無法啟用或設定行動熱點功能</w:t>
            </w:r>
          </w:p>
          <w:p w14:paraId="67975215" w14:textId="3B088C64"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t>如果停用或未設定</w:t>
            </w:r>
            <w:r>
              <w:rPr>
                <w:rFonts w:hint="eastAsia"/>
              </w:rPr>
              <w:t>此項原則設定</w:t>
            </w:r>
            <w:r w:rsidRPr="009420DF">
              <w:rPr>
                <w:rFonts w:hint="eastAsia"/>
              </w:rPr>
              <w:t>，使用者可以設定行動熱點功能</w:t>
            </w:r>
          </w:p>
        </w:tc>
        <w:tc>
          <w:tcPr>
            <w:tcW w:w="828" w:type="pct"/>
          </w:tcPr>
          <w:p w14:paraId="3334E9B0" w14:textId="039996F9"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F54356">
              <w:rPr>
                <w:rFonts w:hint="eastAsia"/>
              </w:rPr>
              <w:lastRenderedPageBreak/>
              <w:t>電腦設定</w:t>
            </w:r>
            <w:r w:rsidRPr="00F54356">
              <w:rPr>
                <w:rFonts w:hint="eastAsia"/>
              </w:rPr>
              <w:t>\</w:t>
            </w:r>
            <w:r>
              <w:rPr>
                <w:rFonts w:hint="eastAsia"/>
              </w:rPr>
              <w:t>系統管理</w:t>
            </w:r>
            <w:r>
              <w:rPr>
                <w:rFonts w:hint="eastAsia"/>
              </w:rPr>
              <w:lastRenderedPageBreak/>
              <w:t>範本</w:t>
            </w:r>
            <w:r>
              <w:rPr>
                <w:rFonts w:hint="eastAsia"/>
              </w:rPr>
              <w:t>\</w:t>
            </w:r>
            <w:r>
              <w:rPr>
                <w:rFonts w:hint="eastAsia"/>
              </w:rPr>
              <w:t>網路</w:t>
            </w:r>
            <w:r>
              <w:rPr>
                <w:rFonts w:hint="eastAsia"/>
              </w:rPr>
              <w:t>\</w:t>
            </w:r>
            <w:r>
              <w:rPr>
                <w:rFonts w:hint="eastAsia"/>
              </w:rPr>
              <w:t>網路連線</w:t>
            </w:r>
            <w:r>
              <w:rPr>
                <w:rFonts w:hint="eastAsia"/>
              </w:rPr>
              <w:t>\</w:t>
            </w:r>
            <w:r w:rsidRPr="00F54356">
              <w:rPr>
                <w:rFonts w:hint="eastAsia"/>
              </w:rPr>
              <w:t>禁止在您的</w:t>
            </w:r>
            <w:r w:rsidRPr="00F54356">
              <w:rPr>
                <w:rFonts w:hint="eastAsia"/>
              </w:rPr>
              <w:t>DNS</w:t>
            </w:r>
            <w:r w:rsidRPr="00F54356">
              <w:rPr>
                <w:rFonts w:hint="eastAsia"/>
              </w:rPr>
              <w:t>網域網路中使用網際網路連線共用</w:t>
            </w:r>
          </w:p>
        </w:tc>
        <w:tc>
          <w:tcPr>
            <w:tcW w:w="553" w:type="pct"/>
          </w:tcPr>
          <w:p w14:paraId="0FF5DAA9" w14:textId="36417173"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p>
        </w:tc>
      </w:tr>
      <w:tr w:rsidR="00022A94" w:rsidRPr="00280B69" w14:paraId="3386FAEB" w14:textId="77777777" w:rsidTr="00F54863">
        <w:tc>
          <w:tcPr>
            <w:cnfStyle w:val="001000000000" w:firstRow="0" w:lastRow="0" w:firstColumn="1" w:lastColumn="0" w:oddVBand="0" w:evenVBand="0" w:oddHBand="0" w:evenHBand="0" w:firstRowFirstColumn="0" w:firstRowLastColumn="0" w:lastRowFirstColumn="0" w:lastRowLastColumn="0"/>
            <w:tcW w:w="203" w:type="pct"/>
          </w:tcPr>
          <w:p w14:paraId="6612701E" w14:textId="4FA7AD23" w:rsidR="00022A94" w:rsidRPr="005F01E3" w:rsidRDefault="00022A94" w:rsidP="00022A94">
            <w:pPr>
              <w:pStyle w:val="ad"/>
              <w:spacing w:before="76" w:after="76"/>
            </w:pPr>
            <w:r>
              <w:t>3</w:t>
            </w:r>
            <w:r w:rsidR="00D4439F">
              <w:t>4</w:t>
            </w:r>
          </w:p>
        </w:tc>
        <w:tc>
          <w:tcPr>
            <w:tcW w:w="436" w:type="pct"/>
          </w:tcPr>
          <w:p w14:paraId="6C6422A9" w14:textId="23FF0495"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15" w:type="pct"/>
          </w:tcPr>
          <w:p w14:paraId="58929F96" w14:textId="156F300A" w:rsidR="00022A94" w:rsidRPr="005F01E3" w:rsidRDefault="00022A94" w:rsidP="00022A94">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F54356">
              <w:rPr>
                <w:rFonts w:hint="eastAsia"/>
              </w:rPr>
              <w:t>TWGC</w:t>
            </w:r>
            <w:r w:rsidRPr="00CC703E">
              <w:rPr>
                <w:rFonts w:hint="eastAsia"/>
              </w:rPr>
              <w:t>B-01-005-03</w:t>
            </w:r>
            <w:r w:rsidR="00986CF3">
              <w:t>79</w:t>
            </w:r>
          </w:p>
        </w:tc>
        <w:tc>
          <w:tcPr>
            <w:tcW w:w="262" w:type="pct"/>
          </w:tcPr>
          <w:p w14:paraId="0C011071" w14:textId="5A4418BE" w:rsidR="00022A94" w:rsidRPr="005F01E3" w:rsidRDefault="00FF05BC" w:rsidP="00022A9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系統</w:t>
            </w:r>
            <w:r w:rsidRPr="00CC703E">
              <w:t>\</w:t>
            </w:r>
            <w:r>
              <w:rPr>
                <w:rFonts w:hint="eastAsia"/>
              </w:rPr>
              <w:t>認證委派</w:t>
            </w:r>
          </w:p>
        </w:tc>
        <w:tc>
          <w:tcPr>
            <w:tcW w:w="437" w:type="pct"/>
          </w:tcPr>
          <w:p w14:paraId="1FE07573" w14:textId="7AFD43D9"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t>遠端主機允許委派不可匯出的認證</w:t>
            </w:r>
          </w:p>
        </w:tc>
        <w:tc>
          <w:tcPr>
            <w:tcW w:w="1966" w:type="pct"/>
          </w:tcPr>
          <w:p w14:paraId="3F8EFB7C" w14:textId="77777777" w:rsidR="00022A94" w:rsidRPr="00CC703E"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t>使用認證委派時，裝置會將可匯出版本的認證提供給遠端主機。這會讓使用者暴露在遠端主機上攻擊者偷取認證的風險下</w:t>
            </w:r>
          </w:p>
          <w:p w14:paraId="6B529F02" w14:textId="73B827A0" w:rsidR="00022A94" w:rsidRPr="00CC703E"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t>若啟用</w:t>
            </w:r>
            <w:r>
              <w:rPr>
                <w:rFonts w:hint="eastAsia"/>
              </w:rPr>
              <w:t>此項原則設定</w:t>
            </w:r>
            <w:r w:rsidRPr="00CC703E">
              <w:rPr>
                <w:rFonts w:hint="eastAsia"/>
              </w:rPr>
              <w:t>，主機支援「受限的系統管理」或</w:t>
            </w:r>
            <w:r w:rsidRPr="00CC703E">
              <w:rPr>
                <w:rFonts w:hint="eastAsia"/>
              </w:rPr>
              <w:t>Remote Credential Guard</w:t>
            </w:r>
            <w:r w:rsidRPr="00CC703E">
              <w:rPr>
                <w:rFonts w:hint="eastAsia"/>
              </w:rPr>
              <w:t>模式</w:t>
            </w:r>
          </w:p>
          <w:p w14:paraId="010691AD" w14:textId="5F30CBD0" w:rsidR="00022A94" w:rsidRPr="005F01E3" w:rsidRDefault="00022A94" w:rsidP="00022A94">
            <w:pPr>
              <w:pStyle w:val="a3"/>
              <w:spacing w:before="76" w:after="76"/>
              <w:cnfStyle w:val="000000000000" w:firstRow="0" w:lastRow="0" w:firstColumn="0" w:lastColumn="0" w:oddVBand="0" w:evenVBand="0" w:oddHBand="0" w:evenHBand="0" w:firstRowFirstColumn="0" w:firstRowLastColumn="0" w:lastRowFirstColumn="0" w:lastRowLastColumn="0"/>
            </w:pPr>
            <w:r w:rsidRPr="009420DF">
              <w:rPr>
                <w:rFonts w:hint="eastAsia"/>
              </w:rPr>
              <w:t>若停用或未設定</w:t>
            </w:r>
            <w:r>
              <w:rPr>
                <w:rFonts w:hint="eastAsia"/>
              </w:rPr>
              <w:t>此項原則設定</w:t>
            </w:r>
            <w:r w:rsidRPr="00CC703E">
              <w:rPr>
                <w:rFonts w:hint="eastAsia"/>
              </w:rPr>
              <w:t>，則不支援「受限的系統管理」</w:t>
            </w:r>
            <w:r w:rsidR="006E379B">
              <w:rPr>
                <w:rFonts w:hint="eastAsia"/>
              </w:rPr>
              <w:t>與</w:t>
            </w:r>
            <w:r w:rsidRPr="00CC703E">
              <w:rPr>
                <w:rFonts w:hint="eastAsia"/>
              </w:rPr>
              <w:t>Remote Credential Guard</w:t>
            </w:r>
            <w:r w:rsidRPr="00CC703E">
              <w:rPr>
                <w:rFonts w:hint="eastAsia"/>
              </w:rPr>
              <w:t>模式。使用者一律需要將其認證傳遞給主機</w:t>
            </w:r>
          </w:p>
        </w:tc>
        <w:tc>
          <w:tcPr>
            <w:tcW w:w="828" w:type="pct"/>
          </w:tcPr>
          <w:p w14:paraId="740F459A" w14:textId="6E285FAC"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sidRPr="00F54356">
              <w:rPr>
                <w:rFonts w:hint="eastAsia"/>
              </w:rPr>
              <w:t>電腦設定</w:t>
            </w:r>
            <w:r w:rsidRPr="00F54356">
              <w:rPr>
                <w:rFonts w:hint="eastAsia"/>
              </w:rPr>
              <w:t>\</w:t>
            </w:r>
            <w:r w:rsidRPr="00CC703E">
              <w:t>系統管理範本</w:t>
            </w:r>
            <w:r w:rsidRPr="00CC703E">
              <w:rPr>
                <w:rFonts w:hint="eastAsia"/>
              </w:rPr>
              <w:t>\</w:t>
            </w:r>
            <w:r>
              <w:rPr>
                <w:rFonts w:hint="eastAsia"/>
              </w:rPr>
              <w:t>系統</w:t>
            </w:r>
            <w:r w:rsidRPr="00CC703E">
              <w:t>\</w:t>
            </w:r>
            <w:r>
              <w:rPr>
                <w:rFonts w:hint="eastAsia"/>
              </w:rPr>
              <w:t>認證委派</w:t>
            </w:r>
            <w:r w:rsidRPr="00CC703E">
              <w:rPr>
                <w:rFonts w:hint="eastAsia"/>
              </w:rPr>
              <w:t>\</w:t>
            </w:r>
            <w:r w:rsidRPr="009420DF">
              <w:rPr>
                <w:rFonts w:hint="eastAsia"/>
              </w:rPr>
              <w:t>遠端主機允許委派不可匯出的認證</w:t>
            </w:r>
          </w:p>
        </w:tc>
        <w:tc>
          <w:tcPr>
            <w:tcW w:w="553" w:type="pct"/>
          </w:tcPr>
          <w:p w14:paraId="08EE2826" w14:textId="1DEB45B8" w:rsidR="00022A94" w:rsidRPr="005F01E3" w:rsidRDefault="00022A94" w:rsidP="00022A9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F82933" w:rsidRPr="00280B69" w14:paraId="765D41B6" w14:textId="77777777" w:rsidTr="00F54863">
        <w:tc>
          <w:tcPr>
            <w:cnfStyle w:val="001000000000" w:firstRow="0" w:lastRow="0" w:firstColumn="1" w:lastColumn="0" w:oddVBand="0" w:evenVBand="0" w:oddHBand="0" w:evenHBand="0" w:firstRowFirstColumn="0" w:firstRowLastColumn="0" w:lastRowFirstColumn="0" w:lastRowLastColumn="0"/>
            <w:tcW w:w="203" w:type="pct"/>
            <w:tcBorders>
              <w:bottom w:val="single" w:sz="4" w:space="0" w:color="auto"/>
            </w:tcBorders>
          </w:tcPr>
          <w:p w14:paraId="5E6E75D2" w14:textId="2193A667" w:rsidR="00F82933" w:rsidRDefault="00F82933" w:rsidP="00F82933">
            <w:pPr>
              <w:pStyle w:val="ad"/>
              <w:spacing w:before="76" w:after="76"/>
            </w:pPr>
            <w:r>
              <w:t>35</w:t>
            </w:r>
          </w:p>
        </w:tc>
        <w:tc>
          <w:tcPr>
            <w:tcW w:w="436" w:type="pct"/>
            <w:tcBorders>
              <w:bottom w:val="single" w:sz="4" w:space="0" w:color="auto"/>
            </w:tcBorders>
          </w:tcPr>
          <w:p w14:paraId="4EAADF6A" w14:textId="6EA9E6C3" w:rsidR="00F82933" w:rsidRDefault="00F82933" w:rsidP="00F82933">
            <w:pPr>
              <w:pStyle w:val="af"/>
              <w:spacing w:before="76" w:after="76"/>
              <w:cnfStyle w:val="000000000000" w:firstRow="0" w:lastRow="0" w:firstColumn="0" w:lastColumn="0" w:oddVBand="0" w:evenVBand="0" w:oddHBand="0" w:evenHBand="0" w:firstRowFirstColumn="0" w:firstRowLastColumn="0" w:lastRowFirstColumn="0" w:lastRowLastColumn="0"/>
            </w:pPr>
            <w:r>
              <w:t>Windows</w:t>
            </w:r>
            <w:r>
              <w:lastRenderedPageBreak/>
              <w:t>10 User Settings</w:t>
            </w:r>
          </w:p>
        </w:tc>
        <w:tc>
          <w:tcPr>
            <w:tcW w:w="315" w:type="pct"/>
            <w:tcBorders>
              <w:bottom w:val="single" w:sz="4" w:space="0" w:color="auto"/>
            </w:tcBorders>
          </w:tcPr>
          <w:p w14:paraId="0C49D574" w14:textId="76AC3882" w:rsidR="00F82933" w:rsidRPr="00F54356" w:rsidRDefault="00F82933" w:rsidP="00F82933">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lastRenderedPageBreak/>
              <w:t>TWG</w:t>
            </w:r>
            <w:r w:rsidRPr="005F01E3">
              <w:lastRenderedPageBreak/>
              <w:t>CB-01-005-03</w:t>
            </w:r>
            <w:r w:rsidR="00986CF3">
              <w:t>80</w:t>
            </w:r>
          </w:p>
        </w:tc>
        <w:tc>
          <w:tcPr>
            <w:tcW w:w="262" w:type="pct"/>
            <w:tcBorders>
              <w:bottom w:val="single" w:sz="4" w:space="0" w:color="auto"/>
            </w:tcBorders>
          </w:tcPr>
          <w:p w14:paraId="078E84DB" w14:textId="2B461288" w:rsidR="00F82933" w:rsidRPr="00F54356" w:rsidRDefault="00F82933" w:rsidP="00F82933">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lastRenderedPageBreak/>
              <w:t>Wind</w:t>
            </w:r>
            <w:r w:rsidRPr="005F01E3">
              <w:lastRenderedPageBreak/>
              <w:t>ows</w:t>
            </w:r>
            <w:r w:rsidRPr="005F01E3">
              <w:rPr>
                <w:rFonts w:hint="eastAsia"/>
              </w:rPr>
              <w:t>元件</w:t>
            </w:r>
          </w:p>
        </w:tc>
        <w:tc>
          <w:tcPr>
            <w:tcW w:w="437" w:type="pct"/>
            <w:tcBorders>
              <w:bottom w:val="single" w:sz="4" w:space="0" w:color="auto"/>
            </w:tcBorders>
          </w:tcPr>
          <w:p w14:paraId="018B8481" w14:textId="6FEABBDC" w:rsidR="00F82933" w:rsidRPr="009420DF" w:rsidRDefault="00F82933" w:rsidP="00F82933">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開啟或關</w:t>
            </w:r>
            <w:r w:rsidRPr="005F01E3">
              <w:rPr>
                <w:rFonts w:hint="eastAsia"/>
              </w:rPr>
              <w:lastRenderedPageBreak/>
              <w:t>閉詳細資料窗格</w:t>
            </w:r>
          </w:p>
        </w:tc>
        <w:tc>
          <w:tcPr>
            <w:tcW w:w="1966" w:type="pct"/>
            <w:tcBorders>
              <w:bottom w:val="single" w:sz="4" w:space="0" w:color="auto"/>
            </w:tcBorders>
          </w:tcPr>
          <w:p w14:paraId="1B35CB41" w14:textId="77777777" w:rsidR="00F82933" w:rsidRPr="005F01E3" w:rsidRDefault="00F82933" w:rsidP="00F8293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5F01E3">
              <w:rPr>
                <w:rFonts w:hint="eastAsia"/>
              </w:rPr>
              <w:t>項原則設定決定是否在「檔案總管」中顯示或</w:t>
            </w:r>
            <w:r w:rsidRPr="005F01E3">
              <w:rPr>
                <w:rFonts w:hint="eastAsia"/>
              </w:rPr>
              <w:lastRenderedPageBreak/>
              <w:t>隱藏「詳細資料」窗格</w:t>
            </w:r>
          </w:p>
          <w:p w14:paraId="79C3387A" w14:textId="77777777" w:rsidR="00F82933" w:rsidRPr="005F01E3" w:rsidRDefault="00F82933" w:rsidP="00F82933">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原則設定並設定為隱藏窗格，就會隱藏「檔案總管」中的「詳細資料」窗格，且使用者無法將其開啟</w:t>
            </w:r>
          </w:p>
          <w:p w14:paraId="515AA58B" w14:textId="77777777" w:rsidR="00F82933" w:rsidRDefault="00F82933" w:rsidP="00F82933">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原則設定並設定為顯示窗格，就一律會顯示「檔案總管」中的「詳細資料」窗格，且使用者無法將其隱藏。這個設定的副作用是無法切換成「預覽」窗格，因為「詳細資料」窗格不能和「預覽」窗格同時顯示</w:t>
            </w:r>
          </w:p>
          <w:p w14:paraId="6066EC27" w14:textId="1D8D9DD7" w:rsidR="00F82933" w:rsidRPr="009420DF" w:rsidRDefault="00F82933" w:rsidP="00F82933">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w:t>
            </w:r>
            <w:r w:rsidRPr="005F01E3">
              <w:rPr>
                <w:rFonts w:hint="eastAsia"/>
              </w:rPr>
              <w:t>原則設定，則會依預設隱藏「詳細資料」窗格，且使用者可以將其顯示，這是預設的原則設定</w:t>
            </w:r>
          </w:p>
        </w:tc>
        <w:tc>
          <w:tcPr>
            <w:tcW w:w="828" w:type="pct"/>
            <w:tcBorders>
              <w:bottom w:val="single" w:sz="4" w:space="0" w:color="auto"/>
            </w:tcBorders>
          </w:tcPr>
          <w:p w14:paraId="677E8336" w14:textId="5CECFA80" w:rsidR="00F82933" w:rsidRPr="00F54356" w:rsidRDefault="00F82933" w:rsidP="00F82933">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使用者設定</w:t>
            </w:r>
            <w:r w:rsidRPr="005F01E3">
              <w:t>\</w:t>
            </w:r>
            <w:r w:rsidRPr="005F01E3">
              <w:rPr>
                <w:rFonts w:hint="eastAsia"/>
              </w:rPr>
              <w:t>系統管</w:t>
            </w:r>
            <w:r w:rsidRPr="005F01E3">
              <w:rPr>
                <w:rFonts w:hint="eastAsia"/>
              </w:rPr>
              <w:lastRenderedPageBreak/>
              <w:t>理範本</w:t>
            </w:r>
            <w:r w:rsidRPr="005F01E3">
              <w:t>\Windows</w:t>
            </w:r>
            <w:r w:rsidRPr="005F01E3">
              <w:rPr>
                <w:rFonts w:hint="eastAsia"/>
              </w:rPr>
              <w:t>元件</w:t>
            </w:r>
            <w:r w:rsidRPr="005F01E3">
              <w:t>\</w:t>
            </w:r>
            <w:r w:rsidRPr="005F01E3">
              <w:rPr>
                <w:rFonts w:hint="eastAsia"/>
              </w:rPr>
              <w:t>檔案總管</w:t>
            </w:r>
            <w:r w:rsidRPr="005F01E3">
              <w:t>\</w:t>
            </w:r>
            <w:r w:rsidRPr="005F01E3">
              <w:rPr>
                <w:rFonts w:hint="eastAsia"/>
              </w:rPr>
              <w:t>檔案總管框架窗格</w:t>
            </w:r>
            <w:r w:rsidRPr="005F01E3">
              <w:t>\</w:t>
            </w:r>
            <w:r w:rsidRPr="005F01E3">
              <w:rPr>
                <w:rFonts w:hint="eastAsia"/>
              </w:rPr>
              <w:t>開啟或關閉詳細資料窗格</w:t>
            </w:r>
          </w:p>
        </w:tc>
        <w:tc>
          <w:tcPr>
            <w:tcW w:w="553" w:type="pct"/>
            <w:tcBorders>
              <w:bottom w:val="single" w:sz="4" w:space="0" w:color="auto"/>
            </w:tcBorders>
          </w:tcPr>
          <w:p w14:paraId="7B7C9B43" w14:textId="0A52DF96" w:rsidR="00F82933" w:rsidRDefault="00F82933" w:rsidP="00F82933">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啟用：一律隱</w:t>
            </w:r>
            <w:r w:rsidRPr="005F01E3">
              <w:rPr>
                <w:rFonts w:hint="eastAsia"/>
              </w:rPr>
              <w:lastRenderedPageBreak/>
              <w:t>藏</w:t>
            </w:r>
          </w:p>
        </w:tc>
      </w:tr>
      <w:tr w:rsidR="00F82933" w:rsidRPr="00280B69" w14:paraId="7B15E46A" w14:textId="77777777" w:rsidTr="00F54863">
        <w:tc>
          <w:tcPr>
            <w:cnfStyle w:val="001000000000" w:firstRow="0" w:lastRow="0" w:firstColumn="1" w:lastColumn="0" w:oddVBand="0" w:evenVBand="0" w:oddHBand="0" w:evenHBand="0" w:firstRowFirstColumn="0" w:firstRowLastColumn="0" w:lastRowFirstColumn="0" w:lastRowLastColumn="0"/>
            <w:tcW w:w="203" w:type="pct"/>
            <w:tcBorders>
              <w:bottom w:val="single" w:sz="4" w:space="0" w:color="auto"/>
            </w:tcBorders>
          </w:tcPr>
          <w:p w14:paraId="2E8FE93E" w14:textId="5C83F51E" w:rsidR="00F82933" w:rsidRDefault="00F82933" w:rsidP="00F82933">
            <w:pPr>
              <w:pStyle w:val="ad"/>
              <w:spacing w:before="76" w:after="76"/>
            </w:pPr>
            <w:r>
              <w:lastRenderedPageBreak/>
              <w:t>36</w:t>
            </w:r>
          </w:p>
        </w:tc>
        <w:tc>
          <w:tcPr>
            <w:tcW w:w="436" w:type="pct"/>
          </w:tcPr>
          <w:p w14:paraId="61F3C517" w14:textId="0706B8E2" w:rsidR="00F82933" w:rsidRDefault="00F82933" w:rsidP="00F82933">
            <w:pPr>
              <w:pStyle w:val="af"/>
              <w:spacing w:before="76" w:after="76"/>
              <w:cnfStyle w:val="000000000000" w:firstRow="0" w:lastRow="0" w:firstColumn="0" w:lastColumn="0" w:oddVBand="0" w:evenVBand="0" w:oddHBand="0" w:evenHBand="0" w:firstRowFirstColumn="0" w:firstRowLastColumn="0" w:lastRowFirstColumn="0" w:lastRowLastColumn="0"/>
            </w:pPr>
            <w:r>
              <w:t>Windows10 User Settings</w:t>
            </w:r>
          </w:p>
        </w:tc>
        <w:tc>
          <w:tcPr>
            <w:tcW w:w="315" w:type="pct"/>
            <w:tcBorders>
              <w:bottom w:val="single" w:sz="4" w:space="0" w:color="auto"/>
            </w:tcBorders>
          </w:tcPr>
          <w:p w14:paraId="5FDCEDD4" w14:textId="1B1424CC" w:rsidR="00F82933" w:rsidRPr="00F54356" w:rsidRDefault="00F82933" w:rsidP="00F82933">
            <w:pPr>
              <w:pStyle w:val="af"/>
              <w:spacing w:before="76" w:after="76"/>
              <w:ind w:left="1" w:hanging="1"/>
              <w:cnfStyle w:val="000000000000" w:firstRow="0" w:lastRow="0" w:firstColumn="0" w:lastColumn="0" w:oddVBand="0" w:evenVBand="0" w:oddHBand="0" w:evenHBand="0" w:firstRowFirstColumn="0" w:firstRowLastColumn="0" w:lastRowFirstColumn="0" w:lastRowLastColumn="0"/>
            </w:pPr>
            <w:r w:rsidRPr="005F01E3">
              <w:t>TWGCB-01-005-03</w:t>
            </w:r>
            <w:r w:rsidR="00986CF3">
              <w:t>81</w:t>
            </w:r>
          </w:p>
        </w:tc>
        <w:tc>
          <w:tcPr>
            <w:tcW w:w="262" w:type="pct"/>
            <w:tcBorders>
              <w:bottom w:val="single" w:sz="4" w:space="0" w:color="auto"/>
            </w:tcBorders>
          </w:tcPr>
          <w:p w14:paraId="399CBC20" w14:textId="1E97C2FA" w:rsidR="00F82933" w:rsidRPr="00F54356" w:rsidRDefault="00C646D6" w:rsidP="00F82933">
            <w:pPr>
              <w:pStyle w:val="af"/>
              <w:spacing w:before="76" w:after="76"/>
              <w:cnfStyle w:val="000000000000" w:firstRow="0" w:lastRow="0" w:firstColumn="0" w:lastColumn="0" w:oddVBand="0" w:evenVBand="0" w:oddHBand="0" w:evenHBand="0" w:firstRowFirstColumn="0" w:firstRowLastColumn="0" w:lastRowFirstColumn="0" w:lastRowLastColumn="0"/>
            </w:pPr>
            <w:r w:rsidRPr="00C646D6">
              <w:rPr>
                <w:rFonts w:hint="eastAsia"/>
              </w:rPr>
              <w:t>Windows</w:t>
            </w:r>
            <w:r w:rsidRPr="00C646D6">
              <w:rPr>
                <w:rFonts w:hint="eastAsia"/>
              </w:rPr>
              <w:t>元件</w:t>
            </w:r>
            <w:r w:rsidRPr="005F01E3" w:rsidDel="00C646D6">
              <w:rPr>
                <w:rFonts w:hint="eastAsia"/>
              </w:rPr>
              <w:t xml:space="preserve"> </w:t>
            </w:r>
          </w:p>
        </w:tc>
        <w:tc>
          <w:tcPr>
            <w:tcW w:w="437" w:type="pct"/>
            <w:tcBorders>
              <w:bottom w:val="single" w:sz="4" w:space="0" w:color="auto"/>
            </w:tcBorders>
          </w:tcPr>
          <w:p w14:paraId="4CE9F6DC" w14:textId="0E804700" w:rsidR="00F82933" w:rsidRPr="009420DF" w:rsidRDefault="00F82933" w:rsidP="00F82933">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關閉預覽窗格</w:t>
            </w:r>
          </w:p>
        </w:tc>
        <w:tc>
          <w:tcPr>
            <w:tcW w:w="1966" w:type="pct"/>
            <w:tcBorders>
              <w:bottom w:val="single" w:sz="4" w:space="0" w:color="auto"/>
            </w:tcBorders>
          </w:tcPr>
          <w:p w14:paraId="6A30958D" w14:textId="77777777" w:rsidR="00F82933" w:rsidRPr="005F01E3" w:rsidRDefault="00F82933" w:rsidP="00F8293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5F01E3">
              <w:rPr>
                <w:rFonts w:hint="eastAsia"/>
              </w:rPr>
              <w:t>原則設定決定是否隱藏「檔案總管」中的「預覽」窗格</w:t>
            </w:r>
          </w:p>
          <w:p w14:paraId="64E63828" w14:textId="77777777" w:rsidR="00F82933" w:rsidRDefault="00F82933" w:rsidP="00F82933">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如果啟用</w:t>
            </w:r>
            <w:r>
              <w:rPr>
                <w:rFonts w:hint="eastAsia"/>
              </w:rPr>
              <w:t>此項</w:t>
            </w:r>
            <w:r w:rsidRPr="005F01E3">
              <w:rPr>
                <w:rFonts w:hint="eastAsia"/>
              </w:rPr>
              <w:t>原則設定，就會隱藏「檔案總管」中的「預覽」窗格，且使用者無法將其開啟</w:t>
            </w:r>
          </w:p>
          <w:p w14:paraId="46B02A97" w14:textId="6F0552FC" w:rsidR="00F82933" w:rsidRPr="009420DF" w:rsidRDefault="00F82933" w:rsidP="00F82933">
            <w:pPr>
              <w:pStyle w:val="a3"/>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如果停用或未設定</w:t>
            </w:r>
            <w:r>
              <w:rPr>
                <w:rFonts w:hint="eastAsia"/>
              </w:rPr>
              <w:t>此項原則</w:t>
            </w:r>
            <w:r w:rsidRPr="005F01E3">
              <w:rPr>
                <w:rFonts w:hint="eastAsia"/>
              </w:rPr>
              <w:t>設定，則會依預設隱</w:t>
            </w:r>
            <w:r w:rsidRPr="005F01E3">
              <w:rPr>
                <w:rFonts w:hint="eastAsia"/>
              </w:rPr>
              <w:lastRenderedPageBreak/>
              <w:t>藏「預覽」窗格，但使用者可以將其顯示</w:t>
            </w:r>
          </w:p>
        </w:tc>
        <w:tc>
          <w:tcPr>
            <w:tcW w:w="828" w:type="pct"/>
            <w:tcBorders>
              <w:bottom w:val="single" w:sz="4" w:space="0" w:color="auto"/>
            </w:tcBorders>
          </w:tcPr>
          <w:p w14:paraId="6F5EC66F" w14:textId="3A4D8270" w:rsidR="00F82933" w:rsidRPr="00F54356" w:rsidRDefault="00F82933" w:rsidP="00F82933">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lastRenderedPageBreak/>
              <w:t>使用者設定</w:t>
            </w:r>
            <w:r w:rsidRPr="005F01E3">
              <w:t>\</w:t>
            </w:r>
            <w:r w:rsidRPr="005F01E3">
              <w:rPr>
                <w:rFonts w:hint="eastAsia"/>
              </w:rPr>
              <w:t>系統管理範本</w:t>
            </w:r>
            <w:r w:rsidRPr="005F01E3">
              <w:t>\Windows</w:t>
            </w:r>
            <w:r w:rsidRPr="005F01E3">
              <w:rPr>
                <w:rFonts w:hint="eastAsia"/>
              </w:rPr>
              <w:t>元件</w:t>
            </w:r>
            <w:r w:rsidRPr="005F01E3">
              <w:t>\</w:t>
            </w:r>
            <w:r w:rsidRPr="005F01E3">
              <w:rPr>
                <w:rFonts w:hint="eastAsia"/>
              </w:rPr>
              <w:t>檔案總管</w:t>
            </w:r>
            <w:r w:rsidRPr="005F01E3">
              <w:t>\</w:t>
            </w:r>
            <w:r w:rsidRPr="005F01E3">
              <w:rPr>
                <w:rFonts w:hint="eastAsia"/>
              </w:rPr>
              <w:t>檔案總管框架窗格</w:t>
            </w:r>
            <w:r w:rsidRPr="005F01E3">
              <w:t>\</w:t>
            </w:r>
            <w:r w:rsidRPr="005F01E3">
              <w:rPr>
                <w:rFonts w:hint="eastAsia"/>
              </w:rPr>
              <w:t>關閉預覽窗格</w:t>
            </w:r>
          </w:p>
        </w:tc>
        <w:tc>
          <w:tcPr>
            <w:tcW w:w="553" w:type="pct"/>
            <w:tcBorders>
              <w:bottom w:val="single" w:sz="4" w:space="0" w:color="auto"/>
            </w:tcBorders>
          </w:tcPr>
          <w:p w14:paraId="21EF7987" w14:textId="4A91C3F3" w:rsidR="00F82933" w:rsidRDefault="00F82933" w:rsidP="00F82933">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rPr>
                <w:rFonts w:hint="eastAsia"/>
              </w:rPr>
              <w:t>啟用</w:t>
            </w:r>
          </w:p>
        </w:tc>
      </w:tr>
      <w:tr w:rsidR="00D007FC" w:rsidRPr="00280B69" w14:paraId="06C71503" w14:textId="77777777" w:rsidTr="00FC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Pr>
          <w:p w14:paraId="217453FF" w14:textId="77777777" w:rsidR="00D007FC" w:rsidRPr="003E3F7A" w:rsidRDefault="00D007FC" w:rsidP="00FC15D6">
            <w:pPr>
              <w:pStyle w:val="a5"/>
              <w:spacing w:before="76" w:after="381"/>
            </w:pPr>
            <w:r>
              <w:t>本中心整理</w:t>
            </w:r>
          </w:p>
        </w:tc>
      </w:tr>
    </w:tbl>
    <w:bookmarkEnd w:id="18"/>
    <w:p w14:paraId="5F1AA3E3" w14:textId="77777777" w:rsidR="00D007FC" w:rsidRPr="00D007FC" w:rsidRDefault="00D007FC" w:rsidP="00D007FC">
      <w:pPr>
        <w:pStyle w:val="10"/>
        <w:spacing w:after="190"/>
        <w:ind w:left="451" w:hanging="171"/>
      </w:pPr>
      <w:r w:rsidRPr="00D007FC">
        <w:rPr>
          <w:rFonts w:hint="eastAsia"/>
        </w:rPr>
        <w:t>修改列表</w:t>
      </w:r>
    </w:p>
    <w:tbl>
      <w:tblPr>
        <w:tblStyle w:val="Web1"/>
        <w:tblW w:w="5489" w:type="pct"/>
        <w:tblLayout w:type="fixed"/>
        <w:tblLook w:val="04E0" w:firstRow="1" w:lastRow="1" w:firstColumn="1" w:lastColumn="0" w:noHBand="0" w:noVBand="1"/>
      </w:tblPr>
      <w:tblGrid>
        <w:gridCol w:w="659"/>
        <w:gridCol w:w="880"/>
        <w:gridCol w:w="1701"/>
        <w:gridCol w:w="1101"/>
        <w:gridCol w:w="844"/>
        <w:gridCol w:w="1415"/>
        <w:gridCol w:w="5811"/>
        <w:gridCol w:w="2029"/>
        <w:gridCol w:w="1792"/>
      </w:tblGrid>
      <w:tr w:rsidR="00D007FC" w:rsidRPr="007F7F3E" w14:paraId="5074D4A8" w14:textId="77777777" w:rsidTr="00FC15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 w:type="pct"/>
          </w:tcPr>
          <w:p w14:paraId="1C0E220B" w14:textId="77777777" w:rsidR="00D007FC" w:rsidRPr="007F7F3E" w:rsidRDefault="00D007FC" w:rsidP="00D007FC">
            <w:pPr>
              <w:pStyle w:val="ad"/>
              <w:spacing w:before="76" w:after="76"/>
            </w:pPr>
            <w:bookmarkStart w:id="19" w:name="_Hlk65858471"/>
            <w:r w:rsidRPr="007F7F3E">
              <w:rPr>
                <w:rFonts w:hint="eastAsia"/>
              </w:rPr>
              <w:t>項次</w:t>
            </w:r>
          </w:p>
        </w:tc>
        <w:tc>
          <w:tcPr>
            <w:tcW w:w="271" w:type="pct"/>
          </w:tcPr>
          <w:p w14:paraId="653CCD05"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Pr>
                <w:rFonts w:hint="eastAsia"/>
              </w:rPr>
              <w:t>修改對照</w:t>
            </w:r>
          </w:p>
        </w:tc>
        <w:tc>
          <w:tcPr>
            <w:tcW w:w="524" w:type="pct"/>
          </w:tcPr>
          <w:p w14:paraId="68922E87"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p>
        </w:tc>
        <w:tc>
          <w:tcPr>
            <w:tcW w:w="339" w:type="pct"/>
          </w:tcPr>
          <w:p w14:paraId="4B0FD898"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t>TWGCB</w:t>
            </w:r>
            <w:r w:rsidRPr="007F7F3E">
              <w:rPr>
                <w:rFonts w:hint="eastAsia"/>
              </w:rPr>
              <w:t>-ID</w:t>
            </w:r>
          </w:p>
        </w:tc>
        <w:tc>
          <w:tcPr>
            <w:tcW w:w="260" w:type="pct"/>
          </w:tcPr>
          <w:p w14:paraId="39F51A1C"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類別</w:t>
            </w:r>
          </w:p>
        </w:tc>
        <w:tc>
          <w:tcPr>
            <w:tcW w:w="436" w:type="pct"/>
          </w:tcPr>
          <w:p w14:paraId="0AF76450"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原則設定名稱</w:t>
            </w:r>
          </w:p>
        </w:tc>
        <w:tc>
          <w:tcPr>
            <w:tcW w:w="1790" w:type="pct"/>
          </w:tcPr>
          <w:p w14:paraId="4FD0171F"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說明</w:t>
            </w:r>
          </w:p>
        </w:tc>
        <w:tc>
          <w:tcPr>
            <w:tcW w:w="625" w:type="pct"/>
          </w:tcPr>
          <w:p w14:paraId="7D13D3BA"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GPO</w:t>
            </w:r>
            <w:r w:rsidRPr="007F7F3E">
              <w:rPr>
                <w:rFonts w:hint="eastAsia"/>
              </w:rPr>
              <w:t>設定路徑</w:t>
            </w:r>
          </w:p>
        </w:tc>
        <w:tc>
          <w:tcPr>
            <w:tcW w:w="552" w:type="pct"/>
          </w:tcPr>
          <w:p w14:paraId="7CAE941B" w14:textId="77777777" w:rsidR="00D007FC" w:rsidRPr="007F7F3E" w:rsidRDefault="00D007FC" w:rsidP="00FC15D6">
            <w:pPr>
              <w:pStyle w:val="ad"/>
              <w:spacing w:before="76" w:after="76"/>
              <w:cnfStyle w:val="100000000000" w:firstRow="1" w:lastRow="0" w:firstColumn="0" w:lastColumn="0" w:oddVBand="0" w:evenVBand="0" w:oddHBand="0" w:evenHBand="0" w:firstRowFirstColumn="0" w:firstRowLastColumn="0" w:lastRowFirstColumn="0" w:lastRowLastColumn="0"/>
            </w:pPr>
            <w:r w:rsidRPr="007F7F3E">
              <w:rPr>
                <w:rFonts w:hint="eastAsia"/>
              </w:rPr>
              <w:t>GCB</w:t>
            </w:r>
            <w:r w:rsidRPr="007F7F3E">
              <w:rPr>
                <w:rFonts w:hint="eastAsia"/>
              </w:rPr>
              <w:t>設定值</w:t>
            </w:r>
          </w:p>
        </w:tc>
      </w:tr>
      <w:tr w:rsidR="00CE7B3C" w:rsidRPr="00280B69" w14:paraId="72EFF40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D0F0CD2" w14:textId="77777777" w:rsidR="00CE7B3C" w:rsidRPr="00684F24" w:rsidRDefault="00CE7B3C" w:rsidP="00CE7B3C">
            <w:pPr>
              <w:pStyle w:val="ad"/>
              <w:spacing w:before="76" w:after="76"/>
            </w:pPr>
            <w:r>
              <w:rPr>
                <w:rFonts w:hint="eastAsia"/>
              </w:rPr>
              <w:t>1</w:t>
            </w:r>
          </w:p>
        </w:tc>
        <w:tc>
          <w:tcPr>
            <w:tcW w:w="271" w:type="pct"/>
          </w:tcPr>
          <w:p w14:paraId="356B9B52" w14:textId="77777777" w:rsidR="00CE7B3C" w:rsidRPr="00684F24"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C327A1E" w14:textId="7FEAD80D" w:rsidR="00CE7B3C" w:rsidRPr="00684F24"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Pr>
          <w:p w14:paraId="3783CF3A" w14:textId="1179AEBE"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w:t>
            </w:r>
            <w:r>
              <w:rPr>
                <w:rFonts w:hint="eastAsia"/>
              </w:rPr>
              <w:t>2</w:t>
            </w:r>
          </w:p>
        </w:tc>
        <w:tc>
          <w:tcPr>
            <w:tcW w:w="260" w:type="pct"/>
          </w:tcPr>
          <w:p w14:paraId="56B1C780" w14:textId="72201831"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密碼原則</w:t>
            </w:r>
          </w:p>
        </w:tc>
        <w:tc>
          <w:tcPr>
            <w:tcW w:w="436" w:type="pct"/>
          </w:tcPr>
          <w:p w14:paraId="7D3F54C2" w14:textId="27C87203"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密碼最長使用期限</w:t>
            </w:r>
          </w:p>
        </w:tc>
        <w:tc>
          <w:tcPr>
            <w:tcW w:w="1790" w:type="pct"/>
          </w:tcPr>
          <w:p w14:paraId="2EB33BD1" w14:textId="77777777" w:rsidR="00CE7B3C" w:rsidRPr="00DC290A" w:rsidRDefault="00CE7B3C" w:rsidP="00CE7B3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此項原則設定決定系統要求使用者變更密碼之前，密碼可以使用的期限</w:t>
            </w:r>
            <w:r>
              <w:rPr>
                <w:rFonts w:hint="eastAsia"/>
              </w:rPr>
              <w:t>(</w:t>
            </w:r>
            <w:r>
              <w:rPr>
                <w:rFonts w:hint="eastAsia"/>
              </w:rPr>
              <w:t>天數</w:t>
            </w:r>
            <w:r>
              <w:rPr>
                <w:rFonts w:hint="eastAsia"/>
              </w:rPr>
              <w:t>)</w:t>
            </w:r>
            <w:r>
              <w:rPr>
                <w:rFonts w:hint="eastAsia"/>
              </w:rPr>
              <w:t>。使用者可以設定密碼在</w:t>
            </w:r>
            <w:r>
              <w:rPr>
                <w:rFonts w:hint="eastAsia"/>
              </w:rPr>
              <w:t>1</w:t>
            </w:r>
            <w:r>
              <w:rPr>
                <w:rFonts w:hint="eastAsia"/>
              </w:rPr>
              <w:t>至</w:t>
            </w:r>
            <w:r>
              <w:rPr>
                <w:rFonts w:hint="eastAsia"/>
              </w:rPr>
              <w:t>999</w:t>
            </w:r>
            <w:r>
              <w:rPr>
                <w:rFonts w:hint="eastAsia"/>
              </w:rPr>
              <w:t>天之後到期；或將天數設為</w:t>
            </w:r>
            <w:r>
              <w:rPr>
                <w:rFonts w:hint="eastAsia"/>
              </w:rPr>
              <w:t>0</w:t>
            </w:r>
            <w:r>
              <w:rPr>
                <w:rFonts w:hint="eastAsia"/>
              </w:rPr>
              <w:t>，表示密碼永遠不會到期。如果「密碼最長使用期限」介於</w:t>
            </w:r>
            <w:r>
              <w:rPr>
                <w:rFonts w:hint="eastAsia"/>
              </w:rPr>
              <w:t>1</w:t>
            </w:r>
            <w:r>
              <w:rPr>
                <w:rFonts w:hint="eastAsia"/>
              </w:rPr>
              <w:t>到</w:t>
            </w:r>
            <w:r>
              <w:rPr>
                <w:rFonts w:hint="eastAsia"/>
              </w:rPr>
              <w:t>999</w:t>
            </w:r>
            <w:r>
              <w:rPr>
                <w:rFonts w:hint="eastAsia"/>
              </w:rPr>
              <w:t>天之間，則「密碼最短使用期限」不得超過「密碼最長使用期限」的天數。如果「密碼最長使用期限」設定為</w:t>
            </w:r>
            <w:r>
              <w:rPr>
                <w:rFonts w:hint="eastAsia"/>
              </w:rPr>
              <w:t>0</w:t>
            </w:r>
            <w:r>
              <w:rPr>
                <w:rFonts w:hint="eastAsia"/>
              </w:rPr>
              <w:t>，則「密碼最短使用期限」可以是介於</w:t>
            </w:r>
            <w:r>
              <w:rPr>
                <w:rFonts w:hint="eastAsia"/>
              </w:rPr>
              <w:t>0</w:t>
            </w:r>
            <w:r>
              <w:rPr>
                <w:rFonts w:hint="eastAsia"/>
              </w:rPr>
              <w:t>到</w:t>
            </w:r>
            <w:r>
              <w:rPr>
                <w:rFonts w:hint="eastAsia"/>
              </w:rPr>
              <w:t>998</w:t>
            </w:r>
            <w:r w:rsidRPr="00DC290A">
              <w:rPr>
                <w:rFonts w:hint="eastAsia"/>
              </w:rPr>
              <w:t>天之間的任何數值</w:t>
            </w:r>
          </w:p>
          <w:p w14:paraId="2D0A832A" w14:textId="77777777" w:rsidR="00CE7B3C" w:rsidRDefault="00CE7B3C" w:rsidP="00CE7B3C">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注意：根據使用者的環境而定，安全性的最佳作法是讓密碼每</w:t>
            </w:r>
            <w:r>
              <w:rPr>
                <w:rFonts w:hint="eastAsia"/>
              </w:rPr>
              <w:t>3</w:t>
            </w:r>
            <w:r w:rsidRPr="00DC290A">
              <w:t>0</w:t>
            </w:r>
            <w:r w:rsidRPr="00DC290A">
              <w:rPr>
                <w:rFonts w:hint="eastAsia"/>
              </w:rPr>
              <w:t>至</w:t>
            </w:r>
            <w:r w:rsidRPr="00DC290A">
              <w:rPr>
                <w:rFonts w:hint="eastAsia"/>
              </w:rPr>
              <w:t>90</w:t>
            </w:r>
            <w:r w:rsidRPr="00DC290A">
              <w:rPr>
                <w:rFonts w:hint="eastAsia"/>
              </w:rPr>
              <w:t>天到期。如此一</w:t>
            </w:r>
            <w:r w:rsidRPr="00DC290A">
              <w:rPr>
                <w:rFonts w:hint="eastAsia"/>
              </w:rPr>
              <w:lastRenderedPageBreak/>
              <w:t>來，攻擊者破解使用者密碼及存取使用者的網路資源的時間便很有限</w:t>
            </w:r>
          </w:p>
          <w:p w14:paraId="7D37132D" w14:textId="4632BB91" w:rsidR="00CE7B3C" w:rsidRPr="00684F24" w:rsidRDefault="00CE7B3C" w:rsidP="00CE7B3C">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D52368">
              <w:rPr>
                <w:rFonts w:hint="eastAsia"/>
              </w:rPr>
              <w:t>注意：若使用者帳戶啟用「密碼永久有效」設定，將覆蓋此原則設定，導致系統不會要求該使用者變更密碼，即該使用者帳戶之密碼永遠不會到期</w:t>
            </w:r>
          </w:p>
        </w:tc>
        <w:tc>
          <w:tcPr>
            <w:tcW w:w="625" w:type="pct"/>
          </w:tcPr>
          <w:p w14:paraId="44E7A806" w14:textId="30F0B18F"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密碼最長使用期限</w:t>
            </w:r>
          </w:p>
        </w:tc>
        <w:tc>
          <w:tcPr>
            <w:tcW w:w="552" w:type="pct"/>
          </w:tcPr>
          <w:p w14:paraId="0625CB2B" w14:textId="3938D8EE"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t>9</w:t>
            </w:r>
            <w:r w:rsidRPr="00DC290A">
              <w:rPr>
                <w:rFonts w:hint="eastAsia"/>
              </w:rPr>
              <w:t>0</w:t>
            </w:r>
            <w:r w:rsidRPr="00DC290A">
              <w:rPr>
                <w:rFonts w:hint="eastAsia"/>
              </w:rPr>
              <w:t>天以下</w:t>
            </w:r>
          </w:p>
        </w:tc>
      </w:tr>
      <w:tr w:rsidR="00CE7B3C" w:rsidRPr="00280B69" w14:paraId="360E17B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A72A934" w14:textId="77777777" w:rsidR="00CE7B3C" w:rsidRDefault="00CE7B3C" w:rsidP="00CE7B3C">
            <w:pPr>
              <w:pStyle w:val="ad"/>
              <w:spacing w:before="76" w:after="76"/>
            </w:pPr>
          </w:p>
        </w:tc>
        <w:tc>
          <w:tcPr>
            <w:tcW w:w="271" w:type="pct"/>
          </w:tcPr>
          <w:p w14:paraId="1BD2344B" w14:textId="77777777" w:rsidR="00CE7B3C" w:rsidRPr="00684F24"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A2CD339" w14:textId="50D3C951" w:rsidR="00CE7B3C" w:rsidRPr="00684F24"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Pr>
          <w:p w14:paraId="54B01177" w14:textId="746919B6"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w:t>
            </w:r>
            <w:r>
              <w:rPr>
                <w:rFonts w:hint="eastAsia"/>
              </w:rPr>
              <w:t>2</w:t>
            </w:r>
          </w:p>
        </w:tc>
        <w:tc>
          <w:tcPr>
            <w:tcW w:w="260" w:type="pct"/>
          </w:tcPr>
          <w:p w14:paraId="019AE152" w14:textId="193D5D59"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密碼原則</w:t>
            </w:r>
          </w:p>
        </w:tc>
        <w:tc>
          <w:tcPr>
            <w:tcW w:w="436" w:type="pct"/>
          </w:tcPr>
          <w:p w14:paraId="2DC2A729" w14:textId="540A52A5"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密碼最長使用期限</w:t>
            </w:r>
          </w:p>
        </w:tc>
        <w:tc>
          <w:tcPr>
            <w:tcW w:w="1790" w:type="pct"/>
          </w:tcPr>
          <w:p w14:paraId="554487F2" w14:textId="77777777" w:rsidR="00CE7B3C" w:rsidRPr="00DC290A" w:rsidRDefault="00CE7B3C" w:rsidP="00CE7B3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此項原則設定決定系統要求使用者變更密碼之前，密碼可以使用的期限</w:t>
            </w:r>
            <w:r>
              <w:rPr>
                <w:rFonts w:hint="eastAsia"/>
              </w:rPr>
              <w:t>(</w:t>
            </w:r>
            <w:r>
              <w:rPr>
                <w:rFonts w:hint="eastAsia"/>
              </w:rPr>
              <w:t>天數</w:t>
            </w:r>
            <w:r>
              <w:rPr>
                <w:rFonts w:hint="eastAsia"/>
              </w:rPr>
              <w:t>)</w:t>
            </w:r>
            <w:r>
              <w:rPr>
                <w:rFonts w:hint="eastAsia"/>
              </w:rPr>
              <w:t>。使用者可以設定密碼在</w:t>
            </w:r>
            <w:r>
              <w:rPr>
                <w:rFonts w:hint="eastAsia"/>
              </w:rPr>
              <w:t>1</w:t>
            </w:r>
            <w:r>
              <w:rPr>
                <w:rFonts w:hint="eastAsia"/>
              </w:rPr>
              <w:t>至</w:t>
            </w:r>
            <w:r>
              <w:rPr>
                <w:rFonts w:hint="eastAsia"/>
              </w:rPr>
              <w:t>999</w:t>
            </w:r>
            <w:r>
              <w:rPr>
                <w:rFonts w:hint="eastAsia"/>
              </w:rPr>
              <w:t>天之後到期；或將天數設為</w:t>
            </w:r>
            <w:r>
              <w:rPr>
                <w:rFonts w:hint="eastAsia"/>
              </w:rPr>
              <w:t>0</w:t>
            </w:r>
            <w:r>
              <w:rPr>
                <w:rFonts w:hint="eastAsia"/>
              </w:rPr>
              <w:t>，表示密碼永遠不會到期。如果「密碼最長使用期限」介於</w:t>
            </w:r>
            <w:r>
              <w:rPr>
                <w:rFonts w:hint="eastAsia"/>
              </w:rPr>
              <w:t>1</w:t>
            </w:r>
            <w:r>
              <w:rPr>
                <w:rFonts w:hint="eastAsia"/>
              </w:rPr>
              <w:t>到</w:t>
            </w:r>
            <w:r>
              <w:rPr>
                <w:rFonts w:hint="eastAsia"/>
              </w:rPr>
              <w:t>999</w:t>
            </w:r>
            <w:r>
              <w:rPr>
                <w:rFonts w:hint="eastAsia"/>
              </w:rPr>
              <w:t>天之間，則「密碼最短使用期限」不得超過「密碼最長使用期限」的天數。如果「密碼最長使用期限」設定為</w:t>
            </w:r>
            <w:r>
              <w:rPr>
                <w:rFonts w:hint="eastAsia"/>
              </w:rPr>
              <w:t>0</w:t>
            </w:r>
            <w:r>
              <w:rPr>
                <w:rFonts w:hint="eastAsia"/>
              </w:rPr>
              <w:t>，則「密碼最短使用期限」可以是介於</w:t>
            </w:r>
            <w:r>
              <w:rPr>
                <w:rFonts w:hint="eastAsia"/>
              </w:rPr>
              <w:t>0</w:t>
            </w:r>
            <w:r>
              <w:rPr>
                <w:rFonts w:hint="eastAsia"/>
              </w:rPr>
              <w:t>到</w:t>
            </w:r>
            <w:r>
              <w:rPr>
                <w:rFonts w:hint="eastAsia"/>
              </w:rPr>
              <w:t>998</w:t>
            </w:r>
            <w:r w:rsidRPr="00DC290A">
              <w:rPr>
                <w:rFonts w:hint="eastAsia"/>
              </w:rPr>
              <w:t>天之間的任何數值</w:t>
            </w:r>
          </w:p>
          <w:p w14:paraId="41203D49" w14:textId="77777777" w:rsidR="00CE7B3C" w:rsidRDefault="00CE7B3C" w:rsidP="00CE7B3C">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注意：根據使用者的環境而定，安全性的最佳作法是讓密碼每</w:t>
            </w:r>
            <w:r>
              <w:rPr>
                <w:rFonts w:hint="eastAsia"/>
              </w:rPr>
              <w:t>3</w:t>
            </w:r>
            <w:r w:rsidRPr="00DC290A">
              <w:t>0</w:t>
            </w:r>
            <w:r w:rsidRPr="00DC290A">
              <w:rPr>
                <w:rFonts w:hint="eastAsia"/>
              </w:rPr>
              <w:t>至</w:t>
            </w:r>
            <w:r w:rsidRPr="00DC290A">
              <w:rPr>
                <w:rFonts w:hint="eastAsia"/>
              </w:rPr>
              <w:t>90</w:t>
            </w:r>
            <w:r w:rsidRPr="00DC290A">
              <w:rPr>
                <w:rFonts w:hint="eastAsia"/>
              </w:rPr>
              <w:t>天到期。如此一來，攻擊者破解使用者密碼及存取使用者的</w:t>
            </w:r>
            <w:r w:rsidRPr="00DC290A">
              <w:rPr>
                <w:rFonts w:hint="eastAsia"/>
              </w:rPr>
              <w:lastRenderedPageBreak/>
              <w:t>網路資源的時間便很有限</w:t>
            </w:r>
          </w:p>
          <w:p w14:paraId="7BD591A5" w14:textId="14FD6B87" w:rsidR="00CE7B3C" w:rsidRPr="00A71EEC" w:rsidRDefault="00CE7B3C" w:rsidP="00CE7B3C">
            <w:pPr>
              <w:pStyle w:val="a3"/>
              <w:spacing w:before="76" w:after="76"/>
              <w:cnfStyle w:val="000000000000" w:firstRow="0" w:lastRow="0" w:firstColumn="0" w:lastColumn="0" w:oddVBand="0" w:evenVBand="0" w:oddHBand="0" w:evenHBand="0" w:firstRowFirstColumn="0" w:firstRowLastColumn="0" w:lastRowFirstColumn="0" w:lastRowLastColumn="0"/>
            </w:pPr>
            <w:r w:rsidRPr="00D52368">
              <w:rPr>
                <w:rFonts w:hint="eastAsia"/>
              </w:rPr>
              <w:t>注意：若使用者帳戶啟用「密碼永久有效」設定，將覆蓋此原則設定，導致系統不會要求該使用者變更密碼，即該使用者帳戶之密碼永遠不會到期</w:t>
            </w:r>
          </w:p>
        </w:tc>
        <w:tc>
          <w:tcPr>
            <w:tcW w:w="625" w:type="pct"/>
          </w:tcPr>
          <w:p w14:paraId="4B41575F" w14:textId="6665A6ED"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密碼最長使用期限</w:t>
            </w:r>
          </w:p>
        </w:tc>
        <w:tc>
          <w:tcPr>
            <w:tcW w:w="552" w:type="pct"/>
          </w:tcPr>
          <w:p w14:paraId="24C1B373" w14:textId="77777777"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55C86">
              <w:rPr>
                <w:rFonts w:hint="eastAsia"/>
              </w:rPr>
              <w:t>90</w:t>
            </w:r>
            <w:r w:rsidRPr="00155C86">
              <w:rPr>
                <w:rFonts w:hint="eastAsia"/>
              </w:rPr>
              <w:t>天以下</w:t>
            </w:r>
            <w:r w:rsidRPr="00A71EEC">
              <w:rPr>
                <w:rFonts w:hint="eastAsia"/>
                <w:u w:val="single"/>
              </w:rPr>
              <w:t>，但須大於</w:t>
            </w:r>
            <w:r w:rsidRPr="00A71EEC">
              <w:rPr>
                <w:rFonts w:hint="eastAsia"/>
                <w:u w:val="single"/>
              </w:rPr>
              <w:t>0</w:t>
            </w:r>
            <w:r w:rsidRPr="00A71EEC">
              <w:rPr>
                <w:rFonts w:hint="eastAsia"/>
                <w:u w:val="single"/>
              </w:rPr>
              <w:t>天</w:t>
            </w:r>
          </w:p>
        </w:tc>
      </w:tr>
      <w:tr w:rsidR="00CE7B3C" w:rsidRPr="00280B69" w14:paraId="6190F9B4" w14:textId="77777777" w:rsidTr="0021532C">
        <w:tc>
          <w:tcPr>
            <w:cnfStyle w:val="001000000000" w:firstRow="0" w:lastRow="0" w:firstColumn="1" w:lastColumn="0" w:oddVBand="0" w:evenVBand="0" w:oddHBand="0" w:evenHBand="0" w:firstRowFirstColumn="0" w:firstRowLastColumn="0" w:lastRowFirstColumn="0" w:lastRowLastColumn="0"/>
            <w:tcW w:w="203" w:type="pct"/>
            <w:vMerge w:val="restart"/>
          </w:tcPr>
          <w:p w14:paraId="55B1D37A" w14:textId="77777777" w:rsidR="00CE7B3C" w:rsidRDefault="00CE7B3C" w:rsidP="00CE7B3C">
            <w:pPr>
              <w:pStyle w:val="ad"/>
              <w:spacing w:before="76" w:after="76"/>
            </w:pPr>
            <w:r>
              <w:rPr>
                <w:rFonts w:hint="eastAsia"/>
              </w:rPr>
              <w:t>2</w:t>
            </w:r>
          </w:p>
        </w:tc>
        <w:tc>
          <w:tcPr>
            <w:tcW w:w="271" w:type="pct"/>
          </w:tcPr>
          <w:p w14:paraId="220AC80A" w14:textId="77777777" w:rsidR="00CE7B3C" w:rsidRPr="00684F24"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2A8DD82" w14:textId="5F95A229" w:rsidR="00CE7B3C" w:rsidRPr="00620A08"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Borders>
              <w:top w:val="nil"/>
              <w:left w:val="nil"/>
              <w:bottom w:val="single" w:sz="4" w:space="0" w:color="auto"/>
              <w:right w:val="single" w:sz="4" w:space="0" w:color="auto"/>
            </w:tcBorders>
          </w:tcPr>
          <w:p w14:paraId="73468EB4" w14:textId="2754E4E6" w:rsidR="00CE7B3C" w:rsidRPr="00620A08"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TWGCB-01-005-0003</w:t>
            </w:r>
          </w:p>
        </w:tc>
        <w:tc>
          <w:tcPr>
            <w:tcW w:w="260" w:type="pct"/>
            <w:tcBorders>
              <w:top w:val="nil"/>
              <w:left w:val="nil"/>
              <w:bottom w:val="single" w:sz="4" w:space="0" w:color="auto"/>
              <w:right w:val="single" w:sz="4" w:space="0" w:color="auto"/>
            </w:tcBorders>
          </w:tcPr>
          <w:p w14:paraId="74DD7E5B" w14:textId="2A33B20A" w:rsidR="00CE7B3C" w:rsidRPr="00620A08"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帳戶原則</w:t>
            </w:r>
            <w:r>
              <w:rPr>
                <w:rFonts w:hint="eastAsia"/>
              </w:rPr>
              <w:t>\</w:t>
            </w:r>
            <w:r>
              <w:rPr>
                <w:rFonts w:hint="eastAsia"/>
              </w:rPr>
              <w:t>密碼原則</w:t>
            </w:r>
          </w:p>
        </w:tc>
        <w:tc>
          <w:tcPr>
            <w:tcW w:w="436" w:type="pct"/>
            <w:tcBorders>
              <w:top w:val="nil"/>
              <w:left w:val="nil"/>
              <w:bottom w:val="single" w:sz="4" w:space="0" w:color="auto"/>
              <w:right w:val="single" w:sz="4" w:space="0" w:color="auto"/>
            </w:tcBorders>
          </w:tcPr>
          <w:p w14:paraId="704569B5" w14:textId="28C32AB4" w:rsidR="00CE7B3C" w:rsidRPr="00620A08"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最小密碼長度</w:t>
            </w:r>
          </w:p>
        </w:tc>
        <w:tc>
          <w:tcPr>
            <w:tcW w:w="1790" w:type="pct"/>
            <w:tcBorders>
              <w:top w:val="nil"/>
              <w:left w:val="nil"/>
              <w:bottom w:val="single" w:sz="4" w:space="0" w:color="auto"/>
              <w:right w:val="single" w:sz="4" w:space="0" w:color="auto"/>
            </w:tcBorders>
          </w:tcPr>
          <w:p w14:paraId="3681AE6C" w14:textId="77777777" w:rsidR="00CE7B3C" w:rsidRDefault="00CE7B3C" w:rsidP="00CE7B3C">
            <w:pPr>
              <w:pStyle w:val="a3"/>
              <w:spacing w:before="76" w:after="76"/>
              <w:jc w:val="both"/>
              <w:cnfStyle w:val="000000000000" w:firstRow="0" w:lastRow="0" w:firstColumn="0" w:lastColumn="0" w:oddVBand="0" w:evenVBand="0" w:oddHBand="0" w:evenHBand="0" w:firstRowFirstColumn="0" w:firstRowLastColumn="0" w:lastRowFirstColumn="0" w:lastRowLastColumn="0"/>
            </w:pPr>
            <w:r w:rsidRPr="009F458B">
              <w:rPr>
                <w:rFonts w:hint="eastAsia"/>
              </w:rPr>
              <w:t>此項</w:t>
            </w:r>
            <w:r>
              <w:rPr>
                <w:rFonts w:hint="eastAsia"/>
              </w:rPr>
              <w:t>原則</w:t>
            </w:r>
            <w:r w:rsidRPr="009F458B">
              <w:rPr>
                <w:rFonts w:hint="eastAsia"/>
              </w:rPr>
              <w:t>設定決定使用者帳戶的密碼可包含的最少字元數。</w:t>
            </w:r>
            <w:r w:rsidRPr="00243534">
              <w:rPr>
                <w:rFonts w:hint="eastAsia"/>
                <w:u w:val="single"/>
              </w:rPr>
              <w:t>可以設定介於</w:t>
            </w:r>
            <w:r w:rsidRPr="00243534">
              <w:rPr>
                <w:rFonts w:hint="eastAsia"/>
                <w:u w:val="single"/>
              </w:rPr>
              <w:t>1</w:t>
            </w:r>
            <w:r w:rsidRPr="00243534">
              <w:rPr>
                <w:rFonts w:hint="eastAsia"/>
                <w:u w:val="single"/>
              </w:rPr>
              <w:t>到</w:t>
            </w:r>
            <w:r w:rsidRPr="00243534">
              <w:rPr>
                <w:rFonts w:hint="eastAsia"/>
                <w:u w:val="single"/>
              </w:rPr>
              <w:t>14</w:t>
            </w:r>
            <w:r w:rsidRPr="00243534">
              <w:rPr>
                <w:rFonts w:hint="eastAsia"/>
                <w:u w:val="single"/>
              </w:rPr>
              <w:t>個字元之間的值</w:t>
            </w:r>
          </w:p>
          <w:p w14:paraId="31F54050" w14:textId="7F3F3282" w:rsidR="00CE7B3C" w:rsidRPr="00620A08" w:rsidRDefault="00CE7B3C" w:rsidP="00CE7B3C">
            <w:pPr>
              <w:pStyle w:val="a3"/>
              <w:spacing w:before="76" w:after="76"/>
              <w:jc w:val="both"/>
              <w:cnfStyle w:val="000000000000" w:firstRow="0" w:lastRow="0" w:firstColumn="0" w:lastColumn="0" w:oddVBand="0" w:evenVBand="0" w:oddHBand="0" w:evenHBand="0" w:firstRowFirstColumn="0" w:firstRowLastColumn="0" w:lastRowFirstColumn="0" w:lastRowLastColumn="0"/>
            </w:pPr>
            <w:r w:rsidRPr="009F458B">
              <w:rPr>
                <w:rFonts w:hint="eastAsia"/>
              </w:rPr>
              <w:t>將字元數設為</w:t>
            </w:r>
            <w:r w:rsidRPr="009F458B">
              <w:rPr>
                <w:rFonts w:hint="eastAsia"/>
              </w:rPr>
              <w:t>0</w:t>
            </w:r>
            <w:r w:rsidRPr="009F458B">
              <w:rPr>
                <w:rFonts w:hint="eastAsia"/>
              </w:rPr>
              <w:t>，則表示不需要密碼</w:t>
            </w:r>
          </w:p>
        </w:tc>
        <w:tc>
          <w:tcPr>
            <w:tcW w:w="625" w:type="pct"/>
            <w:tcBorders>
              <w:top w:val="nil"/>
              <w:left w:val="nil"/>
              <w:bottom w:val="single" w:sz="4" w:space="0" w:color="auto"/>
              <w:right w:val="single" w:sz="4" w:space="0" w:color="auto"/>
            </w:tcBorders>
          </w:tcPr>
          <w:p w14:paraId="28B104C5" w14:textId="0EDA88C3" w:rsidR="00CE7B3C" w:rsidRPr="00620A08"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最小密碼長度</w:t>
            </w:r>
          </w:p>
        </w:tc>
        <w:tc>
          <w:tcPr>
            <w:tcW w:w="552" w:type="pct"/>
            <w:tcBorders>
              <w:top w:val="nil"/>
              <w:left w:val="nil"/>
              <w:bottom w:val="single" w:sz="4" w:space="0" w:color="auto"/>
              <w:right w:val="single" w:sz="4" w:space="0" w:color="auto"/>
            </w:tcBorders>
          </w:tcPr>
          <w:p w14:paraId="2A10CCE3" w14:textId="28924D88"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8</w:t>
            </w:r>
            <w:r w:rsidRPr="009762E2">
              <w:rPr>
                <w:rFonts w:hint="eastAsia"/>
              </w:rPr>
              <w:t>個字元以上</w:t>
            </w:r>
          </w:p>
        </w:tc>
      </w:tr>
      <w:tr w:rsidR="00CE7B3C" w:rsidRPr="00280B69" w14:paraId="256736C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1C8550C" w14:textId="77777777" w:rsidR="00CE7B3C" w:rsidRDefault="00CE7B3C" w:rsidP="00CE7B3C">
            <w:pPr>
              <w:pStyle w:val="ad"/>
              <w:spacing w:before="76" w:after="76"/>
            </w:pPr>
          </w:p>
        </w:tc>
        <w:tc>
          <w:tcPr>
            <w:tcW w:w="271" w:type="pct"/>
          </w:tcPr>
          <w:p w14:paraId="4D735AFD" w14:textId="77777777" w:rsidR="00CE7B3C" w:rsidRPr="00684F24"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5D768D80" w14:textId="551DB348" w:rsidR="00CE7B3C" w:rsidRPr="00684F24"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Pr>
          <w:p w14:paraId="281F4F6D" w14:textId="6F73C67E"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TWGCB-01-005-0003</w:t>
            </w:r>
          </w:p>
        </w:tc>
        <w:tc>
          <w:tcPr>
            <w:tcW w:w="260" w:type="pct"/>
          </w:tcPr>
          <w:p w14:paraId="5436DFF7" w14:textId="4792BAD9"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密碼原則</w:t>
            </w:r>
          </w:p>
        </w:tc>
        <w:tc>
          <w:tcPr>
            <w:tcW w:w="436" w:type="pct"/>
          </w:tcPr>
          <w:p w14:paraId="583AD8A0" w14:textId="6316E009"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最小密碼長度</w:t>
            </w:r>
          </w:p>
        </w:tc>
        <w:tc>
          <w:tcPr>
            <w:tcW w:w="1790" w:type="pct"/>
          </w:tcPr>
          <w:p w14:paraId="7F9DA4DD" w14:textId="5D911C1E" w:rsidR="00CE7B3C" w:rsidRPr="00835843" w:rsidRDefault="00243534" w:rsidP="00CE7B3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00CE7B3C">
              <w:rPr>
                <w:rFonts w:hint="eastAsia"/>
              </w:rPr>
              <w:t>項原則設定</w:t>
            </w:r>
            <w:r w:rsidR="00CE7B3C" w:rsidRPr="00835843">
              <w:rPr>
                <w:rFonts w:hint="eastAsia"/>
              </w:rPr>
              <w:t>決定使用者帳戶</w:t>
            </w:r>
            <w:r w:rsidRPr="009F458B">
              <w:rPr>
                <w:rFonts w:hint="eastAsia"/>
              </w:rPr>
              <w:t>的</w:t>
            </w:r>
            <w:r w:rsidR="00CE7B3C" w:rsidRPr="00835843">
              <w:rPr>
                <w:rFonts w:hint="eastAsia"/>
              </w:rPr>
              <w:t>密碼可包含的最少字元</w:t>
            </w:r>
            <w:r w:rsidR="00CE7B3C">
              <w:rPr>
                <w:rFonts w:hint="eastAsia"/>
              </w:rPr>
              <w:t>數</w:t>
            </w:r>
          </w:p>
          <w:p w14:paraId="5DCAAC31" w14:textId="77777777" w:rsidR="00CE7B3C" w:rsidRPr="00CE7B3C" w:rsidRDefault="00CE7B3C" w:rsidP="00CE7B3C">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CE7B3C">
              <w:rPr>
                <w:rFonts w:hint="eastAsia"/>
                <w:u w:val="single"/>
              </w:rPr>
              <w:t>此設定的最大值取決於「放寬最小密碼長度限制」的設定值</w:t>
            </w:r>
          </w:p>
          <w:p w14:paraId="433CC205" w14:textId="77777777" w:rsidR="00CE7B3C" w:rsidRPr="00CE7B3C" w:rsidRDefault="00CE7B3C" w:rsidP="00CE7B3C">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CE7B3C">
              <w:rPr>
                <w:rFonts w:hint="eastAsia"/>
                <w:u w:val="single"/>
              </w:rPr>
              <w:t>如果未定義「放寬最小密碼長度限制」設定，則此設定可以設為</w:t>
            </w:r>
            <w:r w:rsidRPr="00CE7B3C">
              <w:rPr>
                <w:rFonts w:hint="eastAsia"/>
                <w:u w:val="single"/>
              </w:rPr>
              <w:t>0</w:t>
            </w:r>
            <w:r w:rsidRPr="00CE7B3C">
              <w:rPr>
                <w:rFonts w:hint="eastAsia"/>
                <w:u w:val="single"/>
              </w:rPr>
              <w:t>到</w:t>
            </w:r>
            <w:r w:rsidRPr="00CE7B3C">
              <w:rPr>
                <w:rFonts w:hint="eastAsia"/>
                <w:u w:val="single"/>
              </w:rPr>
              <w:t>14</w:t>
            </w:r>
          </w:p>
          <w:p w14:paraId="0CEC1B14" w14:textId="77777777" w:rsidR="00CE7B3C" w:rsidRPr="00CE7B3C" w:rsidRDefault="00CE7B3C" w:rsidP="00CE7B3C">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CE7B3C">
              <w:rPr>
                <w:rFonts w:hint="eastAsia"/>
                <w:u w:val="single"/>
              </w:rPr>
              <w:lastRenderedPageBreak/>
              <w:t>如果已定義並停用「放寬最小密碼長度限制」設定，則此設定可以設為</w:t>
            </w:r>
            <w:r w:rsidRPr="00CE7B3C">
              <w:rPr>
                <w:rFonts w:hint="eastAsia"/>
                <w:u w:val="single"/>
              </w:rPr>
              <w:t>0</w:t>
            </w:r>
            <w:r w:rsidRPr="00CE7B3C">
              <w:rPr>
                <w:rFonts w:hint="eastAsia"/>
                <w:u w:val="single"/>
              </w:rPr>
              <w:t>到</w:t>
            </w:r>
            <w:r w:rsidRPr="00CE7B3C">
              <w:rPr>
                <w:rFonts w:hint="eastAsia"/>
                <w:u w:val="single"/>
              </w:rPr>
              <w:t>14</w:t>
            </w:r>
          </w:p>
          <w:p w14:paraId="11FB4A27" w14:textId="77777777" w:rsidR="00CE7B3C" w:rsidRPr="00CE7B3C" w:rsidRDefault="00CE7B3C" w:rsidP="00CE7B3C">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CE7B3C">
              <w:rPr>
                <w:rFonts w:hint="eastAsia"/>
                <w:u w:val="single"/>
              </w:rPr>
              <w:t>如果已定義並啟用「放寬最小密碼長度限制」設定，則此設定可以設為</w:t>
            </w:r>
            <w:r w:rsidRPr="00CE7B3C">
              <w:rPr>
                <w:rFonts w:hint="eastAsia"/>
                <w:u w:val="single"/>
              </w:rPr>
              <w:t>0</w:t>
            </w:r>
            <w:r w:rsidRPr="00CE7B3C">
              <w:rPr>
                <w:rFonts w:hint="eastAsia"/>
                <w:u w:val="single"/>
              </w:rPr>
              <w:t>到</w:t>
            </w:r>
            <w:r w:rsidRPr="00CE7B3C">
              <w:rPr>
                <w:rFonts w:hint="eastAsia"/>
                <w:u w:val="single"/>
              </w:rPr>
              <w:t>128</w:t>
            </w:r>
          </w:p>
          <w:p w14:paraId="6495606B" w14:textId="2DDD8328" w:rsidR="00CE7B3C" w:rsidRPr="00684F24" w:rsidRDefault="00CE7B3C" w:rsidP="00CE7B3C">
            <w:pPr>
              <w:pStyle w:val="a3"/>
              <w:spacing w:before="76" w:after="76"/>
              <w:cnfStyle w:val="000000000000" w:firstRow="0" w:lastRow="0" w:firstColumn="0" w:lastColumn="0" w:oddVBand="0" w:evenVBand="0" w:oddHBand="0" w:evenHBand="0" w:firstRowFirstColumn="0" w:firstRowLastColumn="0" w:lastRowFirstColumn="0" w:lastRowLastColumn="0"/>
            </w:pPr>
            <w:r w:rsidRPr="00835843">
              <w:rPr>
                <w:rFonts w:hint="eastAsia"/>
              </w:rPr>
              <w:t>將字元數設為</w:t>
            </w:r>
            <w:r>
              <w:rPr>
                <w:rFonts w:hint="eastAsia"/>
              </w:rPr>
              <w:t>0</w:t>
            </w:r>
            <w:r w:rsidRPr="009F458B">
              <w:rPr>
                <w:rFonts w:hint="eastAsia"/>
              </w:rPr>
              <w:t>，則表示不需要密碼</w:t>
            </w:r>
          </w:p>
        </w:tc>
        <w:tc>
          <w:tcPr>
            <w:tcW w:w="625" w:type="pct"/>
          </w:tcPr>
          <w:p w14:paraId="51A0D118" w14:textId="601FE1F4"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最小密碼長度</w:t>
            </w:r>
          </w:p>
        </w:tc>
        <w:tc>
          <w:tcPr>
            <w:tcW w:w="552" w:type="pct"/>
          </w:tcPr>
          <w:p w14:paraId="218278F6" w14:textId="422C3C63" w:rsidR="00CE7B3C" w:rsidRDefault="00CE7B3C" w:rsidP="00CE7B3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8</w:t>
            </w:r>
            <w:r w:rsidRPr="009762E2">
              <w:rPr>
                <w:rFonts w:hint="eastAsia"/>
              </w:rPr>
              <w:t>個字元以上</w:t>
            </w:r>
          </w:p>
        </w:tc>
      </w:tr>
      <w:tr w:rsidR="0046640D" w:rsidRPr="00280B69" w14:paraId="12AAAEF4" w14:textId="77777777" w:rsidTr="0021532C">
        <w:tc>
          <w:tcPr>
            <w:cnfStyle w:val="001000000000" w:firstRow="0" w:lastRow="0" w:firstColumn="1" w:lastColumn="0" w:oddVBand="0" w:evenVBand="0" w:oddHBand="0" w:evenHBand="0" w:firstRowFirstColumn="0" w:firstRowLastColumn="0" w:lastRowFirstColumn="0" w:lastRowLastColumn="0"/>
            <w:tcW w:w="203" w:type="pct"/>
            <w:vMerge w:val="restart"/>
          </w:tcPr>
          <w:p w14:paraId="03AD6017" w14:textId="77777777" w:rsidR="0046640D" w:rsidRDefault="0046640D" w:rsidP="0046640D">
            <w:pPr>
              <w:pStyle w:val="ad"/>
              <w:spacing w:before="76" w:after="76"/>
            </w:pPr>
            <w:r>
              <w:rPr>
                <w:rFonts w:hint="eastAsia"/>
              </w:rPr>
              <w:t>3</w:t>
            </w:r>
          </w:p>
        </w:tc>
        <w:tc>
          <w:tcPr>
            <w:tcW w:w="271" w:type="pct"/>
          </w:tcPr>
          <w:p w14:paraId="2D4C0622" w14:textId="77777777" w:rsidR="0046640D" w:rsidRPr="00684F24"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8940D88" w14:textId="7C0063BF" w:rsidR="0046640D" w:rsidRPr="00684F24"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Pr>
          <w:p w14:paraId="42D809AD" w14:textId="296C0EBD"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TWGCB-01-005-0005</w:t>
            </w:r>
          </w:p>
        </w:tc>
        <w:tc>
          <w:tcPr>
            <w:tcW w:w="260" w:type="pct"/>
          </w:tcPr>
          <w:p w14:paraId="74F80192" w14:textId="524BAB5F"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密碼原則</w:t>
            </w:r>
          </w:p>
        </w:tc>
        <w:tc>
          <w:tcPr>
            <w:tcW w:w="436" w:type="pct"/>
          </w:tcPr>
          <w:p w14:paraId="69612211" w14:textId="0A72DD23"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強制執行密碼歷程記錄</w:t>
            </w:r>
          </w:p>
        </w:tc>
        <w:tc>
          <w:tcPr>
            <w:tcW w:w="1790" w:type="pct"/>
            <w:tcBorders>
              <w:top w:val="nil"/>
              <w:left w:val="nil"/>
              <w:bottom w:val="single" w:sz="4" w:space="0" w:color="auto"/>
              <w:right w:val="single" w:sz="4" w:space="0" w:color="auto"/>
            </w:tcBorders>
          </w:tcPr>
          <w:p w14:paraId="7DF4C2F2" w14:textId="77777777" w:rsidR="0046640D" w:rsidRDefault="0046640D" w:rsidP="0046640D">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此項原則設定決定重複使用舊密碼前，必須與使用者帳戶相關的唯一新密碼數目。此值必須介於</w:t>
            </w:r>
            <w:r>
              <w:rPr>
                <w:rFonts w:hint="eastAsia"/>
              </w:rPr>
              <w:t>0</w:t>
            </w:r>
            <w:r>
              <w:rPr>
                <w:rFonts w:hint="eastAsia"/>
              </w:rPr>
              <w:t>與</w:t>
            </w:r>
            <w:r>
              <w:rPr>
                <w:rFonts w:hint="eastAsia"/>
              </w:rPr>
              <w:t>24</w:t>
            </w:r>
            <w:r>
              <w:rPr>
                <w:rFonts w:hint="eastAsia"/>
              </w:rPr>
              <w:t>個密碼之間</w:t>
            </w:r>
          </w:p>
          <w:p w14:paraId="0CFB8A8A" w14:textId="31E7B247" w:rsidR="0046640D" w:rsidRPr="00684F24" w:rsidRDefault="0046640D" w:rsidP="0046640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此項原則可讓系統管理員藉由確定不再繼續重複使用舊密碼，以增加安全性</w:t>
            </w:r>
          </w:p>
        </w:tc>
        <w:tc>
          <w:tcPr>
            <w:tcW w:w="625" w:type="pct"/>
          </w:tcPr>
          <w:p w14:paraId="28FE8077" w14:textId="7B147D92"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強制執行密碼歷程記錄</w:t>
            </w:r>
          </w:p>
        </w:tc>
        <w:tc>
          <w:tcPr>
            <w:tcW w:w="552" w:type="pct"/>
          </w:tcPr>
          <w:p w14:paraId="46930EC6" w14:textId="272EA098" w:rsidR="0046640D" w:rsidRPr="00280B69"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3</w:t>
            </w:r>
            <w:r w:rsidRPr="004E0417">
              <w:rPr>
                <w:rFonts w:hint="eastAsia"/>
              </w:rPr>
              <w:t>以上記憶的密碼</w:t>
            </w:r>
          </w:p>
        </w:tc>
      </w:tr>
      <w:tr w:rsidR="0046640D" w:rsidRPr="00280B69" w14:paraId="6D4E7CDB" w14:textId="77777777" w:rsidTr="0021532C">
        <w:tc>
          <w:tcPr>
            <w:cnfStyle w:val="001000000000" w:firstRow="0" w:lastRow="0" w:firstColumn="1" w:lastColumn="0" w:oddVBand="0" w:evenVBand="0" w:oddHBand="0" w:evenHBand="0" w:firstRowFirstColumn="0" w:firstRowLastColumn="0" w:lastRowFirstColumn="0" w:lastRowLastColumn="0"/>
            <w:tcW w:w="203" w:type="pct"/>
            <w:vMerge/>
          </w:tcPr>
          <w:p w14:paraId="39068522" w14:textId="77777777" w:rsidR="0046640D" w:rsidRDefault="0046640D" w:rsidP="0046640D">
            <w:pPr>
              <w:pStyle w:val="ad"/>
              <w:spacing w:before="76" w:after="76"/>
            </w:pPr>
          </w:p>
        </w:tc>
        <w:tc>
          <w:tcPr>
            <w:tcW w:w="271" w:type="pct"/>
          </w:tcPr>
          <w:p w14:paraId="4A2E2F8F" w14:textId="77777777" w:rsidR="0046640D" w:rsidRPr="00684F24"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8E3625B" w14:textId="2F517B77" w:rsidR="0046640D" w:rsidRPr="00684F24"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Pr>
          <w:p w14:paraId="76411BFD" w14:textId="63FA4591"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TWGCB-01-005-0005</w:t>
            </w:r>
          </w:p>
        </w:tc>
        <w:tc>
          <w:tcPr>
            <w:tcW w:w="260" w:type="pct"/>
          </w:tcPr>
          <w:p w14:paraId="3ADBBE6F" w14:textId="134BB481"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密碼原則</w:t>
            </w:r>
          </w:p>
        </w:tc>
        <w:tc>
          <w:tcPr>
            <w:tcW w:w="436" w:type="pct"/>
          </w:tcPr>
          <w:p w14:paraId="1B25762D" w14:textId="5A5870C2"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強制執行密碼歷程記錄</w:t>
            </w:r>
          </w:p>
        </w:tc>
        <w:tc>
          <w:tcPr>
            <w:tcW w:w="1790" w:type="pct"/>
            <w:tcBorders>
              <w:top w:val="nil"/>
              <w:left w:val="nil"/>
              <w:bottom w:val="single" w:sz="4" w:space="0" w:color="auto"/>
              <w:right w:val="single" w:sz="4" w:space="0" w:color="auto"/>
            </w:tcBorders>
          </w:tcPr>
          <w:p w14:paraId="0DEAAFA7" w14:textId="77777777" w:rsidR="0046640D" w:rsidRDefault="0046640D" w:rsidP="0046640D">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此項原則設定決定重複使用舊密碼前，必須與使用者帳戶相關的唯一新密碼數目。此值必須介於</w:t>
            </w:r>
            <w:r>
              <w:rPr>
                <w:rFonts w:hint="eastAsia"/>
              </w:rPr>
              <w:t>0</w:t>
            </w:r>
            <w:r>
              <w:rPr>
                <w:rFonts w:hint="eastAsia"/>
              </w:rPr>
              <w:t>與</w:t>
            </w:r>
            <w:r>
              <w:rPr>
                <w:rFonts w:hint="eastAsia"/>
              </w:rPr>
              <w:t>24</w:t>
            </w:r>
            <w:r>
              <w:rPr>
                <w:rFonts w:hint="eastAsia"/>
              </w:rPr>
              <w:t>個密碼之間</w:t>
            </w:r>
          </w:p>
          <w:p w14:paraId="5AB49358" w14:textId="7F613FBA" w:rsidR="0046640D" w:rsidRPr="00684F24" w:rsidRDefault="0046640D" w:rsidP="0046640D">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此項原則可讓系統管理員藉由確定不再繼續重複使用舊密碼，以增加安全性</w:t>
            </w:r>
          </w:p>
        </w:tc>
        <w:tc>
          <w:tcPr>
            <w:tcW w:w="625" w:type="pct"/>
          </w:tcPr>
          <w:p w14:paraId="5C8575FA" w14:textId="50D6CD43"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密碼原則</w:t>
            </w:r>
            <w:r w:rsidRPr="009762E2">
              <w:rPr>
                <w:rFonts w:hint="eastAsia"/>
              </w:rPr>
              <w:t>\</w:t>
            </w:r>
            <w:r w:rsidRPr="009762E2">
              <w:rPr>
                <w:rFonts w:hint="eastAsia"/>
              </w:rPr>
              <w:t>強制執行密碼歷程記錄</w:t>
            </w:r>
          </w:p>
        </w:tc>
        <w:tc>
          <w:tcPr>
            <w:tcW w:w="552" w:type="pct"/>
          </w:tcPr>
          <w:p w14:paraId="070BDDF4" w14:textId="5B8D6592"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3</w:t>
            </w:r>
            <w:r w:rsidRPr="0046640D">
              <w:rPr>
                <w:rFonts w:hint="eastAsia"/>
                <w:u w:val="single"/>
              </w:rPr>
              <w:t>個</w:t>
            </w:r>
            <w:r w:rsidRPr="004E0417">
              <w:rPr>
                <w:rFonts w:hint="eastAsia"/>
              </w:rPr>
              <w:t>以上記憶的密碼</w:t>
            </w:r>
          </w:p>
        </w:tc>
      </w:tr>
      <w:tr w:rsidR="0046640D" w:rsidRPr="00280B69" w14:paraId="4EC1171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718C5A2" w14:textId="77777777" w:rsidR="0046640D" w:rsidRDefault="0046640D" w:rsidP="0046640D">
            <w:pPr>
              <w:pStyle w:val="ad"/>
              <w:spacing w:before="76" w:after="76"/>
            </w:pPr>
            <w:r>
              <w:rPr>
                <w:rFonts w:hint="eastAsia"/>
              </w:rPr>
              <w:lastRenderedPageBreak/>
              <w:t>4</w:t>
            </w:r>
          </w:p>
        </w:tc>
        <w:tc>
          <w:tcPr>
            <w:tcW w:w="271" w:type="pct"/>
          </w:tcPr>
          <w:p w14:paraId="0C62BD3C" w14:textId="77777777" w:rsidR="0046640D" w:rsidRPr="00684F24"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43025122" w14:textId="039EE4E5" w:rsidR="0046640D" w:rsidRPr="00684F24"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Pr>
          <w:p w14:paraId="4AEF50E1" w14:textId="3A718C91"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TWGCB-01-005-0007</w:t>
            </w:r>
          </w:p>
        </w:tc>
        <w:tc>
          <w:tcPr>
            <w:tcW w:w="260" w:type="pct"/>
          </w:tcPr>
          <w:p w14:paraId="59FEA52C" w14:textId="4281F3C5"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帳戶原則</w:t>
            </w:r>
          </w:p>
        </w:tc>
        <w:tc>
          <w:tcPr>
            <w:tcW w:w="436" w:type="pct"/>
          </w:tcPr>
          <w:p w14:paraId="1913763C" w14:textId="37072C9A"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帳戶鎖定閾值</w:t>
            </w:r>
          </w:p>
        </w:tc>
        <w:tc>
          <w:tcPr>
            <w:tcW w:w="1790" w:type="pct"/>
          </w:tcPr>
          <w:p w14:paraId="21C2A757" w14:textId="77777777" w:rsidR="0046640D" w:rsidRPr="000F19B4" w:rsidRDefault="0046640D" w:rsidP="0046640D">
            <w:pPr>
              <w:pStyle w:val="a3"/>
              <w:spacing w:before="76" w:after="76"/>
              <w:cnfStyle w:val="000000000000" w:firstRow="0" w:lastRow="0" w:firstColumn="0" w:lastColumn="0" w:oddVBand="0" w:evenVBand="0" w:oddHBand="0" w:evenHBand="0" w:firstRowFirstColumn="0" w:firstRowLastColumn="0" w:lastRowFirstColumn="0" w:lastRowLastColumn="0"/>
            </w:pPr>
            <w:r w:rsidRPr="00856DA3">
              <w:rPr>
                <w:rFonts w:hint="eastAsia"/>
                <w:u w:val="single"/>
              </w:rPr>
              <w:t>這</w:t>
            </w:r>
            <w:r>
              <w:rPr>
                <w:rFonts w:hint="eastAsia"/>
              </w:rPr>
              <w:t>項原則設定決定使用者帳戶被鎖定的嘗試登入失敗次數，除非由系統管理員重設或該帳戶的鎖定期間已到期，否則無法使用該鎖定帳戶</w:t>
            </w:r>
          </w:p>
          <w:p w14:paraId="439A6A8E" w14:textId="77777777" w:rsidR="0046640D" w:rsidRDefault="0046640D" w:rsidP="0046640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可將失敗的登入嘗試值設定為介於</w:t>
            </w:r>
            <w:r>
              <w:rPr>
                <w:rFonts w:hint="eastAsia"/>
              </w:rPr>
              <w:t>0</w:t>
            </w:r>
            <w:r>
              <w:rPr>
                <w:rFonts w:hint="eastAsia"/>
              </w:rPr>
              <w:t>到</w:t>
            </w:r>
            <w:r>
              <w:rPr>
                <w:rFonts w:hint="eastAsia"/>
              </w:rPr>
              <w:t>999</w:t>
            </w:r>
            <w:r>
              <w:rPr>
                <w:rFonts w:hint="eastAsia"/>
              </w:rPr>
              <w:t>之間。如果將值設定為</w:t>
            </w:r>
            <w:r>
              <w:rPr>
                <w:rFonts w:hint="eastAsia"/>
              </w:rPr>
              <w:t>0</w:t>
            </w:r>
            <w:r>
              <w:rPr>
                <w:rFonts w:hint="eastAsia"/>
              </w:rPr>
              <w:t>，將永遠不會鎖定該帳戶</w:t>
            </w:r>
          </w:p>
          <w:p w14:paraId="41AD0D39" w14:textId="15F69B09" w:rsidR="0046640D" w:rsidRPr="00684F24" w:rsidRDefault="0046640D" w:rsidP="0046640D">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針對使用</w:t>
            </w:r>
            <w:r>
              <w:rPr>
                <w:rFonts w:hint="eastAsia"/>
              </w:rPr>
              <w:t>CTRL+ALT+DELETE</w:t>
            </w:r>
            <w:r>
              <w:rPr>
                <w:rFonts w:hint="eastAsia"/>
              </w:rPr>
              <w:t>或受密碼保護的螢幕保護裝置來鎖定的工作站或成員伺服器輸入密碼失敗，也算是失敗的登入嘗試</w:t>
            </w:r>
          </w:p>
        </w:tc>
        <w:tc>
          <w:tcPr>
            <w:tcW w:w="625" w:type="pct"/>
          </w:tcPr>
          <w:p w14:paraId="26E1263D" w14:textId="7BA702B3"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0F19B4">
              <w:rPr>
                <w:rFonts w:hint="eastAsia"/>
              </w:rPr>
              <w:t>\</w:t>
            </w:r>
            <w:r w:rsidRPr="000F19B4">
              <w:rPr>
                <w:rFonts w:hint="eastAsia"/>
              </w:rPr>
              <w:t>帳戶原則</w:t>
            </w:r>
            <w:r w:rsidRPr="000F19B4">
              <w:rPr>
                <w:rFonts w:hint="eastAsia"/>
              </w:rPr>
              <w:t>\</w:t>
            </w:r>
            <w:r w:rsidRPr="000F19B4">
              <w:rPr>
                <w:rFonts w:hint="eastAsia"/>
              </w:rPr>
              <w:t>帳戶鎖定原則</w:t>
            </w:r>
            <w:r w:rsidRPr="000F19B4">
              <w:rPr>
                <w:rFonts w:hint="eastAsia"/>
              </w:rPr>
              <w:t>\</w:t>
            </w:r>
            <w:r w:rsidRPr="000F19B4">
              <w:rPr>
                <w:rFonts w:hint="eastAsia"/>
              </w:rPr>
              <w:t>帳戶鎖定閾值</w:t>
            </w:r>
          </w:p>
        </w:tc>
        <w:tc>
          <w:tcPr>
            <w:tcW w:w="552" w:type="pct"/>
          </w:tcPr>
          <w:p w14:paraId="2684C688" w14:textId="40325C5C" w:rsidR="0046640D" w:rsidRDefault="0046640D" w:rsidP="0046640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5</w:t>
            </w:r>
            <w:r w:rsidRPr="009762E2">
              <w:rPr>
                <w:rFonts w:hint="eastAsia"/>
              </w:rPr>
              <w:t>次不正確的登入嘗試</w:t>
            </w:r>
          </w:p>
        </w:tc>
      </w:tr>
      <w:tr w:rsidR="005C3B53" w:rsidRPr="00280B69" w14:paraId="233C27AE" w14:textId="77777777" w:rsidTr="0021532C">
        <w:tc>
          <w:tcPr>
            <w:cnfStyle w:val="001000000000" w:firstRow="0" w:lastRow="0" w:firstColumn="1" w:lastColumn="0" w:oddVBand="0" w:evenVBand="0" w:oddHBand="0" w:evenHBand="0" w:firstRowFirstColumn="0" w:firstRowLastColumn="0" w:lastRowFirstColumn="0" w:lastRowLastColumn="0"/>
            <w:tcW w:w="203" w:type="pct"/>
            <w:vMerge/>
          </w:tcPr>
          <w:p w14:paraId="60A086DB" w14:textId="77777777" w:rsidR="005C3B53" w:rsidRDefault="005C3B53" w:rsidP="005C3B53">
            <w:pPr>
              <w:pStyle w:val="ad"/>
              <w:spacing w:before="76" w:after="76"/>
            </w:pPr>
          </w:p>
        </w:tc>
        <w:tc>
          <w:tcPr>
            <w:tcW w:w="271" w:type="pct"/>
          </w:tcPr>
          <w:p w14:paraId="096258CD" w14:textId="77777777"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CF570C3" w14:textId="7257ADD8"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Pr>
          <w:p w14:paraId="0EF3BCD6" w14:textId="28B53367"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TWGCB-01-005-0007</w:t>
            </w:r>
          </w:p>
        </w:tc>
        <w:tc>
          <w:tcPr>
            <w:tcW w:w="260" w:type="pct"/>
          </w:tcPr>
          <w:p w14:paraId="37A028F9" w14:textId="4A81BAAD"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帳戶原則</w:t>
            </w:r>
          </w:p>
        </w:tc>
        <w:tc>
          <w:tcPr>
            <w:tcW w:w="436" w:type="pct"/>
          </w:tcPr>
          <w:p w14:paraId="16509A06" w14:textId="6DE36AE4"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帳戶鎖定閾值</w:t>
            </w:r>
          </w:p>
        </w:tc>
        <w:tc>
          <w:tcPr>
            <w:tcW w:w="1790" w:type="pct"/>
            <w:tcBorders>
              <w:top w:val="nil"/>
              <w:left w:val="nil"/>
              <w:bottom w:val="single" w:sz="4" w:space="0" w:color="auto"/>
              <w:right w:val="single" w:sz="4" w:space="0" w:color="auto"/>
            </w:tcBorders>
          </w:tcPr>
          <w:p w14:paraId="4888AA2F" w14:textId="77777777" w:rsidR="005C3B53"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pPr>
            <w:r w:rsidRPr="00856DA3">
              <w:rPr>
                <w:rFonts w:hint="eastAsia"/>
                <w:u w:val="single"/>
              </w:rPr>
              <w:t>此</w:t>
            </w:r>
            <w:r>
              <w:rPr>
                <w:rFonts w:hint="eastAsia"/>
              </w:rPr>
              <w:t>項原則設定決定使用者帳戶被鎖定的嘗試登入失敗次數，除非由系統管理員重設或該帳戶的鎖定期間已到期，否則無法使用該鎖定帳戶</w:t>
            </w:r>
          </w:p>
          <w:p w14:paraId="3DF5A291" w14:textId="77777777" w:rsidR="005C3B53"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可將失敗的登入嘗試值設定為介於</w:t>
            </w:r>
            <w:r>
              <w:rPr>
                <w:rFonts w:hint="eastAsia"/>
              </w:rPr>
              <w:t>0</w:t>
            </w:r>
            <w:r>
              <w:rPr>
                <w:rFonts w:hint="eastAsia"/>
              </w:rPr>
              <w:t>到</w:t>
            </w:r>
            <w:r>
              <w:rPr>
                <w:rFonts w:hint="eastAsia"/>
              </w:rPr>
              <w:t>999</w:t>
            </w:r>
            <w:r>
              <w:rPr>
                <w:rFonts w:hint="eastAsia"/>
              </w:rPr>
              <w:t>之間。如果將值設定為</w:t>
            </w:r>
            <w:r>
              <w:rPr>
                <w:rFonts w:hint="eastAsia"/>
              </w:rPr>
              <w:t>0</w:t>
            </w:r>
            <w:r>
              <w:rPr>
                <w:rFonts w:hint="eastAsia"/>
              </w:rPr>
              <w:t>，將永遠不會鎖定該帳戶</w:t>
            </w:r>
          </w:p>
          <w:p w14:paraId="6068A1F8" w14:textId="136A782F" w:rsidR="005C3B53" w:rsidRPr="00684F24" w:rsidRDefault="005C3B53" w:rsidP="005C3B53">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針對使用</w:t>
            </w:r>
            <w:r>
              <w:rPr>
                <w:rFonts w:hint="eastAsia"/>
              </w:rPr>
              <w:t>CTRL+ALT+DELETE</w:t>
            </w:r>
            <w:r>
              <w:rPr>
                <w:rFonts w:hint="eastAsia"/>
              </w:rPr>
              <w:t>或受密碼保護的螢幕保護裝置來鎖定的工作站或成員伺服器輸入密碼失敗，也算是失敗的登入嘗試</w:t>
            </w:r>
          </w:p>
        </w:tc>
        <w:tc>
          <w:tcPr>
            <w:tcW w:w="625" w:type="pct"/>
          </w:tcPr>
          <w:p w14:paraId="291A9564" w14:textId="76915EF0"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0F19B4">
              <w:rPr>
                <w:rFonts w:hint="eastAsia"/>
              </w:rPr>
              <w:t>\</w:t>
            </w:r>
            <w:r w:rsidRPr="000F19B4">
              <w:rPr>
                <w:rFonts w:hint="eastAsia"/>
              </w:rPr>
              <w:t>帳戶原則</w:t>
            </w:r>
            <w:r w:rsidRPr="000F19B4">
              <w:rPr>
                <w:rFonts w:hint="eastAsia"/>
              </w:rPr>
              <w:t>\</w:t>
            </w:r>
            <w:r w:rsidRPr="000F19B4">
              <w:rPr>
                <w:rFonts w:hint="eastAsia"/>
              </w:rPr>
              <w:t>帳戶鎖定原則</w:t>
            </w:r>
            <w:r w:rsidRPr="000F19B4">
              <w:rPr>
                <w:rFonts w:hint="eastAsia"/>
              </w:rPr>
              <w:t>\</w:t>
            </w:r>
            <w:r w:rsidRPr="000F19B4">
              <w:rPr>
                <w:rFonts w:hint="eastAsia"/>
              </w:rPr>
              <w:t>帳戶鎖定閾值</w:t>
            </w:r>
          </w:p>
        </w:tc>
        <w:tc>
          <w:tcPr>
            <w:tcW w:w="552" w:type="pct"/>
          </w:tcPr>
          <w:p w14:paraId="7BE1DF30" w14:textId="68AF4D27"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5</w:t>
            </w:r>
            <w:r w:rsidRPr="009762E2">
              <w:rPr>
                <w:rFonts w:hint="eastAsia"/>
              </w:rPr>
              <w:t>次</w:t>
            </w:r>
            <w:r w:rsidR="00E86BD5" w:rsidRPr="00E86BD5">
              <w:rPr>
                <w:rFonts w:hint="eastAsia"/>
                <w:u w:val="single"/>
              </w:rPr>
              <w:t>以下</w:t>
            </w:r>
            <w:r w:rsidRPr="009762E2">
              <w:rPr>
                <w:rFonts w:hint="eastAsia"/>
              </w:rPr>
              <w:t>不正確的登入嘗試</w:t>
            </w:r>
            <w:r w:rsidRPr="0021581A">
              <w:rPr>
                <w:rFonts w:hint="eastAsia"/>
              </w:rPr>
              <w:t>，</w:t>
            </w:r>
            <w:r w:rsidRPr="005C3B53">
              <w:rPr>
                <w:rFonts w:hint="eastAsia"/>
                <w:u w:val="single"/>
              </w:rPr>
              <w:t>但須大於</w:t>
            </w:r>
            <w:r w:rsidRPr="005C3B53">
              <w:rPr>
                <w:rFonts w:hint="eastAsia"/>
                <w:u w:val="single"/>
              </w:rPr>
              <w:t>0</w:t>
            </w:r>
            <w:r w:rsidRPr="005C3B53">
              <w:rPr>
                <w:rFonts w:hint="eastAsia"/>
                <w:u w:val="single"/>
              </w:rPr>
              <w:t>次</w:t>
            </w:r>
          </w:p>
        </w:tc>
      </w:tr>
      <w:tr w:rsidR="005C3B53" w:rsidRPr="00280B69" w14:paraId="197EBC7E" w14:textId="77777777" w:rsidTr="0021532C">
        <w:tc>
          <w:tcPr>
            <w:cnfStyle w:val="001000000000" w:firstRow="0" w:lastRow="0" w:firstColumn="1" w:lastColumn="0" w:oddVBand="0" w:evenVBand="0" w:oddHBand="0" w:evenHBand="0" w:firstRowFirstColumn="0" w:firstRowLastColumn="0" w:lastRowFirstColumn="0" w:lastRowLastColumn="0"/>
            <w:tcW w:w="203" w:type="pct"/>
            <w:vMerge w:val="restart"/>
          </w:tcPr>
          <w:p w14:paraId="55CAFFC6" w14:textId="77777777" w:rsidR="005C3B53" w:rsidRDefault="005C3B53" w:rsidP="005C3B53">
            <w:pPr>
              <w:pStyle w:val="ad"/>
              <w:spacing w:before="76" w:after="76"/>
            </w:pPr>
            <w:r>
              <w:rPr>
                <w:rFonts w:hint="eastAsia"/>
              </w:rPr>
              <w:t>5</w:t>
            </w:r>
          </w:p>
        </w:tc>
        <w:tc>
          <w:tcPr>
            <w:tcW w:w="271" w:type="pct"/>
          </w:tcPr>
          <w:p w14:paraId="67C3264B" w14:textId="77777777"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44A10382" w14:textId="27AA7B9A"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Pr>
          <w:p w14:paraId="70105A28" w14:textId="525496B7"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TWGCB-01-005-0008</w:t>
            </w:r>
          </w:p>
        </w:tc>
        <w:tc>
          <w:tcPr>
            <w:tcW w:w="260" w:type="pct"/>
          </w:tcPr>
          <w:p w14:paraId="3E5F98C2" w14:textId="1226C72B"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帳戶原則</w:t>
            </w:r>
          </w:p>
        </w:tc>
        <w:tc>
          <w:tcPr>
            <w:tcW w:w="436" w:type="pct"/>
          </w:tcPr>
          <w:p w14:paraId="7474176D" w14:textId="74B38A8B"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重設帳戶鎖定計數器的時間間隔</w:t>
            </w:r>
          </w:p>
        </w:tc>
        <w:tc>
          <w:tcPr>
            <w:tcW w:w="1790" w:type="pct"/>
            <w:tcBorders>
              <w:top w:val="nil"/>
              <w:left w:val="nil"/>
              <w:bottom w:val="single" w:sz="4" w:space="0" w:color="auto"/>
              <w:right w:val="single" w:sz="4" w:space="0" w:color="auto"/>
            </w:tcBorders>
          </w:tcPr>
          <w:p w14:paraId="26D6F31B" w14:textId="77777777" w:rsidR="005C3B53" w:rsidRDefault="005C3B53" w:rsidP="005C3B53">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此項原則設定決定在登入嘗試失敗之後必須經過幾分鐘，才會將失敗的登入嘗試計數器重設為</w:t>
            </w:r>
            <w:r>
              <w:rPr>
                <w:rFonts w:hint="eastAsia"/>
              </w:rPr>
              <w:t>0</w:t>
            </w:r>
            <w:r>
              <w:rPr>
                <w:rFonts w:hint="eastAsia"/>
              </w:rPr>
              <w:t>次失敗。可用的範圍是從</w:t>
            </w:r>
            <w:r>
              <w:rPr>
                <w:rFonts w:hint="eastAsia"/>
              </w:rPr>
              <w:t>1</w:t>
            </w:r>
            <w:r>
              <w:rPr>
                <w:rFonts w:hint="eastAsia"/>
              </w:rPr>
              <w:t>分鐘到</w:t>
            </w:r>
            <w:r>
              <w:rPr>
                <w:rFonts w:hint="eastAsia"/>
              </w:rPr>
              <w:t>99,999</w:t>
            </w:r>
            <w:r>
              <w:rPr>
                <w:rFonts w:hint="eastAsia"/>
              </w:rPr>
              <w:t>分鐘</w:t>
            </w:r>
          </w:p>
          <w:p w14:paraId="19F4B86E" w14:textId="1F3908FC" w:rsidR="005C3B53" w:rsidRPr="00684F24"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如果已定義帳戶鎖定閾值，此重設時間必須小於或等於帳戶鎖定期間</w:t>
            </w:r>
          </w:p>
        </w:tc>
        <w:tc>
          <w:tcPr>
            <w:tcW w:w="625" w:type="pct"/>
          </w:tcPr>
          <w:p w14:paraId="5C54160C" w14:textId="6A1A6B89"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帳戶鎖定原則</w:t>
            </w:r>
            <w:r w:rsidRPr="009762E2">
              <w:rPr>
                <w:rFonts w:hint="eastAsia"/>
              </w:rPr>
              <w:t>\</w:t>
            </w:r>
            <w:r w:rsidRPr="000F19B4">
              <w:rPr>
                <w:rFonts w:hint="eastAsia"/>
              </w:rPr>
              <w:t>重設帳戶鎖定計數器的時間間隔</w:t>
            </w:r>
          </w:p>
        </w:tc>
        <w:tc>
          <w:tcPr>
            <w:tcW w:w="552" w:type="pct"/>
          </w:tcPr>
          <w:p w14:paraId="20DEAC25" w14:textId="035A6126"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15</w:t>
            </w:r>
            <w:r w:rsidRPr="009762E2">
              <w:rPr>
                <w:rFonts w:hint="eastAsia"/>
              </w:rPr>
              <w:t>分鐘</w:t>
            </w:r>
          </w:p>
        </w:tc>
      </w:tr>
      <w:tr w:rsidR="005C3B53" w:rsidRPr="00280B69" w14:paraId="7C71F365" w14:textId="77777777" w:rsidTr="0021532C">
        <w:tc>
          <w:tcPr>
            <w:cnfStyle w:val="001000000000" w:firstRow="0" w:lastRow="0" w:firstColumn="1" w:lastColumn="0" w:oddVBand="0" w:evenVBand="0" w:oddHBand="0" w:evenHBand="0" w:firstRowFirstColumn="0" w:firstRowLastColumn="0" w:lastRowFirstColumn="0" w:lastRowLastColumn="0"/>
            <w:tcW w:w="203" w:type="pct"/>
            <w:vMerge/>
          </w:tcPr>
          <w:p w14:paraId="2E11F854" w14:textId="77777777" w:rsidR="005C3B53" w:rsidRDefault="005C3B53" w:rsidP="005C3B53">
            <w:pPr>
              <w:pStyle w:val="ad"/>
              <w:spacing w:before="76" w:after="76"/>
            </w:pPr>
          </w:p>
        </w:tc>
        <w:tc>
          <w:tcPr>
            <w:tcW w:w="271" w:type="pct"/>
          </w:tcPr>
          <w:p w14:paraId="02707E18" w14:textId="77777777"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0A20E73" w14:textId="13C03EBF"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t>Windows10 Account Settings</w:t>
            </w:r>
          </w:p>
        </w:tc>
        <w:tc>
          <w:tcPr>
            <w:tcW w:w="339" w:type="pct"/>
          </w:tcPr>
          <w:p w14:paraId="5411204E" w14:textId="5133EA65"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TWGCB-01-005-0008</w:t>
            </w:r>
          </w:p>
        </w:tc>
        <w:tc>
          <w:tcPr>
            <w:tcW w:w="260" w:type="pct"/>
          </w:tcPr>
          <w:p w14:paraId="3011289A" w14:textId="4FB409B2"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帳戶原則</w:t>
            </w:r>
          </w:p>
        </w:tc>
        <w:tc>
          <w:tcPr>
            <w:tcW w:w="436" w:type="pct"/>
          </w:tcPr>
          <w:p w14:paraId="1D4F74BD" w14:textId="48E4C5CF"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重設帳戶鎖定計數器的時間間隔</w:t>
            </w:r>
          </w:p>
        </w:tc>
        <w:tc>
          <w:tcPr>
            <w:tcW w:w="1790" w:type="pct"/>
            <w:tcBorders>
              <w:top w:val="nil"/>
              <w:left w:val="nil"/>
              <w:bottom w:val="single" w:sz="4" w:space="0" w:color="auto"/>
              <w:right w:val="single" w:sz="4" w:space="0" w:color="auto"/>
            </w:tcBorders>
          </w:tcPr>
          <w:p w14:paraId="0B856F5E" w14:textId="77777777" w:rsidR="005C3B53" w:rsidRDefault="005C3B53" w:rsidP="005C3B53">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此項原則設定決定在登入嘗試失敗之後必須經過幾分鐘，才會將失敗的登入嘗試計數器重設為</w:t>
            </w:r>
            <w:r>
              <w:rPr>
                <w:rFonts w:hint="eastAsia"/>
              </w:rPr>
              <w:t>0</w:t>
            </w:r>
            <w:r>
              <w:rPr>
                <w:rFonts w:hint="eastAsia"/>
              </w:rPr>
              <w:t>次失敗。可用的範圍是從</w:t>
            </w:r>
            <w:r>
              <w:rPr>
                <w:rFonts w:hint="eastAsia"/>
              </w:rPr>
              <w:t>1</w:t>
            </w:r>
            <w:r>
              <w:rPr>
                <w:rFonts w:hint="eastAsia"/>
              </w:rPr>
              <w:t>分鐘到</w:t>
            </w:r>
            <w:r>
              <w:rPr>
                <w:rFonts w:hint="eastAsia"/>
              </w:rPr>
              <w:t>99,999</w:t>
            </w:r>
            <w:r>
              <w:rPr>
                <w:rFonts w:hint="eastAsia"/>
              </w:rPr>
              <w:t>分鐘</w:t>
            </w:r>
          </w:p>
          <w:p w14:paraId="494AA239" w14:textId="190E2279" w:rsidR="005C3B53" w:rsidRPr="00684F24" w:rsidRDefault="005C3B53" w:rsidP="005C3B53">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如果已定義帳戶鎖定閾值，此重設時間必須小於或等於帳戶鎖定期間</w:t>
            </w:r>
          </w:p>
        </w:tc>
        <w:tc>
          <w:tcPr>
            <w:tcW w:w="625" w:type="pct"/>
          </w:tcPr>
          <w:p w14:paraId="4F3E2DB0" w14:textId="4E4D2DB5"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帳戶鎖定原則</w:t>
            </w:r>
            <w:r w:rsidRPr="009762E2">
              <w:rPr>
                <w:rFonts w:hint="eastAsia"/>
              </w:rPr>
              <w:t>\</w:t>
            </w:r>
            <w:r w:rsidRPr="000F19B4">
              <w:rPr>
                <w:rFonts w:hint="eastAsia"/>
              </w:rPr>
              <w:t>重設帳戶鎖定計數器的時間間隔</w:t>
            </w:r>
          </w:p>
        </w:tc>
        <w:tc>
          <w:tcPr>
            <w:tcW w:w="552" w:type="pct"/>
          </w:tcPr>
          <w:p w14:paraId="1F6B8FA2" w14:textId="01DF69FA"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15</w:t>
            </w:r>
            <w:r w:rsidRPr="009762E2">
              <w:rPr>
                <w:rFonts w:hint="eastAsia"/>
              </w:rPr>
              <w:t>分鐘</w:t>
            </w:r>
            <w:r w:rsidRPr="005C3B53">
              <w:rPr>
                <w:rFonts w:hint="eastAsia"/>
                <w:u w:val="single"/>
              </w:rPr>
              <w:t>以上</w:t>
            </w:r>
          </w:p>
        </w:tc>
      </w:tr>
      <w:tr w:rsidR="005C3B53" w:rsidRPr="00280B69" w14:paraId="59E2D83C" w14:textId="77777777" w:rsidTr="0021532C">
        <w:tc>
          <w:tcPr>
            <w:cnfStyle w:val="001000000000" w:firstRow="0" w:lastRow="0" w:firstColumn="1" w:lastColumn="0" w:oddVBand="0" w:evenVBand="0" w:oddHBand="0" w:evenHBand="0" w:firstRowFirstColumn="0" w:firstRowLastColumn="0" w:lastRowFirstColumn="0" w:lastRowLastColumn="0"/>
            <w:tcW w:w="203" w:type="pct"/>
            <w:vMerge w:val="restart"/>
          </w:tcPr>
          <w:p w14:paraId="3A9356B6" w14:textId="77777777" w:rsidR="005C3B53" w:rsidRDefault="005C3B53" w:rsidP="005C3B53">
            <w:pPr>
              <w:pStyle w:val="ad"/>
              <w:spacing w:before="76" w:after="76"/>
            </w:pPr>
            <w:r>
              <w:rPr>
                <w:rFonts w:hint="eastAsia"/>
              </w:rPr>
              <w:lastRenderedPageBreak/>
              <w:t>6</w:t>
            </w:r>
          </w:p>
        </w:tc>
        <w:tc>
          <w:tcPr>
            <w:tcW w:w="271" w:type="pct"/>
          </w:tcPr>
          <w:p w14:paraId="4172690C" w14:textId="77777777"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D34BE89" w14:textId="322C8697" w:rsidR="005C3B53" w:rsidRPr="006B47A7"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t>Windows10 Account Settings</w:t>
            </w:r>
          </w:p>
        </w:tc>
        <w:tc>
          <w:tcPr>
            <w:tcW w:w="339" w:type="pct"/>
          </w:tcPr>
          <w:p w14:paraId="4B7E6B0E" w14:textId="71341DD4"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TWGCB-01-005-0009</w:t>
            </w:r>
          </w:p>
        </w:tc>
        <w:tc>
          <w:tcPr>
            <w:tcW w:w="260" w:type="pct"/>
          </w:tcPr>
          <w:p w14:paraId="4BDDD765" w14:textId="77693916"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帳戶原則</w:t>
            </w:r>
          </w:p>
        </w:tc>
        <w:tc>
          <w:tcPr>
            <w:tcW w:w="436" w:type="pct"/>
          </w:tcPr>
          <w:p w14:paraId="189D1955" w14:textId="1ABFF090"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帳戶鎖定期間</w:t>
            </w:r>
          </w:p>
        </w:tc>
        <w:tc>
          <w:tcPr>
            <w:tcW w:w="1790" w:type="pct"/>
            <w:tcBorders>
              <w:top w:val="nil"/>
              <w:left w:val="nil"/>
              <w:bottom w:val="single" w:sz="4" w:space="0" w:color="auto"/>
              <w:right w:val="single" w:sz="4" w:space="0" w:color="auto"/>
            </w:tcBorders>
          </w:tcPr>
          <w:p w14:paraId="507C899F" w14:textId="77777777" w:rsidR="005C3B53" w:rsidRDefault="005C3B53" w:rsidP="005C3B53">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此項原則設定決定在鎖定帳戶自動解除鎖定之前，還會繼續鎖定的分鐘數</w:t>
            </w:r>
          </w:p>
          <w:p w14:paraId="54B87346" w14:textId="77777777" w:rsidR="005C3B53" w:rsidRDefault="005C3B53" w:rsidP="005C3B53">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設定範圍從</w:t>
            </w:r>
            <w:r>
              <w:rPr>
                <w:rFonts w:hint="eastAsia"/>
              </w:rPr>
              <w:t>0</w:t>
            </w:r>
            <w:r>
              <w:rPr>
                <w:rFonts w:hint="eastAsia"/>
              </w:rPr>
              <w:t>分鐘到</w:t>
            </w:r>
            <w:r>
              <w:rPr>
                <w:rFonts w:hint="eastAsia"/>
              </w:rPr>
              <w:t>99,999</w:t>
            </w:r>
            <w:r>
              <w:rPr>
                <w:rFonts w:hint="eastAsia"/>
              </w:rPr>
              <w:t>分鐘。如果將帳戶鎖定期間設定為</w:t>
            </w:r>
            <w:r>
              <w:rPr>
                <w:rFonts w:hint="eastAsia"/>
              </w:rPr>
              <w:t>0</w:t>
            </w:r>
            <w:r>
              <w:rPr>
                <w:rFonts w:hint="eastAsia"/>
              </w:rPr>
              <w:t>，將會繼續鎖定帳戶，直到系統管理員將該帳戶解除鎖定</w:t>
            </w:r>
          </w:p>
          <w:p w14:paraId="1FE07620" w14:textId="432B2E74" w:rsidR="005C3B53" w:rsidRPr="009B05E3"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如果已定義帳戶鎖定閾值，帳戶鎖定期間必須大於或等於重設時間</w:t>
            </w:r>
          </w:p>
        </w:tc>
        <w:tc>
          <w:tcPr>
            <w:tcW w:w="625" w:type="pct"/>
          </w:tcPr>
          <w:p w14:paraId="01206D97" w14:textId="6AA1F2CD"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帳戶鎖定原則</w:t>
            </w:r>
            <w:r w:rsidRPr="000F19B4">
              <w:rPr>
                <w:rFonts w:hint="eastAsia"/>
              </w:rPr>
              <w:t>\</w:t>
            </w:r>
            <w:r w:rsidRPr="000F19B4">
              <w:rPr>
                <w:rFonts w:hint="eastAsia"/>
              </w:rPr>
              <w:t>帳戶鎖定期間</w:t>
            </w:r>
          </w:p>
        </w:tc>
        <w:tc>
          <w:tcPr>
            <w:tcW w:w="552" w:type="pct"/>
          </w:tcPr>
          <w:p w14:paraId="5418E3AA" w14:textId="385402AB"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15</w:t>
            </w:r>
            <w:r w:rsidRPr="009762E2">
              <w:rPr>
                <w:rFonts w:hint="eastAsia"/>
              </w:rPr>
              <w:t>分鐘</w:t>
            </w:r>
          </w:p>
        </w:tc>
      </w:tr>
      <w:tr w:rsidR="005C3B53" w:rsidRPr="00280B69" w14:paraId="433C5912" w14:textId="77777777" w:rsidTr="0021532C">
        <w:tc>
          <w:tcPr>
            <w:cnfStyle w:val="001000000000" w:firstRow="0" w:lastRow="0" w:firstColumn="1" w:lastColumn="0" w:oddVBand="0" w:evenVBand="0" w:oddHBand="0" w:evenHBand="0" w:firstRowFirstColumn="0" w:firstRowLastColumn="0" w:lastRowFirstColumn="0" w:lastRowLastColumn="0"/>
            <w:tcW w:w="203" w:type="pct"/>
            <w:vMerge/>
          </w:tcPr>
          <w:p w14:paraId="6E8E552E" w14:textId="77777777" w:rsidR="005C3B53" w:rsidRDefault="005C3B53" w:rsidP="005C3B53">
            <w:pPr>
              <w:pStyle w:val="ad"/>
              <w:spacing w:before="76" w:after="76"/>
            </w:pPr>
          </w:p>
        </w:tc>
        <w:tc>
          <w:tcPr>
            <w:tcW w:w="271" w:type="pct"/>
          </w:tcPr>
          <w:p w14:paraId="6566A851" w14:textId="77777777"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E5406C4" w14:textId="250BC0F5" w:rsidR="005C3B53" w:rsidRPr="006B47A7"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t>Windows10 Account Settings</w:t>
            </w:r>
          </w:p>
        </w:tc>
        <w:tc>
          <w:tcPr>
            <w:tcW w:w="339" w:type="pct"/>
          </w:tcPr>
          <w:p w14:paraId="689450C9" w14:textId="4EF649CD"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TWGCB-01-005-0009</w:t>
            </w:r>
          </w:p>
        </w:tc>
        <w:tc>
          <w:tcPr>
            <w:tcW w:w="260" w:type="pct"/>
          </w:tcPr>
          <w:p w14:paraId="1CEC2915" w14:textId="597A0C4C"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帳戶原則</w:t>
            </w:r>
            <w:r>
              <w:rPr>
                <w:rFonts w:hint="eastAsia"/>
              </w:rPr>
              <w:t>\</w:t>
            </w:r>
            <w:r>
              <w:rPr>
                <w:rFonts w:hint="eastAsia"/>
              </w:rPr>
              <w:t>帳戶原則</w:t>
            </w:r>
          </w:p>
        </w:tc>
        <w:tc>
          <w:tcPr>
            <w:tcW w:w="436" w:type="pct"/>
          </w:tcPr>
          <w:p w14:paraId="2AF0B9FC" w14:textId="3A369CBF"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帳戶鎖定期間</w:t>
            </w:r>
          </w:p>
        </w:tc>
        <w:tc>
          <w:tcPr>
            <w:tcW w:w="1790" w:type="pct"/>
            <w:tcBorders>
              <w:top w:val="nil"/>
              <w:left w:val="nil"/>
              <w:bottom w:val="single" w:sz="4" w:space="0" w:color="auto"/>
              <w:right w:val="single" w:sz="4" w:space="0" w:color="auto"/>
            </w:tcBorders>
          </w:tcPr>
          <w:p w14:paraId="5C281CC2" w14:textId="77777777" w:rsidR="005C3B53" w:rsidRDefault="005C3B53" w:rsidP="005C3B53">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此項原則設定決定在鎖定帳戶自動解除鎖定之前，還會繼續鎖定的分鐘數</w:t>
            </w:r>
          </w:p>
          <w:p w14:paraId="09E4225C" w14:textId="77777777" w:rsidR="005C3B53" w:rsidRDefault="005C3B53" w:rsidP="005C3B53">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設定範圍從</w:t>
            </w:r>
            <w:r>
              <w:rPr>
                <w:rFonts w:hint="eastAsia"/>
              </w:rPr>
              <w:t>0</w:t>
            </w:r>
            <w:r>
              <w:rPr>
                <w:rFonts w:hint="eastAsia"/>
              </w:rPr>
              <w:t>分鐘到</w:t>
            </w:r>
            <w:r>
              <w:rPr>
                <w:rFonts w:hint="eastAsia"/>
              </w:rPr>
              <w:t>99,999</w:t>
            </w:r>
            <w:r>
              <w:rPr>
                <w:rFonts w:hint="eastAsia"/>
              </w:rPr>
              <w:t>分鐘。如果將帳戶鎖定期間設定為</w:t>
            </w:r>
            <w:r>
              <w:rPr>
                <w:rFonts w:hint="eastAsia"/>
              </w:rPr>
              <w:t>0</w:t>
            </w:r>
            <w:r>
              <w:rPr>
                <w:rFonts w:hint="eastAsia"/>
              </w:rPr>
              <w:t>，將會繼續鎖定帳戶，直到系統管理員將該帳戶解除鎖定</w:t>
            </w:r>
          </w:p>
          <w:p w14:paraId="0041CF21" w14:textId="1006DBC5" w:rsidR="005C3B53" w:rsidRPr="009B05E3" w:rsidRDefault="005C3B53" w:rsidP="005C3B53">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如果已定義帳戶鎖定閾值，帳戶鎖定期間必須大於或等於重設時間</w:t>
            </w:r>
          </w:p>
        </w:tc>
        <w:tc>
          <w:tcPr>
            <w:tcW w:w="625" w:type="pct"/>
          </w:tcPr>
          <w:p w14:paraId="77B3DA42" w14:textId="7229DED1"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電腦設定</w:t>
            </w:r>
            <w:r w:rsidRPr="009762E2">
              <w:rPr>
                <w:rFonts w:hint="eastAsia"/>
              </w:rPr>
              <w:t>\Windows</w:t>
            </w:r>
            <w:r w:rsidRPr="009762E2">
              <w:rPr>
                <w:rFonts w:hint="eastAsia"/>
              </w:rPr>
              <w:t>設定</w:t>
            </w:r>
            <w:r w:rsidRPr="009762E2">
              <w:rPr>
                <w:rFonts w:hint="eastAsia"/>
              </w:rPr>
              <w:t>\</w:t>
            </w:r>
            <w:r w:rsidRPr="009762E2">
              <w:rPr>
                <w:rFonts w:hint="eastAsia"/>
              </w:rPr>
              <w:t>安全性設定</w:t>
            </w:r>
            <w:r w:rsidRPr="009762E2">
              <w:rPr>
                <w:rFonts w:hint="eastAsia"/>
              </w:rPr>
              <w:t>\</w:t>
            </w:r>
            <w:r w:rsidRPr="009762E2">
              <w:rPr>
                <w:rFonts w:hint="eastAsia"/>
              </w:rPr>
              <w:t>帳戶原則</w:t>
            </w:r>
            <w:r w:rsidRPr="009762E2">
              <w:rPr>
                <w:rFonts w:hint="eastAsia"/>
              </w:rPr>
              <w:t>\</w:t>
            </w:r>
            <w:r w:rsidRPr="009762E2">
              <w:rPr>
                <w:rFonts w:hint="eastAsia"/>
              </w:rPr>
              <w:t>帳戶鎖定原則</w:t>
            </w:r>
            <w:r w:rsidRPr="000F19B4">
              <w:rPr>
                <w:rFonts w:hint="eastAsia"/>
              </w:rPr>
              <w:t>\</w:t>
            </w:r>
            <w:r w:rsidRPr="000F19B4">
              <w:rPr>
                <w:rFonts w:hint="eastAsia"/>
              </w:rPr>
              <w:t>帳戶鎖定期間</w:t>
            </w:r>
          </w:p>
        </w:tc>
        <w:tc>
          <w:tcPr>
            <w:tcW w:w="552" w:type="pct"/>
          </w:tcPr>
          <w:p w14:paraId="49C91BCD" w14:textId="4B55F85A"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15</w:t>
            </w:r>
            <w:r w:rsidRPr="009762E2">
              <w:rPr>
                <w:rFonts w:hint="eastAsia"/>
              </w:rPr>
              <w:t>分鐘</w:t>
            </w:r>
            <w:r w:rsidRPr="005C3B53">
              <w:rPr>
                <w:rFonts w:hint="eastAsia"/>
                <w:u w:val="single"/>
              </w:rPr>
              <w:t>以上</w:t>
            </w:r>
          </w:p>
        </w:tc>
      </w:tr>
      <w:tr w:rsidR="003642CA" w:rsidRPr="00280B69" w14:paraId="536F733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05A1CFC" w14:textId="7DCBF03E" w:rsidR="003642CA" w:rsidRDefault="003642CA" w:rsidP="003642CA">
            <w:pPr>
              <w:pStyle w:val="ad"/>
              <w:spacing w:before="76" w:after="76"/>
            </w:pPr>
            <w:r>
              <w:rPr>
                <w:rFonts w:hint="eastAsia"/>
              </w:rPr>
              <w:t>7</w:t>
            </w:r>
          </w:p>
        </w:tc>
        <w:tc>
          <w:tcPr>
            <w:tcW w:w="271" w:type="pct"/>
          </w:tcPr>
          <w:p w14:paraId="5C16C051" w14:textId="6B169FA2" w:rsidR="003642CA" w:rsidRPr="00FF5BAB"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FDCDC48" w14:textId="5DF70D33" w:rsidR="003642CA"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6FBB5D6" w14:textId="426E06BE" w:rsidR="003642CA" w:rsidRPr="00AB6197"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TWGCB-01-005-001</w:t>
            </w:r>
            <w:r w:rsidRPr="00AB6197">
              <w:lastRenderedPageBreak/>
              <w:t>3</w:t>
            </w:r>
          </w:p>
        </w:tc>
        <w:tc>
          <w:tcPr>
            <w:tcW w:w="260" w:type="pct"/>
          </w:tcPr>
          <w:p w14:paraId="017B9A01" w14:textId="12059013" w:rsidR="003642CA" w:rsidRPr="009762E2"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lastRenderedPageBreak/>
              <w:t>網路</w:t>
            </w:r>
            <w:r w:rsidRPr="009762E2">
              <w:rPr>
                <w:rFonts w:hint="eastAsia"/>
              </w:rPr>
              <w:t>\</w:t>
            </w:r>
            <w:r w:rsidRPr="00680FCF">
              <w:rPr>
                <w:rFonts w:hint="eastAsia"/>
              </w:rPr>
              <w:t>網路連</w:t>
            </w:r>
            <w:r w:rsidRPr="00680FCF">
              <w:rPr>
                <w:rFonts w:hint="eastAsia"/>
              </w:rPr>
              <w:lastRenderedPageBreak/>
              <w:t>線</w:t>
            </w:r>
          </w:p>
        </w:tc>
        <w:tc>
          <w:tcPr>
            <w:tcW w:w="436" w:type="pct"/>
          </w:tcPr>
          <w:p w14:paraId="7DCFC1DF" w14:textId="7A74F5B3" w:rsidR="003642CA" w:rsidRPr="009762E2"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lastRenderedPageBreak/>
              <w:t>禁止在您的</w:t>
            </w:r>
            <w:r w:rsidRPr="009762E2">
              <w:rPr>
                <w:rFonts w:hint="eastAsia"/>
              </w:rPr>
              <w:t>DNS</w:t>
            </w:r>
            <w:r w:rsidRPr="009762E2">
              <w:rPr>
                <w:rFonts w:hint="eastAsia"/>
              </w:rPr>
              <w:t>網域網路上</w:t>
            </w:r>
            <w:r w:rsidRPr="009762E2">
              <w:rPr>
                <w:rFonts w:hint="eastAsia"/>
              </w:rPr>
              <w:lastRenderedPageBreak/>
              <w:t>安裝、設定及使用網路橋接</w:t>
            </w:r>
          </w:p>
        </w:tc>
        <w:tc>
          <w:tcPr>
            <w:tcW w:w="1790" w:type="pct"/>
          </w:tcPr>
          <w:p w14:paraId="7402DB32" w14:textId="77777777" w:rsidR="003642CA" w:rsidRPr="003030B2" w:rsidRDefault="003642CA" w:rsidP="003642CA">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3030B2">
              <w:rPr>
                <w:rFonts w:hint="eastAsia"/>
              </w:rPr>
              <w:t>項原則設定決定使用者是否可以安裝及設定網路橋接器</w:t>
            </w:r>
          </w:p>
          <w:p w14:paraId="2CA00114" w14:textId="77777777" w:rsidR="003642CA" w:rsidRDefault="003642CA" w:rsidP="003642CA">
            <w:pPr>
              <w:pStyle w:val="a3"/>
              <w:spacing w:before="76" w:after="76"/>
              <w:cnfStyle w:val="000000000000" w:firstRow="0" w:lastRow="0" w:firstColumn="0" w:lastColumn="0" w:oddVBand="0" w:evenVBand="0" w:oddHBand="0" w:evenHBand="0" w:firstRowFirstColumn="0" w:firstRowLastColumn="0" w:lastRowFirstColumn="0" w:lastRowLastColumn="0"/>
            </w:pPr>
            <w:r w:rsidRPr="00A63DBC">
              <w:rPr>
                <w:rFonts w:hint="eastAsia"/>
              </w:rPr>
              <w:t>注意：此項設定與位置有關。只有當電腦連</w:t>
            </w:r>
            <w:r w:rsidRPr="00A63DBC">
              <w:rPr>
                <w:rFonts w:hint="eastAsia"/>
              </w:rPr>
              <w:lastRenderedPageBreak/>
              <w:t>線到相同</w:t>
            </w:r>
            <w:r w:rsidRPr="00A63DBC">
              <w:rPr>
                <w:rFonts w:hint="eastAsia"/>
              </w:rPr>
              <w:t>DNS</w:t>
            </w:r>
            <w:r w:rsidRPr="00A63DBC">
              <w:rPr>
                <w:rFonts w:hint="eastAsia"/>
              </w:rPr>
              <w:t>網域網路，而且在這個連線上更新設定，才會套用此項設定。如果設定更新之後，電腦又連線到其他不同的</w:t>
            </w:r>
            <w:r w:rsidRPr="00A63DBC">
              <w:rPr>
                <w:rFonts w:hint="eastAsia"/>
              </w:rPr>
              <w:t>DNS</w:t>
            </w:r>
            <w:r w:rsidRPr="00A63DBC">
              <w:rPr>
                <w:rFonts w:hint="eastAsia"/>
              </w:rPr>
              <w:t>網域網路，此項設定將不會生效</w:t>
            </w:r>
          </w:p>
          <w:p w14:paraId="1156361C" w14:textId="77777777" w:rsidR="003642CA" w:rsidRPr="003030B2" w:rsidRDefault="003642CA" w:rsidP="003642CA">
            <w:pPr>
              <w:pStyle w:val="a3"/>
              <w:spacing w:before="76" w:after="76"/>
              <w:cnfStyle w:val="000000000000" w:firstRow="0" w:lastRow="0" w:firstColumn="0" w:lastColumn="0" w:oddVBand="0" w:evenVBand="0" w:oddHBand="0" w:evenHBand="0" w:firstRowFirstColumn="0" w:firstRowLastColumn="0" w:lastRowFirstColumn="0" w:lastRowLastColumn="0"/>
            </w:pPr>
            <w:r w:rsidRPr="00A63DBC">
              <w:rPr>
                <w:rFonts w:hint="eastAsia"/>
              </w:rPr>
              <w:t>網路橋接器可以讓使用者建立層級</w:t>
            </w:r>
            <w:r w:rsidRPr="00A63DBC">
              <w:rPr>
                <w:rFonts w:hint="eastAsia"/>
              </w:rPr>
              <w:t>2MAC</w:t>
            </w:r>
            <w:r w:rsidRPr="00A63DBC">
              <w:rPr>
                <w:rFonts w:hint="eastAsia"/>
              </w:rPr>
              <w:t>橋接器</w:t>
            </w:r>
            <w:r w:rsidRPr="009A7806">
              <w:rPr>
                <w:rFonts w:ascii="微軟正黑體" w:eastAsia="微軟正黑體" w:hAnsi="微軟正黑體" w:hint="eastAsia"/>
              </w:rPr>
              <w:t>，</w:t>
            </w:r>
            <w:r w:rsidRPr="003030B2">
              <w:rPr>
                <w:rFonts w:hint="eastAsia"/>
              </w:rPr>
              <w:t>啟用橋接器可以將兩個</w:t>
            </w:r>
            <w:r w:rsidRPr="003030B2">
              <w:rPr>
                <w:rFonts w:hint="eastAsia"/>
              </w:rPr>
              <w:t>(</w:t>
            </w:r>
            <w:r w:rsidRPr="003030B2">
              <w:rPr>
                <w:rFonts w:hint="eastAsia"/>
              </w:rPr>
              <w:t>含</w:t>
            </w:r>
            <w:r w:rsidRPr="003030B2">
              <w:rPr>
                <w:rFonts w:hint="eastAsia"/>
              </w:rPr>
              <w:t>)</w:t>
            </w:r>
            <w:r w:rsidRPr="003030B2">
              <w:rPr>
                <w:rFonts w:hint="eastAsia"/>
              </w:rPr>
              <w:t>以上的網路區段連在一起。這個連線會出現在「網路連線」資料夾中</w:t>
            </w:r>
          </w:p>
          <w:p w14:paraId="264D79FB" w14:textId="33667B7B" w:rsidR="003642CA" w:rsidRPr="00836FFC" w:rsidRDefault="003642CA" w:rsidP="003642CA">
            <w:pPr>
              <w:pStyle w:val="a3"/>
              <w:spacing w:before="76" w:after="76"/>
              <w:cnfStyle w:val="000000000000" w:firstRow="0" w:lastRow="0" w:firstColumn="0" w:lastColumn="0" w:oddVBand="0" w:evenVBand="0" w:oddHBand="0" w:evenHBand="0" w:firstRowFirstColumn="0" w:firstRowLastColumn="0" w:lastRowFirstColumn="0" w:lastRowLastColumn="0"/>
            </w:pPr>
            <w:r w:rsidRPr="003030B2">
              <w:rPr>
                <w:rFonts w:hint="eastAsia"/>
              </w:rPr>
              <w:t>如果停用或</w:t>
            </w:r>
            <w:r>
              <w:rPr>
                <w:rFonts w:hint="eastAsia"/>
              </w:rPr>
              <w:t>未設定</w:t>
            </w:r>
            <w:r w:rsidRPr="003030B2">
              <w:rPr>
                <w:rFonts w:hint="eastAsia"/>
              </w:rPr>
              <w:t>此</w:t>
            </w:r>
            <w:r>
              <w:rPr>
                <w:rFonts w:hint="eastAsia"/>
              </w:rPr>
              <w:t>項原則</w:t>
            </w:r>
            <w:r w:rsidRPr="003030B2">
              <w:rPr>
                <w:rFonts w:hint="eastAsia"/>
              </w:rPr>
              <w:t>設定，則使用者可以建立並修改網路橋接器的設定。啟用</w:t>
            </w:r>
            <w:r>
              <w:rPr>
                <w:rFonts w:hint="eastAsia"/>
              </w:rPr>
              <w:t>此原則</w:t>
            </w:r>
            <w:r w:rsidRPr="003030B2">
              <w:rPr>
                <w:rFonts w:hint="eastAsia"/>
              </w:rPr>
              <w:t>設定並不會從使用者的電腦移除現存的網路橋接器</w:t>
            </w:r>
          </w:p>
        </w:tc>
        <w:tc>
          <w:tcPr>
            <w:tcW w:w="625" w:type="pct"/>
          </w:tcPr>
          <w:p w14:paraId="054D5BD8" w14:textId="3765174F" w:rsidR="003642CA" w:rsidRPr="009762E2"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sidRPr="009762E2">
              <w:rPr>
                <w:rFonts w:hint="eastAsia"/>
              </w:rPr>
              <w:t>網路連</w:t>
            </w:r>
            <w:r w:rsidRPr="003642CA">
              <w:rPr>
                <w:rFonts w:hint="eastAsia"/>
                <w:u w:val="single"/>
              </w:rPr>
              <w:t>接</w:t>
            </w:r>
            <w:r w:rsidRPr="009762E2">
              <w:rPr>
                <w:rFonts w:hint="eastAsia"/>
              </w:rPr>
              <w:t>\</w:t>
            </w:r>
            <w:r w:rsidRPr="009762E2">
              <w:rPr>
                <w:rFonts w:hint="eastAsia"/>
              </w:rPr>
              <w:t>禁</w:t>
            </w:r>
            <w:r w:rsidRPr="009762E2">
              <w:rPr>
                <w:rFonts w:hint="eastAsia"/>
              </w:rPr>
              <w:lastRenderedPageBreak/>
              <w:t>止在您的</w:t>
            </w:r>
            <w:r w:rsidRPr="009762E2">
              <w:rPr>
                <w:rFonts w:hint="eastAsia"/>
              </w:rPr>
              <w:t>DNS</w:t>
            </w:r>
            <w:r w:rsidRPr="009762E2">
              <w:rPr>
                <w:rFonts w:hint="eastAsia"/>
              </w:rPr>
              <w:t>網域網路上安裝、設定及使用網路橋接</w:t>
            </w:r>
          </w:p>
        </w:tc>
        <w:tc>
          <w:tcPr>
            <w:tcW w:w="552" w:type="pct"/>
          </w:tcPr>
          <w:p w14:paraId="03C90FCA" w14:textId="63626220" w:rsidR="003642CA" w:rsidRPr="009762E2"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lastRenderedPageBreak/>
              <w:t>啟用</w:t>
            </w:r>
          </w:p>
        </w:tc>
      </w:tr>
      <w:tr w:rsidR="003642CA" w:rsidRPr="00280B69" w14:paraId="61F324F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AAEDCFB" w14:textId="77777777" w:rsidR="003642CA" w:rsidRDefault="003642CA" w:rsidP="003642CA">
            <w:pPr>
              <w:pStyle w:val="ad"/>
              <w:spacing w:before="76" w:after="76"/>
            </w:pPr>
          </w:p>
        </w:tc>
        <w:tc>
          <w:tcPr>
            <w:tcW w:w="271" w:type="pct"/>
          </w:tcPr>
          <w:p w14:paraId="0160735C" w14:textId="15964F0A" w:rsidR="003642CA" w:rsidRPr="00FF5BAB"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6C3652A8" w14:textId="6C322D14" w:rsidR="003642CA"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B0DE6BF" w14:textId="274C9368" w:rsidR="003642CA" w:rsidRPr="00AB6197"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TWGCB-01-005-0013</w:t>
            </w:r>
          </w:p>
        </w:tc>
        <w:tc>
          <w:tcPr>
            <w:tcW w:w="260" w:type="pct"/>
          </w:tcPr>
          <w:p w14:paraId="5F5A3288" w14:textId="3FBFC7DC" w:rsidR="003642CA" w:rsidRPr="009762E2"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網路</w:t>
            </w:r>
            <w:r w:rsidRPr="009762E2">
              <w:rPr>
                <w:rFonts w:hint="eastAsia"/>
              </w:rPr>
              <w:t>\</w:t>
            </w:r>
            <w:r w:rsidRPr="00680FCF">
              <w:rPr>
                <w:rFonts w:hint="eastAsia"/>
              </w:rPr>
              <w:t>網路連線</w:t>
            </w:r>
          </w:p>
        </w:tc>
        <w:tc>
          <w:tcPr>
            <w:tcW w:w="436" w:type="pct"/>
          </w:tcPr>
          <w:p w14:paraId="22518312" w14:textId="3B631CE9" w:rsidR="003642CA" w:rsidRPr="009762E2"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t>禁止在您的</w:t>
            </w:r>
            <w:r w:rsidRPr="009762E2">
              <w:rPr>
                <w:rFonts w:hint="eastAsia"/>
              </w:rPr>
              <w:t>DNS</w:t>
            </w:r>
            <w:r w:rsidRPr="009762E2">
              <w:rPr>
                <w:rFonts w:hint="eastAsia"/>
              </w:rPr>
              <w:t>網域網路上安裝、設定及使用網路橋接</w:t>
            </w:r>
          </w:p>
        </w:tc>
        <w:tc>
          <w:tcPr>
            <w:tcW w:w="1790" w:type="pct"/>
          </w:tcPr>
          <w:p w14:paraId="6458F640" w14:textId="77777777" w:rsidR="003642CA" w:rsidRPr="003030B2" w:rsidRDefault="003642CA" w:rsidP="003642CA">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3030B2">
              <w:rPr>
                <w:rFonts w:hint="eastAsia"/>
              </w:rPr>
              <w:t>項原則設定決定使用者是否可以安裝及設定網路橋接器</w:t>
            </w:r>
          </w:p>
          <w:p w14:paraId="43EBECC3" w14:textId="77777777" w:rsidR="003642CA" w:rsidRDefault="003642CA" w:rsidP="003642CA">
            <w:pPr>
              <w:pStyle w:val="a3"/>
              <w:spacing w:before="76" w:after="76"/>
              <w:cnfStyle w:val="000000000000" w:firstRow="0" w:lastRow="0" w:firstColumn="0" w:lastColumn="0" w:oddVBand="0" w:evenVBand="0" w:oddHBand="0" w:evenHBand="0" w:firstRowFirstColumn="0" w:firstRowLastColumn="0" w:lastRowFirstColumn="0" w:lastRowLastColumn="0"/>
            </w:pPr>
            <w:r w:rsidRPr="00A63DBC">
              <w:rPr>
                <w:rFonts w:hint="eastAsia"/>
              </w:rPr>
              <w:t>注意：此項設定與位置有關。只有當電腦連線到相同</w:t>
            </w:r>
            <w:r w:rsidRPr="00A63DBC">
              <w:rPr>
                <w:rFonts w:hint="eastAsia"/>
              </w:rPr>
              <w:t>DNS</w:t>
            </w:r>
            <w:r w:rsidRPr="00A63DBC">
              <w:rPr>
                <w:rFonts w:hint="eastAsia"/>
              </w:rPr>
              <w:t>網域網路，而且在這個連線上更新設定，才會套用此項設定。如果設定更新之後，電腦又連線到其他不同的</w:t>
            </w:r>
            <w:r w:rsidRPr="00A63DBC">
              <w:rPr>
                <w:rFonts w:hint="eastAsia"/>
              </w:rPr>
              <w:t>DNS</w:t>
            </w:r>
            <w:r w:rsidRPr="00A63DBC">
              <w:rPr>
                <w:rFonts w:hint="eastAsia"/>
              </w:rPr>
              <w:t>網域</w:t>
            </w:r>
            <w:r w:rsidRPr="00A63DBC">
              <w:rPr>
                <w:rFonts w:hint="eastAsia"/>
              </w:rPr>
              <w:lastRenderedPageBreak/>
              <w:t>網路，此項設定將不會生效</w:t>
            </w:r>
          </w:p>
          <w:p w14:paraId="4CE6C3D0" w14:textId="77777777" w:rsidR="003642CA" w:rsidRPr="003030B2" w:rsidRDefault="003642CA" w:rsidP="003642CA">
            <w:pPr>
              <w:pStyle w:val="a3"/>
              <w:spacing w:before="76" w:after="76"/>
              <w:cnfStyle w:val="000000000000" w:firstRow="0" w:lastRow="0" w:firstColumn="0" w:lastColumn="0" w:oddVBand="0" w:evenVBand="0" w:oddHBand="0" w:evenHBand="0" w:firstRowFirstColumn="0" w:firstRowLastColumn="0" w:lastRowFirstColumn="0" w:lastRowLastColumn="0"/>
            </w:pPr>
            <w:r w:rsidRPr="00A63DBC">
              <w:rPr>
                <w:rFonts w:hint="eastAsia"/>
              </w:rPr>
              <w:t>網路橋接器可以讓使用者建立層級</w:t>
            </w:r>
            <w:r w:rsidRPr="00A63DBC">
              <w:rPr>
                <w:rFonts w:hint="eastAsia"/>
              </w:rPr>
              <w:t>2MAC</w:t>
            </w:r>
            <w:r w:rsidRPr="00A63DBC">
              <w:rPr>
                <w:rFonts w:hint="eastAsia"/>
              </w:rPr>
              <w:t>橋接器</w:t>
            </w:r>
            <w:r w:rsidRPr="009A7806">
              <w:rPr>
                <w:rFonts w:ascii="微軟正黑體" w:eastAsia="微軟正黑體" w:hAnsi="微軟正黑體" w:hint="eastAsia"/>
              </w:rPr>
              <w:t>，</w:t>
            </w:r>
            <w:r w:rsidRPr="003030B2">
              <w:rPr>
                <w:rFonts w:hint="eastAsia"/>
              </w:rPr>
              <w:t>啟用橋接器可以將兩個</w:t>
            </w:r>
            <w:r w:rsidRPr="003030B2">
              <w:rPr>
                <w:rFonts w:hint="eastAsia"/>
              </w:rPr>
              <w:t>(</w:t>
            </w:r>
            <w:r w:rsidRPr="003030B2">
              <w:rPr>
                <w:rFonts w:hint="eastAsia"/>
              </w:rPr>
              <w:t>含</w:t>
            </w:r>
            <w:r w:rsidRPr="003030B2">
              <w:rPr>
                <w:rFonts w:hint="eastAsia"/>
              </w:rPr>
              <w:t>)</w:t>
            </w:r>
            <w:r w:rsidRPr="003030B2">
              <w:rPr>
                <w:rFonts w:hint="eastAsia"/>
              </w:rPr>
              <w:t>以上的網路區段連在一起。這個連線會出現在「網路連線」資料夾中</w:t>
            </w:r>
          </w:p>
          <w:p w14:paraId="2C1E0017" w14:textId="4BF2EDA2" w:rsidR="003642CA" w:rsidRPr="00836FFC" w:rsidRDefault="003642CA" w:rsidP="003642CA">
            <w:pPr>
              <w:pStyle w:val="a3"/>
              <w:spacing w:before="76" w:after="76"/>
              <w:cnfStyle w:val="000000000000" w:firstRow="0" w:lastRow="0" w:firstColumn="0" w:lastColumn="0" w:oddVBand="0" w:evenVBand="0" w:oddHBand="0" w:evenHBand="0" w:firstRowFirstColumn="0" w:firstRowLastColumn="0" w:lastRowFirstColumn="0" w:lastRowLastColumn="0"/>
            </w:pPr>
            <w:r w:rsidRPr="003030B2">
              <w:rPr>
                <w:rFonts w:hint="eastAsia"/>
              </w:rPr>
              <w:t>如果停用或</w:t>
            </w:r>
            <w:r>
              <w:rPr>
                <w:rFonts w:hint="eastAsia"/>
              </w:rPr>
              <w:t>未設定</w:t>
            </w:r>
            <w:r w:rsidRPr="003030B2">
              <w:rPr>
                <w:rFonts w:hint="eastAsia"/>
              </w:rPr>
              <w:t>此</w:t>
            </w:r>
            <w:r>
              <w:rPr>
                <w:rFonts w:hint="eastAsia"/>
              </w:rPr>
              <w:t>項原則</w:t>
            </w:r>
            <w:r w:rsidRPr="003030B2">
              <w:rPr>
                <w:rFonts w:hint="eastAsia"/>
              </w:rPr>
              <w:t>設定，則使用者可以建立並修改網路橋接器的設定。啟用</w:t>
            </w:r>
            <w:r>
              <w:rPr>
                <w:rFonts w:hint="eastAsia"/>
              </w:rPr>
              <w:t>此原則</w:t>
            </w:r>
            <w:r w:rsidRPr="003030B2">
              <w:rPr>
                <w:rFonts w:hint="eastAsia"/>
              </w:rPr>
              <w:t>設定並不會從使用者的電腦移除現存的網路橋接器</w:t>
            </w:r>
          </w:p>
        </w:tc>
        <w:tc>
          <w:tcPr>
            <w:tcW w:w="625" w:type="pct"/>
          </w:tcPr>
          <w:p w14:paraId="15F62ED3" w14:textId="41934F58" w:rsidR="003642CA" w:rsidRPr="009762E2"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sidRPr="009762E2">
              <w:rPr>
                <w:rFonts w:hint="eastAsia"/>
              </w:rPr>
              <w:t>網路連</w:t>
            </w:r>
            <w:r w:rsidRPr="003642CA">
              <w:rPr>
                <w:rFonts w:hint="eastAsia"/>
                <w:u w:val="single"/>
              </w:rPr>
              <w:t>線</w:t>
            </w:r>
            <w:r w:rsidRPr="009762E2">
              <w:rPr>
                <w:rFonts w:hint="eastAsia"/>
              </w:rPr>
              <w:t>\</w:t>
            </w:r>
            <w:r w:rsidRPr="009762E2">
              <w:rPr>
                <w:rFonts w:hint="eastAsia"/>
              </w:rPr>
              <w:t>禁止在您的</w:t>
            </w:r>
            <w:r w:rsidRPr="009762E2">
              <w:rPr>
                <w:rFonts w:hint="eastAsia"/>
              </w:rPr>
              <w:t>DNS</w:t>
            </w:r>
            <w:r w:rsidRPr="009762E2">
              <w:rPr>
                <w:rFonts w:hint="eastAsia"/>
              </w:rPr>
              <w:t>網域網路上安裝、設定及使</w:t>
            </w:r>
            <w:r w:rsidRPr="009762E2">
              <w:rPr>
                <w:rFonts w:hint="eastAsia"/>
              </w:rPr>
              <w:lastRenderedPageBreak/>
              <w:t>用網路橋接</w:t>
            </w:r>
          </w:p>
        </w:tc>
        <w:tc>
          <w:tcPr>
            <w:tcW w:w="552" w:type="pct"/>
          </w:tcPr>
          <w:p w14:paraId="206F1E89" w14:textId="4B57C799" w:rsidR="003642CA" w:rsidRPr="009762E2" w:rsidRDefault="003642CA" w:rsidP="003642CA">
            <w:pPr>
              <w:pStyle w:val="af"/>
              <w:spacing w:before="76" w:after="76"/>
              <w:cnfStyle w:val="000000000000" w:firstRow="0" w:lastRow="0" w:firstColumn="0" w:lastColumn="0" w:oddVBand="0" w:evenVBand="0" w:oddHBand="0" w:evenHBand="0" w:firstRowFirstColumn="0" w:firstRowLastColumn="0" w:lastRowFirstColumn="0" w:lastRowLastColumn="0"/>
            </w:pPr>
            <w:r w:rsidRPr="009762E2">
              <w:rPr>
                <w:rFonts w:hint="eastAsia"/>
              </w:rPr>
              <w:lastRenderedPageBreak/>
              <w:t>啟用</w:t>
            </w:r>
          </w:p>
        </w:tc>
      </w:tr>
      <w:tr w:rsidR="005C3B53" w:rsidRPr="00280B69" w14:paraId="7230F5B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D31D9F5" w14:textId="618D542D" w:rsidR="005C3B53" w:rsidRDefault="003642CA" w:rsidP="005C3B53">
            <w:pPr>
              <w:pStyle w:val="ad"/>
              <w:spacing w:before="76" w:after="76"/>
            </w:pPr>
            <w:r>
              <w:t>8</w:t>
            </w:r>
          </w:p>
        </w:tc>
        <w:tc>
          <w:tcPr>
            <w:tcW w:w="271" w:type="pct"/>
          </w:tcPr>
          <w:p w14:paraId="7C8384B6" w14:textId="77777777"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C872BEF" w14:textId="51FE727B" w:rsidR="005C3B53" w:rsidRPr="003C7C52"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8AD465E" w14:textId="297AACD5"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TWGCB-01-005-0016</w:t>
            </w:r>
          </w:p>
        </w:tc>
        <w:tc>
          <w:tcPr>
            <w:tcW w:w="260" w:type="pct"/>
          </w:tcPr>
          <w:p w14:paraId="3A71561F" w14:textId="6245312E"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網路</w:t>
            </w:r>
            <w:r w:rsidRPr="009762E2">
              <w:rPr>
                <w:rFonts w:hint="eastAsia"/>
              </w:rPr>
              <w:t>\Windows</w:t>
            </w:r>
            <w:r w:rsidRPr="009762E2">
              <w:rPr>
                <w:rFonts w:hint="eastAsia"/>
              </w:rPr>
              <w:t>連線管理員</w:t>
            </w:r>
          </w:p>
        </w:tc>
        <w:tc>
          <w:tcPr>
            <w:tcW w:w="436" w:type="pct"/>
          </w:tcPr>
          <w:p w14:paraId="2901B22A" w14:textId="137CAEB2"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最小化網際網路或</w:t>
            </w:r>
            <w:r w:rsidRPr="009762E2">
              <w:rPr>
                <w:rFonts w:hint="eastAsia"/>
              </w:rPr>
              <w:t>Windows</w:t>
            </w:r>
            <w:r w:rsidRPr="009762E2">
              <w:rPr>
                <w:rFonts w:hint="eastAsia"/>
              </w:rPr>
              <w:t>網域的同時連線數目</w:t>
            </w:r>
          </w:p>
        </w:tc>
        <w:tc>
          <w:tcPr>
            <w:tcW w:w="1790" w:type="pct"/>
          </w:tcPr>
          <w:p w14:paraId="3146953E" w14:textId="6BA75D8B" w:rsidR="005C3B53" w:rsidRPr="00836FFC"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w:t>
            </w:r>
            <w:r w:rsidRPr="0054222C">
              <w:rPr>
                <w:rFonts w:hint="eastAsia"/>
                <w:u w:val="single"/>
              </w:rPr>
              <w:t>可防止</w:t>
            </w:r>
            <w:r w:rsidRPr="00836FFC">
              <w:rPr>
                <w:rFonts w:hint="eastAsia"/>
              </w:rPr>
              <w:t>電腦</w:t>
            </w:r>
            <w:r w:rsidRPr="0054222C">
              <w:rPr>
                <w:rFonts w:hint="eastAsia"/>
                <w:u w:val="single"/>
              </w:rPr>
              <w:t>建立</w:t>
            </w:r>
            <w:r w:rsidRPr="00836FFC">
              <w:rPr>
                <w:rFonts w:hint="eastAsia"/>
              </w:rPr>
              <w:t>網際網路或</w:t>
            </w:r>
            <w:r w:rsidRPr="00836FFC">
              <w:rPr>
                <w:rFonts w:hint="eastAsia"/>
              </w:rPr>
              <w:t>Windows</w:t>
            </w:r>
            <w:r w:rsidRPr="00836FFC">
              <w:rPr>
                <w:rFonts w:hint="eastAsia"/>
              </w:rPr>
              <w:t>網域</w:t>
            </w:r>
            <w:r w:rsidRPr="0054222C">
              <w:rPr>
                <w:rFonts w:hint="eastAsia"/>
                <w:u w:val="single"/>
              </w:rPr>
              <w:t>的</w:t>
            </w:r>
            <w:r w:rsidRPr="00836FFC">
              <w:rPr>
                <w:rFonts w:hint="eastAsia"/>
              </w:rPr>
              <w:t>多個</w:t>
            </w:r>
            <w:r w:rsidRPr="0054222C">
              <w:rPr>
                <w:rFonts w:hint="eastAsia"/>
                <w:u w:val="single"/>
              </w:rPr>
              <w:t>同時</w:t>
            </w:r>
            <w:r w:rsidRPr="00836FFC">
              <w:rPr>
                <w:rFonts w:hint="eastAsia"/>
              </w:rPr>
              <w:t>連線。</w:t>
            </w:r>
            <w:r w:rsidRPr="0054222C">
              <w:rPr>
                <w:rFonts w:hint="eastAsia"/>
              </w:rPr>
              <w:t>根據預設，</w:t>
            </w:r>
            <w:r w:rsidRPr="00243534">
              <w:rPr>
                <w:rFonts w:hint="eastAsia"/>
                <w:u w:val="single"/>
              </w:rPr>
              <w:t>當此項原則設定值是</w:t>
            </w:r>
            <w:r w:rsidR="0038552D">
              <w:rPr>
                <w:rFonts w:ascii="新細明體" w:eastAsia="新細明體" w:hAnsi="新細明體" w:hint="eastAsia"/>
                <w:u w:val="single"/>
              </w:rPr>
              <w:t>「</w:t>
            </w:r>
            <w:r w:rsidRPr="00243534">
              <w:rPr>
                <w:rFonts w:hint="eastAsia"/>
                <w:u w:val="single"/>
              </w:rPr>
              <w:t>未設定</w:t>
            </w:r>
            <w:r w:rsidR="0038552D">
              <w:rPr>
                <w:rFonts w:ascii="新細明體" w:eastAsia="新細明體" w:hAnsi="新細明體" w:hint="eastAsia"/>
                <w:u w:val="single"/>
              </w:rPr>
              <w:t>」</w:t>
            </w:r>
            <w:r w:rsidRPr="00243534">
              <w:rPr>
                <w:rFonts w:hint="eastAsia"/>
                <w:u w:val="single"/>
              </w:rPr>
              <w:t>時，預設為啟用</w:t>
            </w:r>
          </w:p>
          <w:p w14:paraId="7BD8364C" w14:textId="0EBC7DA2" w:rsidR="005C3B53" w:rsidRPr="00F833BA"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F833BA">
              <w:rPr>
                <w:rFonts w:hint="eastAsia"/>
                <w:u w:val="single"/>
              </w:rPr>
              <w:t>如果啟用此項原則設定，當電腦至少有一個使用的網際網路連線時，會封鎖新的網際網路自動連線嘗試。當電腦至少有一個使用中的</w:t>
            </w:r>
            <w:r w:rsidRPr="00F833BA">
              <w:rPr>
                <w:rFonts w:hint="eastAsia"/>
                <w:u w:val="single"/>
              </w:rPr>
              <w:t>Windows</w:t>
            </w:r>
            <w:r w:rsidRPr="00F833BA">
              <w:rPr>
                <w:rFonts w:hint="eastAsia"/>
                <w:u w:val="single"/>
              </w:rPr>
              <w:t>網域連線時，也會封鎖相同</w:t>
            </w:r>
            <w:r w:rsidRPr="00F833BA">
              <w:rPr>
                <w:rFonts w:hint="eastAsia"/>
                <w:u w:val="single"/>
              </w:rPr>
              <w:t>Windows</w:t>
            </w:r>
            <w:r w:rsidRPr="00F833BA">
              <w:rPr>
                <w:rFonts w:hint="eastAsia"/>
                <w:u w:val="single"/>
              </w:rPr>
              <w:t>網域的新自動連線。此項原則設定</w:t>
            </w:r>
            <w:r w:rsidRPr="00F833BA">
              <w:rPr>
                <w:rFonts w:hint="eastAsia"/>
                <w:u w:val="single"/>
              </w:rPr>
              <w:lastRenderedPageBreak/>
              <w:t>不會封鎖使用者對網際網路或</w:t>
            </w:r>
            <w:r w:rsidRPr="00F833BA">
              <w:rPr>
                <w:rFonts w:hint="eastAsia"/>
                <w:u w:val="single"/>
              </w:rPr>
              <w:t>Windows</w:t>
            </w:r>
            <w:r w:rsidRPr="00F833BA">
              <w:rPr>
                <w:rFonts w:hint="eastAsia"/>
                <w:u w:val="single"/>
              </w:rPr>
              <w:t>網域所執行的其他手動連線嘗試</w:t>
            </w:r>
          </w:p>
          <w:p w14:paraId="30A80C74" w14:textId="77777777" w:rsidR="005C3B53" w:rsidRPr="00F833BA"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F833BA">
              <w:rPr>
                <w:rFonts w:hint="eastAsia"/>
                <w:u w:val="single"/>
              </w:rPr>
              <w:t>在對網際網路或</w:t>
            </w:r>
            <w:r w:rsidRPr="00F833BA">
              <w:rPr>
                <w:rFonts w:hint="eastAsia"/>
                <w:u w:val="single"/>
              </w:rPr>
              <w:t>Windows</w:t>
            </w:r>
            <w:r w:rsidRPr="00F833BA">
              <w:rPr>
                <w:rFonts w:hint="eastAsia"/>
                <w:u w:val="single"/>
              </w:rPr>
              <w:t>網域有多個同時連線的情況下，當非慣用連線的網路流量低於特定閾值時，</w:t>
            </w:r>
            <w:r w:rsidRPr="00F833BA">
              <w:rPr>
                <w:rFonts w:hint="eastAsia"/>
                <w:u w:val="single"/>
              </w:rPr>
              <w:t>Windows</w:t>
            </w:r>
            <w:r w:rsidRPr="00F833BA">
              <w:rPr>
                <w:rFonts w:hint="eastAsia"/>
                <w:u w:val="single"/>
              </w:rPr>
              <w:t>會中斷非慣用連線。例如：當電腦使用</w:t>
            </w:r>
            <w:r w:rsidRPr="00F833BA">
              <w:rPr>
                <w:rFonts w:hint="eastAsia"/>
                <w:u w:val="single"/>
              </w:rPr>
              <w:t>Wi-Fi</w:t>
            </w:r>
            <w:r w:rsidRPr="00F833BA">
              <w:rPr>
                <w:rFonts w:hint="eastAsia"/>
                <w:u w:val="single"/>
              </w:rPr>
              <w:t>連線到網際網路，並以使用者外掛程式連線到乙太網路時，網路流量會透過較快的乙太網路連線路由，而減少</w:t>
            </w:r>
            <w:r w:rsidRPr="00F833BA">
              <w:rPr>
                <w:rFonts w:hint="eastAsia"/>
                <w:u w:val="single"/>
              </w:rPr>
              <w:t>Wi-Fi</w:t>
            </w:r>
            <w:r w:rsidRPr="00F833BA">
              <w:rPr>
                <w:rFonts w:hint="eastAsia"/>
                <w:u w:val="single"/>
              </w:rPr>
              <w:t>流量。</w:t>
            </w:r>
            <w:r w:rsidRPr="00F833BA">
              <w:rPr>
                <w:rFonts w:hint="eastAsia"/>
                <w:u w:val="single"/>
              </w:rPr>
              <w:t>Windows</w:t>
            </w:r>
            <w:r w:rsidRPr="00F833BA">
              <w:rPr>
                <w:rFonts w:hint="eastAsia"/>
                <w:u w:val="single"/>
              </w:rPr>
              <w:t>偵測到這種情況，然後以中斷</w:t>
            </w:r>
            <w:r w:rsidRPr="00F833BA">
              <w:rPr>
                <w:rFonts w:hint="eastAsia"/>
                <w:u w:val="single"/>
              </w:rPr>
              <w:t>Wi-Fi</w:t>
            </w:r>
            <w:r w:rsidRPr="00F833BA">
              <w:rPr>
                <w:rFonts w:hint="eastAsia"/>
                <w:u w:val="single"/>
              </w:rPr>
              <w:t>連線來回應</w:t>
            </w:r>
          </w:p>
          <w:p w14:paraId="39F287F2" w14:textId="77777777" w:rsidR="005C3B53" w:rsidRPr="00F833BA"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F833BA">
              <w:rPr>
                <w:rFonts w:hint="eastAsia"/>
                <w:u w:val="single"/>
              </w:rPr>
              <w:t>如果停用此項原則設定，則允許多個網際網路、</w:t>
            </w:r>
            <w:r w:rsidRPr="00F833BA">
              <w:rPr>
                <w:rFonts w:hint="eastAsia"/>
                <w:u w:val="single"/>
              </w:rPr>
              <w:t>Windows</w:t>
            </w:r>
            <w:r w:rsidRPr="00F833BA">
              <w:rPr>
                <w:rFonts w:hint="eastAsia"/>
                <w:u w:val="single"/>
              </w:rPr>
              <w:t>網域或兩者的同時連線</w:t>
            </w:r>
          </w:p>
          <w:p w14:paraId="050BD441" w14:textId="64F2E9D2" w:rsidR="005C3B53" w:rsidRPr="009B05E3"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pPr>
            <w:r w:rsidRPr="00F833BA">
              <w:rPr>
                <w:rFonts w:hint="eastAsia"/>
                <w:u w:val="single"/>
              </w:rPr>
              <w:t>如果此項原則設定值是</w:t>
            </w:r>
            <w:r w:rsidR="0038552D">
              <w:rPr>
                <w:rFonts w:ascii="新細明體" w:eastAsia="新細明體" w:hAnsi="新細明體" w:hint="eastAsia"/>
                <w:u w:val="single"/>
              </w:rPr>
              <w:t>「</w:t>
            </w:r>
            <w:r w:rsidRPr="00F833BA">
              <w:rPr>
                <w:rFonts w:hint="eastAsia"/>
                <w:u w:val="single"/>
              </w:rPr>
              <w:t>未設定</w:t>
            </w:r>
            <w:r w:rsidR="0038552D">
              <w:rPr>
                <w:rFonts w:ascii="新細明體" w:eastAsia="新細明體" w:hAnsi="新細明體" w:hint="eastAsia"/>
                <w:u w:val="single"/>
              </w:rPr>
              <w:t>」</w:t>
            </w:r>
            <w:r w:rsidRPr="00F833BA">
              <w:rPr>
                <w:rFonts w:hint="eastAsia"/>
                <w:u w:val="single"/>
              </w:rPr>
              <w:t>，則會啟用預設原則設定。不過，這與使用群組原則啟用原則設定不同；當原則設定是</w:t>
            </w:r>
            <w:r w:rsidR="0038552D">
              <w:rPr>
                <w:rFonts w:ascii="新細明體" w:eastAsia="新細明體" w:hAnsi="新細明體" w:hint="eastAsia"/>
                <w:u w:val="single"/>
              </w:rPr>
              <w:t>「</w:t>
            </w:r>
            <w:r w:rsidRPr="00F833BA">
              <w:rPr>
                <w:rFonts w:hint="eastAsia"/>
                <w:u w:val="single"/>
              </w:rPr>
              <w:t>未啟用</w:t>
            </w:r>
            <w:r w:rsidR="0038552D">
              <w:rPr>
                <w:rFonts w:ascii="新細明體" w:eastAsia="新細明體" w:hAnsi="新細明體" w:hint="eastAsia"/>
                <w:u w:val="single"/>
              </w:rPr>
              <w:t>」</w:t>
            </w:r>
            <w:r w:rsidRPr="00F833BA">
              <w:rPr>
                <w:rFonts w:hint="eastAsia"/>
                <w:u w:val="single"/>
              </w:rPr>
              <w:t>時，使用者即可設定本機電腦上的原則設定。使用群組原則套用原則設定時，就無法在本機上設定。原則設定的值為</w:t>
            </w:r>
            <w:r w:rsidR="0038552D">
              <w:rPr>
                <w:rFonts w:ascii="新細明體" w:eastAsia="新細明體" w:hAnsi="新細明體" w:hint="eastAsia"/>
                <w:u w:val="single"/>
              </w:rPr>
              <w:t>「</w:t>
            </w:r>
            <w:r w:rsidRPr="00F833BA">
              <w:rPr>
                <w:rFonts w:hint="eastAsia"/>
                <w:u w:val="single"/>
              </w:rPr>
              <w:t>未設定</w:t>
            </w:r>
            <w:r w:rsidR="0038552D">
              <w:rPr>
                <w:rFonts w:ascii="新細明體" w:eastAsia="新細明體" w:hAnsi="新細明體" w:hint="eastAsia"/>
                <w:u w:val="single"/>
              </w:rPr>
              <w:t>」</w:t>
            </w:r>
            <w:r w:rsidRPr="00F833BA">
              <w:rPr>
                <w:rFonts w:hint="eastAsia"/>
                <w:u w:val="single"/>
              </w:rPr>
              <w:lastRenderedPageBreak/>
              <w:t>時，就不會建立新的自動連線嘗試，而且較不慣用的連線會被中斷</w:t>
            </w:r>
          </w:p>
        </w:tc>
        <w:tc>
          <w:tcPr>
            <w:tcW w:w="625" w:type="pct"/>
          </w:tcPr>
          <w:p w14:paraId="31DA7F81" w14:textId="0BEAAB5A"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\Windows</w:t>
            </w:r>
            <w:r w:rsidRPr="009762E2">
              <w:rPr>
                <w:rFonts w:hint="eastAsia"/>
              </w:rPr>
              <w:t>連線管理員</w:t>
            </w:r>
            <w:r w:rsidRPr="009762E2">
              <w:rPr>
                <w:rFonts w:hint="eastAsia"/>
              </w:rPr>
              <w:t>\</w:t>
            </w:r>
            <w:r w:rsidRPr="009762E2">
              <w:rPr>
                <w:rFonts w:hint="eastAsia"/>
              </w:rPr>
              <w:t>最小化網際網路或</w:t>
            </w:r>
            <w:r w:rsidRPr="009762E2">
              <w:rPr>
                <w:rFonts w:hint="eastAsia"/>
              </w:rPr>
              <w:t>Windows</w:t>
            </w:r>
            <w:r w:rsidRPr="009762E2">
              <w:rPr>
                <w:rFonts w:hint="eastAsia"/>
              </w:rPr>
              <w:t>網域的同時連線數目</w:t>
            </w:r>
          </w:p>
        </w:tc>
        <w:tc>
          <w:tcPr>
            <w:tcW w:w="552" w:type="pct"/>
          </w:tcPr>
          <w:p w14:paraId="265A530E" w14:textId="44BC401C" w:rsid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啟用</w:t>
            </w:r>
          </w:p>
        </w:tc>
      </w:tr>
      <w:tr w:rsidR="005C3B53" w:rsidRPr="00280B69" w14:paraId="64C463B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B50093C" w14:textId="77777777" w:rsidR="005C3B53" w:rsidRDefault="005C3B53" w:rsidP="005C3B53">
            <w:pPr>
              <w:pStyle w:val="ad"/>
              <w:spacing w:before="76" w:after="76"/>
            </w:pPr>
          </w:p>
        </w:tc>
        <w:tc>
          <w:tcPr>
            <w:tcW w:w="271" w:type="pct"/>
          </w:tcPr>
          <w:p w14:paraId="287F17D8" w14:textId="77777777" w:rsidR="005C3B53" w:rsidRPr="00684F24"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EC2732A" w14:textId="0C1E8F9E" w:rsidR="005C3B53" w:rsidRP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pPr>
            <w:r w:rsidRPr="005C3B53">
              <w:t>Windows10 Computer Settings</w:t>
            </w:r>
          </w:p>
        </w:tc>
        <w:tc>
          <w:tcPr>
            <w:tcW w:w="339" w:type="pct"/>
          </w:tcPr>
          <w:p w14:paraId="74C8E6D9" w14:textId="0B785381" w:rsidR="005C3B53" w:rsidRP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5C3B53">
              <w:t>TWGCB-01-005-0016</w:t>
            </w:r>
          </w:p>
        </w:tc>
        <w:tc>
          <w:tcPr>
            <w:tcW w:w="260" w:type="pct"/>
          </w:tcPr>
          <w:p w14:paraId="5A4D15CE" w14:textId="22282AB2" w:rsidR="005C3B53" w:rsidRP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5C3B53">
              <w:rPr>
                <w:rFonts w:hint="eastAsia"/>
              </w:rPr>
              <w:t>網路</w:t>
            </w:r>
            <w:r w:rsidRPr="005C3B53">
              <w:rPr>
                <w:rFonts w:hint="eastAsia"/>
              </w:rPr>
              <w:t>\Windows</w:t>
            </w:r>
            <w:r w:rsidRPr="005C3B53">
              <w:rPr>
                <w:rFonts w:hint="eastAsia"/>
              </w:rPr>
              <w:t>連線管理員</w:t>
            </w:r>
          </w:p>
        </w:tc>
        <w:tc>
          <w:tcPr>
            <w:tcW w:w="436" w:type="pct"/>
          </w:tcPr>
          <w:p w14:paraId="5A4A6D28" w14:textId="79FAB64B" w:rsidR="005C3B53" w:rsidRP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5C3B53">
              <w:rPr>
                <w:rFonts w:hint="eastAsia"/>
              </w:rPr>
              <w:t>最小化網際網路或</w:t>
            </w:r>
            <w:r w:rsidRPr="005C3B53">
              <w:rPr>
                <w:rFonts w:hint="eastAsia"/>
              </w:rPr>
              <w:t>Windows</w:t>
            </w:r>
            <w:r w:rsidRPr="005C3B53">
              <w:rPr>
                <w:rFonts w:hint="eastAsia"/>
              </w:rPr>
              <w:t>網域的同時連線數目</w:t>
            </w:r>
          </w:p>
        </w:tc>
        <w:tc>
          <w:tcPr>
            <w:tcW w:w="1790" w:type="pct"/>
          </w:tcPr>
          <w:p w14:paraId="22304DF7" w14:textId="3B9B0D53" w:rsidR="005C3B53" w:rsidRPr="005C3B53" w:rsidRDefault="005C3B53" w:rsidP="005C3B53">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Pr>
                <w:rFonts w:hint="eastAsia"/>
              </w:rPr>
              <w:t>此</w:t>
            </w:r>
            <w:r w:rsidRPr="005C3B53">
              <w:rPr>
                <w:rFonts w:hint="eastAsia"/>
              </w:rPr>
              <w:t>項原則設定</w:t>
            </w:r>
            <w:r w:rsidRPr="005C3B53">
              <w:rPr>
                <w:rFonts w:hint="eastAsia"/>
                <w:u w:val="single"/>
              </w:rPr>
              <w:t>會決定</w:t>
            </w:r>
            <w:r w:rsidRPr="005C3B53">
              <w:rPr>
                <w:rFonts w:hint="eastAsia"/>
              </w:rPr>
              <w:t>電</w:t>
            </w:r>
            <w:r>
              <w:rPr>
                <w:rFonts w:hint="eastAsia"/>
              </w:rPr>
              <w:t>腦</w:t>
            </w:r>
            <w:r w:rsidRPr="005C3B53">
              <w:rPr>
                <w:rFonts w:hint="eastAsia"/>
                <w:u w:val="single"/>
              </w:rPr>
              <w:t>是否能對</w:t>
            </w:r>
            <w:r w:rsidRPr="005C3B53">
              <w:rPr>
                <w:rFonts w:hint="eastAsia"/>
              </w:rPr>
              <w:t>網際網路或</w:t>
            </w:r>
            <w:r w:rsidRPr="005C3B53">
              <w:rPr>
                <w:rFonts w:hint="eastAsia"/>
              </w:rPr>
              <w:t>Windows</w:t>
            </w:r>
            <w:r w:rsidRPr="005C3B53">
              <w:rPr>
                <w:rFonts w:hint="eastAsia"/>
              </w:rPr>
              <w:t>網域</w:t>
            </w:r>
            <w:r w:rsidRPr="005C3B53">
              <w:rPr>
                <w:rFonts w:hint="eastAsia"/>
                <w:u w:val="single"/>
              </w:rPr>
              <w:t>有</w:t>
            </w:r>
            <w:r w:rsidRPr="0054222C">
              <w:rPr>
                <w:rFonts w:hint="eastAsia"/>
              </w:rPr>
              <w:t>多個</w:t>
            </w:r>
            <w:r w:rsidRPr="005C3B53">
              <w:rPr>
                <w:rFonts w:hint="eastAsia"/>
              </w:rPr>
              <w:t>連線。</w:t>
            </w:r>
            <w:r w:rsidRPr="005C3B53">
              <w:rPr>
                <w:rFonts w:hint="eastAsia"/>
                <w:u w:val="single"/>
              </w:rPr>
              <w:t>若允許多個連線，則會接著決定網路流量的路由方式</w:t>
            </w:r>
          </w:p>
          <w:p w14:paraId="322BB3CE" w14:textId="1C454373" w:rsidR="005C3B53" w:rsidRPr="005C3B53"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5C3B53">
              <w:rPr>
                <w:rFonts w:hint="eastAsia"/>
                <w:u w:val="single"/>
              </w:rPr>
              <w:t>若</w:t>
            </w:r>
            <w:r w:rsidRPr="0054222C">
              <w:rPr>
                <w:rFonts w:hint="eastAsia"/>
              </w:rPr>
              <w:t>此項原則設定</w:t>
            </w:r>
            <w:r w:rsidRPr="005C3B53">
              <w:rPr>
                <w:rFonts w:hint="eastAsia"/>
                <w:u w:val="single"/>
              </w:rPr>
              <w:t>設為</w:t>
            </w:r>
            <w:r w:rsidR="001B74E7" w:rsidRPr="001B74E7">
              <w:rPr>
                <w:rFonts w:hint="eastAsia"/>
                <w:u w:val="single"/>
              </w:rPr>
              <w:t>「</w:t>
            </w:r>
            <w:r w:rsidR="001B74E7" w:rsidRPr="001B74E7">
              <w:rPr>
                <w:rFonts w:hint="eastAsia"/>
                <w:u w:val="single"/>
              </w:rPr>
              <w:t>0=</w:t>
            </w:r>
            <w:r w:rsidR="001B74E7" w:rsidRPr="001B74E7">
              <w:rPr>
                <w:rFonts w:hint="eastAsia"/>
                <w:u w:val="single"/>
              </w:rPr>
              <w:t>允許同時連線」</w:t>
            </w:r>
            <w:r w:rsidRPr="005C3B53">
              <w:rPr>
                <w:rFonts w:hint="eastAsia"/>
                <w:u w:val="single"/>
              </w:rPr>
              <w:t>，電腦就能對網際網路、</w:t>
            </w:r>
            <w:r w:rsidRPr="005C3B53">
              <w:rPr>
                <w:rFonts w:hint="eastAsia"/>
                <w:u w:val="single"/>
              </w:rPr>
              <w:t>Windows</w:t>
            </w:r>
            <w:r w:rsidRPr="005C3B53">
              <w:rPr>
                <w:rFonts w:hint="eastAsia"/>
                <w:u w:val="single"/>
              </w:rPr>
              <w:t>網域或兩者具有同時連線。網際網路流量可透過所有連線路由，包括行動數據連線和所有計量付費網路。這在</w:t>
            </w:r>
            <w:r>
              <w:rPr>
                <w:rFonts w:hint="eastAsia"/>
                <w:u w:val="single"/>
              </w:rPr>
              <w:t>此</w:t>
            </w:r>
            <w:r w:rsidRPr="005C3B53">
              <w:rPr>
                <w:rFonts w:hint="eastAsia"/>
                <w:u w:val="single"/>
              </w:rPr>
              <w:t>項原則設定原本處於「已停用」狀態</w:t>
            </w:r>
          </w:p>
          <w:p w14:paraId="519DACB8" w14:textId="09CF15B9" w:rsidR="005C3B53" w:rsidRPr="005C3B53"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5C3B53">
              <w:rPr>
                <w:rFonts w:hint="eastAsia"/>
                <w:u w:val="single"/>
              </w:rPr>
              <w:t>若此項原則設定設為</w:t>
            </w:r>
            <w:r w:rsidR="001B74E7" w:rsidRPr="001B74E7">
              <w:rPr>
                <w:rFonts w:hint="eastAsia"/>
                <w:u w:val="single"/>
              </w:rPr>
              <w:t>「</w:t>
            </w:r>
            <w:r w:rsidR="001B74E7" w:rsidRPr="001B74E7">
              <w:rPr>
                <w:rFonts w:hint="eastAsia"/>
                <w:u w:val="single"/>
              </w:rPr>
              <w:t>1=</w:t>
            </w:r>
            <w:r w:rsidR="001B74E7" w:rsidRPr="001B74E7">
              <w:rPr>
                <w:rFonts w:hint="eastAsia"/>
                <w:u w:val="single"/>
              </w:rPr>
              <w:t>將同時連線最小化」</w:t>
            </w:r>
            <w:r w:rsidRPr="005C3B53">
              <w:rPr>
                <w:rFonts w:hint="eastAsia"/>
                <w:u w:val="single"/>
              </w:rPr>
              <w:t>，則會在電腦對慣用類型的網路至</w:t>
            </w:r>
            <w:r w:rsidRPr="0054222C">
              <w:rPr>
                <w:rFonts w:hint="eastAsia"/>
              </w:rPr>
              <w:t>少有一個</w:t>
            </w:r>
            <w:r w:rsidRPr="005C3B53">
              <w:rPr>
                <w:rFonts w:hint="eastAsia"/>
                <w:u w:val="single"/>
              </w:rPr>
              <w:t>正在</w:t>
            </w:r>
            <w:r w:rsidRPr="0054222C">
              <w:rPr>
                <w:rFonts w:hint="eastAsia"/>
              </w:rPr>
              <w:t>使用</w:t>
            </w:r>
            <w:r w:rsidRPr="005C3B53">
              <w:rPr>
                <w:rFonts w:hint="eastAsia"/>
                <w:u w:val="single"/>
              </w:rPr>
              <w:t>的</w:t>
            </w:r>
            <w:r w:rsidRPr="0054222C">
              <w:rPr>
                <w:rFonts w:hint="eastAsia"/>
              </w:rPr>
              <w:t>網際網路連線時</w:t>
            </w:r>
            <w:r w:rsidRPr="005C3B53">
              <w:rPr>
                <w:rFonts w:hint="eastAsia"/>
                <w:u w:val="single"/>
              </w:rPr>
              <w:t>，</w:t>
            </w:r>
            <w:r w:rsidRPr="0054222C">
              <w:rPr>
                <w:rFonts w:hint="eastAsia"/>
              </w:rPr>
              <w:t>封鎖</w:t>
            </w:r>
            <w:r w:rsidRPr="005C3B53">
              <w:rPr>
                <w:rFonts w:hint="eastAsia"/>
                <w:u w:val="single"/>
              </w:rPr>
              <w:t>所有</w:t>
            </w:r>
            <w:r w:rsidRPr="0054222C">
              <w:rPr>
                <w:rFonts w:hint="eastAsia"/>
              </w:rPr>
              <w:t>新的</w:t>
            </w:r>
            <w:r w:rsidRPr="005C3B53">
              <w:rPr>
                <w:rFonts w:hint="eastAsia"/>
                <w:u w:val="single"/>
              </w:rPr>
              <w:t>自動化網際網路連線。此為慣用類型的順序</w:t>
            </w:r>
            <w:r w:rsidRPr="005C3B53">
              <w:rPr>
                <w:rFonts w:hint="eastAsia"/>
                <w:u w:val="single"/>
              </w:rPr>
              <w:t>(</w:t>
            </w:r>
            <w:r w:rsidRPr="005C3B53">
              <w:rPr>
                <w:rFonts w:hint="eastAsia"/>
                <w:u w:val="single"/>
              </w:rPr>
              <w:t>從最慣用至最不慣用排序</w:t>
            </w:r>
            <w:r w:rsidRPr="005C3B53">
              <w:rPr>
                <w:rFonts w:hint="eastAsia"/>
                <w:u w:val="single"/>
              </w:rPr>
              <w:t>)</w:t>
            </w:r>
            <w:r w:rsidRPr="005C3B53">
              <w:rPr>
                <w:rFonts w:hint="eastAsia"/>
                <w:u w:val="single"/>
              </w:rPr>
              <w:t>：乙太網路</w:t>
            </w:r>
            <w:r w:rsidRPr="005C3B53">
              <w:rPr>
                <w:rFonts w:hint="eastAsia"/>
                <w:u w:val="single"/>
              </w:rPr>
              <w:t>&gt;WLAN&gt;</w:t>
            </w:r>
            <w:r w:rsidRPr="005C3B53">
              <w:rPr>
                <w:rFonts w:hint="eastAsia"/>
                <w:u w:val="single"/>
              </w:rPr>
              <w:t>行動數據。乙太網路一律是慣用的連線類型，但</w:t>
            </w:r>
            <w:r w:rsidRPr="00582035">
              <w:rPr>
                <w:rFonts w:hint="eastAsia"/>
              </w:rPr>
              <w:t>使用者</w:t>
            </w:r>
            <w:r w:rsidRPr="005C3B53">
              <w:rPr>
                <w:rFonts w:hint="eastAsia"/>
                <w:u w:val="single"/>
              </w:rPr>
              <w:t>仍可</w:t>
            </w:r>
            <w:r w:rsidRPr="00582035">
              <w:rPr>
                <w:rFonts w:hint="eastAsia"/>
              </w:rPr>
              <w:t>手動連線</w:t>
            </w:r>
            <w:r w:rsidRPr="005C3B53">
              <w:rPr>
                <w:rFonts w:hint="eastAsia"/>
                <w:u w:val="single"/>
              </w:rPr>
              <w:t>至任何網</w:t>
            </w:r>
            <w:r w:rsidRPr="005C3B53">
              <w:rPr>
                <w:rFonts w:hint="eastAsia"/>
                <w:u w:val="single"/>
              </w:rPr>
              <w:lastRenderedPageBreak/>
              <w:t>路。這在</w:t>
            </w:r>
            <w:r w:rsidR="00856DA3">
              <w:rPr>
                <w:rFonts w:hint="eastAsia"/>
                <w:u w:val="single"/>
              </w:rPr>
              <w:t>此</w:t>
            </w:r>
            <w:r w:rsidRPr="005C3B53">
              <w:rPr>
                <w:rFonts w:hint="eastAsia"/>
                <w:u w:val="single"/>
              </w:rPr>
              <w:t>項原則設定中原本處於「已啟用」狀態</w:t>
            </w:r>
          </w:p>
          <w:p w14:paraId="28F7E23E" w14:textId="4B63AE87" w:rsidR="005C3B53" w:rsidRPr="005C3B53"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5C3B53">
              <w:rPr>
                <w:rFonts w:hint="eastAsia"/>
                <w:u w:val="single"/>
              </w:rPr>
              <w:t>若此</w:t>
            </w:r>
            <w:r w:rsidR="00DD5C7E">
              <w:rPr>
                <w:rFonts w:hint="eastAsia"/>
                <w:u w:val="single"/>
              </w:rPr>
              <w:t>項</w:t>
            </w:r>
            <w:r w:rsidRPr="005C3B53">
              <w:rPr>
                <w:rFonts w:hint="eastAsia"/>
                <w:u w:val="single"/>
              </w:rPr>
              <w:t>原則設定設為</w:t>
            </w:r>
            <w:r w:rsidR="001B74E7" w:rsidRPr="001B74E7">
              <w:rPr>
                <w:rFonts w:hint="eastAsia"/>
                <w:u w:val="single"/>
              </w:rPr>
              <w:t>「</w:t>
            </w:r>
            <w:r w:rsidR="001B74E7" w:rsidRPr="001B74E7">
              <w:rPr>
                <w:rFonts w:hint="eastAsia"/>
                <w:u w:val="single"/>
              </w:rPr>
              <w:t>2=</w:t>
            </w:r>
            <w:r w:rsidR="001B74E7" w:rsidRPr="001B74E7">
              <w:rPr>
                <w:rFonts w:hint="eastAsia"/>
                <w:u w:val="single"/>
              </w:rPr>
              <w:t>保持行動數據的連線」</w:t>
            </w:r>
            <w:r w:rsidRPr="005C3B53">
              <w:rPr>
                <w:rFonts w:hint="eastAsia"/>
                <w:u w:val="single"/>
              </w:rPr>
              <w:t>，則行為會與</w:t>
            </w:r>
            <w:r w:rsidRPr="005C3B53">
              <w:rPr>
                <w:rFonts w:hint="eastAsia"/>
                <w:u w:val="single"/>
              </w:rPr>
              <w:t>1</w:t>
            </w:r>
            <w:r w:rsidRPr="005C3B53">
              <w:rPr>
                <w:rFonts w:hint="eastAsia"/>
                <w:u w:val="single"/>
              </w:rPr>
              <w:t>相似。</w:t>
            </w:r>
            <w:r w:rsidRPr="00582035">
              <w:rPr>
                <w:rFonts w:hint="eastAsia"/>
              </w:rPr>
              <w:t>不過，</w:t>
            </w:r>
            <w:r w:rsidRPr="005C3B53">
              <w:rPr>
                <w:rFonts w:hint="eastAsia"/>
                <w:u w:val="single"/>
              </w:rPr>
              <w:t>若有行動數據連線可用，則會為需要行動數據連線的服務一律保持連線。當使用者連線至</w:t>
            </w:r>
            <w:r w:rsidRPr="005C3B53">
              <w:rPr>
                <w:rFonts w:hint="eastAsia"/>
                <w:u w:val="single"/>
              </w:rPr>
              <w:t>WLAN</w:t>
            </w:r>
            <w:r w:rsidRPr="005C3B53">
              <w:rPr>
                <w:rFonts w:hint="eastAsia"/>
                <w:u w:val="single"/>
              </w:rPr>
              <w:t>或乙太網路連線時，不會透過行動數據連線路由任何網際網路流量。此選項最早於</w:t>
            </w:r>
            <w:r w:rsidRPr="005C3B53">
              <w:rPr>
                <w:rFonts w:hint="eastAsia"/>
                <w:u w:val="single"/>
              </w:rPr>
              <w:t>Windows 10(1703</w:t>
            </w:r>
            <w:r w:rsidRPr="005C3B53">
              <w:rPr>
                <w:rFonts w:hint="eastAsia"/>
                <w:u w:val="single"/>
              </w:rPr>
              <w:t>版</w:t>
            </w:r>
            <w:r w:rsidRPr="005C3B53">
              <w:rPr>
                <w:rFonts w:hint="eastAsia"/>
                <w:u w:val="single"/>
              </w:rPr>
              <w:t>)</w:t>
            </w:r>
            <w:r w:rsidRPr="005C3B53">
              <w:rPr>
                <w:rFonts w:hint="eastAsia"/>
                <w:u w:val="single"/>
              </w:rPr>
              <w:t>提供使用</w:t>
            </w:r>
          </w:p>
          <w:p w14:paraId="67003A47" w14:textId="04B04625" w:rsidR="005C3B53" w:rsidRPr="005C3B53" w:rsidRDefault="005C3B53" w:rsidP="005C3B53">
            <w:pPr>
              <w:pStyle w:val="a3"/>
              <w:spacing w:before="76" w:after="76"/>
              <w:cnfStyle w:val="000000000000" w:firstRow="0" w:lastRow="0" w:firstColumn="0" w:lastColumn="0" w:oddVBand="0" w:evenVBand="0" w:oddHBand="0" w:evenHBand="0" w:firstRowFirstColumn="0" w:firstRowLastColumn="0" w:lastRowFirstColumn="0" w:lastRowLastColumn="0"/>
            </w:pPr>
            <w:r w:rsidRPr="005C3B53">
              <w:rPr>
                <w:rFonts w:hint="eastAsia"/>
                <w:u w:val="single"/>
              </w:rPr>
              <w:t>若此</w:t>
            </w:r>
            <w:r w:rsidR="00DD5C7E">
              <w:rPr>
                <w:rFonts w:hint="eastAsia"/>
                <w:u w:val="single"/>
              </w:rPr>
              <w:t>項</w:t>
            </w:r>
            <w:r w:rsidRPr="005C3B53">
              <w:rPr>
                <w:rFonts w:hint="eastAsia"/>
                <w:u w:val="single"/>
              </w:rPr>
              <w:t>原則設定設為</w:t>
            </w:r>
            <w:r w:rsidR="001B74E7" w:rsidRPr="001B74E7">
              <w:rPr>
                <w:rFonts w:hint="eastAsia"/>
                <w:u w:val="single"/>
              </w:rPr>
              <w:t>「</w:t>
            </w:r>
            <w:r w:rsidR="001B74E7" w:rsidRPr="001B74E7">
              <w:rPr>
                <w:rFonts w:hint="eastAsia"/>
                <w:u w:val="single"/>
              </w:rPr>
              <w:t>3=</w:t>
            </w:r>
            <w:r w:rsidR="001B74E7" w:rsidRPr="001B74E7">
              <w:rPr>
                <w:rFonts w:hint="eastAsia"/>
                <w:u w:val="single"/>
              </w:rPr>
              <w:t>使用乙太網路時禁止</w:t>
            </w:r>
            <w:r w:rsidR="001B74E7" w:rsidRPr="001B74E7">
              <w:rPr>
                <w:rFonts w:hint="eastAsia"/>
                <w:u w:val="single"/>
              </w:rPr>
              <w:t>Wi-Fi</w:t>
            </w:r>
            <w:r w:rsidR="001B74E7" w:rsidRPr="001B74E7">
              <w:rPr>
                <w:rFonts w:hint="eastAsia"/>
                <w:u w:val="single"/>
              </w:rPr>
              <w:t>」</w:t>
            </w:r>
            <w:r w:rsidRPr="005C3B53">
              <w:rPr>
                <w:rFonts w:hint="eastAsia"/>
                <w:u w:val="single"/>
              </w:rPr>
              <w:t>，則行為會與</w:t>
            </w:r>
            <w:r w:rsidRPr="005C3B53">
              <w:rPr>
                <w:rFonts w:hint="eastAsia"/>
                <w:u w:val="single"/>
              </w:rPr>
              <w:t>2</w:t>
            </w:r>
            <w:r w:rsidRPr="005C3B53">
              <w:rPr>
                <w:rFonts w:hint="eastAsia"/>
                <w:u w:val="single"/>
              </w:rPr>
              <w:t>相似。不過，若存在乙太網路連線，</w:t>
            </w:r>
            <w:r w:rsidRPr="005C3B53">
              <w:rPr>
                <w:rFonts w:hint="eastAsia"/>
                <w:u w:val="single"/>
              </w:rPr>
              <w:t>Windows</w:t>
            </w:r>
            <w:r w:rsidRPr="005C3B53">
              <w:rPr>
                <w:rFonts w:hint="eastAsia"/>
                <w:u w:val="single"/>
              </w:rPr>
              <w:t>就不會允許使用者手動連線至</w:t>
            </w:r>
            <w:r w:rsidRPr="005C3B53">
              <w:rPr>
                <w:rFonts w:hint="eastAsia"/>
                <w:u w:val="single"/>
              </w:rPr>
              <w:t>WLAN</w:t>
            </w:r>
            <w:r w:rsidRPr="005C3B53">
              <w:rPr>
                <w:rFonts w:hint="eastAsia"/>
                <w:u w:val="single"/>
              </w:rPr>
              <w:t>。只有不存在乙太網路連線時才能連線</w:t>
            </w:r>
            <w:r w:rsidRPr="005C3B53">
              <w:rPr>
                <w:rFonts w:hint="eastAsia"/>
                <w:u w:val="single"/>
              </w:rPr>
              <w:t>(</w:t>
            </w:r>
            <w:r w:rsidRPr="005C3B53">
              <w:rPr>
                <w:rFonts w:hint="eastAsia"/>
                <w:u w:val="single"/>
              </w:rPr>
              <w:t>自動或手動</w:t>
            </w:r>
            <w:r w:rsidRPr="005C3B53">
              <w:rPr>
                <w:rFonts w:hint="eastAsia"/>
                <w:u w:val="single"/>
              </w:rPr>
              <w:t>)</w:t>
            </w:r>
            <w:r w:rsidRPr="005C3B53">
              <w:rPr>
                <w:rFonts w:hint="eastAsia"/>
                <w:u w:val="single"/>
              </w:rPr>
              <w:t>至</w:t>
            </w:r>
            <w:r w:rsidRPr="005C3B53">
              <w:rPr>
                <w:rFonts w:hint="eastAsia"/>
                <w:u w:val="single"/>
              </w:rPr>
              <w:t>WLAN</w:t>
            </w:r>
          </w:p>
        </w:tc>
        <w:tc>
          <w:tcPr>
            <w:tcW w:w="625" w:type="pct"/>
          </w:tcPr>
          <w:p w14:paraId="0EC898C7" w14:textId="012CDEAF" w:rsidR="005C3B53" w:rsidRP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5C3B53">
              <w:rPr>
                <w:rFonts w:hint="eastAsia"/>
              </w:rPr>
              <w:lastRenderedPageBreak/>
              <w:t>電腦設定</w:t>
            </w:r>
            <w:r w:rsidRPr="005C3B53">
              <w:rPr>
                <w:rFonts w:hint="eastAsia"/>
              </w:rPr>
              <w:t>\</w:t>
            </w:r>
            <w:r w:rsidRPr="005C3B53">
              <w:rPr>
                <w:rFonts w:hint="eastAsia"/>
              </w:rPr>
              <w:t>系統管理範本</w:t>
            </w:r>
            <w:r w:rsidRPr="005C3B53">
              <w:rPr>
                <w:rFonts w:hint="eastAsia"/>
              </w:rPr>
              <w:t>\</w:t>
            </w:r>
            <w:r w:rsidRPr="005C3B53">
              <w:rPr>
                <w:rFonts w:hint="eastAsia"/>
              </w:rPr>
              <w:t>網路</w:t>
            </w:r>
            <w:r w:rsidRPr="005C3B53">
              <w:rPr>
                <w:rFonts w:hint="eastAsia"/>
              </w:rPr>
              <w:t>\Windows</w:t>
            </w:r>
            <w:r w:rsidRPr="005C3B53">
              <w:rPr>
                <w:rFonts w:hint="eastAsia"/>
              </w:rPr>
              <w:t>連線管理員</w:t>
            </w:r>
            <w:r w:rsidRPr="005C3B53">
              <w:rPr>
                <w:rFonts w:hint="eastAsia"/>
              </w:rPr>
              <w:t>\</w:t>
            </w:r>
            <w:r w:rsidRPr="005C3B53">
              <w:rPr>
                <w:rFonts w:hint="eastAsia"/>
              </w:rPr>
              <w:t>最小化網際網路或</w:t>
            </w:r>
            <w:r w:rsidRPr="005C3B53">
              <w:rPr>
                <w:rFonts w:hint="eastAsia"/>
              </w:rPr>
              <w:t>Windows</w:t>
            </w:r>
            <w:r w:rsidRPr="005C3B53">
              <w:rPr>
                <w:rFonts w:hint="eastAsia"/>
              </w:rPr>
              <w:t>網域的同時連線數目</w:t>
            </w:r>
          </w:p>
        </w:tc>
        <w:tc>
          <w:tcPr>
            <w:tcW w:w="552" w:type="pct"/>
          </w:tcPr>
          <w:p w14:paraId="4099BBBF" w14:textId="31678D95" w:rsidR="005C3B53" w:rsidRPr="005C3B53" w:rsidRDefault="005C3B53" w:rsidP="005C3B53">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5C3B53">
              <w:rPr>
                <w:rFonts w:hint="eastAsia"/>
              </w:rPr>
              <w:t>啟用</w:t>
            </w:r>
            <w:r w:rsidRPr="005C3B53">
              <w:rPr>
                <w:rFonts w:hint="eastAsia"/>
                <w:u w:val="single"/>
              </w:rPr>
              <w:t>：</w:t>
            </w:r>
            <w:r w:rsidRPr="005C3B53">
              <w:rPr>
                <w:rFonts w:hint="eastAsia"/>
                <w:u w:val="single"/>
              </w:rPr>
              <w:t>3=</w:t>
            </w:r>
            <w:r w:rsidRPr="005C3B53">
              <w:rPr>
                <w:rFonts w:hint="eastAsia"/>
                <w:u w:val="single"/>
              </w:rPr>
              <w:t>使用乙太網路時禁止</w:t>
            </w:r>
            <w:r w:rsidRPr="005C3B53">
              <w:rPr>
                <w:rFonts w:hint="eastAsia"/>
                <w:u w:val="single"/>
              </w:rPr>
              <w:t>Wi-Fi</w:t>
            </w:r>
          </w:p>
        </w:tc>
      </w:tr>
      <w:tr w:rsidR="0021532C" w:rsidRPr="00280B69" w14:paraId="1668EC4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D32D280" w14:textId="05E33CEF" w:rsidR="0021532C" w:rsidRDefault="003642CA" w:rsidP="0021532C">
            <w:pPr>
              <w:pStyle w:val="ad"/>
              <w:spacing w:before="76" w:after="76"/>
            </w:pPr>
            <w:r>
              <w:t>9</w:t>
            </w:r>
          </w:p>
        </w:tc>
        <w:tc>
          <w:tcPr>
            <w:tcW w:w="271" w:type="pct"/>
          </w:tcPr>
          <w:p w14:paraId="01C262FA" w14:textId="77777777" w:rsidR="0021532C" w:rsidRPr="00684F24"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95BC892" w14:textId="1399881F" w:rsidR="0021532C" w:rsidRPr="00814B23"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12A41E9" w14:textId="3A936C26"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TWGCB-01-005-0018</w:t>
            </w:r>
          </w:p>
        </w:tc>
        <w:tc>
          <w:tcPr>
            <w:tcW w:w="260" w:type="pct"/>
          </w:tcPr>
          <w:p w14:paraId="7D2F7350" w14:textId="196D3D36"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w:t>
            </w:r>
            <w:r w:rsidRPr="00995C92">
              <w:rPr>
                <w:rFonts w:hint="eastAsia"/>
              </w:rPr>
              <w:t>連結階層拓</w:t>
            </w:r>
            <w:r w:rsidRPr="00995C92">
              <w:rPr>
                <w:rFonts w:hint="eastAsia"/>
              </w:rPr>
              <w:lastRenderedPageBreak/>
              <w:t>樸搜</w:t>
            </w:r>
            <w:r w:rsidRPr="003A38B3">
              <w:rPr>
                <w:rFonts w:hint="eastAsia"/>
                <w:u w:val="single"/>
              </w:rPr>
              <w:t>尋</w:t>
            </w:r>
          </w:p>
        </w:tc>
        <w:tc>
          <w:tcPr>
            <w:tcW w:w="436" w:type="pct"/>
          </w:tcPr>
          <w:p w14:paraId="2067C504" w14:textId="2A3D0F7C"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lastRenderedPageBreak/>
              <w:t>開啟</w:t>
            </w:r>
            <w:r w:rsidRPr="00995C92">
              <w:rPr>
                <w:rFonts w:hint="eastAsia"/>
              </w:rPr>
              <w:t>Mapper I/O(LLTDIO)</w:t>
            </w:r>
            <w:r w:rsidRPr="00995C92">
              <w:rPr>
                <w:rFonts w:hint="eastAsia"/>
              </w:rPr>
              <w:t>驅動</w:t>
            </w:r>
            <w:r w:rsidRPr="00995C92">
              <w:rPr>
                <w:rFonts w:hint="eastAsia"/>
              </w:rPr>
              <w:lastRenderedPageBreak/>
              <w:t>程式</w:t>
            </w:r>
          </w:p>
        </w:tc>
        <w:tc>
          <w:tcPr>
            <w:tcW w:w="1790" w:type="pct"/>
          </w:tcPr>
          <w:p w14:paraId="0B00A089" w14:textId="77777777" w:rsidR="0021532C" w:rsidRPr="00125788" w:rsidRDefault="0021532C" w:rsidP="0021532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此項</w:t>
            </w:r>
            <w:r w:rsidRPr="00125788">
              <w:rPr>
                <w:rFonts w:hint="eastAsia"/>
              </w:rPr>
              <w:t>原則設定會變更</w:t>
            </w:r>
            <w:r w:rsidRPr="00125788">
              <w:rPr>
                <w:rFonts w:hint="eastAsia"/>
              </w:rPr>
              <w:t>Mapper I/O</w:t>
            </w:r>
            <w:r w:rsidRPr="00125788">
              <w:rPr>
                <w:rFonts w:hint="eastAsia"/>
              </w:rPr>
              <w:t>網路通訊協定驅動程式的操作行為</w:t>
            </w:r>
          </w:p>
          <w:p w14:paraId="321B4F7C" w14:textId="77777777" w:rsidR="0021532C" w:rsidRPr="00125788" w:rsidRDefault="0021532C" w:rsidP="0021532C">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LLTDIO</w:t>
            </w:r>
            <w:r w:rsidRPr="00125788">
              <w:rPr>
                <w:rFonts w:hint="eastAsia"/>
              </w:rPr>
              <w:t>允許電腦搜索其連線網路的拓撲。也允許電腦起始服務品質</w:t>
            </w:r>
            <w:r w:rsidRPr="00125788">
              <w:rPr>
                <w:rFonts w:hint="eastAsia"/>
              </w:rPr>
              <w:t>(Quality-of-Service)</w:t>
            </w:r>
            <w:r w:rsidRPr="00125788">
              <w:rPr>
                <w:rFonts w:hint="eastAsia"/>
              </w:rPr>
              <w:t>要</w:t>
            </w:r>
            <w:r w:rsidRPr="00125788">
              <w:rPr>
                <w:rFonts w:hint="eastAsia"/>
              </w:rPr>
              <w:lastRenderedPageBreak/>
              <w:t>求，例如頻寬估計和網路狀態分析</w:t>
            </w:r>
          </w:p>
          <w:p w14:paraId="6D5C5AE8" w14:textId="628BFF6F" w:rsidR="00B5481E" w:rsidRPr="00B5481E" w:rsidRDefault="0021532C" w:rsidP="0021532C">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如果啟用</w:t>
            </w:r>
            <w:r>
              <w:rPr>
                <w:rFonts w:hint="eastAsia"/>
              </w:rPr>
              <w:t>此項</w:t>
            </w:r>
            <w:r w:rsidRPr="00125788">
              <w:rPr>
                <w:rFonts w:hint="eastAsia"/>
              </w:rPr>
              <w:t>原則設定，使用者可以使用其他選項來微調選取項目可以選擇</w:t>
            </w:r>
            <w:r w:rsidR="0048319D">
              <w:rPr>
                <w:rFonts w:ascii="新細明體" w:eastAsia="新細明體" w:hAnsi="新細明體" w:hint="eastAsia"/>
              </w:rPr>
              <w:t>「</w:t>
            </w:r>
            <w:r w:rsidRPr="00125788">
              <w:rPr>
                <w:rFonts w:hint="eastAsia"/>
              </w:rPr>
              <w:t>允許在網域中操作</w:t>
            </w:r>
            <w:r w:rsidR="0048319D">
              <w:rPr>
                <w:rFonts w:ascii="新細明體" w:eastAsia="新細明體" w:hAnsi="新細明體" w:hint="eastAsia"/>
              </w:rPr>
              <w:t>」</w:t>
            </w:r>
            <w:r w:rsidRPr="00125788">
              <w:rPr>
                <w:rFonts w:hint="eastAsia"/>
              </w:rPr>
              <w:t>選項，以允許</w:t>
            </w:r>
            <w:r w:rsidRPr="00125788">
              <w:rPr>
                <w:rFonts w:hint="eastAsia"/>
              </w:rPr>
              <w:t>LLTDIO</w:t>
            </w:r>
            <w:r w:rsidRPr="00125788">
              <w:rPr>
                <w:rFonts w:hint="eastAsia"/>
              </w:rPr>
              <w:t>在連線到受管理網路的網路介面上操作。另一方面，如果網路介面連線到未受管理的網路，使用者就可以改為選擇</w:t>
            </w:r>
            <w:r w:rsidR="0048319D" w:rsidRPr="0038552D">
              <w:rPr>
                <w:rFonts w:ascii="新細明體" w:eastAsia="新細明體" w:hAnsi="新細明體" w:hint="eastAsia"/>
              </w:rPr>
              <w:t>「</w:t>
            </w:r>
            <w:r w:rsidRPr="00125788">
              <w:rPr>
                <w:rFonts w:hint="eastAsia"/>
              </w:rPr>
              <w:t>允許在公用網路中操作</w:t>
            </w:r>
            <w:r w:rsidR="0048319D">
              <w:rPr>
                <w:rFonts w:ascii="新細明體" w:eastAsia="新細明體" w:hAnsi="新細明體" w:hint="eastAsia"/>
              </w:rPr>
              <w:t>」</w:t>
            </w:r>
            <w:r w:rsidRPr="00125788">
              <w:rPr>
                <w:rFonts w:hint="eastAsia"/>
              </w:rPr>
              <w:t>與</w:t>
            </w:r>
            <w:r w:rsidR="0048319D">
              <w:rPr>
                <w:rFonts w:ascii="新細明體" w:eastAsia="新細明體" w:hAnsi="新細明體" w:hint="eastAsia"/>
              </w:rPr>
              <w:t>「</w:t>
            </w:r>
            <w:r w:rsidRPr="00125788">
              <w:rPr>
                <w:rFonts w:hint="eastAsia"/>
              </w:rPr>
              <w:t>禁止在私人網路中操作</w:t>
            </w:r>
            <w:r w:rsidR="0048319D">
              <w:rPr>
                <w:rFonts w:ascii="新細明體" w:eastAsia="新細明體" w:hAnsi="新細明體" w:hint="eastAsia"/>
              </w:rPr>
              <w:t>」</w:t>
            </w:r>
          </w:p>
          <w:p w14:paraId="74B2DD0A" w14:textId="4464E2C4" w:rsidR="0021532C" w:rsidRPr="009B05E3" w:rsidRDefault="0021532C" w:rsidP="0021532C">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如果停用或未設定</w:t>
            </w:r>
            <w:r>
              <w:rPr>
                <w:rFonts w:hint="eastAsia"/>
              </w:rPr>
              <w:t>此項</w:t>
            </w:r>
            <w:r w:rsidRPr="00125788">
              <w:rPr>
                <w:rFonts w:hint="eastAsia"/>
              </w:rPr>
              <w:t>原則設定，將套用</w:t>
            </w:r>
            <w:r w:rsidRPr="00125788">
              <w:rPr>
                <w:rFonts w:hint="eastAsia"/>
              </w:rPr>
              <w:t>LLTDIO</w:t>
            </w:r>
            <w:r w:rsidRPr="00125788">
              <w:rPr>
                <w:rFonts w:hint="eastAsia"/>
              </w:rPr>
              <w:t>的預設行為</w:t>
            </w:r>
          </w:p>
        </w:tc>
        <w:tc>
          <w:tcPr>
            <w:tcW w:w="625" w:type="pct"/>
          </w:tcPr>
          <w:p w14:paraId="0CD6BCDA" w14:textId="691C1132"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sidRPr="009762E2">
              <w:rPr>
                <w:rFonts w:hint="eastAsia"/>
              </w:rPr>
              <w:t>連結階層拓樸搜</w:t>
            </w:r>
            <w:r w:rsidRPr="003A38B3">
              <w:rPr>
                <w:rFonts w:hint="eastAsia"/>
                <w:u w:val="single"/>
              </w:rPr>
              <w:t>尋</w:t>
            </w:r>
            <w:r w:rsidRPr="009762E2">
              <w:rPr>
                <w:rFonts w:hint="eastAsia"/>
              </w:rPr>
              <w:t>\</w:t>
            </w:r>
            <w:r w:rsidRPr="009762E2">
              <w:rPr>
                <w:rFonts w:hint="eastAsia"/>
              </w:rPr>
              <w:t>開啟</w:t>
            </w:r>
            <w:r w:rsidRPr="009762E2">
              <w:rPr>
                <w:rFonts w:hint="eastAsia"/>
              </w:rPr>
              <w:lastRenderedPageBreak/>
              <w:t>Mapper I/O(LLTDIO)</w:t>
            </w:r>
            <w:r w:rsidRPr="009762E2">
              <w:rPr>
                <w:rFonts w:hint="eastAsia"/>
              </w:rPr>
              <w:t>驅動程式</w:t>
            </w:r>
          </w:p>
        </w:tc>
        <w:tc>
          <w:tcPr>
            <w:tcW w:w="552" w:type="pct"/>
          </w:tcPr>
          <w:p w14:paraId="2517A02F" w14:textId="6AA34925"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停用</w:t>
            </w:r>
          </w:p>
        </w:tc>
      </w:tr>
      <w:tr w:rsidR="0021532C" w:rsidRPr="00280B69" w14:paraId="1AA85A4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23CA13A" w14:textId="77777777" w:rsidR="0021532C" w:rsidRDefault="0021532C" w:rsidP="0021532C">
            <w:pPr>
              <w:pStyle w:val="ad"/>
              <w:spacing w:before="76" w:after="76"/>
            </w:pPr>
          </w:p>
        </w:tc>
        <w:tc>
          <w:tcPr>
            <w:tcW w:w="271" w:type="pct"/>
          </w:tcPr>
          <w:p w14:paraId="7B021492" w14:textId="77777777" w:rsidR="0021532C" w:rsidRPr="00684F24"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9DC1177" w14:textId="4FD49AE1" w:rsidR="0021532C" w:rsidRPr="00814B23"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A96AF6A" w14:textId="2A4694E3"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TWGCB-01-005-0018</w:t>
            </w:r>
          </w:p>
        </w:tc>
        <w:tc>
          <w:tcPr>
            <w:tcW w:w="260" w:type="pct"/>
          </w:tcPr>
          <w:p w14:paraId="71D43D49" w14:textId="73B2E724"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w:t>
            </w:r>
            <w:r w:rsidRPr="00995C92">
              <w:rPr>
                <w:rFonts w:hint="eastAsia"/>
              </w:rPr>
              <w:t>連結階層拓樸</w:t>
            </w:r>
            <w:r w:rsidRPr="003A38B3">
              <w:rPr>
                <w:rFonts w:hint="eastAsia"/>
              </w:rPr>
              <w:t>搜</w:t>
            </w:r>
            <w:r>
              <w:rPr>
                <w:rFonts w:hint="eastAsia"/>
                <w:u w:val="single"/>
              </w:rPr>
              <w:t>索</w:t>
            </w:r>
          </w:p>
        </w:tc>
        <w:tc>
          <w:tcPr>
            <w:tcW w:w="436" w:type="pct"/>
          </w:tcPr>
          <w:p w14:paraId="76401A2B" w14:textId="274BACD2"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開啟</w:t>
            </w:r>
            <w:r w:rsidRPr="00995C92">
              <w:rPr>
                <w:rFonts w:hint="eastAsia"/>
              </w:rPr>
              <w:t>Mapper I/O(LLTDIO)</w:t>
            </w:r>
            <w:r w:rsidRPr="00995C92">
              <w:rPr>
                <w:rFonts w:hint="eastAsia"/>
              </w:rPr>
              <w:t>驅動程式</w:t>
            </w:r>
          </w:p>
        </w:tc>
        <w:tc>
          <w:tcPr>
            <w:tcW w:w="1790" w:type="pct"/>
          </w:tcPr>
          <w:p w14:paraId="1D31CC55" w14:textId="77777777" w:rsidR="0021532C" w:rsidRPr="00125788" w:rsidRDefault="0021532C" w:rsidP="0021532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125788">
              <w:rPr>
                <w:rFonts w:hint="eastAsia"/>
              </w:rPr>
              <w:t>原則設定會變更</w:t>
            </w:r>
            <w:r w:rsidRPr="00125788">
              <w:rPr>
                <w:rFonts w:hint="eastAsia"/>
              </w:rPr>
              <w:t>Mapper I/O</w:t>
            </w:r>
            <w:r w:rsidRPr="00125788">
              <w:rPr>
                <w:rFonts w:hint="eastAsia"/>
              </w:rPr>
              <w:t>網路通訊協定驅動程式的操作行為</w:t>
            </w:r>
          </w:p>
          <w:p w14:paraId="1A789CC4" w14:textId="77777777" w:rsidR="0021532C" w:rsidRPr="00125788" w:rsidRDefault="0021532C" w:rsidP="0021532C">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LLTDIO</w:t>
            </w:r>
            <w:r w:rsidRPr="00125788">
              <w:rPr>
                <w:rFonts w:hint="eastAsia"/>
              </w:rPr>
              <w:t>允許電腦搜索其連線網路的拓撲。也允許電腦起始服務品質</w:t>
            </w:r>
            <w:r w:rsidRPr="00125788">
              <w:rPr>
                <w:rFonts w:hint="eastAsia"/>
              </w:rPr>
              <w:t>(Quality-of-Service)</w:t>
            </w:r>
            <w:r w:rsidRPr="00125788">
              <w:rPr>
                <w:rFonts w:hint="eastAsia"/>
              </w:rPr>
              <w:t>要求，例如頻寬估計和網路狀態分析</w:t>
            </w:r>
          </w:p>
          <w:p w14:paraId="135843BA" w14:textId="4D8C1596" w:rsidR="009A3444" w:rsidRPr="009A3444" w:rsidRDefault="0021532C" w:rsidP="0021532C">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如果啟用</w:t>
            </w:r>
            <w:r>
              <w:rPr>
                <w:rFonts w:hint="eastAsia"/>
              </w:rPr>
              <w:t>此項</w:t>
            </w:r>
            <w:r w:rsidRPr="00125788">
              <w:rPr>
                <w:rFonts w:hint="eastAsia"/>
              </w:rPr>
              <w:t>原則設定，使用者可以使用其他選項來微調選取項目</w:t>
            </w:r>
            <w:r w:rsidR="007009F1">
              <w:rPr>
                <w:rFonts w:hint="eastAsia"/>
              </w:rPr>
              <w:t>，</w:t>
            </w:r>
            <w:r w:rsidRPr="00125788">
              <w:rPr>
                <w:rFonts w:hint="eastAsia"/>
              </w:rPr>
              <w:t>可以選擇</w:t>
            </w:r>
            <w:r w:rsidRPr="00DC4C66">
              <w:rPr>
                <w:rFonts w:ascii="新細明體" w:eastAsia="新細明體" w:hAnsi="新細明體" w:hint="eastAsia"/>
              </w:rPr>
              <w:t>「</w:t>
            </w:r>
            <w:r w:rsidRPr="00DC4C66">
              <w:rPr>
                <w:rFonts w:hint="eastAsia"/>
              </w:rPr>
              <w:t>允許在</w:t>
            </w:r>
            <w:r w:rsidRPr="00DC4C66">
              <w:rPr>
                <w:rFonts w:hint="eastAsia"/>
              </w:rPr>
              <w:lastRenderedPageBreak/>
              <w:t>網域中操作</w:t>
            </w:r>
            <w:r w:rsidRPr="00DC4C66">
              <w:rPr>
                <w:rFonts w:ascii="新細明體" w:eastAsia="新細明體" w:hAnsi="新細明體" w:hint="eastAsia"/>
              </w:rPr>
              <w:t>」</w:t>
            </w:r>
            <w:r w:rsidRPr="00DC4C66">
              <w:rPr>
                <w:rFonts w:hint="eastAsia"/>
              </w:rPr>
              <w:t>選項，以允許</w:t>
            </w:r>
            <w:r w:rsidRPr="00DC4C66">
              <w:rPr>
                <w:rFonts w:hint="eastAsia"/>
              </w:rPr>
              <w:t>LLTDIO</w:t>
            </w:r>
            <w:r w:rsidRPr="00DC4C66">
              <w:rPr>
                <w:rFonts w:hint="eastAsia"/>
              </w:rPr>
              <w:t>在連線到受管理網路的網路介面上操作。另一方面，如果網路介面連線到未受管理的網路，使用者就可以改為選擇</w:t>
            </w:r>
            <w:r w:rsidRPr="00DC4C66">
              <w:rPr>
                <w:rFonts w:ascii="新細明體" w:eastAsia="新細明體" w:hAnsi="新細明體" w:hint="eastAsia"/>
              </w:rPr>
              <w:t>「</w:t>
            </w:r>
            <w:r w:rsidRPr="00DC4C66">
              <w:rPr>
                <w:rFonts w:hint="eastAsia"/>
              </w:rPr>
              <w:t>允許在公用網路中操作</w:t>
            </w:r>
            <w:r w:rsidRPr="00DC4C66">
              <w:rPr>
                <w:rFonts w:ascii="新細明體" w:eastAsia="新細明體" w:hAnsi="新細明體" w:hint="eastAsia"/>
              </w:rPr>
              <w:t>」</w:t>
            </w:r>
            <w:r w:rsidRPr="00DC4C66">
              <w:rPr>
                <w:rFonts w:hint="eastAsia"/>
              </w:rPr>
              <w:t>與</w:t>
            </w:r>
            <w:r w:rsidRPr="00DC4C66">
              <w:rPr>
                <w:rFonts w:ascii="新細明體" w:eastAsia="新細明體" w:hAnsi="新細明體" w:hint="eastAsia"/>
              </w:rPr>
              <w:t>「</w:t>
            </w:r>
            <w:r w:rsidRPr="00DC4C66">
              <w:rPr>
                <w:rFonts w:hint="eastAsia"/>
              </w:rPr>
              <w:t>禁止在私人網路中操作</w:t>
            </w:r>
            <w:r w:rsidRPr="00DC4C66">
              <w:rPr>
                <w:rFonts w:ascii="新細明體" w:eastAsia="新細明體" w:hAnsi="新細明體" w:hint="eastAsia"/>
              </w:rPr>
              <w:t>」</w:t>
            </w:r>
          </w:p>
          <w:p w14:paraId="64D6AF6A" w14:textId="54D1E558" w:rsidR="0021532C" w:rsidRPr="009B05E3" w:rsidRDefault="0021532C" w:rsidP="0021532C">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5788">
              <w:rPr>
                <w:rFonts w:hint="eastAsia"/>
              </w:rPr>
              <w:t>如果停用或未設定</w:t>
            </w:r>
            <w:r>
              <w:rPr>
                <w:rFonts w:hint="eastAsia"/>
              </w:rPr>
              <w:t>此項</w:t>
            </w:r>
            <w:r w:rsidRPr="00125788">
              <w:rPr>
                <w:rFonts w:hint="eastAsia"/>
              </w:rPr>
              <w:t>原則設定，將套用</w:t>
            </w:r>
            <w:r w:rsidRPr="00125788">
              <w:rPr>
                <w:rFonts w:hint="eastAsia"/>
              </w:rPr>
              <w:t>LLTDIO</w:t>
            </w:r>
            <w:r w:rsidRPr="00125788">
              <w:rPr>
                <w:rFonts w:hint="eastAsia"/>
              </w:rPr>
              <w:t>的預設行為</w:t>
            </w:r>
          </w:p>
        </w:tc>
        <w:tc>
          <w:tcPr>
            <w:tcW w:w="625" w:type="pct"/>
          </w:tcPr>
          <w:p w14:paraId="1B146F32" w14:textId="733B8560"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Pr>
                <w:rFonts w:hint="eastAsia"/>
              </w:rPr>
              <w:t>連結階層拓樸</w:t>
            </w:r>
            <w:r w:rsidRPr="003A38B3">
              <w:rPr>
                <w:rFonts w:hint="eastAsia"/>
              </w:rPr>
              <w:t>搜</w:t>
            </w:r>
            <w:r w:rsidRPr="0021532C">
              <w:rPr>
                <w:rFonts w:hint="eastAsia"/>
                <w:u w:val="single"/>
              </w:rPr>
              <w:t>索</w:t>
            </w:r>
            <w:r w:rsidRPr="009762E2">
              <w:rPr>
                <w:rFonts w:hint="eastAsia"/>
              </w:rPr>
              <w:t>\</w:t>
            </w:r>
            <w:r w:rsidRPr="009762E2">
              <w:rPr>
                <w:rFonts w:hint="eastAsia"/>
              </w:rPr>
              <w:t>開啟</w:t>
            </w:r>
            <w:r w:rsidRPr="009762E2">
              <w:rPr>
                <w:rFonts w:hint="eastAsia"/>
              </w:rPr>
              <w:t>Mapper I/O(LLTDIO)</w:t>
            </w:r>
            <w:r w:rsidRPr="009762E2">
              <w:rPr>
                <w:rFonts w:hint="eastAsia"/>
              </w:rPr>
              <w:t>驅動程式</w:t>
            </w:r>
          </w:p>
        </w:tc>
        <w:tc>
          <w:tcPr>
            <w:tcW w:w="552" w:type="pct"/>
          </w:tcPr>
          <w:p w14:paraId="79FA840A" w14:textId="4D78ADC8"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停用</w:t>
            </w:r>
          </w:p>
        </w:tc>
      </w:tr>
      <w:tr w:rsidR="0021532C" w:rsidRPr="00280B69" w14:paraId="77F003C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79C76AA" w14:textId="396B9B42" w:rsidR="0021532C" w:rsidRDefault="003642CA" w:rsidP="0021532C">
            <w:pPr>
              <w:pStyle w:val="ad"/>
              <w:spacing w:before="76" w:after="76"/>
            </w:pPr>
            <w:r>
              <w:t>10</w:t>
            </w:r>
          </w:p>
        </w:tc>
        <w:tc>
          <w:tcPr>
            <w:tcW w:w="271" w:type="pct"/>
          </w:tcPr>
          <w:p w14:paraId="588130EC" w14:textId="77777777" w:rsidR="0021532C" w:rsidRPr="00684F24"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F3EAD6A" w14:textId="43074951" w:rsidR="0021532C" w:rsidRPr="00763E00"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28FB9FC" w14:textId="09947A7A"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TWGCB-01-005-0019</w:t>
            </w:r>
          </w:p>
        </w:tc>
        <w:tc>
          <w:tcPr>
            <w:tcW w:w="260" w:type="pct"/>
          </w:tcPr>
          <w:p w14:paraId="6EDEE9C3" w14:textId="202B49D4"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w:t>
            </w:r>
            <w:r w:rsidRPr="00995C92">
              <w:rPr>
                <w:rFonts w:hint="eastAsia"/>
              </w:rPr>
              <w:t>連結階層拓樸搜</w:t>
            </w:r>
            <w:r w:rsidRPr="003A38B3">
              <w:rPr>
                <w:rFonts w:hint="eastAsia"/>
                <w:u w:val="single"/>
              </w:rPr>
              <w:t>尋</w:t>
            </w:r>
          </w:p>
        </w:tc>
        <w:tc>
          <w:tcPr>
            <w:tcW w:w="436" w:type="pct"/>
          </w:tcPr>
          <w:p w14:paraId="78BAC949" w14:textId="37BC03A3"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開啟</w:t>
            </w:r>
            <w:r w:rsidRPr="00995C92">
              <w:rPr>
                <w:rFonts w:hint="eastAsia"/>
              </w:rPr>
              <w:t>Responder(RSPNDR)</w:t>
            </w:r>
            <w:r w:rsidRPr="00995C92">
              <w:rPr>
                <w:rFonts w:hint="eastAsia"/>
              </w:rPr>
              <w:t>驅動程式</w:t>
            </w:r>
          </w:p>
        </w:tc>
        <w:tc>
          <w:tcPr>
            <w:tcW w:w="1790" w:type="pct"/>
          </w:tcPr>
          <w:p w14:paraId="42E451D7" w14:textId="77777777" w:rsidR="0021532C" w:rsidRPr="00125788" w:rsidRDefault="0021532C" w:rsidP="0021532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項原則設定決定是否變更</w:t>
            </w:r>
            <w:r w:rsidRPr="00125788">
              <w:rPr>
                <w:rFonts w:hint="eastAsia"/>
              </w:rPr>
              <w:t>Responder</w:t>
            </w:r>
            <w:r w:rsidRPr="00125788">
              <w:rPr>
                <w:rFonts w:hint="eastAsia"/>
              </w:rPr>
              <w:t>網路通訊協定驅動程式的操作行為</w:t>
            </w:r>
          </w:p>
          <w:p w14:paraId="4C2485D6" w14:textId="77777777" w:rsidR="0021532C" w:rsidRPr="00125788" w:rsidRDefault="0021532C" w:rsidP="0021532C">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Responder</w:t>
            </w:r>
            <w:r w:rsidRPr="00125788">
              <w:rPr>
                <w:rFonts w:hint="eastAsia"/>
              </w:rPr>
              <w:t>允許電腦加入「連結階層拓樸搜索」要求，以便能在網路上搜索並找到該電腦。也允許電腦加入服務品質</w:t>
            </w:r>
            <w:r w:rsidRPr="00125788">
              <w:rPr>
                <w:rFonts w:hint="eastAsia"/>
              </w:rPr>
              <w:t>(Quality-of-Service)</w:t>
            </w:r>
            <w:r w:rsidRPr="00125788">
              <w:rPr>
                <w:rFonts w:hint="eastAsia"/>
              </w:rPr>
              <w:t>活動，例如頻寬估計和網路狀態分析</w:t>
            </w:r>
          </w:p>
          <w:p w14:paraId="253DF44D" w14:textId="77777777" w:rsidR="009A3444" w:rsidRDefault="0021532C" w:rsidP="009A344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項原則設定，則可以使用其他選項來微調選取項目。若選擇「允許在網域中操作」選項，以允許</w:t>
            </w:r>
            <w:r w:rsidRPr="00125788">
              <w:rPr>
                <w:rFonts w:hint="eastAsia"/>
              </w:rPr>
              <w:t>Responder</w:t>
            </w:r>
            <w:r w:rsidRPr="00125788">
              <w:rPr>
                <w:rFonts w:hint="eastAsia"/>
              </w:rPr>
              <w:t>在連線到受管理網路的網路介面上操作。另一方面，如果網路介面連線到未受管理的網路，就可以改</w:t>
            </w:r>
            <w:r w:rsidRPr="00125788">
              <w:rPr>
                <w:rFonts w:hint="eastAsia"/>
              </w:rPr>
              <w:lastRenderedPageBreak/>
              <w:t>為選擇「允許在公用網路中操作」與「禁止在私人網路中操作」</w:t>
            </w:r>
          </w:p>
          <w:p w14:paraId="30C8E1A4" w14:textId="720AD944" w:rsidR="0021532C" w:rsidRDefault="0021532C" w:rsidP="009A344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如果停用或未設定</w:t>
            </w:r>
            <w:r>
              <w:rPr>
                <w:rFonts w:hint="eastAsia"/>
              </w:rPr>
              <w:t>此</w:t>
            </w:r>
            <w:r w:rsidRPr="00125788">
              <w:rPr>
                <w:rFonts w:hint="eastAsia"/>
              </w:rPr>
              <w:t>項原則設定，將套用</w:t>
            </w:r>
            <w:r w:rsidRPr="00125788">
              <w:rPr>
                <w:rFonts w:hint="eastAsia"/>
              </w:rPr>
              <w:t>Responder</w:t>
            </w:r>
            <w:r w:rsidRPr="00125788">
              <w:rPr>
                <w:rFonts w:hint="eastAsia"/>
              </w:rPr>
              <w:t>的預設行為</w:t>
            </w:r>
          </w:p>
        </w:tc>
        <w:tc>
          <w:tcPr>
            <w:tcW w:w="625" w:type="pct"/>
          </w:tcPr>
          <w:p w14:paraId="25852E9D" w14:textId="7EF398FA"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sidRPr="009762E2">
              <w:rPr>
                <w:rFonts w:hint="eastAsia"/>
              </w:rPr>
              <w:t>連結階層拓樸搜</w:t>
            </w:r>
            <w:r w:rsidRPr="003A38B3">
              <w:rPr>
                <w:rFonts w:hint="eastAsia"/>
                <w:u w:val="single"/>
              </w:rPr>
              <w:t>尋</w:t>
            </w:r>
            <w:r w:rsidRPr="009762E2">
              <w:rPr>
                <w:rFonts w:hint="eastAsia"/>
              </w:rPr>
              <w:t>\</w:t>
            </w:r>
            <w:r w:rsidRPr="009762E2">
              <w:rPr>
                <w:rFonts w:hint="eastAsia"/>
              </w:rPr>
              <w:t>開啟</w:t>
            </w:r>
            <w:r w:rsidRPr="009762E2">
              <w:rPr>
                <w:rFonts w:hint="eastAsia"/>
              </w:rPr>
              <w:t>Responder(RSPNDR)</w:t>
            </w:r>
            <w:r w:rsidRPr="009762E2">
              <w:rPr>
                <w:rFonts w:hint="eastAsia"/>
              </w:rPr>
              <w:t>驅動程式</w:t>
            </w:r>
          </w:p>
        </w:tc>
        <w:tc>
          <w:tcPr>
            <w:tcW w:w="552" w:type="pct"/>
          </w:tcPr>
          <w:p w14:paraId="015A154E" w14:textId="6240B637"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停用</w:t>
            </w:r>
          </w:p>
        </w:tc>
      </w:tr>
      <w:tr w:rsidR="0021532C" w:rsidRPr="00280B69" w14:paraId="713CF2D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DCD330C" w14:textId="77777777" w:rsidR="0021532C" w:rsidRDefault="0021532C" w:rsidP="0021532C">
            <w:pPr>
              <w:pStyle w:val="ad"/>
              <w:spacing w:before="76" w:after="76"/>
            </w:pPr>
          </w:p>
        </w:tc>
        <w:tc>
          <w:tcPr>
            <w:tcW w:w="271" w:type="pct"/>
          </w:tcPr>
          <w:p w14:paraId="542C2541" w14:textId="77777777" w:rsidR="0021532C" w:rsidRPr="00684F24"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C9E1CE9" w14:textId="22A3463A" w:rsidR="0021532C" w:rsidRPr="00763E00"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8C7D882" w14:textId="6CC9DF6E"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TWGCB-01-005-0019</w:t>
            </w:r>
          </w:p>
        </w:tc>
        <w:tc>
          <w:tcPr>
            <w:tcW w:w="260" w:type="pct"/>
          </w:tcPr>
          <w:p w14:paraId="45C9C01A" w14:textId="3803FA58"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網路</w:t>
            </w:r>
            <w:r w:rsidRPr="00995C92">
              <w:rPr>
                <w:rFonts w:hint="eastAsia"/>
              </w:rPr>
              <w:t>\</w:t>
            </w:r>
            <w:r w:rsidRPr="00995C92">
              <w:rPr>
                <w:rFonts w:hint="eastAsia"/>
              </w:rPr>
              <w:t>連結階層拓樸</w:t>
            </w:r>
            <w:r w:rsidRPr="003A38B3">
              <w:rPr>
                <w:rFonts w:hint="eastAsia"/>
              </w:rPr>
              <w:t>搜</w:t>
            </w:r>
            <w:r w:rsidRPr="0021532C">
              <w:rPr>
                <w:rFonts w:hint="eastAsia"/>
                <w:u w:val="single"/>
              </w:rPr>
              <w:t>索</w:t>
            </w:r>
          </w:p>
        </w:tc>
        <w:tc>
          <w:tcPr>
            <w:tcW w:w="436" w:type="pct"/>
          </w:tcPr>
          <w:p w14:paraId="67DB8D38" w14:textId="2A7F5E24"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95C92">
              <w:rPr>
                <w:rFonts w:hint="eastAsia"/>
              </w:rPr>
              <w:t>開啟</w:t>
            </w:r>
            <w:r w:rsidRPr="00995C92">
              <w:rPr>
                <w:rFonts w:hint="eastAsia"/>
              </w:rPr>
              <w:t>Responder(RSPNDR)</w:t>
            </w:r>
            <w:r w:rsidRPr="00995C92">
              <w:rPr>
                <w:rFonts w:hint="eastAsia"/>
              </w:rPr>
              <w:t>驅動程式</w:t>
            </w:r>
          </w:p>
        </w:tc>
        <w:tc>
          <w:tcPr>
            <w:tcW w:w="1790" w:type="pct"/>
          </w:tcPr>
          <w:p w14:paraId="734B5AF3" w14:textId="77777777" w:rsidR="0021532C" w:rsidRPr="00125788" w:rsidRDefault="0021532C" w:rsidP="0021532C">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項原則設定決定是否變更</w:t>
            </w:r>
            <w:r w:rsidRPr="00125788">
              <w:rPr>
                <w:rFonts w:hint="eastAsia"/>
              </w:rPr>
              <w:t>Responder</w:t>
            </w:r>
            <w:r w:rsidRPr="00125788">
              <w:rPr>
                <w:rFonts w:hint="eastAsia"/>
              </w:rPr>
              <w:t>網路通訊協定驅動程式的操作行為</w:t>
            </w:r>
          </w:p>
          <w:p w14:paraId="2CED0E3F" w14:textId="77777777" w:rsidR="0021532C" w:rsidRPr="00125788" w:rsidRDefault="0021532C" w:rsidP="0021532C">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Responder</w:t>
            </w:r>
            <w:r w:rsidRPr="00125788">
              <w:rPr>
                <w:rFonts w:hint="eastAsia"/>
              </w:rPr>
              <w:t>允許電腦加入「連結階層拓樸搜索」要求，以便能在網路上搜索並找到該電腦。也允許電腦加入服務品質</w:t>
            </w:r>
            <w:r w:rsidRPr="00125788">
              <w:rPr>
                <w:rFonts w:hint="eastAsia"/>
              </w:rPr>
              <w:t>(Quality-of-Service)</w:t>
            </w:r>
            <w:r w:rsidRPr="00125788">
              <w:rPr>
                <w:rFonts w:hint="eastAsia"/>
              </w:rPr>
              <w:t>活動，例如頻寬估計和網路狀態分析</w:t>
            </w:r>
          </w:p>
          <w:p w14:paraId="11669908" w14:textId="77777777" w:rsidR="009A3444" w:rsidRDefault="0021532C" w:rsidP="009A344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項原則設定，則可以使用其他選項來微調選取項目。若選擇「允許在網域中操作」選項，以允許</w:t>
            </w:r>
            <w:r w:rsidRPr="00125788">
              <w:rPr>
                <w:rFonts w:hint="eastAsia"/>
              </w:rPr>
              <w:t>Responder</w:t>
            </w:r>
            <w:r w:rsidRPr="00125788">
              <w:rPr>
                <w:rFonts w:hint="eastAsia"/>
              </w:rPr>
              <w:t>在連線到受管理網路的網路介面上操作。另一方面，如果網路介面連線到未受管理的網路，就可以改為選擇「允許在公用網路中操作」與「禁止在私人網路中操作」</w:t>
            </w:r>
          </w:p>
          <w:p w14:paraId="6CC58D22" w14:textId="74523921" w:rsidR="0021532C" w:rsidRDefault="0021532C" w:rsidP="009A3444">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如果停用或未設定</w:t>
            </w:r>
            <w:r>
              <w:rPr>
                <w:rFonts w:hint="eastAsia"/>
              </w:rPr>
              <w:t>此</w:t>
            </w:r>
            <w:r w:rsidRPr="00125788">
              <w:rPr>
                <w:rFonts w:hint="eastAsia"/>
              </w:rPr>
              <w:t>項原則設定，將套用</w:t>
            </w:r>
            <w:r w:rsidRPr="00125788">
              <w:rPr>
                <w:rFonts w:hint="eastAsia"/>
              </w:rPr>
              <w:t>Responder</w:t>
            </w:r>
            <w:r w:rsidRPr="00125788">
              <w:rPr>
                <w:rFonts w:hint="eastAsia"/>
              </w:rPr>
              <w:t>的預設行為</w:t>
            </w:r>
          </w:p>
        </w:tc>
        <w:tc>
          <w:tcPr>
            <w:tcW w:w="625" w:type="pct"/>
          </w:tcPr>
          <w:p w14:paraId="71C451DA" w14:textId="2E12C55E"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lastRenderedPageBreak/>
              <w:t>電腦設定</w:t>
            </w:r>
            <w:r w:rsidRPr="009762E2">
              <w:rPr>
                <w:rFonts w:hint="eastAsia"/>
              </w:rPr>
              <w:t>\</w:t>
            </w:r>
            <w:r w:rsidRPr="009762E2">
              <w:rPr>
                <w:rFonts w:hint="eastAsia"/>
              </w:rPr>
              <w:t>系統管理範本</w:t>
            </w:r>
            <w:r w:rsidRPr="009762E2">
              <w:rPr>
                <w:rFonts w:hint="eastAsia"/>
              </w:rPr>
              <w:t>\</w:t>
            </w:r>
            <w:r w:rsidRPr="009762E2">
              <w:rPr>
                <w:rFonts w:hint="eastAsia"/>
              </w:rPr>
              <w:t>網路</w:t>
            </w:r>
            <w:r w:rsidRPr="009762E2">
              <w:rPr>
                <w:rFonts w:hint="eastAsia"/>
              </w:rPr>
              <w:t>\</w:t>
            </w:r>
            <w:r w:rsidRPr="009762E2">
              <w:rPr>
                <w:rFonts w:hint="eastAsia"/>
              </w:rPr>
              <w:t>連結階層拓樸</w:t>
            </w:r>
            <w:r w:rsidRPr="003A38B3">
              <w:rPr>
                <w:rFonts w:hint="eastAsia"/>
              </w:rPr>
              <w:t>搜</w:t>
            </w:r>
            <w:r w:rsidRPr="0021532C">
              <w:rPr>
                <w:rFonts w:hint="eastAsia"/>
                <w:u w:val="single"/>
              </w:rPr>
              <w:t>索</w:t>
            </w:r>
            <w:r w:rsidRPr="009762E2">
              <w:rPr>
                <w:rFonts w:hint="eastAsia"/>
              </w:rPr>
              <w:t>\</w:t>
            </w:r>
            <w:r w:rsidRPr="009762E2">
              <w:rPr>
                <w:rFonts w:hint="eastAsia"/>
              </w:rPr>
              <w:t>開啟</w:t>
            </w:r>
            <w:r w:rsidRPr="009762E2">
              <w:rPr>
                <w:rFonts w:hint="eastAsia"/>
              </w:rPr>
              <w:t>Responder(RSPNDR)</w:t>
            </w:r>
            <w:r w:rsidRPr="009762E2">
              <w:rPr>
                <w:rFonts w:hint="eastAsia"/>
              </w:rPr>
              <w:t>驅動程式</w:t>
            </w:r>
          </w:p>
        </w:tc>
        <w:tc>
          <w:tcPr>
            <w:tcW w:w="552" w:type="pct"/>
          </w:tcPr>
          <w:p w14:paraId="138505D2" w14:textId="212A8449" w:rsidR="0021532C" w:rsidRDefault="0021532C" w:rsidP="0021532C">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762E2">
              <w:rPr>
                <w:rFonts w:hint="eastAsia"/>
              </w:rPr>
              <w:t>停用</w:t>
            </w:r>
          </w:p>
        </w:tc>
      </w:tr>
      <w:tr w:rsidR="00F25F05" w:rsidRPr="00280B69" w14:paraId="3E2D6B8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A3E4DF2" w14:textId="7030162E" w:rsidR="00F25F05" w:rsidRDefault="003642CA" w:rsidP="00F25F05">
            <w:pPr>
              <w:pStyle w:val="ad"/>
              <w:spacing w:before="76" w:after="76"/>
            </w:pPr>
            <w:r>
              <w:rPr>
                <w:rFonts w:hint="eastAsia"/>
              </w:rPr>
              <w:t>1</w:t>
            </w:r>
            <w:r>
              <w:t>1</w:t>
            </w:r>
          </w:p>
        </w:tc>
        <w:tc>
          <w:tcPr>
            <w:tcW w:w="271" w:type="pct"/>
          </w:tcPr>
          <w:p w14:paraId="53411D59" w14:textId="77777777" w:rsidR="00F25F05" w:rsidRPr="00684F24"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40FB069" w14:textId="511B150B"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8EF4DC9" w14:textId="170339A4"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TWGCB-01-005-0020</w:t>
            </w:r>
          </w:p>
        </w:tc>
        <w:tc>
          <w:tcPr>
            <w:tcW w:w="260" w:type="pct"/>
          </w:tcPr>
          <w:p w14:paraId="3F880737" w14:textId="71C6F89B"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6F93">
              <w:rPr>
                <w:rFonts w:hint="eastAsia"/>
              </w:rPr>
              <w:t>網路</w:t>
            </w:r>
            <w:r w:rsidRPr="00456F93">
              <w:rPr>
                <w:rFonts w:hint="eastAsia"/>
              </w:rPr>
              <w:t>\Lanman</w:t>
            </w:r>
            <w:r w:rsidRPr="00456F93">
              <w:rPr>
                <w:rFonts w:hint="eastAsia"/>
              </w:rPr>
              <w:t>工作站</w:t>
            </w:r>
          </w:p>
        </w:tc>
        <w:tc>
          <w:tcPr>
            <w:tcW w:w="436" w:type="pct"/>
          </w:tcPr>
          <w:p w14:paraId="608991BC" w14:textId="793C3CB4"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D4E35">
              <w:rPr>
                <w:rFonts w:hint="eastAsia"/>
              </w:rPr>
              <w:t>啟用不安全的來賓登入</w:t>
            </w:r>
          </w:p>
        </w:tc>
        <w:tc>
          <w:tcPr>
            <w:tcW w:w="1790" w:type="pct"/>
          </w:tcPr>
          <w:p w14:paraId="16F1C2E6" w14:textId="77777777" w:rsidR="00F25F05" w:rsidRDefault="00F25F05" w:rsidP="00F25F0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此原則設定可決定</w:t>
            </w:r>
            <w:r>
              <w:rPr>
                <w:rFonts w:hint="eastAsia"/>
              </w:rPr>
              <w:t>SMB</w:t>
            </w:r>
            <w:r>
              <w:rPr>
                <w:rFonts w:hint="eastAsia"/>
              </w:rPr>
              <w:t>用戶端是否允許以不安全的來賓身分登入</w:t>
            </w:r>
            <w:r>
              <w:rPr>
                <w:rFonts w:hint="eastAsia"/>
              </w:rPr>
              <w:t>SMB</w:t>
            </w:r>
            <w:r>
              <w:rPr>
                <w:rFonts w:hint="eastAsia"/>
              </w:rPr>
              <w:t>伺服器</w:t>
            </w:r>
          </w:p>
          <w:p w14:paraId="53CEAE9F" w14:textId="6C453885" w:rsidR="00F25F05" w:rsidRDefault="00F25F05" w:rsidP="00F25F0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若啟用此原則設定或未設定此原則設定，</w:t>
            </w:r>
            <w:r>
              <w:rPr>
                <w:rFonts w:hint="eastAsia"/>
              </w:rPr>
              <w:t>SMB</w:t>
            </w:r>
            <w:r>
              <w:rPr>
                <w:rFonts w:hint="eastAsia"/>
              </w:rPr>
              <w:t>用戶端將允許不安全的來賓登入</w:t>
            </w:r>
          </w:p>
          <w:p w14:paraId="3B0DE506" w14:textId="369633A3" w:rsidR="00F25F05" w:rsidRDefault="00F25F05" w:rsidP="00F25F0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若停用此原則設定，</w:t>
            </w:r>
            <w:r>
              <w:rPr>
                <w:rFonts w:hint="eastAsia"/>
              </w:rPr>
              <w:t>SMB</w:t>
            </w:r>
            <w:r>
              <w:rPr>
                <w:rFonts w:hint="eastAsia"/>
              </w:rPr>
              <w:t>用戶端將拒絕不安全的來賓登入</w:t>
            </w:r>
          </w:p>
          <w:p w14:paraId="5B300B78" w14:textId="1F17FA2A" w:rsidR="00F25F05" w:rsidRPr="009B05E3" w:rsidRDefault="00F25F05" w:rsidP="00F25F0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456F93">
              <w:rPr>
                <w:rFonts w:hint="eastAsia"/>
              </w:rPr>
              <w:t>雖然在機關環境中不常見，做為檔案伺服器的消費性「網路連接儲存裝置」</w:t>
            </w:r>
            <w:r w:rsidRPr="00456F93">
              <w:rPr>
                <w:rFonts w:hint="eastAsia"/>
              </w:rPr>
              <w:t>(NAS)</w:t>
            </w:r>
            <w:r w:rsidRPr="00456F93">
              <w:rPr>
                <w:rFonts w:hint="eastAsia"/>
              </w:rPr>
              <w:t>設備經常使用不安全的來賓登入。</w:t>
            </w:r>
            <w:r w:rsidRPr="00456F93">
              <w:rPr>
                <w:rFonts w:hint="eastAsia"/>
              </w:rPr>
              <w:t>Windows</w:t>
            </w:r>
            <w:r w:rsidRPr="00456F93">
              <w:rPr>
                <w:rFonts w:hint="eastAsia"/>
              </w:rPr>
              <w:t>檔案伺服器需要驗證，而且預設不會使用不安全的來賓登入。因為不安全的來賓登入未經驗證，重要安全性功能</w:t>
            </w:r>
            <w:r w:rsidRPr="00456F93">
              <w:rPr>
                <w:rFonts w:hint="eastAsia"/>
              </w:rPr>
              <w:t>(</w:t>
            </w:r>
            <w:r w:rsidRPr="00456F93">
              <w:rPr>
                <w:rFonts w:hint="eastAsia"/>
              </w:rPr>
              <w:t>例如「</w:t>
            </w:r>
            <w:r w:rsidRPr="00456F93">
              <w:rPr>
                <w:rFonts w:hint="eastAsia"/>
              </w:rPr>
              <w:t>SMB</w:t>
            </w:r>
            <w:r w:rsidRPr="00456F93">
              <w:rPr>
                <w:rFonts w:hint="eastAsia"/>
              </w:rPr>
              <w:t>簽署」與「</w:t>
            </w:r>
            <w:r w:rsidRPr="00456F93">
              <w:rPr>
                <w:rFonts w:hint="eastAsia"/>
              </w:rPr>
              <w:t>SMB</w:t>
            </w:r>
            <w:r w:rsidRPr="00456F93">
              <w:rPr>
                <w:rFonts w:hint="eastAsia"/>
              </w:rPr>
              <w:t>加密」</w:t>
            </w:r>
            <w:r w:rsidRPr="00456F93">
              <w:rPr>
                <w:rFonts w:hint="eastAsia"/>
              </w:rPr>
              <w:t>)</w:t>
            </w:r>
            <w:r w:rsidRPr="00456F93">
              <w:rPr>
                <w:rFonts w:hint="eastAsia"/>
              </w:rPr>
              <w:t>會被停用。因此，允許不安全的來賓登入之用戶端容易遭受各種攔截式攻擊，進而導致資料遺失、資料損毀與暴露於惡意程式碼。此外，使用不安全的來賓登入</w:t>
            </w:r>
            <w:r w:rsidRPr="00456F93">
              <w:rPr>
                <w:rFonts w:hint="eastAsia"/>
              </w:rPr>
              <w:lastRenderedPageBreak/>
              <w:t>方式寫入到檔案伺服器的所有資料可能可供網路上的任何人存取</w:t>
            </w:r>
          </w:p>
        </w:tc>
        <w:tc>
          <w:tcPr>
            <w:tcW w:w="625" w:type="pct"/>
          </w:tcPr>
          <w:p w14:paraId="5D34EA03" w14:textId="75E4CEB5"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6F93">
              <w:rPr>
                <w:rFonts w:hint="eastAsia"/>
              </w:rPr>
              <w:lastRenderedPageBreak/>
              <w:t>電腦設定</w:t>
            </w:r>
            <w:r w:rsidRPr="00456F93">
              <w:rPr>
                <w:rFonts w:hint="eastAsia"/>
              </w:rPr>
              <w:t>\</w:t>
            </w:r>
            <w:r w:rsidRPr="00456F93">
              <w:rPr>
                <w:rFonts w:hint="eastAsia"/>
              </w:rPr>
              <w:t>系統管理範本</w:t>
            </w:r>
            <w:r w:rsidRPr="00456F93">
              <w:rPr>
                <w:rFonts w:hint="eastAsia"/>
              </w:rPr>
              <w:t>\</w:t>
            </w:r>
            <w:r w:rsidRPr="00456F93">
              <w:rPr>
                <w:rFonts w:hint="eastAsia"/>
              </w:rPr>
              <w:t>網路</w:t>
            </w:r>
            <w:r w:rsidRPr="00456F93">
              <w:rPr>
                <w:rFonts w:hint="eastAsia"/>
              </w:rPr>
              <w:t>\Lanman</w:t>
            </w:r>
            <w:r w:rsidRPr="00456F93">
              <w:rPr>
                <w:rFonts w:hint="eastAsia"/>
              </w:rPr>
              <w:t>工作站</w:t>
            </w:r>
            <w:r w:rsidRPr="00456F93">
              <w:rPr>
                <w:rFonts w:hint="eastAsia"/>
              </w:rPr>
              <w:t>\</w:t>
            </w:r>
            <w:r w:rsidRPr="00456F93">
              <w:rPr>
                <w:rFonts w:hint="eastAsia"/>
              </w:rPr>
              <w:t>啟用不安全的來賓登入</w:t>
            </w:r>
          </w:p>
        </w:tc>
        <w:tc>
          <w:tcPr>
            <w:tcW w:w="552" w:type="pct"/>
          </w:tcPr>
          <w:p w14:paraId="520252C0" w14:textId="65DAF175"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6F93">
              <w:rPr>
                <w:rFonts w:hint="eastAsia"/>
              </w:rPr>
              <w:t>停用</w:t>
            </w:r>
          </w:p>
        </w:tc>
      </w:tr>
      <w:tr w:rsidR="00F25F05" w:rsidRPr="00280B69" w14:paraId="21EE5C7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F83542A" w14:textId="77777777" w:rsidR="00F25F05" w:rsidRDefault="00F25F05" w:rsidP="00F25F05">
            <w:pPr>
              <w:pStyle w:val="ad"/>
              <w:spacing w:before="76" w:after="76"/>
            </w:pPr>
          </w:p>
        </w:tc>
        <w:tc>
          <w:tcPr>
            <w:tcW w:w="271" w:type="pct"/>
          </w:tcPr>
          <w:p w14:paraId="1C40B098" w14:textId="77777777" w:rsidR="00F25F05" w:rsidRPr="00684F24"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78C368E5" w14:textId="0F9C1F2F"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B9C0370" w14:textId="736513C1"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TWGCB-01-005-0020</w:t>
            </w:r>
          </w:p>
        </w:tc>
        <w:tc>
          <w:tcPr>
            <w:tcW w:w="260" w:type="pct"/>
          </w:tcPr>
          <w:p w14:paraId="2B3CCF68" w14:textId="07B3D079"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6F93">
              <w:rPr>
                <w:rFonts w:hint="eastAsia"/>
              </w:rPr>
              <w:t>網路</w:t>
            </w:r>
            <w:r w:rsidRPr="00456F93">
              <w:rPr>
                <w:rFonts w:hint="eastAsia"/>
              </w:rPr>
              <w:t>\Lanman</w:t>
            </w:r>
            <w:r w:rsidRPr="00456F93">
              <w:rPr>
                <w:rFonts w:hint="eastAsia"/>
              </w:rPr>
              <w:t>工作站</w:t>
            </w:r>
          </w:p>
        </w:tc>
        <w:tc>
          <w:tcPr>
            <w:tcW w:w="436" w:type="pct"/>
          </w:tcPr>
          <w:p w14:paraId="56ED9C07" w14:textId="18516117"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2D4E35">
              <w:rPr>
                <w:rFonts w:hint="eastAsia"/>
              </w:rPr>
              <w:t>啟用不安全的來賓登入</w:t>
            </w:r>
          </w:p>
        </w:tc>
        <w:tc>
          <w:tcPr>
            <w:tcW w:w="1790" w:type="pct"/>
          </w:tcPr>
          <w:p w14:paraId="05066C80" w14:textId="77777777" w:rsidR="00F25F05" w:rsidRDefault="00F25F05" w:rsidP="00F25F0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此原則設定可決定</w:t>
            </w:r>
            <w:r>
              <w:rPr>
                <w:rFonts w:hint="eastAsia"/>
              </w:rPr>
              <w:t>SMB</w:t>
            </w:r>
            <w:r>
              <w:rPr>
                <w:rFonts w:hint="eastAsia"/>
              </w:rPr>
              <w:t>用戶端是否允許以不安全的來賓身分登入</w:t>
            </w:r>
            <w:r>
              <w:rPr>
                <w:rFonts w:hint="eastAsia"/>
              </w:rPr>
              <w:t>SMB</w:t>
            </w:r>
            <w:r>
              <w:rPr>
                <w:rFonts w:hint="eastAsia"/>
              </w:rPr>
              <w:t>伺服器</w:t>
            </w:r>
          </w:p>
          <w:p w14:paraId="627D265E" w14:textId="3B47CEA7" w:rsidR="00F25F05" w:rsidRDefault="00F25F05" w:rsidP="00F25F0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若啟用此原則設定或未設定此原則設定，</w:t>
            </w:r>
            <w:r>
              <w:rPr>
                <w:rFonts w:hint="eastAsia"/>
              </w:rPr>
              <w:t>SMB</w:t>
            </w:r>
            <w:r>
              <w:rPr>
                <w:rFonts w:hint="eastAsia"/>
              </w:rPr>
              <w:t>用戶端將允許不安全的來賓登入</w:t>
            </w:r>
          </w:p>
          <w:p w14:paraId="7635C301" w14:textId="58DE1737" w:rsidR="00F25F05" w:rsidRDefault="00F25F05" w:rsidP="00F25F0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若停用此原則設定，</w:t>
            </w:r>
            <w:r>
              <w:rPr>
                <w:rFonts w:hint="eastAsia"/>
              </w:rPr>
              <w:t>SMB</w:t>
            </w:r>
            <w:r>
              <w:rPr>
                <w:rFonts w:hint="eastAsia"/>
              </w:rPr>
              <w:t>用戶端將拒絕不安全的來賓登入</w:t>
            </w:r>
          </w:p>
          <w:p w14:paraId="0AAF0EF1" w14:textId="0786FBEC" w:rsidR="00F25F05" w:rsidRPr="009B05E3" w:rsidRDefault="00F25F05" w:rsidP="00F25F0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F25F05">
              <w:rPr>
                <w:rFonts w:hint="eastAsia"/>
                <w:u w:val="single"/>
              </w:rPr>
              <w:t>檔案伺服器使用不安全的來賓登入來允許共用資料夾的未經驗證存取，</w:t>
            </w:r>
            <w:r w:rsidRPr="00456F93">
              <w:rPr>
                <w:rFonts w:hint="eastAsia"/>
              </w:rPr>
              <w:t>雖然在機關環境中不常見，做為檔案伺服器的消費性「網路連接儲存裝置」</w:t>
            </w:r>
            <w:r w:rsidRPr="00456F93">
              <w:rPr>
                <w:rFonts w:hint="eastAsia"/>
              </w:rPr>
              <w:t>(NAS)</w:t>
            </w:r>
            <w:r w:rsidRPr="00456F93">
              <w:rPr>
                <w:rFonts w:hint="eastAsia"/>
              </w:rPr>
              <w:t>設備經常使用不安全的來賓登入。</w:t>
            </w:r>
            <w:r w:rsidRPr="00456F93">
              <w:rPr>
                <w:rFonts w:hint="eastAsia"/>
              </w:rPr>
              <w:t>Windows</w:t>
            </w:r>
            <w:r w:rsidRPr="00456F93">
              <w:rPr>
                <w:rFonts w:hint="eastAsia"/>
              </w:rPr>
              <w:t>檔案伺服器需要驗證，而且預設不會使用不安全的來賓登入。因為不安全的來賓登入未經驗證，重要安全性功能</w:t>
            </w:r>
            <w:r w:rsidRPr="00456F93">
              <w:rPr>
                <w:rFonts w:hint="eastAsia"/>
              </w:rPr>
              <w:t>(</w:t>
            </w:r>
            <w:r w:rsidRPr="00456F93">
              <w:rPr>
                <w:rFonts w:hint="eastAsia"/>
              </w:rPr>
              <w:t>例如「</w:t>
            </w:r>
            <w:r w:rsidRPr="00456F93">
              <w:rPr>
                <w:rFonts w:hint="eastAsia"/>
              </w:rPr>
              <w:t>SMB</w:t>
            </w:r>
            <w:r w:rsidRPr="00456F93">
              <w:rPr>
                <w:rFonts w:hint="eastAsia"/>
              </w:rPr>
              <w:t>簽署」與「</w:t>
            </w:r>
            <w:r w:rsidRPr="00456F93">
              <w:rPr>
                <w:rFonts w:hint="eastAsia"/>
              </w:rPr>
              <w:t>SMB</w:t>
            </w:r>
            <w:r w:rsidRPr="00456F93">
              <w:rPr>
                <w:rFonts w:hint="eastAsia"/>
              </w:rPr>
              <w:t>加密」</w:t>
            </w:r>
            <w:r w:rsidRPr="00456F93">
              <w:rPr>
                <w:rFonts w:hint="eastAsia"/>
              </w:rPr>
              <w:t>)</w:t>
            </w:r>
            <w:r w:rsidRPr="00456F93">
              <w:rPr>
                <w:rFonts w:hint="eastAsia"/>
              </w:rPr>
              <w:t>會被停用。因此，允許不安全的來賓登入之用戶端容易遭受各種攔截式攻擊，進而導致資料</w:t>
            </w:r>
            <w:r w:rsidRPr="00456F93">
              <w:rPr>
                <w:rFonts w:hint="eastAsia"/>
              </w:rPr>
              <w:lastRenderedPageBreak/>
              <w:t>遺失、資料損毀與暴露於惡意程式碼。此外，使用不安全的來賓登入方式寫入到檔案伺服器的所有資料可能可供網路上的任何人存取</w:t>
            </w:r>
          </w:p>
        </w:tc>
        <w:tc>
          <w:tcPr>
            <w:tcW w:w="625" w:type="pct"/>
          </w:tcPr>
          <w:p w14:paraId="78DCE2E7" w14:textId="607B3844"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6F93">
              <w:rPr>
                <w:rFonts w:hint="eastAsia"/>
              </w:rPr>
              <w:lastRenderedPageBreak/>
              <w:t>電腦設定</w:t>
            </w:r>
            <w:r w:rsidRPr="00456F93">
              <w:rPr>
                <w:rFonts w:hint="eastAsia"/>
              </w:rPr>
              <w:t>\</w:t>
            </w:r>
            <w:r w:rsidRPr="00456F93">
              <w:rPr>
                <w:rFonts w:hint="eastAsia"/>
              </w:rPr>
              <w:t>系統管理範本</w:t>
            </w:r>
            <w:r w:rsidRPr="00456F93">
              <w:rPr>
                <w:rFonts w:hint="eastAsia"/>
              </w:rPr>
              <w:t>\</w:t>
            </w:r>
            <w:r w:rsidRPr="00456F93">
              <w:rPr>
                <w:rFonts w:hint="eastAsia"/>
              </w:rPr>
              <w:t>網路</w:t>
            </w:r>
            <w:r w:rsidRPr="00456F93">
              <w:rPr>
                <w:rFonts w:hint="eastAsia"/>
              </w:rPr>
              <w:t>\Lanman</w:t>
            </w:r>
            <w:r w:rsidRPr="00456F93">
              <w:rPr>
                <w:rFonts w:hint="eastAsia"/>
              </w:rPr>
              <w:t>工作站</w:t>
            </w:r>
            <w:r w:rsidRPr="00456F93">
              <w:rPr>
                <w:rFonts w:hint="eastAsia"/>
              </w:rPr>
              <w:t>\</w:t>
            </w:r>
            <w:r w:rsidRPr="00456F93">
              <w:rPr>
                <w:rFonts w:hint="eastAsia"/>
              </w:rPr>
              <w:t>啟用不安全的來賓登入</w:t>
            </w:r>
          </w:p>
        </w:tc>
        <w:tc>
          <w:tcPr>
            <w:tcW w:w="552" w:type="pct"/>
          </w:tcPr>
          <w:p w14:paraId="4CF9B054" w14:textId="722A76FF" w:rsidR="00F25F05" w:rsidRDefault="00F25F05" w:rsidP="00F25F0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56F93">
              <w:rPr>
                <w:rFonts w:hint="eastAsia"/>
              </w:rPr>
              <w:t>停用</w:t>
            </w:r>
          </w:p>
        </w:tc>
      </w:tr>
      <w:tr w:rsidR="006C5074" w:rsidRPr="00280B69" w14:paraId="51A10E9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AEDD2AB" w14:textId="62559E61" w:rsidR="006C5074" w:rsidRDefault="003642CA" w:rsidP="006C5074">
            <w:pPr>
              <w:pStyle w:val="ad"/>
              <w:spacing w:before="76" w:after="76"/>
            </w:pPr>
            <w:r>
              <w:rPr>
                <w:rFonts w:hint="eastAsia"/>
              </w:rPr>
              <w:t>1</w:t>
            </w:r>
            <w:r>
              <w:t>2</w:t>
            </w:r>
          </w:p>
        </w:tc>
        <w:tc>
          <w:tcPr>
            <w:tcW w:w="271" w:type="pct"/>
          </w:tcPr>
          <w:p w14:paraId="00B7ADA3" w14:textId="40B47D2F" w:rsidR="006C5074" w:rsidRPr="00FF5BAB"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18CEC95" w14:textId="548DDB9F" w:rsidR="006C507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39" w:type="pct"/>
          </w:tcPr>
          <w:p w14:paraId="365CC39B" w14:textId="6FF7A64A" w:rsidR="006C5074" w:rsidRPr="00831287"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t>TWGCB-01-005-0025</w:t>
            </w:r>
          </w:p>
        </w:tc>
        <w:tc>
          <w:tcPr>
            <w:tcW w:w="260" w:type="pct"/>
          </w:tcPr>
          <w:p w14:paraId="1FC8EE7C" w14:textId="0AB3652A" w:rsidR="006C5074" w:rsidRPr="0098320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網路</w:t>
            </w:r>
            <w:r w:rsidRPr="00831287">
              <w:rPr>
                <w:rFonts w:hint="eastAsia"/>
              </w:rPr>
              <w:t>\TCP</w:t>
            </w:r>
            <w:r w:rsidRPr="00831287">
              <w:t>IP</w:t>
            </w:r>
            <w:r w:rsidRPr="00831287">
              <w:rPr>
                <w:rFonts w:hint="eastAsia"/>
              </w:rPr>
              <w:t>設定值</w:t>
            </w:r>
            <w:r w:rsidRPr="00831287">
              <w:rPr>
                <w:rFonts w:hint="eastAsia"/>
              </w:rPr>
              <w:t>\IPv6</w:t>
            </w:r>
            <w:r w:rsidRPr="00831287">
              <w:rPr>
                <w:rFonts w:hint="eastAsia"/>
              </w:rPr>
              <w:t>轉換技術</w:t>
            </w:r>
          </w:p>
        </w:tc>
        <w:tc>
          <w:tcPr>
            <w:tcW w:w="436" w:type="pct"/>
          </w:tcPr>
          <w:p w14:paraId="7A71CCAE" w14:textId="1F3CAE89" w:rsidR="006C5074" w:rsidRPr="0098320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設定</w:t>
            </w:r>
            <w:r w:rsidRPr="00831287">
              <w:rPr>
                <w:rFonts w:hint="eastAsia"/>
              </w:rPr>
              <w:t>Teredo</w:t>
            </w:r>
            <w:r w:rsidRPr="00831287">
              <w:rPr>
                <w:rFonts w:hint="eastAsia"/>
              </w:rPr>
              <w:t>狀態</w:t>
            </w:r>
          </w:p>
        </w:tc>
        <w:tc>
          <w:tcPr>
            <w:tcW w:w="1790" w:type="pct"/>
          </w:tcPr>
          <w:p w14:paraId="76009309" w14:textId="77777777" w:rsidR="006C5074" w:rsidRPr="00125788" w:rsidRDefault="006C5074" w:rsidP="006C507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項原則設定可讓使用者設定</w:t>
            </w:r>
            <w:r w:rsidRPr="00125788">
              <w:rPr>
                <w:rFonts w:hint="eastAsia"/>
              </w:rPr>
              <w:t>Teredo</w:t>
            </w:r>
            <w:r w:rsidRPr="00125788">
              <w:rPr>
                <w:rFonts w:hint="eastAsia"/>
              </w:rPr>
              <w:t>，它是在</w:t>
            </w:r>
            <w:r w:rsidRPr="00125788">
              <w:rPr>
                <w:rFonts w:hint="eastAsia"/>
              </w:rPr>
              <w:t>IPv4</w:t>
            </w:r>
            <w:r w:rsidRPr="00125788">
              <w:rPr>
                <w:rFonts w:hint="eastAsia"/>
              </w:rPr>
              <w:t>網際網路上提供單點傳播</w:t>
            </w:r>
            <w:r w:rsidRPr="00125788">
              <w:rPr>
                <w:rFonts w:hint="eastAsia"/>
              </w:rPr>
              <w:t>IPv6</w:t>
            </w:r>
            <w:r w:rsidRPr="00125788">
              <w:rPr>
                <w:rFonts w:hint="eastAsia"/>
              </w:rPr>
              <w:t>連線的位址指派與自動通道技術</w:t>
            </w:r>
          </w:p>
          <w:p w14:paraId="0F15B53C" w14:textId="77777777" w:rsidR="006C5074" w:rsidRPr="00125788" w:rsidRDefault="006C5074" w:rsidP="006C507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125788">
              <w:rPr>
                <w:rFonts w:hint="eastAsia"/>
              </w:rPr>
              <w:t>項原則設定，則使用本機主機設定</w:t>
            </w:r>
          </w:p>
          <w:p w14:paraId="4ED6871A" w14:textId="77777777" w:rsidR="006C5074" w:rsidRDefault="006C5074" w:rsidP="006C507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項原則設定，可用下列其中一個設定來設定</w:t>
            </w:r>
            <w:r w:rsidRPr="00125788">
              <w:rPr>
                <w:rFonts w:hint="eastAsia"/>
              </w:rPr>
              <w:t>Teredo</w:t>
            </w:r>
            <w:r w:rsidRPr="00125788">
              <w:rPr>
                <w:rFonts w:hint="eastAsia"/>
              </w:rPr>
              <w:t>：</w:t>
            </w:r>
          </w:p>
          <w:p w14:paraId="1709D527" w14:textId="5059A703" w:rsidR="006C5074" w:rsidRDefault="006C5074" w:rsidP="006C507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C5074">
              <w:rPr>
                <w:rFonts w:hint="eastAsia"/>
                <w:u w:val="single"/>
              </w:rPr>
              <w:t>預設值</w:t>
            </w:r>
            <w:r w:rsidRPr="00125788">
              <w:rPr>
                <w:rFonts w:hint="eastAsia"/>
              </w:rPr>
              <w:t>：預設狀態是「用戶端」</w:t>
            </w:r>
          </w:p>
          <w:p w14:paraId="6F42F170" w14:textId="484413E6" w:rsidR="006C5074" w:rsidRDefault="006C5074" w:rsidP="006C507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停用：主機不提供</w:t>
            </w:r>
            <w:r w:rsidRPr="00125788">
              <w:rPr>
                <w:rFonts w:hint="eastAsia"/>
              </w:rPr>
              <w:t>Teredo</w:t>
            </w:r>
            <w:r w:rsidRPr="00125788">
              <w:rPr>
                <w:rFonts w:hint="eastAsia"/>
              </w:rPr>
              <w:t>介面</w:t>
            </w:r>
          </w:p>
          <w:p w14:paraId="4EF71597" w14:textId="26E3604F" w:rsidR="005A549E" w:rsidRDefault="006C5074" w:rsidP="006C507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用戶端：只有當主機不是位在包含網域控制站的網路時，才提供</w:t>
            </w:r>
            <w:r w:rsidRPr="00125788">
              <w:rPr>
                <w:rFonts w:hint="eastAsia"/>
              </w:rPr>
              <w:t>Teredo</w:t>
            </w:r>
            <w:r w:rsidRPr="00125788">
              <w:rPr>
                <w:rFonts w:hint="eastAsia"/>
              </w:rPr>
              <w:t>介面</w:t>
            </w:r>
          </w:p>
          <w:p w14:paraId="7AC633E8" w14:textId="73CBA493" w:rsidR="006C5074" w:rsidRDefault="006C5074" w:rsidP="005A549E">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企業版用戶端：即使主機位在包含網域控制站的網路上，也會提供</w:t>
            </w:r>
            <w:r w:rsidRPr="00125788">
              <w:rPr>
                <w:rFonts w:hint="eastAsia"/>
              </w:rPr>
              <w:t>Teredo</w:t>
            </w:r>
            <w:r w:rsidRPr="00125788">
              <w:rPr>
                <w:rFonts w:hint="eastAsia"/>
              </w:rPr>
              <w:t>介面</w:t>
            </w:r>
            <w:r w:rsidRPr="00125788">
              <w:rPr>
                <w:rFonts w:hint="eastAsia"/>
              </w:rPr>
              <w:t xml:space="preserve"> </w:t>
            </w:r>
          </w:p>
        </w:tc>
        <w:tc>
          <w:tcPr>
            <w:tcW w:w="625" w:type="pct"/>
          </w:tcPr>
          <w:p w14:paraId="20C23F7F" w14:textId="66758F9D" w:rsidR="006C507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電腦設定</w:t>
            </w:r>
            <w:r w:rsidRPr="00831287">
              <w:rPr>
                <w:rFonts w:hint="eastAsia"/>
              </w:rPr>
              <w:t>\</w:t>
            </w:r>
            <w:r w:rsidRPr="00831287">
              <w:rPr>
                <w:rFonts w:hint="eastAsia"/>
              </w:rPr>
              <w:t>系統管理範本</w:t>
            </w:r>
            <w:r w:rsidRPr="00831287">
              <w:rPr>
                <w:rFonts w:hint="eastAsia"/>
              </w:rPr>
              <w:t>\</w:t>
            </w:r>
            <w:r w:rsidRPr="00831287">
              <w:rPr>
                <w:rFonts w:hint="eastAsia"/>
              </w:rPr>
              <w:t>網路</w:t>
            </w:r>
            <w:r w:rsidRPr="00831287">
              <w:rPr>
                <w:rFonts w:hint="eastAsia"/>
              </w:rPr>
              <w:t>\TCP</w:t>
            </w:r>
            <w:r w:rsidRPr="00831287">
              <w:t>IP</w:t>
            </w:r>
            <w:r w:rsidRPr="00831287">
              <w:rPr>
                <w:rFonts w:hint="eastAsia"/>
              </w:rPr>
              <w:t>設定值</w:t>
            </w:r>
            <w:r w:rsidRPr="00831287">
              <w:rPr>
                <w:rFonts w:hint="eastAsia"/>
              </w:rPr>
              <w:t>\IPv6</w:t>
            </w:r>
            <w:r w:rsidRPr="00831287">
              <w:rPr>
                <w:rFonts w:hint="eastAsia"/>
              </w:rPr>
              <w:t>轉換技術</w:t>
            </w:r>
            <w:r w:rsidRPr="00831287">
              <w:rPr>
                <w:rFonts w:hint="eastAsia"/>
              </w:rPr>
              <w:t>\</w:t>
            </w:r>
            <w:r w:rsidRPr="00831287">
              <w:rPr>
                <w:rFonts w:hint="eastAsia"/>
              </w:rPr>
              <w:t>設定</w:t>
            </w:r>
            <w:r w:rsidRPr="00831287">
              <w:rPr>
                <w:rFonts w:hint="eastAsia"/>
              </w:rPr>
              <w:t>Teredo</w:t>
            </w:r>
            <w:r w:rsidRPr="00831287">
              <w:rPr>
                <w:rFonts w:hint="eastAsia"/>
              </w:rPr>
              <w:t>狀態</w:t>
            </w:r>
          </w:p>
        </w:tc>
        <w:tc>
          <w:tcPr>
            <w:tcW w:w="552" w:type="pct"/>
          </w:tcPr>
          <w:p w14:paraId="570ABA7C" w14:textId="47136FBF" w:rsidR="006C5074" w:rsidRPr="0098320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啟用</w:t>
            </w:r>
          </w:p>
        </w:tc>
      </w:tr>
      <w:tr w:rsidR="006C5074" w:rsidRPr="00280B69" w14:paraId="413232A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6984AA6" w14:textId="77777777" w:rsidR="006C5074" w:rsidRDefault="006C5074" w:rsidP="006C5074">
            <w:pPr>
              <w:pStyle w:val="ad"/>
              <w:spacing w:before="76" w:after="76"/>
            </w:pPr>
          </w:p>
        </w:tc>
        <w:tc>
          <w:tcPr>
            <w:tcW w:w="271" w:type="pct"/>
          </w:tcPr>
          <w:p w14:paraId="1B7486CB" w14:textId="5742BCEF" w:rsidR="006C5074" w:rsidRPr="00FF5BAB"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6063CDF8" w14:textId="7377CC3D" w:rsidR="006C507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t>Windows10 Computer Settings</w:t>
            </w:r>
          </w:p>
        </w:tc>
        <w:tc>
          <w:tcPr>
            <w:tcW w:w="339" w:type="pct"/>
          </w:tcPr>
          <w:p w14:paraId="6FE19415" w14:textId="55E32935" w:rsidR="006C5074" w:rsidRPr="00831287"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t>TWGCB-01-005-0025</w:t>
            </w:r>
          </w:p>
        </w:tc>
        <w:tc>
          <w:tcPr>
            <w:tcW w:w="260" w:type="pct"/>
          </w:tcPr>
          <w:p w14:paraId="3BFAE689" w14:textId="06B0C993" w:rsidR="006C5074" w:rsidRPr="0098320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網路</w:t>
            </w:r>
            <w:r w:rsidRPr="00831287">
              <w:rPr>
                <w:rFonts w:hint="eastAsia"/>
              </w:rPr>
              <w:t>\TCP</w:t>
            </w:r>
            <w:r w:rsidRPr="00831287">
              <w:t>IP</w:t>
            </w:r>
            <w:r w:rsidRPr="00831287">
              <w:rPr>
                <w:rFonts w:hint="eastAsia"/>
              </w:rPr>
              <w:t>設定值</w:t>
            </w:r>
            <w:r w:rsidRPr="00831287">
              <w:rPr>
                <w:rFonts w:hint="eastAsia"/>
              </w:rPr>
              <w:t>\IPv6</w:t>
            </w:r>
            <w:r w:rsidRPr="00831287">
              <w:rPr>
                <w:rFonts w:hint="eastAsia"/>
              </w:rPr>
              <w:t>轉換技術</w:t>
            </w:r>
          </w:p>
        </w:tc>
        <w:tc>
          <w:tcPr>
            <w:tcW w:w="436" w:type="pct"/>
          </w:tcPr>
          <w:p w14:paraId="236AE7D1" w14:textId="4731AE6B" w:rsidR="006C5074" w:rsidRPr="0098320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設定</w:t>
            </w:r>
            <w:r w:rsidRPr="00831287">
              <w:rPr>
                <w:rFonts w:hint="eastAsia"/>
              </w:rPr>
              <w:t>Teredo</w:t>
            </w:r>
            <w:r w:rsidRPr="00831287">
              <w:rPr>
                <w:rFonts w:hint="eastAsia"/>
              </w:rPr>
              <w:t>狀態</w:t>
            </w:r>
          </w:p>
        </w:tc>
        <w:tc>
          <w:tcPr>
            <w:tcW w:w="1790" w:type="pct"/>
          </w:tcPr>
          <w:p w14:paraId="57FD2A8B" w14:textId="77777777" w:rsidR="006C5074" w:rsidRPr="00125788" w:rsidRDefault="006C5074" w:rsidP="006C507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項原則設定可讓使用者設定</w:t>
            </w:r>
            <w:r w:rsidRPr="00125788">
              <w:rPr>
                <w:rFonts w:hint="eastAsia"/>
              </w:rPr>
              <w:t>Teredo</w:t>
            </w:r>
            <w:r w:rsidRPr="00125788">
              <w:rPr>
                <w:rFonts w:hint="eastAsia"/>
              </w:rPr>
              <w:t>，它是在</w:t>
            </w:r>
            <w:r w:rsidRPr="00125788">
              <w:rPr>
                <w:rFonts w:hint="eastAsia"/>
              </w:rPr>
              <w:t>IPv4</w:t>
            </w:r>
            <w:r w:rsidRPr="00125788">
              <w:rPr>
                <w:rFonts w:hint="eastAsia"/>
              </w:rPr>
              <w:t>網際網路上提供單點傳播</w:t>
            </w:r>
            <w:r w:rsidRPr="00125788">
              <w:rPr>
                <w:rFonts w:hint="eastAsia"/>
              </w:rPr>
              <w:t>IPv6</w:t>
            </w:r>
            <w:r w:rsidRPr="00125788">
              <w:rPr>
                <w:rFonts w:hint="eastAsia"/>
              </w:rPr>
              <w:t>連線的位址指派與自動通道技術</w:t>
            </w:r>
          </w:p>
          <w:p w14:paraId="2655F103" w14:textId="77777777" w:rsidR="006C5074" w:rsidRPr="00125788" w:rsidRDefault="006C5074" w:rsidP="006C507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125788">
              <w:rPr>
                <w:rFonts w:hint="eastAsia"/>
              </w:rPr>
              <w:t>項原則設定，則使用本機主機設定</w:t>
            </w:r>
          </w:p>
          <w:p w14:paraId="4A0BC3C0" w14:textId="77777777" w:rsidR="006C5074" w:rsidRDefault="006C5074" w:rsidP="006C507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項原則設定，可用下列其中一個設定來設定</w:t>
            </w:r>
            <w:r w:rsidRPr="00125788">
              <w:rPr>
                <w:rFonts w:hint="eastAsia"/>
              </w:rPr>
              <w:t>Teredo</w:t>
            </w:r>
            <w:r w:rsidRPr="00125788">
              <w:rPr>
                <w:rFonts w:hint="eastAsia"/>
              </w:rPr>
              <w:t>：</w:t>
            </w:r>
          </w:p>
          <w:p w14:paraId="4061776A" w14:textId="77777777" w:rsidR="006C5074" w:rsidRDefault="006C5074" w:rsidP="006C507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C5074">
              <w:rPr>
                <w:rFonts w:hint="eastAsia"/>
                <w:u w:val="single"/>
              </w:rPr>
              <w:t>預設狀態</w:t>
            </w:r>
            <w:r w:rsidRPr="00125788">
              <w:rPr>
                <w:rFonts w:hint="eastAsia"/>
              </w:rPr>
              <w:t>：預設狀態是「用戶端」</w:t>
            </w:r>
          </w:p>
          <w:p w14:paraId="762EEF1A" w14:textId="77777777" w:rsidR="006C5074" w:rsidRDefault="006C5074" w:rsidP="006C507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C5074">
              <w:rPr>
                <w:rFonts w:hint="eastAsia"/>
                <w:u w:val="single"/>
              </w:rPr>
              <w:t>停用狀態</w:t>
            </w:r>
            <w:r w:rsidRPr="00125788">
              <w:rPr>
                <w:rFonts w:hint="eastAsia"/>
              </w:rPr>
              <w:t>：主機不提供</w:t>
            </w:r>
            <w:r w:rsidRPr="00125788">
              <w:rPr>
                <w:rFonts w:hint="eastAsia"/>
              </w:rPr>
              <w:t>Teredo</w:t>
            </w:r>
            <w:r w:rsidRPr="00125788">
              <w:rPr>
                <w:rFonts w:hint="eastAsia"/>
              </w:rPr>
              <w:t>介面</w:t>
            </w:r>
          </w:p>
          <w:p w14:paraId="735759E4" w14:textId="7BF27B68" w:rsidR="005A549E" w:rsidRDefault="006C5074" w:rsidP="006C507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用戶端：只有當主機不是位在包含網域控制站的網路時，才提供</w:t>
            </w:r>
            <w:r w:rsidRPr="00125788">
              <w:rPr>
                <w:rFonts w:hint="eastAsia"/>
              </w:rPr>
              <w:t>Teredo</w:t>
            </w:r>
            <w:r w:rsidRPr="00125788">
              <w:rPr>
                <w:rFonts w:hint="eastAsia"/>
              </w:rPr>
              <w:t>介面</w:t>
            </w:r>
          </w:p>
          <w:p w14:paraId="574C12CB" w14:textId="3376F6C8" w:rsidR="006C5074" w:rsidRDefault="006C5074" w:rsidP="005A549E">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企業版用戶端：即使主機位在包含網域控制站的網路上，也會提供</w:t>
            </w:r>
            <w:r w:rsidRPr="00125788">
              <w:rPr>
                <w:rFonts w:hint="eastAsia"/>
              </w:rPr>
              <w:t>Teredo</w:t>
            </w:r>
            <w:r w:rsidRPr="00125788">
              <w:rPr>
                <w:rFonts w:hint="eastAsia"/>
              </w:rPr>
              <w:t>介面</w:t>
            </w:r>
            <w:r w:rsidRPr="00125788">
              <w:rPr>
                <w:rFonts w:hint="eastAsia"/>
              </w:rPr>
              <w:t xml:space="preserve"> </w:t>
            </w:r>
          </w:p>
        </w:tc>
        <w:tc>
          <w:tcPr>
            <w:tcW w:w="625" w:type="pct"/>
          </w:tcPr>
          <w:p w14:paraId="1C79D5BB" w14:textId="75E62208" w:rsidR="006C507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電腦設定</w:t>
            </w:r>
            <w:r w:rsidRPr="00831287">
              <w:rPr>
                <w:rFonts w:hint="eastAsia"/>
              </w:rPr>
              <w:t>\</w:t>
            </w:r>
            <w:r w:rsidRPr="00831287">
              <w:rPr>
                <w:rFonts w:hint="eastAsia"/>
              </w:rPr>
              <w:t>系統管理範本</w:t>
            </w:r>
            <w:r w:rsidRPr="00831287">
              <w:rPr>
                <w:rFonts w:hint="eastAsia"/>
              </w:rPr>
              <w:t>\</w:t>
            </w:r>
            <w:r w:rsidRPr="00831287">
              <w:rPr>
                <w:rFonts w:hint="eastAsia"/>
              </w:rPr>
              <w:t>網路</w:t>
            </w:r>
            <w:r w:rsidRPr="00831287">
              <w:rPr>
                <w:rFonts w:hint="eastAsia"/>
              </w:rPr>
              <w:t>\TCP</w:t>
            </w:r>
            <w:r w:rsidRPr="00831287">
              <w:t>IP</w:t>
            </w:r>
            <w:r w:rsidRPr="00831287">
              <w:rPr>
                <w:rFonts w:hint="eastAsia"/>
              </w:rPr>
              <w:t>設定值</w:t>
            </w:r>
            <w:r w:rsidRPr="00831287">
              <w:rPr>
                <w:rFonts w:hint="eastAsia"/>
              </w:rPr>
              <w:t>\IPv6</w:t>
            </w:r>
            <w:r w:rsidRPr="00831287">
              <w:rPr>
                <w:rFonts w:hint="eastAsia"/>
              </w:rPr>
              <w:t>轉換技術</w:t>
            </w:r>
            <w:r w:rsidRPr="00831287">
              <w:rPr>
                <w:rFonts w:hint="eastAsia"/>
              </w:rPr>
              <w:t>\</w:t>
            </w:r>
            <w:r w:rsidRPr="00831287">
              <w:rPr>
                <w:rFonts w:hint="eastAsia"/>
              </w:rPr>
              <w:t>設定</w:t>
            </w:r>
            <w:r w:rsidRPr="00831287">
              <w:rPr>
                <w:rFonts w:hint="eastAsia"/>
              </w:rPr>
              <w:t>Teredo</w:t>
            </w:r>
            <w:r w:rsidRPr="00831287">
              <w:rPr>
                <w:rFonts w:hint="eastAsia"/>
              </w:rPr>
              <w:t>狀態</w:t>
            </w:r>
          </w:p>
        </w:tc>
        <w:tc>
          <w:tcPr>
            <w:tcW w:w="552" w:type="pct"/>
          </w:tcPr>
          <w:p w14:paraId="09093490" w14:textId="18B48E46" w:rsidR="006C5074" w:rsidRPr="00983204" w:rsidRDefault="006C5074" w:rsidP="006C507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t>啟用</w:t>
            </w:r>
          </w:p>
        </w:tc>
      </w:tr>
      <w:tr w:rsidR="00983204" w:rsidRPr="00280B69" w14:paraId="17C4EBE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3C11DBB" w14:textId="4B63460F" w:rsidR="00983204" w:rsidRDefault="003642CA" w:rsidP="00983204">
            <w:pPr>
              <w:pStyle w:val="ad"/>
              <w:spacing w:before="76" w:after="76"/>
            </w:pPr>
            <w:r>
              <w:rPr>
                <w:rFonts w:hint="eastAsia"/>
              </w:rPr>
              <w:t>1</w:t>
            </w:r>
            <w:r>
              <w:t>3</w:t>
            </w:r>
          </w:p>
        </w:tc>
        <w:tc>
          <w:tcPr>
            <w:tcW w:w="271" w:type="pct"/>
          </w:tcPr>
          <w:p w14:paraId="229E3839" w14:textId="4C31161A"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ADF9968" w14:textId="7C6A58F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F0CF52F" w14:textId="62BC61D4"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t>TWGCB-01-005-0035</w:t>
            </w:r>
          </w:p>
        </w:tc>
        <w:tc>
          <w:tcPr>
            <w:tcW w:w="260" w:type="pct"/>
          </w:tcPr>
          <w:p w14:paraId="0F26F414" w14:textId="0A9DCF71" w:rsidR="00983204" w:rsidRPr="00753576"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983204">
              <w:rPr>
                <w:rFonts w:hint="eastAsia"/>
              </w:rPr>
              <w:t>系統</w:t>
            </w:r>
            <w:r w:rsidRPr="00983204">
              <w:rPr>
                <w:rFonts w:hint="eastAsia"/>
              </w:rPr>
              <w:t>\</w:t>
            </w:r>
            <w:r w:rsidRPr="00983204">
              <w:rPr>
                <w:rFonts w:hint="eastAsia"/>
              </w:rPr>
              <w:t>登入</w:t>
            </w:r>
          </w:p>
        </w:tc>
        <w:tc>
          <w:tcPr>
            <w:tcW w:w="436" w:type="pct"/>
          </w:tcPr>
          <w:p w14:paraId="646E5B3C" w14:textId="21C06AB4" w:rsidR="00983204" w:rsidRPr="00DB5879"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983204">
              <w:rPr>
                <w:rFonts w:hint="eastAsia"/>
              </w:rPr>
              <w:t>不要處理只執行一次清單</w:t>
            </w:r>
          </w:p>
        </w:tc>
        <w:tc>
          <w:tcPr>
            <w:tcW w:w="1790" w:type="pct"/>
          </w:tcPr>
          <w:p w14:paraId="2819BF06"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此項原則設定會忽略自訂的執行一次清單</w:t>
            </w:r>
          </w:p>
          <w:p w14:paraId="7EC20738"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使用者可以建立一份系統在下次啟動時會自動啟動</w:t>
            </w:r>
            <w:r>
              <w:rPr>
                <w:rFonts w:hint="eastAsia"/>
              </w:rPr>
              <w:t>(</w:t>
            </w:r>
            <w:r>
              <w:rPr>
                <w:rFonts w:hint="eastAsia"/>
              </w:rPr>
              <w:t>但之後就不再自動啟動</w:t>
            </w:r>
            <w:r>
              <w:rPr>
                <w:rFonts w:hint="eastAsia"/>
              </w:rPr>
              <w:t>)</w:t>
            </w:r>
            <w:r>
              <w:rPr>
                <w:rFonts w:hint="eastAsia"/>
              </w:rPr>
              <w:t>的自訂額外程式與文件清單。這些程式會加入由系統啟</w:t>
            </w:r>
            <w:r>
              <w:rPr>
                <w:rFonts w:hint="eastAsia"/>
              </w:rPr>
              <w:lastRenderedPageBreak/>
              <w:t>動的程式與服務標準清單中</w:t>
            </w:r>
          </w:p>
          <w:p w14:paraId="749BD877"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如果啟用此項原則設定，則系統會略過執行一次清單</w:t>
            </w:r>
          </w:p>
          <w:p w14:paraId="19CC4771"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如果停用或未設定此項原則設定，系統會執行只執行一次清單中的程式</w:t>
            </w:r>
          </w:p>
          <w:p w14:paraId="4CDD776B"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此項原則設定會同時出現在「電腦設定」</w:t>
            </w:r>
            <w:r w:rsidRPr="00B5481E">
              <w:rPr>
                <w:rFonts w:hint="eastAsia"/>
                <w:u w:val="single"/>
              </w:rPr>
              <w:t>及</w:t>
            </w:r>
            <w:r>
              <w:rPr>
                <w:rFonts w:hint="eastAsia"/>
              </w:rPr>
              <w:t>「使用者設定」資料夾中。如果同時設定這兩個原則設定，則「電腦設定」中的原則設定將優先於「使用者設定」中的原則設定</w:t>
            </w:r>
          </w:p>
          <w:p w14:paraId="78AF00EF" w14:textId="1D06BB05"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注意：自訂的只執行一次清單存放在</w:t>
            </w:r>
            <w:r>
              <w:rPr>
                <w:rFonts w:hint="eastAsia"/>
              </w:rPr>
              <w:t>HKEY_LOCAL_MACHINE\Software\Microsoft\Windows\CurrentVersion\RunOnce</w:t>
            </w:r>
            <w:r>
              <w:rPr>
                <w:rFonts w:hint="eastAsia"/>
              </w:rPr>
              <w:t>的登錄中</w:t>
            </w:r>
            <w:r w:rsidRPr="00983204">
              <w:rPr>
                <w:rFonts w:hint="eastAsia"/>
                <w:u w:val="single"/>
              </w:rPr>
              <w:t>。另請參閱</w:t>
            </w:r>
            <w:r w:rsidRPr="00983204">
              <w:rPr>
                <w:rFonts w:ascii="新細明體" w:eastAsia="新細明體" w:hAnsi="新細明體" w:hint="eastAsia"/>
                <w:u w:val="single"/>
              </w:rPr>
              <w:t>「</w:t>
            </w:r>
            <w:r w:rsidRPr="00983204">
              <w:rPr>
                <w:rFonts w:hint="eastAsia"/>
                <w:u w:val="single"/>
              </w:rPr>
              <w:t>不要處理舊版執行清單</w:t>
            </w:r>
            <w:r w:rsidRPr="00983204">
              <w:rPr>
                <w:rFonts w:ascii="新細明體" w:eastAsia="新細明體" w:hAnsi="新細明體" w:hint="eastAsia"/>
                <w:u w:val="single"/>
              </w:rPr>
              <w:t>」</w:t>
            </w:r>
            <w:r w:rsidRPr="00983204">
              <w:rPr>
                <w:rFonts w:hint="eastAsia"/>
                <w:u w:val="single"/>
              </w:rPr>
              <w:t>原則設定</w:t>
            </w:r>
          </w:p>
        </w:tc>
        <w:tc>
          <w:tcPr>
            <w:tcW w:w="625" w:type="pct"/>
          </w:tcPr>
          <w:p w14:paraId="6CC3BF7E" w14:textId="4AFD4E0D" w:rsidR="00983204" w:rsidRPr="00F37146"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登入</w:t>
            </w:r>
            <w:r>
              <w:rPr>
                <w:rFonts w:hint="eastAsia"/>
              </w:rPr>
              <w:t>\</w:t>
            </w:r>
            <w:r>
              <w:rPr>
                <w:rFonts w:hint="eastAsia"/>
              </w:rPr>
              <w:t>不要處理只執行一次</w:t>
            </w:r>
            <w:r>
              <w:rPr>
                <w:rFonts w:hint="eastAsia"/>
              </w:rPr>
              <w:lastRenderedPageBreak/>
              <w:t>清單</w:t>
            </w:r>
          </w:p>
        </w:tc>
        <w:tc>
          <w:tcPr>
            <w:tcW w:w="552" w:type="pct"/>
          </w:tcPr>
          <w:p w14:paraId="2C96298E" w14:textId="1A72F5BA" w:rsidR="00983204" w:rsidRPr="009E3DE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983204">
              <w:rPr>
                <w:rFonts w:hint="eastAsia"/>
              </w:rPr>
              <w:lastRenderedPageBreak/>
              <w:t>CCE-ID</w:t>
            </w:r>
            <w:r w:rsidRPr="00983204">
              <w:rPr>
                <w:rFonts w:hint="eastAsia"/>
              </w:rPr>
              <w:t>：</w:t>
            </w:r>
            <w:r w:rsidRPr="00983204">
              <w:rPr>
                <w:rFonts w:hint="eastAsia"/>
              </w:rPr>
              <w:t>CCE-44292-</w:t>
            </w:r>
            <w:r>
              <w:t>1</w:t>
            </w:r>
          </w:p>
        </w:tc>
      </w:tr>
      <w:tr w:rsidR="00983204" w:rsidRPr="00280B69" w14:paraId="735308C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89AC30C" w14:textId="77777777" w:rsidR="00983204" w:rsidRDefault="00983204" w:rsidP="00983204">
            <w:pPr>
              <w:pStyle w:val="ad"/>
              <w:spacing w:before="76" w:after="76"/>
            </w:pPr>
          </w:p>
        </w:tc>
        <w:tc>
          <w:tcPr>
            <w:tcW w:w="271" w:type="pct"/>
          </w:tcPr>
          <w:p w14:paraId="6439A429" w14:textId="7FFD5E24"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25B9C07" w14:textId="16E503F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F7D77EE" w14:textId="0854B4D8"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983204">
              <w:t>TWGCB-01-005-003</w:t>
            </w:r>
            <w:r w:rsidRPr="00983204">
              <w:lastRenderedPageBreak/>
              <w:t>5</w:t>
            </w:r>
          </w:p>
        </w:tc>
        <w:tc>
          <w:tcPr>
            <w:tcW w:w="260" w:type="pct"/>
          </w:tcPr>
          <w:p w14:paraId="6B6ED8EC" w14:textId="211263B8" w:rsidR="00983204" w:rsidRPr="00753576"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983204">
              <w:rPr>
                <w:rFonts w:hint="eastAsia"/>
              </w:rPr>
              <w:lastRenderedPageBreak/>
              <w:t>系統</w:t>
            </w:r>
            <w:r w:rsidRPr="00983204">
              <w:rPr>
                <w:rFonts w:hint="eastAsia"/>
              </w:rPr>
              <w:t>\</w:t>
            </w:r>
            <w:r w:rsidRPr="00983204">
              <w:rPr>
                <w:rFonts w:hint="eastAsia"/>
              </w:rPr>
              <w:t>登入</w:t>
            </w:r>
          </w:p>
        </w:tc>
        <w:tc>
          <w:tcPr>
            <w:tcW w:w="436" w:type="pct"/>
          </w:tcPr>
          <w:p w14:paraId="1684D26B" w14:textId="08CD4E52" w:rsidR="00983204" w:rsidRPr="00DB5879"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983204">
              <w:rPr>
                <w:rFonts w:hint="eastAsia"/>
              </w:rPr>
              <w:t>不要處理只執行一次清單</w:t>
            </w:r>
          </w:p>
        </w:tc>
        <w:tc>
          <w:tcPr>
            <w:tcW w:w="1790" w:type="pct"/>
          </w:tcPr>
          <w:p w14:paraId="0D217F2C"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此項原則設定會忽略自訂的執行一次清單</w:t>
            </w:r>
          </w:p>
          <w:p w14:paraId="59187773"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使用者可以建立一份系統在下次啟動時會自動啟動</w:t>
            </w:r>
            <w:r>
              <w:rPr>
                <w:rFonts w:hint="eastAsia"/>
              </w:rPr>
              <w:t>(</w:t>
            </w:r>
            <w:r>
              <w:rPr>
                <w:rFonts w:hint="eastAsia"/>
              </w:rPr>
              <w:t>但之後就不再自動啟動</w:t>
            </w:r>
            <w:r>
              <w:rPr>
                <w:rFonts w:hint="eastAsia"/>
              </w:rPr>
              <w:t>)</w:t>
            </w:r>
            <w:r>
              <w:rPr>
                <w:rFonts w:hint="eastAsia"/>
              </w:rPr>
              <w:t>的自訂額外</w:t>
            </w:r>
            <w:r>
              <w:rPr>
                <w:rFonts w:hint="eastAsia"/>
              </w:rPr>
              <w:lastRenderedPageBreak/>
              <w:t>程式與文件清單。這些程式會加入由系統啟動的程式與服務標準清單中</w:t>
            </w:r>
          </w:p>
          <w:p w14:paraId="1AAB6706"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如果啟用此項原則設定，則系統會略過執行一次清單</w:t>
            </w:r>
          </w:p>
          <w:p w14:paraId="3C9C0867"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如果停用或未設定此項原則設定，系統會執行只執行一次清單中的程式</w:t>
            </w:r>
          </w:p>
          <w:p w14:paraId="48FB2C3D" w14:textId="4016596E"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此項原則設定會同時出現在「電腦設定」</w:t>
            </w:r>
            <w:r w:rsidR="00B5481E" w:rsidRPr="00B5481E">
              <w:rPr>
                <w:rFonts w:hint="eastAsia"/>
                <w:u w:val="single"/>
              </w:rPr>
              <w:t>與</w:t>
            </w:r>
            <w:r>
              <w:rPr>
                <w:rFonts w:hint="eastAsia"/>
              </w:rPr>
              <w:t>「使用者設定」資料夾中。如果同時設定這兩個原則設定，則「電腦設定」中的原則設定將優先於「使用者設定」中的原則設定</w:t>
            </w:r>
          </w:p>
          <w:p w14:paraId="00890FF1" w14:textId="68A453F8"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注意：自訂的只執行一次清單存放在</w:t>
            </w:r>
            <w:r>
              <w:rPr>
                <w:rFonts w:hint="eastAsia"/>
              </w:rPr>
              <w:t>HKEY_LOCAL_MACHINE\Software\Microsoft\Windows\CurrentVersion\RunOnce</w:t>
            </w:r>
            <w:r>
              <w:rPr>
                <w:rFonts w:hint="eastAsia"/>
              </w:rPr>
              <w:t>的登錄中</w:t>
            </w:r>
          </w:p>
        </w:tc>
        <w:tc>
          <w:tcPr>
            <w:tcW w:w="625" w:type="pct"/>
          </w:tcPr>
          <w:p w14:paraId="25354574" w14:textId="04002ED0" w:rsidR="00983204" w:rsidRPr="00F37146"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Pr="00831287">
              <w:rPr>
                <w:rFonts w:hint="eastAsia"/>
              </w:rPr>
              <w:t>登入</w:t>
            </w:r>
            <w:r w:rsidRPr="00831287">
              <w:rPr>
                <w:rFonts w:hint="eastAsia"/>
              </w:rPr>
              <w:t>\</w:t>
            </w:r>
            <w:r w:rsidR="00AE7C38">
              <w:rPr>
                <w:rFonts w:hint="eastAsia"/>
              </w:rPr>
              <w:t>不要處</w:t>
            </w:r>
            <w:r w:rsidR="00AE7C38">
              <w:rPr>
                <w:rFonts w:hint="eastAsia"/>
              </w:rPr>
              <w:lastRenderedPageBreak/>
              <w:t>理只執行一次清單</w:t>
            </w:r>
          </w:p>
        </w:tc>
        <w:tc>
          <w:tcPr>
            <w:tcW w:w="552" w:type="pct"/>
          </w:tcPr>
          <w:p w14:paraId="07B62FC3" w14:textId="31335C91" w:rsidR="00983204" w:rsidRPr="009E3DE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983204">
              <w:rPr>
                <w:rFonts w:hint="eastAsia"/>
              </w:rPr>
              <w:lastRenderedPageBreak/>
              <w:t>CCE-ID</w:t>
            </w:r>
            <w:r w:rsidRPr="00983204">
              <w:rPr>
                <w:rFonts w:hint="eastAsia"/>
              </w:rPr>
              <w:t>：</w:t>
            </w:r>
            <w:r w:rsidRPr="00983204">
              <w:rPr>
                <w:rFonts w:hint="eastAsia"/>
              </w:rPr>
              <w:t>CCE-44292-</w:t>
            </w:r>
            <w:r>
              <w:t>1</w:t>
            </w:r>
          </w:p>
        </w:tc>
      </w:tr>
      <w:tr w:rsidR="001F4F58" w:rsidRPr="00280B69" w14:paraId="41EE54F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292F20B" w14:textId="4689AFB7" w:rsidR="001F4F58" w:rsidDel="003642CA" w:rsidRDefault="001F4F58" w:rsidP="001F4F58">
            <w:pPr>
              <w:pStyle w:val="ad"/>
              <w:spacing w:before="76" w:after="76"/>
            </w:pPr>
            <w:r>
              <w:rPr>
                <w:rFonts w:hint="eastAsia"/>
              </w:rPr>
              <w:t>1</w:t>
            </w:r>
            <w:r>
              <w:t>4</w:t>
            </w:r>
          </w:p>
        </w:tc>
        <w:tc>
          <w:tcPr>
            <w:tcW w:w="271" w:type="pct"/>
          </w:tcPr>
          <w:p w14:paraId="4A5C6BB5" w14:textId="0612580D" w:rsidR="001F4F58" w:rsidRPr="00FF5BAB"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69CE52E" w14:textId="27597CC0" w:rsidR="001F4F58"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C10FB2A" w14:textId="2F1394AA" w:rsidR="001F4F58" w:rsidRPr="00AB6197"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TWGCB-01-005-0044</w:t>
            </w:r>
          </w:p>
        </w:tc>
        <w:tc>
          <w:tcPr>
            <w:tcW w:w="260" w:type="pct"/>
          </w:tcPr>
          <w:p w14:paraId="128051DA" w14:textId="1D3AF91A" w:rsidR="001F4F58" w:rsidRPr="00753576"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遠端協助</w:t>
            </w:r>
          </w:p>
        </w:tc>
        <w:tc>
          <w:tcPr>
            <w:tcW w:w="436" w:type="pct"/>
          </w:tcPr>
          <w:p w14:paraId="5FD0D8A2" w14:textId="7A732EE3" w:rsidR="001F4F58" w:rsidRPr="00DB587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開啟工作階段記</w:t>
            </w:r>
            <w:r w:rsidRPr="00541130">
              <w:rPr>
                <w:rFonts w:hint="eastAsia"/>
              </w:rPr>
              <w:t>錄</w:t>
            </w:r>
          </w:p>
        </w:tc>
        <w:tc>
          <w:tcPr>
            <w:tcW w:w="1790" w:type="pct"/>
          </w:tcPr>
          <w:p w14:paraId="2FDAAF81" w14:textId="77777777" w:rsidR="001F4F58" w:rsidRPr="00125788"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此</w:t>
            </w:r>
            <w:r>
              <w:rPr>
                <w:rFonts w:hint="eastAsia"/>
              </w:rPr>
              <w:t>項</w:t>
            </w:r>
            <w:r w:rsidRPr="00125788">
              <w:rPr>
                <w:rFonts w:hint="eastAsia"/>
              </w:rPr>
              <w:t>原則設定可讓使用者開啟或關閉記錄。記錄檔位於使用者之「遠端協助」下的「文件」資料夾中</w:t>
            </w:r>
          </w:p>
          <w:p w14:paraId="738BB736" w14:textId="77777777" w:rsidR="001F4F58" w:rsidRPr="00125788"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項原則設定，就會產生記錄檔</w:t>
            </w:r>
          </w:p>
          <w:p w14:paraId="52007A2B" w14:textId="77777777" w:rsidR="001F4F58" w:rsidRPr="00125788"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如果停用此</w:t>
            </w:r>
            <w:r>
              <w:rPr>
                <w:rFonts w:hint="eastAsia"/>
              </w:rPr>
              <w:t>項</w:t>
            </w:r>
            <w:r w:rsidRPr="00125788">
              <w:rPr>
                <w:rFonts w:hint="eastAsia"/>
              </w:rPr>
              <w:t>原則設定，就不會產生記錄檔</w:t>
            </w:r>
          </w:p>
          <w:p w14:paraId="6A13A0C8" w14:textId="775B9EA8" w:rsidR="001F4F58" w:rsidRDefault="001F4F58" w:rsidP="001F4F58">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如果未設定</w:t>
            </w:r>
            <w:r w:rsidRPr="00125788">
              <w:rPr>
                <w:rFonts w:hint="eastAsia"/>
              </w:rPr>
              <w:t>此</w:t>
            </w:r>
            <w:r>
              <w:rPr>
                <w:rFonts w:hint="eastAsia"/>
              </w:rPr>
              <w:t>項原則</w:t>
            </w:r>
            <w:r w:rsidRPr="00125788">
              <w:rPr>
                <w:rFonts w:hint="eastAsia"/>
              </w:rPr>
              <w:t>設定，就會使用以應用程式為基礎的設定</w:t>
            </w:r>
          </w:p>
        </w:tc>
        <w:tc>
          <w:tcPr>
            <w:tcW w:w="625" w:type="pct"/>
          </w:tcPr>
          <w:p w14:paraId="0E0C0202" w14:textId="4DEF58F6" w:rsidR="001F4F58" w:rsidRPr="00831287"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遠端協助</w:t>
            </w:r>
            <w:r w:rsidRPr="001F4E8C">
              <w:rPr>
                <w:rFonts w:hint="eastAsia"/>
              </w:rPr>
              <w:t>\</w:t>
            </w:r>
            <w:r w:rsidRPr="001F4E8C">
              <w:rPr>
                <w:rFonts w:hint="eastAsia"/>
              </w:rPr>
              <w:t>開啟工作階段</w:t>
            </w:r>
            <w:r w:rsidRPr="001F4F58">
              <w:rPr>
                <w:rFonts w:hint="eastAsia"/>
                <w:u w:val="single"/>
              </w:rPr>
              <w:t>紀</w:t>
            </w:r>
            <w:r w:rsidRPr="001F4E8C">
              <w:rPr>
                <w:rFonts w:hint="eastAsia"/>
              </w:rPr>
              <w:lastRenderedPageBreak/>
              <w:t>錄</w:t>
            </w:r>
          </w:p>
        </w:tc>
        <w:tc>
          <w:tcPr>
            <w:tcW w:w="552" w:type="pct"/>
          </w:tcPr>
          <w:p w14:paraId="7DB5C909" w14:textId="5D73EAEC" w:rsidR="001F4F58" w:rsidRPr="009E3DEB"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啟用</w:t>
            </w:r>
          </w:p>
        </w:tc>
      </w:tr>
      <w:tr w:rsidR="001F4F58" w:rsidRPr="00280B69" w14:paraId="335B0F1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F6D5DB3" w14:textId="77777777" w:rsidR="001F4F58" w:rsidDel="003642CA" w:rsidRDefault="001F4F58" w:rsidP="001F4F58">
            <w:pPr>
              <w:pStyle w:val="ad"/>
              <w:spacing w:before="76" w:after="76"/>
            </w:pPr>
          </w:p>
        </w:tc>
        <w:tc>
          <w:tcPr>
            <w:tcW w:w="271" w:type="pct"/>
          </w:tcPr>
          <w:p w14:paraId="61B080F4" w14:textId="0C07108B" w:rsidR="001F4F58" w:rsidRPr="00FF5BAB"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4B50042E" w14:textId="4CD2D6AB" w:rsidR="001F4F58"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7BD35FF" w14:textId="4F8238B5" w:rsidR="001F4F58" w:rsidRPr="00AB6197"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TWGCB-01-005-0044</w:t>
            </w:r>
          </w:p>
        </w:tc>
        <w:tc>
          <w:tcPr>
            <w:tcW w:w="260" w:type="pct"/>
          </w:tcPr>
          <w:p w14:paraId="10CD56F3" w14:textId="51C668BF" w:rsidR="001F4F58" w:rsidRPr="00753576"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系統</w:t>
            </w:r>
            <w:r w:rsidRPr="00786F71">
              <w:rPr>
                <w:rFonts w:hint="eastAsia"/>
              </w:rPr>
              <w:t>\</w:t>
            </w:r>
            <w:r w:rsidRPr="00786F71">
              <w:rPr>
                <w:rFonts w:hint="eastAsia"/>
              </w:rPr>
              <w:t>遠端協助</w:t>
            </w:r>
          </w:p>
        </w:tc>
        <w:tc>
          <w:tcPr>
            <w:tcW w:w="436" w:type="pct"/>
          </w:tcPr>
          <w:p w14:paraId="308D5D8D" w14:textId="43AD3DEE" w:rsidR="001F4F58" w:rsidRPr="00DB587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開啟工作階段記</w:t>
            </w:r>
            <w:r w:rsidRPr="00541130">
              <w:rPr>
                <w:rFonts w:hint="eastAsia"/>
              </w:rPr>
              <w:t>錄</w:t>
            </w:r>
          </w:p>
        </w:tc>
        <w:tc>
          <w:tcPr>
            <w:tcW w:w="1790" w:type="pct"/>
          </w:tcPr>
          <w:p w14:paraId="682DA56E" w14:textId="77777777" w:rsidR="001F4F58" w:rsidRPr="00125788"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此</w:t>
            </w:r>
            <w:r>
              <w:rPr>
                <w:rFonts w:hint="eastAsia"/>
              </w:rPr>
              <w:t>項</w:t>
            </w:r>
            <w:r w:rsidRPr="00125788">
              <w:rPr>
                <w:rFonts w:hint="eastAsia"/>
              </w:rPr>
              <w:t>原則設定可讓使用者開啟或關閉記錄。記錄檔位於使用者之「遠端協助」下的「文件」資料夾中</w:t>
            </w:r>
          </w:p>
          <w:p w14:paraId="3A306239" w14:textId="77777777" w:rsidR="001F4F58" w:rsidRPr="00125788"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125788">
              <w:rPr>
                <w:rFonts w:hint="eastAsia"/>
              </w:rPr>
              <w:t>項原則設定，就會產生記錄檔</w:t>
            </w:r>
          </w:p>
          <w:p w14:paraId="6D3508CF" w14:textId="77777777" w:rsidR="001F4F58" w:rsidRPr="00125788"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125788">
              <w:rPr>
                <w:rFonts w:hint="eastAsia"/>
              </w:rPr>
              <w:t>如果停用此</w:t>
            </w:r>
            <w:r>
              <w:rPr>
                <w:rFonts w:hint="eastAsia"/>
              </w:rPr>
              <w:t>項</w:t>
            </w:r>
            <w:r w:rsidRPr="00125788">
              <w:rPr>
                <w:rFonts w:hint="eastAsia"/>
              </w:rPr>
              <w:t>原則設定，就不會產生記錄檔</w:t>
            </w:r>
          </w:p>
          <w:p w14:paraId="3A4AC9AF" w14:textId="269FE0D1" w:rsidR="001F4F58" w:rsidRDefault="001F4F58" w:rsidP="001F4F58">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如果未設定</w:t>
            </w:r>
            <w:r w:rsidRPr="00125788">
              <w:rPr>
                <w:rFonts w:hint="eastAsia"/>
              </w:rPr>
              <w:t>此</w:t>
            </w:r>
            <w:r>
              <w:rPr>
                <w:rFonts w:hint="eastAsia"/>
              </w:rPr>
              <w:t>項原則</w:t>
            </w:r>
            <w:r w:rsidRPr="00125788">
              <w:rPr>
                <w:rFonts w:hint="eastAsia"/>
              </w:rPr>
              <w:t>設定，就會使用以應用程式為基礎的設定</w:t>
            </w:r>
          </w:p>
        </w:tc>
        <w:tc>
          <w:tcPr>
            <w:tcW w:w="625" w:type="pct"/>
          </w:tcPr>
          <w:p w14:paraId="622801C8" w14:textId="5E806FE4" w:rsidR="001F4F58" w:rsidRPr="00831287"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遠端協助</w:t>
            </w:r>
            <w:r w:rsidRPr="001F4E8C">
              <w:rPr>
                <w:rFonts w:hint="eastAsia"/>
              </w:rPr>
              <w:t>\</w:t>
            </w:r>
            <w:r w:rsidRPr="001F4E8C">
              <w:rPr>
                <w:rFonts w:hint="eastAsia"/>
              </w:rPr>
              <w:t>開啟工作階段</w:t>
            </w:r>
            <w:r w:rsidRPr="001F4F58">
              <w:rPr>
                <w:rFonts w:hint="eastAsia"/>
                <w:u w:val="single"/>
              </w:rPr>
              <w:t>記</w:t>
            </w:r>
            <w:r w:rsidRPr="001F4E8C">
              <w:rPr>
                <w:rFonts w:hint="eastAsia"/>
              </w:rPr>
              <w:t>錄</w:t>
            </w:r>
          </w:p>
        </w:tc>
        <w:tc>
          <w:tcPr>
            <w:tcW w:w="552" w:type="pct"/>
          </w:tcPr>
          <w:p w14:paraId="33D9533D" w14:textId="00515FFD" w:rsidR="001F4F58" w:rsidRPr="009E3DEB"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啟用</w:t>
            </w:r>
          </w:p>
        </w:tc>
      </w:tr>
      <w:tr w:rsidR="00983204" w:rsidRPr="00280B69" w14:paraId="59791CF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05DDB74" w14:textId="0F2C226A" w:rsidR="00983204" w:rsidRDefault="003642CA" w:rsidP="00983204">
            <w:pPr>
              <w:pStyle w:val="ad"/>
              <w:spacing w:before="76" w:after="76"/>
            </w:pPr>
            <w:r>
              <w:rPr>
                <w:rFonts w:hint="eastAsia"/>
              </w:rPr>
              <w:t>1</w:t>
            </w:r>
            <w:r w:rsidR="001F4F58">
              <w:t>5</w:t>
            </w:r>
          </w:p>
        </w:tc>
        <w:tc>
          <w:tcPr>
            <w:tcW w:w="271" w:type="pct"/>
          </w:tcPr>
          <w:p w14:paraId="3BB8E102"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E9CEAD6" w14:textId="026DF1B6" w:rsidR="00983204" w:rsidRPr="00FE6973"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4E9D6CE" w14:textId="4EDE87A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TWGCB-01-005-0049</w:t>
            </w:r>
          </w:p>
        </w:tc>
        <w:tc>
          <w:tcPr>
            <w:tcW w:w="260" w:type="pct"/>
          </w:tcPr>
          <w:p w14:paraId="39E2661E" w14:textId="4A06851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53576">
              <w:rPr>
                <w:rFonts w:hint="eastAsia"/>
              </w:rPr>
              <w:t>系統</w:t>
            </w:r>
            <w:r w:rsidRPr="00FA13C1">
              <w:t>\</w:t>
            </w:r>
            <w:r w:rsidRPr="00FA13C1">
              <w:rPr>
                <w:rFonts w:hint="eastAsia"/>
              </w:rPr>
              <w:t>裝置安裝</w:t>
            </w:r>
          </w:p>
        </w:tc>
        <w:tc>
          <w:tcPr>
            <w:tcW w:w="436" w:type="pct"/>
          </w:tcPr>
          <w:p w14:paraId="3D74591A" w14:textId="772C53B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B5879">
              <w:rPr>
                <w:rFonts w:hint="eastAsia"/>
              </w:rPr>
              <w:t>指定裝置驅動程式來源位置的搜尋順序</w:t>
            </w:r>
          </w:p>
        </w:tc>
        <w:tc>
          <w:tcPr>
            <w:tcW w:w="1790" w:type="pct"/>
          </w:tcPr>
          <w:p w14:paraId="7A9377B4" w14:textId="77777777" w:rsidR="00983204" w:rsidRPr="00FA13C1"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F37146">
              <w:rPr>
                <w:rFonts w:hint="eastAsia"/>
              </w:rPr>
              <w:t>項原則設定決定是否指定</w:t>
            </w:r>
            <w:r w:rsidRPr="00FA13C1">
              <w:t>Windows</w:t>
            </w:r>
            <w:r w:rsidRPr="00FA13C1">
              <w:rPr>
                <w:rFonts w:hint="eastAsia"/>
              </w:rPr>
              <w:t>搜尋裝置驅動程式的來源位置時的搜尋順序</w:t>
            </w:r>
          </w:p>
          <w:p w14:paraId="1DA9DB5C" w14:textId="77777777"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F37146">
              <w:rPr>
                <w:rFonts w:hint="eastAsia"/>
              </w:rPr>
              <w:t>項原則設定，使用者可以選擇</w:t>
            </w:r>
            <w:r w:rsidRPr="00CD5EEF">
              <w:rPr>
                <w:rFonts w:hint="eastAsia"/>
                <w:u w:val="single"/>
              </w:rPr>
              <w:t>讓</w:t>
            </w:r>
            <w:r w:rsidRPr="00CD5EEF">
              <w:rPr>
                <w:u w:val="single"/>
              </w:rPr>
              <w:t>Windows</w:t>
            </w:r>
            <w:r w:rsidRPr="00CD5EEF">
              <w:rPr>
                <w:rFonts w:hint="eastAsia"/>
                <w:u w:val="single"/>
              </w:rPr>
              <w:t>先搜尋</w:t>
            </w:r>
            <w:r w:rsidRPr="00CD5EEF">
              <w:rPr>
                <w:u w:val="single"/>
              </w:rPr>
              <w:t>WindowsUpdate</w:t>
            </w:r>
            <w:r w:rsidRPr="00CD5EEF">
              <w:rPr>
                <w:rFonts w:hint="eastAsia"/>
                <w:u w:val="single"/>
              </w:rPr>
              <w:t>、後搜尋</w:t>
            </w:r>
            <w:r w:rsidRPr="00CD5EEF">
              <w:rPr>
                <w:u w:val="single"/>
              </w:rPr>
              <w:t>WindowsUpdate</w:t>
            </w:r>
            <w:r w:rsidRPr="00CD5EEF">
              <w:rPr>
                <w:rFonts w:hint="eastAsia"/>
                <w:u w:val="single"/>
              </w:rPr>
              <w:t>，或不搜尋</w:t>
            </w:r>
            <w:r w:rsidRPr="00CD5EEF">
              <w:rPr>
                <w:u w:val="single"/>
              </w:rPr>
              <w:t>WindowsUpdate</w:t>
            </w:r>
          </w:p>
          <w:p w14:paraId="338B09DF" w14:textId="29DCFB85"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F37146">
              <w:rPr>
                <w:rFonts w:hint="eastAsia"/>
              </w:rPr>
              <w:t>項原則設定，則</w:t>
            </w:r>
            <w:r w:rsidRPr="00FA13C1">
              <w:t>Administrators</w:t>
            </w:r>
            <w:r w:rsidRPr="00FA13C1">
              <w:rPr>
                <w:rFonts w:hint="eastAsia"/>
              </w:rPr>
              <w:t>群組的成員可以決定</w:t>
            </w:r>
            <w:r w:rsidRPr="00FA13C1">
              <w:t>Windows</w:t>
            </w:r>
            <w:r w:rsidRPr="00FA13C1">
              <w:rPr>
                <w:rFonts w:hint="eastAsia"/>
              </w:rPr>
              <w:lastRenderedPageBreak/>
              <w:t>會依什麼順序搜尋裝置驅動程式的來源位置</w:t>
            </w:r>
          </w:p>
        </w:tc>
        <w:tc>
          <w:tcPr>
            <w:tcW w:w="625" w:type="pct"/>
          </w:tcPr>
          <w:p w14:paraId="7806782A" w14:textId="4F069EB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831287">
              <w:rPr>
                <w:rFonts w:hint="eastAsia"/>
              </w:rPr>
              <w:lastRenderedPageBreak/>
              <w:t>電腦設定</w:t>
            </w:r>
            <w:r w:rsidRPr="00831287">
              <w:rPr>
                <w:rFonts w:hint="eastAsia"/>
              </w:rPr>
              <w:t>\</w:t>
            </w:r>
            <w:r w:rsidRPr="00831287">
              <w:rPr>
                <w:rFonts w:hint="eastAsia"/>
              </w:rPr>
              <w:t>系統管理範本</w:t>
            </w:r>
            <w:r w:rsidRPr="00831287">
              <w:rPr>
                <w:rFonts w:hint="eastAsia"/>
              </w:rPr>
              <w:t>\</w:t>
            </w:r>
            <w:r w:rsidRPr="00831287">
              <w:rPr>
                <w:rFonts w:hint="eastAsia"/>
              </w:rPr>
              <w:t>系統</w:t>
            </w:r>
            <w:r w:rsidRPr="00831287">
              <w:rPr>
                <w:rFonts w:hint="eastAsia"/>
              </w:rPr>
              <w:t>\</w:t>
            </w:r>
            <w:r w:rsidR="00AE7C38" w:rsidRPr="00095B85">
              <w:rPr>
                <w:rFonts w:hint="eastAsia"/>
              </w:rPr>
              <w:t>裝置安裝</w:t>
            </w:r>
            <w:r w:rsidR="00AE7C38" w:rsidRPr="00095B85">
              <w:t>\</w:t>
            </w:r>
            <w:r w:rsidR="00AE7C38" w:rsidRPr="00095B85">
              <w:rPr>
                <w:rFonts w:hint="eastAsia"/>
              </w:rPr>
              <w:t>指定裝置驅動程式來源位置的搜尋順序</w:t>
            </w:r>
          </w:p>
        </w:tc>
        <w:tc>
          <w:tcPr>
            <w:tcW w:w="552" w:type="pct"/>
          </w:tcPr>
          <w:p w14:paraId="2B3CE064" w14:textId="00CA8B2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E3DEB">
              <w:rPr>
                <w:rFonts w:hint="eastAsia"/>
              </w:rPr>
              <w:t>啟用</w:t>
            </w:r>
            <w:r>
              <w:rPr>
                <w:rFonts w:hint="eastAsia"/>
              </w:rPr>
              <w:t>，</w:t>
            </w:r>
            <w:r w:rsidRPr="009E3DEB">
              <w:rPr>
                <w:rFonts w:hint="eastAsia"/>
              </w:rPr>
              <w:t>不搜尋</w:t>
            </w:r>
            <w:r w:rsidRPr="009E3DEB">
              <w:rPr>
                <w:rFonts w:hint="eastAsia"/>
              </w:rPr>
              <w:t>Windows Update</w:t>
            </w:r>
          </w:p>
        </w:tc>
      </w:tr>
      <w:tr w:rsidR="00983204" w:rsidRPr="00280B69" w14:paraId="1434D19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65A0CC0" w14:textId="77777777" w:rsidR="00983204" w:rsidRDefault="00983204" w:rsidP="00983204">
            <w:pPr>
              <w:pStyle w:val="ad"/>
              <w:spacing w:before="76" w:after="76"/>
            </w:pPr>
          </w:p>
        </w:tc>
        <w:tc>
          <w:tcPr>
            <w:tcW w:w="271" w:type="pct"/>
          </w:tcPr>
          <w:p w14:paraId="17A7D860"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D249E50" w14:textId="4C8C94E3" w:rsidR="00983204" w:rsidRPr="00FE6973"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0DA28D3" w14:textId="4838979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TWGCB-01-005-0049</w:t>
            </w:r>
          </w:p>
        </w:tc>
        <w:tc>
          <w:tcPr>
            <w:tcW w:w="260" w:type="pct"/>
          </w:tcPr>
          <w:p w14:paraId="6C5CDE3F" w14:textId="3E1C4E8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53576">
              <w:rPr>
                <w:rFonts w:hint="eastAsia"/>
              </w:rPr>
              <w:t>系統</w:t>
            </w:r>
            <w:r w:rsidRPr="00095B85">
              <w:t>\</w:t>
            </w:r>
            <w:r w:rsidRPr="00095B85">
              <w:rPr>
                <w:rFonts w:hint="eastAsia"/>
              </w:rPr>
              <w:t>裝置安裝</w:t>
            </w:r>
          </w:p>
        </w:tc>
        <w:tc>
          <w:tcPr>
            <w:tcW w:w="436" w:type="pct"/>
          </w:tcPr>
          <w:p w14:paraId="41C70E8C" w14:textId="5EFC6BC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B5879">
              <w:rPr>
                <w:rFonts w:hint="eastAsia"/>
              </w:rPr>
              <w:t>指定裝置驅動程式來源位置的搜尋順序</w:t>
            </w:r>
          </w:p>
        </w:tc>
        <w:tc>
          <w:tcPr>
            <w:tcW w:w="1790" w:type="pct"/>
          </w:tcPr>
          <w:p w14:paraId="14BE8A22" w14:textId="77777777" w:rsidR="00983204" w:rsidRPr="00FA13C1"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F37146">
              <w:rPr>
                <w:rFonts w:hint="eastAsia"/>
              </w:rPr>
              <w:t>項原則設定決定是否指定</w:t>
            </w:r>
            <w:r w:rsidRPr="00FA13C1">
              <w:t>Windows</w:t>
            </w:r>
            <w:r w:rsidRPr="00FA13C1">
              <w:rPr>
                <w:rFonts w:hint="eastAsia"/>
              </w:rPr>
              <w:t>搜尋裝置驅動程式的來源位置時的搜尋順序</w:t>
            </w:r>
          </w:p>
          <w:p w14:paraId="39D1C164" w14:textId="4F95145F"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F37146">
              <w:rPr>
                <w:rFonts w:hint="eastAsia"/>
              </w:rPr>
              <w:t>項原則設定，使用者</w:t>
            </w:r>
            <w:r w:rsidRPr="00F25F05">
              <w:rPr>
                <w:rFonts w:hint="eastAsia"/>
              </w:rPr>
              <w:t>可以選擇</w:t>
            </w:r>
            <w:r w:rsidRPr="00CD5EEF">
              <w:rPr>
                <w:u w:val="single"/>
              </w:rPr>
              <w:t>Windows</w:t>
            </w:r>
            <w:r w:rsidRPr="00CD5EEF">
              <w:rPr>
                <w:rFonts w:hint="eastAsia"/>
                <w:u w:val="single"/>
              </w:rPr>
              <w:t>在</w:t>
            </w:r>
            <w:r w:rsidRPr="00CD5EEF">
              <w:rPr>
                <w:u w:val="single"/>
              </w:rPr>
              <w:t>WindowsUpdate</w:t>
            </w:r>
            <w:r w:rsidRPr="00CD5EEF">
              <w:rPr>
                <w:rFonts w:hint="eastAsia"/>
                <w:u w:val="single"/>
              </w:rPr>
              <w:t>搜尋驅動程式為無條件搜尋</w:t>
            </w:r>
            <w:r w:rsidRPr="00CD5EEF">
              <w:rPr>
                <w:rFonts w:ascii="微軟正黑體" w:eastAsia="微軟正黑體" w:hAnsi="微軟正黑體" w:hint="eastAsia"/>
                <w:u w:val="single"/>
              </w:rPr>
              <w:t>、</w:t>
            </w:r>
            <w:r w:rsidRPr="00CD5EEF">
              <w:rPr>
                <w:rFonts w:hint="eastAsia"/>
                <w:u w:val="single"/>
              </w:rPr>
              <w:t>僅需要時搜尋或不搜尋</w:t>
            </w:r>
          </w:p>
          <w:p w14:paraId="0C85EDD9" w14:textId="772DF9B6"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F37146">
              <w:rPr>
                <w:rFonts w:hint="eastAsia"/>
              </w:rPr>
              <w:t>項原則設定，則</w:t>
            </w:r>
            <w:r w:rsidRPr="00FA13C1">
              <w:t>Administrators</w:t>
            </w:r>
            <w:r w:rsidRPr="00FA13C1">
              <w:rPr>
                <w:rFonts w:hint="eastAsia"/>
              </w:rPr>
              <w:t>群組的成員可以決定</w:t>
            </w:r>
            <w:r w:rsidRPr="00FA13C1">
              <w:t>Windows</w:t>
            </w:r>
            <w:r w:rsidRPr="00FA13C1">
              <w:rPr>
                <w:rFonts w:hint="eastAsia"/>
              </w:rPr>
              <w:t>會依什麼順序搜尋裝置驅動程式的來源位置</w:t>
            </w:r>
          </w:p>
        </w:tc>
        <w:tc>
          <w:tcPr>
            <w:tcW w:w="625" w:type="pct"/>
          </w:tcPr>
          <w:p w14:paraId="09026145" w14:textId="7728EBD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37146">
              <w:rPr>
                <w:rFonts w:hint="eastAsia"/>
              </w:rPr>
              <w:t>電腦設定</w:t>
            </w:r>
            <w:r w:rsidRPr="00095B85">
              <w:t>\</w:t>
            </w:r>
            <w:r w:rsidRPr="00095B85">
              <w:rPr>
                <w:rFonts w:hint="eastAsia"/>
              </w:rPr>
              <w:t>系統管理範本</w:t>
            </w:r>
            <w:r w:rsidRPr="00095B85">
              <w:t>\</w:t>
            </w:r>
            <w:r w:rsidRPr="00095B85">
              <w:rPr>
                <w:rFonts w:hint="eastAsia"/>
              </w:rPr>
              <w:t>系統</w:t>
            </w:r>
            <w:r w:rsidRPr="00095B85">
              <w:t>\</w:t>
            </w:r>
            <w:r w:rsidRPr="00095B85">
              <w:rPr>
                <w:rFonts w:hint="eastAsia"/>
              </w:rPr>
              <w:t>裝置安裝</w:t>
            </w:r>
            <w:r w:rsidRPr="00095B85">
              <w:t>\</w:t>
            </w:r>
            <w:r w:rsidRPr="00095B85">
              <w:rPr>
                <w:rFonts w:hint="eastAsia"/>
              </w:rPr>
              <w:t>指定裝置驅動程式來源位置的搜尋順序</w:t>
            </w:r>
          </w:p>
        </w:tc>
        <w:tc>
          <w:tcPr>
            <w:tcW w:w="552" w:type="pct"/>
          </w:tcPr>
          <w:p w14:paraId="3B5A59D3" w14:textId="77ECD7B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E3DEB">
              <w:rPr>
                <w:rFonts w:hint="eastAsia"/>
              </w:rPr>
              <w:t>啟用</w:t>
            </w:r>
            <w:r w:rsidRPr="00095B85">
              <w:rPr>
                <w:rFonts w:hint="eastAsia"/>
              </w:rPr>
              <w:t>，不搜尋</w:t>
            </w:r>
            <w:r w:rsidRPr="00095B85">
              <w:rPr>
                <w:rFonts w:hint="eastAsia"/>
              </w:rPr>
              <w:t>Windows Update</w:t>
            </w:r>
          </w:p>
        </w:tc>
      </w:tr>
      <w:tr w:rsidR="00983204" w:rsidRPr="00280B69" w14:paraId="56FED2A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95A4555" w14:textId="3BB385B5" w:rsidR="00983204" w:rsidRDefault="003642CA" w:rsidP="00983204">
            <w:pPr>
              <w:pStyle w:val="ad"/>
              <w:spacing w:before="76" w:after="76"/>
            </w:pPr>
            <w:r>
              <w:rPr>
                <w:rFonts w:hint="eastAsia"/>
              </w:rPr>
              <w:t>1</w:t>
            </w:r>
            <w:r w:rsidR="001F4F58">
              <w:t>6</w:t>
            </w:r>
          </w:p>
        </w:tc>
        <w:tc>
          <w:tcPr>
            <w:tcW w:w="271" w:type="pct"/>
          </w:tcPr>
          <w:p w14:paraId="2722AACB"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7FEEA36" w14:textId="042EF5B0" w:rsidR="00983204" w:rsidRPr="00C66028"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96C09DD" w14:textId="189416F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TWGCB-01-005-0054</w:t>
            </w:r>
          </w:p>
        </w:tc>
        <w:tc>
          <w:tcPr>
            <w:tcW w:w="260" w:type="pct"/>
          </w:tcPr>
          <w:p w14:paraId="10C31AA9" w14:textId="0441B3C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\Windows</w:t>
            </w:r>
            <w:r w:rsidRPr="00786F71">
              <w:rPr>
                <w:rFonts w:hint="eastAsia"/>
              </w:rPr>
              <w:t>時間服務</w:t>
            </w:r>
            <w:r w:rsidRPr="00786F71">
              <w:rPr>
                <w:rFonts w:hint="eastAsia"/>
              </w:rPr>
              <w:t>\</w:t>
            </w:r>
            <w:r w:rsidRPr="00786F71">
              <w:rPr>
                <w:rFonts w:hint="eastAsia"/>
              </w:rPr>
              <w:t>時間提供者</w:t>
            </w:r>
          </w:p>
        </w:tc>
        <w:tc>
          <w:tcPr>
            <w:tcW w:w="436" w:type="pct"/>
          </w:tcPr>
          <w:p w14:paraId="27E281CA" w14:textId="11D207C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設定</w:t>
            </w:r>
            <w:r w:rsidRPr="00786F71">
              <w:rPr>
                <w:rFonts w:hint="eastAsia"/>
              </w:rPr>
              <w:t>W</w:t>
            </w:r>
            <w:r w:rsidR="006472DB">
              <w:t>i</w:t>
            </w:r>
            <w:r w:rsidRPr="00786F71">
              <w:rPr>
                <w:rFonts w:hint="eastAsia"/>
              </w:rPr>
              <w:t>ndows NTP</w:t>
            </w:r>
            <w:r w:rsidRPr="00786F71">
              <w:rPr>
                <w:rFonts w:hint="eastAsia"/>
              </w:rPr>
              <w:t>用戶端</w:t>
            </w:r>
          </w:p>
        </w:tc>
        <w:tc>
          <w:tcPr>
            <w:tcW w:w="1790" w:type="pct"/>
          </w:tcPr>
          <w:p w14:paraId="3C851891" w14:textId="77777777" w:rsidR="00983204" w:rsidRPr="00125788"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項原則設定決定是否指定用於控制</w:t>
            </w:r>
            <w:r w:rsidRPr="00125788">
              <w:rPr>
                <w:rFonts w:hint="eastAsia"/>
              </w:rPr>
              <w:t>Windows</w:t>
            </w:r>
            <w:r>
              <w:rPr>
                <w:rFonts w:hint="eastAsia"/>
              </w:rPr>
              <w:t xml:space="preserve"> </w:t>
            </w:r>
            <w:r w:rsidRPr="00125788">
              <w:rPr>
                <w:rFonts w:hint="eastAsia"/>
              </w:rPr>
              <w:t>NTP</w:t>
            </w:r>
            <w:r w:rsidRPr="00125788">
              <w:rPr>
                <w:rFonts w:hint="eastAsia"/>
              </w:rPr>
              <w:t>用戶端的參數組</w:t>
            </w:r>
          </w:p>
          <w:p w14:paraId="590C39C8" w14:textId="77777777" w:rsidR="00983204" w:rsidRPr="00125788"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NtpServer</w:t>
            </w:r>
            <w:r w:rsidRPr="00125788">
              <w:rPr>
                <w:rFonts w:hint="eastAsia"/>
              </w:rPr>
              <w:t>：</w:t>
            </w:r>
            <w:r w:rsidRPr="00125788">
              <w:rPr>
                <w:rFonts w:hint="eastAsia"/>
              </w:rPr>
              <w:t>NTP</w:t>
            </w:r>
            <w:r w:rsidRPr="00125788">
              <w:rPr>
                <w:rFonts w:hint="eastAsia"/>
              </w:rPr>
              <w:t>時間來源的網域名稱系統</w:t>
            </w:r>
            <w:r w:rsidRPr="00125788">
              <w:rPr>
                <w:rFonts w:hint="eastAsia"/>
              </w:rPr>
              <w:t>(DNS)</w:t>
            </w:r>
            <w:r w:rsidRPr="00125788">
              <w:rPr>
                <w:rFonts w:hint="eastAsia"/>
              </w:rPr>
              <w:t>名稱或</w:t>
            </w:r>
            <w:r w:rsidRPr="00125788">
              <w:rPr>
                <w:rFonts w:hint="eastAsia"/>
              </w:rPr>
              <w:t>IP</w:t>
            </w:r>
            <w:r w:rsidRPr="00125788">
              <w:rPr>
                <w:rFonts w:hint="eastAsia"/>
              </w:rPr>
              <w:t>位址。這個值的格式為「</w:t>
            </w:r>
            <w:r w:rsidRPr="00125788">
              <w:rPr>
                <w:rFonts w:hint="eastAsia"/>
              </w:rPr>
              <w:t>dnsName</w:t>
            </w:r>
            <w:r w:rsidRPr="00125788">
              <w:rPr>
                <w:rFonts w:hint="eastAsia"/>
              </w:rPr>
              <w:t>，</w:t>
            </w:r>
            <w:r w:rsidRPr="00125788">
              <w:rPr>
                <w:rFonts w:hint="eastAsia"/>
              </w:rPr>
              <w:t>flags</w:t>
            </w:r>
            <w:r w:rsidRPr="00125788">
              <w:rPr>
                <w:rFonts w:hint="eastAsia"/>
              </w:rPr>
              <w:t>」，其中</w:t>
            </w:r>
            <w:r w:rsidRPr="00125788">
              <w:rPr>
                <w:rFonts w:hint="eastAsia"/>
              </w:rPr>
              <w:t>flags</w:t>
            </w:r>
            <w:r w:rsidRPr="00125788">
              <w:rPr>
                <w:rFonts w:hint="eastAsia"/>
              </w:rPr>
              <w:t>是該主機之旗標的十六進位位元遮罩</w:t>
            </w:r>
          </w:p>
          <w:p w14:paraId="451195F5" w14:textId="77777777" w:rsidR="00983204" w:rsidRPr="00125788"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Type</w:t>
            </w:r>
            <w:r w:rsidRPr="00125788">
              <w:rPr>
                <w:rFonts w:hint="eastAsia"/>
              </w:rPr>
              <w:t>：這個值用於控制</w:t>
            </w:r>
            <w:r w:rsidRPr="00125788">
              <w:rPr>
                <w:rFonts w:hint="eastAsia"/>
              </w:rPr>
              <w:t>W32time</w:t>
            </w:r>
            <w:r w:rsidRPr="00125788">
              <w:rPr>
                <w:rFonts w:hint="eastAsia"/>
              </w:rPr>
              <w:t>使用的驗證方式。預設值是</w:t>
            </w:r>
            <w:r w:rsidRPr="00125788">
              <w:rPr>
                <w:rFonts w:hint="eastAsia"/>
              </w:rPr>
              <w:t>NT5DS</w:t>
            </w:r>
          </w:p>
          <w:p w14:paraId="4EB2ABD9" w14:textId="77777777" w:rsidR="00983204"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CrossSiteSyncFlags</w:t>
            </w:r>
            <w:r w:rsidRPr="00125788">
              <w:rPr>
                <w:rFonts w:hint="eastAsia"/>
              </w:rPr>
              <w:t>：這個值以位元遮罩形式表示，用於控制</w:t>
            </w:r>
            <w:r w:rsidRPr="00125788">
              <w:rPr>
                <w:rFonts w:hint="eastAsia"/>
              </w:rPr>
              <w:t>W32time</w:t>
            </w:r>
            <w:r w:rsidRPr="00125788">
              <w:rPr>
                <w:rFonts w:hint="eastAsia"/>
              </w:rPr>
              <w:t>如何選擇其站台以外的時間來源。可能的值為</w:t>
            </w:r>
            <w:r w:rsidRPr="00125788">
              <w:rPr>
                <w:rFonts w:hint="eastAsia"/>
              </w:rPr>
              <w:t>0</w:t>
            </w:r>
            <w:r w:rsidRPr="00125788">
              <w:rPr>
                <w:rFonts w:hint="eastAsia"/>
              </w:rPr>
              <w:t>、</w:t>
            </w:r>
            <w:r w:rsidRPr="00125788">
              <w:rPr>
                <w:rFonts w:hint="eastAsia"/>
              </w:rPr>
              <w:t>1</w:t>
            </w:r>
            <w:r w:rsidRPr="00125788">
              <w:rPr>
                <w:rFonts w:hint="eastAsia"/>
              </w:rPr>
              <w:t>及</w:t>
            </w:r>
            <w:r w:rsidRPr="00125788">
              <w:rPr>
                <w:rFonts w:hint="eastAsia"/>
              </w:rPr>
              <w:t>2</w:t>
            </w:r>
          </w:p>
          <w:p w14:paraId="3777877D" w14:textId="3350C117" w:rsidR="00983204" w:rsidRDefault="00983204" w:rsidP="00983204">
            <w:pPr>
              <w:pStyle w:val="a3"/>
              <w:numPr>
                <w:ilvl w:val="0"/>
                <w:numId w:val="30"/>
              </w:numPr>
              <w:spacing w:before="76" w:after="76"/>
              <w:ind w:left="760" w:hanging="340"/>
              <w:jc w:val="both"/>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0(</w:t>
            </w:r>
            <w:r w:rsidRPr="00125788">
              <w:rPr>
                <w:rFonts w:hint="eastAsia"/>
              </w:rPr>
              <w:t>無</w:t>
            </w:r>
            <w:r w:rsidRPr="00125788">
              <w:rPr>
                <w:rFonts w:hint="eastAsia"/>
              </w:rPr>
              <w:t>)</w:t>
            </w:r>
            <w:r w:rsidRPr="00125788">
              <w:rPr>
                <w:rFonts w:hint="eastAsia"/>
              </w:rPr>
              <w:t>，表示時間用戶端不應嘗試與站台外進行時間同步</w:t>
            </w:r>
          </w:p>
          <w:p w14:paraId="7F959036" w14:textId="3C0C539E" w:rsidR="00983204" w:rsidRDefault="00983204" w:rsidP="00983204">
            <w:pPr>
              <w:pStyle w:val="a3"/>
              <w:numPr>
                <w:ilvl w:val="0"/>
                <w:numId w:val="30"/>
              </w:numPr>
              <w:spacing w:before="76" w:after="76"/>
              <w:ind w:left="760" w:hanging="340"/>
              <w:jc w:val="both"/>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1(PdcOnly)</w:t>
            </w:r>
            <w:r w:rsidRPr="00125788">
              <w:rPr>
                <w:rFonts w:hint="eastAsia"/>
              </w:rPr>
              <w:t>，表示當用戶端必須與其站台以外的夥伴進行時間同步時，只有在其他網域做為網域主控站</w:t>
            </w:r>
            <w:r w:rsidRPr="00125788">
              <w:rPr>
                <w:rFonts w:hint="eastAsia"/>
              </w:rPr>
              <w:t>(PDC)</w:t>
            </w:r>
            <w:r w:rsidRPr="00125788">
              <w:rPr>
                <w:rFonts w:hint="eastAsia"/>
              </w:rPr>
              <w:t>模擬器操作主機的電腦可做為同步夥伴使用</w:t>
            </w:r>
          </w:p>
          <w:p w14:paraId="27CA6499" w14:textId="3FF09A15" w:rsidR="00983204" w:rsidRPr="00125788" w:rsidRDefault="00983204" w:rsidP="00983204">
            <w:pPr>
              <w:pStyle w:val="a3"/>
              <w:numPr>
                <w:ilvl w:val="0"/>
                <w:numId w:val="30"/>
              </w:numPr>
              <w:spacing w:before="76" w:after="76"/>
              <w:ind w:left="760" w:hanging="340"/>
              <w:jc w:val="both"/>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2(</w:t>
            </w:r>
            <w:r w:rsidRPr="00125788">
              <w:rPr>
                <w:rFonts w:hint="eastAsia"/>
              </w:rPr>
              <w:t>全部</w:t>
            </w:r>
            <w:r w:rsidRPr="00125788">
              <w:rPr>
                <w:rFonts w:hint="eastAsia"/>
              </w:rPr>
              <w:t>)</w:t>
            </w:r>
            <w:r w:rsidRPr="00125788">
              <w:rPr>
                <w:rFonts w:hint="eastAsia"/>
              </w:rPr>
              <w:t>，則表示可以使用任何同步夥伴。如果未設定</w:t>
            </w:r>
            <w:r w:rsidRPr="00125788">
              <w:rPr>
                <w:rFonts w:hint="eastAsia"/>
              </w:rPr>
              <w:t>NT5DS</w:t>
            </w:r>
            <w:r w:rsidRPr="00125788">
              <w:rPr>
                <w:rFonts w:hint="eastAsia"/>
              </w:rPr>
              <w:t>值，就會忽略這個值。預設值是十進位</w:t>
            </w:r>
            <w:r w:rsidRPr="00125788">
              <w:rPr>
                <w:rFonts w:hint="eastAsia"/>
              </w:rPr>
              <w:t>2(</w:t>
            </w:r>
            <w:r w:rsidRPr="00125788">
              <w:rPr>
                <w:rFonts w:hint="eastAsia"/>
              </w:rPr>
              <w:t>十六進位</w:t>
            </w:r>
            <w:r w:rsidRPr="00125788">
              <w:rPr>
                <w:rFonts w:hint="eastAsia"/>
              </w:rPr>
              <w:t>0x02)</w:t>
            </w:r>
          </w:p>
          <w:p w14:paraId="1A821A86" w14:textId="77777777" w:rsidR="00983204" w:rsidRPr="00125788"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ResolvePeerBackoffMinutes</w:t>
            </w:r>
            <w:r w:rsidRPr="00125788">
              <w:rPr>
                <w:rFonts w:hint="eastAsia"/>
              </w:rPr>
              <w:t>：這個值</w:t>
            </w:r>
            <w:r w:rsidRPr="00125788">
              <w:rPr>
                <w:rFonts w:hint="eastAsia"/>
              </w:rPr>
              <w:t>(</w:t>
            </w:r>
            <w:r w:rsidRPr="00125788">
              <w:rPr>
                <w:rFonts w:hint="eastAsia"/>
              </w:rPr>
              <w:t>以分鐘表示</w:t>
            </w:r>
            <w:r w:rsidRPr="00125788">
              <w:rPr>
                <w:rFonts w:hint="eastAsia"/>
              </w:rPr>
              <w:t>)</w:t>
            </w:r>
            <w:r w:rsidRPr="00125788">
              <w:rPr>
                <w:rFonts w:hint="eastAsia"/>
              </w:rPr>
              <w:t>用於控制</w:t>
            </w:r>
            <w:r w:rsidRPr="00125788">
              <w:rPr>
                <w:rFonts w:hint="eastAsia"/>
              </w:rPr>
              <w:t>W32time</w:t>
            </w:r>
            <w:r w:rsidRPr="00125788">
              <w:rPr>
                <w:rFonts w:hint="eastAsia"/>
              </w:rPr>
              <w:t>在前次嘗試失敗後，於嘗試解析</w:t>
            </w:r>
            <w:r w:rsidRPr="00125788">
              <w:rPr>
                <w:rFonts w:hint="eastAsia"/>
              </w:rPr>
              <w:t>DNS</w:t>
            </w:r>
            <w:r w:rsidRPr="00125788">
              <w:rPr>
                <w:rFonts w:hint="eastAsia"/>
              </w:rPr>
              <w:t>名稱前等候的時間長度。預設值是</w:t>
            </w:r>
            <w:r w:rsidRPr="00125788">
              <w:rPr>
                <w:rFonts w:hint="eastAsia"/>
              </w:rPr>
              <w:t>15</w:t>
            </w:r>
            <w:r w:rsidRPr="00125788">
              <w:rPr>
                <w:rFonts w:hint="eastAsia"/>
              </w:rPr>
              <w:t>分鐘</w:t>
            </w:r>
          </w:p>
          <w:p w14:paraId="0C405176" w14:textId="77777777" w:rsidR="00983204" w:rsidRPr="00125788"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lastRenderedPageBreak/>
              <w:t>ResolvePeerBackoffMaxTimes</w:t>
            </w:r>
            <w:r w:rsidRPr="00125788">
              <w:rPr>
                <w:rFonts w:hint="eastAsia"/>
              </w:rPr>
              <w:t>：這個值用於控制</w:t>
            </w:r>
            <w:r w:rsidRPr="00125788">
              <w:rPr>
                <w:rFonts w:hint="eastAsia"/>
              </w:rPr>
              <w:t>W32time</w:t>
            </w:r>
            <w:r w:rsidRPr="00125788">
              <w:rPr>
                <w:rFonts w:hint="eastAsia"/>
              </w:rPr>
              <w:t>在重新啟動探索處理程序之前，嘗試解析</w:t>
            </w:r>
            <w:r w:rsidRPr="00125788">
              <w:rPr>
                <w:rFonts w:hint="eastAsia"/>
              </w:rPr>
              <w:t>DNS</w:t>
            </w:r>
            <w:r w:rsidRPr="00125788">
              <w:rPr>
                <w:rFonts w:hint="eastAsia"/>
              </w:rPr>
              <w:t>名稱的次數。</w:t>
            </w:r>
            <w:r w:rsidRPr="00125788">
              <w:rPr>
                <w:rFonts w:hint="eastAsia"/>
              </w:rPr>
              <w:t>DNS</w:t>
            </w:r>
            <w:r w:rsidRPr="00125788">
              <w:rPr>
                <w:rFonts w:hint="eastAsia"/>
              </w:rPr>
              <w:t>名稱解析每失敗一次，下次嘗試之前等候的時間長度都將是前次時間長度的兩倍。預設值是</w:t>
            </w:r>
            <w:r w:rsidRPr="00125788">
              <w:rPr>
                <w:rFonts w:hint="eastAsia"/>
              </w:rPr>
              <w:t>7</w:t>
            </w:r>
            <w:r w:rsidRPr="00125788">
              <w:rPr>
                <w:rFonts w:hint="eastAsia"/>
              </w:rPr>
              <w:t>次嘗試</w:t>
            </w:r>
          </w:p>
          <w:p w14:paraId="1371E717" w14:textId="77777777" w:rsidR="00983204"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SpecialPollInterval</w:t>
            </w:r>
            <w:r w:rsidRPr="00125788">
              <w:rPr>
                <w:rFonts w:hint="eastAsia"/>
              </w:rPr>
              <w:t>：這個</w:t>
            </w:r>
            <w:r w:rsidRPr="00125788">
              <w:rPr>
                <w:rFonts w:hint="eastAsia"/>
              </w:rPr>
              <w:t>NTP</w:t>
            </w:r>
            <w:r w:rsidRPr="00125788">
              <w:rPr>
                <w:rFonts w:hint="eastAsia"/>
              </w:rPr>
              <w:t>用戶端值以秒鐘表示，用於控制當手動設定的時間來源設定為使用特殊輪詢間隔時，該時間來源的輪詢頻率。如果</w:t>
            </w:r>
            <w:r w:rsidRPr="00125788">
              <w:rPr>
                <w:rFonts w:hint="eastAsia"/>
              </w:rPr>
              <w:t>NTPServer</w:t>
            </w:r>
            <w:r w:rsidRPr="00125788">
              <w:rPr>
                <w:rFonts w:hint="eastAsia"/>
              </w:rPr>
              <w:t>設定已啟用</w:t>
            </w:r>
            <w:r w:rsidRPr="00125788">
              <w:rPr>
                <w:rFonts w:hint="eastAsia"/>
              </w:rPr>
              <w:t>SpecialInterval</w:t>
            </w:r>
            <w:r w:rsidRPr="00125788">
              <w:rPr>
                <w:rFonts w:hint="eastAsia"/>
              </w:rPr>
              <w:t>旗標，用戶端會使用設定為</w:t>
            </w:r>
            <w:r w:rsidRPr="00125788">
              <w:rPr>
                <w:rFonts w:hint="eastAsia"/>
              </w:rPr>
              <w:t>SpecialPollInterval</w:t>
            </w:r>
            <w:r w:rsidRPr="00125788">
              <w:rPr>
                <w:rFonts w:hint="eastAsia"/>
              </w:rPr>
              <w:t>的值</w:t>
            </w:r>
            <w:r w:rsidRPr="00125788">
              <w:rPr>
                <w:rFonts w:hint="eastAsia"/>
              </w:rPr>
              <w:t>(</w:t>
            </w:r>
            <w:r w:rsidRPr="00125788">
              <w:rPr>
                <w:rFonts w:hint="eastAsia"/>
              </w:rPr>
              <w:t>而不是</w:t>
            </w:r>
            <w:r w:rsidRPr="00125788">
              <w:rPr>
                <w:rFonts w:hint="eastAsia"/>
              </w:rPr>
              <w:t>MinPollInterval</w:t>
            </w:r>
            <w:r w:rsidRPr="00125788">
              <w:rPr>
                <w:rFonts w:hint="eastAsia"/>
              </w:rPr>
              <w:t>和</w:t>
            </w:r>
            <w:r w:rsidRPr="00125788">
              <w:rPr>
                <w:rFonts w:hint="eastAsia"/>
              </w:rPr>
              <w:t>MaxPollInterval</w:t>
            </w:r>
            <w:r w:rsidRPr="00125788">
              <w:rPr>
                <w:rFonts w:hint="eastAsia"/>
              </w:rPr>
              <w:t>值</w:t>
            </w:r>
            <w:r w:rsidRPr="00125788">
              <w:rPr>
                <w:rFonts w:hint="eastAsia"/>
              </w:rPr>
              <w:t>)</w:t>
            </w:r>
            <w:r w:rsidRPr="00125788">
              <w:rPr>
                <w:rFonts w:hint="eastAsia"/>
              </w:rPr>
              <w:t>來判定輪詢時間來源的頻率。預設值是</w:t>
            </w:r>
            <w:r w:rsidRPr="001B659C">
              <w:t>1024</w:t>
            </w:r>
            <w:r w:rsidRPr="00125788">
              <w:rPr>
                <w:rFonts w:hint="eastAsia"/>
              </w:rPr>
              <w:t>秒</w:t>
            </w:r>
          </w:p>
          <w:p w14:paraId="3799E54B" w14:textId="159BC219" w:rsidR="00983204" w:rsidRPr="00F25F05"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EventLogFlags</w:t>
            </w:r>
            <w:r w:rsidRPr="00125788">
              <w:rPr>
                <w:rFonts w:hint="eastAsia"/>
              </w:rPr>
              <w:t>：這個值是位元遮罩，用於控制可記錄到事件檢視器中系統記錄檔的事件。這個值若設為</w:t>
            </w:r>
            <w:r w:rsidRPr="00125788">
              <w:rPr>
                <w:rFonts w:hint="eastAsia"/>
              </w:rPr>
              <w:t>0x1</w:t>
            </w:r>
            <w:r w:rsidRPr="00125788">
              <w:rPr>
                <w:rFonts w:hint="eastAsia"/>
              </w:rPr>
              <w:t>，表示每次偵測到時間跳躍時，</w:t>
            </w:r>
            <w:r w:rsidRPr="00125788">
              <w:rPr>
                <w:rFonts w:hint="eastAsia"/>
              </w:rPr>
              <w:t>W32time</w:t>
            </w:r>
            <w:r w:rsidRPr="00125788">
              <w:rPr>
                <w:rFonts w:hint="eastAsia"/>
              </w:rPr>
              <w:t>都會建立事件。這</w:t>
            </w:r>
            <w:r w:rsidRPr="00125788">
              <w:rPr>
                <w:rFonts w:hint="eastAsia"/>
              </w:rPr>
              <w:lastRenderedPageBreak/>
              <w:t>個值若設為</w:t>
            </w:r>
            <w:r w:rsidRPr="00125788">
              <w:rPr>
                <w:rFonts w:hint="eastAsia"/>
              </w:rPr>
              <w:t>0x2</w:t>
            </w:r>
            <w:r w:rsidRPr="00125788">
              <w:rPr>
                <w:rFonts w:hint="eastAsia"/>
              </w:rPr>
              <w:t>，表示每次發生時間來源變更時，</w:t>
            </w:r>
            <w:r w:rsidRPr="00125788">
              <w:rPr>
                <w:rFonts w:hint="eastAsia"/>
              </w:rPr>
              <w:t>W32time</w:t>
            </w:r>
            <w:r w:rsidRPr="00125788">
              <w:rPr>
                <w:rFonts w:hint="eastAsia"/>
              </w:rPr>
              <w:t>都會建立事件。因為它是位元遮罩值，所以設定</w:t>
            </w:r>
            <w:r w:rsidRPr="00125788">
              <w:rPr>
                <w:rFonts w:hint="eastAsia"/>
              </w:rPr>
              <w:t>0x3(0x1</w:t>
            </w:r>
            <w:r w:rsidRPr="00125788">
              <w:rPr>
                <w:rFonts w:hint="eastAsia"/>
              </w:rPr>
              <w:t>加上</w:t>
            </w:r>
            <w:r w:rsidRPr="00125788">
              <w:rPr>
                <w:rFonts w:hint="eastAsia"/>
              </w:rPr>
              <w:t>0x2)</w:t>
            </w:r>
            <w:r w:rsidRPr="00125788">
              <w:rPr>
                <w:rFonts w:hint="eastAsia"/>
              </w:rPr>
              <w:t>表示時間跳躍和時間來源變更都會留下紀錄</w:t>
            </w:r>
          </w:p>
        </w:tc>
        <w:tc>
          <w:tcPr>
            <w:tcW w:w="625" w:type="pct"/>
          </w:tcPr>
          <w:p w14:paraId="25FE4FF4" w14:textId="118B0D7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\Windows</w:t>
            </w:r>
            <w:r w:rsidRPr="001F4E8C">
              <w:rPr>
                <w:rFonts w:hint="eastAsia"/>
              </w:rPr>
              <w:t>時間服務</w:t>
            </w:r>
            <w:r w:rsidRPr="001F4E8C">
              <w:rPr>
                <w:rFonts w:hint="eastAsia"/>
              </w:rPr>
              <w:t>\</w:t>
            </w:r>
            <w:r w:rsidRPr="001F4E8C">
              <w:rPr>
                <w:rFonts w:hint="eastAsia"/>
              </w:rPr>
              <w:t>時間提供者</w:t>
            </w:r>
            <w:r w:rsidRPr="001F4E8C">
              <w:rPr>
                <w:rFonts w:hint="eastAsia"/>
              </w:rPr>
              <w:t>\</w:t>
            </w:r>
            <w:r w:rsidRPr="001F4E8C">
              <w:rPr>
                <w:rFonts w:hint="eastAsia"/>
              </w:rPr>
              <w:t>設定</w:t>
            </w:r>
            <w:r w:rsidRPr="001F4E8C">
              <w:rPr>
                <w:rFonts w:hint="eastAsia"/>
              </w:rPr>
              <w:t>Windows NTP</w:t>
            </w:r>
            <w:r w:rsidRPr="001F4E8C">
              <w:rPr>
                <w:rFonts w:hint="eastAsia"/>
              </w:rPr>
              <w:t>用戶端</w:t>
            </w:r>
          </w:p>
        </w:tc>
        <w:tc>
          <w:tcPr>
            <w:tcW w:w="552" w:type="pct"/>
          </w:tcPr>
          <w:p w14:paraId="284E1816" w14:textId="1E8F851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r>
              <w:rPr>
                <w:rFonts w:hint="eastAsia"/>
              </w:rPr>
              <w:t>，</w:t>
            </w:r>
            <w:r w:rsidRPr="001F4E8C">
              <w:rPr>
                <w:rFonts w:hint="eastAsia"/>
              </w:rPr>
              <w:br/>
              <w:t>NTP Server</w:t>
            </w:r>
            <w:r w:rsidRPr="001F4E8C">
              <w:rPr>
                <w:rFonts w:hint="eastAsia"/>
              </w:rPr>
              <w:t>：</w:t>
            </w:r>
            <w:r w:rsidRPr="001F4E8C">
              <w:rPr>
                <w:rFonts w:hint="eastAsia"/>
              </w:rPr>
              <w:t>time.nist.gov</w:t>
            </w:r>
            <w:r w:rsidRPr="001F4E8C">
              <w:rPr>
                <w:rFonts w:hint="eastAsia"/>
              </w:rPr>
              <w:br/>
            </w:r>
            <w:r w:rsidRPr="001F4E8C">
              <w:rPr>
                <w:rFonts w:hint="eastAsia"/>
              </w:rPr>
              <w:t>類型：</w:t>
            </w:r>
            <w:r w:rsidRPr="001F4E8C">
              <w:rPr>
                <w:rFonts w:hint="eastAsia"/>
              </w:rPr>
              <w:br/>
              <w:t>NT5DS</w:t>
            </w:r>
            <w:r w:rsidRPr="001F4E8C">
              <w:rPr>
                <w:rFonts w:hint="eastAsia"/>
              </w:rPr>
              <w:br/>
              <w:t>CrossSiteSyncFlags</w:t>
            </w:r>
            <w:r w:rsidRPr="001F4E8C">
              <w:rPr>
                <w:rFonts w:hint="eastAsia"/>
              </w:rPr>
              <w:t>：</w:t>
            </w:r>
            <w:r w:rsidRPr="001F4E8C">
              <w:rPr>
                <w:rFonts w:hint="eastAsia"/>
              </w:rPr>
              <w:t>2</w:t>
            </w:r>
            <w:r w:rsidRPr="001F4E8C">
              <w:rPr>
                <w:rFonts w:hint="eastAsia"/>
              </w:rPr>
              <w:br/>
            </w:r>
            <w:r w:rsidRPr="001F4E8C">
              <w:rPr>
                <w:rFonts w:hint="eastAsia"/>
              </w:rPr>
              <w:lastRenderedPageBreak/>
              <w:t>ResolvePeerBackoffMinutes</w:t>
            </w:r>
            <w:r w:rsidRPr="001F4E8C">
              <w:rPr>
                <w:rFonts w:hint="eastAsia"/>
              </w:rPr>
              <w:t>：</w:t>
            </w:r>
            <w:r w:rsidRPr="001F4E8C">
              <w:rPr>
                <w:rFonts w:hint="eastAsia"/>
              </w:rPr>
              <w:t>15</w:t>
            </w:r>
            <w:r w:rsidRPr="001F4E8C">
              <w:rPr>
                <w:rFonts w:hint="eastAsia"/>
              </w:rPr>
              <w:br/>
              <w:t>ResolvePeerBackoffMaxTimes</w:t>
            </w:r>
            <w:r w:rsidRPr="001F4E8C">
              <w:rPr>
                <w:rFonts w:hint="eastAsia"/>
              </w:rPr>
              <w:t>：</w:t>
            </w:r>
            <w:r w:rsidRPr="001F4E8C">
              <w:rPr>
                <w:rFonts w:hint="eastAsia"/>
              </w:rPr>
              <w:t>7</w:t>
            </w:r>
            <w:r w:rsidRPr="001F4E8C">
              <w:rPr>
                <w:rFonts w:hint="eastAsia"/>
              </w:rPr>
              <w:br/>
              <w:t>SpecialPollInterval</w:t>
            </w:r>
            <w:r w:rsidRPr="001F4E8C">
              <w:rPr>
                <w:rFonts w:hint="eastAsia"/>
              </w:rPr>
              <w:t>：</w:t>
            </w:r>
            <w:r w:rsidRPr="001F4E8C">
              <w:rPr>
                <w:rFonts w:hint="eastAsia"/>
              </w:rPr>
              <w:t>3600</w:t>
            </w:r>
            <w:r w:rsidRPr="001F4E8C">
              <w:rPr>
                <w:rFonts w:hint="eastAsia"/>
              </w:rPr>
              <w:br/>
              <w:t>EventLogFlags</w:t>
            </w:r>
            <w:r w:rsidRPr="001F4E8C">
              <w:rPr>
                <w:rFonts w:hint="eastAsia"/>
              </w:rPr>
              <w:t>：</w:t>
            </w:r>
            <w:r w:rsidRPr="001F4E8C">
              <w:rPr>
                <w:rFonts w:hint="eastAsia"/>
              </w:rPr>
              <w:t>0</w:t>
            </w:r>
          </w:p>
        </w:tc>
      </w:tr>
      <w:tr w:rsidR="00983204" w:rsidRPr="00280B69" w14:paraId="26F65F8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8E4B953" w14:textId="77777777" w:rsidR="00983204" w:rsidRDefault="00983204" w:rsidP="00983204">
            <w:pPr>
              <w:pStyle w:val="ad"/>
              <w:spacing w:before="76" w:after="76"/>
            </w:pPr>
          </w:p>
        </w:tc>
        <w:tc>
          <w:tcPr>
            <w:tcW w:w="271" w:type="pct"/>
          </w:tcPr>
          <w:p w14:paraId="49A65867"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D9A4A8D" w14:textId="761E2243" w:rsidR="00983204" w:rsidRPr="00C66028"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32AC29C" w14:textId="7D155B6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TWGCB-01-005-0054</w:t>
            </w:r>
          </w:p>
        </w:tc>
        <w:tc>
          <w:tcPr>
            <w:tcW w:w="260" w:type="pct"/>
          </w:tcPr>
          <w:p w14:paraId="4A78CE23" w14:textId="37604A0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系統</w:t>
            </w:r>
            <w:r w:rsidRPr="00786F71">
              <w:rPr>
                <w:rFonts w:hint="eastAsia"/>
              </w:rPr>
              <w:t>\Windows</w:t>
            </w:r>
            <w:r w:rsidRPr="00786F71">
              <w:rPr>
                <w:rFonts w:hint="eastAsia"/>
              </w:rPr>
              <w:t>時間服務</w:t>
            </w:r>
            <w:r w:rsidRPr="00786F71">
              <w:rPr>
                <w:rFonts w:hint="eastAsia"/>
              </w:rPr>
              <w:t>\</w:t>
            </w:r>
            <w:r w:rsidRPr="00786F71">
              <w:rPr>
                <w:rFonts w:hint="eastAsia"/>
              </w:rPr>
              <w:t>時間提供者</w:t>
            </w:r>
          </w:p>
        </w:tc>
        <w:tc>
          <w:tcPr>
            <w:tcW w:w="436" w:type="pct"/>
          </w:tcPr>
          <w:p w14:paraId="1788EB1C" w14:textId="418070D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設定</w:t>
            </w:r>
            <w:r w:rsidRPr="00786F71">
              <w:rPr>
                <w:rFonts w:hint="eastAsia"/>
              </w:rPr>
              <w:t>W</w:t>
            </w:r>
            <w:r w:rsidR="006472DB">
              <w:t>i</w:t>
            </w:r>
            <w:r w:rsidRPr="00786F71">
              <w:rPr>
                <w:rFonts w:hint="eastAsia"/>
              </w:rPr>
              <w:t>ndows NTP</w:t>
            </w:r>
            <w:r w:rsidRPr="00786F71">
              <w:rPr>
                <w:rFonts w:hint="eastAsia"/>
              </w:rPr>
              <w:t>用戶端</w:t>
            </w:r>
          </w:p>
        </w:tc>
        <w:tc>
          <w:tcPr>
            <w:tcW w:w="1790" w:type="pct"/>
          </w:tcPr>
          <w:p w14:paraId="3CA0DB57" w14:textId="77777777"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125788">
              <w:rPr>
                <w:rFonts w:hint="eastAsia"/>
              </w:rPr>
              <w:t>項原則設定決定是否指定用於控制</w:t>
            </w:r>
            <w:r w:rsidRPr="00125788">
              <w:rPr>
                <w:rFonts w:hint="eastAsia"/>
              </w:rPr>
              <w:t>Windows</w:t>
            </w:r>
            <w:r>
              <w:rPr>
                <w:rFonts w:hint="eastAsia"/>
              </w:rPr>
              <w:t xml:space="preserve"> </w:t>
            </w:r>
            <w:r w:rsidRPr="00125788">
              <w:rPr>
                <w:rFonts w:hint="eastAsia"/>
              </w:rPr>
              <w:t>NTP</w:t>
            </w:r>
            <w:r w:rsidRPr="00125788">
              <w:rPr>
                <w:rFonts w:hint="eastAsia"/>
              </w:rPr>
              <w:t>用戶端的參數組</w:t>
            </w:r>
          </w:p>
          <w:p w14:paraId="020B6842" w14:textId="3CA19298" w:rsidR="00983204" w:rsidRPr="00F25F0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F25F05">
              <w:rPr>
                <w:rFonts w:hint="eastAsia"/>
                <w:u w:val="single"/>
              </w:rPr>
              <w:t>如果啟用</w:t>
            </w:r>
            <w:r>
              <w:rPr>
                <w:rFonts w:hint="eastAsia"/>
                <w:u w:val="single"/>
              </w:rPr>
              <w:t>此</w:t>
            </w:r>
            <w:r w:rsidRPr="00F25F05">
              <w:rPr>
                <w:rFonts w:hint="eastAsia"/>
                <w:u w:val="single"/>
              </w:rPr>
              <w:t>項原則設定，可以指定</w:t>
            </w:r>
            <w:r w:rsidRPr="00F25F05">
              <w:rPr>
                <w:rFonts w:hint="eastAsia"/>
                <w:u w:val="single"/>
              </w:rPr>
              <w:t>Windows NTP</w:t>
            </w:r>
            <w:r w:rsidRPr="00F25F05">
              <w:rPr>
                <w:rFonts w:hint="eastAsia"/>
                <w:u w:val="single"/>
              </w:rPr>
              <w:t>用戶端的下列參數</w:t>
            </w:r>
          </w:p>
          <w:p w14:paraId="0AAB62AE" w14:textId="4E7B1072" w:rsidR="00983204" w:rsidRPr="00F25F0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F25F05">
              <w:rPr>
                <w:rFonts w:hint="eastAsia"/>
                <w:u w:val="single"/>
              </w:rPr>
              <w:t>如果停用或未設定</w:t>
            </w:r>
            <w:r>
              <w:rPr>
                <w:rFonts w:hint="eastAsia"/>
                <w:u w:val="single"/>
              </w:rPr>
              <w:t>此</w:t>
            </w:r>
            <w:r w:rsidRPr="00F25F05">
              <w:rPr>
                <w:rFonts w:hint="eastAsia"/>
                <w:u w:val="single"/>
              </w:rPr>
              <w:t>項原則設定，</w:t>
            </w:r>
            <w:r w:rsidRPr="00F25F05">
              <w:rPr>
                <w:rFonts w:hint="eastAsia"/>
                <w:u w:val="single"/>
              </w:rPr>
              <w:t>Windows NTP</w:t>
            </w:r>
            <w:r w:rsidRPr="00F25F05">
              <w:rPr>
                <w:rFonts w:hint="eastAsia"/>
                <w:u w:val="single"/>
              </w:rPr>
              <w:t>用戶端會使用下列每個參數的預設值</w:t>
            </w:r>
          </w:p>
          <w:p w14:paraId="6BF55140" w14:textId="77777777" w:rsidR="00983204" w:rsidRPr="00F25F05"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125788">
              <w:rPr>
                <w:rFonts w:hint="eastAsia"/>
              </w:rPr>
              <w:t>NtpServer</w:t>
            </w:r>
            <w:r w:rsidRPr="00125788">
              <w:rPr>
                <w:rFonts w:hint="eastAsia"/>
              </w:rPr>
              <w:t>：</w:t>
            </w:r>
            <w:r w:rsidRPr="00125788">
              <w:rPr>
                <w:rFonts w:hint="eastAsia"/>
              </w:rPr>
              <w:t>NTP</w:t>
            </w:r>
            <w:r w:rsidRPr="00125788">
              <w:rPr>
                <w:rFonts w:hint="eastAsia"/>
              </w:rPr>
              <w:t>時間來源的網域名稱系統</w:t>
            </w:r>
            <w:r w:rsidRPr="00125788">
              <w:rPr>
                <w:rFonts w:hint="eastAsia"/>
              </w:rPr>
              <w:t>(DNS)</w:t>
            </w:r>
            <w:r w:rsidRPr="00125788">
              <w:rPr>
                <w:rFonts w:hint="eastAsia"/>
              </w:rPr>
              <w:t>名稱或</w:t>
            </w:r>
            <w:r w:rsidRPr="00125788">
              <w:rPr>
                <w:rFonts w:hint="eastAsia"/>
              </w:rPr>
              <w:t>IP</w:t>
            </w:r>
            <w:r w:rsidRPr="00125788">
              <w:rPr>
                <w:rFonts w:hint="eastAsia"/>
              </w:rPr>
              <w:t>位址。這個值的格式為「</w:t>
            </w:r>
            <w:r w:rsidRPr="00125788">
              <w:rPr>
                <w:rFonts w:hint="eastAsia"/>
              </w:rPr>
              <w:t>dnsName</w:t>
            </w:r>
            <w:r w:rsidRPr="00125788">
              <w:rPr>
                <w:rFonts w:hint="eastAsia"/>
              </w:rPr>
              <w:t>，</w:t>
            </w:r>
            <w:r w:rsidRPr="00125788">
              <w:rPr>
                <w:rFonts w:hint="eastAsia"/>
              </w:rPr>
              <w:t>flags</w:t>
            </w:r>
            <w:r w:rsidRPr="00125788">
              <w:rPr>
                <w:rFonts w:hint="eastAsia"/>
              </w:rPr>
              <w:t>」，其中</w:t>
            </w:r>
            <w:r w:rsidRPr="00125788">
              <w:rPr>
                <w:rFonts w:hint="eastAsia"/>
              </w:rPr>
              <w:t>flags</w:t>
            </w:r>
            <w:r w:rsidRPr="00125788">
              <w:rPr>
                <w:rFonts w:hint="eastAsia"/>
              </w:rPr>
              <w:t>是該主機之旗標的十六進位位元遮罩</w:t>
            </w:r>
            <w:r w:rsidRPr="00C65686">
              <w:rPr>
                <w:rFonts w:hint="eastAsia"/>
              </w:rPr>
              <w:t>，</w:t>
            </w:r>
            <w:r w:rsidRPr="00F25F05">
              <w:rPr>
                <w:rFonts w:hint="eastAsia"/>
                <w:u w:val="single"/>
              </w:rPr>
              <w:t>預設值是</w:t>
            </w:r>
            <w:r w:rsidRPr="00F25F05">
              <w:rPr>
                <w:rFonts w:hint="eastAsia"/>
                <w:u w:val="single"/>
              </w:rPr>
              <w:t>time.windows.com,0x09</w:t>
            </w:r>
          </w:p>
          <w:p w14:paraId="3D3B033F" w14:textId="77777777" w:rsidR="00983204" w:rsidRPr="00125788"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Type</w:t>
            </w:r>
            <w:r w:rsidRPr="00125788">
              <w:rPr>
                <w:rFonts w:hint="eastAsia"/>
              </w:rPr>
              <w:t>：這個值用於控制</w:t>
            </w:r>
            <w:r w:rsidRPr="00125788">
              <w:rPr>
                <w:rFonts w:hint="eastAsia"/>
              </w:rPr>
              <w:t>W32time</w:t>
            </w:r>
            <w:r w:rsidRPr="00125788">
              <w:rPr>
                <w:rFonts w:hint="eastAsia"/>
              </w:rPr>
              <w:t>使用的驗</w:t>
            </w:r>
            <w:r w:rsidRPr="00125788">
              <w:rPr>
                <w:rFonts w:hint="eastAsia"/>
              </w:rPr>
              <w:lastRenderedPageBreak/>
              <w:t>證方式。預設值是</w:t>
            </w:r>
            <w:r w:rsidRPr="00125788">
              <w:rPr>
                <w:rFonts w:hint="eastAsia"/>
              </w:rPr>
              <w:t>NT5DS</w:t>
            </w:r>
          </w:p>
          <w:p w14:paraId="1BF84DF2" w14:textId="77777777" w:rsidR="00983204"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CrossSiteSyncFlags</w:t>
            </w:r>
            <w:r w:rsidRPr="00125788">
              <w:rPr>
                <w:rFonts w:hint="eastAsia"/>
              </w:rPr>
              <w:t>：這個值以位元遮罩形式表示，用於控制</w:t>
            </w:r>
            <w:r w:rsidRPr="00125788">
              <w:rPr>
                <w:rFonts w:hint="eastAsia"/>
              </w:rPr>
              <w:t>W32time</w:t>
            </w:r>
            <w:r w:rsidRPr="00125788">
              <w:rPr>
                <w:rFonts w:hint="eastAsia"/>
              </w:rPr>
              <w:t>如何選擇其站台以外的時間來源。可能的值為</w:t>
            </w:r>
            <w:r w:rsidRPr="00125788">
              <w:rPr>
                <w:rFonts w:hint="eastAsia"/>
              </w:rPr>
              <w:t>0</w:t>
            </w:r>
            <w:r w:rsidRPr="00125788">
              <w:rPr>
                <w:rFonts w:hint="eastAsia"/>
              </w:rPr>
              <w:t>、</w:t>
            </w:r>
            <w:r w:rsidRPr="00125788">
              <w:rPr>
                <w:rFonts w:hint="eastAsia"/>
              </w:rPr>
              <w:t>1</w:t>
            </w:r>
            <w:r w:rsidRPr="00125788">
              <w:rPr>
                <w:rFonts w:hint="eastAsia"/>
              </w:rPr>
              <w:t>及</w:t>
            </w:r>
            <w:r w:rsidRPr="00125788">
              <w:rPr>
                <w:rFonts w:hint="eastAsia"/>
              </w:rPr>
              <w:t>2</w:t>
            </w:r>
          </w:p>
          <w:p w14:paraId="1FD31063" w14:textId="0C53EEA0" w:rsidR="00983204" w:rsidRDefault="00983204" w:rsidP="00983204">
            <w:pPr>
              <w:pStyle w:val="a3"/>
              <w:numPr>
                <w:ilvl w:val="0"/>
                <w:numId w:val="31"/>
              </w:numPr>
              <w:spacing w:before="76" w:after="76"/>
              <w:ind w:left="760" w:hanging="340"/>
              <w:jc w:val="both"/>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0(</w:t>
            </w:r>
            <w:r w:rsidRPr="00125788">
              <w:rPr>
                <w:rFonts w:hint="eastAsia"/>
              </w:rPr>
              <w:t>無</w:t>
            </w:r>
            <w:r w:rsidRPr="00125788">
              <w:rPr>
                <w:rFonts w:hint="eastAsia"/>
              </w:rPr>
              <w:t>)</w:t>
            </w:r>
            <w:r w:rsidRPr="00125788">
              <w:rPr>
                <w:rFonts w:hint="eastAsia"/>
              </w:rPr>
              <w:t>，表示時間用戶端不應嘗試與站台外進行時間同步</w:t>
            </w:r>
          </w:p>
          <w:p w14:paraId="7F2866C6" w14:textId="0AF61F2F" w:rsidR="00983204" w:rsidRDefault="00983204" w:rsidP="00983204">
            <w:pPr>
              <w:pStyle w:val="a3"/>
              <w:numPr>
                <w:ilvl w:val="0"/>
                <w:numId w:val="31"/>
              </w:numPr>
              <w:spacing w:before="76" w:after="76"/>
              <w:ind w:left="760" w:hanging="340"/>
              <w:jc w:val="both"/>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1(PdcOnly)</w:t>
            </w:r>
            <w:r w:rsidRPr="00125788">
              <w:rPr>
                <w:rFonts w:hint="eastAsia"/>
              </w:rPr>
              <w:t>，表示當用戶端必須與其站台以外的夥伴進行時間同步時，只有在其他網域做為網域主控站</w:t>
            </w:r>
            <w:r w:rsidRPr="00125788">
              <w:rPr>
                <w:rFonts w:hint="eastAsia"/>
              </w:rPr>
              <w:t>(PDC)</w:t>
            </w:r>
            <w:r w:rsidRPr="00125788">
              <w:rPr>
                <w:rFonts w:hint="eastAsia"/>
              </w:rPr>
              <w:t>模擬器操作主機的電腦可做為同步夥伴使用</w:t>
            </w:r>
          </w:p>
          <w:p w14:paraId="4BFBBEB4" w14:textId="1F170440" w:rsidR="00983204" w:rsidRPr="00125788" w:rsidRDefault="00983204" w:rsidP="00983204">
            <w:pPr>
              <w:pStyle w:val="a3"/>
              <w:numPr>
                <w:ilvl w:val="0"/>
                <w:numId w:val="31"/>
              </w:numPr>
              <w:spacing w:before="76" w:after="76"/>
              <w:ind w:left="760" w:hanging="340"/>
              <w:jc w:val="both"/>
              <w:cnfStyle w:val="000000000000" w:firstRow="0" w:lastRow="0" w:firstColumn="0" w:lastColumn="0" w:oddVBand="0" w:evenVBand="0" w:oddHBand="0" w:evenHBand="0" w:firstRowFirstColumn="0" w:firstRowLastColumn="0" w:lastRowFirstColumn="0" w:lastRowLastColumn="0"/>
            </w:pPr>
            <w:r w:rsidRPr="00125788">
              <w:rPr>
                <w:rFonts w:hint="eastAsia"/>
              </w:rPr>
              <w:t>這個值若設為</w:t>
            </w:r>
            <w:r w:rsidRPr="00125788">
              <w:rPr>
                <w:rFonts w:hint="eastAsia"/>
              </w:rPr>
              <w:t>2(</w:t>
            </w:r>
            <w:r w:rsidRPr="00125788">
              <w:rPr>
                <w:rFonts w:hint="eastAsia"/>
              </w:rPr>
              <w:t>全部</w:t>
            </w:r>
            <w:r w:rsidRPr="00125788">
              <w:rPr>
                <w:rFonts w:hint="eastAsia"/>
              </w:rPr>
              <w:t>)</w:t>
            </w:r>
            <w:r w:rsidRPr="00125788">
              <w:rPr>
                <w:rFonts w:hint="eastAsia"/>
              </w:rPr>
              <w:t>，則表示可以使用任何同步夥伴。如果未設定</w:t>
            </w:r>
            <w:r w:rsidRPr="00125788">
              <w:rPr>
                <w:rFonts w:hint="eastAsia"/>
              </w:rPr>
              <w:t>NT5DS</w:t>
            </w:r>
            <w:r w:rsidRPr="00125788">
              <w:rPr>
                <w:rFonts w:hint="eastAsia"/>
              </w:rPr>
              <w:t>值，就會忽略這個值。預設值是十進位</w:t>
            </w:r>
            <w:r w:rsidRPr="00125788">
              <w:rPr>
                <w:rFonts w:hint="eastAsia"/>
              </w:rPr>
              <w:t>2(</w:t>
            </w:r>
            <w:r w:rsidRPr="00125788">
              <w:rPr>
                <w:rFonts w:hint="eastAsia"/>
              </w:rPr>
              <w:t>十六進位</w:t>
            </w:r>
            <w:r w:rsidRPr="00125788">
              <w:rPr>
                <w:rFonts w:hint="eastAsia"/>
              </w:rPr>
              <w:t>0x02)</w:t>
            </w:r>
          </w:p>
          <w:p w14:paraId="13CFD423" w14:textId="77777777" w:rsidR="00983204" w:rsidRPr="00125788"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ResolvePeerBackoffMinutes</w:t>
            </w:r>
            <w:r w:rsidRPr="00125788">
              <w:rPr>
                <w:rFonts w:hint="eastAsia"/>
              </w:rPr>
              <w:t>：這個值</w:t>
            </w:r>
            <w:r w:rsidRPr="00125788">
              <w:rPr>
                <w:rFonts w:hint="eastAsia"/>
              </w:rPr>
              <w:t>(</w:t>
            </w:r>
            <w:r w:rsidRPr="00125788">
              <w:rPr>
                <w:rFonts w:hint="eastAsia"/>
              </w:rPr>
              <w:t>以分鐘表示</w:t>
            </w:r>
            <w:r w:rsidRPr="00125788">
              <w:rPr>
                <w:rFonts w:hint="eastAsia"/>
              </w:rPr>
              <w:t>)</w:t>
            </w:r>
            <w:r w:rsidRPr="00125788">
              <w:rPr>
                <w:rFonts w:hint="eastAsia"/>
              </w:rPr>
              <w:t>用於控制</w:t>
            </w:r>
            <w:r w:rsidRPr="00125788">
              <w:rPr>
                <w:rFonts w:hint="eastAsia"/>
              </w:rPr>
              <w:t>W32time</w:t>
            </w:r>
            <w:r w:rsidRPr="00125788">
              <w:rPr>
                <w:rFonts w:hint="eastAsia"/>
              </w:rPr>
              <w:t>在前次嘗試失敗後，於嘗試解析</w:t>
            </w:r>
            <w:r w:rsidRPr="00125788">
              <w:rPr>
                <w:rFonts w:hint="eastAsia"/>
              </w:rPr>
              <w:t>DNS</w:t>
            </w:r>
            <w:r w:rsidRPr="00125788">
              <w:rPr>
                <w:rFonts w:hint="eastAsia"/>
              </w:rPr>
              <w:t>名稱前等候的時間長</w:t>
            </w:r>
            <w:r w:rsidRPr="00125788">
              <w:rPr>
                <w:rFonts w:hint="eastAsia"/>
              </w:rPr>
              <w:lastRenderedPageBreak/>
              <w:t>度。預設值是</w:t>
            </w:r>
            <w:r w:rsidRPr="00125788">
              <w:rPr>
                <w:rFonts w:hint="eastAsia"/>
              </w:rPr>
              <w:t>15</w:t>
            </w:r>
            <w:r w:rsidRPr="00125788">
              <w:rPr>
                <w:rFonts w:hint="eastAsia"/>
              </w:rPr>
              <w:t>分鐘</w:t>
            </w:r>
          </w:p>
          <w:p w14:paraId="270A06E7" w14:textId="77777777" w:rsidR="00983204" w:rsidRPr="00125788"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ResolvePeerBackoffMaxTimes</w:t>
            </w:r>
            <w:r w:rsidRPr="00125788">
              <w:rPr>
                <w:rFonts w:hint="eastAsia"/>
              </w:rPr>
              <w:t>：這個值用於控制</w:t>
            </w:r>
            <w:r w:rsidRPr="00125788">
              <w:rPr>
                <w:rFonts w:hint="eastAsia"/>
              </w:rPr>
              <w:t>W32time</w:t>
            </w:r>
            <w:r w:rsidRPr="00125788">
              <w:rPr>
                <w:rFonts w:hint="eastAsia"/>
              </w:rPr>
              <w:t>在重新啟動探索處理程序之前，嘗試解析</w:t>
            </w:r>
            <w:r w:rsidRPr="00125788">
              <w:rPr>
                <w:rFonts w:hint="eastAsia"/>
              </w:rPr>
              <w:t>DNS</w:t>
            </w:r>
            <w:r w:rsidRPr="00125788">
              <w:rPr>
                <w:rFonts w:hint="eastAsia"/>
              </w:rPr>
              <w:t>名稱的次數。</w:t>
            </w:r>
            <w:r w:rsidRPr="00125788">
              <w:rPr>
                <w:rFonts w:hint="eastAsia"/>
              </w:rPr>
              <w:t>DNS</w:t>
            </w:r>
            <w:r w:rsidRPr="00125788">
              <w:rPr>
                <w:rFonts w:hint="eastAsia"/>
              </w:rPr>
              <w:t>名稱解析每失敗一次，下次嘗試之前等候的時間長度都將是前次時間長度的兩倍。預設值是</w:t>
            </w:r>
            <w:r w:rsidRPr="00125788">
              <w:rPr>
                <w:rFonts w:hint="eastAsia"/>
              </w:rPr>
              <w:t>7</w:t>
            </w:r>
            <w:r w:rsidRPr="00125788">
              <w:rPr>
                <w:rFonts w:hint="eastAsia"/>
              </w:rPr>
              <w:t>次嘗試</w:t>
            </w:r>
          </w:p>
          <w:p w14:paraId="6B210B43" w14:textId="77777777" w:rsidR="00983204"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SpecialPollInterval</w:t>
            </w:r>
            <w:r w:rsidRPr="00125788">
              <w:rPr>
                <w:rFonts w:hint="eastAsia"/>
              </w:rPr>
              <w:t>：這個</w:t>
            </w:r>
            <w:r w:rsidRPr="00125788">
              <w:rPr>
                <w:rFonts w:hint="eastAsia"/>
              </w:rPr>
              <w:t>NTP</w:t>
            </w:r>
            <w:r w:rsidRPr="00125788">
              <w:rPr>
                <w:rFonts w:hint="eastAsia"/>
              </w:rPr>
              <w:t>用戶端值以秒鐘表示，用於控制當手動設定的時間來源設定為使用特殊輪詢間隔時，該時間來源的輪詢頻率。如果</w:t>
            </w:r>
            <w:r w:rsidRPr="00125788">
              <w:rPr>
                <w:rFonts w:hint="eastAsia"/>
              </w:rPr>
              <w:t>NTPServer</w:t>
            </w:r>
            <w:r w:rsidRPr="00125788">
              <w:rPr>
                <w:rFonts w:hint="eastAsia"/>
              </w:rPr>
              <w:t>設定已啟用</w:t>
            </w:r>
            <w:r w:rsidRPr="00125788">
              <w:rPr>
                <w:rFonts w:hint="eastAsia"/>
              </w:rPr>
              <w:t>SpecialInterval</w:t>
            </w:r>
            <w:r w:rsidRPr="00125788">
              <w:rPr>
                <w:rFonts w:hint="eastAsia"/>
              </w:rPr>
              <w:t>旗標，用戶端會使用設定為</w:t>
            </w:r>
            <w:r w:rsidRPr="00125788">
              <w:rPr>
                <w:rFonts w:hint="eastAsia"/>
              </w:rPr>
              <w:t>SpecialPollInterval</w:t>
            </w:r>
            <w:r w:rsidRPr="00125788">
              <w:rPr>
                <w:rFonts w:hint="eastAsia"/>
              </w:rPr>
              <w:t>的值</w:t>
            </w:r>
            <w:r w:rsidRPr="00125788">
              <w:rPr>
                <w:rFonts w:hint="eastAsia"/>
              </w:rPr>
              <w:t>(</w:t>
            </w:r>
            <w:r w:rsidRPr="00125788">
              <w:rPr>
                <w:rFonts w:hint="eastAsia"/>
              </w:rPr>
              <w:t>而不是</w:t>
            </w:r>
            <w:r w:rsidRPr="00125788">
              <w:rPr>
                <w:rFonts w:hint="eastAsia"/>
              </w:rPr>
              <w:t>MinPollInterval</w:t>
            </w:r>
            <w:r w:rsidRPr="00125788">
              <w:rPr>
                <w:rFonts w:hint="eastAsia"/>
              </w:rPr>
              <w:t>和</w:t>
            </w:r>
            <w:r w:rsidRPr="00125788">
              <w:rPr>
                <w:rFonts w:hint="eastAsia"/>
              </w:rPr>
              <w:t>MaxPollInterval</w:t>
            </w:r>
            <w:r w:rsidRPr="00125788">
              <w:rPr>
                <w:rFonts w:hint="eastAsia"/>
              </w:rPr>
              <w:t>值</w:t>
            </w:r>
            <w:r w:rsidRPr="00125788">
              <w:rPr>
                <w:rFonts w:hint="eastAsia"/>
              </w:rPr>
              <w:t>)</w:t>
            </w:r>
            <w:r w:rsidRPr="00125788">
              <w:rPr>
                <w:rFonts w:hint="eastAsia"/>
              </w:rPr>
              <w:t>來判定輪詢時間來源的頻率。預設值是</w:t>
            </w:r>
            <w:r w:rsidRPr="001B659C">
              <w:t>1024</w:t>
            </w:r>
            <w:r w:rsidRPr="00125788">
              <w:rPr>
                <w:rFonts w:hint="eastAsia"/>
              </w:rPr>
              <w:t>秒</w:t>
            </w:r>
          </w:p>
          <w:p w14:paraId="7AB05534" w14:textId="3DDD3AAE" w:rsidR="00983204" w:rsidRPr="00F25F05" w:rsidRDefault="00983204" w:rsidP="00983204">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25788">
              <w:rPr>
                <w:rFonts w:hint="eastAsia"/>
              </w:rPr>
              <w:t>EventLogFlags</w:t>
            </w:r>
            <w:r w:rsidRPr="00125788">
              <w:rPr>
                <w:rFonts w:hint="eastAsia"/>
              </w:rPr>
              <w:t>：這個值是位元遮罩，用於控制可記錄到事件檢視器中系統記錄檔的事件。這個值若設為</w:t>
            </w:r>
            <w:r w:rsidRPr="00125788">
              <w:rPr>
                <w:rFonts w:hint="eastAsia"/>
              </w:rPr>
              <w:t>0x1</w:t>
            </w:r>
            <w:r w:rsidRPr="00125788">
              <w:rPr>
                <w:rFonts w:hint="eastAsia"/>
              </w:rPr>
              <w:t>，表示每次偵測到</w:t>
            </w:r>
            <w:r w:rsidRPr="00125788">
              <w:rPr>
                <w:rFonts w:hint="eastAsia"/>
              </w:rPr>
              <w:lastRenderedPageBreak/>
              <w:t>時間跳躍時，</w:t>
            </w:r>
            <w:r w:rsidRPr="00125788">
              <w:rPr>
                <w:rFonts w:hint="eastAsia"/>
              </w:rPr>
              <w:t>W32time</w:t>
            </w:r>
            <w:r w:rsidRPr="00125788">
              <w:rPr>
                <w:rFonts w:hint="eastAsia"/>
              </w:rPr>
              <w:t>都會建立事件。這個值若設為</w:t>
            </w:r>
            <w:r w:rsidRPr="00125788">
              <w:rPr>
                <w:rFonts w:hint="eastAsia"/>
              </w:rPr>
              <w:t>0x2</w:t>
            </w:r>
            <w:r w:rsidRPr="00125788">
              <w:rPr>
                <w:rFonts w:hint="eastAsia"/>
              </w:rPr>
              <w:t>，表示每次發生時間來源變更時，</w:t>
            </w:r>
            <w:r w:rsidRPr="00125788">
              <w:rPr>
                <w:rFonts w:hint="eastAsia"/>
              </w:rPr>
              <w:t>W32time</w:t>
            </w:r>
            <w:r w:rsidRPr="00125788">
              <w:rPr>
                <w:rFonts w:hint="eastAsia"/>
              </w:rPr>
              <w:t>都會建立事件。因為它是位元遮罩值，所以設定</w:t>
            </w:r>
            <w:r w:rsidRPr="00125788">
              <w:rPr>
                <w:rFonts w:hint="eastAsia"/>
              </w:rPr>
              <w:t>0x3(0x1</w:t>
            </w:r>
            <w:r w:rsidRPr="00125788">
              <w:rPr>
                <w:rFonts w:hint="eastAsia"/>
              </w:rPr>
              <w:t>加上</w:t>
            </w:r>
            <w:r w:rsidRPr="00125788">
              <w:rPr>
                <w:rFonts w:hint="eastAsia"/>
              </w:rPr>
              <w:t>0x2)</w:t>
            </w:r>
            <w:r w:rsidRPr="00125788">
              <w:rPr>
                <w:rFonts w:hint="eastAsia"/>
              </w:rPr>
              <w:t>表示時間跳躍和時間來源變更都會留下紀錄</w:t>
            </w:r>
          </w:p>
        </w:tc>
        <w:tc>
          <w:tcPr>
            <w:tcW w:w="625" w:type="pct"/>
          </w:tcPr>
          <w:p w14:paraId="59C1A965" w14:textId="77922FC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\Windows</w:t>
            </w:r>
            <w:r w:rsidRPr="001F4E8C">
              <w:rPr>
                <w:rFonts w:hint="eastAsia"/>
              </w:rPr>
              <w:t>時間服務</w:t>
            </w:r>
            <w:r w:rsidRPr="001F4E8C">
              <w:rPr>
                <w:rFonts w:hint="eastAsia"/>
              </w:rPr>
              <w:t>\</w:t>
            </w:r>
            <w:r w:rsidRPr="001F4E8C">
              <w:rPr>
                <w:rFonts w:hint="eastAsia"/>
              </w:rPr>
              <w:t>時間提供者</w:t>
            </w:r>
            <w:r w:rsidRPr="001F4E8C">
              <w:rPr>
                <w:rFonts w:hint="eastAsia"/>
              </w:rPr>
              <w:t>\</w:t>
            </w:r>
            <w:r w:rsidRPr="001F4E8C">
              <w:rPr>
                <w:rFonts w:hint="eastAsia"/>
              </w:rPr>
              <w:t>設定</w:t>
            </w:r>
            <w:r w:rsidRPr="001F4E8C">
              <w:rPr>
                <w:rFonts w:hint="eastAsia"/>
              </w:rPr>
              <w:t>Windows NTP</w:t>
            </w:r>
            <w:r w:rsidRPr="001F4E8C">
              <w:rPr>
                <w:rFonts w:hint="eastAsia"/>
              </w:rPr>
              <w:t>用戶端</w:t>
            </w:r>
          </w:p>
        </w:tc>
        <w:tc>
          <w:tcPr>
            <w:tcW w:w="552" w:type="pct"/>
          </w:tcPr>
          <w:p w14:paraId="758C6B1E" w14:textId="3E3F9EF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r w:rsidRPr="00C61C71">
              <w:rPr>
                <w:rFonts w:hint="eastAsia"/>
              </w:rPr>
              <w:t>，</w:t>
            </w:r>
            <w:r w:rsidRPr="00C61C71">
              <w:rPr>
                <w:rFonts w:hint="eastAsia"/>
              </w:rPr>
              <w:br/>
              <w:t>NTP Server</w:t>
            </w:r>
            <w:r w:rsidRPr="00C61C71">
              <w:rPr>
                <w:rFonts w:hint="eastAsia"/>
              </w:rPr>
              <w:t>：</w:t>
            </w:r>
            <w:r w:rsidRPr="00C61C71">
              <w:rPr>
                <w:rFonts w:hint="eastAsia"/>
              </w:rPr>
              <w:t>time.nist.gov</w:t>
            </w:r>
            <w:r w:rsidRPr="00C61C71">
              <w:rPr>
                <w:rFonts w:hint="eastAsia"/>
              </w:rPr>
              <w:br/>
            </w:r>
            <w:r w:rsidRPr="00C61C71">
              <w:rPr>
                <w:rFonts w:hint="eastAsia"/>
              </w:rPr>
              <w:t>類型：</w:t>
            </w:r>
            <w:r w:rsidRPr="00C61C71">
              <w:rPr>
                <w:rFonts w:hint="eastAsia"/>
              </w:rPr>
              <w:br/>
              <w:t>NT5DS</w:t>
            </w:r>
            <w:r w:rsidRPr="00C61C71">
              <w:rPr>
                <w:rFonts w:hint="eastAsia"/>
              </w:rPr>
              <w:br/>
              <w:t>CrossSiteSyncFlags</w:t>
            </w:r>
            <w:r w:rsidRPr="00C61C71">
              <w:rPr>
                <w:rFonts w:hint="eastAsia"/>
              </w:rPr>
              <w:t>：</w:t>
            </w:r>
            <w:r w:rsidRPr="00C61C71">
              <w:rPr>
                <w:rFonts w:hint="eastAsia"/>
              </w:rPr>
              <w:t>2</w:t>
            </w:r>
            <w:r w:rsidRPr="00C61C71">
              <w:rPr>
                <w:rFonts w:hint="eastAsia"/>
              </w:rPr>
              <w:br/>
              <w:t>ResolvePeerBackoffMinutes</w:t>
            </w:r>
            <w:r w:rsidRPr="00C61C71">
              <w:rPr>
                <w:rFonts w:hint="eastAsia"/>
              </w:rPr>
              <w:t>：</w:t>
            </w:r>
            <w:r w:rsidRPr="00C61C71">
              <w:rPr>
                <w:rFonts w:hint="eastAsia"/>
              </w:rPr>
              <w:t>15</w:t>
            </w:r>
            <w:r w:rsidRPr="00C61C71">
              <w:rPr>
                <w:rFonts w:hint="eastAsia"/>
              </w:rPr>
              <w:br/>
              <w:t>ResolvePeerBackoffMax</w:t>
            </w:r>
            <w:r w:rsidRPr="00C61C71">
              <w:rPr>
                <w:rFonts w:hint="eastAsia"/>
              </w:rPr>
              <w:lastRenderedPageBreak/>
              <w:t>Times</w:t>
            </w:r>
            <w:r w:rsidRPr="00C61C71">
              <w:rPr>
                <w:rFonts w:hint="eastAsia"/>
              </w:rPr>
              <w:t>：</w:t>
            </w:r>
            <w:r w:rsidRPr="00C61C71">
              <w:rPr>
                <w:rFonts w:hint="eastAsia"/>
              </w:rPr>
              <w:t>7</w:t>
            </w:r>
            <w:r w:rsidRPr="00C61C71">
              <w:rPr>
                <w:rFonts w:hint="eastAsia"/>
              </w:rPr>
              <w:br/>
              <w:t>SpecialPollInterval</w:t>
            </w:r>
            <w:r w:rsidRPr="00C61C71">
              <w:rPr>
                <w:rFonts w:hint="eastAsia"/>
              </w:rPr>
              <w:t>：</w:t>
            </w:r>
            <w:r w:rsidRPr="00C61C71">
              <w:rPr>
                <w:rFonts w:hint="eastAsia"/>
              </w:rPr>
              <w:t>3600</w:t>
            </w:r>
            <w:r w:rsidRPr="00C61C71">
              <w:rPr>
                <w:rFonts w:hint="eastAsia"/>
              </w:rPr>
              <w:br/>
              <w:t>EventLogFlags</w:t>
            </w:r>
            <w:r w:rsidRPr="00C61C71">
              <w:rPr>
                <w:rFonts w:hint="eastAsia"/>
              </w:rPr>
              <w:t>：</w:t>
            </w:r>
            <w:r w:rsidRPr="00C61C71">
              <w:rPr>
                <w:rFonts w:hint="eastAsia"/>
              </w:rPr>
              <w:t>0</w:t>
            </w:r>
          </w:p>
        </w:tc>
      </w:tr>
      <w:tr w:rsidR="00983204" w:rsidRPr="00280B69" w14:paraId="5F54054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4BB7ACF" w14:textId="7F1FF115" w:rsidR="00983204" w:rsidRDefault="003642CA" w:rsidP="00983204">
            <w:pPr>
              <w:pStyle w:val="ad"/>
              <w:spacing w:before="76" w:after="76"/>
            </w:pPr>
            <w:r>
              <w:rPr>
                <w:rFonts w:hint="eastAsia"/>
              </w:rPr>
              <w:lastRenderedPageBreak/>
              <w:t>1</w:t>
            </w:r>
            <w:r w:rsidR="001F4F58">
              <w:t>7</w:t>
            </w:r>
          </w:p>
        </w:tc>
        <w:tc>
          <w:tcPr>
            <w:tcW w:w="271" w:type="pct"/>
          </w:tcPr>
          <w:p w14:paraId="37633CF4"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52629BD" w14:textId="4420FB2A" w:rsidR="00983204" w:rsidRPr="00821AD0"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41C3457" w14:textId="4050454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TWGCB-01-005-0063</w:t>
            </w:r>
          </w:p>
        </w:tc>
        <w:tc>
          <w:tcPr>
            <w:tcW w:w="260" w:type="pct"/>
          </w:tcPr>
          <w:p w14:paraId="5910D109" w14:textId="2BD0A2C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網際網路通訊管理</w:t>
            </w:r>
            <w:r w:rsidRPr="00786F71">
              <w:rPr>
                <w:rFonts w:hint="eastAsia"/>
              </w:rPr>
              <w:t>\</w:t>
            </w:r>
            <w:r w:rsidRPr="00786F71">
              <w:rPr>
                <w:rFonts w:hint="eastAsia"/>
              </w:rPr>
              <w:t>網際網路通訊設定</w:t>
            </w:r>
          </w:p>
        </w:tc>
        <w:tc>
          <w:tcPr>
            <w:tcW w:w="436" w:type="pct"/>
          </w:tcPr>
          <w:p w14:paraId="75302187" w14:textId="142E232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關閉手寫辨識錯誤報告</w:t>
            </w:r>
          </w:p>
        </w:tc>
        <w:tc>
          <w:tcPr>
            <w:tcW w:w="1790" w:type="pct"/>
          </w:tcPr>
          <w:p w14:paraId="49075FF1" w14:textId="77777777" w:rsidR="00983204" w:rsidRPr="002C572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2C5725">
              <w:rPr>
                <w:rFonts w:hint="eastAsia"/>
              </w:rPr>
              <w:t>項原則設定決定是否關閉手寫辨識錯誤報告工具</w:t>
            </w:r>
            <w:r>
              <w:rPr>
                <w:rFonts w:hint="eastAsia"/>
              </w:rPr>
              <w:t>。</w:t>
            </w:r>
            <w:r w:rsidRPr="002C5725">
              <w:rPr>
                <w:rFonts w:hint="eastAsia"/>
              </w:rPr>
              <w:t>使用者可以使用手寫辨識錯誤報告工具來報告在「</w:t>
            </w:r>
            <w:r w:rsidRPr="002C5725">
              <w:rPr>
                <w:rFonts w:hint="eastAsia"/>
              </w:rPr>
              <w:t>TabletPC</w:t>
            </w:r>
            <w:r w:rsidRPr="002C5725">
              <w:rPr>
                <w:rFonts w:hint="eastAsia"/>
              </w:rPr>
              <w:t>輸入面板」中發生的錯誤。此工具可產生錯誤報告，並透過安全連線將報告傳輸至</w:t>
            </w:r>
            <w:r w:rsidRPr="002C5725">
              <w:rPr>
                <w:rFonts w:hint="eastAsia"/>
              </w:rPr>
              <w:t>Microsoft</w:t>
            </w:r>
          </w:p>
          <w:p w14:paraId="3AF8730C" w14:textId="77777777" w:rsidR="00983204" w:rsidRPr="002C572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2C5725">
              <w:rPr>
                <w:rFonts w:hint="eastAsia"/>
              </w:rPr>
              <w:t>Microsoft</w:t>
            </w:r>
            <w:r w:rsidRPr="002C5725">
              <w:rPr>
                <w:rFonts w:hint="eastAsia"/>
              </w:rPr>
              <w:t>將使用這些錯誤報告來改善未來</w:t>
            </w:r>
            <w:r w:rsidRPr="002C5725">
              <w:rPr>
                <w:rFonts w:hint="eastAsia"/>
              </w:rPr>
              <w:t>Windows</w:t>
            </w:r>
            <w:r w:rsidRPr="002C5725">
              <w:rPr>
                <w:rFonts w:hint="eastAsia"/>
              </w:rPr>
              <w:t>版本中的手寫辨識功能</w:t>
            </w:r>
          </w:p>
          <w:p w14:paraId="68626CAC" w14:textId="77777777" w:rsidR="00983204" w:rsidRPr="002C572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2C5725">
              <w:rPr>
                <w:rFonts w:hint="eastAsia"/>
              </w:rPr>
              <w:t>項原則，使用者將無法啟動手寫辨識錯誤報告工具，或是將錯誤報告傳送給</w:t>
            </w:r>
            <w:r w:rsidRPr="002C5725">
              <w:rPr>
                <w:rFonts w:hint="eastAsia"/>
              </w:rPr>
              <w:t>Microsoft</w:t>
            </w:r>
          </w:p>
          <w:p w14:paraId="22EFF01B" w14:textId="77777777" w:rsidR="00983204" w:rsidRPr="00C57E87"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C57E87">
              <w:rPr>
                <w:rFonts w:hint="eastAsia"/>
                <w:u w:val="single"/>
              </w:rPr>
              <w:t>如果啟用此項原則，則</w:t>
            </w:r>
            <w:r w:rsidRPr="00C57E87">
              <w:rPr>
                <w:rFonts w:hint="eastAsia"/>
                <w:u w:val="single"/>
              </w:rPr>
              <w:t>TabletPC</w:t>
            </w:r>
            <w:r w:rsidRPr="00C57E87">
              <w:rPr>
                <w:rFonts w:hint="eastAsia"/>
                <w:u w:val="single"/>
              </w:rPr>
              <w:t>使用者可以</w:t>
            </w:r>
            <w:r w:rsidRPr="00C57E87">
              <w:rPr>
                <w:rFonts w:hint="eastAsia"/>
                <w:u w:val="single"/>
              </w:rPr>
              <w:lastRenderedPageBreak/>
              <w:t>將手寫辨識錯誤報告給</w:t>
            </w:r>
            <w:r w:rsidRPr="00C57E87">
              <w:rPr>
                <w:rFonts w:hint="eastAsia"/>
                <w:u w:val="single"/>
              </w:rPr>
              <w:t>Microsoft</w:t>
            </w:r>
          </w:p>
          <w:p w14:paraId="3EF48FDF" w14:textId="69DB0BAE"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如果未設定此</w:t>
            </w:r>
            <w:r w:rsidRPr="002C5725">
              <w:rPr>
                <w:rFonts w:hint="eastAsia"/>
              </w:rPr>
              <w:t>項原則，則</w:t>
            </w:r>
            <w:r w:rsidRPr="002C5725">
              <w:rPr>
                <w:rFonts w:hint="eastAsia"/>
              </w:rPr>
              <w:t>TabletPC</w:t>
            </w:r>
            <w:r w:rsidRPr="002C5725">
              <w:rPr>
                <w:rFonts w:hint="eastAsia"/>
              </w:rPr>
              <w:t>使用者可以將手寫辨識錯誤報告給</w:t>
            </w:r>
            <w:r w:rsidRPr="002C5725">
              <w:rPr>
                <w:rFonts w:hint="eastAsia"/>
              </w:rPr>
              <w:t>Microsoft</w:t>
            </w:r>
          </w:p>
        </w:tc>
        <w:tc>
          <w:tcPr>
            <w:tcW w:w="625" w:type="pct"/>
          </w:tcPr>
          <w:p w14:paraId="47402F75" w14:textId="135C042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關閉手寫辨識錯誤報告</w:t>
            </w:r>
          </w:p>
        </w:tc>
        <w:tc>
          <w:tcPr>
            <w:tcW w:w="552" w:type="pct"/>
          </w:tcPr>
          <w:p w14:paraId="0469865B" w14:textId="4C1916C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r>
      <w:tr w:rsidR="00983204" w:rsidRPr="00280B69" w14:paraId="52D0203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55B8C26" w14:textId="77777777" w:rsidR="00983204" w:rsidRDefault="00983204" w:rsidP="00983204">
            <w:pPr>
              <w:pStyle w:val="ad"/>
              <w:spacing w:before="76" w:after="76"/>
            </w:pPr>
          </w:p>
        </w:tc>
        <w:tc>
          <w:tcPr>
            <w:tcW w:w="271" w:type="pct"/>
          </w:tcPr>
          <w:p w14:paraId="141C645A"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0427C4E" w14:textId="013F70A2" w:rsidR="00983204" w:rsidRPr="00821AD0"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1A78B3D" w14:textId="79D0A17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TWGCB-01-005-0063</w:t>
            </w:r>
          </w:p>
        </w:tc>
        <w:tc>
          <w:tcPr>
            <w:tcW w:w="260" w:type="pct"/>
          </w:tcPr>
          <w:p w14:paraId="039560E8" w14:textId="53CFF97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6C5074">
              <w:rPr>
                <w:rFonts w:hint="eastAsia"/>
                <w:u w:val="single"/>
              </w:rPr>
              <w:t>系統</w:t>
            </w:r>
            <w:r w:rsidRPr="006C5074">
              <w:rPr>
                <w:rFonts w:hint="eastAsia"/>
                <w:u w:val="single"/>
              </w:rPr>
              <w:t>\</w:t>
            </w:r>
            <w:r w:rsidRPr="004C1784">
              <w:rPr>
                <w:rFonts w:hint="eastAsia"/>
              </w:rPr>
              <w:t>網際網路通訊管理</w:t>
            </w:r>
            <w:r w:rsidRPr="004C1784">
              <w:rPr>
                <w:rFonts w:hint="eastAsia"/>
              </w:rPr>
              <w:t>\</w:t>
            </w:r>
            <w:r w:rsidRPr="004C1784">
              <w:rPr>
                <w:rFonts w:hint="eastAsia"/>
              </w:rPr>
              <w:t>網際網路通訊設定</w:t>
            </w:r>
          </w:p>
        </w:tc>
        <w:tc>
          <w:tcPr>
            <w:tcW w:w="436" w:type="pct"/>
          </w:tcPr>
          <w:p w14:paraId="14B34B2C" w14:textId="6CA1894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86F71">
              <w:rPr>
                <w:rFonts w:hint="eastAsia"/>
              </w:rPr>
              <w:t>關閉手寫辨識錯誤報告</w:t>
            </w:r>
          </w:p>
        </w:tc>
        <w:tc>
          <w:tcPr>
            <w:tcW w:w="1790" w:type="pct"/>
          </w:tcPr>
          <w:p w14:paraId="0C1BE367" w14:textId="77777777" w:rsidR="00983204" w:rsidRPr="002C572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2C5725">
              <w:rPr>
                <w:rFonts w:hint="eastAsia"/>
              </w:rPr>
              <w:t>項原則設定決定是否關閉手寫辨識錯誤報告工具</w:t>
            </w:r>
            <w:r>
              <w:rPr>
                <w:rFonts w:hint="eastAsia"/>
              </w:rPr>
              <w:t>。</w:t>
            </w:r>
            <w:r w:rsidRPr="002C5725">
              <w:rPr>
                <w:rFonts w:hint="eastAsia"/>
              </w:rPr>
              <w:t>使用者可以使用手寫辨識錯誤報告工具來報告在「</w:t>
            </w:r>
            <w:r w:rsidRPr="002C5725">
              <w:rPr>
                <w:rFonts w:hint="eastAsia"/>
              </w:rPr>
              <w:t>TabletPC</w:t>
            </w:r>
            <w:r w:rsidRPr="002C5725">
              <w:rPr>
                <w:rFonts w:hint="eastAsia"/>
              </w:rPr>
              <w:t>輸入面板」中發生的錯誤。此工具可產生錯誤報告，並透過安全連線將報告傳輸至</w:t>
            </w:r>
            <w:r w:rsidRPr="002C5725">
              <w:rPr>
                <w:rFonts w:hint="eastAsia"/>
              </w:rPr>
              <w:t>Microsoft</w:t>
            </w:r>
            <w:r>
              <w:rPr>
                <w:rFonts w:hint="eastAsia"/>
              </w:rPr>
              <w:t>，</w:t>
            </w:r>
            <w:r w:rsidRPr="002C5725">
              <w:rPr>
                <w:rFonts w:hint="eastAsia"/>
              </w:rPr>
              <w:t>Microsoft</w:t>
            </w:r>
            <w:r w:rsidRPr="002C5725">
              <w:rPr>
                <w:rFonts w:hint="eastAsia"/>
              </w:rPr>
              <w:t>將使用這些錯誤報告來改善未來</w:t>
            </w:r>
            <w:r w:rsidRPr="002C5725">
              <w:rPr>
                <w:rFonts w:hint="eastAsia"/>
              </w:rPr>
              <w:t>Windows</w:t>
            </w:r>
            <w:r w:rsidRPr="002C5725">
              <w:rPr>
                <w:rFonts w:hint="eastAsia"/>
              </w:rPr>
              <w:t>版本中的手寫辨識功能</w:t>
            </w:r>
          </w:p>
          <w:p w14:paraId="24EF96E6" w14:textId="77777777" w:rsidR="00983204" w:rsidRPr="00CB4478"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CB4478">
              <w:rPr>
                <w:rFonts w:hint="eastAsia"/>
                <w:u w:val="single"/>
              </w:rPr>
              <w:t>如果啟用此項原則，使用者將無法啟動手寫辨識錯誤報告工具，或是將錯誤報告傳送給</w:t>
            </w:r>
            <w:r w:rsidRPr="00CB4478">
              <w:rPr>
                <w:rFonts w:hint="eastAsia"/>
                <w:u w:val="single"/>
              </w:rPr>
              <w:t>Microsoft</w:t>
            </w:r>
          </w:p>
          <w:p w14:paraId="1D0EE054" w14:textId="167CBD0A"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w:t>
            </w:r>
            <w:r w:rsidRPr="00F25F05">
              <w:rPr>
                <w:rFonts w:hint="eastAsia"/>
                <w:u w:val="single"/>
              </w:rPr>
              <w:t>停用或</w:t>
            </w:r>
            <w:r>
              <w:rPr>
                <w:rFonts w:hint="eastAsia"/>
              </w:rPr>
              <w:t>未設定此</w:t>
            </w:r>
            <w:r w:rsidRPr="002C5725">
              <w:rPr>
                <w:rFonts w:hint="eastAsia"/>
              </w:rPr>
              <w:t>項原則，則</w:t>
            </w:r>
            <w:r w:rsidRPr="002C5725">
              <w:rPr>
                <w:rFonts w:hint="eastAsia"/>
              </w:rPr>
              <w:t>TabletPC</w:t>
            </w:r>
            <w:r w:rsidRPr="002C5725">
              <w:rPr>
                <w:rFonts w:hint="eastAsia"/>
              </w:rPr>
              <w:t>使用者可以將手寫辨識錯誤報告給</w:t>
            </w:r>
            <w:r w:rsidRPr="002C5725">
              <w:rPr>
                <w:rFonts w:hint="eastAsia"/>
              </w:rPr>
              <w:t>Microsoft</w:t>
            </w:r>
          </w:p>
        </w:tc>
        <w:tc>
          <w:tcPr>
            <w:tcW w:w="625" w:type="pct"/>
          </w:tcPr>
          <w:p w14:paraId="5EC0AC16" w14:textId="4A6CE70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t>
            </w:r>
            <w:r w:rsidRPr="001F4E8C">
              <w:rPr>
                <w:rFonts w:hint="eastAsia"/>
              </w:rPr>
              <w:t>系統管理範本</w:t>
            </w:r>
            <w:r w:rsidRPr="001F4E8C">
              <w:rPr>
                <w:rFonts w:hint="eastAsia"/>
              </w:rPr>
              <w:t>\</w:t>
            </w:r>
            <w:r w:rsidRPr="001F4E8C">
              <w:rPr>
                <w:rFonts w:hint="eastAsia"/>
              </w:rPr>
              <w:t>系統</w:t>
            </w:r>
            <w:r w:rsidRPr="001F4E8C">
              <w:rPr>
                <w:rFonts w:hint="eastAsia"/>
              </w:rPr>
              <w:t>\</w:t>
            </w:r>
            <w:r w:rsidRPr="001F4E8C">
              <w:rPr>
                <w:rFonts w:hint="eastAsia"/>
              </w:rPr>
              <w:t>網際網路通訊管理</w:t>
            </w:r>
            <w:r w:rsidRPr="001F4E8C">
              <w:rPr>
                <w:rFonts w:hint="eastAsia"/>
              </w:rPr>
              <w:t>\</w:t>
            </w:r>
            <w:r w:rsidRPr="001F4E8C">
              <w:rPr>
                <w:rFonts w:hint="eastAsia"/>
              </w:rPr>
              <w:t>網際網路通訊設定</w:t>
            </w:r>
            <w:r w:rsidRPr="001F4E8C">
              <w:rPr>
                <w:rFonts w:hint="eastAsia"/>
              </w:rPr>
              <w:t>\</w:t>
            </w:r>
            <w:r w:rsidRPr="001F4E8C">
              <w:rPr>
                <w:rFonts w:hint="eastAsia"/>
              </w:rPr>
              <w:t>關閉手寫辨識錯誤報告</w:t>
            </w:r>
          </w:p>
        </w:tc>
        <w:tc>
          <w:tcPr>
            <w:tcW w:w="552" w:type="pct"/>
          </w:tcPr>
          <w:p w14:paraId="2096C354" w14:textId="4EE89CF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啟用</w:t>
            </w:r>
          </w:p>
        </w:tc>
      </w:tr>
      <w:tr w:rsidR="00CE3DB8" w:rsidRPr="00280B69" w14:paraId="218DA1F9" w14:textId="77777777" w:rsidTr="00BC76B4">
        <w:tc>
          <w:tcPr>
            <w:cnfStyle w:val="001000000000" w:firstRow="0" w:lastRow="0" w:firstColumn="1" w:lastColumn="0" w:oddVBand="0" w:evenVBand="0" w:oddHBand="0" w:evenHBand="0" w:firstRowFirstColumn="0" w:firstRowLastColumn="0" w:lastRowFirstColumn="0" w:lastRowLastColumn="0"/>
            <w:tcW w:w="203" w:type="pct"/>
            <w:vMerge w:val="restart"/>
          </w:tcPr>
          <w:p w14:paraId="269CEEBD" w14:textId="50215FDF" w:rsidR="00CE3DB8" w:rsidRDefault="003642CA" w:rsidP="00CE3DB8">
            <w:pPr>
              <w:pStyle w:val="ad"/>
              <w:spacing w:before="76" w:after="76"/>
            </w:pPr>
            <w:r>
              <w:rPr>
                <w:rFonts w:hint="eastAsia"/>
              </w:rPr>
              <w:t>1</w:t>
            </w:r>
            <w:r w:rsidR="001F4F58">
              <w:t>8</w:t>
            </w:r>
          </w:p>
        </w:tc>
        <w:tc>
          <w:tcPr>
            <w:tcW w:w="271" w:type="pct"/>
            <w:tcBorders>
              <w:top w:val="nil"/>
              <w:left w:val="single" w:sz="4" w:space="0" w:color="auto"/>
              <w:bottom w:val="single" w:sz="4" w:space="0" w:color="auto"/>
              <w:right w:val="single" w:sz="4" w:space="0" w:color="auto"/>
            </w:tcBorders>
          </w:tcPr>
          <w:p w14:paraId="6D7F99F4" w14:textId="66204E64" w:rsidR="00CE3DB8"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534228EA" w14:textId="5B82DEE4"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39" w:type="pct"/>
          </w:tcPr>
          <w:p w14:paraId="2C287BD7" w14:textId="1330A8FD"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lastRenderedPageBreak/>
              <w:t>TWGCB-01-0</w:t>
            </w:r>
            <w:r w:rsidRPr="00AB6197">
              <w:lastRenderedPageBreak/>
              <w:t>05-0067</w:t>
            </w:r>
          </w:p>
        </w:tc>
        <w:tc>
          <w:tcPr>
            <w:tcW w:w="260" w:type="pct"/>
          </w:tcPr>
          <w:p w14:paraId="2823B0FD" w14:textId="51AD965E"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sidRPr="006C5074">
              <w:rPr>
                <w:rFonts w:hint="eastAsia"/>
              </w:rPr>
              <w:lastRenderedPageBreak/>
              <w:t>網際網路</w:t>
            </w:r>
            <w:r w:rsidRPr="006C5074">
              <w:rPr>
                <w:rFonts w:hint="eastAsia"/>
              </w:rPr>
              <w:lastRenderedPageBreak/>
              <w:t>通訊管理</w:t>
            </w:r>
            <w:r w:rsidRPr="006C5074">
              <w:rPr>
                <w:rFonts w:hint="eastAsia"/>
              </w:rPr>
              <w:t>\</w:t>
            </w:r>
            <w:r w:rsidRPr="006C5074">
              <w:rPr>
                <w:rFonts w:hint="eastAsia"/>
              </w:rPr>
              <w:t>網</w:t>
            </w:r>
            <w:r w:rsidRPr="00786F71">
              <w:rPr>
                <w:rFonts w:hint="eastAsia"/>
              </w:rPr>
              <w:t>際網路通訊設定</w:t>
            </w:r>
          </w:p>
        </w:tc>
        <w:tc>
          <w:tcPr>
            <w:tcW w:w="436" w:type="pct"/>
          </w:tcPr>
          <w:p w14:paraId="7C499121" w14:textId="1756E3BD"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786F71">
              <w:rPr>
                <w:rFonts w:hint="eastAsia"/>
              </w:rPr>
              <w:lastRenderedPageBreak/>
              <w:t>關閉</w:t>
            </w:r>
            <w:r w:rsidRPr="00786F71">
              <w:rPr>
                <w:rFonts w:hint="eastAsia"/>
              </w:rPr>
              <w:t>Windows</w:t>
            </w:r>
            <w:r w:rsidRPr="00786F71">
              <w:rPr>
                <w:rFonts w:hint="eastAsia"/>
              </w:rPr>
              <w:lastRenderedPageBreak/>
              <w:t>錯誤報告</w:t>
            </w:r>
          </w:p>
        </w:tc>
        <w:tc>
          <w:tcPr>
            <w:tcW w:w="1790" w:type="pct"/>
          </w:tcPr>
          <w:p w14:paraId="6F9A03B2" w14:textId="77777777" w:rsidR="00CE3DB8" w:rsidRPr="00836FFC" w:rsidRDefault="00CE3DB8" w:rsidP="00CE3DB8">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此項原則設定控制是否向</w:t>
            </w:r>
            <w:r w:rsidRPr="00836FFC">
              <w:rPr>
                <w:rFonts w:hint="eastAsia"/>
              </w:rPr>
              <w:t>Microsoft</w:t>
            </w:r>
            <w:r w:rsidRPr="00836FFC">
              <w:rPr>
                <w:rFonts w:hint="eastAsia"/>
              </w:rPr>
              <w:t>報告錯誤</w:t>
            </w:r>
          </w:p>
          <w:p w14:paraId="028CBEA0" w14:textId="77777777" w:rsidR="00CE3DB8" w:rsidRPr="00836FFC" w:rsidRDefault="00CE3DB8" w:rsidP="00CE3DB8">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錯誤報告是用來報告系統或應用程式失敗或</w:t>
            </w:r>
            <w:r w:rsidRPr="00836FFC">
              <w:rPr>
                <w:rFonts w:hint="eastAsia"/>
              </w:rPr>
              <w:lastRenderedPageBreak/>
              <w:t>停止回應的相關資訊，並用來改進產品的品質</w:t>
            </w:r>
          </w:p>
          <w:p w14:paraId="6C79B672" w14:textId="77777777" w:rsidR="00CE3DB8" w:rsidRPr="00836FFC" w:rsidRDefault="00CE3DB8" w:rsidP="00CE3DB8">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如果啟用此項原則設定，使用者將無法報告錯誤</w:t>
            </w:r>
          </w:p>
          <w:p w14:paraId="145927B5" w14:textId="77777777" w:rsidR="00CE3DB8" w:rsidRPr="00836FFC" w:rsidRDefault="00CE3DB8" w:rsidP="00CE3DB8">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如果停用或未設定此項原則設定，可以透過網際網路或</w:t>
            </w:r>
            <w:r>
              <w:rPr>
                <w:rFonts w:hint="eastAsia"/>
              </w:rPr>
              <w:t>機關</w:t>
            </w:r>
            <w:r w:rsidRPr="00836FFC">
              <w:rPr>
                <w:rFonts w:hint="eastAsia"/>
              </w:rPr>
              <w:t>的檔案共用向</w:t>
            </w:r>
            <w:r w:rsidRPr="00836FFC">
              <w:rPr>
                <w:rFonts w:hint="eastAsia"/>
              </w:rPr>
              <w:t>Microsoft</w:t>
            </w:r>
            <w:r w:rsidRPr="00836FFC">
              <w:rPr>
                <w:rFonts w:hint="eastAsia"/>
              </w:rPr>
              <w:t>報告錯誤。此項原則設定會覆寫任何從控制台對報告錯誤所做的使用者設定</w:t>
            </w:r>
          </w:p>
          <w:p w14:paraId="2D519A2C" w14:textId="3B5511B6" w:rsidR="00CE3DB8" w:rsidRPr="00EF3CC4" w:rsidRDefault="00CE3DB8" w:rsidP="00CE3DB8">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此外，也可以參閱</w:t>
            </w:r>
            <w:r>
              <w:rPr>
                <w:rFonts w:ascii="新細明體" w:eastAsia="新細明體" w:hAnsi="新細明體" w:hint="eastAsia"/>
              </w:rPr>
              <w:t>「</w:t>
            </w:r>
            <w:r w:rsidRPr="00836FFC">
              <w:rPr>
                <w:rFonts w:hint="eastAsia"/>
              </w:rPr>
              <w:t>電腦設定</w:t>
            </w:r>
            <w:r w:rsidRPr="00836FFC">
              <w:rPr>
                <w:rFonts w:hint="eastAsia"/>
              </w:rPr>
              <w:t>/</w:t>
            </w:r>
            <w:r w:rsidRPr="00836FFC">
              <w:rPr>
                <w:rFonts w:hint="eastAsia"/>
              </w:rPr>
              <w:t>系統管理範本</w:t>
            </w:r>
            <w:r w:rsidRPr="00836FFC">
              <w:rPr>
                <w:rFonts w:hint="eastAsia"/>
              </w:rPr>
              <w:t>/Windows</w:t>
            </w:r>
            <w:r w:rsidRPr="00836FFC">
              <w:rPr>
                <w:rFonts w:hint="eastAsia"/>
              </w:rPr>
              <w:t>元件</w:t>
            </w:r>
            <w:r w:rsidRPr="00836FFC">
              <w:rPr>
                <w:rFonts w:hint="eastAsia"/>
              </w:rPr>
              <w:t>/Windows</w:t>
            </w:r>
            <w:r w:rsidRPr="00836FFC">
              <w:rPr>
                <w:rFonts w:hint="eastAsia"/>
              </w:rPr>
              <w:t>錯誤報告</w:t>
            </w:r>
            <w:r>
              <w:rPr>
                <w:rFonts w:ascii="新細明體" w:eastAsia="新細明體" w:hAnsi="新細明體" w:hint="eastAsia"/>
              </w:rPr>
              <w:t>」</w:t>
            </w:r>
            <w:r w:rsidRPr="00836FFC">
              <w:rPr>
                <w:rFonts w:hint="eastAsia"/>
              </w:rPr>
              <w:t>中的</w:t>
            </w:r>
            <w:r>
              <w:rPr>
                <w:rFonts w:ascii="新細明體" w:eastAsia="新細明體" w:hAnsi="新細明體" w:hint="eastAsia"/>
              </w:rPr>
              <w:t>「</w:t>
            </w:r>
            <w:r w:rsidRPr="00836FFC">
              <w:rPr>
                <w:rFonts w:hint="eastAsia"/>
              </w:rPr>
              <w:t>設定錯誤報告</w:t>
            </w:r>
            <w:r>
              <w:rPr>
                <w:rFonts w:ascii="新細明體" w:eastAsia="新細明體" w:hAnsi="新細明體" w:hint="eastAsia"/>
              </w:rPr>
              <w:t>」</w:t>
            </w:r>
            <w:r w:rsidRPr="00836FFC">
              <w:rPr>
                <w:rFonts w:hint="eastAsia"/>
              </w:rPr>
              <w:t>、</w:t>
            </w:r>
            <w:r>
              <w:rPr>
                <w:rFonts w:ascii="新細明體" w:eastAsia="新細明體" w:hAnsi="新細明體" w:hint="eastAsia"/>
              </w:rPr>
              <w:t>「</w:t>
            </w:r>
            <w:r w:rsidRPr="00836FFC">
              <w:rPr>
                <w:rFonts w:hint="eastAsia"/>
              </w:rPr>
              <w:t>顯示錯誤通知</w:t>
            </w:r>
            <w:r>
              <w:rPr>
                <w:rFonts w:ascii="新細明體" w:eastAsia="新細明體" w:hAnsi="新細明體" w:hint="eastAsia"/>
              </w:rPr>
              <w:t>」</w:t>
            </w:r>
            <w:r w:rsidRPr="00836FFC">
              <w:rPr>
                <w:rFonts w:hint="eastAsia"/>
              </w:rPr>
              <w:t>和</w:t>
            </w:r>
            <w:r>
              <w:rPr>
                <w:rFonts w:ascii="新細明體" w:eastAsia="新細明體" w:hAnsi="新細明體" w:hint="eastAsia"/>
              </w:rPr>
              <w:t>「</w:t>
            </w:r>
            <w:r w:rsidRPr="00836FFC">
              <w:rPr>
                <w:rFonts w:hint="eastAsia"/>
              </w:rPr>
              <w:t>停用</w:t>
            </w:r>
            <w:r w:rsidRPr="00836FFC">
              <w:rPr>
                <w:rFonts w:hint="eastAsia"/>
              </w:rPr>
              <w:t>Windows</w:t>
            </w:r>
            <w:r w:rsidRPr="00836FFC">
              <w:rPr>
                <w:rFonts w:hint="eastAsia"/>
              </w:rPr>
              <w:t>錯誤報告</w:t>
            </w:r>
            <w:r>
              <w:rPr>
                <w:rFonts w:ascii="新細明體" w:eastAsia="新細明體" w:hAnsi="新細明體" w:hint="eastAsia"/>
              </w:rPr>
              <w:t>」</w:t>
            </w:r>
            <w:r w:rsidRPr="00836FFC">
              <w:rPr>
                <w:rFonts w:hint="eastAsia"/>
              </w:rPr>
              <w:t>原則設定</w:t>
            </w:r>
          </w:p>
        </w:tc>
        <w:tc>
          <w:tcPr>
            <w:tcW w:w="625" w:type="pct"/>
          </w:tcPr>
          <w:p w14:paraId="2E945524" w14:textId="33420318"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電腦設定</w:t>
            </w:r>
            <w:r w:rsidRPr="00786F71">
              <w:rPr>
                <w:rFonts w:hint="eastAsia"/>
              </w:rPr>
              <w:t>\</w:t>
            </w:r>
            <w:r w:rsidRPr="00786F71">
              <w:rPr>
                <w:rFonts w:hint="eastAsia"/>
              </w:rPr>
              <w:t>系統管理範本</w:t>
            </w:r>
            <w:r w:rsidRPr="00786F71">
              <w:rPr>
                <w:rFonts w:hint="eastAsia"/>
              </w:rPr>
              <w:t>\</w:t>
            </w:r>
            <w:r w:rsidRPr="00786F71">
              <w:rPr>
                <w:rFonts w:hint="eastAsia"/>
              </w:rPr>
              <w:t>系統</w:t>
            </w:r>
            <w:r w:rsidRPr="00786F71">
              <w:rPr>
                <w:rFonts w:hint="eastAsia"/>
              </w:rPr>
              <w:lastRenderedPageBreak/>
              <w:t>\</w:t>
            </w:r>
            <w:r w:rsidRPr="00786F71">
              <w:rPr>
                <w:rFonts w:hint="eastAsia"/>
              </w:rPr>
              <w:t>網際網路通訊管理</w:t>
            </w:r>
            <w:r w:rsidRPr="00786F71">
              <w:rPr>
                <w:rFonts w:hint="eastAsia"/>
              </w:rPr>
              <w:t>\</w:t>
            </w:r>
            <w:r w:rsidRPr="00786F71">
              <w:rPr>
                <w:rFonts w:hint="eastAsia"/>
              </w:rPr>
              <w:t>網際網路通訊設定</w:t>
            </w:r>
            <w:r w:rsidRPr="00786F71">
              <w:rPr>
                <w:rFonts w:hint="eastAsia"/>
              </w:rPr>
              <w:t>\</w:t>
            </w:r>
            <w:r w:rsidRPr="00786F71">
              <w:rPr>
                <w:rFonts w:hint="eastAsia"/>
              </w:rPr>
              <w:t>關閉</w:t>
            </w:r>
            <w:r w:rsidRPr="00786F71">
              <w:rPr>
                <w:rFonts w:hint="eastAsia"/>
              </w:rPr>
              <w:t>Windows</w:t>
            </w:r>
            <w:r w:rsidRPr="00786F71">
              <w:rPr>
                <w:rFonts w:hint="eastAsia"/>
              </w:rPr>
              <w:t>錯誤報告</w:t>
            </w:r>
          </w:p>
        </w:tc>
        <w:tc>
          <w:tcPr>
            <w:tcW w:w="552" w:type="pct"/>
          </w:tcPr>
          <w:p w14:paraId="0B9300AD" w14:textId="5DF4F902"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啟用</w:t>
            </w:r>
          </w:p>
        </w:tc>
      </w:tr>
      <w:tr w:rsidR="00CE3DB8" w:rsidRPr="00280B69" w14:paraId="091EFF6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D4AE63F" w14:textId="77777777" w:rsidR="00CE3DB8" w:rsidRDefault="00CE3DB8" w:rsidP="00CE3DB8">
            <w:pPr>
              <w:pStyle w:val="ad"/>
              <w:spacing w:before="76" w:after="76"/>
            </w:pPr>
          </w:p>
        </w:tc>
        <w:tc>
          <w:tcPr>
            <w:tcW w:w="271" w:type="pct"/>
          </w:tcPr>
          <w:p w14:paraId="0D6FB6C9" w14:textId="74A6E76F" w:rsidR="00CE3DB8"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11C403D4" w14:textId="11184962"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7D3A872" w14:textId="6BC3F8C9"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TWGCB-01-005-0067</w:t>
            </w:r>
          </w:p>
        </w:tc>
        <w:tc>
          <w:tcPr>
            <w:tcW w:w="260" w:type="pct"/>
          </w:tcPr>
          <w:p w14:paraId="7DF1DB60" w14:textId="5AE18CD1"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sidRPr="00BC76B4">
              <w:rPr>
                <w:rFonts w:hint="eastAsia"/>
                <w:u w:val="single"/>
              </w:rPr>
              <w:t>系統</w:t>
            </w:r>
            <w:r w:rsidR="006C5074">
              <w:rPr>
                <w:u w:val="single"/>
              </w:rPr>
              <w:t>\</w:t>
            </w:r>
            <w:r w:rsidRPr="00786F71">
              <w:rPr>
                <w:rFonts w:hint="eastAsia"/>
              </w:rPr>
              <w:t>網際網路通訊管理</w:t>
            </w:r>
            <w:r w:rsidRPr="00786F71">
              <w:rPr>
                <w:rFonts w:hint="eastAsia"/>
              </w:rPr>
              <w:t>\</w:t>
            </w:r>
            <w:r w:rsidRPr="00786F71">
              <w:rPr>
                <w:rFonts w:hint="eastAsia"/>
              </w:rPr>
              <w:lastRenderedPageBreak/>
              <w:t>網際網路通訊設定</w:t>
            </w:r>
          </w:p>
        </w:tc>
        <w:tc>
          <w:tcPr>
            <w:tcW w:w="436" w:type="pct"/>
          </w:tcPr>
          <w:p w14:paraId="4279FA65" w14:textId="2F3EC645"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786F71">
              <w:rPr>
                <w:rFonts w:hint="eastAsia"/>
              </w:rPr>
              <w:lastRenderedPageBreak/>
              <w:t>關閉</w:t>
            </w:r>
            <w:r w:rsidRPr="00786F71">
              <w:rPr>
                <w:rFonts w:hint="eastAsia"/>
              </w:rPr>
              <w:t>Windows</w:t>
            </w:r>
            <w:r w:rsidRPr="00786F71">
              <w:rPr>
                <w:rFonts w:hint="eastAsia"/>
              </w:rPr>
              <w:t>錯誤報告</w:t>
            </w:r>
          </w:p>
        </w:tc>
        <w:tc>
          <w:tcPr>
            <w:tcW w:w="1790" w:type="pct"/>
          </w:tcPr>
          <w:p w14:paraId="16492115" w14:textId="77777777" w:rsidR="00CE3DB8" w:rsidRPr="00836FFC" w:rsidRDefault="00CE3DB8" w:rsidP="00CE3DB8">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此項原則設定控制是否向</w:t>
            </w:r>
            <w:r w:rsidRPr="00836FFC">
              <w:rPr>
                <w:rFonts w:hint="eastAsia"/>
              </w:rPr>
              <w:t>Microsoft</w:t>
            </w:r>
            <w:r w:rsidRPr="00836FFC">
              <w:rPr>
                <w:rFonts w:hint="eastAsia"/>
              </w:rPr>
              <w:t>報告錯誤</w:t>
            </w:r>
          </w:p>
          <w:p w14:paraId="0E86D835" w14:textId="77777777" w:rsidR="00CE3DB8" w:rsidRPr="00836FFC" w:rsidRDefault="00CE3DB8" w:rsidP="00CE3DB8">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錯誤報告是用來報告系統或應用程式失敗或停止回應的相關資訊，並用來改進產品的品質</w:t>
            </w:r>
          </w:p>
          <w:p w14:paraId="662117DB" w14:textId="77777777" w:rsidR="00CE3DB8" w:rsidRPr="00836FFC" w:rsidRDefault="00CE3DB8" w:rsidP="00CE3DB8">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如果啟用此項原則設定，使用者將無法報告</w:t>
            </w:r>
            <w:r w:rsidRPr="00836FFC">
              <w:rPr>
                <w:rFonts w:hint="eastAsia"/>
              </w:rPr>
              <w:lastRenderedPageBreak/>
              <w:t>錯誤</w:t>
            </w:r>
          </w:p>
          <w:p w14:paraId="1E9D2C04" w14:textId="77777777" w:rsidR="00CE3DB8" w:rsidRPr="00836FFC" w:rsidRDefault="00CE3DB8" w:rsidP="00CE3DB8">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如果停用或未設定此項原則設定，可以透過網際網路或</w:t>
            </w:r>
            <w:r>
              <w:rPr>
                <w:rFonts w:hint="eastAsia"/>
              </w:rPr>
              <w:t>機關</w:t>
            </w:r>
            <w:r w:rsidRPr="00836FFC">
              <w:rPr>
                <w:rFonts w:hint="eastAsia"/>
              </w:rPr>
              <w:t>的檔案共用向</w:t>
            </w:r>
            <w:r w:rsidRPr="00836FFC">
              <w:rPr>
                <w:rFonts w:hint="eastAsia"/>
              </w:rPr>
              <w:t>Microsoft</w:t>
            </w:r>
            <w:r w:rsidRPr="00836FFC">
              <w:rPr>
                <w:rFonts w:hint="eastAsia"/>
              </w:rPr>
              <w:t>報告錯誤。此項原則設定會覆寫任何從控制台對報告錯誤所做的使用者設定</w:t>
            </w:r>
          </w:p>
          <w:p w14:paraId="5C87CCBB" w14:textId="0EAE47CF" w:rsidR="00CE3DB8" w:rsidRPr="00EF3CC4" w:rsidRDefault="00CE3DB8" w:rsidP="00CE3DB8">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此外，也可以參閱</w:t>
            </w:r>
            <w:r>
              <w:rPr>
                <w:rFonts w:ascii="新細明體" w:eastAsia="新細明體" w:hAnsi="新細明體" w:hint="eastAsia"/>
              </w:rPr>
              <w:t>「</w:t>
            </w:r>
            <w:r w:rsidRPr="00836FFC">
              <w:rPr>
                <w:rFonts w:hint="eastAsia"/>
              </w:rPr>
              <w:t>電腦設定</w:t>
            </w:r>
            <w:r w:rsidRPr="00836FFC">
              <w:rPr>
                <w:rFonts w:hint="eastAsia"/>
              </w:rPr>
              <w:t>/</w:t>
            </w:r>
            <w:r w:rsidRPr="00836FFC">
              <w:rPr>
                <w:rFonts w:hint="eastAsia"/>
              </w:rPr>
              <w:t>系統管理範本</w:t>
            </w:r>
            <w:r w:rsidRPr="00836FFC">
              <w:rPr>
                <w:rFonts w:hint="eastAsia"/>
              </w:rPr>
              <w:t>/Windows</w:t>
            </w:r>
            <w:r w:rsidRPr="00836FFC">
              <w:rPr>
                <w:rFonts w:hint="eastAsia"/>
              </w:rPr>
              <w:t>元件</w:t>
            </w:r>
            <w:r w:rsidRPr="00836FFC">
              <w:rPr>
                <w:rFonts w:hint="eastAsia"/>
              </w:rPr>
              <w:t>/Windows</w:t>
            </w:r>
            <w:r w:rsidRPr="00836FFC">
              <w:rPr>
                <w:rFonts w:hint="eastAsia"/>
              </w:rPr>
              <w:t>錯誤報告</w:t>
            </w:r>
            <w:r>
              <w:rPr>
                <w:rFonts w:ascii="新細明體" w:eastAsia="新細明體" w:hAnsi="新細明體" w:hint="eastAsia"/>
              </w:rPr>
              <w:t>」</w:t>
            </w:r>
            <w:r w:rsidRPr="00836FFC">
              <w:rPr>
                <w:rFonts w:hint="eastAsia"/>
              </w:rPr>
              <w:t>中的</w:t>
            </w:r>
            <w:r>
              <w:rPr>
                <w:rFonts w:ascii="新細明體" w:eastAsia="新細明體" w:hAnsi="新細明體" w:hint="eastAsia"/>
              </w:rPr>
              <w:t>「</w:t>
            </w:r>
            <w:r w:rsidRPr="00836FFC">
              <w:rPr>
                <w:rFonts w:hint="eastAsia"/>
              </w:rPr>
              <w:t>設定錯誤報告</w:t>
            </w:r>
            <w:r>
              <w:rPr>
                <w:rFonts w:ascii="新細明體" w:eastAsia="新細明體" w:hAnsi="新細明體" w:hint="eastAsia"/>
              </w:rPr>
              <w:t>」</w:t>
            </w:r>
            <w:r w:rsidRPr="00836FFC">
              <w:rPr>
                <w:rFonts w:hint="eastAsia"/>
              </w:rPr>
              <w:t>、</w:t>
            </w:r>
            <w:r>
              <w:rPr>
                <w:rFonts w:ascii="新細明體" w:eastAsia="新細明體" w:hAnsi="新細明體" w:hint="eastAsia"/>
              </w:rPr>
              <w:t>「</w:t>
            </w:r>
            <w:r w:rsidRPr="00836FFC">
              <w:rPr>
                <w:rFonts w:hint="eastAsia"/>
              </w:rPr>
              <w:t>顯示錯誤通知</w:t>
            </w:r>
            <w:r>
              <w:rPr>
                <w:rFonts w:ascii="新細明體" w:eastAsia="新細明體" w:hAnsi="新細明體" w:hint="eastAsia"/>
              </w:rPr>
              <w:t>」</w:t>
            </w:r>
            <w:r w:rsidRPr="00836FFC">
              <w:rPr>
                <w:rFonts w:hint="eastAsia"/>
              </w:rPr>
              <w:t>和</w:t>
            </w:r>
            <w:r>
              <w:rPr>
                <w:rFonts w:ascii="新細明體" w:eastAsia="新細明體" w:hAnsi="新細明體" w:hint="eastAsia"/>
              </w:rPr>
              <w:t>「</w:t>
            </w:r>
            <w:r w:rsidRPr="00836FFC">
              <w:rPr>
                <w:rFonts w:hint="eastAsia"/>
              </w:rPr>
              <w:t>停用</w:t>
            </w:r>
            <w:r w:rsidRPr="00836FFC">
              <w:rPr>
                <w:rFonts w:hint="eastAsia"/>
              </w:rPr>
              <w:t>Windows</w:t>
            </w:r>
            <w:r w:rsidRPr="00836FFC">
              <w:rPr>
                <w:rFonts w:hint="eastAsia"/>
              </w:rPr>
              <w:t>錯誤報告</w:t>
            </w:r>
            <w:r>
              <w:rPr>
                <w:rFonts w:ascii="新細明體" w:eastAsia="新細明體" w:hAnsi="新細明體" w:hint="eastAsia"/>
              </w:rPr>
              <w:t>」</w:t>
            </w:r>
            <w:r w:rsidRPr="00836FFC">
              <w:rPr>
                <w:rFonts w:hint="eastAsia"/>
              </w:rPr>
              <w:t>原則設定</w:t>
            </w:r>
          </w:p>
        </w:tc>
        <w:tc>
          <w:tcPr>
            <w:tcW w:w="625" w:type="pct"/>
          </w:tcPr>
          <w:p w14:paraId="60C60C2E" w14:textId="4F058612"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電腦設定</w:t>
            </w:r>
            <w:r w:rsidRPr="00786F71">
              <w:rPr>
                <w:rFonts w:hint="eastAsia"/>
              </w:rPr>
              <w:t>\</w:t>
            </w:r>
            <w:r w:rsidRPr="00786F71">
              <w:rPr>
                <w:rFonts w:hint="eastAsia"/>
              </w:rPr>
              <w:t>系統管理範本</w:t>
            </w:r>
            <w:r w:rsidRPr="00786F71">
              <w:rPr>
                <w:rFonts w:hint="eastAsia"/>
              </w:rPr>
              <w:t>\</w:t>
            </w:r>
            <w:r w:rsidRPr="00786F71">
              <w:rPr>
                <w:rFonts w:hint="eastAsia"/>
              </w:rPr>
              <w:t>系統</w:t>
            </w:r>
            <w:r w:rsidRPr="00786F71">
              <w:rPr>
                <w:rFonts w:hint="eastAsia"/>
              </w:rPr>
              <w:t>\</w:t>
            </w:r>
            <w:r w:rsidRPr="00786F71">
              <w:rPr>
                <w:rFonts w:hint="eastAsia"/>
              </w:rPr>
              <w:t>網際網路通訊管理</w:t>
            </w:r>
            <w:r w:rsidRPr="00786F71">
              <w:rPr>
                <w:rFonts w:hint="eastAsia"/>
              </w:rPr>
              <w:t>\</w:t>
            </w:r>
            <w:r w:rsidRPr="00786F71">
              <w:rPr>
                <w:rFonts w:hint="eastAsia"/>
              </w:rPr>
              <w:t>網際網路通訊設定</w:t>
            </w:r>
            <w:r w:rsidRPr="00786F71">
              <w:rPr>
                <w:rFonts w:hint="eastAsia"/>
              </w:rPr>
              <w:t>\</w:t>
            </w:r>
            <w:r w:rsidRPr="00786F71">
              <w:rPr>
                <w:rFonts w:hint="eastAsia"/>
              </w:rPr>
              <w:t>關閉</w:t>
            </w:r>
            <w:r w:rsidRPr="00786F71">
              <w:rPr>
                <w:rFonts w:hint="eastAsia"/>
              </w:rPr>
              <w:t>Windows</w:t>
            </w:r>
            <w:r w:rsidRPr="00786F71">
              <w:rPr>
                <w:rFonts w:hint="eastAsia"/>
              </w:rPr>
              <w:t>錯誤</w:t>
            </w:r>
            <w:r w:rsidRPr="00786F71">
              <w:rPr>
                <w:rFonts w:hint="eastAsia"/>
              </w:rPr>
              <w:lastRenderedPageBreak/>
              <w:t>報告</w:t>
            </w:r>
          </w:p>
        </w:tc>
        <w:tc>
          <w:tcPr>
            <w:tcW w:w="552" w:type="pct"/>
          </w:tcPr>
          <w:p w14:paraId="28CE3048" w14:textId="21F55162" w:rsidR="00CE3DB8" w:rsidRPr="00EF3CC4" w:rsidRDefault="00CE3DB8" w:rsidP="00CE3DB8">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啟用</w:t>
            </w:r>
          </w:p>
        </w:tc>
      </w:tr>
      <w:tr w:rsidR="00983204" w:rsidRPr="00280B69" w14:paraId="3458140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CD252C4" w14:textId="77DEA7D3" w:rsidR="00983204" w:rsidRDefault="003642CA" w:rsidP="00983204">
            <w:pPr>
              <w:pStyle w:val="ad"/>
              <w:spacing w:before="76" w:after="76"/>
            </w:pPr>
            <w:r>
              <w:rPr>
                <w:rFonts w:hint="eastAsia"/>
              </w:rPr>
              <w:t>1</w:t>
            </w:r>
            <w:r w:rsidR="001F4F58">
              <w:t>9</w:t>
            </w:r>
          </w:p>
        </w:tc>
        <w:tc>
          <w:tcPr>
            <w:tcW w:w="271" w:type="pct"/>
          </w:tcPr>
          <w:p w14:paraId="3BBDFB07" w14:textId="5F465F10"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025407F9" w14:textId="29B9D44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t>Windows10 Computer Settings</w:t>
            </w:r>
          </w:p>
        </w:tc>
        <w:tc>
          <w:tcPr>
            <w:tcW w:w="339" w:type="pct"/>
          </w:tcPr>
          <w:p w14:paraId="6CC2996C" w14:textId="5910D3F2"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t>TWGCB-01-005-0070</w:t>
            </w:r>
          </w:p>
        </w:tc>
        <w:tc>
          <w:tcPr>
            <w:tcW w:w="260" w:type="pct"/>
          </w:tcPr>
          <w:p w14:paraId="0084A666" w14:textId="759FE14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rPr>
              <w:t>進階稽核原則設定</w:t>
            </w:r>
          </w:p>
        </w:tc>
        <w:tc>
          <w:tcPr>
            <w:tcW w:w="436" w:type="pct"/>
          </w:tcPr>
          <w:p w14:paraId="7BF0394B" w14:textId="1193208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u w:val="single"/>
              </w:rPr>
              <w:t>稽核原則：帳戶登入：</w:t>
            </w:r>
            <w:r w:rsidRPr="00EF3CC4">
              <w:rPr>
                <w:rFonts w:hint="eastAsia"/>
              </w:rPr>
              <w:t>稽核驗證認證</w:t>
            </w:r>
          </w:p>
        </w:tc>
        <w:tc>
          <w:tcPr>
            <w:tcW w:w="1790" w:type="pct"/>
          </w:tcPr>
          <w:p w14:paraId="54531DD3" w14:textId="77777777"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EF3CC4">
              <w:rPr>
                <w:rFonts w:hint="eastAsia"/>
              </w:rPr>
              <w:t>此項原則設定可讓使用者稽核因使用者帳戶登入認證的驗證測試而產生的事件</w:t>
            </w:r>
          </w:p>
          <w:p w14:paraId="49D2F2D3" w14:textId="13AC187F"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rPr>
              <w:t>只有在授權可以使用那些認證的電腦上，才會發生這個子類別中的事件。如果是網域帳戶，則網域控制站具有授權。如果是本機帳戶，則本機電腦具有授權</w:t>
            </w:r>
          </w:p>
        </w:tc>
        <w:tc>
          <w:tcPr>
            <w:tcW w:w="625" w:type="pct"/>
          </w:tcPr>
          <w:p w14:paraId="3CBA6258" w14:textId="4C3488B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rPr>
              <w:t>電腦設定</w:t>
            </w:r>
            <w:r w:rsidRPr="00EF3CC4">
              <w:rPr>
                <w:rFonts w:hint="eastAsia"/>
              </w:rPr>
              <w:t>\Windows</w:t>
            </w:r>
            <w:r w:rsidRPr="00EF3CC4">
              <w:rPr>
                <w:rFonts w:hint="eastAsia"/>
              </w:rPr>
              <w:t>設定</w:t>
            </w:r>
            <w:r w:rsidRPr="00EF3CC4">
              <w:rPr>
                <w:rFonts w:hint="eastAsia"/>
              </w:rPr>
              <w:t>\</w:t>
            </w:r>
            <w:r w:rsidRPr="00EF3CC4">
              <w:rPr>
                <w:rFonts w:hint="eastAsia"/>
              </w:rPr>
              <w:t>安全性設定</w:t>
            </w:r>
            <w:r w:rsidRPr="00EF3CC4">
              <w:rPr>
                <w:rFonts w:hint="eastAsia"/>
              </w:rPr>
              <w:t>\</w:t>
            </w:r>
            <w:r w:rsidRPr="00EF3CC4">
              <w:rPr>
                <w:rFonts w:hint="eastAsia"/>
              </w:rPr>
              <w:t>進階稽核原則設定</w:t>
            </w:r>
            <w:r w:rsidRPr="00EF3CC4">
              <w:rPr>
                <w:rFonts w:hint="eastAsia"/>
              </w:rPr>
              <w:t>\</w:t>
            </w:r>
            <w:r w:rsidRPr="00EF3CC4">
              <w:rPr>
                <w:rFonts w:hint="eastAsia"/>
              </w:rPr>
              <w:t>系統稽核原則</w:t>
            </w:r>
            <w:r w:rsidRPr="00EF3CC4">
              <w:rPr>
                <w:rFonts w:hint="eastAsia"/>
              </w:rPr>
              <w:t>\</w:t>
            </w:r>
            <w:r w:rsidRPr="00EF3CC4">
              <w:rPr>
                <w:rFonts w:hint="eastAsia"/>
                <w:u w:val="single"/>
              </w:rPr>
              <w:t>稽核原則：帳戶登入：</w:t>
            </w:r>
            <w:r w:rsidRPr="00EF3CC4">
              <w:rPr>
                <w:rFonts w:hint="eastAsia"/>
              </w:rPr>
              <w:t>稽核驗證認證</w:t>
            </w:r>
          </w:p>
        </w:tc>
        <w:tc>
          <w:tcPr>
            <w:tcW w:w="552" w:type="pct"/>
          </w:tcPr>
          <w:p w14:paraId="555B8DB4" w14:textId="166EBB3D"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rPr>
              <w:t>成功與失敗</w:t>
            </w:r>
          </w:p>
        </w:tc>
      </w:tr>
      <w:tr w:rsidR="00983204" w:rsidRPr="00280B69" w14:paraId="1FDAFDDC" w14:textId="77777777" w:rsidTr="007167F6">
        <w:tc>
          <w:tcPr>
            <w:cnfStyle w:val="001000000000" w:firstRow="0" w:lastRow="0" w:firstColumn="1" w:lastColumn="0" w:oddVBand="0" w:evenVBand="0" w:oddHBand="0" w:evenHBand="0" w:firstRowFirstColumn="0" w:firstRowLastColumn="0" w:lastRowFirstColumn="0" w:lastRowLastColumn="0"/>
            <w:tcW w:w="203" w:type="pct"/>
            <w:vMerge/>
          </w:tcPr>
          <w:p w14:paraId="6B827710" w14:textId="77777777" w:rsidR="00983204" w:rsidRDefault="00983204" w:rsidP="00983204">
            <w:pPr>
              <w:pStyle w:val="ad"/>
              <w:spacing w:before="76" w:after="76"/>
            </w:pPr>
          </w:p>
        </w:tc>
        <w:tc>
          <w:tcPr>
            <w:tcW w:w="271" w:type="pct"/>
          </w:tcPr>
          <w:p w14:paraId="071EA451" w14:textId="3111E150"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3D926283" w14:textId="15FD7ED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t>Windows10 Computer Settings</w:t>
            </w:r>
          </w:p>
        </w:tc>
        <w:tc>
          <w:tcPr>
            <w:tcW w:w="339" w:type="pct"/>
          </w:tcPr>
          <w:p w14:paraId="33DA0013" w14:textId="38F81AEE"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t>TWGCB-01-005-0070</w:t>
            </w:r>
          </w:p>
        </w:tc>
        <w:tc>
          <w:tcPr>
            <w:tcW w:w="260" w:type="pct"/>
          </w:tcPr>
          <w:p w14:paraId="4D41B37D" w14:textId="212DFCF9"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rPr>
              <w:t>進階稽核原則設定</w:t>
            </w:r>
          </w:p>
        </w:tc>
        <w:tc>
          <w:tcPr>
            <w:tcW w:w="436" w:type="pct"/>
          </w:tcPr>
          <w:p w14:paraId="6C8FB366" w14:textId="7C4E8E2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rPr>
              <w:t>稽核驗證認證</w:t>
            </w:r>
          </w:p>
        </w:tc>
        <w:tc>
          <w:tcPr>
            <w:tcW w:w="1790" w:type="pct"/>
            <w:tcBorders>
              <w:top w:val="single" w:sz="4" w:space="0" w:color="auto"/>
              <w:left w:val="single" w:sz="4" w:space="0" w:color="auto"/>
              <w:bottom w:val="single" w:sz="4" w:space="0" w:color="auto"/>
              <w:right w:val="single" w:sz="4" w:space="0" w:color="auto"/>
            </w:tcBorders>
          </w:tcPr>
          <w:p w14:paraId="6CAF9899" w14:textId="77777777"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EF3CC4">
              <w:rPr>
                <w:rFonts w:hint="eastAsia"/>
              </w:rPr>
              <w:t>此項原則設定可讓使用者稽核因使用者帳戶登入認證的驗證測試而產生的事件</w:t>
            </w:r>
          </w:p>
          <w:p w14:paraId="5FE24CF5" w14:textId="277E154D"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rPr>
              <w:t>只有在授權可以使用那些認證的電腦上，才會發生這個子類別中的事件。如果是網域帳戶，則網域控制站具有授權。如果是本機帳戶，則本機電腦具有授權</w:t>
            </w:r>
          </w:p>
        </w:tc>
        <w:tc>
          <w:tcPr>
            <w:tcW w:w="625" w:type="pct"/>
          </w:tcPr>
          <w:p w14:paraId="07AF4B6B" w14:textId="2B03FE38"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rPr>
              <w:t>電腦設定</w:t>
            </w:r>
            <w:r w:rsidRPr="00EF3CC4">
              <w:rPr>
                <w:rFonts w:hint="eastAsia"/>
              </w:rPr>
              <w:t>\Windows</w:t>
            </w:r>
            <w:r w:rsidRPr="00EF3CC4">
              <w:rPr>
                <w:rFonts w:hint="eastAsia"/>
              </w:rPr>
              <w:t>設定</w:t>
            </w:r>
            <w:r w:rsidRPr="00EF3CC4">
              <w:rPr>
                <w:rFonts w:hint="eastAsia"/>
              </w:rPr>
              <w:t>\</w:t>
            </w:r>
            <w:r w:rsidRPr="00EF3CC4">
              <w:rPr>
                <w:rFonts w:hint="eastAsia"/>
              </w:rPr>
              <w:t>安全性設定</w:t>
            </w:r>
            <w:r w:rsidRPr="00EF3CC4">
              <w:rPr>
                <w:rFonts w:hint="eastAsia"/>
              </w:rPr>
              <w:t>\</w:t>
            </w:r>
            <w:r w:rsidRPr="00EF3CC4">
              <w:rPr>
                <w:rFonts w:hint="eastAsia"/>
              </w:rPr>
              <w:t>進階稽核原則設定</w:t>
            </w:r>
            <w:r w:rsidRPr="00EF3CC4">
              <w:rPr>
                <w:rFonts w:hint="eastAsia"/>
              </w:rPr>
              <w:t>\</w:t>
            </w:r>
            <w:r w:rsidRPr="00EF3CC4">
              <w:rPr>
                <w:rFonts w:hint="eastAsia"/>
              </w:rPr>
              <w:t>系統稽核原則</w:t>
            </w:r>
            <w:r w:rsidRPr="00EF3CC4">
              <w:rPr>
                <w:rFonts w:hint="eastAsia"/>
              </w:rPr>
              <w:t>\</w:t>
            </w:r>
            <w:r w:rsidRPr="00431B26">
              <w:rPr>
                <w:rFonts w:hint="eastAsia"/>
                <w:u w:val="single"/>
              </w:rPr>
              <w:t>帳戶登入</w:t>
            </w:r>
            <w:r w:rsidRPr="00431B26">
              <w:rPr>
                <w:rFonts w:hint="eastAsia"/>
                <w:u w:val="single"/>
              </w:rPr>
              <w:t>\</w:t>
            </w:r>
            <w:r w:rsidRPr="00EF3CC4">
              <w:rPr>
                <w:rFonts w:hint="eastAsia"/>
              </w:rPr>
              <w:t>稽核驗證認證</w:t>
            </w:r>
          </w:p>
        </w:tc>
        <w:tc>
          <w:tcPr>
            <w:tcW w:w="552" w:type="pct"/>
          </w:tcPr>
          <w:p w14:paraId="6AECF760" w14:textId="533C7C9D"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rPr>
              <w:t>成功與失敗</w:t>
            </w:r>
          </w:p>
        </w:tc>
      </w:tr>
      <w:tr w:rsidR="00983204" w:rsidRPr="00280B69" w14:paraId="7952CD69" w14:textId="77777777" w:rsidTr="00DD5C7E">
        <w:tc>
          <w:tcPr>
            <w:cnfStyle w:val="001000000000" w:firstRow="0" w:lastRow="0" w:firstColumn="1" w:lastColumn="0" w:oddVBand="0" w:evenVBand="0" w:oddHBand="0" w:evenHBand="0" w:firstRowFirstColumn="0" w:firstRowLastColumn="0" w:lastRowFirstColumn="0" w:lastRowLastColumn="0"/>
            <w:tcW w:w="203" w:type="pct"/>
            <w:vMerge w:val="restart"/>
          </w:tcPr>
          <w:p w14:paraId="0E53C825" w14:textId="0D524A81" w:rsidR="00983204" w:rsidRDefault="001F4F58" w:rsidP="00983204">
            <w:pPr>
              <w:pStyle w:val="ad"/>
              <w:spacing w:before="76" w:after="76"/>
            </w:pPr>
            <w:r>
              <w:t>20</w:t>
            </w:r>
          </w:p>
        </w:tc>
        <w:tc>
          <w:tcPr>
            <w:tcW w:w="271" w:type="pct"/>
          </w:tcPr>
          <w:p w14:paraId="3F31F8C0" w14:textId="0C2C506A"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7B20B843" w14:textId="1B15A1F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149CC5D" w14:textId="27F24D34"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TWGCB-01-005-0071</w:t>
            </w:r>
          </w:p>
        </w:tc>
        <w:tc>
          <w:tcPr>
            <w:tcW w:w="260" w:type="pct"/>
          </w:tcPr>
          <w:p w14:paraId="7731E685" w14:textId="158895A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t>進階稽核原則設定</w:t>
            </w:r>
          </w:p>
        </w:tc>
        <w:tc>
          <w:tcPr>
            <w:tcW w:w="436" w:type="pct"/>
          </w:tcPr>
          <w:p w14:paraId="50657B3F" w14:textId="33E16E93"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EF3CC4">
              <w:rPr>
                <w:rFonts w:hint="eastAsia"/>
                <w:u w:val="single"/>
              </w:rPr>
              <w:t>稽核原則：帳戶管理：</w:t>
            </w:r>
            <w:r w:rsidRPr="00786F71">
              <w:rPr>
                <w:rFonts w:hint="eastAsia"/>
              </w:rPr>
              <w:t>稽核電腦帳戶管理</w:t>
            </w:r>
          </w:p>
        </w:tc>
        <w:tc>
          <w:tcPr>
            <w:tcW w:w="1790" w:type="pct"/>
            <w:tcBorders>
              <w:top w:val="single" w:sz="4" w:space="0" w:color="auto"/>
              <w:left w:val="single" w:sz="4" w:space="0" w:color="auto"/>
              <w:bottom w:val="single" w:sz="4" w:space="0" w:color="auto"/>
              <w:right w:val="single" w:sz="4" w:space="0" w:color="auto"/>
            </w:tcBorders>
          </w:tcPr>
          <w:p w14:paraId="6A5BC781"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此項原則設定可稽核因電腦帳戶變更</w:t>
            </w:r>
            <w:r w:rsidRPr="00836FFC">
              <w:rPr>
                <w:rFonts w:hint="eastAsia"/>
              </w:rPr>
              <w:t>(</w:t>
            </w:r>
            <w:r w:rsidRPr="00836FFC">
              <w:rPr>
                <w:rFonts w:hint="eastAsia"/>
              </w:rPr>
              <w:t>如建立、變更或刪除電腦帳戶時</w:t>
            </w:r>
            <w:r w:rsidRPr="00836FFC">
              <w:rPr>
                <w:rFonts w:hint="eastAsia"/>
              </w:rPr>
              <w:t>)</w:t>
            </w:r>
            <w:r w:rsidRPr="00836FFC">
              <w:rPr>
                <w:rFonts w:hint="eastAsia"/>
              </w:rPr>
              <w:t>而產生的事件</w:t>
            </w:r>
          </w:p>
          <w:p w14:paraId="5E01925A"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如果設定此項原則，則會在嘗試變更電腦帳戶時產生稽核事件。成功稽核會記錄成功嘗試，而失敗稽核則會記錄失敗嘗試</w:t>
            </w:r>
          </w:p>
          <w:p w14:paraId="6035EE56" w14:textId="7D587583"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如果未設定此項原則，則不會在電腦帳戶變更時產生稽核事件</w:t>
            </w:r>
          </w:p>
        </w:tc>
        <w:tc>
          <w:tcPr>
            <w:tcW w:w="625" w:type="pct"/>
          </w:tcPr>
          <w:p w14:paraId="100539E7" w14:textId="45A1153B"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稽核原則</w:t>
            </w:r>
            <w:r w:rsidRPr="001F4E8C">
              <w:rPr>
                <w:rFonts w:hint="eastAsia"/>
              </w:rPr>
              <w:t>\</w:t>
            </w:r>
            <w:r w:rsidRPr="001F4E8C">
              <w:rPr>
                <w:rFonts w:hint="eastAsia"/>
              </w:rPr>
              <w:t>帳戶管理</w:t>
            </w:r>
            <w:r w:rsidRPr="001F4E8C">
              <w:rPr>
                <w:rFonts w:hint="eastAsia"/>
              </w:rPr>
              <w:t>\</w:t>
            </w:r>
            <w:r w:rsidRPr="00EF3CC4">
              <w:rPr>
                <w:rFonts w:hint="eastAsia"/>
                <w:u w:val="single"/>
              </w:rPr>
              <w:t>稽核原則：帳戶管理：</w:t>
            </w:r>
            <w:r w:rsidRPr="00774D14">
              <w:rPr>
                <w:rFonts w:hint="eastAsia"/>
              </w:rPr>
              <w:t>稽核電腦帳戶管理</w:t>
            </w:r>
          </w:p>
        </w:tc>
        <w:tc>
          <w:tcPr>
            <w:tcW w:w="552" w:type="pct"/>
          </w:tcPr>
          <w:p w14:paraId="338B1288" w14:textId="4FB84EFA"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w:t>
            </w:r>
          </w:p>
        </w:tc>
      </w:tr>
      <w:tr w:rsidR="00983204" w:rsidRPr="00280B69" w14:paraId="7CCC4E32" w14:textId="77777777" w:rsidTr="00DD5C7E">
        <w:tc>
          <w:tcPr>
            <w:cnfStyle w:val="001000000000" w:firstRow="0" w:lastRow="0" w:firstColumn="1" w:lastColumn="0" w:oddVBand="0" w:evenVBand="0" w:oddHBand="0" w:evenHBand="0" w:firstRowFirstColumn="0" w:firstRowLastColumn="0" w:lastRowFirstColumn="0" w:lastRowLastColumn="0"/>
            <w:tcW w:w="203" w:type="pct"/>
            <w:vMerge/>
          </w:tcPr>
          <w:p w14:paraId="304326ED" w14:textId="77777777" w:rsidR="00983204" w:rsidRDefault="00983204" w:rsidP="00983204">
            <w:pPr>
              <w:pStyle w:val="ad"/>
              <w:spacing w:before="76" w:after="76"/>
            </w:pPr>
          </w:p>
        </w:tc>
        <w:tc>
          <w:tcPr>
            <w:tcW w:w="271" w:type="pct"/>
          </w:tcPr>
          <w:p w14:paraId="1B390F18" w14:textId="6CBA9ECA"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w:t>
            </w:r>
            <w:r>
              <w:rPr>
                <w:rFonts w:hint="eastAsia"/>
              </w:rPr>
              <w:lastRenderedPageBreak/>
              <w:t>後</w:t>
            </w:r>
          </w:p>
        </w:tc>
        <w:tc>
          <w:tcPr>
            <w:tcW w:w="524" w:type="pct"/>
          </w:tcPr>
          <w:p w14:paraId="7704B9A6" w14:textId="4E6AA0A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 xml:space="preserve">Windows10 </w:t>
            </w:r>
            <w:r>
              <w:lastRenderedPageBreak/>
              <w:t>Computer Settings</w:t>
            </w:r>
          </w:p>
        </w:tc>
        <w:tc>
          <w:tcPr>
            <w:tcW w:w="339" w:type="pct"/>
          </w:tcPr>
          <w:p w14:paraId="0B52FC69" w14:textId="6BA1BE1E"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lastRenderedPageBreak/>
              <w:t>TWGC</w:t>
            </w:r>
            <w:r w:rsidRPr="00AB6197">
              <w:lastRenderedPageBreak/>
              <w:t>B-01-005-0071</w:t>
            </w:r>
          </w:p>
        </w:tc>
        <w:tc>
          <w:tcPr>
            <w:tcW w:w="260" w:type="pct"/>
          </w:tcPr>
          <w:p w14:paraId="09A9F93A" w14:textId="37077F7B"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進階</w:t>
            </w:r>
            <w:r w:rsidRPr="00786F71">
              <w:rPr>
                <w:rFonts w:hint="eastAsia"/>
              </w:rPr>
              <w:lastRenderedPageBreak/>
              <w:t>稽核原則設定</w:t>
            </w:r>
          </w:p>
        </w:tc>
        <w:tc>
          <w:tcPr>
            <w:tcW w:w="436" w:type="pct"/>
          </w:tcPr>
          <w:p w14:paraId="58CAD892" w14:textId="35B271D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86F71">
              <w:rPr>
                <w:rFonts w:hint="eastAsia"/>
              </w:rPr>
              <w:lastRenderedPageBreak/>
              <w:t>稽核電腦</w:t>
            </w:r>
            <w:r w:rsidRPr="00786F71">
              <w:rPr>
                <w:rFonts w:hint="eastAsia"/>
              </w:rPr>
              <w:lastRenderedPageBreak/>
              <w:t>帳戶管理</w:t>
            </w:r>
          </w:p>
        </w:tc>
        <w:tc>
          <w:tcPr>
            <w:tcW w:w="1790" w:type="pct"/>
            <w:tcBorders>
              <w:top w:val="single" w:sz="4" w:space="0" w:color="auto"/>
              <w:left w:val="single" w:sz="4" w:space="0" w:color="auto"/>
              <w:bottom w:val="single" w:sz="4" w:space="0" w:color="auto"/>
              <w:right w:val="single" w:sz="4" w:space="0" w:color="auto"/>
            </w:tcBorders>
          </w:tcPr>
          <w:p w14:paraId="19C53A7E"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此項原則設定可稽核因電腦帳戶變更</w:t>
            </w:r>
            <w:r w:rsidRPr="00836FFC">
              <w:rPr>
                <w:rFonts w:hint="eastAsia"/>
              </w:rPr>
              <w:t>(</w:t>
            </w:r>
            <w:r w:rsidRPr="00836FFC">
              <w:rPr>
                <w:rFonts w:hint="eastAsia"/>
              </w:rPr>
              <w:t>如建</w:t>
            </w:r>
            <w:r w:rsidRPr="00836FFC">
              <w:rPr>
                <w:rFonts w:hint="eastAsia"/>
              </w:rPr>
              <w:lastRenderedPageBreak/>
              <w:t>立、變更或刪除電腦帳戶時</w:t>
            </w:r>
            <w:r w:rsidRPr="00836FFC">
              <w:rPr>
                <w:rFonts w:hint="eastAsia"/>
              </w:rPr>
              <w:t>)</w:t>
            </w:r>
            <w:r w:rsidRPr="00836FFC">
              <w:rPr>
                <w:rFonts w:hint="eastAsia"/>
              </w:rPr>
              <w:t>而產生的事件</w:t>
            </w:r>
          </w:p>
          <w:p w14:paraId="3E61A5E7"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如果設定此項原則，則會在嘗試變更電腦帳戶時產生稽核事件。成功稽核會記錄成功嘗試，而失敗稽核則會記錄失敗嘗試</w:t>
            </w:r>
          </w:p>
          <w:p w14:paraId="78E34336" w14:textId="43265640"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如果未設定此項原則，則不會在電腦帳戶變更時產生稽核事件</w:t>
            </w:r>
          </w:p>
        </w:tc>
        <w:tc>
          <w:tcPr>
            <w:tcW w:w="625" w:type="pct"/>
          </w:tcPr>
          <w:p w14:paraId="41965738" w14:textId="30C7AC18"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lastRenderedPageBreak/>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EF3CC4">
              <w:rPr>
                <w:rFonts w:hint="eastAsia"/>
                <w:u w:val="single"/>
              </w:rPr>
              <w:t>系統</w:t>
            </w:r>
            <w:r w:rsidRPr="001F4E8C">
              <w:rPr>
                <w:rFonts w:hint="eastAsia"/>
              </w:rPr>
              <w:t>稽核原則</w:t>
            </w:r>
            <w:r w:rsidRPr="001F4E8C">
              <w:rPr>
                <w:rFonts w:hint="eastAsia"/>
              </w:rPr>
              <w:t>\</w:t>
            </w:r>
            <w:r w:rsidRPr="001F4E8C">
              <w:rPr>
                <w:rFonts w:hint="eastAsia"/>
              </w:rPr>
              <w:t>帳戶管理</w:t>
            </w:r>
            <w:r w:rsidRPr="001F4E8C">
              <w:rPr>
                <w:rFonts w:hint="eastAsia"/>
              </w:rPr>
              <w:t>\</w:t>
            </w:r>
            <w:r w:rsidRPr="00774D14">
              <w:rPr>
                <w:rFonts w:hint="eastAsia"/>
              </w:rPr>
              <w:t>稽核電腦帳戶管理</w:t>
            </w:r>
          </w:p>
        </w:tc>
        <w:tc>
          <w:tcPr>
            <w:tcW w:w="552" w:type="pct"/>
          </w:tcPr>
          <w:p w14:paraId="3F9CC8B3" w14:textId="7721DC33"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w:t>
            </w:r>
          </w:p>
        </w:tc>
      </w:tr>
      <w:tr w:rsidR="00983204" w:rsidRPr="00280B69" w14:paraId="717D0AC8" w14:textId="77777777" w:rsidTr="00DD5C7E">
        <w:tc>
          <w:tcPr>
            <w:cnfStyle w:val="001000000000" w:firstRow="0" w:lastRow="0" w:firstColumn="1" w:lastColumn="0" w:oddVBand="0" w:evenVBand="0" w:oddHBand="0" w:evenHBand="0" w:firstRowFirstColumn="0" w:firstRowLastColumn="0" w:lastRowFirstColumn="0" w:lastRowLastColumn="0"/>
            <w:tcW w:w="203" w:type="pct"/>
            <w:vMerge w:val="restart"/>
          </w:tcPr>
          <w:p w14:paraId="1ADDF395" w14:textId="2EE34E5A" w:rsidR="00983204" w:rsidRDefault="003642CA" w:rsidP="00983204">
            <w:pPr>
              <w:pStyle w:val="ad"/>
              <w:spacing w:before="76" w:after="76"/>
            </w:pPr>
            <w:r>
              <w:t>2</w:t>
            </w:r>
            <w:r w:rsidR="001F4F58">
              <w:t>1</w:t>
            </w:r>
          </w:p>
        </w:tc>
        <w:tc>
          <w:tcPr>
            <w:tcW w:w="271" w:type="pct"/>
          </w:tcPr>
          <w:p w14:paraId="4FD66322" w14:textId="7AEA20DC"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6EA5FE8B" w14:textId="02FBA15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123099D" w14:textId="0A6970EF"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TWGCB-01-005-0072</w:t>
            </w:r>
          </w:p>
        </w:tc>
        <w:tc>
          <w:tcPr>
            <w:tcW w:w="260" w:type="pct"/>
          </w:tcPr>
          <w:p w14:paraId="6834B442" w14:textId="0A1E2AA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48F43B4A" w14:textId="4256875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B1548A">
              <w:rPr>
                <w:rFonts w:hint="eastAsia"/>
                <w:u w:val="single"/>
              </w:rPr>
              <w:t>稽核原則：帳戶管理：</w:t>
            </w:r>
            <w:r w:rsidRPr="00774D14">
              <w:rPr>
                <w:rFonts w:hint="eastAsia"/>
              </w:rPr>
              <w:t>稽核其他帳戶管理事件</w:t>
            </w:r>
          </w:p>
        </w:tc>
        <w:tc>
          <w:tcPr>
            <w:tcW w:w="1790" w:type="pct"/>
            <w:tcBorders>
              <w:top w:val="single" w:sz="4" w:space="0" w:color="auto"/>
              <w:left w:val="single" w:sz="4" w:space="0" w:color="auto"/>
              <w:bottom w:val="single" w:sz="4" w:space="0" w:color="auto"/>
              <w:right w:val="single" w:sz="4" w:space="0" w:color="auto"/>
            </w:tcBorders>
          </w:tcPr>
          <w:p w14:paraId="0C9236C0"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此項原則設定可讓使用者稽核因這個類別未涵蓋的其他使用者帳戶變更而產生的事件，例如：</w:t>
            </w:r>
          </w:p>
          <w:p w14:paraId="604B2E27" w14:textId="415F0519" w:rsidR="00983204" w:rsidRDefault="00983204" w:rsidP="0038552D">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已存取使用者帳戶的密碼雜湊。這一般是在</w:t>
            </w:r>
            <w:r w:rsidRPr="00836FFC">
              <w:rPr>
                <w:rFonts w:hint="eastAsia"/>
              </w:rPr>
              <w:t>Active Directory</w:t>
            </w:r>
            <w:r w:rsidRPr="00836FFC">
              <w:rPr>
                <w:rFonts w:hint="eastAsia"/>
              </w:rPr>
              <w:t>管理工具密碼移轉期間發生</w:t>
            </w:r>
          </w:p>
          <w:p w14:paraId="3F36762B" w14:textId="75536E57" w:rsidR="00983204" w:rsidRPr="00836FFC" w:rsidRDefault="00983204" w:rsidP="0038552D">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已呼叫密碼原則檢查</w:t>
            </w:r>
            <w:r w:rsidRPr="00836FFC">
              <w:rPr>
                <w:rFonts w:hint="eastAsia"/>
              </w:rPr>
              <w:t>API</w:t>
            </w:r>
            <w:r w:rsidRPr="00836FFC">
              <w:rPr>
                <w:rFonts w:hint="eastAsia"/>
              </w:rPr>
              <w:t>。在惡意應用程式測試原則以減少密碼字典攻擊期間的嘗試次數時，呼叫這個功能會是一種攻擊</w:t>
            </w:r>
          </w:p>
          <w:p w14:paraId="27602DF5" w14:textId="77777777" w:rsidR="00983204"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t>下列群組原則路徑下的預設網域群組原則變</w:t>
            </w:r>
            <w:r w:rsidRPr="001F4E8C">
              <w:rPr>
                <w:rFonts w:hint="eastAsia"/>
              </w:rPr>
              <w:lastRenderedPageBreak/>
              <w:t>更：</w:t>
            </w:r>
          </w:p>
          <w:p w14:paraId="2FCFDDC8" w14:textId="1CBCECC7" w:rsidR="00983204" w:rsidRDefault="00983204" w:rsidP="0038552D">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帳戶原則</w:t>
            </w:r>
            <w:r w:rsidRPr="001F4E8C">
              <w:rPr>
                <w:rFonts w:hint="eastAsia"/>
              </w:rPr>
              <w:t>\</w:t>
            </w:r>
            <w:r w:rsidRPr="001F4E8C">
              <w:rPr>
                <w:rFonts w:hint="eastAsia"/>
              </w:rPr>
              <w:t>密碼原則</w:t>
            </w:r>
          </w:p>
          <w:p w14:paraId="547C09F6" w14:textId="16D45ACC" w:rsidR="00983204" w:rsidRDefault="00983204" w:rsidP="0038552D">
            <w:pPr>
              <w:pStyle w:val="a3"/>
              <w:numPr>
                <w:ilvl w:val="1"/>
                <w:numId w:val="1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帳戶原則</w:t>
            </w:r>
            <w:r w:rsidRPr="001F4E8C">
              <w:rPr>
                <w:rFonts w:hint="eastAsia"/>
              </w:rPr>
              <w:t>\</w:t>
            </w:r>
            <w:r w:rsidRPr="001F4E8C">
              <w:rPr>
                <w:rFonts w:hint="eastAsia"/>
              </w:rPr>
              <w:t>帳戶鎖定原則</w:t>
            </w:r>
          </w:p>
          <w:p w14:paraId="5C9374A0" w14:textId="35970712"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注意：套用原則設定時，會記錄安全性稽核事件。而修改設定時，則不會發生該事件</w:t>
            </w:r>
          </w:p>
        </w:tc>
        <w:tc>
          <w:tcPr>
            <w:tcW w:w="625" w:type="pct"/>
          </w:tcPr>
          <w:p w14:paraId="1FEE09CD" w14:textId="7DF71C2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帳戶管理</w:t>
            </w:r>
            <w:r w:rsidRPr="001F4E8C">
              <w:rPr>
                <w:rFonts w:hint="eastAsia"/>
              </w:rPr>
              <w:t>\</w:t>
            </w:r>
            <w:r w:rsidRPr="00B1548A">
              <w:rPr>
                <w:rFonts w:hint="eastAsia"/>
                <w:u w:val="single"/>
              </w:rPr>
              <w:t>稽核原則：帳戶管理：</w:t>
            </w:r>
            <w:r w:rsidRPr="00774D14">
              <w:rPr>
                <w:rFonts w:hint="eastAsia"/>
              </w:rPr>
              <w:t>稽核其他帳戶管理事件</w:t>
            </w:r>
          </w:p>
        </w:tc>
        <w:tc>
          <w:tcPr>
            <w:tcW w:w="552" w:type="pct"/>
          </w:tcPr>
          <w:p w14:paraId="09FAB1A0" w14:textId="0C00ADA3"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5D3EF751" w14:textId="77777777" w:rsidTr="00DD5C7E">
        <w:tc>
          <w:tcPr>
            <w:cnfStyle w:val="001000000000" w:firstRow="0" w:lastRow="0" w:firstColumn="1" w:lastColumn="0" w:oddVBand="0" w:evenVBand="0" w:oddHBand="0" w:evenHBand="0" w:firstRowFirstColumn="0" w:firstRowLastColumn="0" w:lastRowFirstColumn="0" w:lastRowLastColumn="0"/>
            <w:tcW w:w="203" w:type="pct"/>
            <w:vMerge/>
          </w:tcPr>
          <w:p w14:paraId="6BF0F08A" w14:textId="77777777" w:rsidR="00983204" w:rsidRDefault="00983204" w:rsidP="00983204">
            <w:pPr>
              <w:pStyle w:val="ad"/>
              <w:spacing w:before="76" w:after="76"/>
            </w:pPr>
          </w:p>
        </w:tc>
        <w:tc>
          <w:tcPr>
            <w:tcW w:w="271" w:type="pct"/>
          </w:tcPr>
          <w:p w14:paraId="1548C04B" w14:textId="1111FE31"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2305AEED" w14:textId="7A51453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C147DFC" w14:textId="1AD9174A"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TWGCB-01-005-0072</w:t>
            </w:r>
          </w:p>
        </w:tc>
        <w:tc>
          <w:tcPr>
            <w:tcW w:w="260" w:type="pct"/>
          </w:tcPr>
          <w:p w14:paraId="2931F5C1" w14:textId="155F304D"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7CADB258" w14:textId="7FCCB935"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稽核其他帳戶管理事件</w:t>
            </w:r>
          </w:p>
        </w:tc>
        <w:tc>
          <w:tcPr>
            <w:tcW w:w="1790" w:type="pct"/>
            <w:tcBorders>
              <w:top w:val="single" w:sz="4" w:space="0" w:color="auto"/>
              <w:left w:val="single" w:sz="4" w:space="0" w:color="auto"/>
              <w:bottom w:val="single" w:sz="4" w:space="0" w:color="auto"/>
              <w:right w:val="single" w:sz="4" w:space="0" w:color="auto"/>
            </w:tcBorders>
          </w:tcPr>
          <w:p w14:paraId="6BEA3225"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此項原則設定可讓使用者稽核因這個類別未涵蓋的其他使用者帳戶變更而產生的事件，例如：</w:t>
            </w:r>
          </w:p>
          <w:p w14:paraId="12929414" w14:textId="77777777" w:rsidR="00983204" w:rsidRDefault="00983204" w:rsidP="00983204">
            <w:pPr>
              <w:pStyle w:val="a3"/>
              <w:numPr>
                <w:ilvl w:val="0"/>
                <w:numId w:val="21"/>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已存取使用者帳戶的密碼雜湊。這一般是在</w:t>
            </w:r>
            <w:r w:rsidRPr="00836FFC">
              <w:rPr>
                <w:rFonts w:hint="eastAsia"/>
              </w:rPr>
              <w:t>Active Directory</w:t>
            </w:r>
            <w:r w:rsidRPr="00836FFC">
              <w:rPr>
                <w:rFonts w:hint="eastAsia"/>
              </w:rPr>
              <w:t>管理工具密碼移轉期間發生</w:t>
            </w:r>
          </w:p>
          <w:p w14:paraId="1C4786A1" w14:textId="77777777" w:rsidR="00983204" w:rsidRPr="00836FFC" w:rsidRDefault="00983204" w:rsidP="00983204">
            <w:pPr>
              <w:pStyle w:val="a3"/>
              <w:numPr>
                <w:ilvl w:val="0"/>
                <w:numId w:val="21"/>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已呼叫密碼原則檢查</w:t>
            </w:r>
            <w:r w:rsidRPr="00836FFC">
              <w:rPr>
                <w:rFonts w:hint="eastAsia"/>
              </w:rPr>
              <w:t>API</w:t>
            </w:r>
            <w:r w:rsidRPr="00836FFC">
              <w:rPr>
                <w:rFonts w:hint="eastAsia"/>
              </w:rPr>
              <w:t>。在惡意應用程式測試原則以減少密碼字典攻擊期間的嘗試次數時，呼叫這個功能會是一種攻擊</w:t>
            </w:r>
          </w:p>
          <w:p w14:paraId="7F048D46" w14:textId="77777777" w:rsidR="00983204"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t>下列群組原則路徑下的預設網域群組原則變</w:t>
            </w:r>
            <w:r w:rsidRPr="001F4E8C">
              <w:rPr>
                <w:rFonts w:hint="eastAsia"/>
              </w:rPr>
              <w:lastRenderedPageBreak/>
              <w:t>更：</w:t>
            </w:r>
          </w:p>
          <w:p w14:paraId="6CACBEDF"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帳戶原則</w:t>
            </w:r>
            <w:r w:rsidRPr="001F4E8C">
              <w:rPr>
                <w:rFonts w:hint="eastAsia"/>
              </w:rPr>
              <w:t>\</w:t>
            </w:r>
            <w:r w:rsidRPr="001F4E8C">
              <w:rPr>
                <w:rFonts w:hint="eastAsia"/>
              </w:rPr>
              <w:t>密碼原則</w:t>
            </w:r>
          </w:p>
          <w:p w14:paraId="3A236860"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帳戶原則</w:t>
            </w:r>
            <w:r w:rsidRPr="001F4E8C">
              <w:rPr>
                <w:rFonts w:hint="eastAsia"/>
              </w:rPr>
              <w:t>\</w:t>
            </w:r>
            <w:r w:rsidRPr="001F4E8C">
              <w:rPr>
                <w:rFonts w:hint="eastAsia"/>
              </w:rPr>
              <w:t>帳戶鎖定原則</w:t>
            </w:r>
          </w:p>
          <w:p w14:paraId="2E9FD3E1" w14:textId="7B67EBFC"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注意：套用原則設定時，會記錄安全性稽核事件。而修改設定時，則不會發生該事件</w:t>
            </w:r>
          </w:p>
        </w:tc>
        <w:tc>
          <w:tcPr>
            <w:tcW w:w="625" w:type="pct"/>
          </w:tcPr>
          <w:p w14:paraId="44902698" w14:textId="5CD51CD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帳戶管理</w:t>
            </w:r>
            <w:r w:rsidRPr="001F4E8C">
              <w:rPr>
                <w:rFonts w:hint="eastAsia"/>
              </w:rPr>
              <w:t>\</w:t>
            </w:r>
            <w:r w:rsidRPr="00774D14">
              <w:rPr>
                <w:rFonts w:hint="eastAsia"/>
              </w:rPr>
              <w:t>稽核其他帳戶管理事件</w:t>
            </w:r>
          </w:p>
        </w:tc>
        <w:tc>
          <w:tcPr>
            <w:tcW w:w="552" w:type="pct"/>
          </w:tcPr>
          <w:p w14:paraId="69257679" w14:textId="76BFDBA3"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1058A6C9" w14:textId="77777777" w:rsidTr="00DD5C7E">
        <w:tc>
          <w:tcPr>
            <w:cnfStyle w:val="001000000000" w:firstRow="0" w:lastRow="0" w:firstColumn="1" w:lastColumn="0" w:oddVBand="0" w:evenVBand="0" w:oddHBand="0" w:evenHBand="0" w:firstRowFirstColumn="0" w:firstRowLastColumn="0" w:lastRowFirstColumn="0" w:lastRowLastColumn="0"/>
            <w:tcW w:w="203" w:type="pct"/>
            <w:vMerge w:val="restart"/>
          </w:tcPr>
          <w:p w14:paraId="51BD91B2" w14:textId="2E4E6369" w:rsidR="00983204" w:rsidRDefault="003642CA" w:rsidP="00983204">
            <w:pPr>
              <w:pStyle w:val="ad"/>
              <w:spacing w:before="76" w:after="76"/>
            </w:pPr>
            <w:r>
              <w:t>2</w:t>
            </w:r>
            <w:r w:rsidR="001F4F58">
              <w:t>2</w:t>
            </w:r>
          </w:p>
        </w:tc>
        <w:tc>
          <w:tcPr>
            <w:tcW w:w="271" w:type="pct"/>
          </w:tcPr>
          <w:p w14:paraId="708B2869" w14:textId="0243C869"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259A40AD" w14:textId="7D6C18A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9B0027E" w14:textId="36FB3EA0"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TWGCB-01-005-0073</w:t>
            </w:r>
          </w:p>
        </w:tc>
        <w:tc>
          <w:tcPr>
            <w:tcW w:w="260" w:type="pct"/>
          </w:tcPr>
          <w:p w14:paraId="605C66DA" w14:textId="5F9E5D4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53E2932F" w14:textId="596CA4B6"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B1548A">
              <w:rPr>
                <w:rFonts w:hint="eastAsia"/>
                <w:u w:val="single"/>
              </w:rPr>
              <w:t>稽核原則：帳戶管理：</w:t>
            </w:r>
            <w:r w:rsidRPr="00774D14">
              <w:rPr>
                <w:rFonts w:hint="eastAsia"/>
              </w:rPr>
              <w:t>稽核安全性群組管理</w:t>
            </w:r>
          </w:p>
        </w:tc>
        <w:tc>
          <w:tcPr>
            <w:tcW w:w="1790" w:type="pct"/>
            <w:tcBorders>
              <w:top w:val="single" w:sz="4" w:space="0" w:color="auto"/>
              <w:left w:val="single" w:sz="4" w:space="0" w:color="auto"/>
              <w:bottom w:val="single" w:sz="4" w:space="0" w:color="auto"/>
              <w:right w:val="single" w:sz="4" w:space="0" w:color="auto"/>
            </w:tcBorders>
          </w:tcPr>
          <w:p w14:paraId="37F7BDFF" w14:textId="77777777" w:rsidR="00983204"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F4E8C">
              <w:rPr>
                <w:rFonts w:hint="eastAsia"/>
              </w:rPr>
              <w:t>設定可稽核因安全性群組變更而產生的事件，例如：</w:t>
            </w:r>
          </w:p>
          <w:p w14:paraId="3640BE59" w14:textId="41E3C908"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建立、變更或刪除安全性群組</w:t>
            </w:r>
          </w:p>
          <w:p w14:paraId="6CD32695" w14:textId="5AA4103F"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在安全性群組中新增或移除成員</w:t>
            </w:r>
          </w:p>
          <w:p w14:paraId="7B7C228D" w14:textId="631020A5"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變更群組類型</w:t>
            </w:r>
          </w:p>
          <w:p w14:paraId="64468850" w14:textId="77777777" w:rsidR="00983204" w:rsidRPr="001F4E8C"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t>如果設定</w:t>
            </w:r>
            <w:r>
              <w:rPr>
                <w:rFonts w:hint="eastAsia"/>
              </w:rPr>
              <w:t>此項原則</w:t>
            </w:r>
            <w:r w:rsidRPr="001F4E8C">
              <w:rPr>
                <w:rFonts w:hint="eastAsia"/>
              </w:rPr>
              <w:t>設定，則會在嘗試變更安全性群組時產生稽核事件。成功稽核會記錄成功嘗試，而失敗稽核則會記錄失敗嘗試</w:t>
            </w:r>
          </w:p>
          <w:p w14:paraId="363551AF" w14:textId="00E8401B"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如果未設定</w:t>
            </w:r>
            <w:r>
              <w:rPr>
                <w:rFonts w:hint="eastAsia"/>
              </w:rPr>
              <w:t>此項原則</w:t>
            </w:r>
            <w:r w:rsidRPr="001F4E8C">
              <w:rPr>
                <w:rFonts w:hint="eastAsia"/>
              </w:rPr>
              <w:t>設定，則不會在安全性</w:t>
            </w:r>
            <w:r w:rsidRPr="001F4E8C">
              <w:rPr>
                <w:rFonts w:hint="eastAsia"/>
              </w:rPr>
              <w:lastRenderedPageBreak/>
              <w:t>群組變更時產生稽核事件</w:t>
            </w:r>
          </w:p>
        </w:tc>
        <w:tc>
          <w:tcPr>
            <w:tcW w:w="625" w:type="pct"/>
          </w:tcPr>
          <w:p w14:paraId="368B77B9" w14:textId="68EFF385"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帳戶管理</w:t>
            </w:r>
            <w:r w:rsidRPr="001F4E8C">
              <w:rPr>
                <w:rFonts w:hint="eastAsia"/>
              </w:rPr>
              <w:t>\</w:t>
            </w:r>
            <w:r w:rsidRPr="00B1548A">
              <w:rPr>
                <w:rFonts w:hint="eastAsia"/>
                <w:u w:val="single"/>
              </w:rPr>
              <w:t>稽核原則：帳戶管理：</w:t>
            </w:r>
            <w:r w:rsidRPr="00774D14">
              <w:rPr>
                <w:rFonts w:hint="eastAsia"/>
              </w:rPr>
              <w:t>稽核安全性群組管理</w:t>
            </w:r>
          </w:p>
        </w:tc>
        <w:tc>
          <w:tcPr>
            <w:tcW w:w="552" w:type="pct"/>
          </w:tcPr>
          <w:p w14:paraId="1F7CC32F" w14:textId="585E197F"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3CB8BF0F" w14:textId="77777777" w:rsidTr="00DD5C7E">
        <w:tc>
          <w:tcPr>
            <w:cnfStyle w:val="001000000000" w:firstRow="0" w:lastRow="0" w:firstColumn="1" w:lastColumn="0" w:oddVBand="0" w:evenVBand="0" w:oddHBand="0" w:evenHBand="0" w:firstRowFirstColumn="0" w:firstRowLastColumn="0" w:lastRowFirstColumn="0" w:lastRowLastColumn="0"/>
            <w:tcW w:w="203" w:type="pct"/>
            <w:vMerge/>
          </w:tcPr>
          <w:p w14:paraId="6736880A" w14:textId="77777777" w:rsidR="00983204" w:rsidRDefault="00983204" w:rsidP="00983204">
            <w:pPr>
              <w:pStyle w:val="ad"/>
              <w:spacing w:before="76" w:after="76"/>
            </w:pPr>
          </w:p>
        </w:tc>
        <w:tc>
          <w:tcPr>
            <w:tcW w:w="271" w:type="pct"/>
          </w:tcPr>
          <w:p w14:paraId="320DE537" w14:textId="2D04FCD2"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5A1F3E67" w14:textId="3363DC6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BA9E3EF" w14:textId="190B4CA3"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TWGCB-01-005-0073</w:t>
            </w:r>
          </w:p>
        </w:tc>
        <w:tc>
          <w:tcPr>
            <w:tcW w:w="260" w:type="pct"/>
          </w:tcPr>
          <w:p w14:paraId="3F9A44F4" w14:textId="6187CE4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1C542BAB" w14:textId="32022595"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稽核安全性群組管理</w:t>
            </w:r>
          </w:p>
        </w:tc>
        <w:tc>
          <w:tcPr>
            <w:tcW w:w="1790" w:type="pct"/>
            <w:tcBorders>
              <w:top w:val="single" w:sz="4" w:space="0" w:color="auto"/>
              <w:left w:val="single" w:sz="4" w:space="0" w:color="auto"/>
              <w:bottom w:val="single" w:sz="4" w:space="0" w:color="auto"/>
              <w:right w:val="single" w:sz="4" w:space="0" w:color="auto"/>
            </w:tcBorders>
          </w:tcPr>
          <w:p w14:paraId="17689528" w14:textId="77777777" w:rsidR="00983204"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F4E8C">
              <w:rPr>
                <w:rFonts w:hint="eastAsia"/>
              </w:rPr>
              <w:t>設定可稽核因安全性群組變更而產生的事件，例如：</w:t>
            </w:r>
          </w:p>
          <w:p w14:paraId="222ED2B6"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建立、變更或刪除安全性群組</w:t>
            </w:r>
          </w:p>
          <w:p w14:paraId="795645EA"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在安全性群組中新增或移除成員</w:t>
            </w:r>
          </w:p>
          <w:p w14:paraId="7DC50BE1"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變更群組類型</w:t>
            </w:r>
          </w:p>
          <w:p w14:paraId="0B65A9E8" w14:textId="77777777" w:rsidR="00983204" w:rsidRPr="001F4E8C"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t>如果設定</w:t>
            </w:r>
            <w:r>
              <w:rPr>
                <w:rFonts w:hint="eastAsia"/>
              </w:rPr>
              <w:t>此項原則</w:t>
            </w:r>
            <w:r w:rsidRPr="001F4E8C">
              <w:rPr>
                <w:rFonts w:hint="eastAsia"/>
              </w:rPr>
              <w:t>設定，則會在嘗試變更安全性群組時產生稽核事件。成功稽核會記錄成功嘗試，而失敗稽核則會記錄失敗嘗試</w:t>
            </w:r>
          </w:p>
          <w:p w14:paraId="641C0F98" w14:textId="5633E3CD"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如果未設定</w:t>
            </w:r>
            <w:r>
              <w:rPr>
                <w:rFonts w:hint="eastAsia"/>
              </w:rPr>
              <w:t>此項原則</w:t>
            </w:r>
            <w:r w:rsidRPr="001F4E8C">
              <w:rPr>
                <w:rFonts w:hint="eastAsia"/>
              </w:rPr>
              <w:t>設定，則不會在安全性群組變更時產生稽核事件</w:t>
            </w:r>
          </w:p>
        </w:tc>
        <w:tc>
          <w:tcPr>
            <w:tcW w:w="625" w:type="pct"/>
          </w:tcPr>
          <w:p w14:paraId="238F1735" w14:textId="1FB703F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帳戶管理</w:t>
            </w:r>
            <w:r w:rsidRPr="001F4E8C">
              <w:rPr>
                <w:rFonts w:hint="eastAsia"/>
              </w:rPr>
              <w:t>\</w:t>
            </w:r>
            <w:r w:rsidRPr="00774D14">
              <w:rPr>
                <w:rFonts w:hint="eastAsia"/>
              </w:rPr>
              <w:t>稽核安全性群組管理</w:t>
            </w:r>
          </w:p>
        </w:tc>
        <w:tc>
          <w:tcPr>
            <w:tcW w:w="552" w:type="pct"/>
          </w:tcPr>
          <w:p w14:paraId="437A0FB1" w14:textId="4B20FCEB"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5C4B011D" w14:textId="77777777" w:rsidTr="00DD5C7E">
        <w:tc>
          <w:tcPr>
            <w:cnfStyle w:val="001000000000" w:firstRow="0" w:lastRow="0" w:firstColumn="1" w:lastColumn="0" w:oddVBand="0" w:evenVBand="0" w:oddHBand="0" w:evenHBand="0" w:firstRowFirstColumn="0" w:firstRowLastColumn="0" w:lastRowFirstColumn="0" w:lastRowLastColumn="0"/>
            <w:tcW w:w="203" w:type="pct"/>
            <w:vMerge w:val="restart"/>
          </w:tcPr>
          <w:p w14:paraId="2FDF4B5D" w14:textId="47F9CC61" w:rsidR="00983204" w:rsidRDefault="003642CA" w:rsidP="00983204">
            <w:pPr>
              <w:pStyle w:val="ad"/>
              <w:spacing w:before="76" w:after="76"/>
            </w:pPr>
            <w:r>
              <w:t>2</w:t>
            </w:r>
            <w:r w:rsidR="001F4F58">
              <w:t>3</w:t>
            </w:r>
          </w:p>
        </w:tc>
        <w:tc>
          <w:tcPr>
            <w:tcW w:w="271" w:type="pct"/>
          </w:tcPr>
          <w:p w14:paraId="245AECFA" w14:textId="07F3870E"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F420384" w14:textId="2490C8E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28DD0D8" w14:textId="61771A55"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TWGCB-01-005-0074</w:t>
            </w:r>
          </w:p>
        </w:tc>
        <w:tc>
          <w:tcPr>
            <w:tcW w:w="260" w:type="pct"/>
          </w:tcPr>
          <w:p w14:paraId="0591CBE9" w14:textId="313A0A5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45484A2A" w14:textId="1AAC89A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B1548A">
              <w:rPr>
                <w:rFonts w:hint="eastAsia"/>
                <w:u w:val="single"/>
              </w:rPr>
              <w:t>稽核原則：帳戶管理：</w:t>
            </w:r>
            <w:r w:rsidRPr="00774D14">
              <w:rPr>
                <w:rFonts w:hint="eastAsia"/>
              </w:rPr>
              <w:t>稽核使用者帳戶管理</w:t>
            </w:r>
          </w:p>
        </w:tc>
        <w:tc>
          <w:tcPr>
            <w:tcW w:w="1790" w:type="pct"/>
            <w:tcBorders>
              <w:top w:val="single" w:sz="4" w:space="0" w:color="auto"/>
              <w:left w:val="single" w:sz="4" w:space="0" w:color="auto"/>
              <w:bottom w:val="single" w:sz="4" w:space="0" w:color="auto"/>
              <w:right w:val="single" w:sz="4" w:space="0" w:color="auto"/>
            </w:tcBorders>
          </w:tcPr>
          <w:p w14:paraId="682A56EF" w14:textId="77777777" w:rsidR="00983204"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F4E8C">
              <w:rPr>
                <w:rFonts w:hint="eastAsia"/>
              </w:rPr>
              <w:t>設定可稽核使用者帳戶的變更。包含下列事件：</w:t>
            </w:r>
          </w:p>
          <w:p w14:paraId="3B560BA8" w14:textId="1BB58847"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建立、變更、刪除、重新命名、停用、啟用、鎖定或解除鎖定使用者帳戶</w:t>
            </w:r>
          </w:p>
          <w:p w14:paraId="6F09F708" w14:textId="1E39D141"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設定或變更使用者帳戶的密碼</w:t>
            </w:r>
          </w:p>
          <w:p w14:paraId="6C56E74A" w14:textId="2B1D6CB4"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將安全性識別碼</w:t>
            </w:r>
            <w:r w:rsidRPr="001F4E8C">
              <w:rPr>
                <w:rFonts w:hint="eastAsia"/>
              </w:rPr>
              <w:t>(SID)</w:t>
            </w:r>
            <w:r w:rsidRPr="001F4E8C">
              <w:rPr>
                <w:rFonts w:hint="eastAsia"/>
              </w:rPr>
              <w:t>新增到使用者帳戶的</w:t>
            </w:r>
            <w:r w:rsidRPr="001F4E8C">
              <w:rPr>
                <w:rFonts w:hint="eastAsia"/>
              </w:rPr>
              <w:t>SID</w:t>
            </w:r>
            <w:r w:rsidRPr="001F4E8C">
              <w:rPr>
                <w:rFonts w:hint="eastAsia"/>
              </w:rPr>
              <w:t>歷程記錄</w:t>
            </w:r>
          </w:p>
          <w:p w14:paraId="5CF3E59C" w14:textId="22DFF0D0"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設定目錄服務還原模式密碼</w:t>
            </w:r>
          </w:p>
          <w:p w14:paraId="13BC88E3" w14:textId="0426109E"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變更管理使用者帳戶的權限</w:t>
            </w:r>
          </w:p>
          <w:p w14:paraId="42DC1F91" w14:textId="43582197"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備份或還原認證管理員認證</w:t>
            </w:r>
          </w:p>
          <w:p w14:paraId="11B3D2DF" w14:textId="77777777" w:rsidR="00983204" w:rsidRPr="001F4E8C"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t>如果設定</w:t>
            </w:r>
            <w:r>
              <w:rPr>
                <w:rFonts w:hint="eastAsia"/>
              </w:rPr>
              <w:t>此項原則</w:t>
            </w:r>
            <w:r w:rsidRPr="001F4E8C">
              <w:rPr>
                <w:rFonts w:hint="eastAsia"/>
              </w:rPr>
              <w:t>設定，則會在嘗試變更使用者帳戶時產生稽核事件。成功稽核會記錄成功嘗試，而失敗稽核則會記錄失敗嘗試</w:t>
            </w:r>
          </w:p>
          <w:p w14:paraId="015200A8" w14:textId="3AAD7CA5"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如果未設定</w:t>
            </w:r>
            <w:r>
              <w:rPr>
                <w:rFonts w:hint="eastAsia"/>
              </w:rPr>
              <w:t>此項原則</w:t>
            </w:r>
            <w:r w:rsidRPr="001F4E8C">
              <w:rPr>
                <w:rFonts w:hint="eastAsia"/>
              </w:rPr>
              <w:t>設定，則不會在使用者帳戶變更時產生稽核事件</w:t>
            </w:r>
          </w:p>
        </w:tc>
        <w:tc>
          <w:tcPr>
            <w:tcW w:w="625" w:type="pct"/>
          </w:tcPr>
          <w:p w14:paraId="41EFE6E0" w14:textId="2C93924B"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帳戶管理</w:t>
            </w:r>
            <w:r w:rsidRPr="001F4E8C">
              <w:rPr>
                <w:rFonts w:hint="eastAsia"/>
              </w:rPr>
              <w:lastRenderedPageBreak/>
              <w:t>\</w:t>
            </w:r>
            <w:r w:rsidRPr="00B1548A">
              <w:rPr>
                <w:rFonts w:hint="eastAsia"/>
                <w:u w:val="single"/>
              </w:rPr>
              <w:t>稽核原則：帳戶管理：</w:t>
            </w:r>
            <w:r w:rsidRPr="00774D14">
              <w:rPr>
                <w:rFonts w:hint="eastAsia"/>
              </w:rPr>
              <w:t>稽核使用者帳戶管理</w:t>
            </w:r>
          </w:p>
        </w:tc>
        <w:tc>
          <w:tcPr>
            <w:tcW w:w="552" w:type="pct"/>
          </w:tcPr>
          <w:p w14:paraId="2B7901E9" w14:textId="3460249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成功與失敗</w:t>
            </w:r>
          </w:p>
        </w:tc>
      </w:tr>
      <w:tr w:rsidR="00983204" w:rsidRPr="00280B69" w14:paraId="22BD07AE" w14:textId="77777777" w:rsidTr="00DD5C7E">
        <w:tc>
          <w:tcPr>
            <w:cnfStyle w:val="001000000000" w:firstRow="0" w:lastRow="0" w:firstColumn="1" w:lastColumn="0" w:oddVBand="0" w:evenVBand="0" w:oddHBand="0" w:evenHBand="0" w:firstRowFirstColumn="0" w:firstRowLastColumn="0" w:lastRowFirstColumn="0" w:lastRowLastColumn="0"/>
            <w:tcW w:w="203" w:type="pct"/>
            <w:vMerge/>
          </w:tcPr>
          <w:p w14:paraId="7874BFDB" w14:textId="77777777" w:rsidR="00983204" w:rsidRDefault="00983204" w:rsidP="00983204">
            <w:pPr>
              <w:pStyle w:val="ad"/>
              <w:spacing w:before="76" w:after="76"/>
            </w:pPr>
          </w:p>
        </w:tc>
        <w:tc>
          <w:tcPr>
            <w:tcW w:w="271" w:type="pct"/>
          </w:tcPr>
          <w:p w14:paraId="31F12673" w14:textId="67693495"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0B5CE737" w14:textId="4A13360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61EEFDE" w14:textId="5E0BCA8F"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TWGCB-01-005-0074</w:t>
            </w:r>
          </w:p>
        </w:tc>
        <w:tc>
          <w:tcPr>
            <w:tcW w:w="260" w:type="pct"/>
          </w:tcPr>
          <w:p w14:paraId="6BE4C4AE" w14:textId="0566B60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425A276B" w14:textId="506106F9"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稽核使用者帳戶管理</w:t>
            </w:r>
          </w:p>
        </w:tc>
        <w:tc>
          <w:tcPr>
            <w:tcW w:w="1790" w:type="pct"/>
            <w:tcBorders>
              <w:top w:val="single" w:sz="4" w:space="0" w:color="auto"/>
              <w:left w:val="single" w:sz="4" w:space="0" w:color="auto"/>
              <w:bottom w:val="single" w:sz="4" w:space="0" w:color="auto"/>
              <w:right w:val="single" w:sz="4" w:space="0" w:color="auto"/>
            </w:tcBorders>
          </w:tcPr>
          <w:p w14:paraId="35556AA8" w14:textId="77777777" w:rsidR="00983204"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F4E8C">
              <w:rPr>
                <w:rFonts w:hint="eastAsia"/>
              </w:rPr>
              <w:t>設定可稽核使用者帳戶的變更。包含下列事件：</w:t>
            </w:r>
          </w:p>
          <w:p w14:paraId="28E96D99"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建立、變更、刪除、重新命名、停用、啟用、鎖定或解除鎖定使用者帳戶</w:t>
            </w:r>
          </w:p>
          <w:p w14:paraId="1E1E53C3"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設定或變更使用者帳戶的密碼</w:t>
            </w:r>
          </w:p>
          <w:p w14:paraId="0C8016C4"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將安全性識別碼</w:t>
            </w:r>
            <w:r w:rsidRPr="001F4E8C">
              <w:rPr>
                <w:rFonts w:hint="eastAsia"/>
              </w:rPr>
              <w:t>(SID)</w:t>
            </w:r>
            <w:r w:rsidRPr="001F4E8C">
              <w:rPr>
                <w:rFonts w:hint="eastAsia"/>
              </w:rPr>
              <w:t>新增到使用者帳戶的</w:t>
            </w:r>
            <w:r w:rsidRPr="001F4E8C">
              <w:rPr>
                <w:rFonts w:hint="eastAsia"/>
              </w:rPr>
              <w:lastRenderedPageBreak/>
              <w:t>SID</w:t>
            </w:r>
            <w:r w:rsidRPr="001F4E8C">
              <w:rPr>
                <w:rFonts w:hint="eastAsia"/>
              </w:rPr>
              <w:t>歷程記錄</w:t>
            </w:r>
          </w:p>
          <w:p w14:paraId="28F61626"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設定目錄服務還原模式密碼</w:t>
            </w:r>
          </w:p>
          <w:p w14:paraId="03BC8B72"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變更管理使用者帳戶的權限</w:t>
            </w:r>
          </w:p>
          <w:p w14:paraId="733E4D82" w14:textId="77777777"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1F4E8C">
              <w:rPr>
                <w:rFonts w:hint="eastAsia"/>
              </w:rPr>
              <w:t>備份或還原認證管理員認證</w:t>
            </w:r>
          </w:p>
          <w:p w14:paraId="38305DCD" w14:textId="77777777" w:rsidR="00983204" w:rsidRPr="001F4E8C" w:rsidRDefault="00983204" w:rsidP="00983204">
            <w:pPr>
              <w:pStyle w:val="a3"/>
              <w:spacing w:before="76" w:after="76"/>
              <w:ind w:left="146" w:hanging="146"/>
              <w:jc w:val="both"/>
              <w:cnfStyle w:val="000000000000" w:firstRow="0" w:lastRow="0" w:firstColumn="0" w:lastColumn="0" w:oddVBand="0" w:evenVBand="0" w:oddHBand="0" w:evenHBand="0" w:firstRowFirstColumn="0" w:firstRowLastColumn="0" w:lastRowFirstColumn="0" w:lastRowLastColumn="0"/>
            </w:pPr>
            <w:r w:rsidRPr="001F4E8C">
              <w:rPr>
                <w:rFonts w:hint="eastAsia"/>
              </w:rPr>
              <w:t>如果設定</w:t>
            </w:r>
            <w:r>
              <w:rPr>
                <w:rFonts w:hint="eastAsia"/>
              </w:rPr>
              <w:t>此項原則</w:t>
            </w:r>
            <w:r w:rsidRPr="001F4E8C">
              <w:rPr>
                <w:rFonts w:hint="eastAsia"/>
              </w:rPr>
              <w:t>設定，則會在嘗試變更使用者帳戶時產生稽核事件。成功稽核會記錄成功嘗試，而失敗稽核則會記錄失敗嘗試</w:t>
            </w:r>
          </w:p>
          <w:p w14:paraId="17A71668" w14:textId="328B58C4"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如果未設定</w:t>
            </w:r>
            <w:r>
              <w:rPr>
                <w:rFonts w:hint="eastAsia"/>
              </w:rPr>
              <w:t>此項原則</w:t>
            </w:r>
            <w:r w:rsidRPr="001F4E8C">
              <w:rPr>
                <w:rFonts w:hint="eastAsia"/>
              </w:rPr>
              <w:t>設定，則不會在使用者帳戶變更時產生稽核事件</w:t>
            </w:r>
          </w:p>
        </w:tc>
        <w:tc>
          <w:tcPr>
            <w:tcW w:w="625" w:type="pct"/>
          </w:tcPr>
          <w:p w14:paraId="001341CB" w14:textId="26D9222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帳戶管理</w:t>
            </w:r>
            <w:r w:rsidRPr="001F4E8C">
              <w:rPr>
                <w:rFonts w:hint="eastAsia"/>
              </w:rPr>
              <w:t>\</w:t>
            </w:r>
            <w:r w:rsidRPr="00774D14">
              <w:rPr>
                <w:rFonts w:hint="eastAsia"/>
              </w:rPr>
              <w:t>稽核使用者帳</w:t>
            </w:r>
            <w:r w:rsidRPr="00774D14">
              <w:rPr>
                <w:rFonts w:hint="eastAsia"/>
              </w:rPr>
              <w:lastRenderedPageBreak/>
              <w:t>戶管理</w:t>
            </w:r>
          </w:p>
        </w:tc>
        <w:tc>
          <w:tcPr>
            <w:tcW w:w="552" w:type="pct"/>
          </w:tcPr>
          <w:p w14:paraId="7DCFAA16" w14:textId="72FF3E67"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成功與失敗</w:t>
            </w:r>
          </w:p>
        </w:tc>
      </w:tr>
      <w:tr w:rsidR="00983204" w:rsidRPr="00280B69" w14:paraId="585D2D63" w14:textId="77777777" w:rsidTr="00DD5C7E">
        <w:tc>
          <w:tcPr>
            <w:cnfStyle w:val="001000000000" w:firstRow="0" w:lastRow="0" w:firstColumn="1" w:lastColumn="0" w:oddVBand="0" w:evenVBand="0" w:oddHBand="0" w:evenHBand="0" w:firstRowFirstColumn="0" w:firstRowLastColumn="0" w:lastRowFirstColumn="0" w:lastRowLastColumn="0"/>
            <w:tcW w:w="203" w:type="pct"/>
            <w:vMerge w:val="restart"/>
          </w:tcPr>
          <w:p w14:paraId="63795BD8" w14:textId="69D820F1" w:rsidR="00983204" w:rsidRDefault="003642CA" w:rsidP="00983204">
            <w:pPr>
              <w:pStyle w:val="ad"/>
              <w:spacing w:before="76" w:after="76"/>
            </w:pPr>
            <w:r>
              <w:t>2</w:t>
            </w:r>
            <w:r w:rsidR="001F4F58">
              <w:t>4</w:t>
            </w:r>
          </w:p>
        </w:tc>
        <w:tc>
          <w:tcPr>
            <w:tcW w:w="271" w:type="pct"/>
          </w:tcPr>
          <w:p w14:paraId="41C56684" w14:textId="5E6F1B3B"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CFAAD78" w14:textId="67747EC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7DDB46D" w14:textId="7B3051AF"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TWGCB-01-005-0075</w:t>
            </w:r>
          </w:p>
        </w:tc>
        <w:tc>
          <w:tcPr>
            <w:tcW w:w="260" w:type="pct"/>
          </w:tcPr>
          <w:p w14:paraId="1F5F9FA7" w14:textId="07BAAC06"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327C8C48" w14:textId="1F6628FD"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B1548A">
              <w:rPr>
                <w:rFonts w:hint="eastAsia"/>
                <w:u w:val="single"/>
              </w:rPr>
              <w:t>稽核原則：詳細追蹤：</w:t>
            </w:r>
            <w:r w:rsidRPr="00774D14">
              <w:rPr>
                <w:rFonts w:hint="eastAsia"/>
              </w:rPr>
              <w:t>稽核建立處理程序</w:t>
            </w:r>
          </w:p>
        </w:tc>
        <w:tc>
          <w:tcPr>
            <w:tcW w:w="1790" w:type="pct"/>
            <w:tcBorders>
              <w:top w:val="single" w:sz="4" w:space="0" w:color="auto"/>
              <w:left w:val="single" w:sz="4" w:space="0" w:color="auto"/>
              <w:bottom w:val="single" w:sz="4" w:space="0" w:color="auto"/>
              <w:right w:val="single" w:sz="4" w:space="0" w:color="auto"/>
            </w:tcBorders>
          </w:tcPr>
          <w:p w14:paraId="2D3F3E57" w14:textId="77777777" w:rsidR="00983204" w:rsidRPr="00836FFC"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此項原則設定可稽核建立或啟動處理程序時產生的事件，也會稽核建立處理程序的應用程式或使用者名稱</w:t>
            </w:r>
          </w:p>
          <w:p w14:paraId="6E474D92" w14:textId="77777777" w:rsidR="00983204" w:rsidRPr="00836FFC"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如果設定此項原則設定，則會在建立處理程序時產生稽核事件。成功稽核會記錄成功嘗試，而失敗稽核則會記錄失敗嘗試</w:t>
            </w:r>
          </w:p>
          <w:p w14:paraId="6F1E6BFD" w14:textId="4077BC32"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如果未設定此項原則設定，則不會在建立處理程序時產生稽核事件</w:t>
            </w:r>
          </w:p>
        </w:tc>
        <w:tc>
          <w:tcPr>
            <w:tcW w:w="625" w:type="pct"/>
          </w:tcPr>
          <w:p w14:paraId="7D21ADD6" w14:textId="4C7BA23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774D14">
              <w:rPr>
                <w:rFonts w:hint="eastAsia"/>
              </w:rPr>
              <w:t>系統稽核原則</w:t>
            </w:r>
            <w:r w:rsidRPr="00774D14">
              <w:rPr>
                <w:rFonts w:hint="eastAsia"/>
              </w:rPr>
              <w:t>\</w:t>
            </w:r>
            <w:r w:rsidRPr="00774D14">
              <w:rPr>
                <w:rFonts w:hint="eastAsia"/>
              </w:rPr>
              <w:t>詳細追蹤</w:t>
            </w:r>
            <w:r w:rsidRPr="00774D14">
              <w:rPr>
                <w:rFonts w:hint="eastAsia"/>
              </w:rPr>
              <w:t>\</w:t>
            </w:r>
            <w:r w:rsidRPr="00B1548A">
              <w:rPr>
                <w:rFonts w:hint="eastAsia"/>
                <w:u w:val="single"/>
              </w:rPr>
              <w:t>稽核原則：詳細追蹤：</w:t>
            </w:r>
            <w:r w:rsidRPr="00774D14">
              <w:rPr>
                <w:rFonts w:hint="eastAsia"/>
              </w:rPr>
              <w:t>稽核</w:t>
            </w:r>
            <w:r w:rsidRPr="00774D14">
              <w:rPr>
                <w:rFonts w:hint="eastAsia"/>
              </w:rPr>
              <w:lastRenderedPageBreak/>
              <w:t>建立處理程序</w:t>
            </w:r>
          </w:p>
        </w:tc>
        <w:tc>
          <w:tcPr>
            <w:tcW w:w="552" w:type="pct"/>
          </w:tcPr>
          <w:p w14:paraId="1016DE5C" w14:textId="3E0A8F2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w:t>
            </w:r>
          </w:p>
        </w:tc>
      </w:tr>
      <w:tr w:rsidR="00983204" w:rsidRPr="00280B69" w14:paraId="159B9A09" w14:textId="77777777" w:rsidTr="00DD5C7E">
        <w:tc>
          <w:tcPr>
            <w:cnfStyle w:val="001000000000" w:firstRow="0" w:lastRow="0" w:firstColumn="1" w:lastColumn="0" w:oddVBand="0" w:evenVBand="0" w:oddHBand="0" w:evenHBand="0" w:firstRowFirstColumn="0" w:firstRowLastColumn="0" w:lastRowFirstColumn="0" w:lastRowLastColumn="0"/>
            <w:tcW w:w="203" w:type="pct"/>
            <w:vMerge/>
          </w:tcPr>
          <w:p w14:paraId="09A31120" w14:textId="77777777" w:rsidR="00983204" w:rsidRDefault="00983204" w:rsidP="00983204">
            <w:pPr>
              <w:pStyle w:val="ad"/>
              <w:spacing w:before="76" w:after="76"/>
            </w:pPr>
          </w:p>
        </w:tc>
        <w:tc>
          <w:tcPr>
            <w:tcW w:w="271" w:type="pct"/>
          </w:tcPr>
          <w:p w14:paraId="4FD4AA27" w14:textId="36222149"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2C90767B" w14:textId="5663B2C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D1E1E22" w14:textId="49CD69A8"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TWGCB-01-005-0075</w:t>
            </w:r>
          </w:p>
        </w:tc>
        <w:tc>
          <w:tcPr>
            <w:tcW w:w="260" w:type="pct"/>
          </w:tcPr>
          <w:p w14:paraId="4776C2D6" w14:textId="685B402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321D6655" w14:textId="0FB9D8A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稽核建立處理程序</w:t>
            </w:r>
          </w:p>
        </w:tc>
        <w:tc>
          <w:tcPr>
            <w:tcW w:w="1790" w:type="pct"/>
            <w:tcBorders>
              <w:top w:val="single" w:sz="4" w:space="0" w:color="auto"/>
              <w:left w:val="single" w:sz="4" w:space="0" w:color="auto"/>
              <w:bottom w:val="single" w:sz="4" w:space="0" w:color="auto"/>
              <w:right w:val="single" w:sz="4" w:space="0" w:color="auto"/>
            </w:tcBorders>
          </w:tcPr>
          <w:p w14:paraId="67B8BA55" w14:textId="77777777" w:rsidR="00983204" w:rsidRPr="00836FFC"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此項原則設定可稽核建立或啟動處理程序時產生的事件，也會稽核建立處理程序的應用程式或使用者名稱</w:t>
            </w:r>
          </w:p>
          <w:p w14:paraId="34D135E8" w14:textId="77777777" w:rsidR="00983204" w:rsidRPr="00836FFC"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如果設定此項原則設定，則會在建立處理程序時產生稽核事件。成功稽核會記錄成功嘗試，而失敗稽核則會記錄失敗嘗試</w:t>
            </w:r>
          </w:p>
          <w:p w14:paraId="2CEB9582" w14:textId="590DD5C1"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如果未設定此項原則設定，則不會在建立處理程序時產生稽核事件</w:t>
            </w:r>
          </w:p>
        </w:tc>
        <w:tc>
          <w:tcPr>
            <w:tcW w:w="625" w:type="pct"/>
          </w:tcPr>
          <w:p w14:paraId="64D372C4" w14:textId="02CE2A1A"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774D14">
              <w:rPr>
                <w:rFonts w:hint="eastAsia"/>
              </w:rPr>
              <w:t>系統稽核原則</w:t>
            </w:r>
            <w:r w:rsidRPr="00774D14">
              <w:rPr>
                <w:rFonts w:hint="eastAsia"/>
              </w:rPr>
              <w:t>\</w:t>
            </w:r>
            <w:r w:rsidRPr="00774D14">
              <w:rPr>
                <w:rFonts w:hint="eastAsia"/>
              </w:rPr>
              <w:t>詳細追蹤</w:t>
            </w:r>
            <w:r w:rsidRPr="00774D14">
              <w:rPr>
                <w:rFonts w:hint="eastAsia"/>
              </w:rPr>
              <w:t>\</w:t>
            </w:r>
            <w:r w:rsidRPr="00774D14">
              <w:rPr>
                <w:rFonts w:hint="eastAsia"/>
              </w:rPr>
              <w:t>稽核建立處理程序</w:t>
            </w:r>
          </w:p>
        </w:tc>
        <w:tc>
          <w:tcPr>
            <w:tcW w:w="552" w:type="pct"/>
          </w:tcPr>
          <w:p w14:paraId="1EE6C18A" w14:textId="3A31EAE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w:t>
            </w:r>
          </w:p>
        </w:tc>
      </w:tr>
      <w:tr w:rsidR="00983204" w:rsidRPr="00280B69" w14:paraId="138F9FAD" w14:textId="77777777" w:rsidTr="00DD5C7E">
        <w:tc>
          <w:tcPr>
            <w:cnfStyle w:val="001000000000" w:firstRow="0" w:lastRow="0" w:firstColumn="1" w:lastColumn="0" w:oddVBand="0" w:evenVBand="0" w:oddHBand="0" w:evenHBand="0" w:firstRowFirstColumn="0" w:firstRowLastColumn="0" w:lastRowFirstColumn="0" w:lastRowLastColumn="0"/>
            <w:tcW w:w="203" w:type="pct"/>
            <w:vMerge w:val="restart"/>
          </w:tcPr>
          <w:p w14:paraId="0EA18D12" w14:textId="5A89A83A" w:rsidR="00983204" w:rsidRDefault="003642CA" w:rsidP="00983204">
            <w:pPr>
              <w:pStyle w:val="ad"/>
              <w:spacing w:before="76" w:after="76"/>
            </w:pPr>
            <w:r>
              <w:rPr>
                <w:rFonts w:hint="eastAsia"/>
              </w:rPr>
              <w:t>2</w:t>
            </w:r>
            <w:r w:rsidR="001F4F58">
              <w:t>5</w:t>
            </w:r>
          </w:p>
        </w:tc>
        <w:tc>
          <w:tcPr>
            <w:tcW w:w="271" w:type="pct"/>
          </w:tcPr>
          <w:p w14:paraId="66ADB617" w14:textId="11D59933"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12F864B" w14:textId="4A62FCE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73FC158" w14:textId="528C759E"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TWGCB-01-005-0076</w:t>
            </w:r>
          </w:p>
        </w:tc>
        <w:tc>
          <w:tcPr>
            <w:tcW w:w="260" w:type="pct"/>
          </w:tcPr>
          <w:p w14:paraId="33E8F522" w14:textId="7189107A"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0B10DA9E" w14:textId="324A0F9B"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B1548A">
              <w:rPr>
                <w:rFonts w:hint="eastAsia"/>
                <w:u w:val="single"/>
              </w:rPr>
              <w:t>稽核原則：登入</w:t>
            </w:r>
            <w:r w:rsidRPr="00B1548A">
              <w:rPr>
                <w:u w:val="single"/>
              </w:rPr>
              <w:t>-</w:t>
            </w:r>
            <w:r w:rsidRPr="00B1548A">
              <w:rPr>
                <w:rFonts w:hint="eastAsia"/>
                <w:u w:val="single"/>
              </w:rPr>
              <w:t>登出</w:t>
            </w:r>
            <w:r w:rsidRPr="00B1548A">
              <w:rPr>
                <w:u w:val="single"/>
              </w:rPr>
              <w:t>：</w:t>
            </w:r>
            <w:r w:rsidRPr="00774D14">
              <w:rPr>
                <w:rFonts w:hint="eastAsia"/>
              </w:rPr>
              <w:t>稽核帳戶鎖定</w:t>
            </w:r>
          </w:p>
        </w:tc>
        <w:tc>
          <w:tcPr>
            <w:tcW w:w="1790" w:type="pct"/>
            <w:tcBorders>
              <w:top w:val="single" w:sz="4" w:space="0" w:color="auto"/>
              <w:left w:val="single" w:sz="4" w:space="0" w:color="auto"/>
              <w:bottom w:val="single" w:sz="4" w:space="0" w:color="auto"/>
              <w:right w:val="single" w:sz="4" w:space="0" w:color="auto"/>
            </w:tcBorders>
          </w:tcPr>
          <w:p w14:paraId="5E458DBD"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原則設定可稽核因嘗試登入的帳戶被鎖定而失敗所產生的事件</w:t>
            </w:r>
          </w:p>
          <w:p w14:paraId="2D5B8319"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若設定此原則設定，則會在帳戶因鎖定而無法登入電腦時產生稽核事件。成功稽核會記錄成功的嘗試，而失敗稽核則會記錄不成功的嘗試</w:t>
            </w:r>
          </w:p>
          <w:p w14:paraId="209F9AE5" w14:textId="2AC11E1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登入事件對於了解使用者活動以及偵測潛在的攻擊是十分重要的</w:t>
            </w:r>
          </w:p>
        </w:tc>
        <w:tc>
          <w:tcPr>
            <w:tcW w:w="625" w:type="pct"/>
          </w:tcPr>
          <w:p w14:paraId="2605FF36" w14:textId="4DAC212F"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774D14">
              <w:rPr>
                <w:rFonts w:hint="eastAsia"/>
              </w:rPr>
              <w:t>系統稽核原則</w:t>
            </w:r>
            <w:r w:rsidRPr="00774D14">
              <w:rPr>
                <w:rFonts w:hint="eastAsia"/>
              </w:rPr>
              <w:t>\</w:t>
            </w:r>
            <w:r w:rsidRPr="00774D14">
              <w:rPr>
                <w:rFonts w:hint="eastAsia"/>
              </w:rPr>
              <w:t>登入</w:t>
            </w:r>
            <w:r w:rsidRPr="00774D14">
              <w:rPr>
                <w:rFonts w:hint="eastAsia"/>
              </w:rPr>
              <w:t>/</w:t>
            </w:r>
            <w:r w:rsidRPr="00774D14">
              <w:rPr>
                <w:rFonts w:hint="eastAsia"/>
              </w:rPr>
              <w:t>登出</w:t>
            </w:r>
            <w:r w:rsidRPr="00774D14">
              <w:rPr>
                <w:rFonts w:hint="eastAsia"/>
              </w:rPr>
              <w:t>\</w:t>
            </w:r>
            <w:r w:rsidRPr="00B1548A">
              <w:rPr>
                <w:rFonts w:hint="eastAsia"/>
                <w:u w:val="single"/>
              </w:rPr>
              <w:t>稽核原則：登入</w:t>
            </w:r>
            <w:r w:rsidRPr="00B1548A">
              <w:rPr>
                <w:u w:val="single"/>
              </w:rPr>
              <w:t>-</w:t>
            </w:r>
            <w:r w:rsidRPr="00B1548A">
              <w:rPr>
                <w:rFonts w:hint="eastAsia"/>
                <w:u w:val="single"/>
              </w:rPr>
              <w:t>登出</w:t>
            </w:r>
            <w:r w:rsidRPr="00B1548A">
              <w:rPr>
                <w:u w:val="single"/>
              </w:rPr>
              <w:t>：</w:t>
            </w:r>
            <w:r w:rsidRPr="00774D14">
              <w:rPr>
                <w:rFonts w:hint="eastAsia"/>
              </w:rPr>
              <w:t>稽</w:t>
            </w:r>
            <w:r w:rsidRPr="00774D14">
              <w:rPr>
                <w:rFonts w:hint="eastAsia"/>
              </w:rPr>
              <w:lastRenderedPageBreak/>
              <w:t>核帳戶鎖定</w:t>
            </w:r>
          </w:p>
        </w:tc>
        <w:tc>
          <w:tcPr>
            <w:tcW w:w="552" w:type="pct"/>
          </w:tcPr>
          <w:p w14:paraId="4F1C810D" w14:textId="5F81F73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成功與失敗</w:t>
            </w:r>
          </w:p>
        </w:tc>
      </w:tr>
      <w:tr w:rsidR="00983204" w:rsidRPr="00280B69" w14:paraId="381D60C5" w14:textId="77777777" w:rsidTr="00DD5C7E">
        <w:tc>
          <w:tcPr>
            <w:cnfStyle w:val="001000000000" w:firstRow="0" w:lastRow="0" w:firstColumn="1" w:lastColumn="0" w:oddVBand="0" w:evenVBand="0" w:oddHBand="0" w:evenHBand="0" w:firstRowFirstColumn="0" w:firstRowLastColumn="0" w:lastRowFirstColumn="0" w:lastRowLastColumn="0"/>
            <w:tcW w:w="203" w:type="pct"/>
            <w:vMerge/>
          </w:tcPr>
          <w:p w14:paraId="07ED5C0F" w14:textId="77777777" w:rsidR="00983204" w:rsidRDefault="00983204" w:rsidP="00983204">
            <w:pPr>
              <w:pStyle w:val="ad"/>
              <w:spacing w:before="76" w:after="76"/>
            </w:pPr>
          </w:p>
        </w:tc>
        <w:tc>
          <w:tcPr>
            <w:tcW w:w="271" w:type="pct"/>
          </w:tcPr>
          <w:p w14:paraId="37F1655F" w14:textId="17F4FAF4"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42CAB0A6" w14:textId="2C4C288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4E7A08D" w14:textId="00BC6EC3"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TWGCB-01-005-0076</w:t>
            </w:r>
          </w:p>
        </w:tc>
        <w:tc>
          <w:tcPr>
            <w:tcW w:w="260" w:type="pct"/>
          </w:tcPr>
          <w:p w14:paraId="75072FAA" w14:textId="57F1D188"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2FBC8312" w14:textId="73002C1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稽核帳戶鎖定</w:t>
            </w:r>
          </w:p>
        </w:tc>
        <w:tc>
          <w:tcPr>
            <w:tcW w:w="1790" w:type="pct"/>
            <w:tcBorders>
              <w:top w:val="single" w:sz="4" w:space="0" w:color="auto"/>
              <w:left w:val="single" w:sz="4" w:space="0" w:color="auto"/>
              <w:bottom w:val="single" w:sz="4" w:space="0" w:color="auto"/>
              <w:right w:val="single" w:sz="4" w:space="0" w:color="auto"/>
            </w:tcBorders>
          </w:tcPr>
          <w:p w14:paraId="68A76F6D"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原則設定可稽核因嘗試登入的帳戶被鎖定而失敗所產生的事件</w:t>
            </w:r>
          </w:p>
          <w:p w14:paraId="7A6A8E1F"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若設定此原則設定，則會在帳戶因鎖定而無法登入電腦時產生稽核事件。成功稽核會記錄成功的嘗試，而失敗稽核則會記錄不成功的嘗試</w:t>
            </w:r>
          </w:p>
          <w:p w14:paraId="6DFD1C2F" w14:textId="64DB402F"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登入事件對於了解使用者活動以及偵測潛在的攻擊是十分重要的</w:t>
            </w:r>
          </w:p>
        </w:tc>
        <w:tc>
          <w:tcPr>
            <w:tcW w:w="625" w:type="pct"/>
          </w:tcPr>
          <w:p w14:paraId="222F1E54" w14:textId="4A3A2DE8"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774D14">
              <w:rPr>
                <w:rFonts w:hint="eastAsia"/>
              </w:rPr>
              <w:t>系統稽核原則</w:t>
            </w:r>
            <w:r w:rsidRPr="00774D14">
              <w:rPr>
                <w:rFonts w:hint="eastAsia"/>
              </w:rPr>
              <w:t>\</w:t>
            </w:r>
            <w:r w:rsidRPr="00774D14">
              <w:rPr>
                <w:rFonts w:hint="eastAsia"/>
              </w:rPr>
              <w:t>登入</w:t>
            </w:r>
            <w:r w:rsidRPr="00774D14">
              <w:rPr>
                <w:rFonts w:hint="eastAsia"/>
              </w:rPr>
              <w:t>/</w:t>
            </w:r>
            <w:r w:rsidRPr="00774D14">
              <w:rPr>
                <w:rFonts w:hint="eastAsia"/>
              </w:rPr>
              <w:t>登出</w:t>
            </w:r>
            <w:r>
              <w:rPr>
                <w:rFonts w:hint="eastAsia"/>
              </w:rPr>
              <w:t>\</w:t>
            </w:r>
            <w:r w:rsidRPr="00774D14">
              <w:rPr>
                <w:rFonts w:hint="eastAsia"/>
              </w:rPr>
              <w:t>稽核帳戶鎖定</w:t>
            </w:r>
          </w:p>
        </w:tc>
        <w:tc>
          <w:tcPr>
            <w:tcW w:w="552" w:type="pct"/>
          </w:tcPr>
          <w:p w14:paraId="04AB3BAF" w14:textId="34FFE729"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30347017" w14:textId="77777777" w:rsidTr="00DD5C7E">
        <w:tc>
          <w:tcPr>
            <w:cnfStyle w:val="001000000000" w:firstRow="0" w:lastRow="0" w:firstColumn="1" w:lastColumn="0" w:oddVBand="0" w:evenVBand="0" w:oddHBand="0" w:evenHBand="0" w:firstRowFirstColumn="0" w:firstRowLastColumn="0" w:lastRowFirstColumn="0" w:lastRowLastColumn="0"/>
            <w:tcW w:w="203" w:type="pct"/>
            <w:vMerge w:val="restart"/>
          </w:tcPr>
          <w:p w14:paraId="60D37BBB" w14:textId="19B94EE9" w:rsidR="00983204" w:rsidRDefault="003642CA" w:rsidP="00983204">
            <w:pPr>
              <w:pStyle w:val="ad"/>
              <w:spacing w:before="76" w:after="76"/>
            </w:pPr>
            <w:r>
              <w:rPr>
                <w:rFonts w:hint="eastAsia"/>
              </w:rPr>
              <w:t>2</w:t>
            </w:r>
            <w:r w:rsidR="001F4F58">
              <w:t>6</w:t>
            </w:r>
          </w:p>
        </w:tc>
        <w:tc>
          <w:tcPr>
            <w:tcW w:w="271" w:type="pct"/>
          </w:tcPr>
          <w:p w14:paraId="2C3EB00B" w14:textId="53FD5442"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7BF45A2D" w14:textId="38964BC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8347BC9" w14:textId="78E60F65"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TWGCB-01-005-0077</w:t>
            </w:r>
          </w:p>
        </w:tc>
        <w:tc>
          <w:tcPr>
            <w:tcW w:w="260" w:type="pct"/>
          </w:tcPr>
          <w:p w14:paraId="407DCF92" w14:textId="2CE98A6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3590F00D" w14:textId="167077C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B1548A">
              <w:rPr>
                <w:rFonts w:hint="eastAsia"/>
                <w:u w:val="single"/>
              </w:rPr>
              <w:t>稽核原則：登入</w:t>
            </w:r>
            <w:r w:rsidRPr="00B1548A">
              <w:rPr>
                <w:u w:val="single"/>
              </w:rPr>
              <w:t>-</w:t>
            </w:r>
            <w:r w:rsidRPr="00B1548A">
              <w:rPr>
                <w:rFonts w:hint="eastAsia"/>
                <w:u w:val="single"/>
              </w:rPr>
              <w:t>登出</w:t>
            </w:r>
            <w:r w:rsidRPr="00B1548A">
              <w:rPr>
                <w:u w:val="single"/>
              </w:rPr>
              <w:t>：</w:t>
            </w:r>
            <w:r w:rsidRPr="00774D14">
              <w:rPr>
                <w:rFonts w:hint="eastAsia"/>
              </w:rPr>
              <w:t>稽核登出</w:t>
            </w:r>
          </w:p>
        </w:tc>
        <w:tc>
          <w:tcPr>
            <w:tcW w:w="1790" w:type="pct"/>
            <w:tcBorders>
              <w:top w:val="single" w:sz="4" w:space="0" w:color="auto"/>
              <w:left w:val="single" w:sz="4" w:space="0" w:color="auto"/>
              <w:bottom w:val="single" w:sz="4" w:space="0" w:color="auto"/>
              <w:right w:val="single" w:sz="4" w:space="0" w:color="auto"/>
            </w:tcBorders>
          </w:tcPr>
          <w:p w14:paraId="73B0C524"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此項原則設定可稽核因關閉登入工作階段而產生的事件。這些事件發生於被存取的電腦上。如果是互動式登出，則會在使用者帳戶登入的電腦上產生安全性稽核事件</w:t>
            </w:r>
          </w:p>
          <w:p w14:paraId="5F87F5D4"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如果設定此項原則設定，則會在關閉登入工作階段時產生稽核事件。成功稽核會記錄成功關閉工作階段嘗試，而失敗稽核則會記錄失敗關閉工作階段嘗試</w:t>
            </w:r>
          </w:p>
          <w:p w14:paraId="1455FEAA" w14:textId="7DEEBAAD"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如果未設定此項原則設定，則不會在關閉登入工作階段時產生稽核事件</w:t>
            </w:r>
          </w:p>
        </w:tc>
        <w:tc>
          <w:tcPr>
            <w:tcW w:w="625" w:type="pct"/>
          </w:tcPr>
          <w:p w14:paraId="42176E5D" w14:textId="4A7C77E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登入</w:t>
            </w:r>
            <w:r w:rsidRPr="001F4E8C">
              <w:rPr>
                <w:rFonts w:hint="eastAsia"/>
              </w:rPr>
              <w:t>/</w:t>
            </w:r>
            <w:r w:rsidRPr="001F4E8C">
              <w:rPr>
                <w:rFonts w:hint="eastAsia"/>
              </w:rPr>
              <w:t>登出</w:t>
            </w:r>
            <w:r w:rsidRPr="001F4E8C">
              <w:rPr>
                <w:rFonts w:hint="eastAsia"/>
              </w:rPr>
              <w:t>\</w:t>
            </w:r>
            <w:r w:rsidRPr="00B1548A">
              <w:rPr>
                <w:rFonts w:hint="eastAsia"/>
                <w:u w:val="single"/>
              </w:rPr>
              <w:t>稽核原則：登入</w:t>
            </w:r>
            <w:r w:rsidRPr="00B1548A">
              <w:rPr>
                <w:rFonts w:hint="eastAsia"/>
                <w:u w:val="single"/>
              </w:rPr>
              <w:t>-</w:t>
            </w:r>
            <w:r w:rsidRPr="00B1548A">
              <w:rPr>
                <w:rFonts w:hint="eastAsia"/>
                <w:u w:val="single"/>
              </w:rPr>
              <w:t>登出：</w:t>
            </w:r>
            <w:r w:rsidRPr="00774D14">
              <w:rPr>
                <w:rFonts w:hint="eastAsia"/>
              </w:rPr>
              <w:t>稽</w:t>
            </w:r>
            <w:r w:rsidRPr="00774D14">
              <w:rPr>
                <w:rFonts w:hint="eastAsia"/>
              </w:rPr>
              <w:lastRenderedPageBreak/>
              <w:t>核登出</w:t>
            </w:r>
          </w:p>
        </w:tc>
        <w:tc>
          <w:tcPr>
            <w:tcW w:w="552" w:type="pct"/>
          </w:tcPr>
          <w:p w14:paraId="17F1BEE1" w14:textId="2411D3AF"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w:t>
            </w:r>
          </w:p>
        </w:tc>
      </w:tr>
      <w:tr w:rsidR="00983204" w:rsidRPr="00280B69" w14:paraId="6AC37B1A" w14:textId="77777777" w:rsidTr="00DD5C7E">
        <w:tc>
          <w:tcPr>
            <w:cnfStyle w:val="001000000000" w:firstRow="0" w:lastRow="0" w:firstColumn="1" w:lastColumn="0" w:oddVBand="0" w:evenVBand="0" w:oddHBand="0" w:evenHBand="0" w:firstRowFirstColumn="0" w:firstRowLastColumn="0" w:lastRowFirstColumn="0" w:lastRowLastColumn="0"/>
            <w:tcW w:w="203" w:type="pct"/>
            <w:vMerge/>
          </w:tcPr>
          <w:p w14:paraId="66BCFE97" w14:textId="77777777" w:rsidR="00983204" w:rsidRDefault="00983204" w:rsidP="00983204">
            <w:pPr>
              <w:pStyle w:val="ad"/>
              <w:spacing w:before="76" w:after="76"/>
            </w:pPr>
          </w:p>
        </w:tc>
        <w:tc>
          <w:tcPr>
            <w:tcW w:w="271" w:type="pct"/>
          </w:tcPr>
          <w:p w14:paraId="7B7FD7B2" w14:textId="5AF29B77"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7282B6A1" w14:textId="28431B9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BA53F25" w14:textId="31865742"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TWGCB-01-005-0077</w:t>
            </w:r>
          </w:p>
        </w:tc>
        <w:tc>
          <w:tcPr>
            <w:tcW w:w="260" w:type="pct"/>
          </w:tcPr>
          <w:p w14:paraId="2D741D46" w14:textId="09CE4BE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5A93CE0F" w14:textId="4A43B1D7"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稽核登出</w:t>
            </w:r>
          </w:p>
        </w:tc>
        <w:tc>
          <w:tcPr>
            <w:tcW w:w="1790" w:type="pct"/>
            <w:tcBorders>
              <w:top w:val="single" w:sz="4" w:space="0" w:color="auto"/>
              <w:left w:val="single" w:sz="4" w:space="0" w:color="auto"/>
              <w:bottom w:val="single" w:sz="4" w:space="0" w:color="auto"/>
              <w:right w:val="single" w:sz="4" w:space="0" w:color="auto"/>
            </w:tcBorders>
          </w:tcPr>
          <w:p w14:paraId="220A70C8"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此項原則設定可稽核因關閉登入工作階段而產生的事件。這些事件發生於被存取的電腦上。如果是互動式登出，則會在使用者帳戶登入的電腦上產生安全性稽核事件</w:t>
            </w:r>
          </w:p>
          <w:p w14:paraId="05955CCF"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如果設定此項原則設定，則會在關閉登入工作階段時產生稽核事件。成功稽核會記錄成功關閉工作階段嘗試，而失敗稽核則會記錄失敗關閉工作階段嘗試</w:t>
            </w:r>
          </w:p>
          <w:p w14:paraId="73550829" w14:textId="4E1634DC"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如果未設定此項原則設定，則不會在關閉登入工作階段時產生稽核事件</w:t>
            </w:r>
          </w:p>
        </w:tc>
        <w:tc>
          <w:tcPr>
            <w:tcW w:w="625" w:type="pct"/>
          </w:tcPr>
          <w:p w14:paraId="2027109F" w14:textId="44F6B696"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登入</w:t>
            </w:r>
            <w:r w:rsidRPr="001F4E8C">
              <w:rPr>
                <w:rFonts w:hint="eastAsia"/>
              </w:rPr>
              <w:t>/</w:t>
            </w:r>
            <w:r w:rsidRPr="001F4E8C">
              <w:rPr>
                <w:rFonts w:hint="eastAsia"/>
              </w:rPr>
              <w:t>登出</w:t>
            </w:r>
            <w:r w:rsidRPr="001F4E8C">
              <w:rPr>
                <w:rFonts w:hint="eastAsia"/>
              </w:rPr>
              <w:t>\</w:t>
            </w:r>
            <w:r w:rsidRPr="00774D14">
              <w:rPr>
                <w:rFonts w:hint="eastAsia"/>
              </w:rPr>
              <w:t>稽核登出</w:t>
            </w:r>
          </w:p>
        </w:tc>
        <w:tc>
          <w:tcPr>
            <w:tcW w:w="552" w:type="pct"/>
          </w:tcPr>
          <w:p w14:paraId="15B563D4" w14:textId="47C76A17"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w:t>
            </w:r>
          </w:p>
        </w:tc>
      </w:tr>
      <w:tr w:rsidR="00983204" w:rsidRPr="00280B69" w14:paraId="5C4E0AF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571C33E" w14:textId="6010BBB5" w:rsidR="00983204" w:rsidRDefault="003642CA" w:rsidP="00983204">
            <w:pPr>
              <w:pStyle w:val="ad"/>
              <w:spacing w:before="76" w:after="76"/>
            </w:pPr>
            <w:r>
              <w:t>2</w:t>
            </w:r>
            <w:r w:rsidR="001F4F58">
              <w:t>7</w:t>
            </w:r>
          </w:p>
        </w:tc>
        <w:tc>
          <w:tcPr>
            <w:tcW w:w="271" w:type="pct"/>
          </w:tcPr>
          <w:p w14:paraId="485BD766"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6632E8A" w14:textId="7967A8AA" w:rsidR="00983204" w:rsidRPr="00CA333A"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5FD0661" w14:textId="18BE7D1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TWGCB-01-005-0078</w:t>
            </w:r>
          </w:p>
        </w:tc>
        <w:tc>
          <w:tcPr>
            <w:tcW w:w="260" w:type="pct"/>
          </w:tcPr>
          <w:p w14:paraId="76EA6B16" w14:textId="5ED1B49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1A1B1F82" w14:textId="2E0A11D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C26">
              <w:rPr>
                <w:rFonts w:hint="eastAsia"/>
                <w:u w:val="single"/>
              </w:rPr>
              <w:t>稽核原則：登入</w:t>
            </w:r>
            <w:r w:rsidRPr="007B0C26">
              <w:rPr>
                <w:u w:val="single"/>
              </w:rPr>
              <w:t>-</w:t>
            </w:r>
            <w:r w:rsidRPr="007B0C26">
              <w:rPr>
                <w:rFonts w:hint="eastAsia"/>
                <w:u w:val="single"/>
              </w:rPr>
              <w:t>登出</w:t>
            </w:r>
            <w:r w:rsidRPr="007B0C26">
              <w:rPr>
                <w:u w:val="single"/>
              </w:rPr>
              <w:t>：</w:t>
            </w:r>
            <w:r w:rsidRPr="00774D14">
              <w:rPr>
                <w:rFonts w:hint="eastAsia"/>
              </w:rPr>
              <w:t>稽核登入</w:t>
            </w:r>
          </w:p>
        </w:tc>
        <w:tc>
          <w:tcPr>
            <w:tcW w:w="1790" w:type="pct"/>
          </w:tcPr>
          <w:p w14:paraId="535C6C01"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此項原則設定可讓使用者稽核因電腦上的使用者帳戶登入嘗試而產生的事件</w:t>
            </w:r>
          </w:p>
          <w:p w14:paraId="1BA853F5"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這個子類別中的事件是與建立登入工作階段有關，而且發生在被存取的電腦上。如果是互動式登入，則會在使用者帳戶登入的電腦</w:t>
            </w:r>
            <w:r w:rsidRPr="00836FFC">
              <w:rPr>
                <w:rFonts w:hint="eastAsia"/>
              </w:rPr>
              <w:lastRenderedPageBreak/>
              <w:t>上產生安全性稽核事件。如果是網路登入</w:t>
            </w:r>
            <w:r w:rsidRPr="00836FFC">
              <w:rPr>
                <w:rFonts w:hint="eastAsia"/>
              </w:rPr>
              <w:t>(</w:t>
            </w:r>
            <w:r w:rsidRPr="00836FFC">
              <w:rPr>
                <w:rFonts w:hint="eastAsia"/>
              </w:rPr>
              <w:t>如存取網路上的共用資料夾</w:t>
            </w:r>
            <w:r w:rsidRPr="00836FFC">
              <w:rPr>
                <w:rFonts w:hint="eastAsia"/>
              </w:rPr>
              <w:t>)</w:t>
            </w:r>
            <w:r w:rsidRPr="00836FFC">
              <w:rPr>
                <w:rFonts w:hint="eastAsia"/>
              </w:rPr>
              <w:t>，則會在裝載資源的電腦上產生安全性稽核事件。包含下列事件：</w:t>
            </w:r>
          </w:p>
          <w:p w14:paraId="23A99F91" w14:textId="36FCAE9D"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836FFC">
              <w:rPr>
                <w:rFonts w:hint="eastAsia"/>
              </w:rPr>
              <w:t>成功登入嘗試</w:t>
            </w:r>
          </w:p>
          <w:p w14:paraId="3D5B550B" w14:textId="16C38378" w:rsidR="00983204" w:rsidRPr="00836FFC"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836FFC">
              <w:rPr>
                <w:rFonts w:hint="eastAsia"/>
              </w:rPr>
              <w:t>失敗登入嘗試</w:t>
            </w:r>
          </w:p>
          <w:p w14:paraId="73DA58E4" w14:textId="6828FF5E"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使用明確認證的登入嘗試。處理程序嘗試明確指定該帳戶的認證來登入帳戶時，會產生這個事件。這最常發生於批次登入設定</w:t>
            </w:r>
            <w:r w:rsidRPr="00836FFC">
              <w:rPr>
                <w:rFonts w:hint="eastAsia"/>
              </w:rPr>
              <w:t>(</w:t>
            </w:r>
            <w:r w:rsidRPr="00836FFC">
              <w:rPr>
                <w:rFonts w:hint="eastAsia"/>
              </w:rPr>
              <w:t>如排定的工作或使用</w:t>
            </w:r>
            <w:r w:rsidRPr="00836FFC">
              <w:rPr>
                <w:rFonts w:hint="eastAsia"/>
              </w:rPr>
              <w:t>RUNAS</w:t>
            </w:r>
            <w:r w:rsidRPr="00836FFC">
              <w:rPr>
                <w:rFonts w:hint="eastAsia"/>
              </w:rPr>
              <w:t>命令時</w:t>
            </w:r>
            <w:r w:rsidRPr="00836FFC">
              <w:rPr>
                <w:rFonts w:hint="eastAsia"/>
              </w:rPr>
              <w:t>)</w:t>
            </w:r>
          </w:p>
          <w:p w14:paraId="7B7662E6" w14:textId="77777777" w:rsidR="00983204" w:rsidRPr="00F25F0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已篩選安全性識別碼</w:t>
            </w:r>
            <w:r w:rsidRPr="00836FFC">
              <w:rPr>
                <w:rFonts w:hint="eastAsia"/>
              </w:rPr>
              <w:t>(SID)</w:t>
            </w:r>
            <w:r w:rsidRPr="00836FFC">
              <w:rPr>
                <w:rFonts w:hint="eastAsia"/>
              </w:rPr>
              <w:t>且不允許其登入</w:t>
            </w:r>
          </w:p>
          <w:p w14:paraId="706FADD5" w14:textId="5475779B" w:rsidR="00983204" w:rsidRPr="00C57E87"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C57E87">
              <w:rPr>
                <w:rFonts w:hint="eastAsia"/>
                <w:color w:val="000000" w:themeColor="text1"/>
                <w:u w:val="single"/>
              </w:rPr>
              <w:t>數量：用戶端電腦上是「低」。網域控制站或網路伺服器上是「中」</w:t>
            </w:r>
          </w:p>
        </w:tc>
        <w:tc>
          <w:tcPr>
            <w:tcW w:w="625" w:type="pct"/>
          </w:tcPr>
          <w:p w14:paraId="076CC329" w14:textId="4A4ABA7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w:t>
            </w:r>
            <w:r w:rsidRPr="001F4E8C">
              <w:rPr>
                <w:rFonts w:hint="eastAsia"/>
              </w:rPr>
              <w:lastRenderedPageBreak/>
              <w:t>原則</w:t>
            </w:r>
            <w:r w:rsidRPr="001F4E8C">
              <w:rPr>
                <w:rFonts w:hint="eastAsia"/>
              </w:rPr>
              <w:t>\</w:t>
            </w:r>
            <w:r w:rsidRPr="001F4E8C">
              <w:rPr>
                <w:rFonts w:hint="eastAsia"/>
              </w:rPr>
              <w:t>登入</w:t>
            </w:r>
            <w:r w:rsidRPr="001F4E8C">
              <w:rPr>
                <w:rFonts w:hint="eastAsia"/>
              </w:rPr>
              <w:t>/</w:t>
            </w:r>
            <w:r w:rsidRPr="001F4E8C">
              <w:rPr>
                <w:rFonts w:hint="eastAsia"/>
              </w:rPr>
              <w:t>登出</w:t>
            </w:r>
            <w:r w:rsidRPr="001F4E8C">
              <w:rPr>
                <w:rFonts w:hint="eastAsia"/>
              </w:rPr>
              <w:t>\</w:t>
            </w:r>
            <w:r w:rsidRPr="007B0C26">
              <w:rPr>
                <w:rFonts w:hint="eastAsia"/>
                <w:u w:val="single"/>
              </w:rPr>
              <w:t>稽核原則：登入</w:t>
            </w:r>
            <w:r w:rsidRPr="007B0C26">
              <w:rPr>
                <w:rFonts w:hint="eastAsia"/>
                <w:u w:val="single"/>
              </w:rPr>
              <w:t>-</w:t>
            </w:r>
            <w:r w:rsidRPr="007B0C26">
              <w:rPr>
                <w:rFonts w:hint="eastAsia"/>
                <w:u w:val="single"/>
              </w:rPr>
              <w:t>登出：</w:t>
            </w:r>
            <w:r w:rsidRPr="00774D14">
              <w:rPr>
                <w:rFonts w:hint="eastAsia"/>
              </w:rPr>
              <w:t>稽核登入</w:t>
            </w:r>
          </w:p>
        </w:tc>
        <w:tc>
          <w:tcPr>
            <w:tcW w:w="552" w:type="pct"/>
          </w:tcPr>
          <w:p w14:paraId="7287BC41" w14:textId="2FE11A4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成功與失敗</w:t>
            </w:r>
          </w:p>
        </w:tc>
      </w:tr>
      <w:tr w:rsidR="00983204" w:rsidRPr="00280B69" w14:paraId="5A1E641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90686CF" w14:textId="77777777" w:rsidR="00983204" w:rsidRDefault="00983204" w:rsidP="00983204">
            <w:pPr>
              <w:pStyle w:val="ad"/>
              <w:spacing w:before="76" w:after="76"/>
            </w:pPr>
          </w:p>
        </w:tc>
        <w:tc>
          <w:tcPr>
            <w:tcW w:w="271" w:type="pct"/>
          </w:tcPr>
          <w:p w14:paraId="4A6E8313"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CA73B82" w14:textId="69BA4A4B" w:rsidR="00983204" w:rsidRPr="00CA333A"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6A2A845" w14:textId="2AC10F0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TWGCB-01-005-0078</w:t>
            </w:r>
          </w:p>
        </w:tc>
        <w:tc>
          <w:tcPr>
            <w:tcW w:w="260" w:type="pct"/>
          </w:tcPr>
          <w:p w14:paraId="291E21D4" w14:textId="4B6ACCC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進階稽核原則設定</w:t>
            </w:r>
          </w:p>
        </w:tc>
        <w:tc>
          <w:tcPr>
            <w:tcW w:w="436" w:type="pct"/>
          </w:tcPr>
          <w:p w14:paraId="040495CA" w14:textId="6ECF943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74D14">
              <w:rPr>
                <w:rFonts w:hint="eastAsia"/>
              </w:rPr>
              <w:t>稽核登入</w:t>
            </w:r>
          </w:p>
        </w:tc>
        <w:tc>
          <w:tcPr>
            <w:tcW w:w="1790" w:type="pct"/>
          </w:tcPr>
          <w:p w14:paraId="0A051472"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此項原則設定可讓使用者稽核因電腦上的使用者帳戶登入嘗試而產生的事件</w:t>
            </w:r>
          </w:p>
          <w:p w14:paraId="7FEE02C5"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這個子類別中的事件是與建立登入工作階段有關，而且發生在被存取的電腦上。如果是</w:t>
            </w:r>
            <w:r w:rsidRPr="00836FFC">
              <w:rPr>
                <w:rFonts w:hint="eastAsia"/>
              </w:rPr>
              <w:lastRenderedPageBreak/>
              <w:t>互動式登入，則會在使用者帳戶登入的電腦上產生安全性稽核事件。如果是網路登入</w:t>
            </w:r>
            <w:r w:rsidRPr="00836FFC">
              <w:rPr>
                <w:rFonts w:hint="eastAsia"/>
              </w:rPr>
              <w:t>(</w:t>
            </w:r>
            <w:r w:rsidRPr="00836FFC">
              <w:rPr>
                <w:rFonts w:hint="eastAsia"/>
              </w:rPr>
              <w:t>如存取網路上的共用資料夾</w:t>
            </w:r>
            <w:r w:rsidRPr="00836FFC">
              <w:rPr>
                <w:rFonts w:hint="eastAsia"/>
              </w:rPr>
              <w:t>)</w:t>
            </w:r>
            <w:r w:rsidRPr="00836FFC">
              <w:rPr>
                <w:rFonts w:hint="eastAsia"/>
              </w:rPr>
              <w:t>，則會在裝載資源的電腦上產生安全性稽核事件。包含下列事件：</w:t>
            </w:r>
          </w:p>
          <w:p w14:paraId="68ED49F5" w14:textId="510ACB3D" w:rsidR="00983204"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836FFC">
              <w:rPr>
                <w:rFonts w:hint="eastAsia"/>
              </w:rPr>
              <w:t>成功登入嘗試</w:t>
            </w:r>
          </w:p>
          <w:p w14:paraId="723B28B9" w14:textId="2623C1A6" w:rsidR="00983204" w:rsidRPr="00836FFC" w:rsidRDefault="00983204" w:rsidP="00983204">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836FFC">
              <w:rPr>
                <w:rFonts w:hint="eastAsia"/>
              </w:rPr>
              <w:t>失敗登入嘗試</w:t>
            </w:r>
          </w:p>
          <w:p w14:paraId="6296308C" w14:textId="370C3723"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使用明確認證的登入嘗試。處理程序嘗試明確指定該帳戶的認證來登入帳戶時，會產生這個事件。這最常發生於批次登入設定</w:t>
            </w:r>
            <w:r w:rsidRPr="00836FFC">
              <w:rPr>
                <w:rFonts w:hint="eastAsia"/>
              </w:rPr>
              <w:t>(</w:t>
            </w:r>
            <w:r w:rsidRPr="00836FFC">
              <w:rPr>
                <w:rFonts w:hint="eastAsia"/>
              </w:rPr>
              <w:t>如排定的工作或使用</w:t>
            </w:r>
            <w:r w:rsidRPr="00836FFC">
              <w:rPr>
                <w:rFonts w:hint="eastAsia"/>
              </w:rPr>
              <w:t>RUNAS</w:t>
            </w:r>
            <w:r w:rsidRPr="00836FFC">
              <w:rPr>
                <w:rFonts w:hint="eastAsia"/>
              </w:rPr>
              <w:t>命令時</w:t>
            </w:r>
            <w:r w:rsidRPr="00836FFC">
              <w:rPr>
                <w:rFonts w:hint="eastAsia"/>
              </w:rPr>
              <w:t>)</w:t>
            </w:r>
          </w:p>
          <w:p w14:paraId="3262FE74" w14:textId="27D5EEE6" w:rsidR="00983204" w:rsidRPr="009B05E3"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836FFC">
              <w:rPr>
                <w:rFonts w:hint="eastAsia"/>
              </w:rPr>
              <w:t>已篩選安全性識別碼</w:t>
            </w:r>
            <w:r w:rsidRPr="00836FFC">
              <w:rPr>
                <w:rFonts w:hint="eastAsia"/>
              </w:rPr>
              <w:t>(SID)</w:t>
            </w:r>
            <w:r w:rsidRPr="00836FFC">
              <w:rPr>
                <w:rFonts w:hint="eastAsia"/>
              </w:rPr>
              <w:t>且不允許其登入</w:t>
            </w:r>
          </w:p>
        </w:tc>
        <w:tc>
          <w:tcPr>
            <w:tcW w:w="625" w:type="pct"/>
          </w:tcPr>
          <w:p w14:paraId="1AC8849B" w14:textId="10DFF22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w:t>
            </w:r>
            <w:r w:rsidRPr="001F4E8C">
              <w:rPr>
                <w:rFonts w:hint="eastAsia"/>
              </w:rPr>
              <w:lastRenderedPageBreak/>
              <w:t>設定</w:t>
            </w:r>
            <w:r w:rsidRPr="001F4E8C">
              <w:rPr>
                <w:rFonts w:hint="eastAsia"/>
              </w:rPr>
              <w:t>\</w:t>
            </w:r>
            <w:r w:rsidRPr="001F4E8C">
              <w:rPr>
                <w:rFonts w:hint="eastAsia"/>
              </w:rPr>
              <w:t>系統稽核原則</w:t>
            </w:r>
            <w:r w:rsidRPr="001F4E8C">
              <w:rPr>
                <w:rFonts w:hint="eastAsia"/>
              </w:rPr>
              <w:t>\</w:t>
            </w:r>
            <w:r w:rsidRPr="001F4E8C">
              <w:rPr>
                <w:rFonts w:hint="eastAsia"/>
              </w:rPr>
              <w:t>登入</w:t>
            </w:r>
            <w:r w:rsidRPr="001F4E8C">
              <w:rPr>
                <w:rFonts w:hint="eastAsia"/>
              </w:rPr>
              <w:t>/</w:t>
            </w:r>
            <w:r w:rsidRPr="001F4E8C">
              <w:rPr>
                <w:rFonts w:hint="eastAsia"/>
              </w:rPr>
              <w:t>登出</w:t>
            </w:r>
            <w:r w:rsidRPr="001F4E8C">
              <w:rPr>
                <w:rFonts w:hint="eastAsia"/>
              </w:rPr>
              <w:t>\</w:t>
            </w:r>
            <w:r w:rsidRPr="00774D14">
              <w:rPr>
                <w:rFonts w:hint="eastAsia"/>
              </w:rPr>
              <w:t>稽核登入</w:t>
            </w:r>
          </w:p>
        </w:tc>
        <w:tc>
          <w:tcPr>
            <w:tcW w:w="552" w:type="pct"/>
          </w:tcPr>
          <w:p w14:paraId="1993E755" w14:textId="723BE0C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成功與失敗</w:t>
            </w:r>
          </w:p>
        </w:tc>
      </w:tr>
      <w:tr w:rsidR="00983204" w:rsidRPr="00280B69" w14:paraId="3D97E01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16BF7D1" w14:textId="4735A433" w:rsidR="00983204" w:rsidRDefault="003642CA" w:rsidP="00983204">
            <w:pPr>
              <w:pStyle w:val="ad"/>
              <w:spacing w:before="76" w:after="76"/>
            </w:pPr>
            <w:r>
              <w:rPr>
                <w:rFonts w:hint="eastAsia"/>
              </w:rPr>
              <w:t>2</w:t>
            </w:r>
            <w:r w:rsidR="001F4F58">
              <w:t>8</w:t>
            </w:r>
          </w:p>
        </w:tc>
        <w:tc>
          <w:tcPr>
            <w:tcW w:w="271" w:type="pct"/>
          </w:tcPr>
          <w:p w14:paraId="160EEA4A" w14:textId="6890AE34"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553ED8CC" w14:textId="1177EE4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70FE1A0" w14:textId="40FD47DA"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TWGCB-01-005-0079</w:t>
            </w:r>
          </w:p>
        </w:tc>
        <w:tc>
          <w:tcPr>
            <w:tcW w:w="260" w:type="pct"/>
          </w:tcPr>
          <w:p w14:paraId="674F96F5" w14:textId="4FBA4E29"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735F1B0E" w14:textId="39555E2D"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B1548A">
              <w:rPr>
                <w:rFonts w:hint="eastAsia"/>
                <w:u w:val="single"/>
              </w:rPr>
              <w:t>稽核原則：登入</w:t>
            </w:r>
            <w:r w:rsidRPr="00B1548A">
              <w:rPr>
                <w:u w:val="single"/>
              </w:rPr>
              <w:t>-</w:t>
            </w:r>
            <w:r w:rsidRPr="00B1548A">
              <w:rPr>
                <w:rFonts w:hint="eastAsia"/>
                <w:u w:val="single"/>
              </w:rPr>
              <w:t>登出</w:t>
            </w:r>
            <w:r w:rsidRPr="00B1548A">
              <w:rPr>
                <w:u w:val="single"/>
              </w:rPr>
              <w:t>：</w:t>
            </w:r>
            <w:r w:rsidRPr="00774D14">
              <w:rPr>
                <w:rFonts w:hint="eastAsia"/>
              </w:rPr>
              <w:t>稽核特殊登入</w:t>
            </w:r>
          </w:p>
        </w:tc>
        <w:tc>
          <w:tcPr>
            <w:tcW w:w="1790" w:type="pct"/>
          </w:tcPr>
          <w:p w14:paraId="1B0AB1AD"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此項原則設定可稽核因特殊登入而產生的事件，例如：</w:t>
            </w:r>
          </w:p>
          <w:p w14:paraId="044EFEB6" w14:textId="7BAC4110"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836FFC">
              <w:rPr>
                <w:rFonts w:hint="eastAsia"/>
              </w:rPr>
              <w:t>使用特殊登入，這是具有管理員同等權限而且</w:t>
            </w:r>
            <w:r>
              <w:rPr>
                <w:rFonts w:hint="eastAsia"/>
              </w:rPr>
              <w:t>可以用來將處理程序提高為較高等級的登入</w:t>
            </w:r>
          </w:p>
          <w:p w14:paraId="658E3CD2" w14:textId="1A490976" w:rsidR="00983204" w:rsidRDefault="00983204" w:rsidP="00917388">
            <w:pPr>
              <w:pStyle w:val="a3"/>
              <w:numPr>
                <w:ilvl w:val="0"/>
                <w:numId w:val="20"/>
              </w:numPr>
              <w:spacing w:before="76" w:after="76"/>
              <w:ind w:left="454" w:hanging="227"/>
              <w:jc w:val="both"/>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特殊群組成員的登入。特殊群組可讓使用者稽核特定群組成員登入網路時產生的事件</w:t>
            </w:r>
          </w:p>
          <w:p w14:paraId="229DD110" w14:textId="1CC020AE"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可在登錄中設定群組安全性識別碼</w:t>
            </w:r>
            <w:r w:rsidRPr="00836FFC">
              <w:rPr>
                <w:rFonts w:hint="eastAsia"/>
              </w:rPr>
              <w:t>(SID)</w:t>
            </w:r>
            <w:r w:rsidRPr="00836FFC">
              <w:rPr>
                <w:rFonts w:hint="eastAsia"/>
              </w:rPr>
              <w:t>清單。如果上述任一</w:t>
            </w:r>
            <w:r w:rsidRPr="00836FFC">
              <w:rPr>
                <w:rFonts w:hint="eastAsia"/>
              </w:rPr>
              <w:t>SID</w:t>
            </w:r>
            <w:r w:rsidRPr="00836FFC">
              <w:rPr>
                <w:rFonts w:hint="eastAsia"/>
              </w:rPr>
              <w:t>在登入期間被新增至權杖，而且子類別已啟用，則會記錄事件</w:t>
            </w:r>
            <w:r w:rsidRPr="00232C73">
              <w:rPr>
                <w:rFonts w:hint="eastAsia"/>
                <w:u w:val="single"/>
              </w:rPr>
              <w:t>。如需這個功能的詳細資訊，請參閱</w:t>
            </w:r>
            <w:r w:rsidRPr="00232C73">
              <w:rPr>
                <w:rFonts w:hint="eastAsia"/>
                <w:u w:val="single"/>
              </w:rPr>
              <w:t>Microsoft</w:t>
            </w:r>
            <w:r w:rsidRPr="00232C73">
              <w:rPr>
                <w:rFonts w:hint="eastAsia"/>
                <w:u w:val="single"/>
              </w:rPr>
              <w:t>知識庫文章</w:t>
            </w:r>
            <w:r w:rsidRPr="00232C73">
              <w:rPr>
                <w:rFonts w:hint="eastAsia"/>
                <w:u w:val="single"/>
              </w:rPr>
              <w:t>947223(http</w:t>
            </w:r>
            <w:r w:rsidRPr="00232C73">
              <w:rPr>
                <w:rFonts w:hint="eastAsia"/>
                <w:u w:val="single"/>
              </w:rPr>
              <w:t>：</w:t>
            </w:r>
            <w:r w:rsidRPr="00232C73">
              <w:rPr>
                <w:rFonts w:hint="eastAsia"/>
                <w:u w:val="single"/>
              </w:rPr>
              <w:t>//go.microsoft.com/fwlink/?LinkId=121697)</w:t>
            </w:r>
          </w:p>
        </w:tc>
        <w:tc>
          <w:tcPr>
            <w:tcW w:w="625" w:type="pct"/>
          </w:tcPr>
          <w:p w14:paraId="1B6A18B9" w14:textId="11B2654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w:t>
            </w:r>
            <w:r w:rsidRPr="001F4E8C">
              <w:rPr>
                <w:rFonts w:hint="eastAsia"/>
              </w:rPr>
              <w:lastRenderedPageBreak/>
              <w:t>原則</w:t>
            </w:r>
            <w:r w:rsidRPr="001F4E8C">
              <w:rPr>
                <w:rFonts w:hint="eastAsia"/>
              </w:rPr>
              <w:t>\</w:t>
            </w:r>
            <w:r w:rsidRPr="001F4E8C">
              <w:rPr>
                <w:rFonts w:hint="eastAsia"/>
              </w:rPr>
              <w:t>登入</w:t>
            </w:r>
            <w:r w:rsidRPr="001F4E8C">
              <w:rPr>
                <w:rFonts w:hint="eastAsia"/>
              </w:rPr>
              <w:t>/</w:t>
            </w:r>
            <w:r w:rsidRPr="001F4E8C">
              <w:rPr>
                <w:rFonts w:hint="eastAsia"/>
              </w:rPr>
              <w:t>登出</w:t>
            </w:r>
            <w:r w:rsidRPr="001F4E8C">
              <w:rPr>
                <w:rFonts w:hint="eastAsia"/>
              </w:rPr>
              <w:t>\</w:t>
            </w:r>
            <w:r w:rsidRPr="00B1548A">
              <w:rPr>
                <w:rFonts w:hint="eastAsia"/>
                <w:u w:val="single"/>
              </w:rPr>
              <w:t>稽核原則：登入</w:t>
            </w:r>
            <w:r w:rsidRPr="00B1548A">
              <w:rPr>
                <w:u w:val="single"/>
              </w:rPr>
              <w:t>-</w:t>
            </w:r>
            <w:r w:rsidRPr="00B1548A">
              <w:rPr>
                <w:rFonts w:hint="eastAsia"/>
                <w:u w:val="single"/>
              </w:rPr>
              <w:t>登出</w:t>
            </w:r>
            <w:r w:rsidRPr="00B1548A">
              <w:rPr>
                <w:u w:val="single"/>
              </w:rPr>
              <w:t>：</w:t>
            </w:r>
            <w:r w:rsidRPr="00774D14">
              <w:rPr>
                <w:rFonts w:hint="eastAsia"/>
              </w:rPr>
              <w:t>稽核特殊登入</w:t>
            </w:r>
          </w:p>
        </w:tc>
        <w:tc>
          <w:tcPr>
            <w:tcW w:w="552" w:type="pct"/>
          </w:tcPr>
          <w:p w14:paraId="504336BD" w14:textId="03E3A21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w:t>
            </w:r>
          </w:p>
        </w:tc>
      </w:tr>
      <w:tr w:rsidR="00983204" w:rsidRPr="00280B69" w14:paraId="0A6D6043" w14:textId="77777777" w:rsidTr="00983204">
        <w:tc>
          <w:tcPr>
            <w:cnfStyle w:val="001000000000" w:firstRow="0" w:lastRow="0" w:firstColumn="1" w:lastColumn="0" w:oddVBand="0" w:evenVBand="0" w:oddHBand="0" w:evenHBand="0" w:firstRowFirstColumn="0" w:firstRowLastColumn="0" w:lastRowFirstColumn="0" w:lastRowLastColumn="0"/>
            <w:tcW w:w="203" w:type="pct"/>
            <w:vMerge/>
          </w:tcPr>
          <w:p w14:paraId="7771E829" w14:textId="77777777" w:rsidR="00983204" w:rsidRDefault="00983204" w:rsidP="00983204">
            <w:pPr>
              <w:pStyle w:val="ad"/>
              <w:spacing w:before="76" w:after="76"/>
            </w:pPr>
          </w:p>
        </w:tc>
        <w:tc>
          <w:tcPr>
            <w:tcW w:w="271" w:type="pct"/>
          </w:tcPr>
          <w:p w14:paraId="67E471D1" w14:textId="4ECD4123"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41EF41C2" w14:textId="3348C93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2BA795C" w14:textId="0A5AF861"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TWGCB-01-005-0079</w:t>
            </w:r>
          </w:p>
        </w:tc>
        <w:tc>
          <w:tcPr>
            <w:tcW w:w="260" w:type="pct"/>
          </w:tcPr>
          <w:p w14:paraId="16CE75A6" w14:textId="5EF74EB8"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09840FC4" w14:textId="5093CC7F"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t>稽核特殊登入</w:t>
            </w:r>
          </w:p>
        </w:tc>
        <w:tc>
          <w:tcPr>
            <w:tcW w:w="1790" w:type="pct"/>
            <w:tcBorders>
              <w:top w:val="single" w:sz="4" w:space="0" w:color="auto"/>
              <w:left w:val="single" w:sz="4" w:space="0" w:color="auto"/>
              <w:bottom w:val="single" w:sz="4" w:space="0" w:color="auto"/>
              <w:right w:val="single" w:sz="4" w:space="0" w:color="auto"/>
            </w:tcBorders>
          </w:tcPr>
          <w:p w14:paraId="5119144E"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此項原則設定可稽核因特殊登入而產生的事件，例如：</w:t>
            </w:r>
          </w:p>
          <w:p w14:paraId="4A2CCAF4" w14:textId="77777777" w:rsidR="00983204" w:rsidRDefault="00983204" w:rsidP="00983204">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使用特殊登入，這是具有管理員同等權限而且</w:t>
            </w:r>
            <w:r>
              <w:rPr>
                <w:rFonts w:hint="eastAsia"/>
              </w:rPr>
              <w:t>可以用來將處理程序提高為較高等級的登入</w:t>
            </w:r>
          </w:p>
          <w:p w14:paraId="3372CB95" w14:textId="77777777" w:rsidR="00983204" w:rsidRDefault="00983204" w:rsidP="00983204">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特殊群組成員的登入。特殊群組可讓使用者稽核特定群組成員登入網路時產生的事件</w:t>
            </w:r>
          </w:p>
          <w:p w14:paraId="2A5D76FF" w14:textId="71DA63E6"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可在登錄中設定群組安全性識別碼</w:t>
            </w:r>
            <w:r w:rsidRPr="00836FFC">
              <w:rPr>
                <w:rFonts w:hint="eastAsia"/>
              </w:rPr>
              <w:t>(SID)</w:t>
            </w:r>
            <w:r w:rsidRPr="00836FFC">
              <w:rPr>
                <w:rFonts w:hint="eastAsia"/>
              </w:rPr>
              <w:t>清單。如果上述任一</w:t>
            </w:r>
            <w:r w:rsidRPr="00836FFC">
              <w:rPr>
                <w:rFonts w:hint="eastAsia"/>
              </w:rPr>
              <w:t>SID</w:t>
            </w:r>
            <w:r w:rsidRPr="00836FFC">
              <w:rPr>
                <w:rFonts w:hint="eastAsia"/>
              </w:rPr>
              <w:t>在登入期間被新增至權杖，而且子類別已啟用，則會記錄事件</w:t>
            </w:r>
          </w:p>
        </w:tc>
        <w:tc>
          <w:tcPr>
            <w:tcW w:w="625" w:type="pct"/>
          </w:tcPr>
          <w:p w14:paraId="5EAACF3B" w14:textId="4765F1C3"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登入</w:t>
            </w:r>
            <w:r w:rsidRPr="001F4E8C">
              <w:rPr>
                <w:rFonts w:hint="eastAsia"/>
              </w:rPr>
              <w:t>/</w:t>
            </w:r>
            <w:r w:rsidRPr="001F4E8C">
              <w:rPr>
                <w:rFonts w:hint="eastAsia"/>
              </w:rPr>
              <w:t>登出</w:t>
            </w:r>
            <w:r w:rsidRPr="001F4E8C">
              <w:rPr>
                <w:rFonts w:hint="eastAsia"/>
              </w:rPr>
              <w:t>\</w:t>
            </w:r>
            <w:r w:rsidRPr="00774D14">
              <w:rPr>
                <w:rFonts w:hint="eastAsia"/>
              </w:rPr>
              <w:t>稽核特殊登入</w:t>
            </w:r>
          </w:p>
        </w:tc>
        <w:tc>
          <w:tcPr>
            <w:tcW w:w="552" w:type="pct"/>
          </w:tcPr>
          <w:p w14:paraId="59DCE5EB" w14:textId="2CF88F9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w:t>
            </w:r>
          </w:p>
        </w:tc>
      </w:tr>
      <w:tr w:rsidR="00983204" w:rsidRPr="00280B69" w14:paraId="6883EE2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BC2B7DC" w14:textId="1FA2D8FC" w:rsidR="00983204" w:rsidRDefault="003642CA" w:rsidP="00983204">
            <w:pPr>
              <w:pStyle w:val="ad"/>
              <w:spacing w:before="76" w:after="76"/>
            </w:pPr>
            <w:r>
              <w:rPr>
                <w:rFonts w:hint="eastAsia"/>
              </w:rPr>
              <w:t>2</w:t>
            </w:r>
            <w:r w:rsidR="001F4F58">
              <w:t>9</w:t>
            </w:r>
          </w:p>
        </w:tc>
        <w:tc>
          <w:tcPr>
            <w:tcW w:w="271" w:type="pct"/>
          </w:tcPr>
          <w:p w14:paraId="581464E3" w14:textId="10A99C87"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216F3CDF" w14:textId="55E69B1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37EF9C6" w14:textId="0AD9B0F5"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TWGCB-01-005-0080</w:t>
            </w:r>
          </w:p>
        </w:tc>
        <w:tc>
          <w:tcPr>
            <w:tcW w:w="260" w:type="pct"/>
          </w:tcPr>
          <w:p w14:paraId="7940F4B2" w14:textId="5C665F6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4BF853B7" w14:textId="5E67A9D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B1548A">
              <w:rPr>
                <w:rFonts w:hint="eastAsia"/>
                <w:u w:val="single"/>
              </w:rPr>
              <w:t>稽核原則：物件存取：</w:t>
            </w:r>
            <w:r w:rsidRPr="00774D14">
              <w:rPr>
                <w:rFonts w:hint="eastAsia"/>
              </w:rPr>
              <w:t>稽核抽取式存放裝置</w:t>
            </w:r>
          </w:p>
        </w:tc>
        <w:tc>
          <w:tcPr>
            <w:tcW w:w="1790" w:type="pct"/>
          </w:tcPr>
          <w:p w14:paraId="49EAB33B" w14:textId="77777777" w:rsidR="00983204" w:rsidRPr="00836FFC"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原則設定可稽核存取</w:t>
            </w:r>
            <w:r w:rsidRPr="00E24583">
              <w:rPr>
                <w:rFonts w:hint="eastAsia"/>
              </w:rPr>
              <w:t>抽取</w:t>
            </w:r>
            <w:r w:rsidRPr="00836FFC">
              <w:rPr>
                <w:rFonts w:hint="eastAsia"/>
              </w:rPr>
              <w:t>式存放裝置上之檔案系統物件的使用者嘗試。安全性稽核事件只會針對所有要求之存取類型的所有物件產生</w:t>
            </w:r>
          </w:p>
          <w:p w14:paraId="4BEAC562" w14:textId="77777777" w:rsidR="00983204" w:rsidRPr="00836FFC"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如果設定此原則設定，每當有帳戶存取</w:t>
            </w:r>
            <w:r w:rsidRPr="00E24583">
              <w:rPr>
                <w:rFonts w:hint="eastAsia"/>
              </w:rPr>
              <w:t>抽取</w:t>
            </w:r>
            <w:r w:rsidRPr="00836FFC">
              <w:rPr>
                <w:rFonts w:hint="eastAsia"/>
              </w:rPr>
              <w:t>式存放裝置上的檔案系統物件時，就會產生稽核事件。成功稽核會記錄成功的嘗試，失敗稽核會記錄失敗的嘗試</w:t>
            </w:r>
          </w:p>
          <w:p w14:paraId="10B0617C" w14:textId="08A33079"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如果未設定此原則設定，當有帳戶存取</w:t>
            </w:r>
            <w:r w:rsidRPr="00E24583">
              <w:rPr>
                <w:rFonts w:hint="eastAsia"/>
              </w:rPr>
              <w:t>抽取</w:t>
            </w:r>
            <w:r w:rsidRPr="00836FFC">
              <w:rPr>
                <w:rFonts w:hint="eastAsia"/>
              </w:rPr>
              <w:t>式存放裝置上的檔案系統物件時，就不會產生稽核事件</w:t>
            </w:r>
          </w:p>
        </w:tc>
        <w:tc>
          <w:tcPr>
            <w:tcW w:w="625" w:type="pct"/>
          </w:tcPr>
          <w:p w14:paraId="599888E5" w14:textId="77874CB3"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t>
            </w:r>
            <w:r w:rsidRPr="00774D14">
              <w:rPr>
                <w:rFonts w:hint="eastAsia"/>
              </w:rPr>
              <w:t>Windows</w:t>
            </w:r>
            <w:r w:rsidRPr="00774D14">
              <w:rPr>
                <w:rFonts w:hint="eastAsia"/>
              </w:rPr>
              <w:t>設定</w:t>
            </w:r>
            <w:r w:rsidRPr="00774D14">
              <w:rPr>
                <w:rFonts w:hint="eastAsia"/>
              </w:rPr>
              <w:t>\</w:t>
            </w:r>
            <w:r w:rsidRPr="00774D14">
              <w:rPr>
                <w:rFonts w:hint="eastAsia"/>
              </w:rPr>
              <w:t>安全性設定</w:t>
            </w:r>
            <w:r w:rsidRPr="00774D14">
              <w:rPr>
                <w:rFonts w:hint="eastAsia"/>
              </w:rPr>
              <w:t>\</w:t>
            </w:r>
            <w:r w:rsidRPr="00774D14">
              <w:rPr>
                <w:rFonts w:hint="eastAsia"/>
              </w:rPr>
              <w:t>進階稽核原則設定</w:t>
            </w:r>
            <w:r w:rsidRPr="00774D14">
              <w:rPr>
                <w:rFonts w:hint="eastAsia"/>
              </w:rPr>
              <w:t>\</w:t>
            </w:r>
            <w:r w:rsidRPr="00774D14">
              <w:rPr>
                <w:rFonts w:hint="eastAsia"/>
              </w:rPr>
              <w:t>系統稽核原則</w:t>
            </w:r>
            <w:r w:rsidRPr="00774D14">
              <w:rPr>
                <w:rFonts w:hint="eastAsia"/>
              </w:rPr>
              <w:t>\</w:t>
            </w:r>
            <w:r w:rsidRPr="00774D14">
              <w:rPr>
                <w:rFonts w:hint="eastAsia"/>
              </w:rPr>
              <w:t>物件存取</w:t>
            </w:r>
            <w:r w:rsidRPr="00774D14">
              <w:rPr>
                <w:rFonts w:hint="eastAsia"/>
              </w:rPr>
              <w:t>\</w:t>
            </w:r>
            <w:r w:rsidRPr="00614851">
              <w:rPr>
                <w:rFonts w:hint="eastAsia"/>
                <w:u w:val="single"/>
              </w:rPr>
              <w:t>稽核原則：物件存取：</w:t>
            </w:r>
            <w:r w:rsidRPr="00774D14">
              <w:rPr>
                <w:rFonts w:hint="eastAsia"/>
              </w:rPr>
              <w:t>稽核抽取式存放裝置</w:t>
            </w:r>
          </w:p>
        </w:tc>
        <w:tc>
          <w:tcPr>
            <w:tcW w:w="552" w:type="pct"/>
          </w:tcPr>
          <w:p w14:paraId="4BC89188" w14:textId="1C96587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w:t>
            </w:r>
          </w:p>
        </w:tc>
      </w:tr>
      <w:tr w:rsidR="00983204" w:rsidRPr="00280B69" w14:paraId="60C99D33" w14:textId="77777777" w:rsidTr="00983204">
        <w:tc>
          <w:tcPr>
            <w:cnfStyle w:val="001000000000" w:firstRow="0" w:lastRow="0" w:firstColumn="1" w:lastColumn="0" w:oddVBand="0" w:evenVBand="0" w:oddHBand="0" w:evenHBand="0" w:firstRowFirstColumn="0" w:firstRowLastColumn="0" w:lastRowFirstColumn="0" w:lastRowLastColumn="0"/>
            <w:tcW w:w="203" w:type="pct"/>
            <w:vMerge/>
          </w:tcPr>
          <w:p w14:paraId="04540A68" w14:textId="77777777" w:rsidR="00983204" w:rsidRDefault="00983204" w:rsidP="00983204">
            <w:pPr>
              <w:pStyle w:val="ad"/>
              <w:spacing w:before="76" w:after="76"/>
            </w:pPr>
          </w:p>
        </w:tc>
        <w:tc>
          <w:tcPr>
            <w:tcW w:w="271" w:type="pct"/>
          </w:tcPr>
          <w:p w14:paraId="271FDFF2" w14:textId="4ECC237F"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0CDF082E" w14:textId="087A925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3498834" w14:textId="614BAC00"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w:t>
            </w:r>
            <w:r w:rsidRPr="00AB6197">
              <w:lastRenderedPageBreak/>
              <w:t>0</w:t>
            </w:r>
          </w:p>
        </w:tc>
        <w:tc>
          <w:tcPr>
            <w:tcW w:w="260" w:type="pct"/>
          </w:tcPr>
          <w:p w14:paraId="16FB1546" w14:textId="2F126AE5"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進階稽核原則</w:t>
            </w:r>
            <w:r w:rsidRPr="001F4E8C">
              <w:rPr>
                <w:rFonts w:hint="eastAsia"/>
              </w:rPr>
              <w:lastRenderedPageBreak/>
              <w:t>設定</w:t>
            </w:r>
          </w:p>
        </w:tc>
        <w:tc>
          <w:tcPr>
            <w:tcW w:w="436" w:type="pct"/>
          </w:tcPr>
          <w:p w14:paraId="396BE4DD" w14:textId="709BA66F"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774D14">
              <w:rPr>
                <w:rFonts w:hint="eastAsia"/>
              </w:rPr>
              <w:lastRenderedPageBreak/>
              <w:t>稽核抽取式存放裝置</w:t>
            </w:r>
          </w:p>
        </w:tc>
        <w:tc>
          <w:tcPr>
            <w:tcW w:w="1790" w:type="pct"/>
            <w:tcBorders>
              <w:top w:val="single" w:sz="4" w:space="0" w:color="auto"/>
              <w:left w:val="single" w:sz="4" w:space="0" w:color="auto"/>
              <w:bottom w:val="single" w:sz="4" w:space="0" w:color="auto"/>
              <w:right w:val="single" w:sz="4" w:space="0" w:color="auto"/>
            </w:tcBorders>
          </w:tcPr>
          <w:p w14:paraId="1E4CE8F6" w14:textId="77777777" w:rsidR="00983204" w:rsidRPr="00836FFC"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此</w:t>
            </w:r>
            <w:r>
              <w:rPr>
                <w:rFonts w:hint="eastAsia"/>
              </w:rPr>
              <w:t>項</w:t>
            </w:r>
            <w:r w:rsidRPr="00836FFC">
              <w:rPr>
                <w:rFonts w:hint="eastAsia"/>
              </w:rPr>
              <w:t>原則設定可稽核存取</w:t>
            </w:r>
            <w:r w:rsidRPr="00E24583">
              <w:rPr>
                <w:rFonts w:hint="eastAsia"/>
              </w:rPr>
              <w:t>抽取</w:t>
            </w:r>
            <w:r w:rsidRPr="00836FFC">
              <w:rPr>
                <w:rFonts w:hint="eastAsia"/>
              </w:rPr>
              <w:t>式存放裝置上之檔案系統物件的使用者嘗試。安全性稽核事件只會針對所有要求之存取類型的所有物</w:t>
            </w:r>
            <w:r w:rsidRPr="00836FFC">
              <w:rPr>
                <w:rFonts w:hint="eastAsia"/>
              </w:rPr>
              <w:lastRenderedPageBreak/>
              <w:t>件產生</w:t>
            </w:r>
          </w:p>
          <w:p w14:paraId="0791E9EE" w14:textId="77777777" w:rsidR="00983204" w:rsidRPr="00836FFC"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如果設定此原則設定，每當有帳戶存取</w:t>
            </w:r>
            <w:r w:rsidRPr="00E24583">
              <w:rPr>
                <w:rFonts w:hint="eastAsia"/>
              </w:rPr>
              <w:t>抽取</w:t>
            </w:r>
            <w:r w:rsidRPr="00836FFC">
              <w:rPr>
                <w:rFonts w:hint="eastAsia"/>
              </w:rPr>
              <w:t>式存放裝置上的檔案系統物件時，就會產生稽核事件。成功稽核會記錄成功的嘗試，失敗稽核會記錄失敗的嘗試</w:t>
            </w:r>
          </w:p>
          <w:p w14:paraId="7B37C23B" w14:textId="03C80AA9"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如果未設定此原則設定，當有帳戶存取</w:t>
            </w:r>
            <w:r w:rsidRPr="00E24583">
              <w:rPr>
                <w:rFonts w:hint="eastAsia"/>
              </w:rPr>
              <w:t>抽取</w:t>
            </w:r>
            <w:r w:rsidRPr="00836FFC">
              <w:rPr>
                <w:rFonts w:hint="eastAsia"/>
              </w:rPr>
              <w:t>式存放裝置上的檔案系統物件時，就不會產生稽核事件</w:t>
            </w:r>
          </w:p>
        </w:tc>
        <w:tc>
          <w:tcPr>
            <w:tcW w:w="625" w:type="pct"/>
          </w:tcPr>
          <w:p w14:paraId="25234A5F" w14:textId="2C4D958A"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t>
            </w:r>
            <w:r w:rsidRPr="00774D14">
              <w:rPr>
                <w:rFonts w:hint="eastAsia"/>
              </w:rPr>
              <w:t>Windows</w:t>
            </w:r>
            <w:r w:rsidRPr="00774D14">
              <w:rPr>
                <w:rFonts w:hint="eastAsia"/>
              </w:rPr>
              <w:t>設定</w:t>
            </w:r>
            <w:r w:rsidRPr="00774D14">
              <w:rPr>
                <w:rFonts w:hint="eastAsia"/>
              </w:rPr>
              <w:t>\</w:t>
            </w:r>
            <w:r w:rsidRPr="00774D14">
              <w:rPr>
                <w:rFonts w:hint="eastAsia"/>
              </w:rPr>
              <w:t>安全性設定</w:t>
            </w:r>
            <w:r w:rsidRPr="00774D14">
              <w:rPr>
                <w:rFonts w:hint="eastAsia"/>
              </w:rPr>
              <w:t>\</w:t>
            </w:r>
            <w:r w:rsidRPr="00774D14">
              <w:rPr>
                <w:rFonts w:hint="eastAsia"/>
              </w:rPr>
              <w:lastRenderedPageBreak/>
              <w:t>進階稽核原則設定</w:t>
            </w:r>
            <w:r w:rsidRPr="00774D14">
              <w:rPr>
                <w:rFonts w:hint="eastAsia"/>
              </w:rPr>
              <w:t>\</w:t>
            </w:r>
            <w:r w:rsidRPr="00774D14">
              <w:rPr>
                <w:rFonts w:hint="eastAsia"/>
              </w:rPr>
              <w:t>系統稽核原則</w:t>
            </w:r>
            <w:r w:rsidRPr="00774D14">
              <w:rPr>
                <w:rFonts w:hint="eastAsia"/>
              </w:rPr>
              <w:t>\</w:t>
            </w:r>
            <w:r w:rsidRPr="00774D14">
              <w:rPr>
                <w:rFonts w:hint="eastAsia"/>
              </w:rPr>
              <w:t>物件存取</w:t>
            </w:r>
            <w:r w:rsidRPr="00774D14">
              <w:rPr>
                <w:rFonts w:hint="eastAsia"/>
              </w:rPr>
              <w:t>\</w:t>
            </w:r>
            <w:r w:rsidRPr="00774D14">
              <w:rPr>
                <w:rFonts w:hint="eastAsia"/>
              </w:rPr>
              <w:t>稽核抽取式存放裝置</w:t>
            </w:r>
          </w:p>
        </w:tc>
        <w:tc>
          <w:tcPr>
            <w:tcW w:w="552" w:type="pct"/>
          </w:tcPr>
          <w:p w14:paraId="55E8D895" w14:textId="376EA60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w:t>
            </w:r>
          </w:p>
        </w:tc>
      </w:tr>
      <w:tr w:rsidR="00983204" w:rsidRPr="00280B69" w14:paraId="58ADF079" w14:textId="77777777" w:rsidTr="00983204">
        <w:tc>
          <w:tcPr>
            <w:cnfStyle w:val="001000000000" w:firstRow="0" w:lastRow="0" w:firstColumn="1" w:lastColumn="0" w:oddVBand="0" w:evenVBand="0" w:oddHBand="0" w:evenHBand="0" w:firstRowFirstColumn="0" w:firstRowLastColumn="0" w:lastRowFirstColumn="0" w:lastRowLastColumn="0"/>
            <w:tcW w:w="203" w:type="pct"/>
            <w:vMerge w:val="restart"/>
          </w:tcPr>
          <w:p w14:paraId="07F41538" w14:textId="7FFA2E37" w:rsidR="00983204" w:rsidRDefault="001F4F58" w:rsidP="00983204">
            <w:pPr>
              <w:pStyle w:val="ad"/>
              <w:spacing w:before="76" w:after="76"/>
            </w:pPr>
            <w:r>
              <w:t>30</w:t>
            </w:r>
          </w:p>
        </w:tc>
        <w:tc>
          <w:tcPr>
            <w:tcW w:w="271" w:type="pct"/>
          </w:tcPr>
          <w:p w14:paraId="39DECC87" w14:textId="3ED2D3F0"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3591FF3" w14:textId="3919718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D2B7CFF" w14:textId="20246178"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TWGCB-01-005-0081</w:t>
            </w:r>
          </w:p>
        </w:tc>
        <w:tc>
          <w:tcPr>
            <w:tcW w:w="260" w:type="pct"/>
          </w:tcPr>
          <w:p w14:paraId="08674D08" w14:textId="2EBBF8E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7E02F243" w14:textId="055F2D50"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614851">
              <w:rPr>
                <w:rFonts w:hint="eastAsia"/>
                <w:u w:val="single"/>
              </w:rPr>
              <w:t>稽核原則：原則變更：</w:t>
            </w:r>
            <w:r w:rsidRPr="00FE2B27">
              <w:rPr>
                <w:rFonts w:hint="eastAsia"/>
              </w:rPr>
              <w:t>稽核「稽核原則變</w:t>
            </w:r>
            <w:r w:rsidR="007B0C26">
              <w:rPr>
                <w:rFonts w:ascii="新細明體" w:eastAsia="新細明體" w:hAnsi="新細明體" w:hint="eastAsia"/>
              </w:rPr>
              <w:t>」</w:t>
            </w:r>
            <w:r w:rsidRPr="00FE2B27">
              <w:rPr>
                <w:rFonts w:hint="eastAsia"/>
              </w:rPr>
              <w:t>更」</w:t>
            </w:r>
          </w:p>
        </w:tc>
        <w:tc>
          <w:tcPr>
            <w:tcW w:w="1790" w:type="pct"/>
            <w:tcBorders>
              <w:top w:val="single" w:sz="4" w:space="0" w:color="auto"/>
              <w:left w:val="single" w:sz="4" w:space="0" w:color="auto"/>
              <w:bottom w:val="single" w:sz="4" w:space="0" w:color="auto"/>
              <w:right w:val="single" w:sz="4" w:space="0" w:color="auto"/>
            </w:tcBorders>
          </w:tcPr>
          <w:p w14:paraId="6920EC4F"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此項原則設定可稽核安全性稽核原則設定變更，例如：</w:t>
            </w:r>
          </w:p>
          <w:p w14:paraId="2F167AA0" w14:textId="4D3B1484" w:rsidR="00983204" w:rsidRDefault="00983204" w:rsidP="00917388">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稽核原則物件上的設定權限及稽核設定</w:t>
            </w:r>
          </w:p>
          <w:p w14:paraId="0C6B237F" w14:textId="6E8EDDD9" w:rsidR="00983204" w:rsidRDefault="00983204" w:rsidP="00917388">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系統稽核原則的變更</w:t>
            </w:r>
          </w:p>
          <w:p w14:paraId="053D6AAD" w14:textId="79E1C796" w:rsidR="00983204" w:rsidRDefault="00983204" w:rsidP="00917388">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安全性事件來源的註冊</w:t>
            </w:r>
          </w:p>
          <w:p w14:paraId="2032106B" w14:textId="65B2CC23" w:rsidR="00983204" w:rsidRDefault="00983204" w:rsidP="00917388">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解除安全性事件來源的註冊</w:t>
            </w:r>
          </w:p>
          <w:p w14:paraId="3BAC9ABC" w14:textId="174E444B" w:rsidR="00983204" w:rsidRDefault="00983204" w:rsidP="00917388">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每個使用者稽核設定的變更</w:t>
            </w:r>
          </w:p>
          <w:p w14:paraId="67B8EB2C" w14:textId="309EA21A" w:rsidR="00983204" w:rsidRDefault="00983204" w:rsidP="00917388">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CrashOnAuditFail</w:t>
            </w:r>
            <w:r w:rsidRPr="00836FFC">
              <w:rPr>
                <w:rFonts w:hint="eastAsia"/>
              </w:rPr>
              <w:t>值的變更</w:t>
            </w:r>
          </w:p>
          <w:p w14:paraId="3C22DEC3" w14:textId="50BD8368" w:rsidR="00983204" w:rsidRDefault="00983204" w:rsidP="00917388">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檔案系統或登錄物件上的系統存取控制清單變更</w:t>
            </w:r>
          </w:p>
          <w:p w14:paraId="20C8A846" w14:textId="1166FCF5" w:rsidR="00983204" w:rsidRPr="00836FFC" w:rsidRDefault="00983204" w:rsidP="00917388">
            <w:pPr>
              <w:pStyle w:val="a3"/>
              <w:numPr>
                <w:ilvl w:val="0"/>
                <w:numId w:val="23"/>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特殊群組清單的變更</w:t>
            </w:r>
          </w:p>
          <w:p w14:paraId="5214E3AF" w14:textId="4CEC3934"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注意：物件的</w:t>
            </w:r>
            <w:r w:rsidRPr="00836FFC">
              <w:rPr>
                <w:rFonts w:hint="eastAsia"/>
              </w:rPr>
              <w:t>SACL</w:t>
            </w:r>
            <w:r w:rsidRPr="00836FFC">
              <w:rPr>
                <w:rFonts w:hint="eastAsia"/>
              </w:rPr>
              <w:t>變更而且已啟用原則變更類別時，會進行系統存取控制清單</w:t>
            </w:r>
            <w:r w:rsidRPr="00836FFC">
              <w:rPr>
                <w:rFonts w:hint="eastAsia"/>
              </w:rPr>
              <w:t>(SACL)</w:t>
            </w:r>
            <w:r w:rsidRPr="00836FFC">
              <w:rPr>
                <w:rFonts w:hint="eastAsia"/>
              </w:rPr>
              <w:t>變更稽核。啟用物件存取稽核且設定物件的</w:t>
            </w:r>
            <w:r w:rsidRPr="00836FFC">
              <w:rPr>
                <w:rFonts w:hint="eastAsia"/>
              </w:rPr>
              <w:t>SACL</w:t>
            </w:r>
            <w:r w:rsidRPr="00836FFC">
              <w:rPr>
                <w:rFonts w:hint="eastAsia"/>
              </w:rPr>
              <w:t>以稽核</w:t>
            </w:r>
            <w:r w:rsidRPr="00836FFC">
              <w:rPr>
                <w:rFonts w:hint="eastAsia"/>
              </w:rPr>
              <w:t>DACL/</w:t>
            </w:r>
            <w:r w:rsidRPr="00836FFC">
              <w:rPr>
                <w:rFonts w:hint="eastAsia"/>
              </w:rPr>
              <w:t>擁有者變更時，會稽核判別存取控制清單</w:t>
            </w:r>
            <w:r w:rsidRPr="00836FFC">
              <w:rPr>
                <w:rFonts w:hint="eastAsia"/>
              </w:rPr>
              <w:t>(DACL)</w:t>
            </w:r>
            <w:r w:rsidRPr="00836FFC">
              <w:rPr>
                <w:rFonts w:hint="eastAsia"/>
              </w:rPr>
              <w:t>及擁有權變更</w:t>
            </w:r>
          </w:p>
        </w:tc>
        <w:tc>
          <w:tcPr>
            <w:tcW w:w="625" w:type="pct"/>
          </w:tcPr>
          <w:p w14:paraId="066F876C" w14:textId="1D5B6D70"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t>
            </w:r>
            <w:r w:rsidRPr="00FE2B27">
              <w:rPr>
                <w:rFonts w:hint="eastAsia"/>
              </w:rPr>
              <w:t>Windows</w:t>
            </w:r>
            <w:r w:rsidRPr="00FE2B27">
              <w:rPr>
                <w:rFonts w:hint="eastAsia"/>
              </w:rPr>
              <w:t>設定</w:t>
            </w:r>
            <w:r w:rsidRPr="00FE2B27">
              <w:rPr>
                <w:rFonts w:hint="eastAsia"/>
              </w:rPr>
              <w:t>\</w:t>
            </w:r>
            <w:r w:rsidRPr="00FE2B27">
              <w:rPr>
                <w:rFonts w:hint="eastAsia"/>
              </w:rPr>
              <w:t>安全性設定</w:t>
            </w:r>
            <w:r w:rsidRPr="00FE2B27">
              <w:rPr>
                <w:rFonts w:hint="eastAsia"/>
              </w:rPr>
              <w:t>\</w:t>
            </w:r>
            <w:r w:rsidRPr="00FE2B27">
              <w:rPr>
                <w:rFonts w:hint="eastAsia"/>
              </w:rPr>
              <w:t>進階稽核原則設定</w:t>
            </w:r>
            <w:r w:rsidRPr="00FE2B27">
              <w:rPr>
                <w:rFonts w:hint="eastAsia"/>
              </w:rPr>
              <w:t>\</w:t>
            </w:r>
            <w:r w:rsidRPr="00FE2B27">
              <w:rPr>
                <w:rFonts w:hint="eastAsia"/>
              </w:rPr>
              <w:t>系統稽核原則</w:t>
            </w:r>
            <w:r w:rsidRPr="00FE2B27">
              <w:rPr>
                <w:rFonts w:hint="eastAsia"/>
              </w:rPr>
              <w:t>\</w:t>
            </w:r>
            <w:r w:rsidRPr="00FE2B27">
              <w:rPr>
                <w:rFonts w:hint="eastAsia"/>
              </w:rPr>
              <w:t>原則變更</w:t>
            </w:r>
            <w:r w:rsidRPr="00FE2B27">
              <w:rPr>
                <w:rFonts w:hint="eastAsia"/>
              </w:rPr>
              <w:t>\</w:t>
            </w:r>
            <w:r w:rsidRPr="00614851">
              <w:rPr>
                <w:rFonts w:hint="eastAsia"/>
                <w:u w:val="single"/>
              </w:rPr>
              <w:t>稽核原則：原則變更：</w:t>
            </w:r>
            <w:r w:rsidRPr="00FE2B27">
              <w:rPr>
                <w:rFonts w:hint="eastAsia"/>
              </w:rPr>
              <w:t>稽核「稽核原則變更」</w:t>
            </w:r>
          </w:p>
        </w:tc>
        <w:tc>
          <w:tcPr>
            <w:tcW w:w="552" w:type="pct"/>
          </w:tcPr>
          <w:p w14:paraId="7FAADB59" w14:textId="57822A9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69210E53" w14:textId="77777777" w:rsidTr="00983204">
        <w:tc>
          <w:tcPr>
            <w:cnfStyle w:val="001000000000" w:firstRow="0" w:lastRow="0" w:firstColumn="1" w:lastColumn="0" w:oddVBand="0" w:evenVBand="0" w:oddHBand="0" w:evenHBand="0" w:firstRowFirstColumn="0" w:firstRowLastColumn="0" w:lastRowFirstColumn="0" w:lastRowLastColumn="0"/>
            <w:tcW w:w="203" w:type="pct"/>
            <w:vMerge/>
          </w:tcPr>
          <w:p w14:paraId="18D20E88" w14:textId="77777777" w:rsidR="00983204" w:rsidRDefault="00983204" w:rsidP="00983204">
            <w:pPr>
              <w:pStyle w:val="ad"/>
              <w:spacing w:before="76" w:after="76"/>
            </w:pPr>
          </w:p>
        </w:tc>
        <w:tc>
          <w:tcPr>
            <w:tcW w:w="271" w:type="pct"/>
          </w:tcPr>
          <w:p w14:paraId="4D8439CB" w14:textId="37A8D8F1"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64A9F809" w14:textId="6397799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79D628F" w14:textId="45200F69"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TWGCB-01-005-0081</w:t>
            </w:r>
          </w:p>
        </w:tc>
        <w:tc>
          <w:tcPr>
            <w:tcW w:w="260" w:type="pct"/>
          </w:tcPr>
          <w:p w14:paraId="1BDAFA5E" w14:textId="79FC178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3AC3A9A3" w14:textId="571F242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稽核「稽核原則變更」</w:t>
            </w:r>
          </w:p>
        </w:tc>
        <w:tc>
          <w:tcPr>
            <w:tcW w:w="1790" w:type="pct"/>
            <w:tcBorders>
              <w:top w:val="single" w:sz="4" w:space="0" w:color="auto"/>
              <w:left w:val="single" w:sz="4" w:space="0" w:color="auto"/>
              <w:bottom w:val="single" w:sz="4" w:space="0" w:color="auto"/>
              <w:right w:val="single" w:sz="4" w:space="0" w:color="auto"/>
            </w:tcBorders>
          </w:tcPr>
          <w:p w14:paraId="60B9E585"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此項原則設定可稽核安全性稽核原則設定變更，例如：</w:t>
            </w:r>
          </w:p>
          <w:p w14:paraId="56A70FDC" w14:textId="77777777" w:rsidR="00983204" w:rsidRDefault="00983204" w:rsidP="00983204">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稽核原則物件上的設定權限及稽核設定</w:t>
            </w:r>
          </w:p>
          <w:p w14:paraId="62183E04" w14:textId="77777777" w:rsidR="00983204" w:rsidRDefault="00983204" w:rsidP="00983204">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系統稽核原則的變更</w:t>
            </w:r>
          </w:p>
          <w:p w14:paraId="57100A26" w14:textId="77777777" w:rsidR="00983204" w:rsidRDefault="00983204" w:rsidP="00983204">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安全性事件來源的註冊</w:t>
            </w:r>
          </w:p>
          <w:p w14:paraId="1D6246D2" w14:textId="77777777" w:rsidR="00983204" w:rsidRDefault="00983204" w:rsidP="00983204">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解除安全性事件來源的註冊</w:t>
            </w:r>
          </w:p>
          <w:p w14:paraId="5E43B929" w14:textId="77777777" w:rsidR="00983204" w:rsidRDefault="00983204" w:rsidP="00983204">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每個使用者稽核設定的變更</w:t>
            </w:r>
          </w:p>
          <w:p w14:paraId="67232FAF" w14:textId="77777777" w:rsidR="00983204" w:rsidRDefault="00983204" w:rsidP="00983204">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CrashOnAuditFail</w:t>
            </w:r>
            <w:r w:rsidRPr="00836FFC">
              <w:rPr>
                <w:rFonts w:hint="eastAsia"/>
              </w:rPr>
              <w:t>值的變更</w:t>
            </w:r>
          </w:p>
          <w:p w14:paraId="4BE94BF4" w14:textId="77777777" w:rsidR="00983204" w:rsidRDefault="00983204" w:rsidP="00983204">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檔案系統或登錄物件上的系統存取控制清單變更</w:t>
            </w:r>
          </w:p>
          <w:p w14:paraId="5013A163" w14:textId="77777777" w:rsidR="00983204" w:rsidRPr="00836FFC" w:rsidRDefault="00983204" w:rsidP="00983204">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特殊群組清單的變更</w:t>
            </w:r>
          </w:p>
          <w:p w14:paraId="7F4FA29C" w14:textId="1C233353"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注意：物件的</w:t>
            </w:r>
            <w:r w:rsidRPr="00836FFC">
              <w:rPr>
                <w:rFonts w:hint="eastAsia"/>
              </w:rPr>
              <w:t>SACL</w:t>
            </w:r>
            <w:r w:rsidRPr="00836FFC">
              <w:rPr>
                <w:rFonts w:hint="eastAsia"/>
              </w:rPr>
              <w:t>變更而且已啟用原則變更類別時，會進行系統存取控制清單</w:t>
            </w:r>
            <w:r w:rsidRPr="00836FFC">
              <w:rPr>
                <w:rFonts w:hint="eastAsia"/>
              </w:rPr>
              <w:t>(SACL)</w:t>
            </w:r>
            <w:r w:rsidRPr="00836FFC">
              <w:rPr>
                <w:rFonts w:hint="eastAsia"/>
              </w:rPr>
              <w:t>變更稽核。啟用物件存取稽核且設定物件的</w:t>
            </w:r>
            <w:r w:rsidRPr="00836FFC">
              <w:rPr>
                <w:rFonts w:hint="eastAsia"/>
              </w:rPr>
              <w:t>SACL</w:t>
            </w:r>
            <w:r w:rsidRPr="00836FFC">
              <w:rPr>
                <w:rFonts w:hint="eastAsia"/>
              </w:rPr>
              <w:t>以稽核</w:t>
            </w:r>
            <w:r w:rsidRPr="00836FFC">
              <w:rPr>
                <w:rFonts w:hint="eastAsia"/>
              </w:rPr>
              <w:t>DACL/</w:t>
            </w:r>
            <w:r w:rsidRPr="00836FFC">
              <w:rPr>
                <w:rFonts w:hint="eastAsia"/>
              </w:rPr>
              <w:t>擁有者變更時，會稽核判別存取控制清單</w:t>
            </w:r>
            <w:r w:rsidRPr="00836FFC">
              <w:rPr>
                <w:rFonts w:hint="eastAsia"/>
              </w:rPr>
              <w:t>(DACL)</w:t>
            </w:r>
            <w:r w:rsidRPr="00836FFC">
              <w:rPr>
                <w:rFonts w:hint="eastAsia"/>
              </w:rPr>
              <w:t>及擁有權變更</w:t>
            </w:r>
          </w:p>
        </w:tc>
        <w:tc>
          <w:tcPr>
            <w:tcW w:w="625" w:type="pct"/>
          </w:tcPr>
          <w:p w14:paraId="2D1E370E" w14:textId="0D74C143"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t>
            </w:r>
            <w:r w:rsidRPr="00FE2B27">
              <w:rPr>
                <w:rFonts w:hint="eastAsia"/>
              </w:rPr>
              <w:t>Windows</w:t>
            </w:r>
            <w:r w:rsidRPr="00FE2B27">
              <w:rPr>
                <w:rFonts w:hint="eastAsia"/>
              </w:rPr>
              <w:t>設定</w:t>
            </w:r>
            <w:r w:rsidRPr="00FE2B27">
              <w:rPr>
                <w:rFonts w:hint="eastAsia"/>
              </w:rPr>
              <w:t>\</w:t>
            </w:r>
            <w:r w:rsidRPr="00FE2B27">
              <w:rPr>
                <w:rFonts w:hint="eastAsia"/>
              </w:rPr>
              <w:t>安全性設定</w:t>
            </w:r>
            <w:r w:rsidRPr="00FE2B27">
              <w:rPr>
                <w:rFonts w:hint="eastAsia"/>
              </w:rPr>
              <w:t>\</w:t>
            </w:r>
            <w:r w:rsidRPr="00FE2B27">
              <w:rPr>
                <w:rFonts w:hint="eastAsia"/>
              </w:rPr>
              <w:t>進階稽核原則設定</w:t>
            </w:r>
            <w:r w:rsidRPr="00FE2B27">
              <w:rPr>
                <w:rFonts w:hint="eastAsia"/>
              </w:rPr>
              <w:t>\</w:t>
            </w:r>
            <w:r w:rsidRPr="00FE2B27">
              <w:rPr>
                <w:rFonts w:hint="eastAsia"/>
              </w:rPr>
              <w:t>系統稽核原則</w:t>
            </w:r>
            <w:r w:rsidRPr="00FE2B27">
              <w:rPr>
                <w:rFonts w:hint="eastAsia"/>
              </w:rPr>
              <w:t>\</w:t>
            </w:r>
            <w:r w:rsidRPr="00FE2B27">
              <w:rPr>
                <w:rFonts w:hint="eastAsia"/>
              </w:rPr>
              <w:t>原則變更</w:t>
            </w:r>
            <w:r w:rsidRPr="00FE2B27">
              <w:rPr>
                <w:rFonts w:hint="eastAsia"/>
              </w:rPr>
              <w:t>\</w:t>
            </w:r>
            <w:r w:rsidRPr="00FE2B27">
              <w:rPr>
                <w:rFonts w:hint="eastAsia"/>
              </w:rPr>
              <w:t>稽核「稽核原則變更」</w:t>
            </w:r>
          </w:p>
        </w:tc>
        <w:tc>
          <w:tcPr>
            <w:tcW w:w="552" w:type="pct"/>
          </w:tcPr>
          <w:p w14:paraId="7B32DBA4" w14:textId="5326CD1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4694336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72939AC" w14:textId="1597058D" w:rsidR="00983204" w:rsidRDefault="003642CA" w:rsidP="00983204">
            <w:pPr>
              <w:pStyle w:val="ad"/>
              <w:spacing w:before="76" w:after="76"/>
            </w:pPr>
            <w:r>
              <w:t>3</w:t>
            </w:r>
            <w:r w:rsidR="001F4F58">
              <w:t>1</w:t>
            </w:r>
          </w:p>
        </w:tc>
        <w:tc>
          <w:tcPr>
            <w:tcW w:w="271" w:type="pct"/>
          </w:tcPr>
          <w:p w14:paraId="7396468F" w14:textId="2134B5A6"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671DDC4D" w14:textId="7E296D5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F9955A7" w14:textId="165523E9"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TWGCB-01-005-0082</w:t>
            </w:r>
          </w:p>
        </w:tc>
        <w:tc>
          <w:tcPr>
            <w:tcW w:w="260" w:type="pct"/>
          </w:tcPr>
          <w:p w14:paraId="3877E626" w14:textId="5B4F723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6AC50AA8" w14:textId="11DCA5C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614851">
              <w:rPr>
                <w:rFonts w:hint="eastAsia"/>
                <w:u w:val="single"/>
              </w:rPr>
              <w:t>稽核原則：原則變更：</w:t>
            </w:r>
            <w:r w:rsidRPr="00FE2B27">
              <w:rPr>
                <w:rFonts w:hint="eastAsia"/>
              </w:rPr>
              <w:t>稽核驗證原則變更</w:t>
            </w:r>
          </w:p>
        </w:tc>
        <w:tc>
          <w:tcPr>
            <w:tcW w:w="1790" w:type="pct"/>
          </w:tcPr>
          <w:p w14:paraId="58CFC2CA"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此項原則設定可稽核因驗證原則變更而產生的事件，例如：</w:t>
            </w:r>
          </w:p>
          <w:p w14:paraId="3570ABE1" w14:textId="09C1C6D2" w:rsidR="00983204" w:rsidRPr="00836FFC" w:rsidRDefault="00983204" w:rsidP="00917388">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建立樹系及網域信任</w:t>
            </w:r>
          </w:p>
          <w:p w14:paraId="3E7EB12D" w14:textId="69F52A8C" w:rsidR="00983204" w:rsidRPr="00836FFC" w:rsidRDefault="00983204" w:rsidP="00917388">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修改樹系及網域信任</w:t>
            </w:r>
          </w:p>
          <w:p w14:paraId="1D5FEE68" w14:textId="7D6E28E7" w:rsidR="00983204" w:rsidRPr="00836FFC" w:rsidRDefault="00983204" w:rsidP="00917388">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移除樹系及網域信任</w:t>
            </w:r>
          </w:p>
          <w:p w14:paraId="0449C435"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變更下列位置下的</w:t>
            </w:r>
            <w:r w:rsidRPr="00836FFC">
              <w:rPr>
                <w:rFonts w:hint="eastAsia"/>
              </w:rPr>
              <w:t>Kerberos</w:t>
            </w:r>
            <w:r w:rsidRPr="00836FFC">
              <w:rPr>
                <w:rFonts w:hint="eastAsia"/>
              </w:rPr>
              <w:t>原則：電腦設定</w:t>
            </w:r>
            <w:r w:rsidRPr="00836FFC">
              <w:rPr>
                <w:rFonts w:hint="eastAsia"/>
              </w:rPr>
              <w:t>\Windows</w:t>
            </w:r>
            <w:r w:rsidRPr="00836FFC">
              <w:rPr>
                <w:rFonts w:hint="eastAsia"/>
              </w:rPr>
              <w:t>設定</w:t>
            </w:r>
            <w:r w:rsidRPr="00836FFC">
              <w:rPr>
                <w:rFonts w:hint="eastAsia"/>
              </w:rPr>
              <w:t>\</w:t>
            </w:r>
            <w:r w:rsidRPr="00836FFC">
              <w:rPr>
                <w:rFonts w:hint="eastAsia"/>
              </w:rPr>
              <w:t>安全性設定</w:t>
            </w:r>
            <w:r w:rsidRPr="00836FFC">
              <w:rPr>
                <w:rFonts w:hint="eastAsia"/>
              </w:rPr>
              <w:t>\</w:t>
            </w:r>
            <w:r w:rsidRPr="00836FFC">
              <w:rPr>
                <w:rFonts w:hint="eastAsia"/>
              </w:rPr>
              <w:t>帳戶原則</w:t>
            </w:r>
            <w:r w:rsidRPr="00836FFC">
              <w:rPr>
                <w:rFonts w:hint="eastAsia"/>
              </w:rPr>
              <w:t>\Kerberos</w:t>
            </w:r>
            <w:r w:rsidRPr="00836FFC">
              <w:rPr>
                <w:rFonts w:hint="eastAsia"/>
              </w:rPr>
              <w:t>原則</w:t>
            </w:r>
          </w:p>
          <w:p w14:paraId="1CF8D01E"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將下列任何使用者權限授與使用者或群組：</w:t>
            </w:r>
          </w:p>
          <w:p w14:paraId="1054BE7B" w14:textId="06242347" w:rsidR="00983204" w:rsidRPr="00836FFC" w:rsidRDefault="00983204" w:rsidP="00917388">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從網路存取這台電腦</w:t>
            </w:r>
          </w:p>
          <w:p w14:paraId="1E1C3546" w14:textId="336A09ED" w:rsidR="00983204" w:rsidRPr="00836FFC" w:rsidRDefault="00983204" w:rsidP="00917388">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允許本機登入</w:t>
            </w:r>
          </w:p>
          <w:p w14:paraId="3B3487EF" w14:textId="060B863E" w:rsidR="00983204" w:rsidRPr="00836FFC" w:rsidRDefault="00983204" w:rsidP="00917388">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允許透過終端機服務登入</w:t>
            </w:r>
          </w:p>
          <w:p w14:paraId="694FBCEE" w14:textId="0329B465" w:rsidR="00983204" w:rsidRPr="00836FFC" w:rsidRDefault="00983204" w:rsidP="00917388">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以批次工作登入</w:t>
            </w:r>
          </w:p>
          <w:p w14:paraId="330FDFE3" w14:textId="71FA3F2F" w:rsidR="00983204" w:rsidRPr="00836FFC" w:rsidRDefault="00983204" w:rsidP="00917388">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以服務方式登入</w:t>
            </w:r>
          </w:p>
          <w:p w14:paraId="030CD0C0" w14:textId="2856ECA2" w:rsidR="00983204" w:rsidRPr="00836FFC" w:rsidRDefault="00983204" w:rsidP="00917388">
            <w:pPr>
              <w:pStyle w:val="a3"/>
              <w:numPr>
                <w:ilvl w:val="0"/>
                <w:numId w:val="24"/>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命名空間衝突。例如，新信任的名稱與現有命名空間名稱相同時</w:t>
            </w:r>
          </w:p>
          <w:p w14:paraId="1DB0FB97"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如果設定此項原則設定，則會在嘗試變更驗證原則時產生稽核事件。成功稽核會記錄成功嘗試，而失敗稽核則會記錄失敗嘗試</w:t>
            </w:r>
          </w:p>
          <w:p w14:paraId="29B09F49"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如果未設定此項原則設定，則不會在變更驗證原則時產生稽核事件</w:t>
            </w:r>
          </w:p>
          <w:p w14:paraId="2436BA7B" w14:textId="77DB6C50"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注意：套用群組原則時，會記錄安全性稽核事件。而修改設定時，則不會發生該事件</w:t>
            </w:r>
          </w:p>
        </w:tc>
        <w:tc>
          <w:tcPr>
            <w:tcW w:w="625" w:type="pct"/>
          </w:tcPr>
          <w:p w14:paraId="629CC671" w14:textId="37D72D2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原則變更</w:t>
            </w:r>
            <w:r w:rsidRPr="001F4E8C">
              <w:rPr>
                <w:rFonts w:hint="eastAsia"/>
              </w:rPr>
              <w:t>\</w:t>
            </w:r>
            <w:r w:rsidRPr="00614851">
              <w:rPr>
                <w:rFonts w:hint="eastAsia"/>
                <w:u w:val="single"/>
              </w:rPr>
              <w:t>稽核原則：原則變更：</w:t>
            </w:r>
            <w:r w:rsidRPr="00FE2B27">
              <w:rPr>
                <w:rFonts w:hint="eastAsia"/>
              </w:rPr>
              <w:t>稽核驗證原則變更</w:t>
            </w:r>
          </w:p>
        </w:tc>
        <w:tc>
          <w:tcPr>
            <w:tcW w:w="552" w:type="pct"/>
          </w:tcPr>
          <w:p w14:paraId="3375BB03" w14:textId="54EB0C6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w:t>
            </w:r>
          </w:p>
        </w:tc>
      </w:tr>
      <w:tr w:rsidR="00983204" w:rsidRPr="00280B69" w14:paraId="46C0676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99DA82A" w14:textId="77777777" w:rsidR="00983204" w:rsidRDefault="00983204" w:rsidP="00983204">
            <w:pPr>
              <w:pStyle w:val="ad"/>
              <w:spacing w:before="76" w:after="76"/>
            </w:pPr>
          </w:p>
        </w:tc>
        <w:tc>
          <w:tcPr>
            <w:tcW w:w="271" w:type="pct"/>
          </w:tcPr>
          <w:p w14:paraId="304948D2" w14:textId="584794D9"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067B79FB" w14:textId="4D2622F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39" w:type="pct"/>
          </w:tcPr>
          <w:p w14:paraId="4A0355EB" w14:textId="4B1871A3"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lastRenderedPageBreak/>
              <w:t>TWGCB-01-005-008</w:t>
            </w:r>
            <w:r w:rsidRPr="00AB6197">
              <w:lastRenderedPageBreak/>
              <w:t>2</w:t>
            </w:r>
          </w:p>
        </w:tc>
        <w:tc>
          <w:tcPr>
            <w:tcW w:w="260" w:type="pct"/>
          </w:tcPr>
          <w:p w14:paraId="7D03FA00" w14:textId="03CC697D"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進階稽核原則</w:t>
            </w:r>
            <w:r w:rsidRPr="001F4E8C">
              <w:rPr>
                <w:rFonts w:hint="eastAsia"/>
              </w:rPr>
              <w:lastRenderedPageBreak/>
              <w:t>設定</w:t>
            </w:r>
          </w:p>
        </w:tc>
        <w:tc>
          <w:tcPr>
            <w:tcW w:w="436" w:type="pct"/>
          </w:tcPr>
          <w:p w14:paraId="1C9AC5D7" w14:textId="53F789C5"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lastRenderedPageBreak/>
              <w:t>稽核驗證原則變更</w:t>
            </w:r>
          </w:p>
        </w:tc>
        <w:tc>
          <w:tcPr>
            <w:tcW w:w="1790" w:type="pct"/>
          </w:tcPr>
          <w:p w14:paraId="5A6D2E98"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此項原則設定可稽核因驗證原則變更而產生的事件，例如：</w:t>
            </w:r>
          </w:p>
          <w:p w14:paraId="29A169DE" w14:textId="77777777" w:rsidR="00983204" w:rsidRPr="00836FFC" w:rsidRDefault="00983204" w:rsidP="00983204">
            <w:pPr>
              <w:pStyle w:val="a3"/>
              <w:numPr>
                <w:ilvl w:val="0"/>
                <w:numId w:val="2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建立樹系及網域信任</w:t>
            </w:r>
          </w:p>
          <w:p w14:paraId="30672BA9" w14:textId="77777777" w:rsidR="00983204" w:rsidRPr="00836FFC" w:rsidRDefault="00983204" w:rsidP="00983204">
            <w:pPr>
              <w:pStyle w:val="a3"/>
              <w:numPr>
                <w:ilvl w:val="0"/>
                <w:numId w:val="2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修改樹系及網域信任</w:t>
            </w:r>
          </w:p>
          <w:p w14:paraId="0102CD36" w14:textId="77777777" w:rsidR="00983204" w:rsidRPr="00836FFC" w:rsidRDefault="00983204" w:rsidP="00983204">
            <w:pPr>
              <w:pStyle w:val="a3"/>
              <w:numPr>
                <w:ilvl w:val="0"/>
                <w:numId w:val="25"/>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移除樹系及網域信任</w:t>
            </w:r>
          </w:p>
          <w:p w14:paraId="638749C9"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變更下列位置下的</w:t>
            </w:r>
            <w:r w:rsidRPr="00836FFC">
              <w:rPr>
                <w:rFonts w:hint="eastAsia"/>
              </w:rPr>
              <w:t>Kerberos</w:t>
            </w:r>
            <w:r w:rsidRPr="00836FFC">
              <w:rPr>
                <w:rFonts w:hint="eastAsia"/>
              </w:rPr>
              <w:t>原則：電腦設定</w:t>
            </w:r>
            <w:r w:rsidRPr="00836FFC">
              <w:rPr>
                <w:rFonts w:hint="eastAsia"/>
              </w:rPr>
              <w:t>\Windows</w:t>
            </w:r>
            <w:r w:rsidRPr="00836FFC">
              <w:rPr>
                <w:rFonts w:hint="eastAsia"/>
              </w:rPr>
              <w:t>設定</w:t>
            </w:r>
            <w:r w:rsidRPr="00836FFC">
              <w:rPr>
                <w:rFonts w:hint="eastAsia"/>
              </w:rPr>
              <w:t>\</w:t>
            </w:r>
            <w:r w:rsidRPr="00836FFC">
              <w:rPr>
                <w:rFonts w:hint="eastAsia"/>
              </w:rPr>
              <w:t>安全性設定</w:t>
            </w:r>
            <w:r w:rsidRPr="00836FFC">
              <w:rPr>
                <w:rFonts w:hint="eastAsia"/>
              </w:rPr>
              <w:t>\</w:t>
            </w:r>
            <w:r w:rsidRPr="00836FFC">
              <w:rPr>
                <w:rFonts w:hint="eastAsia"/>
              </w:rPr>
              <w:t>帳戶原則</w:t>
            </w:r>
            <w:r w:rsidRPr="00836FFC">
              <w:rPr>
                <w:rFonts w:hint="eastAsia"/>
              </w:rPr>
              <w:t>\Kerberos</w:t>
            </w:r>
            <w:r w:rsidRPr="00836FFC">
              <w:rPr>
                <w:rFonts w:hint="eastAsia"/>
              </w:rPr>
              <w:t>原則</w:t>
            </w:r>
          </w:p>
          <w:p w14:paraId="58269490"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將下列任何使用者權限授與使用者或群組：</w:t>
            </w:r>
          </w:p>
          <w:p w14:paraId="5B1E36DF" w14:textId="77777777" w:rsidR="00983204" w:rsidRPr="00836FFC" w:rsidRDefault="00983204" w:rsidP="00983204">
            <w:pPr>
              <w:pStyle w:val="a3"/>
              <w:numPr>
                <w:ilvl w:val="0"/>
                <w:numId w:val="26"/>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從網路存取這台電腦</w:t>
            </w:r>
          </w:p>
          <w:p w14:paraId="312BEBB2" w14:textId="77777777" w:rsidR="00983204" w:rsidRPr="00836FFC" w:rsidRDefault="00983204" w:rsidP="00983204">
            <w:pPr>
              <w:pStyle w:val="a3"/>
              <w:numPr>
                <w:ilvl w:val="0"/>
                <w:numId w:val="26"/>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允許本機登入</w:t>
            </w:r>
          </w:p>
          <w:p w14:paraId="7CFDC79A" w14:textId="77777777" w:rsidR="00983204" w:rsidRPr="00836FFC" w:rsidRDefault="00983204" w:rsidP="00983204">
            <w:pPr>
              <w:pStyle w:val="a3"/>
              <w:numPr>
                <w:ilvl w:val="0"/>
                <w:numId w:val="26"/>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允許透過終端機服務登入</w:t>
            </w:r>
          </w:p>
          <w:p w14:paraId="2EDF6B23" w14:textId="77777777" w:rsidR="00983204" w:rsidRPr="00836FFC" w:rsidRDefault="00983204" w:rsidP="00983204">
            <w:pPr>
              <w:pStyle w:val="a3"/>
              <w:numPr>
                <w:ilvl w:val="0"/>
                <w:numId w:val="26"/>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以批次工作登入</w:t>
            </w:r>
          </w:p>
          <w:p w14:paraId="4C1DF1DC" w14:textId="77777777" w:rsidR="00983204" w:rsidRPr="00836FFC" w:rsidRDefault="00983204" w:rsidP="00983204">
            <w:pPr>
              <w:pStyle w:val="a3"/>
              <w:numPr>
                <w:ilvl w:val="0"/>
                <w:numId w:val="26"/>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以服務方式登入</w:t>
            </w:r>
          </w:p>
          <w:p w14:paraId="33D45E16" w14:textId="77777777" w:rsidR="00983204" w:rsidRPr="00836FFC" w:rsidRDefault="00983204" w:rsidP="00983204">
            <w:pPr>
              <w:pStyle w:val="a3"/>
              <w:numPr>
                <w:ilvl w:val="0"/>
                <w:numId w:val="26"/>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命名空間衝突。例如，新信任的名稱與現有命名空間名稱相同時</w:t>
            </w:r>
          </w:p>
          <w:p w14:paraId="752A51AC"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如果設定此項原則設定，則會在嘗試變更驗證原則時產生稽核事件。成功稽核會記錄成</w:t>
            </w:r>
            <w:r w:rsidRPr="00836FFC">
              <w:rPr>
                <w:rFonts w:hint="eastAsia"/>
              </w:rPr>
              <w:lastRenderedPageBreak/>
              <w:t>功嘗試，而失敗稽核則會記錄失敗嘗試</w:t>
            </w:r>
          </w:p>
          <w:p w14:paraId="738C31F6"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如果未設定此項原則設定，則不會在變更驗證原則時產生稽核事件</w:t>
            </w:r>
          </w:p>
          <w:p w14:paraId="78A49C0C" w14:textId="64659B95"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注意：套用群組原則時，會記錄安全性稽核事件。而修改設定時，則不會發生該事件</w:t>
            </w:r>
          </w:p>
        </w:tc>
        <w:tc>
          <w:tcPr>
            <w:tcW w:w="625" w:type="pct"/>
          </w:tcPr>
          <w:p w14:paraId="5E037B7B" w14:textId="290E8EA7"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lastRenderedPageBreak/>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原則變更</w:t>
            </w:r>
            <w:r w:rsidRPr="001F4E8C">
              <w:rPr>
                <w:rFonts w:hint="eastAsia"/>
              </w:rPr>
              <w:t>\</w:t>
            </w:r>
            <w:r w:rsidRPr="00FE2B27">
              <w:rPr>
                <w:rFonts w:hint="eastAsia"/>
              </w:rPr>
              <w:t>稽核驗證原則變更</w:t>
            </w:r>
          </w:p>
        </w:tc>
        <w:tc>
          <w:tcPr>
            <w:tcW w:w="552" w:type="pct"/>
          </w:tcPr>
          <w:p w14:paraId="46A51917" w14:textId="2E83693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w:t>
            </w:r>
          </w:p>
        </w:tc>
      </w:tr>
      <w:tr w:rsidR="00983204" w:rsidRPr="00280B69" w14:paraId="18E1BF38" w14:textId="77777777" w:rsidTr="00BF5459">
        <w:tc>
          <w:tcPr>
            <w:cnfStyle w:val="001000000000" w:firstRow="0" w:lastRow="0" w:firstColumn="1" w:lastColumn="0" w:oddVBand="0" w:evenVBand="0" w:oddHBand="0" w:evenHBand="0" w:firstRowFirstColumn="0" w:firstRowLastColumn="0" w:lastRowFirstColumn="0" w:lastRowLastColumn="0"/>
            <w:tcW w:w="203" w:type="pct"/>
            <w:vMerge w:val="restart"/>
          </w:tcPr>
          <w:p w14:paraId="5F902499" w14:textId="287B5DB8" w:rsidR="00983204" w:rsidRDefault="003642CA" w:rsidP="00983204">
            <w:pPr>
              <w:pStyle w:val="ad"/>
              <w:spacing w:before="76" w:after="76"/>
            </w:pPr>
            <w:r>
              <w:lastRenderedPageBreak/>
              <w:t>3</w:t>
            </w:r>
            <w:r w:rsidR="001F4F58">
              <w:t>2</w:t>
            </w:r>
          </w:p>
        </w:tc>
        <w:tc>
          <w:tcPr>
            <w:tcW w:w="271" w:type="pct"/>
          </w:tcPr>
          <w:p w14:paraId="37D8DFEB" w14:textId="5995CAC3"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16130826" w14:textId="6290724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32C621C" w14:textId="5A7D0D05"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TWGCB-01-005-0083</w:t>
            </w:r>
          </w:p>
        </w:tc>
        <w:tc>
          <w:tcPr>
            <w:tcW w:w="260" w:type="pct"/>
          </w:tcPr>
          <w:p w14:paraId="08BCB0E1" w14:textId="0A6962F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49DA6002" w14:textId="08076C8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614851">
              <w:rPr>
                <w:rFonts w:hint="eastAsia"/>
                <w:u w:val="single"/>
              </w:rPr>
              <w:t>稽核原則：特殊權限使用：</w:t>
            </w:r>
            <w:r w:rsidRPr="00FE2B27">
              <w:rPr>
                <w:rFonts w:hint="eastAsia"/>
              </w:rPr>
              <w:t>稽核機密特殊權限使用</w:t>
            </w:r>
          </w:p>
        </w:tc>
        <w:tc>
          <w:tcPr>
            <w:tcW w:w="1790" w:type="pct"/>
          </w:tcPr>
          <w:p w14:paraId="1FDAA6F2"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此項原則設定可稽核使用機密特殊權限</w:t>
            </w:r>
            <w:r w:rsidRPr="00836FFC">
              <w:rPr>
                <w:rFonts w:hint="eastAsia"/>
              </w:rPr>
              <w:t>(</w:t>
            </w:r>
            <w:r w:rsidRPr="00836FFC">
              <w:rPr>
                <w:rFonts w:hint="eastAsia"/>
              </w:rPr>
              <w:t>使用者權限</w:t>
            </w:r>
            <w:r w:rsidRPr="00836FFC">
              <w:rPr>
                <w:rFonts w:hint="eastAsia"/>
              </w:rPr>
              <w:t>)</w:t>
            </w:r>
            <w:r w:rsidRPr="00836FFC">
              <w:rPr>
                <w:rFonts w:hint="eastAsia"/>
              </w:rPr>
              <w:t>時產生的事件，例如：</w:t>
            </w:r>
          </w:p>
          <w:p w14:paraId="0CF45F14" w14:textId="422D3713" w:rsidR="00917388" w:rsidRPr="00836FFC" w:rsidRDefault="00983204" w:rsidP="00917388">
            <w:pPr>
              <w:pStyle w:val="a3"/>
              <w:numPr>
                <w:ilvl w:val="0"/>
                <w:numId w:val="26"/>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呼叫特許服務</w:t>
            </w:r>
          </w:p>
          <w:p w14:paraId="65779B46" w14:textId="5BA6B60F" w:rsidR="00917388" w:rsidRDefault="00983204" w:rsidP="00917388">
            <w:pPr>
              <w:pStyle w:val="a3"/>
              <w:numPr>
                <w:ilvl w:val="0"/>
                <w:numId w:val="26"/>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呼叫下列其中一種權限：</w:t>
            </w:r>
          </w:p>
          <w:p w14:paraId="63C6971D" w14:textId="16AB41D4" w:rsidR="00917388" w:rsidRPr="00836FFC"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當成作業系統的一部分</w:t>
            </w:r>
          </w:p>
          <w:p w14:paraId="329C6302" w14:textId="505EDF5D" w:rsidR="00917388" w:rsidRPr="00836FFC"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備份檔案及目錄</w:t>
            </w:r>
          </w:p>
          <w:p w14:paraId="6A4BA6D0" w14:textId="7696281C"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建立權杖物件</w:t>
            </w:r>
          </w:p>
          <w:p w14:paraId="48E9B33A" w14:textId="4B4DFC8D"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偵錯程式</w:t>
            </w:r>
          </w:p>
          <w:p w14:paraId="7953FA71" w14:textId="3BDBA0DC"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讓電腦及使用者帳戶受信賴，以進行委派</w:t>
            </w:r>
          </w:p>
          <w:p w14:paraId="29323D78" w14:textId="4CBBD3A2"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產生安全性稽核</w:t>
            </w:r>
          </w:p>
          <w:p w14:paraId="2F993043" w14:textId="504AB27E"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lastRenderedPageBreak/>
              <w:t>在驗證後模擬用戶端</w:t>
            </w:r>
          </w:p>
          <w:p w14:paraId="32B55173" w14:textId="28CAD1BA"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載入及解除載入裝置驅動程式</w:t>
            </w:r>
          </w:p>
          <w:p w14:paraId="348515C6" w14:textId="34E37319"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管理稽核及安全性記錄檔</w:t>
            </w:r>
          </w:p>
          <w:p w14:paraId="3678C594" w14:textId="22611F28"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修改韌體環境值</w:t>
            </w:r>
          </w:p>
          <w:p w14:paraId="466F9D11" w14:textId="0B4E150E"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取代處理程序等級權杖</w:t>
            </w:r>
          </w:p>
          <w:p w14:paraId="3B5C8B8F" w14:textId="54DEBBDA" w:rsidR="00917388"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還原檔案及目錄</w:t>
            </w:r>
          </w:p>
          <w:p w14:paraId="1E1D35AF" w14:textId="7FD98D22" w:rsidR="00983204" w:rsidRPr="00917388" w:rsidRDefault="00983204" w:rsidP="00917388">
            <w:pPr>
              <w:pStyle w:val="a3"/>
              <w:numPr>
                <w:ilvl w:val="0"/>
                <w:numId w:val="29"/>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917388">
              <w:rPr>
                <w:rFonts w:hint="eastAsia"/>
              </w:rPr>
              <w:t>取得檔案或其他物件的擁有權</w:t>
            </w:r>
          </w:p>
          <w:p w14:paraId="61A14C65"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如果設定此項原則設定，則會在進行機密特殊權限要求時產生稽核事件。成功稽核會記錄成功要求，而失敗稽核則會記錄失敗要求</w:t>
            </w:r>
          </w:p>
          <w:p w14:paraId="59A21660" w14:textId="03FCA606"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如果未設定此項原則設定，則不會進行機密特殊權限要求時產生稽核事件</w:t>
            </w:r>
          </w:p>
        </w:tc>
        <w:tc>
          <w:tcPr>
            <w:tcW w:w="625" w:type="pct"/>
          </w:tcPr>
          <w:p w14:paraId="3A413F0F" w14:textId="0E79D3C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特殊權限使用</w:t>
            </w:r>
            <w:r w:rsidRPr="001F4E8C">
              <w:rPr>
                <w:rFonts w:hint="eastAsia"/>
              </w:rPr>
              <w:t>\</w:t>
            </w:r>
            <w:r w:rsidRPr="00614851">
              <w:rPr>
                <w:rFonts w:hint="eastAsia"/>
                <w:u w:val="single"/>
              </w:rPr>
              <w:t>稽核原則：特殊權限使用：</w:t>
            </w:r>
            <w:r w:rsidRPr="00FE2B27">
              <w:rPr>
                <w:rFonts w:hint="eastAsia"/>
              </w:rPr>
              <w:t>稽核機密特殊權限使用</w:t>
            </w:r>
          </w:p>
        </w:tc>
        <w:tc>
          <w:tcPr>
            <w:tcW w:w="552" w:type="pct"/>
          </w:tcPr>
          <w:p w14:paraId="741D08A6" w14:textId="72BF2BF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69515A7D" w14:textId="77777777" w:rsidTr="00BF5459">
        <w:tc>
          <w:tcPr>
            <w:cnfStyle w:val="001000000000" w:firstRow="0" w:lastRow="0" w:firstColumn="1" w:lastColumn="0" w:oddVBand="0" w:evenVBand="0" w:oddHBand="0" w:evenHBand="0" w:firstRowFirstColumn="0" w:firstRowLastColumn="0" w:lastRowFirstColumn="0" w:lastRowLastColumn="0"/>
            <w:tcW w:w="203" w:type="pct"/>
            <w:vMerge/>
          </w:tcPr>
          <w:p w14:paraId="5FC2B88A" w14:textId="77777777" w:rsidR="00983204" w:rsidRDefault="00983204" w:rsidP="00983204">
            <w:pPr>
              <w:pStyle w:val="ad"/>
              <w:spacing w:before="76" w:after="76"/>
            </w:pPr>
          </w:p>
        </w:tc>
        <w:tc>
          <w:tcPr>
            <w:tcW w:w="271" w:type="pct"/>
          </w:tcPr>
          <w:p w14:paraId="4C2E7267" w14:textId="2B06DAC2"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2CE7C551" w14:textId="4102FC2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2897D7B" w14:textId="2A901612"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TWGCB-01-005-0083</w:t>
            </w:r>
          </w:p>
        </w:tc>
        <w:tc>
          <w:tcPr>
            <w:tcW w:w="260" w:type="pct"/>
          </w:tcPr>
          <w:p w14:paraId="7F9FB557" w14:textId="74AB895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2CFCCCC2" w14:textId="73C03EB8"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稽核機密特殊權限使用</w:t>
            </w:r>
          </w:p>
        </w:tc>
        <w:tc>
          <w:tcPr>
            <w:tcW w:w="1790" w:type="pct"/>
          </w:tcPr>
          <w:p w14:paraId="31330591"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此項原則設定可稽核使用機密特殊權限</w:t>
            </w:r>
            <w:r w:rsidRPr="00836FFC">
              <w:rPr>
                <w:rFonts w:hint="eastAsia"/>
              </w:rPr>
              <w:t>(</w:t>
            </w:r>
            <w:r w:rsidRPr="00836FFC">
              <w:rPr>
                <w:rFonts w:hint="eastAsia"/>
              </w:rPr>
              <w:t>使用者權限</w:t>
            </w:r>
            <w:r w:rsidRPr="00836FFC">
              <w:rPr>
                <w:rFonts w:hint="eastAsia"/>
              </w:rPr>
              <w:t>)</w:t>
            </w:r>
            <w:r w:rsidRPr="00836FFC">
              <w:rPr>
                <w:rFonts w:hint="eastAsia"/>
              </w:rPr>
              <w:t>時產生的事件，例如：</w:t>
            </w:r>
          </w:p>
          <w:p w14:paraId="0D6954BC" w14:textId="77777777" w:rsidR="00983204" w:rsidRPr="00836FFC"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呼叫特許服務</w:t>
            </w:r>
          </w:p>
          <w:p w14:paraId="1CE46799" w14:textId="7777777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呼叫下列其中一種權限：</w:t>
            </w:r>
          </w:p>
          <w:p w14:paraId="01670E03" w14:textId="77777777" w:rsidR="00983204" w:rsidRPr="00836FFC"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當成作業系統的一部分</w:t>
            </w:r>
          </w:p>
          <w:p w14:paraId="2C756EC6"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備份檔案及目錄</w:t>
            </w:r>
          </w:p>
          <w:p w14:paraId="1325DCB3"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建立權杖物件</w:t>
            </w:r>
          </w:p>
          <w:p w14:paraId="4A859442"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偵錯程式</w:t>
            </w:r>
          </w:p>
          <w:p w14:paraId="3A013A35"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讓電腦及使用者帳戶受信賴，以進行委派</w:t>
            </w:r>
          </w:p>
          <w:p w14:paraId="0731BBFB"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產生安全性稽核</w:t>
            </w:r>
          </w:p>
          <w:p w14:paraId="6CCC8A30"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在驗證後模擬用戶端</w:t>
            </w:r>
          </w:p>
          <w:p w14:paraId="3C71F4C3"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載入及解除載入裝置驅動程式</w:t>
            </w:r>
          </w:p>
          <w:p w14:paraId="2B43D69F"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管理稽核及安全性記錄檔</w:t>
            </w:r>
          </w:p>
          <w:p w14:paraId="4047A566"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修改韌體環境值</w:t>
            </w:r>
          </w:p>
          <w:p w14:paraId="5C80FF1C"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取代處理程序等級權杖</w:t>
            </w:r>
          </w:p>
          <w:p w14:paraId="4D0F7D15" w14:textId="77777777" w:rsidR="00983204"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還原檔案及目錄</w:t>
            </w:r>
          </w:p>
          <w:p w14:paraId="720B2E6D" w14:textId="13AF745B" w:rsidR="00983204" w:rsidRPr="00836FFC" w:rsidRDefault="00983204" w:rsidP="00C94969">
            <w:pPr>
              <w:pStyle w:val="a3"/>
              <w:numPr>
                <w:ilvl w:val="0"/>
                <w:numId w:val="32"/>
              </w:numPr>
              <w:spacing w:before="76" w:after="76"/>
              <w:ind w:left="760" w:hanging="340"/>
              <w:cnfStyle w:val="000000000000" w:firstRow="0" w:lastRow="0" w:firstColumn="0" w:lastColumn="0" w:oddVBand="0" w:evenVBand="0" w:oddHBand="0" w:evenHBand="0" w:firstRowFirstColumn="0" w:firstRowLastColumn="0" w:lastRowFirstColumn="0" w:lastRowLastColumn="0"/>
            </w:pPr>
            <w:r w:rsidRPr="00836FFC">
              <w:rPr>
                <w:rFonts w:hint="eastAsia"/>
              </w:rPr>
              <w:t>取得檔案或其他物件的擁有權</w:t>
            </w:r>
          </w:p>
          <w:p w14:paraId="3200F433"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如果設定此項原則設定，則會在進行機密特殊權限要求時產生稽核事件。成功稽核會記</w:t>
            </w:r>
            <w:r w:rsidRPr="00836FFC">
              <w:rPr>
                <w:rFonts w:hint="eastAsia"/>
              </w:rPr>
              <w:lastRenderedPageBreak/>
              <w:t>錄成功要求，而失敗稽核則會記錄失敗要求</w:t>
            </w:r>
          </w:p>
          <w:p w14:paraId="7947F595" w14:textId="69A511E1"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如果未設定此項原則設定，則不會進行機密特殊權限要求時產生稽核事件</w:t>
            </w:r>
          </w:p>
        </w:tc>
        <w:tc>
          <w:tcPr>
            <w:tcW w:w="625" w:type="pct"/>
          </w:tcPr>
          <w:p w14:paraId="58A53D6E" w14:textId="7CABDE45"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w:t>
            </w:r>
            <w:r w:rsidRPr="001F4E8C">
              <w:rPr>
                <w:rFonts w:hint="eastAsia"/>
              </w:rPr>
              <w:lastRenderedPageBreak/>
              <w:t>原則</w:t>
            </w:r>
            <w:r w:rsidRPr="001F4E8C">
              <w:rPr>
                <w:rFonts w:hint="eastAsia"/>
              </w:rPr>
              <w:t>\</w:t>
            </w:r>
            <w:r w:rsidRPr="001F4E8C">
              <w:rPr>
                <w:rFonts w:hint="eastAsia"/>
              </w:rPr>
              <w:t>特殊權限使用</w:t>
            </w:r>
            <w:r w:rsidRPr="001F4E8C">
              <w:rPr>
                <w:rFonts w:hint="eastAsia"/>
              </w:rPr>
              <w:t>\</w:t>
            </w:r>
            <w:r w:rsidRPr="00FE2B27">
              <w:rPr>
                <w:rFonts w:hint="eastAsia"/>
              </w:rPr>
              <w:t>稽核機密特殊權限使用</w:t>
            </w:r>
          </w:p>
        </w:tc>
        <w:tc>
          <w:tcPr>
            <w:tcW w:w="552" w:type="pct"/>
          </w:tcPr>
          <w:p w14:paraId="563278CE" w14:textId="687AEEB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成功與失敗</w:t>
            </w:r>
          </w:p>
        </w:tc>
      </w:tr>
      <w:tr w:rsidR="00983204" w:rsidRPr="00280B69" w14:paraId="09A6293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3B220E7" w14:textId="4AEE71F5" w:rsidR="00983204" w:rsidRDefault="003642CA" w:rsidP="00983204">
            <w:pPr>
              <w:pStyle w:val="ad"/>
              <w:spacing w:before="76" w:after="76"/>
            </w:pPr>
            <w:r>
              <w:lastRenderedPageBreak/>
              <w:t>3</w:t>
            </w:r>
            <w:r w:rsidR="001F4F58">
              <w:t>3</w:t>
            </w:r>
          </w:p>
        </w:tc>
        <w:tc>
          <w:tcPr>
            <w:tcW w:w="271" w:type="pct"/>
          </w:tcPr>
          <w:p w14:paraId="43A51F40" w14:textId="22D8E175"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0ACB238" w14:textId="754E0AF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FE2B27">
              <w:t>Computer Settings</w:t>
            </w:r>
          </w:p>
        </w:tc>
        <w:tc>
          <w:tcPr>
            <w:tcW w:w="339" w:type="pct"/>
          </w:tcPr>
          <w:p w14:paraId="6C3DCB42" w14:textId="4E0767D1"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TWGCB-01-005-0084</w:t>
            </w:r>
          </w:p>
        </w:tc>
        <w:tc>
          <w:tcPr>
            <w:tcW w:w="260" w:type="pct"/>
          </w:tcPr>
          <w:p w14:paraId="19AB96AB" w14:textId="0D269ED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66BFE2FA" w14:textId="1DA920E9"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614851">
              <w:rPr>
                <w:rFonts w:hint="eastAsia"/>
                <w:u w:val="single"/>
              </w:rPr>
              <w:t>稽核原則：系統：</w:t>
            </w:r>
            <w:r w:rsidRPr="00FE2B27">
              <w:rPr>
                <w:rFonts w:hint="eastAsia"/>
              </w:rPr>
              <w:t>稽核</w:t>
            </w:r>
            <w:r w:rsidRPr="00FE2B27">
              <w:rPr>
                <w:rFonts w:hint="eastAsia"/>
              </w:rPr>
              <w:t>IP</w:t>
            </w:r>
            <w:r w:rsidRPr="00FE2B27">
              <w:t>sec</w:t>
            </w:r>
            <w:r w:rsidRPr="00FE2B27">
              <w:rPr>
                <w:rFonts w:hint="eastAsia"/>
              </w:rPr>
              <w:t>驅動程式</w:t>
            </w:r>
          </w:p>
        </w:tc>
        <w:tc>
          <w:tcPr>
            <w:tcW w:w="1790" w:type="pct"/>
          </w:tcPr>
          <w:p w14:paraId="2FB76FFA" w14:textId="77777777" w:rsidR="00917388" w:rsidRDefault="00983204" w:rsidP="00917388">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此項原則設定可</w:t>
            </w:r>
            <w:r w:rsidRPr="00F37146">
              <w:rPr>
                <w:rFonts w:hint="eastAsia"/>
              </w:rPr>
              <w:t>稽核因</w:t>
            </w:r>
            <w:r w:rsidRPr="006C0E4C">
              <w:t>IPsec</w:t>
            </w:r>
            <w:r w:rsidRPr="006C0E4C">
              <w:rPr>
                <w:rFonts w:hint="eastAsia"/>
              </w:rPr>
              <w:t>篩選器驅動程式而產生的事件，例如</w:t>
            </w:r>
            <w:r>
              <w:t>：</w:t>
            </w:r>
          </w:p>
          <w:p w14:paraId="29745A00" w14:textId="185E5B93" w:rsidR="00917388"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C0E4C">
              <w:t>IPsec</w:t>
            </w:r>
            <w:r>
              <w:rPr>
                <w:rFonts w:hint="eastAsia"/>
              </w:rPr>
              <w:t>服務的啟動及關閉</w:t>
            </w:r>
          </w:p>
          <w:p w14:paraId="6BA77925" w14:textId="531EDB32" w:rsidR="00917388"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因完整性檢查失敗而丟棄的網路封包</w:t>
            </w:r>
          </w:p>
          <w:p w14:paraId="1E88C30B" w14:textId="6904C508" w:rsidR="00917388"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因重新執行檢查失敗而丟棄的網路封包</w:t>
            </w:r>
          </w:p>
          <w:p w14:paraId="7FBAF9ED" w14:textId="7A9D35A9" w:rsidR="00917388"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因格式為純文字而丟棄的網路封包</w:t>
            </w:r>
          </w:p>
          <w:p w14:paraId="4991151E" w14:textId="05202F4E" w:rsidR="00917388" w:rsidRPr="00917388"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C0E4C">
              <w:rPr>
                <w:rFonts w:hint="eastAsia"/>
              </w:rPr>
              <w:t>接收到具有不正確安全性參數索引</w:t>
            </w:r>
            <w:r w:rsidRPr="006C0E4C">
              <w:t>(SPI)</w:t>
            </w:r>
            <w:r>
              <w:rPr>
                <w:rFonts w:hint="eastAsia"/>
              </w:rPr>
              <w:t>的網路封包。這可能表示網路卡未正確運作，或需要更新驅動程式</w:t>
            </w:r>
          </w:p>
          <w:p w14:paraId="7C604CF4" w14:textId="69F16F68" w:rsidR="00983204" w:rsidRPr="006C0E4C"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C0E4C">
              <w:rPr>
                <w:rFonts w:hint="eastAsia"/>
              </w:rPr>
              <w:t>無法處理</w:t>
            </w:r>
            <w:r w:rsidRPr="006C0E4C">
              <w:t>IPsec</w:t>
            </w:r>
            <w:r>
              <w:rPr>
                <w:rFonts w:hint="eastAsia"/>
              </w:rPr>
              <w:t>篩選器</w:t>
            </w:r>
          </w:p>
          <w:p w14:paraId="15752354" w14:textId="77777777"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如果設定此項</w:t>
            </w:r>
            <w:r w:rsidRPr="00F37146">
              <w:rPr>
                <w:rFonts w:hint="eastAsia"/>
              </w:rPr>
              <w:t>原則設定，則會在</w:t>
            </w:r>
            <w:r w:rsidRPr="006C0E4C">
              <w:t>IPsec</w:t>
            </w:r>
            <w:r w:rsidRPr="006C0E4C">
              <w:rPr>
                <w:rFonts w:hint="eastAsia"/>
              </w:rPr>
              <w:t>篩選器驅動程式操作上產</w:t>
            </w:r>
            <w:r>
              <w:rPr>
                <w:rFonts w:hint="eastAsia"/>
              </w:rPr>
              <w:t>生稽核事件。成功稽核會記錄成功嘗試，而失敗稽核則會記錄失敗嘗</w:t>
            </w:r>
            <w:r>
              <w:rPr>
                <w:rFonts w:hint="eastAsia"/>
              </w:rPr>
              <w:lastRenderedPageBreak/>
              <w:t>試</w:t>
            </w:r>
          </w:p>
          <w:p w14:paraId="6A738E3F" w14:textId="49D91C91"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w:t>
            </w:r>
            <w:r w:rsidRPr="006C0E4C">
              <w:rPr>
                <w:rFonts w:hint="eastAsia"/>
              </w:rPr>
              <w:t>原則設定，則不會在</w:t>
            </w:r>
            <w:r w:rsidRPr="006C0E4C">
              <w:t>IPsec</w:t>
            </w:r>
            <w:r>
              <w:rPr>
                <w:rFonts w:hint="eastAsia"/>
              </w:rPr>
              <w:t>篩選器驅動程式操作上產生稽核事件</w:t>
            </w:r>
          </w:p>
        </w:tc>
        <w:tc>
          <w:tcPr>
            <w:tcW w:w="625" w:type="pct"/>
          </w:tcPr>
          <w:p w14:paraId="6E2509A2" w14:textId="2929B25B"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37146">
              <w:rPr>
                <w:rFonts w:hint="eastAsia"/>
              </w:rPr>
              <w:lastRenderedPageBreak/>
              <w:t>電腦設定</w:t>
            </w:r>
            <w:r w:rsidRPr="00FE2B27">
              <w:t>\Windows</w:t>
            </w:r>
            <w:r w:rsidRPr="00FE2B27">
              <w:rPr>
                <w:rFonts w:hint="eastAsia"/>
              </w:rPr>
              <w:t>設定</w:t>
            </w:r>
            <w:r w:rsidRPr="00FE2B27">
              <w:t>\</w:t>
            </w:r>
            <w:r w:rsidRPr="00FE2B27">
              <w:rPr>
                <w:rFonts w:hint="eastAsia"/>
              </w:rPr>
              <w:t>安全性設定</w:t>
            </w:r>
            <w:r w:rsidRPr="00FE2B27">
              <w:t>\</w:t>
            </w:r>
            <w:r w:rsidRPr="00FE2B27">
              <w:rPr>
                <w:rFonts w:hint="eastAsia"/>
              </w:rPr>
              <w:t>進階稽核原則設定</w:t>
            </w:r>
            <w:r w:rsidRPr="00FE2B27">
              <w:t>\</w:t>
            </w:r>
            <w:r w:rsidRPr="00FE2B27">
              <w:rPr>
                <w:rFonts w:hint="eastAsia"/>
              </w:rPr>
              <w:t>系統稽核原則</w:t>
            </w:r>
            <w:r w:rsidRPr="00FE2B27">
              <w:t>\</w:t>
            </w:r>
            <w:r w:rsidRPr="00FE2B27">
              <w:rPr>
                <w:rFonts w:hint="eastAsia"/>
              </w:rPr>
              <w:t>系統</w:t>
            </w:r>
            <w:r w:rsidRPr="00FE2B27">
              <w:t>\</w:t>
            </w:r>
            <w:r w:rsidRPr="00614851">
              <w:rPr>
                <w:rFonts w:hint="eastAsia"/>
                <w:u w:val="single"/>
              </w:rPr>
              <w:t>稽核原則：系統：</w:t>
            </w:r>
            <w:r w:rsidRPr="00FE2B27">
              <w:rPr>
                <w:rFonts w:hint="eastAsia"/>
              </w:rPr>
              <w:t>稽核</w:t>
            </w:r>
            <w:r w:rsidRPr="00FE2B27">
              <w:rPr>
                <w:rFonts w:hint="eastAsia"/>
              </w:rPr>
              <w:t>IP</w:t>
            </w:r>
            <w:r w:rsidRPr="00FE2B27">
              <w:t>sec</w:t>
            </w:r>
            <w:r w:rsidRPr="00FE2B27">
              <w:rPr>
                <w:rFonts w:hint="eastAsia"/>
              </w:rPr>
              <w:t>驅動程式</w:t>
            </w:r>
          </w:p>
        </w:tc>
        <w:tc>
          <w:tcPr>
            <w:tcW w:w="552" w:type="pct"/>
          </w:tcPr>
          <w:p w14:paraId="1DEF8AA2" w14:textId="3FAC121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成功與失敗</w:t>
            </w:r>
          </w:p>
        </w:tc>
      </w:tr>
      <w:tr w:rsidR="00983204" w:rsidRPr="00280B69" w14:paraId="2A62911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983EF89" w14:textId="77777777" w:rsidR="00983204" w:rsidRDefault="00983204" w:rsidP="00983204">
            <w:pPr>
              <w:pStyle w:val="ad"/>
              <w:spacing w:before="76" w:after="76"/>
            </w:pPr>
          </w:p>
        </w:tc>
        <w:tc>
          <w:tcPr>
            <w:tcW w:w="271" w:type="pct"/>
          </w:tcPr>
          <w:p w14:paraId="75892D0A" w14:textId="473DFB2E"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2A91C368" w14:textId="2FD9E7D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FE2B27">
              <w:t>Computer Settings</w:t>
            </w:r>
          </w:p>
        </w:tc>
        <w:tc>
          <w:tcPr>
            <w:tcW w:w="339" w:type="pct"/>
          </w:tcPr>
          <w:p w14:paraId="3502407A" w14:textId="55A095B9"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TWGCB-01-005-0084</w:t>
            </w:r>
          </w:p>
        </w:tc>
        <w:tc>
          <w:tcPr>
            <w:tcW w:w="260" w:type="pct"/>
          </w:tcPr>
          <w:p w14:paraId="32705E0A" w14:textId="0C9CB9E5"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1BD477AF" w14:textId="739437F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w:t>
            </w:r>
            <w:r w:rsidRPr="00FE2B27">
              <w:rPr>
                <w:rFonts w:hint="eastAsia"/>
              </w:rPr>
              <w:t>IP</w:t>
            </w:r>
            <w:r w:rsidRPr="00FE2B27">
              <w:t>sec</w:t>
            </w:r>
            <w:r w:rsidRPr="00FE2B27">
              <w:rPr>
                <w:rFonts w:hint="eastAsia"/>
              </w:rPr>
              <w:t>驅動程式</w:t>
            </w:r>
          </w:p>
        </w:tc>
        <w:tc>
          <w:tcPr>
            <w:tcW w:w="1790" w:type="pct"/>
          </w:tcPr>
          <w:p w14:paraId="183309C5" w14:textId="77777777" w:rsidR="00983204" w:rsidRPr="00A2042A"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2042A">
              <w:rPr>
                <w:rFonts w:hint="eastAsia"/>
              </w:rPr>
              <w:t>此項原則設定可稽核因</w:t>
            </w:r>
            <w:r w:rsidRPr="00A2042A">
              <w:t>IPsec</w:t>
            </w:r>
            <w:r w:rsidRPr="00A2042A">
              <w:rPr>
                <w:rFonts w:hint="eastAsia"/>
              </w:rPr>
              <w:t>篩選器驅動程式而產生的事件，例如</w:t>
            </w:r>
            <w:r w:rsidRPr="00A2042A">
              <w:t>：</w:t>
            </w:r>
          </w:p>
          <w:p w14:paraId="790A8FB9" w14:textId="7777777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C0E4C">
              <w:t>IPsec</w:t>
            </w:r>
            <w:r>
              <w:rPr>
                <w:rFonts w:hint="eastAsia"/>
              </w:rPr>
              <w:t>服務的啟動及關閉</w:t>
            </w:r>
          </w:p>
          <w:p w14:paraId="25389F26" w14:textId="7777777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因完整性檢查失敗而丟棄的網路封包</w:t>
            </w:r>
          </w:p>
          <w:p w14:paraId="083E40DC" w14:textId="7777777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因重新執行檢查失敗而丟棄的網路封包</w:t>
            </w:r>
          </w:p>
          <w:p w14:paraId="574AF968" w14:textId="7777777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因格式為純文字而丟棄的網路封包</w:t>
            </w:r>
          </w:p>
          <w:p w14:paraId="724F018A" w14:textId="7777777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C0E4C">
              <w:rPr>
                <w:rFonts w:hint="eastAsia"/>
              </w:rPr>
              <w:t>接收到具有不正確安全性參數索引</w:t>
            </w:r>
            <w:r w:rsidRPr="006C0E4C">
              <w:t>(SPI)</w:t>
            </w:r>
            <w:r>
              <w:rPr>
                <w:rFonts w:hint="eastAsia"/>
              </w:rPr>
              <w:t>的網路封包。這可能表示網路卡未正確運作，或需要更新驅動程式</w:t>
            </w:r>
          </w:p>
          <w:p w14:paraId="5BFB0783" w14:textId="77777777" w:rsidR="00983204" w:rsidRPr="006C0E4C"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C0E4C">
              <w:rPr>
                <w:rFonts w:hint="eastAsia"/>
              </w:rPr>
              <w:t>無法處理</w:t>
            </w:r>
            <w:r w:rsidRPr="006C0E4C">
              <w:t>IPsec</w:t>
            </w:r>
            <w:r>
              <w:rPr>
                <w:rFonts w:hint="eastAsia"/>
              </w:rPr>
              <w:t>篩選器</w:t>
            </w:r>
          </w:p>
          <w:p w14:paraId="485C1A82" w14:textId="77777777"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如果設定此項</w:t>
            </w:r>
            <w:r w:rsidRPr="00F37146">
              <w:rPr>
                <w:rFonts w:hint="eastAsia"/>
              </w:rPr>
              <w:t>原則設定，則會在</w:t>
            </w:r>
            <w:r w:rsidRPr="006C0E4C">
              <w:t>IPsec</w:t>
            </w:r>
            <w:r w:rsidRPr="006C0E4C">
              <w:rPr>
                <w:rFonts w:hint="eastAsia"/>
              </w:rPr>
              <w:t>篩選器驅動程式操作上產</w:t>
            </w:r>
            <w:r>
              <w:rPr>
                <w:rFonts w:hint="eastAsia"/>
              </w:rPr>
              <w:t>生稽核事件。成功稽核會記錄成功嘗試，而失敗稽核則會記錄失敗嘗</w:t>
            </w:r>
            <w:r>
              <w:rPr>
                <w:rFonts w:hint="eastAsia"/>
              </w:rPr>
              <w:lastRenderedPageBreak/>
              <w:t>試</w:t>
            </w:r>
          </w:p>
          <w:p w14:paraId="41002414" w14:textId="1071D8FA"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如果未設定此項</w:t>
            </w:r>
            <w:r w:rsidRPr="006C0E4C">
              <w:rPr>
                <w:rFonts w:hint="eastAsia"/>
              </w:rPr>
              <w:t>原則設定，則不會在</w:t>
            </w:r>
            <w:r w:rsidRPr="006C0E4C">
              <w:t>IPsec</w:t>
            </w:r>
            <w:r>
              <w:rPr>
                <w:rFonts w:hint="eastAsia"/>
              </w:rPr>
              <w:t>篩選器驅動程式操作上產生稽核事件</w:t>
            </w:r>
          </w:p>
        </w:tc>
        <w:tc>
          <w:tcPr>
            <w:tcW w:w="625" w:type="pct"/>
          </w:tcPr>
          <w:p w14:paraId="3D74F340" w14:textId="7A9DA9EF"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37146">
              <w:rPr>
                <w:rFonts w:hint="eastAsia"/>
              </w:rPr>
              <w:lastRenderedPageBreak/>
              <w:t>電腦設定</w:t>
            </w:r>
            <w:r w:rsidRPr="00FE2B27">
              <w:t>\Windows</w:t>
            </w:r>
            <w:r w:rsidRPr="00FE2B27">
              <w:rPr>
                <w:rFonts w:hint="eastAsia"/>
              </w:rPr>
              <w:t>設定</w:t>
            </w:r>
            <w:r w:rsidRPr="00FE2B27">
              <w:t>\</w:t>
            </w:r>
            <w:r w:rsidRPr="00FE2B27">
              <w:rPr>
                <w:rFonts w:hint="eastAsia"/>
              </w:rPr>
              <w:t>安全性設定</w:t>
            </w:r>
            <w:r w:rsidRPr="00FE2B27">
              <w:t>\</w:t>
            </w:r>
            <w:r w:rsidRPr="00FE2B27">
              <w:rPr>
                <w:rFonts w:hint="eastAsia"/>
              </w:rPr>
              <w:t>進階稽核原則設定</w:t>
            </w:r>
            <w:r w:rsidRPr="00FE2B27">
              <w:t>\</w:t>
            </w:r>
            <w:r w:rsidRPr="00FE2B27">
              <w:rPr>
                <w:rFonts w:hint="eastAsia"/>
              </w:rPr>
              <w:t>系統稽核原則</w:t>
            </w:r>
            <w:r w:rsidRPr="00FE2B27">
              <w:t>\</w:t>
            </w:r>
            <w:r w:rsidRPr="00FE2B27">
              <w:rPr>
                <w:rFonts w:hint="eastAsia"/>
              </w:rPr>
              <w:t>系統</w:t>
            </w:r>
            <w:r w:rsidRPr="00FE2B27">
              <w:t>\</w:t>
            </w:r>
            <w:r w:rsidRPr="00FE2B27">
              <w:rPr>
                <w:rFonts w:hint="eastAsia"/>
              </w:rPr>
              <w:t>稽核</w:t>
            </w:r>
            <w:r w:rsidRPr="00FE2B27">
              <w:rPr>
                <w:rFonts w:hint="eastAsia"/>
              </w:rPr>
              <w:t>IP</w:t>
            </w:r>
            <w:r w:rsidRPr="00FE2B27">
              <w:t>sec</w:t>
            </w:r>
            <w:r w:rsidRPr="00FE2B27">
              <w:rPr>
                <w:rFonts w:hint="eastAsia"/>
              </w:rPr>
              <w:t>驅動程式</w:t>
            </w:r>
          </w:p>
        </w:tc>
        <w:tc>
          <w:tcPr>
            <w:tcW w:w="552" w:type="pct"/>
          </w:tcPr>
          <w:p w14:paraId="4AA4ABE0" w14:textId="0D8D421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成功與失敗</w:t>
            </w:r>
          </w:p>
        </w:tc>
      </w:tr>
      <w:tr w:rsidR="00983204" w:rsidRPr="00280B69" w14:paraId="55177B5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05C2CF6" w14:textId="184020DC" w:rsidR="00983204" w:rsidRDefault="003642CA" w:rsidP="00983204">
            <w:pPr>
              <w:pStyle w:val="ad"/>
              <w:spacing w:before="76" w:after="76"/>
            </w:pPr>
            <w:r>
              <w:t>3</w:t>
            </w:r>
            <w:r w:rsidR="001F4F58">
              <w:t>4</w:t>
            </w:r>
          </w:p>
        </w:tc>
        <w:tc>
          <w:tcPr>
            <w:tcW w:w="271" w:type="pct"/>
          </w:tcPr>
          <w:p w14:paraId="2B35AB7D" w14:textId="68668BE7"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500B73F" w14:textId="411203D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782C7C0" w14:textId="6B2B4B84"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TWGCB-01-005-0085</w:t>
            </w:r>
          </w:p>
        </w:tc>
        <w:tc>
          <w:tcPr>
            <w:tcW w:w="260" w:type="pct"/>
          </w:tcPr>
          <w:p w14:paraId="7F35DEBF" w14:textId="76FCE80F"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50AF48F6" w14:textId="5F5F70DF"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614851">
              <w:rPr>
                <w:rFonts w:hint="eastAsia"/>
                <w:u w:val="single"/>
              </w:rPr>
              <w:t>稽核原則：系統：</w:t>
            </w:r>
            <w:r w:rsidRPr="00FE2B27">
              <w:rPr>
                <w:rFonts w:hint="eastAsia"/>
              </w:rPr>
              <w:t>稽核其他系統事件</w:t>
            </w:r>
          </w:p>
        </w:tc>
        <w:tc>
          <w:tcPr>
            <w:tcW w:w="1790" w:type="pct"/>
          </w:tcPr>
          <w:p w14:paraId="6B7A0ABA"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w:t>
            </w:r>
            <w:r w:rsidRPr="001F4E8C">
              <w:rPr>
                <w:rFonts w:hint="eastAsia"/>
              </w:rPr>
              <w:t>設定可稽核下列任一事件：</w:t>
            </w:r>
          </w:p>
          <w:p w14:paraId="43FA7B1B" w14:textId="3AB2C0F3"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F4E8C">
              <w:rPr>
                <w:rFonts w:hint="eastAsia"/>
              </w:rPr>
              <w:t>Windows</w:t>
            </w:r>
            <w:r w:rsidRPr="001F4E8C">
              <w:rPr>
                <w:rFonts w:hint="eastAsia"/>
              </w:rPr>
              <w:t>防火牆服務及驅動程式的啟動及關閉</w:t>
            </w:r>
          </w:p>
          <w:p w14:paraId="7B518642" w14:textId="76A0EE3C"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F4E8C">
              <w:rPr>
                <w:rFonts w:hint="eastAsia"/>
              </w:rPr>
              <w:t>Windows</w:t>
            </w:r>
            <w:r w:rsidRPr="001F4E8C">
              <w:rPr>
                <w:rFonts w:hint="eastAsia"/>
              </w:rPr>
              <w:t>防火牆服務的安全性原則處理</w:t>
            </w:r>
          </w:p>
          <w:p w14:paraId="6F8EDDB4" w14:textId="16E06A56" w:rsidR="00983204" w:rsidRPr="00836FFC"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F4E8C">
              <w:rPr>
                <w:rFonts w:hint="eastAsia"/>
              </w:rPr>
              <w:t>加密編譯金鑰檔案</w:t>
            </w:r>
            <w:r w:rsidRPr="00B5481E">
              <w:rPr>
                <w:rFonts w:hint="eastAsia"/>
                <w:u w:val="single"/>
              </w:rPr>
              <w:t>及</w:t>
            </w:r>
            <w:r w:rsidRPr="001F4E8C">
              <w:rPr>
                <w:rFonts w:hint="eastAsia"/>
              </w:rPr>
              <w:t>移轉操作</w:t>
            </w:r>
          </w:p>
        </w:tc>
        <w:tc>
          <w:tcPr>
            <w:tcW w:w="625" w:type="pct"/>
          </w:tcPr>
          <w:p w14:paraId="56DC4883" w14:textId="54AB665A"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FE2B27">
              <w:rPr>
                <w:rFonts w:hint="eastAsia"/>
              </w:rPr>
              <w:t>系統稽核原則</w:t>
            </w:r>
            <w:r w:rsidRPr="00FE2B27">
              <w:rPr>
                <w:rFonts w:hint="eastAsia"/>
              </w:rPr>
              <w:t>\</w:t>
            </w:r>
            <w:r w:rsidRPr="00614851">
              <w:rPr>
                <w:rFonts w:hint="eastAsia"/>
                <w:u w:val="single"/>
              </w:rPr>
              <w:t>稽核原則</w:t>
            </w:r>
            <w:r w:rsidRPr="00614851" w:rsidDel="00EB60BA">
              <w:rPr>
                <w:rFonts w:hint="eastAsia"/>
                <w:u w:val="single"/>
              </w:rPr>
              <w:t xml:space="preserve">: </w:t>
            </w:r>
            <w:r w:rsidRPr="00B14610">
              <w:rPr>
                <w:rFonts w:hint="eastAsia"/>
                <w:u w:val="single"/>
              </w:rPr>
              <w:t>系統</w:t>
            </w:r>
            <w:r w:rsidRPr="00614851" w:rsidDel="00EB60BA">
              <w:rPr>
                <w:rFonts w:hint="eastAsia"/>
                <w:u w:val="single"/>
              </w:rPr>
              <w:t xml:space="preserve">: </w:t>
            </w:r>
            <w:r w:rsidRPr="00FE2B27">
              <w:rPr>
                <w:rFonts w:hint="eastAsia"/>
              </w:rPr>
              <w:t>稽核其他系統事件</w:t>
            </w:r>
          </w:p>
        </w:tc>
        <w:tc>
          <w:tcPr>
            <w:tcW w:w="552" w:type="pct"/>
          </w:tcPr>
          <w:p w14:paraId="5BD6A8D3" w14:textId="4E826BA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失敗</w:t>
            </w:r>
          </w:p>
        </w:tc>
      </w:tr>
      <w:tr w:rsidR="00983204" w:rsidRPr="00280B69" w14:paraId="5895844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6F5B15A" w14:textId="77777777" w:rsidR="00983204" w:rsidRDefault="00983204" w:rsidP="00983204">
            <w:pPr>
              <w:pStyle w:val="ad"/>
              <w:spacing w:before="76" w:after="76"/>
            </w:pPr>
          </w:p>
        </w:tc>
        <w:tc>
          <w:tcPr>
            <w:tcW w:w="271" w:type="pct"/>
          </w:tcPr>
          <w:p w14:paraId="1AA1844B" w14:textId="7C68CC9E"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415CE65F" w14:textId="5B7EB94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3FE9C09" w14:textId="279646E3"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TWGCB-01-005-0085</w:t>
            </w:r>
          </w:p>
        </w:tc>
        <w:tc>
          <w:tcPr>
            <w:tcW w:w="260" w:type="pct"/>
          </w:tcPr>
          <w:p w14:paraId="79B4D0B8" w14:textId="4B2A3C7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28B81FAD" w14:textId="2E5F994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稽核其他系統事件</w:t>
            </w:r>
          </w:p>
        </w:tc>
        <w:tc>
          <w:tcPr>
            <w:tcW w:w="1790" w:type="pct"/>
          </w:tcPr>
          <w:p w14:paraId="2488C530" w14:textId="77777777" w:rsidR="00983204" w:rsidRPr="002069C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2069CF">
              <w:rPr>
                <w:rFonts w:hint="eastAsia"/>
              </w:rPr>
              <w:t>此項原則設定可稽核下列任一事件：</w:t>
            </w:r>
          </w:p>
          <w:p w14:paraId="2E018E57" w14:textId="77777777" w:rsidR="00983204" w:rsidRPr="002069CF"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Windows</w:t>
            </w:r>
            <w:r w:rsidRPr="002069CF">
              <w:rPr>
                <w:rFonts w:hint="eastAsia"/>
              </w:rPr>
              <w:t>防火牆服務及驅動程式的啟動及關閉</w:t>
            </w:r>
          </w:p>
          <w:p w14:paraId="7A33DAA9" w14:textId="7777777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Windows</w:t>
            </w:r>
            <w:r w:rsidRPr="002069CF">
              <w:rPr>
                <w:rFonts w:hint="eastAsia"/>
              </w:rPr>
              <w:t>防火牆服務的安全性原則處理</w:t>
            </w:r>
          </w:p>
          <w:p w14:paraId="3AA3FB00" w14:textId="7AFB6BD4" w:rsidR="00983204" w:rsidRPr="00836FFC"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加密編譯金鑰檔案</w:t>
            </w:r>
            <w:r w:rsidR="00B5481E" w:rsidRPr="00B5481E">
              <w:rPr>
                <w:rFonts w:hint="eastAsia"/>
                <w:u w:val="single"/>
              </w:rPr>
              <w:t>與</w:t>
            </w:r>
            <w:r w:rsidRPr="002069CF">
              <w:rPr>
                <w:rFonts w:hint="eastAsia"/>
              </w:rPr>
              <w:t>移轉操作</w:t>
            </w:r>
          </w:p>
        </w:tc>
        <w:tc>
          <w:tcPr>
            <w:tcW w:w="625" w:type="pct"/>
          </w:tcPr>
          <w:p w14:paraId="3FE10FF5" w14:textId="3B5F7B46"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FE2B27">
              <w:rPr>
                <w:rFonts w:hint="eastAsia"/>
              </w:rPr>
              <w:t>系統稽核</w:t>
            </w:r>
            <w:r w:rsidRPr="00FE2B27">
              <w:rPr>
                <w:rFonts w:hint="eastAsia"/>
              </w:rPr>
              <w:lastRenderedPageBreak/>
              <w:t>原則</w:t>
            </w:r>
            <w:r w:rsidRPr="00B14610">
              <w:rPr>
                <w:rFonts w:hint="eastAsia"/>
              </w:rPr>
              <w:t>\</w:t>
            </w:r>
            <w:r w:rsidRPr="00B14610">
              <w:rPr>
                <w:rFonts w:hint="eastAsia"/>
                <w:u w:val="single"/>
              </w:rPr>
              <w:t>系統</w:t>
            </w:r>
            <w:r w:rsidRPr="007C47C7">
              <w:rPr>
                <w:rFonts w:hint="eastAsia"/>
                <w:u w:val="single"/>
              </w:rPr>
              <w:t>\</w:t>
            </w:r>
            <w:r w:rsidRPr="00FE2B27">
              <w:rPr>
                <w:rFonts w:hint="eastAsia"/>
              </w:rPr>
              <w:t>稽核其他系統事件</w:t>
            </w:r>
          </w:p>
        </w:tc>
        <w:tc>
          <w:tcPr>
            <w:tcW w:w="552" w:type="pct"/>
          </w:tcPr>
          <w:p w14:paraId="382E057E" w14:textId="5908FB0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失敗</w:t>
            </w:r>
          </w:p>
        </w:tc>
      </w:tr>
      <w:tr w:rsidR="00983204" w:rsidRPr="00280B69" w14:paraId="655C344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09B808C" w14:textId="39249BE0" w:rsidR="00983204" w:rsidRDefault="003642CA" w:rsidP="00983204">
            <w:pPr>
              <w:pStyle w:val="ad"/>
              <w:spacing w:before="76" w:after="76"/>
            </w:pPr>
            <w:r>
              <w:rPr>
                <w:rFonts w:hint="eastAsia"/>
              </w:rPr>
              <w:t>3</w:t>
            </w:r>
            <w:r w:rsidR="001F4F58">
              <w:t>5</w:t>
            </w:r>
          </w:p>
        </w:tc>
        <w:tc>
          <w:tcPr>
            <w:tcW w:w="271" w:type="pct"/>
          </w:tcPr>
          <w:p w14:paraId="189F7359" w14:textId="2601EAB3"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818D3CE" w14:textId="32959AA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B8261B3" w14:textId="305A2F3D"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TWGCB-01-005-0086</w:t>
            </w:r>
          </w:p>
        </w:tc>
        <w:tc>
          <w:tcPr>
            <w:tcW w:w="260" w:type="pct"/>
          </w:tcPr>
          <w:p w14:paraId="43EADE07" w14:textId="0ED310B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24548FC1" w14:textId="52347F30"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614851">
              <w:rPr>
                <w:rFonts w:hint="eastAsia"/>
                <w:u w:val="single"/>
              </w:rPr>
              <w:t>稽核原則：系統：</w:t>
            </w:r>
            <w:r w:rsidRPr="00FE2B27">
              <w:rPr>
                <w:rFonts w:hint="eastAsia"/>
              </w:rPr>
              <w:t>稽核安全性狀態變更</w:t>
            </w:r>
          </w:p>
        </w:tc>
        <w:tc>
          <w:tcPr>
            <w:tcW w:w="1790" w:type="pct"/>
          </w:tcPr>
          <w:p w14:paraId="43003E50"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此項原則設定可稽核因電腦安全性狀態變更而產生的事件，例如下列事件：</w:t>
            </w:r>
          </w:p>
          <w:p w14:paraId="7B634FC9" w14:textId="7C3E04B7"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電腦的啟動及關閉</w:t>
            </w:r>
          </w:p>
          <w:p w14:paraId="2BF8D239" w14:textId="7247E939"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系統時間的變更</w:t>
            </w:r>
          </w:p>
          <w:p w14:paraId="5B1BB774" w14:textId="4BCB1C94" w:rsidR="00983204" w:rsidRPr="00836FFC"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從</w:t>
            </w:r>
            <w:r w:rsidRPr="00836FFC">
              <w:rPr>
                <w:rFonts w:hint="eastAsia"/>
              </w:rPr>
              <w:t>CrashOnAuditFail</w:t>
            </w:r>
            <w:r w:rsidRPr="00836FFC">
              <w:rPr>
                <w:rFonts w:hint="eastAsia"/>
              </w:rPr>
              <w:t>復原系統，這是在安全性事件記錄檔已滿且設定</w:t>
            </w:r>
            <w:r w:rsidRPr="00836FFC">
              <w:rPr>
                <w:rFonts w:hint="eastAsia"/>
              </w:rPr>
              <w:t>CrashOnAuditFail</w:t>
            </w:r>
            <w:r w:rsidRPr="00836FFC">
              <w:rPr>
                <w:rFonts w:hint="eastAsia"/>
              </w:rPr>
              <w:t>登錄項目時於系統重新啟動之後記錄</w:t>
            </w:r>
          </w:p>
        </w:tc>
        <w:tc>
          <w:tcPr>
            <w:tcW w:w="625" w:type="pct"/>
          </w:tcPr>
          <w:p w14:paraId="5159BCE6" w14:textId="04EF908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系統</w:t>
            </w:r>
            <w:r w:rsidRPr="001F4E8C">
              <w:rPr>
                <w:rFonts w:hint="eastAsia"/>
              </w:rPr>
              <w:t>\</w:t>
            </w:r>
            <w:r w:rsidRPr="00614851">
              <w:rPr>
                <w:rFonts w:hint="eastAsia"/>
                <w:u w:val="single"/>
              </w:rPr>
              <w:t>稽核原則：系統：</w:t>
            </w:r>
            <w:r w:rsidRPr="00FE2B27">
              <w:rPr>
                <w:rFonts w:hint="eastAsia"/>
              </w:rPr>
              <w:t>稽核安全性狀態變更</w:t>
            </w:r>
          </w:p>
        </w:tc>
        <w:tc>
          <w:tcPr>
            <w:tcW w:w="552" w:type="pct"/>
          </w:tcPr>
          <w:p w14:paraId="7AB0A2A3" w14:textId="7587489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187DDBC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03DD63F" w14:textId="77777777" w:rsidR="00983204" w:rsidRDefault="00983204" w:rsidP="00983204">
            <w:pPr>
              <w:pStyle w:val="ad"/>
              <w:spacing w:before="76" w:after="76"/>
            </w:pPr>
          </w:p>
        </w:tc>
        <w:tc>
          <w:tcPr>
            <w:tcW w:w="271" w:type="pct"/>
          </w:tcPr>
          <w:p w14:paraId="2F50ED27" w14:textId="61F92E6F"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4EA6C8D5" w14:textId="2F77472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F738125" w14:textId="0DF122B9"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TWGCB-01-005-0086</w:t>
            </w:r>
          </w:p>
        </w:tc>
        <w:tc>
          <w:tcPr>
            <w:tcW w:w="260" w:type="pct"/>
          </w:tcPr>
          <w:p w14:paraId="3D2E6C9E" w14:textId="76CDC33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3909ACC2" w14:textId="4EC7BF3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稽核安全性狀態變更</w:t>
            </w:r>
          </w:p>
        </w:tc>
        <w:tc>
          <w:tcPr>
            <w:tcW w:w="1790" w:type="pct"/>
          </w:tcPr>
          <w:p w14:paraId="5FFEB84E" w14:textId="77777777" w:rsidR="00983204" w:rsidRPr="002069C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2069CF">
              <w:rPr>
                <w:rFonts w:hint="eastAsia"/>
              </w:rPr>
              <w:t>此項原則設定可稽核因電腦安全性狀態變更而產生的事件，例如下列事件：</w:t>
            </w:r>
          </w:p>
          <w:p w14:paraId="49F16BB1" w14:textId="77777777" w:rsidR="00983204" w:rsidRPr="002069CF"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電腦的啟動及關閉</w:t>
            </w:r>
          </w:p>
          <w:p w14:paraId="308B7FB3" w14:textId="1D27859D" w:rsidR="00983204" w:rsidRPr="002069CF"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系統時間的變更</w:t>
            </w:r>
          </w:p>
          <w:p w14:paraId="433573A1" w14:textId="6F576351" w:rsidR="00983204" w:rsidRPr="00836FFC"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從</w:t>
            </w:r>
            <w:r w:rsidRPr="002069CF">
              <w:rPr>
                <w:rFonts w:hint="eastAsia"/>
              </w:rPr>
              <w:t>CrashOnAuditFail</w:t>
            </w:r>
            <w:r w:rsidRPr="002069CF">
              <w:rPr>
                <w:rFonts w:hint="eastAsia"/>
              </w:rPr>
              <w:t>復原系統，這是在安</w:t>
            </w:r>
            <w:r w:rsidRPr="002069CF">
              <w:rPr>
                <w:rFonts w:hint="eastAsia"/>
              </w:rPr>
              <w:lastRenderedPageBreak/>
              <w:t>全性事件記錄檔已滿且設定</w:t>
            </w:r>
            <w:r w:rsidRPr="002069CF">
              <w:rPr>
                <w:rFonts w:hint="eastAsia"/>
              </w:rPr>
              <w:t>CrashOnAuditFail</w:t>
            </w:r>
            <w:r w:rsidRPr="002069CF">
              <w:rPr>
                <w:rFonts w:hint="eastAsia"/>
              </w:rPr>
              <w:t>登錄項目時於系統重新啟動之後記錄</w:t>
            </w:r>
          </w:p>
        </w:tc>
        <w:tc>
          <w:tcPr>
            <w:tcW w:w="625" w:type="pct"/>
          </w:tcPr>
          <w:p w14:paraId="74A1C991" w14:textId="068A183C"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C57BA7">
              <w:rPr>
                <w:rFonts w:hint="eastAsia"/>
              </w:rPr>
              <w:t>系統</w:t>
            </w:r>
            <w:r w:rsidRPr="00C57BA7">
              <w:rPr>
                <w:rFonts w:hint="eastAsia"/>
              </w:rPr>
              <w:t>\</w:t>
            </w:r>
            <w:r w:rsidRPr="00FE2B27">
              <w:rPr>
                <w:rFonts w:hint="eastAsia"/>
              </w:rPr>
              <w:t>稽</w:t>
            </w:r>
            <w:r w:rsidRPr="00FE2B27">
              <w:rPr>
                <w:rFonts w:hint="eastAsia"/>
              </w:rPr>
              <w:lastRenderedPageBreak/>
              <w:t>核安全性狀態變更</w:t>
            </w:r>
          </w:p>
        </w:tc>
        <w:tc>
          <w:tcPr>
            <w:tcW w:w="552" w:type="pct"/>
          </w:tcPr>
          <w:p w14:paraId="7DBEB6F5" w14:textId="7AD0685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成功與失敗</w:t>
            </w:r>
          </w:p>
        </w:tc>
      </w:tr>
      <w:tr w:rsidR="00983204" w:rsidRPr="00280B69" w14:paraId="34C33CE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CB031BE" w14:textId="2ECA7589" w:rsidR="00983204" w:rsidRDefault="003642CA" w:rsidP="00983204">
            <w:pPr>
              <w:pStyle w:val="ad"/>
              <w:spacing w:before="76" w:after="76"/>
            </w:pPr>
            <w:r>
              <w:rPr>
                <w:rFonts w:hint="eastAsia"/>
              </w:rPr>
              <w:t>3</w:t>
            </w:r>
            <w:r w:rsidR="001F4F58">
              <w:t>6</w:t>
            </w:r>
          </w:p>
        </w:tc>
        <w:tc>
          <w:tcPr>
            <w:tcW w:w="271" w:type="pct"/>
          </w:tcPr>
          <w:p w14:paraId="3E713CEF" w14:textId="05671265"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193B80DB" w14:textId="5E395CA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ACB17D8" w14:textId="59A4095F"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TWGCB-01-005-0087</w:t>
            </w:r>
          </w:p>
        </w:tc>
        <w:tc>
          <w:tcPr>
            <w:tcW w:w="260" w:type="pct"/>
          </w:tcPr>
          <w:p w14:paraId="7C5E7B7A" w14:textId="05085CC7"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4FB3F87F" w14:textId="2CDBFAE9"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614851">
              <w:rPr>
                <w:rFonts w:hint="eastAsia"/>
                <w:u w:val="single"/>
              </w:rPr>
              <w:t>稽核原則：系統：</w:t>
            </w:r>
            <w:r w:rsidRPr="00FE2B27">
              <w:rPr>
                <w:rFonts w:hint="eastAsia"/>
              </w:rPr>
              <w:t>稽核安全性系統延伸</w:t>
            </w:r>
          </w:p>
        </w:tc>
        <w:tc>
          <w:tcPr>
            <w:tcW w:w="1790" w:type="pct"/>
          </w:tcPr>
          <w:p w14:paraId="0E359477"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此項原則設定可稽核與安全性系統延伸或服務相關的事件，例如：</w:t>
            </w:r>
          </w:p>
          <w:p w14:paraId="388D4836" w14:textId="039F57E6"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載入安全性系統延伸</w:t>
            </w:r>
            <w:r w:rsidRPr="00836FFC">
              <w:rPr>
                <w:rFonts w:hint="eastAsia"/>
              </w:rPr>
              <w:t>(</w:t>
            </w:r>
            <w:r w:rsidRPr="00836FFC">
              <w:rPr>
                <w:rFonts w:hint="eastAsia"/>
              </w:rPr>
              <w:t>如驗證、通知或安全性封裝</w:t>
            </w:r>
            <w:r w:rsidRPr="00836FFC">
              <w:rPr>
                <w:rFonts w:hint="eastAsia"/>
              </w:rPr>
              <w:t>)</w:t>
            </w:r>
            <w:r w:rsidRPr="00836FFC">
              <w:rPr>
                <w:rFonts w:hint="eastAsia"/>
              </w:rPr>
              <w:t>，並向本機安全性授權</w:t>
            </w:r>
            <w:r w:rsidRPr="00836FFC">
              <w:rPr>
                <w:rFonts w:hint="eastAsia"/>
              </w:rPr>
              <w:t>(LSA)</w:t>
            </w:r>
            <w:r w:rsidRPr="00836FFC">
              <w:rPr>
                <w:rFonts w:hint="eastAsia"/>
              </w:rPr>
              <w:t>進行註冊。它是用來驗證登入嘗試、提交登入要求，以及任何帳戶或密碼變更，</w:t>
            </w:r>
            <w:r w:rsidRPr="00836FFC">
              <w:rPr>
                <w:rFonts w:hint="eastAsia"/>
              </w:rPr>
              <w:t>Kerberos</w:t>
            </w:r>
            <w:r w:rsidRPr="00836FFC">
              <w:rPr>
                <w:rFonts w:hint="eastAsia"/>
              </w:rPr>
              <w:t>及</w:t>
            </w:r>
            <w:r w:rsidRPr="00836FFC">
              <w:rPr>
                <w:rFonts w:hint="eastAsia"/>
              </w:rPr>
              <w:t>NTLM</w:t>
            </w:r>
            <w:r w:rsidRPr="00836FFC">
              <w:rPr>
                <w:rFonts w:hint="eastAsia"/>
              </w:rPr>
              <w:t>是安全性系統延伸的範例</w:t>
            </w:r>
          </w:p>
          <w:p w14:paraId="1F181530" w14:textId="12FBC8BB" w:rsidR="00983204" w:rsidRPr="00836FFC"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安裝服務，並向服務控制管理員進行註冊。稽核記錄包含服務名稱、二進位、類型、啟動類型及服務帳戶的相關資訊</w:t>
            </w:r>
          </w:p>
          <w:p w14:paraId="79F1968B"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如果設定此項原則設定，則會在嘗試載入安全性系統延伸時產生稽核事件。成功稽核會記錄成功嘗試，而失敗稽核則會記錄失敗嘗試</w:t>
            </w:r>
          </w:p>
          <w:p w14:paraId="4650FFAC" w14:textId="442956F8"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lastRenderedPageBreak/>
              <w:t>如果未設定此項原則設定，則不會在嘗試載入安全性系統延伸時產生稽核事件</w:t>
            </w:r>
          </w:p>
        </w:tc>
        <w:tc>
          <w:tcPr>
            <w:tcW w:w="625" w:type="pct"/>
          </w:tcPr>
          <w:p w14:paraId="2C6D33AA" w14:textId="00FA4755"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系統</w:t>
            </w:r>
            <w:r w:rsidRPr="001F4E8C">
              <w:rPr>
                <w:rFonts w:hint="eastAsia"/>
              </w:rPr>
              <w:t>\</w:t>
            </w:r>
            <w:r w:rsidRPr="00614851">
              <w:rPr>
                <w:rFonts w:hint="eastAsia"/>
                <w:u w:val="single"/>
              </w:rPr>
              <w:t>稽核原則：系統：</w:t>
            </w:r>
            <w:r w:rsidRPr="00FE2B27">
              <w:rPr>
                <w:rFonts w:hint="eastAsia"/>
              </w:rPr>
              <w:t>稽核安全性系統延伸</w:t>
            </w:r>
          </w:p>
        </w:tc>
        <w:tc>
          <w:tcPr>
            <w:tcW w:w="552" w:type="pct"/>
          </w:tcPr>
          <w:p w14:paraId="7463D3DA" w14:textId="1C8F363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15D185C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296F747" w14:textId="77777777" w:rsidR="00983204" w:rsidRDefault="00983204" w:rsidP="00983204">
            <w:pPr>
              <w:pStyle w:val="ad"/>
              <w:spacing w:before="76" w:after="76"/>
            </w:pPr>
          </w:p>
        </w:tc>
        <w:tc>
          <w:tcPr>
            <w:tcW w:w="271" w:type="pct"/>
          </w:tcPr>
          <w:p w14:paraId="049946F2" w14:textId="3D1E8CA8"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074377D3" w14:textId="5806D75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2589F30" w14:textId="19811A80"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TWGCB-01-005-0087</w:t>
            </w:r>
          </w:p>
        </w:tc>
        <w:tc>
          <w:tcPr>
            <w:tcW w:w="260" w:type="pct"/>
          </w:tcPr>
          <w:p w14:paraId="5CDFBD7E" w14:textId="08E262D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0E756870" w14:textId="6FF595E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t>稽核安全性系統延伸</w:t>
            </w:r>
          </w:p>
        </w:tc>
        <w:tc>
          <w:tcPr>
            <w:tcW w:w="1790" w:type="pct"/>
          </w:tcPr>
          <w:p w14:paraId="3B83F484"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此項原則設定可稽核與安全性系統延伸或服務相關的事件，例如：</w:t>
            </w:r>
          </w:p>
          <w:p w14:paraId="504837B4" w14:textId="7777777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載入安全性系統延伸</w:t>
            </w:r>
            <w:r w:rsidRPr="00836FFC">
              <w:rPr>
                <w:rFonts w:hint="eastAsia"/>
              </w:rPr>
              <w:t>(</w:t>
            </w:r>
            <w:r w:rsidRPr="00836FFC">
              <w:rPr>
                <w:rFonts w:hint="eastAsia"/>
              </w:rPr>
              <w:t>如驗證、通知或安全性封裝</w:t>
            </w:r>
            <w:r w:rsidRPr="00836FFC">
              <w:rPr>
                <w:rFonts w:hint="eastAsia"/>
              </w:rPr>
              <w:t>)</w:t>
            </w:r>
            <w:r w:rsidRPr="00836FFC">
              <w:rPr>
                <w:rFonts w:hint="eastAsia"/>
              </w:rPr>
              <w:t>，並向本機安全性授權</w:t>
            </w:r>
            <w:r w:rsidRPr="00836FFC">
              <w:rPr>
                <w:rFonts w:hint="eastAsia"/>
              </w:rPr>
              <w:t>(LSA)</w:t>
            </w:r>
            <w:r w:rsidRPr="00836FFC">
              <w:rPr>
                <w:rFonts w:hint="eastAsia"/>
              </w:rPr>
              <w:t>進行註冊。它是用來驗證登入嘗試、提交登入要求，以及任何帳戶或密碼變更，</w:t>
            </w:r>
            <w:r w:rsidRPr="00836FFC">
              <w:rPr>
                <w:rFonts w:hint="eastAsia"/>
              </w:rPr>
              <w:t>Kerberos</w:t>
            </w:r>
            <w:r w:rsidRPr="00836FFC">
              <w:rPr>
                <w:rFonts w:hint="eastAsia"/>
              </w:rPr>
              <w:t>及</w:t>
            </w:r>
            <w:r w:rsidRPr="00836FFC">
              <w:rPr>
                <w:rFonts w:hint="eastAsia"/>
              </w:rPr>
              <w:t>NTLM</w:t>
            </w:r>
            <w:r w:rsidRPr="00836FFC">
              <w:rPr>
                <w:rFonts w:hint="eastAsia"/>
              </w:rPr>
              <w:t>是安全性系統延伸的範例</w:t>
            </w:r>
          </w:p>
          <w:p w14:paraId="7D8DE6BA" w14:textId="77777777" w:rsidR="00983204" w:rsidRPr="00836FFC"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安裝服務，並向服務控制管理員進行註冊。稽核記錄包含服務名稱、二進位、類型、啟動類型及服務帳戶的相關資訊</w:t>
            </w:r>
          </w:p>
          <w:p w14:paraId="47D974D1"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如果設定此項原則設定，則會在嘗試載入安全性系統延伸時產生稽核事件。成功稽核會記錄成功嘗試，而失敗稽核則會記錄失敗嘗試</w:t>
            </w:r>
          </w:p>
          <w:p w14:paraId="4934461C" w14:textId="7C634A84"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如果未設定此項原則設定，則不會在嘗試載</w:t>
            </w:r>
            <w:r w:rsidRPr="00836FFC">
              <w:rPr>
                <w:rFonts w:hint="eastAsia"/>
              </w:rPr>
              <w:lastRenderedPageBreak/>
              <w:t>入安全性系統延伸時產生稽核事件</w:t>
            </w:r>
          </w:p>
        </w:tc>
        <w:tc>
          <w:tcPr>
            <w:tcW w:w="625" w:type="pct"/>
          </w:tcPr>
          <w:p w14:paraId="75728D90" w14:textId="082EACE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C57BA7">
              <w:rPr>
                <w:rFonts w:hint="eastAsia"/>
              </w:rPr>
              <w:t>系統</w:t>
            </w:r>
            <w:r w:rsidRPr="001F4E8C">
              <w:rPr>
                <w:rFonts w:hint="eastAsia"/>
              </w:rPr>
              <w:t>\</w:t>
            </w:r>
            <w:r w:rsidRPr="00FE2B27">
              <w:rPr>
                <w:rFonts w:hint="eastAsia"/>
              </w:rPr>
              <w:t>稽核安全性系統延伸</w:t>
            </w:r>
          </w:p>
        </w:tc>
        <w:tc>
          <w:tcPr>
            <w:tcW w:w="552" w:type="pct"/>
          </w:tcPr>
          <w:p w14:paraId="46ADD502" w14:textId="01ACED6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13009EE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9D7D386" w14:textId="027492BD" w:rsidR="00983204" w:rsidRDefault="003642CA" w:rsidP="00983204">
            <w:pPr>
              <w:pStyle w:val="ad"/>
              <w:spacing w:before="76" w:after="76"/>
            </w:pPr>
            <w:r>
              <w:rPr>
                <w:rFonts w:hint="eastAsia"/>
              </w:rPr>
              <w:t>3</w:t>
            </w:r>
            <w:r w:rsidR="001F4F58">
              <w:t>7</w:t>
            </w:r>
          </w:p>
        </w:tc>
        <w:tc>
          <w:tcPr>
            <w:tcW w:w="271" w:type="pct"/>
          </w:tcPr>
          <w:p w14:paraId="47DAB297" w14:textId="7D64B954"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2C022ED0" w14:textId="1C26C18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FE2B27">
              <w:t>Computer Settings</w:t>
            </w:r>
          </w:p>
        </w:tc>
        <w:tc>
          <w:tcPr>
            <w:tcW w:w="339" w:type="pct"/>
          </w:tcPr>
          <w:p w14:paraId="6ACAA0E0" w14:textId="15DB352F"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TWGCB-01-005-0088</w:t>
            </w:r>
          </w:p>
        </w:tc>
        <w:tc>
          <w:tcPr>
            <w:tcW w:w="260" w:type="pct"/>
          </w:tcPr>
          <w:p w14:paraId="7A8A9DDE" w14:textId="1593F716"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進階稽核原則設定</w:t>
            </w:r>
          </w:p>
        </w:tc>
        <w:tc>
          <w:tcPr>
            <w:tcW w:w="436" w:type="pct"/>
          </w:tcPr>
          <w:p w14:paraId="32D74E74" w14:textId="687AC482"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614851">
              <w:rPr>
                <w:rFonts w:hint="eastAsia"/>
                <w:u w:val="single"/>
              </w:rPr>
              <w:t>稽核原則：系統：</w:t>
            </w:r>
            <w:r w:rsidRPr="00FE2B27">
              <w:rPr>
                <w:rFonts w:hint="eastAsia"/>
              </w:rPr>
              <w:t>稽核系統完整性</w:t>
            </w:r>
          </w:p>
        </w:tc>
        <w:tc>
          <w:tcPr>
            <w:tcW w:w="1790" w:type="pct"/>
          </w:tcPr>
          <w:p w14:paraId="48D18DF0"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此項原則設定可稽核會破壞安全性子系統完整性的事件，例如：</w:t>
            </w:r>
          </w:p>
          <w:p w14:paraId="2A3EFA71" w14:textId="0895D539" w:rsidR="00983204" w:rsidRPr="00836FFC"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因稽核系統發生問題而無法寫入事件記錄檔的事件</w:t>
            </w:r>
          </w:p>
          <w:p w14:paraId="4D1A9B1D" w14:textId="7721A10E" w:rsidR="00983204" w:rsidRPr="00836FFC"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使用本機程序呼叫</w:t>
            </w:r>
            <w:r w:rsidRPr="00836FFC">
              <w:rPr>
                <w:rFonts w:hint="eastAsia"/>
              </w:rPr>
              <w:t>(LPC)</w:t>
            </w:r>
            <w:r w:rsidRPr="00836FFC">
              <w:rPr>
                <w:rFonts w:hint="eastAsia"/>
              </w:rPr>
              <w:t>連接埠的處理程序，而此連接埠在透過與用戶端位址空間之間的回覆、讀取或寫入來嘗試模擬用戶端的過程中無效</w:t>
            </w:r>
          </w:p>
          <w:p w14:paraId="10BD8E1D" w14:textId="602C7C83" w:rsidR="00983204" w:rsidRPr="00836FFC"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偵測到危害系統完整性的遠端程序呼叫</w:t>
            </w:r>
            <w:r w:rsidRPr="00836FFC">
              <w:rPr>
                <w:rFonts w:hint="eastAsia"/>
              </w:rPr>
              <w:t>(RPC)</w:t>
            </w:r>
          </w:p>
          <w:p w14:paraId="5301BB90" w14:textId="25B1931F" w:rsidR="00983204" w:rsidRPr="00836FFC"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偵測到程式碼完整性判斷為無效之可執行檔的雜湊值</w:t>
            </w:r>
          </w:p>
          <w:p w14:paraId="08E974E9" w14:textId="2865C476" w:rsidR="00983204" w:rsidRPr="00836FFC"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836FFC">
              <w:rPr>
                <w:rFonts w:hint="eastAsia"/>
              </w:rPr>
              <w:t>危害系統完整性的加密編譯操作</w:t>
            </w:r>
          </w:p>
        </w:tc>
        <w:tc>
          <w:tcPr>
            <w:tcW w:w="625" w:type="pct"/>
          </w:tcPr>
          <w:p w14:paraId="7F36CE08" w14:textId="09C104F3"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系統</w:t>
            </w:r>
            <w:r w:rsidRPr="001F4E8C">
              <w:rPr>
                <w:rFonts w:hint="eastAsia"/>
              </w:rPr>
              <w:t>\</w:t>
            </w:r>
            <w:r w:rsidRPr="00614851">
              <w:rPr>
                <w:rFonts w:hint="eastAsia"/>
                <w:u w:val="single"/>
              </w:rPr>
              <w:t>稽核原則：系統：</w:t>
            </w:r>
            <w:r w:rsidRPr="00FE2B27">
              <w:rPr>
                <w:rFonts w:hint="eastAsia"/>
              </w:rPr>
              <w:t>稽核系統完整性</w:t>
            </w:r>
          </w:p>
        </w:tc>
        <w:tc>
          <w:tcPr>
            <w:tcW w:w="552" w:type="pct"/>
          </w:tcPr>
          <w:p w14:paraId="748AFC5E" w14:textId="4CE792C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t>成功與失敗</w:t>
            </w:r>
          </w:p>
        </w:tc>
      </w:tr>
      <w:tr w:rsidR="00983204" w:rsidRPr="00280B69" w14:paraId="16131DF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9DCEE65" w14:textId="77777777" w:rsidR="00983204" w:rsidRDefault="00983204" w:rsidP="00983204">
            <w:pPr>
              <w:pStyle w:val="ad"/>
              <w:spacing w:before="76" w:after="76"/>
            </w:pPr>
          </w:p>
        </w:tc>
        <w:tc>
          <w:tcPr>
            <w:tcW w:w="271" w:type="pct"/>
          </w:tcPr>
          <w:p w14:paraId="4BB25070" w14:textId="6AF7A8F9"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12C4B7ED" w14:textId="3A1A44E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FE2B27">
              <w:t>Computer Settings</w:t>
            </w:r>
          </w:p>
        </w:tc>
        <w:tc>
          <w:tcPr>
            <w:tcW w:w="339" w:type="pct"/>
          </w:tcPr>
          <w:p w14:paraId="1FD0AD68" w14:textId="1CD13F49" w:rsidR="00983204" w:rsidRPr="00AB619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TWGCB-01-005-008</w:t>
            </w:r>
            <w:r w:rsidRPr="00AB6197">
              <w:lastRenderedPageBreak/>
              <w:t>8</w:t>
            </w:r>
          </w:p>
        </w:tc>
        <w:tc>
          <w:tcPr>
            <w:tcW w:w="260" w:type="pct"/>
          </w:tcPr>
          <w:p w14:paraId="23992C00" w14:textId="22759B4E"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進階稽核原則</w:t>
            </w:r>
            <w:r w:rsidRPr="001F4E8C">
              <w:rPr>
                <w:rFonts w:hint="eastAsia"/>
              </w:rPr>
              <w:lastRenderedPageBreak/>
              <w:t>設定</w:t>
            </w:r>
          </w:p>
        </w:tc>
        <w:tc>
          <w:tcPr>
            <w:tcW w:w="436" w:type="pct"/>
          </w:tcPr>
          <w:p w14:paraId="4639BED6" w14:textId="14D3B344"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2B27">
              <w:rPr>
                <w:rFonts w:hint="eastAsia"/>
              </w:rPr>
              <w:lastRenderedPageBreak/>
              <w:t>稽核系統完整性</w:t>
            </w:r>
          </w:p>
        </w:tc>
        <w:tc>
          <w:tcPr>
            <w:tcW w:w="1790" w:type="pct"/>
          </w:tcPr>
          <w:p w14:paraId="1890E676" w14:textId="77777777" w:rsidR="00983204" w:rsidRPr="002069C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2069CF">
              <w:rPr>
                <w:rFonts w:hint="eastAsia"/>
              </w:rPr>
              <w:t>此項原則設定可稽核會破壞安全性子系統完整性的事件，例如：</w:t>
            </w:r>
          </w:p>
          <w:p w14:paraId="09E5FD89" w14:textId="77777777" w:rsidR="00983204" w:rsidRPr="002069CF"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因稽核系統發生問題而無法寫入事件記錄</w:t>
            </w:r>
            <w:r w:rsidRPr="002069CF">
              <w:rPr>
                <w:rFonts w:hint="eastAsia"/>
              </w:rPr>
              <w:lastRenderedPageBreak/>
              <w:t>檔的事件</w:t>
            </w:r>
          </w:p>
          <w:p w14:paraId="573C1AE1" w14:textId="77777777" w:rsidR="00983204" w:rsidRPr="002069CF"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使用本機程序呼叫</w:t>
            </w:r>
            <w:r w:rsidRPr="002069CF">
              <w:rPr>
                <w:rFonts w:hint="eastAsia"/>
              </w:rPr>
              <w:t>(LPC)</w:t>
            </w:r>
            <w:r w:rsidRPr="002069CF">
              <w:rPr>
                <w:rFonts w:hint="eastAsia"/>
              </w:rPr>
              <w:t>連接埠的處理程序，而此連接埠在透過與用戶端位址空間之間的回覆、讀取或寫入來嘗試模擬用戶端的過程中無效</w:t>
            </w:r>
          </w:p>
          <w:p w14:paraId="37E006BA" w14:textId="77777777" w:rsidR="00983204" w:rsidRPr="002069CF"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偵測到危害系統完整性的遠端程序呼叫</w:t>
            </w:r>
            <w:r w:rsidRPr="002069CF">
              <w:rPr>
                <w:rFonts w:hint="eastAsia"/>
              </w:rPr>
              <w:t>(RPC)</w:t>
            </w:r>
          </w:p>
          <w:p w14:paraId="35FF6DC2" w14:textId="7777777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偵測到程式碼完整性判斷為無效之可執行檔的雜湊值</w:t>
            </w:r>
          </w:p>
          <w:p w14:paraId="305AF27B" w14:textId="6635B8CD" w:rsidR="00983204" w:rsidRPr="00836FFC"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2069CF">
              <w:rPr>
                <w:rFonts w:hint="eastAsia"/>
              </w:rPr>
              <w:t>危害系統完整性的加密編譯操作</w:t>
            </w:r>
          </w:p>
        </w:tc>
        <w:tc>
          <w:tcPr>
            <w:tcW w:w="625" w:type="pct"/>
          </w:tcPr>
          <w:p w14:paraId="2C153140" w14:textId="5DDA1601" w:rsidR="00983204" w:rsidRPr="001F4E8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lastRenderedPageBreak/>
              <w:t>進階稽核原則設定</w:t>
            </w:r>
            <w:r w:rsidRPr="001F4E8C">
              <w:rPr>
                <w:rFonts w:hint="eastAsia"/>
              </w:rPr>
              <w:t>\</w:t>
            </w:r>
            <w:r w:rsidRPr="001F4E8C">
              <w:rPr>
                <w:rFonts w:hint="eastAsia"/>
              </w:rPr>
              <w:t>系統稽核原則</w:t>
            </w:r>
            <w:r w:rsidRPr="001F4E8C">
              <w:rPr>
                <w:rFonts w:hint="eastAsia"/>
              </w:rPr>
              <w:t>\</w:t>
            </w:r>
            <w:r w:rsidRPr="001F4E8C">
              <w:rPr>
                <w:rFonts w:hint="eastAsia"/>
              </w:rPr>
              <w:t>系統</w:t>
            </w:r>
            <w:r w:rsidRPr="001F4E8C">
              <w:rPr>
                <w:rFonts w:hint="eastAsia"/>
              </w:rPr>
              <w:t>\</w:t>
            </w:r>
            <w:r w:rsidRPr="00FE2B27">
              <w:rPr>
                <w:rFonts w:hint="eastAsia"/>
              </w:rPr>
              <w:t>稽核系統完整性</w:t>
            </w:r>
          </w:p>
        </w:tc>
        <w:tc>
          <w:tcPr>
            <w:tcW w:w="552" w:type="pct"/>
          </w:tcPr>
          <w:p w14:paraId="440F328D" w14:textId="128B1C0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1F4E8C">
              <w:rPr>
                <w:rFonts w:hint="eastAsia"/>
              </w:rPr>
              <w:lastRenderedPageBreak/>
              <w:t>成功與失敗</w:t>
            </w:r>
          </w:p>
        </w:tc>
      </w:tr>
      <w:tr w:rsidR="00983204" w:rsidRPr="00280B69" w14:paraId="6594FE7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AF3D499" w14:textId="04AC1614" w:rsidR="00983204" w:rsidRDefault="003642CA" w:rsidP="00983204">
            <w:pPr>
              <w:pStyle w:val="ad"/>
              <w:spacing w:before="76" w:after="76"/>
            </w:pPr>
            <w:r>
              <w:t>3</w:t>
            </w:r>
            <w:r w:rsidR="001F4F58">
              <w:t>8</w:t>
            </w:r>
          </w:p>
        </w:tc>
        <w:tc>
          <w:tcPr>
            <w:tcW w:w="271" w:type="pct"/>
          </w:tcPr>
          <w:p w14:paraId="572FDB88"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205C419" w14:textId="67E7C3FB" w:rsidR="00983204" w:rsidRPr="00CA333A"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240EF2B" w14:textId="41566A6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TWGCB-01-005-0090</w:t>
            </w:r>
          </w:p>
        </w:tc>
        <w:tc>
          <w:tcPr>
            <w:tcW w:w="260" w:type="pct"/>
          </w:tcPr>
          <w:p w14:paraId="6023F04D" w14:textId="2B3D7CD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帳戶</w:t>
            </w:r>
          </w:p>
        </w:tc>
        <w:tc>
          <w:tcPr>
            <w:tcW w:w="436" w:type="pct"/>
          </w:tcPr>
          <w:p w14:paraId="5DC6B634" w14:textId="2534522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帳戶</w:t>
            </w:r>
            <w:r>
              <w:rPr>
                <w:rFonts w:hint="eastAsia"/>
              </w:rPr>
              <w:t>：</w:t>
            </w:r>
            <w:r w:rsidRPr="001F4E8C">
              <w:rPr>
                <w:rFonts w:hint="eastAsia"/>
              </w:rPr>
              <w:t>封鎖</w:t>
            </w:r>
            <w:r w:rsidRPr="001F4E8C">
              <w:rPr>
                <w:rFonts w:hint="eastAsia"/>
              </w:rPr>
              <w:t>Microsoft</w:t>
            </w:r>
            <w:r w:rsidRPr="001F4E8C">
              <w:rPr>
                <w:rFonts w:hint="eastAsia"/>
              </w:rPr>
              <w:t>帳戶</w:t>
            </w:r>
          </w:p>
        </w:tc>
        <w:tc>
          <w:tcPr>
            <w:tcW w:w="1790" w:type="pct"/>
          </w:tcPr>
          <w:p w14:paraId="02BE2E92" w14:textId="77777777" w:rsidR="00983204" w:rsidRPr="00836FFC"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836FFC">
              <w:rPr>
                <w:rFonts w:hint="eastAsia"/>
              </w:rPr>
              <w:t>此原則設定可防止</w:t>
            </w:r>
            <w:r w:rsidRPr="0022171B">
              <w:rPr>
                <w:rFonts w:hint="eastAsia"/>
                <w:u w:val="single"/>
              </w:rPr>
              <w:t>使用者在此電腦上新增</w:t>
            </w:r>
            <w:r w:rsidRPr="0022171B">
              <w:rPr>
                <w:rFonts w:hint="eastAsia"/>
                <w:u w:val="single"/>
              </w:rPr>
              <w:t>Microsoft</w:t>
            </w:r>
            <w:r w:rsidRPr="0022171B">
              <w:rPr>
                <w:rFonts w:hint="eastAsia"/>
                <w:u w:val="single"/>
              </w:rPr>
              <w:t>帳戶</w:t>
            </w:r>
          </w:p>
          <w:p w14:paraId="550D4485" w14:textId="52845F11" w:rsidR="00983204" w:rsidRPr="00CC6EBA"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CC6EBA">
              <w:rPr>
                <w:rFonts w:hint="eastAsia"/>
                <w:u w:val="single"/>
              </w:rPr>
              <w:t>若選取</w:t>
            </w:r>
            <w:r w:rsidR="00D81A3E">
              <w:rPr>
                <w:rFonts w:ascii="新細明體" w:eastAsia="新細明體" w:hAnsi="新細明體" w:hint="eastAsia"/>
                <w:u w:val="single"/>
              </w:rPr>
              <w:t>「</w:t>
            </w:r>
            <w:r w:rsidRPr="00CC6EBA">
              <w:rPr>
                <w:rFonts w:hint="eastAsia"/>
                <w:u w:val="single"/>
              </w:rPr>
              <w:t>使用者無法新增</w:t>
            </w:r>
            <w:r w:rsidRPr="00CC6EBA">
              <w:rPr>
                <w:rFonts w:hint="eastAsia"/>
                <w:u w:val="single"/>
              </w:rPr>
              <w:t>Microsoft</w:t>
            </w:r>
            <w:r w:rsidRPr="00CC6EBA">
              <w:rPr>
                <w:rFonts w:hint="eastAsia"/>
                <w:u w:val="single"/>
              </w:rPr>
              <w:t>帳戶</w:t>
            </w:r>
            <w:r w:rsidR="00D81A3E">
              <w:rPr>
                <w:rFonts w:ascii="新細明體" w:eastAsia="新細明體" w:hAnsi="新細明體" w:hint="eastAsia"/>
                <w:u w:val="single"/>
              </w:rPr>
              <w:t>」</w:t>
            </w:r>
            <w:r w:rsidRPr="00CC6EBA">
              <w:rPr>
                <w:rFonts w:hint="eastAsia"/>
                <w:u w:val="single"/>
              </w:rPr>
              <w:t>選項，使用者將無法在此電腦上建立新的</w:t>
            </w:r>
            <w:r w:rsidRPr="00CC6EBA">
              <w:rPr>
                <w:rFonts w:hint="eastAsia"/>
                <w:u w:val="single"/>
              </w:rPr>
              <w:t>Microsoft</w:t>
            </w:r>
            <w:r w:rsidRPr="00CC6EBA">
              <w:rPr>
                <w:rFonts w:hint="eastAsia"/>
                <w:u w:val="single"/>
              </w:rPr>
              <w:t>帳戶、從本機帳戶切換為</w:t>
            </w:r>
            <w:r w:rsidRPr="00CC6EBA">
              <w:rPr>
                <w:rFonts w:hint="eastAsia"/>
                <w:u w:val="single"/>
              </w:rPr>
              <w:t>Microsoft</w:t>
            </w:r>
            <w:r w:rsidRPr="00CC6EBA">
              <w:rPr>
                <w:rFonts w:hint="eastAsia"/>
                <w:u w:val="single"/>
              </w:rPr>
              <w:t>帳戶，或將網域帳戶關聯到</w:t>
            </w:r>
            <w:r w:rsidRPr="00CC6EBA">
              <w:rPr>
                <w:rFonts w:hint="eastAsia"/>
                <w:u w:val="single"/>
              </w:rPr>
              <w:t>Microsoft</w:t>
            </w:r>
            <w:r w:rsidRPr="00CC6EBA">
              <w:rPr>
                <w:rFonts w:hint="eastAsia"/>
                <w:u w:val="single"/>
              </w:rPr>
              <w:t>帳戶。若使用者必須在機關中限制</w:t>
            </w:r>
            <w:r w:rsidRPr="00CC6EBA">
              <w:rPr>
                <w:rFonts w:hint="eastAsia"/>
                <w:u w:val="single"/>
              </w:rPr>
              <w:t>Microsoft</w:t>
            </w:r>
            <w:r w:rsidRPr="00CC6EBA">
              <w:rPr>
                <w:rFonts w:hint="eastAsia"/>
                <w:u w:val="single"/>
              </w:rPr>
              <w:t>帳戶的</w:t>
            </w:r>
            <w:r w:rsidRPr="00CC6EBA">
              <w:rPr>
                <w:rFonts w:hint="eastAsia"/>
                <w:u w:val="single"/>
              </w:rPr>
              <w:lastRenderedPageBreak/>
              <w:t>使用，此為偏好的選項</w:t>
            </w:r>
          </w:p>
          <w:p w14:paraId="790A85F8" w14:textId="1CFDBA16" w:rsidR="00983204" w:rsidRPr="00CC6EBA"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CC6EBA">
              <w:rPr>
                <w:rFonts w:hint="eastAsia"/>
                <w:u w:val="single"/>
              </w:rPr>
              <w:t>若選取</w:t>
            </w:r>
            <w:r w:rsidR="00D81A3E">
              <w:rPr>
                <w:rFonts w:ascii="新細明體" w:eastAsia="新細明體" w:hAnsi="新細明體" w:hint="eastAsia"/>
                <w:u w:val="single"/>
              </w:rPr>
              <w:t>「</w:t>
            </w:r>
            <w:r w:rsidRPr="00CC6EBA">
              <w:rPr>
                <w:rFonts w:hint="eastAsia"/>
                <w:u w:val="single"/>
              </w:rPr>
              <w:t>使用者無法新增</w:t>
            </w:r>
            <w:r w:rsidRPr="00CC6EBA">
              <w:rPr>
                <w:rFonts w:hint="eastAsia"/>
                <w:u w:val="single"/>
              </w:rPr>
              <w:t>Microsoft</w:t>
            </w:r>
            <w:r w:rsidRPr="00CC6EBA">
              <w:rPr>
                <w:rFonts w:hint="eastAsia"/>
                <w:u w:val="single"/>
              </w:rPr>
              <w:t>帳戶或以</w:t>
            </w:r>
            <w:r w:rsidRPr="00CC6EBA">
              <w:rPr>
                <w:rFonts w:hint="eastAsia"/>
                <w:u w:val="single"/>
              </w:rPr>
              <w:t>Microsoft</w:t>
            </w:r>
            <w:r w:rsidRPr="00CC6EBA">
              <w:rPr>
                <w:rFonts w:hint="eastAsia"/>
                <w:u w:val="single"/>
              </w:rPr>
              <w:t>帳戶登入</w:t>
            </w:r>
            <w:r w:rsidR="00D81A3E">
              <w:rPr>
                <w:rFonts w:ascii="新細明體" w:eastAsia="新細明體" w:hAnsi="新細明體" w:hint="eastAsia"/>
                <w:u w:val="single"/>
              </w:rPr>
              <w:t>」</w:t>
            </w:r>
            <w:r w:rsidRPr="00CC6EBA">
              <w:rPr>
                <w:rFonts w:hint="eastAsia"/>
                <w:u w:val="single"/>
              </w:rPr>
              <w:t>選項，現有的</w:t>
            </w:r>
            <w:r w:rsidRPr="00CC6EBA">
              <w:rPr>
                <w:rFonts w:hint="eastAsia"/>
                <w:u w:val="single"/>
              </w:rPr>
              <w:t>Microsoft</w:t>
            </w:r>
            <w:r w:rsidRPr="00CC6EBA">
              <w:rPr>
                <w:rFonts w:hint="eastAsia"/>
                <w:u w:val="single"/>
              </w:rPr>
              <w:t>帳戶使用者將無法登入</w:t>
            </w:r>
            <w:r w:rsidRPr="00CC6EBA">
              <w:rPr>
                <w:rFonts w:hint="eastAsia"/>
                <w:u w:val="single"/>
              </w:rPr>
              <w:t>Windows</w:t>
            </w:r>
            <w:r w:rsidRPr="00CC6EBA">
              <w:rPr>
                <w:rFonts w:hint="eastAsia"/>
                <w:u w:val="single"/>
              </w:rPr>
              <w:t>。選取此選項可能會使此電腦的現有系統管理員無法登入並管理系統</w:t>
            </w:r>
          </w:p>
          <w:p w14:paraId="4CCC6BBB" w14:textId="23C28244" w:rsidR="00983204" w:rsidRPr="00CC6EBA"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CC6EBA">
              <w:rPr>
                <w:rFonts w:hint="eastAsia"/>
                <w:u w:val="single"/>
              </w:rPr>
              <w:t>若停用或不設定此原則</w:t>
            </w:r>
            <w:r w:rsidRPr="00CC6EBA">
              <w:rPr>
                <w:rFonts w:hint="eastAsia"/>
                <w:u w:val="single"/>
              </w:rPr>
              <w:t>(</w:t>
            </w:r>
            <w:r w:rsidRPr="00CC6EBA">
              <w:rPr>
                <w:rFonts w:hint="eastAsia"/>
                <w:u w:val="single"/>
              </w:rPr>
              <w:t>建議做法</w:t>
            </w:r>
            <w:r w:rsidRPr="00CC6EBA">
              <w:rPr>
                <w:rFonts w:hint="eastAsia"/>
                <w:u w:val="single"/>
              </w:rPr>
              <w:t>)</w:t>
            </w:r>
            <w:r w:rsidRPr="00CC6EBA">
              <w:rPr>
                <w:rFonts w:hint="eastAsia"/>
                <w:u w:val="single"/>
              </w:rPr>
              <w:t>，使用者將可以在</w:t>
            </w:r>
            <w:r w:rsidRPr="00CC6EBA">
              <w:rPr>
                <w:rFonts w:hint="eastAsia"/>
                <w:u w:val="single"/>
              </w:rPr>
              <w:t>Windows</w:t>
            </w:r>
            <w:r w:rsidRPr="00CC6EBA">
              <w:rPr>
                <w:rFonts w:hint="eastAsia"/>
                <w:u w:val="single"/>
              </w:rPr>
              <w:t>使用</w:t>
            </w:r>
            <w:r w:rsidRPr="00CC6EBA">
              <w:rPr>
                <w:rFonts w:hint="eastAsia"/>
                <w:u w:val="single"/>
              </w:rPr>
              <w:t>Microsoft</w:t>
            </w:r>
            <w:r w:rsidRPr="00CC6EBA">
              <w:rPr>
                <w:rFonts w:hint="eastAsia"/>
                <w:u w:val="single"/>
              </w:rPr>
              <w:t>帳戶</w:t>
            </w:r>
          </w:p>
        </w:tc>
        <w:tc>
          <w:tcPr>
            <w:tcW w:w="625" w:type="pct"/>
          </w:tcPr>
          <w:p w14:paraId="594DD1E1" w14:textId="633FE7D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E44513">
              <w:rPr>
                <w:rFonts w:hint="eastAsia"/>
              </w:rPr>
              <w:t>帳戶：封鎖</w:t>
            </w:r>
            <w:r w:rsidRPr="00E44513">
              <w:rPr>
                <w:rFonts w:hint="eastAsia"/>
              </w:rPr>
              <w:t>Microsoft</w:t>
            </w:r>
            <w:r w:rsidRPr="00E44513">
              <w:rPr>
                <w:rFonts w:hint="eastAsia"/>
              </w:rPr>
              <w:t>帳戶</w:t>
            </w:r>
          </w:p>
        </w:tc>
        <w:tc>
          <w:tcPr>
            <w:tcW w:w="552" w:type="pct"/>
          </w:tcPr>
          <w:p w14:paraId="197982A0" w14:textId="62E924C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啟用，</w:t>
            </w:r>
            <w:r w:rsidRPr="001F4E8C">
              <w:rPr>
                <w:rFonts w:hint="eastAsia"/>
              </w:rPr>
              <w:t>使用者無法新增</w:t>
            </w:r>
            <w:r w:rsidRPr="001F4E8C">
              <w:rPr>
                <w:rFonts w:hint="eastAsia"/>
              </w:rPr>
              <w:t>Microsoft</w:t>
            </w:r>
            <w:r w:rsidRPr="001F4E8C">
              <w:rPr>
                <w:rFonts w:hint="eastAsia"/>
              </w:rPr>
              <w:t>帳戶或以</w:t>
            </w:r>
            <w:r w:rsidRPr="001F4E8C">
              <w:rPr>
                <w:rFonts w:hint="eastAsia"/>
              </w:rPr>
              <w:t>Microsoft</w:t>
            </w:r>
            <w:r w:rsidRPr="001F4E8C">
              <w:rPr>
                <w:rFonts w:hint="eastAsia"/>
              </w:rPr>
              <w:t>帳戶登入</w:t>
            </w:r>
          </w:p>
        </w:tc>
      </w:tr>
      <w:tr w:rsidR="00983204" w:rsidRPr="00280B69" w14:paraId="2AAA0C1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FF2892D" w14:textId="77777777" w:rsidR="00983204" w:rsidRDefault="00983204" w:rsidP="00983204">
            <w:pPr>
              <w:pStyle w:val="ad"/>
              <w:spacing w:before="76" w:after="76"/>
            </w:pPr>
          </w:p>
        </w:tc>
        <w:tc>
          <w:tcPr>
            <w:tcW w:w="271" w:type="pct"/>
          </w:tcPr>
          <w:p w14:paraId="36853F71"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0DF9F74" w14:textId="291DCB64" w:rsidR="00983204" w:rsidRPr="00CA333A"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DF4F0F9" w14:textId="77107A6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TWGCB-01-005-0090</w:t>
            </w:r>
          </w:p>
        </w:tc>
        <w:tc>
          <w:tcPr>
            <w:tcW w:w="260" w:type="pct"/>
          </w:tcPr>
          <w:p w14:paraId="08CD2D0B" w14:textId="4E35327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帳戶</w:t>
            </w:r>
          </w:p>
        </w:tc>
        <w:tc>
          <w:tcPr>
            <w:tcW w:w="436" w:type="pct"/>
          </w:tcPr>
          <w:p w14:paraId="4245B565" w14:textId="10FA5AC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帳戶</w:t>
            </w:r>
            <w:r w:rsidRPr="00747C72">
              <w:rPr>
                <w:rFonts w:hint="eastAsia"/>
              </w:rPr>
              <w:t>：封鎖</w:t>
            </w:r>
            <w:r w:rsidRPr="00747C72">
              <w:rPr>
                <w:rFonts w:hint="eastAsia"/>
              </w:rPr>
              <w:t>Microsoft</w:t>
            </w:r>
            <w:r w:rsidRPr="00747C72">
              <w:rPr>
                <w:rFonts w:hint="eastAsia"/>
              </w:rPr>
              <w:t>帳戶</w:t>
            </w:r>
          </w:p>
        </w:tc>
        <w:tc>
          <w:tcPr>
            <w:tcW w:w="1790" w:type="pct"/>
          </w:tcPr>
          <w:p w14:paraId="7B11C4EB" w14:textId="77777777" w:rsidR="00983204" w:rsidRPr="00F25F0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22171B">
              <w:rPr>
                <w:rFonts w:hint="eastAsia"/>
              </w:rPr>
              <w:t>此原則設定可防止</w:t>
            </w:r>
            <w:r w:rsidRPr="00F25F05">
              <w:rPr>
                <w:rFonts w:hint="eastAsia"/>
                <w:u w:val="single"/>
              </w:rPr>
              <w:t>透過「設定」應用程式為</w:t>
            </w:r>
            <w:r w:rsidRPr="00F25F05">
              <w:rPr>
                <w:rFonts w:hint="eastAsia"/>
                <w:u w:val="single"/>
              </w:rPr>
              <w:t>Microsoft</w:t>
            </w:r>
            <w:r w:rsidRPr="00F25F05">
              <w:rPr>
                <w:rFonts w:hint="eastAsia"/>
                <w:u w:val="single"/>
              </w:rPr>
              <w:t>服務和某些背景服務的單一登入</w:t>
            </w:r>
            <w:r w:rsidRPr="00F25F05">
              <w:rPr>
                <w:rFonts w:hint="eastAsia"/>
                <w:u w:val="single"/>
              </w:rPr>
              <w:t>(SSO)</w:t>
            </w:r>
            <w:r w:rsidRPr="00F25F05">
              <w:rPr>
                <w:rFonts w:hint="eastAsia"/>
                <w:u w:val="single"/>
              </w:rPr>
              <w:t>身分驗證新增</w:t>
            </w:r>
            <w:r w:rsidRPr="00F25F05">
              <w:rPr>
                <w:rFonts w:hint="eastAsia"/>
                <w:u w:val="single"/>
              </w:rPr>
              <w:t>Microsoft</w:t>
            </w:r>
            <w:r w:rsidRPr="00F25F05">
              <w:rPr>
                <w:rFonts w:hint="eastAsia"/>
                <w:u w:val="single"/>
              </w:rPr>
              <w:t>帳戶，或者使用</w:t>
            </w:r>
            <w:r w:rsidRPr="00F25F05">
              <w:rPr>
                <w:rFonts w:hint="eastAsia"/>
                <w:u w:val="single"/>
              </w:rPr>
              <w:t xml:space="preserve"> Microsoft</w:t>
            </w:r>
            <w:r w:rsidRPr="00F25F05">
              <w:rPr>
                <w:rFonts w:hint="eastAsia"/>
                <w:u w:val="single"/>
              </w:rPr>
              <w:t>帳戶對其他應用程式或服務進行單一登入</w:t>
            </w:r>
          </w:p>
          <w:p w14:paraId="73BC76F6" w14:textId="399AC081" w:rsidR="00983204" w:rsidRPr="00F25F0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F25F05">
              <w:rPr>
                <w:rFonts w:hint="eastAsia"/>
                <w:u w:val="single"/>
              </w:rPr>
              <w:t>如果啟用此設定，將有</w:t>
            </w:r>
            <w:r>
              <w:rPr>
                <w:rFonts w:hint="eastAsia"/>
                <w:u w:val="single"/>
              </w:rPr>
              <w:t>2</w:t>
            </w:r>
            <w:r w:rsidRPr="00F25F05">
              <w:rPr>
                <w:rFonts w:hint="eastAsia"/>
                <w:u w:val="single"/>
              </w:rPr>
              <w:t>個選項：</w:t>
            </w:r>
          </w:p>
          <w:p w14:paraId="202CA47E" w14:textId="10FE1220" w:rsidR="00983204" w:rsidRPr="00757EED"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757EED">
              <w:rPr>
                <w:rFonts w:hint="eastAsia"/>
                <w:u w:val="single"/>
              </w:rPr>
              <w:t>若選取「使用者無法新增</w:t>
            </w:r>
            <w:r w:rsidRPr="00757EED">
              <w:rPr>
                <w:rFonts w:hint="eastAsia"/>
                <w:u w:val="single"/>
              </w:rPr>
              <w:t>Microsoft</w:t>
            </w:r>
            <w:r w:rsidRPr="00757EED">
              <w:rPr>
                <w:rFonts w:hint="eastAsia"/>
                <w:u w:val="single"/>
              </w:rPr>
              <w:t>帳戶」選項，代表現有的已連線帳戶仍可以登入此裝置</w:t>
            </w:r>
            <w:r w:rsidRPr="00757EED">
              <w:rPr>
                <w:rFonts w:hint="eastAsia"/>
                <w:u w:val="single"/>
              </w:rPr>
              <w:t>(</w:t>
            </w:r>
            <w:r w:rsidRPr="00757EED">
              <w:rPr>
                <w:rFonts w:hint="eastAsia"/>
                <w:u w:val="single"/>
              </w:rPr>
              <w:t>並出現在登入螢幕上</w:t>
            </w:r>
            <w:r w:rsidRPr="00757EED">
              <w:rPr>
                <w:rFonts w:hint="eastAsia"/>
                <w:u w:val="single"/>
              </w:rPr>
              <w:t>)</w:t>
            </w:r>
            <w:r w:rsidRPr="00757EED">
              <w:rPr>
                <w:rFonts w:hint="eastAsia"/>
                <w:u w:val="single"/>
              </w:rPr>
              <w:t>。不過使用者</w:t>
            </w:r>
            <w:r w:rsidRPr="00757EED">
              <w:rPr>
                <w:rFonts w:hint="eastAsia"/>
                <w:u w:val="single"/>
              </w:rPr>
              <w:lastRenderedPageBreak/>
              <w:t>無法使用「設定」應用程式新增新的連線帳戶</w:t>
            </w:r>
            <w:r w:rsidRPr="00757EED">
              <w:rPr>
                <w:rFonts w:hint="eastAsia"/>
                <w:u w:val="single"/>
              </w:rPr>
              <w:t>(</w:t>
            </w:r>
            <w:r w:rsidRPr="00757EED">
              <w:rPr>
                <w:rFonts w:hint="eastAsia"/>
                <w:u w:val="single"/>
              </w:rPr>
              <w:t>或將本地帳戶連線至</w:t>
            </w:r>
            <w:r w:rsidRPr="00757EED">
              <w:rPr>
                <w:rFonts w:hint="eastAsia"/>
                <w:u w:val="single"/>
              </w:rPr>
              <w:t>Microsoft</w:t>
            </w:r>
            <w:r w:rsidRPr="00757EED">
              <w:rPr>
                <w:rFonts w:hint="eastAsia"/>
                <w:u w:val="single"/>
              </w:rPr>
              <w:t>帳戶</w:t>
            </w:r>
            <w:r w:rsidRPr="00757EED">
              <w:rPr>
                <w:rFonts w:hint="eastAsia"/>
                <w:u w:val="single"/>
              </w:rPr>
              <w:t>)</w:t>
            </w:r>
          </w:p>
          <w:p w14:paraId="3714CB30" w14:textId="72FAFD7C" w:rsidR="00983204" w:rsidRPr="00757EED"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757EED">
              <w:rPr>
                <w:rFonts w:hint="eastAsia"/>
                <w:u w:val="single"/>
              </w:rPr>
              <w:t>若選取「使用者無法新增</w:t>
            </w:r>
            <w:r w:rsidRPr="00757EED">
              <w:rPr>
                <w:rFonts w:hint="eastAsia"/>
                <w:u w:val="single"/>
              </w:rPr>
              <w:t>Microsoft</w:t>
            </w:r>
            <w:r w:rsidRPr="00757EED">
              <w:rPr>
                <w:rFonts w:hint="eastAsia"/>
                <w:u w:val="single"/>
              </w:rPr>
              <w:t>帳戶或以</w:t>
            </w:r>
            <w:r w:rsidRPr="00757EED">
              <w:rPr>
                <w:rFonts w:hint="eastAsia"/>
                <w:u w:val="single"/>
              </w:rPr>
              <w:t>Microsoft</w:t>
            </w:r>
            <w:r w:rsidRPr="00757EED">
              <w:rPr>
                <w:rFonts w:hint="eastAsia"/>
                <w:u w:val="single"/>
              </w:rPr>
              <w:t>帳戶登入」選項，代表使用者無法新增新的連線帳戶</w:t>
            </w:r>
            <w:r w:rsidRPr="00757EED">
              <w:rPr>
                <w:rFonts w:hint="eastAsia"/>
                <w:u w:val="single"/>
              </w:rPr>
              <w:t>(</w:t>
            </w:r>
            <w:r w:rsidRPr="00757EED">
              <w:rPr>
                <w:rFonts w:hint="eastAsia"/>
                <w:u w:val="single"/>
              </w:rPr>
              <w:t>或將本地帳戶連線至</w:t>
            </w:r>
            <w:r w:rsidRPr="00757EED">
              <w:rPr>
                <w:rFonts w:hint="eastAsia"/>
                <w:u w:val="single"/>
              </w:rPr>
              <w:t>Microsoft</w:t>
            </w:r>
            <w:r w:rsidRPr="00757EED">
              <w:rPr>
                <w:rFonts w:hint="eastAsia"/>
                <w:u w:val="single"/>
              </w:rPr>
              <w:t>帳戶</w:t>
            </w:r>
            <w:r w:rsidRPr="00757EED">
              <w:rPr>
                <w:rFonts w:hint="eastAsia"/>
                <w:u w:val="single"/>
              </w:rPr>
              <w:t>)</w:t>
            </w:r>
            <w:r w:rsidRPr="00757EED">
              <w:rPr>
                <w:rFonts w:hint="eastAsia"/>
                <w:u w:val="single"/>
              </w:rPr>
              <w:t>，或是透過設定使用現有的連線帳戶</w:t>
            </w:r>
          </w:p>
          <w:p w14:paraId="5B5377DF" w14:textId="4C04E093" w:rsidR="00983204" w:rsidRPr="00F25F05"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F25F05">
              <w:rPr>
                <w:rFonts w:hint="eastAsia"/>
                <w:u w:val="single"/>
              </w:rPr>
              <w:t>此設定並不影響為應用程式驗證新增</w:t>
            </w:r>
            <w:r w:rsidRPr="00F25F05">
              <w:rPr>
                <w:rFonts w:hint="eastAsia"/>
                <w:u w:val="single"/>
              </w:rPr>
              <w:t>Microsoft</w:t>
            </w:r>
            <w:r w:rsidRPr="00F25F05">
              <w:rPr>
                <w:rFonts w:hint="eastAsia"/>
                <w:u w:val="single"/>
              </w:rPr>
              <w:t>帳戶。例如，如果此設定啟用，使用者仍然可以提供一個</w:t>
            </w:r>
            <w:r w:rsidRPr="00F25F05">
              <w:rPr>
                <w:rFonts w:hint="eastAsia"/>
                <w:u w:val="single"/>
              </w:rPr>
              <w:t>Microsoft</w:t>
            </w:r>
            <w:r w:rsidRPr="00F25F05">
              <w:rPr>
                <w:rFonts w:hint="eastAsia"/>
                <w:u w:val="single"/>
              </w:rPr>
              <w:t>帳戶，透過</w:t>
            </w:r>
            <w:r w:rsidRPr="00F25F05">
              <w:rPr>
                <w:rFonts w:hint="eastAsia"/>
                <w:u w:val="single"/>
              </w:rPr>
              <w:t>Mail</w:t>
            </w:r>
            <w:r w:rsidRPr="00F25F05">
              <w:rPr>
                <w:rFonts w:hint="eastAsia"/>
                <w:u w:val="single"/>
              </w:rPr>
              <w:t>等應用程式進行驗證，但使用者無法使用</w:t>
            </w:r>
            <w:r w:rsidRPr="00F25F05">
              <w:rPr>
                <w:rFonts w:hint="eastAsia"/>
                <w:u w:val="single"/>
              </w:rPr>
              <w:t>Microsoft</w:t>
            </w:r>
            <w:r w:rsidRPr="00F25F05">
              <w:rPr>
                <w:rFonts w:hint="eastAsia"/>
                <w:u w:val="single"/>
              </w:rPr>
              <w:t>帳戶為其他應用程式或服務進行單一登入驗證</w:t>
            </w:r>
            <w:r w:rsidRPr="00F25F05">
              <w:rPr>
                <w:rFonts w:hint="eastAsia"/>
                <w:u w:val="single"/>
              </w:rPr>
              <w:t>(</w:t>
            </w:r>
            <w:r w:rsidR="00B655D2">
              <w:rPr>
                <w:rFonts w:hint="eastAsia"/>
                <w:u w:val="single"/>
              </w:rPr>
              <w:t>換</w:t>
            </w:r>
            <w:r w:rsidRPr="00F25F05">
              <w:rPr>
                <w:rFonts w:hint="eastAsia"/>
                <w:u w:val="single"/>
              </w:rPr>
              <w:t>句話說，使用者將會收到其他應用程式或服務的驗證提示</w:t>
            </w:r>
            <w:r w:rsidRPr="00F25F05">
              <w:rPr>
                <w:rFonts w:hint="eastAsia"/>
                <w:u w:val="single"/>
              </w:rPr>
              <w:t>)</w:t>
            </w:r>
          </w:p>
        </w:tc>
        <w:tc>
          <w:tcPr>
            <w:tcW w:w="625" w:type="pct"/>
          </w:tcPr>
          <w:p w14:paraId="2C2A81E0" w14:textId="6F79780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電</w:t>
            </w:r>
            <w:r w:rsidRPr="00747C72">
              <w:rPr>
                <w:rFonts w:hint="eastAsia"/>
              </w:rPr>
              <w:t>腦設定</w:t>
            </w:r>
            <w:r w:rsidRPr="00747C72">
              <w:rPr>
                <w:rFonts w:hint="eastAsia"/>
              </w:rPr>
              <w:t>\Windows</w:t>
            </w:r>
            <w:r w:rsidRPr="00747C72">
              <w:rPr>
                <w:rFonts w:hint="eastAsia"/>
              </w:rPr>
              <w:t>設定</w:t>
            </w:r>
            <w:r w:rsidRPr="00747C72">
              <w:rPr>
                <w:rFonts w:hint="eastAsia"/>
              </w:rPr>
              <w:t>\</w:t>
            </w:r>
            <w:r w:rsidRPr="00747C72">
              <w:rPr>
                <w:rFonts w:hint="eastAsia"/>
              </w:rPr>
              <w:t>安全性設定</w:t>
            </w:r>
            <w:r w:rsidRPr="00747C72">
              <w:rPr>
                <w:rFonts w:hint="eastAsia"/>
              </w:rPr>
              <w:t>\</w:t>
            </w:r>
            <w:r w:rsidRPr="00747C72">
              <w:rPr>
                <w:rFonts w:hint="eastAsia"/>
              </w:rPr>
              <w:t>本機原則</w:t>
            </w:r>
            <w:r w:rsidRPr="00747C72">
              <w:rPr>
                <w:rFonts w:hint="eastAsia"/>
              </w:rPr>
              <w:t>\</w:t>
            </w:r>
            <w:r w:rsidRPr="00747C72">
              <w:rPr>
                <w:rFonts w:hint="eastAsia"/>
              </w:rPr>
              <w:t>安全性選項</w:t>
            </w:r>
            <w:r w:rsidRPr="00747C72">
              <w:rPr>
                <w:rFonts w:hint="eastAsia"/>
              </w:rPr>
              <w:t>\</w:t>
            </w:r>
            <w:r w:rsidRPr="00747C72">
              <w:rPr>
                <w:rFonts w:hint="eastAsia"/>
              </w:rPr>
              <w:t>帳戶：封鎖</w:t>
            </w:r>
            <w:r w:rsidRPr="00747C72">
              <w:rPr>
                <w:rFonts w:hint="eastAsia"/>
              </w:rPr>
              <w:t>Microsoft</w:t>
            </w:r>
            <w:r w:rsidRPr="00747C72">
              <w:rPr>
                <w:rFonts w:hint="eastAsia"/>
              </w:rPr>
              <w:t>帳戶</w:t>
            </w:r>
          </w:p>
        </w:tc>
        <w:tc>
          <w:tcPr>
            <w:tcW w:w="552" w:type="pct"/>
          </w:tcPr>
          <w:p w14:paraId="75C53C5F" w14:textId="5162E10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啟用，</w:t>
            </w:r>
            <w:r w:rsidRPr="00747C72">
              <w:rPr>
                <w:rFonts w:hint="eastAsia"/>
              </w:rPr>
              <w:t>使用者無法新增</w:t>
            </w:r>
            <w:r w:rsidRPr="00747C72">
              <w:rPr>
                <w:rFonts w:hint="eastAsia"/>
              </w:rPr>
              <w:t>Microsoft</w:t>
            </w:r>
            <w:r w:rsidRPr="00747C72">
              <w:rPr>
                <w:rFonts w:hint="eastAsia"/>
              </w:rPr>
              <w:t>帳戶或以</w:t>
            </w:r>
            <w:r w:rsidRPr="00747C72">
              <w:rPr>
                <w:rFonts w:hint="eastAsia"/>
              </w:rPr>
              <w:t>Microsoft</w:t>
            </w:r>
            <w:r w:rsidRPr="00747C72">
              <w:rPr>
                <w:rFonts w:hint="eastAsia"/>
              </w:rPr>
              <w:t>帳戶登入</w:t>
            </w:r>
          </w:p>
        </w:tc>
      </w:tr>
      <w:tr w:rsidR="00983204" w:rsidRPr="00280B69" w14:paraId="1357730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89E8055" w14:textId="5693E4D6" w:rsidR="00983204" w:rsidRDefault="003642CA" w:rsidP="00983204">
            <w:pPr>
              <w:pStyle w:val="ad"/>
              <w:spacing w:before="76" w:after="76"/>
            </w:pPr>
            <w:r>
              <w:t>3</w:t>
            </w:r>
            <w:r w:rsidR="001F4F58">
              <w:t>9</w:t>
            </w:r>
          </w:p>
        </w:tc>
        <w:tc>
          <w:tcPr>
            <w:tcW w:w="271" w:type="pct"/>
          </w:tcPr>
          <w:p w14:paraId="53AE1CA3"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98D784C" w14:textId="63284222" w:rsidR="00983204" w:rsidRPr="00CA333A"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34CE8B5" w14:textId="1A7DEC3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TWGCB-01-005-0107</w:t>
            </w:r>
          </w:p>
        </w:tc>
        <w:tc>
          <w:tcPr>
            <w:tcW w:w="260" w:type="pct"/>
          </w:tcPr>
          <w:p w14:paraId="58882D36" w14:textId="6BDAE57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網域</w:t>
            </w:r>
            <w:r w:rsidRPr="001F4E8C">
              <w:rPr>
                <w:rFonts w:hint="eastAsia"/>
              </w:rPr>
              <w:lastRenderedPageBreak/>
              <w:t>成員</w:t>
            </w:r>
          </w:p>
        </w:tc>
        <w:tc>
          <w:tcPr>
            <w:tcW w:w="436" w:type="pct"/>
          </w:tcPr>
          <w:p w14:paraId="7B3B5910" w14:textId="47A22C5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網域成員：最長電腦帳戶密碼有效</w:t>
            </w:r>
            <w:r w:rsidRPr="001F4E8C">
              <w:rPr>
                <w:rFonts w:hint="eastAsia"/>
              </w:rPr>
              <w:lastRenderedPageBreak/>
              <w:t>期</w:t>
            </w:r>
          </w:p>
        </w:tc>
        <w:tc>
          <w:tcPr>
            <w:tcW w:w="1790" w:type="pct"/>
          </w:tcPr>
          <w:p w14:paraId="6E140F4B" w14:textId="338C20A2" w:rsidR="00983204" w:rsidRPr="009B05E3"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lastRenderedPageBreak/>
              <w:t>此</w:t>
            </w:r>
            <w:r w:rsidRPr="001F4E8C">
              <w:rPr>
                <w:rFonts w:hint="eastAsia"/>
              </w:rPr>
              <w:t>項原則設定決定網域成員嘗試變更其電腦帳戶密碼的頻率</w:t>
            </w:r>
          </w:p>
        </w:tc>
        <w:tc>
          <w:tcPr>
            <w:tcW w:w="625" w:type="pct"/>
          </w:tcPr>
          <w:p w14:paraId="129BA211" w14:textId="21CCB99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w:t>
            </w:r>
            <w:r w:rsidRPr="001F4E8C">
              <w:rPr>
                <w:rFonts w:hint="eastAsia"/>
              </w:rPr>
              <w:lastRenderedPageBreak/>
              <w:t>性選項</w:t>
            </w:r>
            <w:r w:rsidRPr="001F4E8C">
              <w:rPr>
                <w:rFonts w:hint="eastAsia"/>
              </w:rPr>
              <w:t>\</w:t>
            </w:r>
            <w:r w:rsidRPr="001F4E8C">
              <w:rPr>
                <w:rFonts w:hint="eastAsia"/>
              </w:rPr>
              <w:t>網域成員：最長電腦帳戶密碼有效期</w:t>
            </w:r>
          </w:p>
        </w:tc>
        <w:tc>
          <w:tcPr>
            <w:tcW w:w="552" w:type="pct"/>
          </w:tcPr>
          <w:p w14:paraId="77A5165A" w14:textId="45F8044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lastRenderedPageBreak/>
              <w:t>30</w:t>
            </w:r>
            <w:r w:rsidRPr="001F4E8C">
              <w:rPr>
                <w:rFonts w:hint="eastAsia"/>
              </w:rPr>
              <w:t>天</w:t>
            </w:r>
          </w:p>
        </w:tc>
      </w:tr>
      <w:tr w:rsidR="00983204" w:rsidRPr="00280B69" w14:paraId="7334ED5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CE4C8F5" w14:textId="77777777" w:rsidR="00983204" w:rsidRDefault="00983204" w:rsidP="00983204">
            <w:pPr>
              <w:pStyle w:val="ad"/>
              <w:spacing w:before="76" w:after="76"/>
            </w:pPr>
          </w:p>
        </w:tc>
        <w:tc>
          <w:tcPr>
            <w:tcW w:w="271" w:type="pct"/>
          </w:tcPr>
          <w:p w14:paraId="0FFE2AAF"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24B84096" w14:textId="56C8393B" w:rsidR="00983204" w:rsidRPr="00CA333A"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B927922" w14:textId="5A4883C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TWGCB-01-005-0107</w:t>
            </w:r>
          </w:p>
        </w:tc>
        <w:tc>
          <w:tcPr>
            <w:tcW w:w="260" w:type="pct"/>
          </w:tcPr>
          <w:p w14:paraId="4D3DE17F" w14:textId="2AF4EA2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安全性選項</w:t>
            </w:r>
            <w:r w:rsidRPr="001F4E8C">
              <w:rPr>
                <w:rFonts w:hint="eastAsia"/>
              </w:rPr>
              <w:t>\</w:t>
            </w:r>
            <w:r w:rsidRPr="001F4E8C">
              <w:rPr>
                <w:rFonts w:hint="eastAsia"/>
              </w:rPr>
              <w:t>網域成員</w:t>
            </w:r>
          </w:p>
        </w:tc>
        <w:tc>
          <w:tcPr>
            <w:tcW w:w="436" w:type="pct"/>
          </w:tcPr>
          <w:p w14:paraId="5A009E4D" w14:textId="10C780C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網域成員：最長電腦帳戶密碼有效期</w:t>
            </w:r>
          </w:p>
        </w:tc>
        <w:tc>
          <w:tcPr>
            <w:tcW w:w="1790" w:type="pct"/>
          </w:tcPr>
          <w:p w14:paraId="36C2D4A9" w14:textId="50A35ADB" w:rsidR="00983204" w:rsidRPr="009B05E3"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F4E8C">
              <w:rPr>
                <w:rFonts w:hint="eastAsia"/>
              </w:rPr>
              <w:t>項原則設定決定網域成員嘗試變更其電腦帳戶密碼的頻率</w:t>
            </w:r>
          </w:p>
        </w:tc>
        <w:tc>
          <w:tcPr>
            <w:tcW w:w="625" w:type="pct"/>
          </w:tcPr>
          <w:p w14:paraId="6B651C7A" w14:textId="25E16F3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電腦設定</w:t>
            </w:r>
            <w:r w:rsidRPr="001F4E8C">
              <w:rPr>
                <w:rFonts w:hint="eastAsia"/>
              </w:rPr>
              <w:t>\Windows</w:t>
            </w:r>
            <w:r w:rsidRPr="001F4E8C">
              <w:rPr>
                <w:rFonts w:hint="eastAsia"/>
              </w:rPr>
              <w:t>設定</w:t>
            </w:r>
            <w:r w:rsidRPr="001F4E8C">
              <w:rPr>
                <w:rFonts w:hint="eastAsia"/>
              </w:rPr>
              <w:t>\</w:t>
            </w:r>
            <w:r w:rsidRPr="001F4E8C">
              <w:rPr>
                <w:rFonts w:hint="eastAsia"/>
              </w:rPr>
              <w:t>安全性設定</w:t>
            </w:r>
            <w:r w:rsidRPr="001F4E8C">
              <w:rPr>
                <w:rFonts w:hint="eastAsia"/>
              </w:rPr>
              <w:t>\</w:t>
            </w:r>
            <w:r w:rsidRPr="001F4E8C">
              <w:rPr>
                <w:rFonts w:hint="eastAsia"/>
              </w:rPr>
              <w:t>本機原則</w:t>
            </w:r>
            <w:r w:rsidRPr="001F4E8C">
              <w:rPr>
                <w:rFonts w:hint="eastAsia"/>
              </w:rPr>
              <w:t>\</w:t>
            </w:r>
            <w:r w:rsidRPr="001F4E8C">
              <w:rPr>
                <w:rFonts w:hint="eastAsia"/>
              </w:rPr>
              <w:t>安全性選項</w:t>
            </w:r>
            <w:r w:rsidRPr="001F4E8C">
              <w:rPr>
                <w:rFonts w:hint="eastAsia"/>
              </w:rPr>
              <w:t>\</w:t>
            </w:r>
            <w:r w:rsidRPr="001F4E8C">
              <w:rPr>
                <w:rFonts w:hint="eastAsia"/>
              </w:rPr>
              <w:t>網域成員：最長電腦帳戶密碼有效期</w:t>
            </w:r>
          </w:p>
        </w:tc>
        <w:tc>
          <w:tcPr>
            <w:tcW w:w="552" w:type="pct"/>
          </w:tcPr>
          <w:p w14:paraId="2102604B" w14:textId="4911965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F4E8C">
              <w:rPr>
                <w:rFonts w:hint="eastAsia"/>
              </w:rPr>
              <w:t>30</w:t>
            </w:r>
            <w:r w:rsidRPr="001F4E8C">
              <w:rPr>
                <w:rFonts w:hint="eastAsia"/>
              </w:rPr>
              <w:t>天</w:t>
            </w:r>
            <w:r w:rsidRPr="00F25F05">
              <w:rPr>
                <w:rFonts w:hint="eastAsia"/>
                <w:u w:val="single"/>
              </w:rPr>
              <w:t>以下，但須大於</w:t>
            </w:r>
            <w:r w:rsidRPr="00F25F05">
              <w:rPr>
                <w:rFonts w:hint="eastAsia"/>
                <w:u w:val="single"/>
              </w:rPr>
              <w:t>0</w:t>
            </w:r>
            <w:r w:rsidRPr="00F25F05">
              <w:rPr>
                <w:rFonts w:hint="eastAsia"/>
                <w:u w:val="single"/>
              </w:rPr>
              <w:t>天</w:t>
            </w:r>
          </w:p>
        </w:tc>
      </w:tr>
      <w:tr w:rsidR="00983204" w:rsidRPr="00280B69" w14:paraId="552AB27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20F697E" w14:textId="0C575CBC" w:rsidR="00983204" w:rsidRDefault="001F4F58" w:rsidP="00983204">
            <w:pPr>
              <w:pStyle w:val="ad"/>
              <w:spacing w:before="76" w:after="76"/>
            </w:pPr>
            <w:r>
              <w:t>40</w:t>
            </w:r>
          </w:p>
        </w:tc>
        <w:tc>
          <w:tcPr>
            <w:tcW w:w="271" w:type="pct"/>
          </w:tcPr>
          <w:p w14:paraId="344EF525"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41F5545" w14:textId="5F385B78" w:rsidR="00983204" w:rsidRPr="002C720F"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850EB2">
              <w:t>Windows10 Computer Settings</w:t>
            </w:r>
          </w:p>
        </w:tc>
        <w:tc>
          <w:tcPr>
            <w:tcW w:w="339" w:type="pct"/>
          </w:tcPr>
          <w:p w14:paraId="5117272F" w14:textId="1019F0F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TWGCB-01-005-0112</w:t>
            </w:r>
          </w:p>
        </w:tc>
        <w:tc>
          <w:tcPr>
            <w:tcW w:w="260" w:type="pct"/>
          </w:tcPr>
          <w:p w14:paraId="00471E3B" w14:textId="4E3D526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互動式登</w:t>
            </w:r>
            <w:r w:rsidRPr="00D5063A">
              <w:rPr>
                <w:rFonts w:hint="eastAsia"/>
              </w:rPr>
              <w:lastRenderedPageBreak/>
              <w:t>入</w:t>
            </w:r>
          </w:p>
        </w:tc>
        <w:tc>
          <w:tcPr>
            <w:tcW w:w="436" w:type="pct"/>
          </w:tcPr>
          <w:p w14:paraId="435F5CFB" w14:textId="218EEEC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互動式登入</w:t>
            </w:r>
            <w:r>
              <w:rPr>
                <w:rFonts w:hint="eastAsia"/>
              </w:rPr>
              <w:t>：</w:t>
            </w:r>
            <w:r w:rsidRPr="00D5063A">
              <w:rPr>
                <w:rFonts w:hint="eastAsia"/>
              </w:rPr>
              <w:t>電腦未使用時間限制</w:t>
            </w:r>
          </w:p>
        </w:tc>
        <w:tc>
          <w:tcPr>
            <w:tcW w:w="1790" w:type="pct"/>
          </w:tcPr>
          <w:p w14:paraId="1FDC1448" w14:textId="036ABBA2" w:rsidR="00983204" w:rsidRPr="00FE5EC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5EC4">
              <w:rPr>
                <w:rFonts w:hint="eastAsia"/>
              </w:rPr>
              <w:t>Windows</w:t>
            </w:r>
            <w:r w:rsidRPr="00FE5EC4">
              <w:rPr>
                <w:rFonts w:hint="eastAsia"/>
              </w:rPr>
              <w:t>會監控登入工作階段的未使用時間，而且會在未使用時間超過未使用時間限制時執行螢幕保護裝置並鎖定該工作階段</w:t>
            </w:r>
          </w:p>
        </w:tc>
        <w:tc>
          <w:tcPr>
            <w:tcW w:w="625" w:type="pct"/>
          </w:tcPr>
          <w:p w14:paraId="5902E453" w14:textId="30ACF4F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t>
            </w:r>
            <w:r>
              <w:rPr>
                <w:rFonts w:hint="eastAsia"/>
              </w:rPr>
              <w:t>Windows</w:t>
            </w:r>
            <w:r>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互動式登入</w:t>
            </w:r>
            <w:r>
              <w:rPr>
                <w:rFonts w:hint="eastAsia"/>
              </w:rPr>
              <w:t>：</w:t>
            </w:r>
            <w:r w:rsidRPr="00D5063A">
              <w:rPr>
                <w:rFonts w:hint="eastAsia"/>
              </w:rPr>
              <w:t>電腦未</w:t>
            </w:r>
            <w:r w:rsidRPr="00D5063A">
              <w:rPr>
                <w:rFonts w:hint="eastAsia"/>
              </w:rPr>
              <w:lastRenderedPageBreak/>
              <w:t>使用時間限制</w:t>
            </w:r>
          </w:p>
        </w:tc>
        <w:tc>
          <w:tcPr>
            <w:tcW w:w="552" w:type="pct"/>
          </w:tcPr>
          <w:p w14:paraId="5EFE19A5" w14:textId="763D9924" w:rsidR="00983204" w:rsidRPr="00635C9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900</w:t>
            </w:r>
            <w:r w:rsidRPr="00D5063A">
              <w:rPr>
                <w:rFonts w:hint="eastAsia"/>
              </w:rPr>
              <w:t>秒</w:t>
            </w:r>
          </w:p>
        </w:tc>
      </w:tr>
      <w:tr w:rsidR="00983204" w:rsidRPr="00280B69" w14:paraId="683D025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20CA1A5" w14:textId="77777777" w:rsidR="00983204" w:rsidRDefault="00983204" w:rsidP="00983204">
            <w:pPr>
              <w:pStyle w:val="ad"/>
              <w:spacing w:before="76" w:after="76"/>
            </w:pPr>
          </w:p>
        </w:tc>
        <w:tc>
          <w:tcPr>
            <w:tcW w:w="271" w:type="pct"/>
          </w:tcPr>
          <w:p w14:paraId="19A215CE"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7A2B31A9" w14:textId="6B33C9FD" w:rsidR="00983204" w:rsidRPr="002C720F"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850EB2">
              <w:t>Windows10 Computer Settings</w:t>
            </w:r>
          </w:p>
        </w:tc>
        <w:tc>
          <w:tcPr>
            <w:tcW w:w="339" w:type="pct"/>
          </w:tcPr>
          <w:p w14:paraId="661D1894" w14:textId="3CD8CF9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TWGCB-01-005-0112</w:t>
            </w:r>
          </w:p>
        </w:tc>
        <w:tc>
          <w:tcPr>
            <w:tcW w:w="260" w:type="pct"/>
          </w:tcPr>
          <w:p w14:paraId="0544CD18" w14:textId="649FD3C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互動式登入</w:t>
            </w:r>
          </w:p>
        </w:tc>
        <w:tc>
          <w:tcPr>
            <w:tcW w:w="436" w:type="pct"/>
          </w:tcPr>
          <w:p w14:paraId="3B7CD7B4" w14:textId="628D4F6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互動式登入</w:t>
            </w:r>
            <w:r>
              <w:rPr>
                <w:rFonts w:hint="eastAsia"/>
              </w:rPr>
              <w:t>：</w:t>
            </w:r>
            <w:r w:rsidRPr="00D5063A">
              <w:rPr>
                <w:rFonts w:hint="eastAsia"/>
              </w:rPr>
              <w:t>電腦未使用時間限制</w:t>
            </w:r>
          </w:p>
        </w:tc>
        <w:tc>
          <w:tcPr>
            <w:tcW w:w="1790" w:type="pct"/>
          </w:tcPr>
          <w:p w14:paraId="315E1EF2" w14:textId="622C7D95" w:rsidR="00983204" w:rsidRPr="00FE5EC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E5EC4">
              <w:rPr>
                <w:rFonts w:hint="eastAsia"/>
              </w:rPr>
              <w:t>Windows</w:t>
            </w:r>
            <w:r w:rsidRPr="00FE5EC4">
              <w:rPr>
                <w:rFonts w:hint="eastAsia"/>
              </w:rPr>
              <w:t>會監控登入工作階段的未使用時間，而且會在未使用時間超過未使用時間限制時執行螢幕保護裝置並鎖定該工作階段</w:t>
            </w:r>
          </w:p>
        </w:tc>
        <w:tc>
          <w:tcPr>
            <w:tcW w:w="625" w:type="pct"/>
          </w:tcPr>
          <w:p w14:paraId="02D5E869" w14:textId="5FDAA26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t>
            </w:r>
            <w:r>
              <w:rPr>
                <w:rFonts w:hint="eastAsia"/>
              </w:rPr>
              <w:t>Windows</w:t>
            </w:r>
            <w:r>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互動式登入</w:t>
            </w:r>
            <w:r>
              <w:rPr>
                <w:rFonts w:hint="eastAsia"/>
              </w:rPr>
              <w:t>：</w:t>
            </w:r>
            <w:r w:rsidRPr="00D5063A">
              <w:rPr>
                <w:rFonts w:hint="eastAsia"/>
              </w:rPr>
              <w:t>電腦未使用時間限制</w:t>
            </w:r>
          </w:p>
        </w:tc>
        <w:tc>
          <w:tcPr>
            <w:tcW w:w="552" w:type="pct"/>
          </w:tcPr>
          <w:p w14:paraId="6341A3FD" w14:textId="4F81E17F" w:rsidR="00983204" w:rsidRPr="00635C9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900</w:t>
            </w:r>
            <w:r w:rsidRPr="00D5063A">
              <w:rPr>
                <w:rFonts w:hint="eastAsia"/>
              </w:rPr>
              <w:t>秒</w:t>
            </w:r>
            <w:r w:rsidRPr="00FE5EC4">
              <w:rPr>
                <w:rFonts w:hint="eastAsia"/>
                <w:u w:val="single"/>
              </w:rPr>
              <w:t>以下，但須大於</w:t>
            </w:r>
            <w:r w:rsidRPr="00FE5EC4">
              <w:rPr>
                <w:rFonts w:hint="eastAsia"/>
                <w:u w:val="single"/>
              </w:rPr>
              <w:t>0</w:t>
            </w:r>
            <w:r w:rsidRPr="00FE5EC4">
              <w:rPr>
                <w:rFonts w:hint="eastAsia"/>
                <w:u w:val="single"/>
              </w:rPr>
              <w:t>秒</w:t>
            </w:r>
          </w:p>
        </w:tc>
      </w:tr>
      <w:tr w:rsidR="00983204" w:rsidRPr="00280B69" w14:paraId="4CDA390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78ED35E" w14:textId="56FD0D1D" w:rsidR="00983204" w:rsidRDefault="003642CA" w:rsidP="00983204">
            <w:pPr>
              <w:pStyle w:val="ad"/>
              <w:spacing w:before="76" w:after="76"/>
            </w:pPr>
            <w:r>
              <w:t>4</w:t>
            </w:r>
            <w:r w:rsidR="001F4F58">
              <w:t>1</w:t>
            </w:r>
          </w:p>
        </w:tc>
        <w:tc>
          <w:tcPr>
            <w:tcW w:w="271" w:type="pct"/>
          </w:tcPr>
          <w:p w14:paraId="0D4F6CE2"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B10C244" w14:textId="5D0776DD" w:rsidR="00983204" w:rsidRPr="00194B6A"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CF96BF8" w14:textId="0267DD7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TWGCB-01-005-0113</w:t>
            </w:r>
          </w:p>
        </w:tc>
        <w:tc>
          <w:tcPr>
            <w:tcW w:w="260" w:type="pct"/>
          </w:tcPr>
          <w:p w14:paraId="57AFC496" w14:textId="65A80E9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互動式登入</w:t>
            </w:r>
          </w:p>
        </w:tc>
        <w:tc>
          <w:tcPr>
            <w:tcW w:w="436" w:type="pct"/>
          </w:tcPr>
          <w:p w14:paraId="0D1590E0" w14:textId="7B45D54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互動式登入：網域控制站無法使用時，要快取的先前登入次數</w:t>
            </w:r>
          </w:p>
        </w:tc>
        <w:tc>
          <w:tcPr>
            <w:tcW w:w="1790" w:type="pct"/>
          </w:tcPr>
          <w:p w14:paraId="41143519"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所有先前使用者的登入資訊存放於本機快取，因此，若網域控制站在後續登入嘗試期間無法使用時，則仍然可以登入</w:t>
            </w:r>
          </w:p>
          <w:p w14:paraId="3F45E95B"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如果網域控制站無法使用，且未快取使用者的登入資訊時，則會提示使用者下列訊息</w:t>
            </w:r>
            <w:r w:rsidRPr="00D5063A">
              <w:rPr>
                <w:rFonts w:hint="eastAsia"/>
              </w:rPr>
              <w:t>：</w:t>
            </w:r>
            <w:r w:rsidRPr="00CE35A0">
              <w:rPr>
                <w:rFonts w:hint="eastAsia"/>
              </w:rPr>
              <w:t>「目前無可用的登入伺服器來服務登入請求」</w:t>
            </w:r>
          </w:p>
          <w:p w14:paraId="1982B74F" w14:textId="781629C3" w:rsidR="00983204" w:rsidRPr="009B05E3"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CE35A0">
              <w:rPr>
                <w:rFonts w:hint="eastAsia"/>
              </w:rPr>
              <w:t>在此原則設定中，零值會停用登入快取。若值超過</w:t>
            </w:r>
            <w:r w:rsidRPr="00CE35A0">
              <w:rPr>
                <w:rFonts w:hint="eastAsia"/>
              </w:rPr>
              <w:t>50</w:t>
            </w:r>
            <w:r w:rsidRPr="00CE35A0">
              <w:rPr>
                <w:rFonts w:hint="eastAsia"/>
              </w:rPr>
              <w:t>，則只會快取</w:t>
            </w:r>
            <w:r w:rsidRPr="00CE35A0">
              <w:rPr>
                <w:rFonts w:hint="eastAsia"/>
              </w:rPr>
              <w:t>50</w:t>
            </w:r>
            <w:r w:rsidRPr="00CE35A0">
              <w:rPr>
                <w:rFonts w:hint="eastAsia"/>
              </w:rPr>
              <w:t>次登入嘗試</w:t>
            </w:r>
          </w:p>
        </w:tc>
        <w:tc>
          <w:tcPr>
            <w:tcW w:w="625" w:type="pct"/>
          </w:tcPr>
          <w:p w14:paraId="46BF22C6" w14:textId="054D18A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互動式登入：網域控制站無法使用時，要快取的先前登入次數</w:t>
            </w:r>
          </w:p>
        </w:tc>
        <w:tc>
          <w:tcPr>
            <w:tcW w:w="552" w:type="pct"/>
          </w:tcPr>
          <w:p w14:paraId="2DA5CDF0" w14:textId="79B7670D" w:rsidR="00983204" w:rsidRPr="00635C9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2</w:t>
            </w:r>
            <w:r w:rsidRPr="00D5063A">
              <w:rPr>
                <w:rFonts w:hint="eastAsia"/>
              </w:rPr>
              <w:t>次</w:t>
            </w:r>
          </w:p>
        </w:tc>
      </w:tr>
      <w:tr w:rsidR="00983204" w:rsidRPr="00280B69" w14:paraId="5D934FF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ACA3D92" w14:textId="77777777" w:rsidR="00983204" w:rsidRDefault="00983204" w:rsidP="00983204">
            <w:pPr>
              <w:pStyle w:val="ad"/>
              <w:spacing w:before="76" w:after="76"/>
            </w:pPr>
          </w:p>
        </w:tc>
        <w:tc>
          <w:tcPr>
            <w:tcW w:w="271" w:type="pct"/>
          </w:tcPr>
          <w:p w14:paraId="6BA8F230"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B6007DC" w14:textId="41A17EAF" w:rsidR="00983204" w:rsidRPr="00194B6A"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E1A5678" w14:textId="6B85CAB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TWGCB-01-005-0113</w:t>
            </w:r>
          </w:p>
        </w:tc>
        <w:tc>
          <w:tcPr>
            <w:tcW w:w="260" w:type="pct"/>
          </w:tcPr>
          <w:p w14:paraId="13740161" w14:textId="06BF228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互動式登入</w:t>
            </w:r>
          </w:p>
        </w:tc>
        <w:tc>
          <w:tcPr>
            <w:tcW w:w="436" w:type="pct"/>
          </w:tcPr>
          <w:p w14:paraId="64659A29" w14:textId="6D9C70A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互動式登入：網域控制站無法使用時，要快取的先前登入次數</w:t>
            </w:r>
          </w:p>
        </w:tc>
        <w:tc>
          <w:tcPr>
            <w:tcW w:w="1790" w:type="pct"/>
          </w:tcPr>
          <w:p w14:paraId="259BA2AC"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所有先前使用者的登入資訊存放於本機快取，因此，若網域控制站在後續登入嘗試期間無法使用時，則仍然可以登入</w:t>
            </w:r>
          </w:p>
          <w:p w14:paraId="5EBC63D8"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如果網域控制站無法使用，且未快取使用者的登入資訊時，則會提示使用者下列訊息</w:t>
            </w:r>
            <w:r w:rsidRPr="00D5063A">
              <w:rPr>
                <w:rFonts w:hint="eastAsia"/>
              </w:rPr>
              <w:t>：</w:t>
            </w:r>
            <w:r w:rsidRPr="00CE35A0">
              <w:rPr>
                <w:rFonts w:hint="eastAsia"/>
              </w:rPr>
              <w:t>「目前無可用的登入伺服器來服務登入請求」</w:t>
            </w:r>
          </w:p>
          <w:p w14:paraId="5A447A50" w14:textId="7C4F3A9E"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E35A0">
              <w:rPr>
                <w:rFonts w:hint="eastAsia"/>
              </w:rPr>
              <w:t>在此原則設定中，零值會停用登入快取。若值超過</w:t>
            </w:r>
            <w:r w:rsidRPr="00CE35A0">
              <w:rPr>
                <w:rFonts w:hint="eastAsia"/>
              </w:rPr>
              <w:t>50</w:t>
            </w:r>
            <w:r w:rsidRPr="00CE35A0">
              <w:rPr>
                <w:rFonts w:hint="eastAsia"/>
              </w:rPr>
              <w:t>，則只會快取</w:t>
            </w:r>
            <w:r w:rsidRPr="00CE35A0">
              <w:rPr>
                <w:rFonts w:hint="eastAsia"/>
              </w:rPr>
              <w:t>50</w:t>
            </w:r>
            <w:r w:rsidRPr="00CE35A0">
              <w:rPr>
                <w:rFonts w:hint="eastAsia"/>
              </w:rPr>
              <w:t>次登入嘗試</w:t>
            </w:r>
          </w:p>
        </w:tc>
        <w:tc>
          <w:tcPr>
            <w:tcW w:w="625" w:type="pct"/>
          </w:tcPr>
          <w:p w14:paraId="101538DD" w14:textId="0688C7D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互動式登入：網域控制站無法使用時，要快取的先前登入次數</w:t>
            </w:r>
          </w:p>
        </w:tc>
        <w:tc>
          <w:tcPr>
            <w:tcW w:w="552" w:type="pct"/>
          </w:tcPr>
          <w:p w14:paraId="19333C0C" w14:textId="67A402BB" w:rsidR="00983204" w:rsidRPr="00635C9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2</w:t>
            </w:r>
            <w:r w:rsidRPr="00D5063A">
              <w:rPr>
                <w:rFonts w:hint="eastAsia"/>
              </w:rPr>
              <w:t>次</w:t>
            </w:r>
            <w:r w:rsidRPr="00FE5EC4">
              <w:rPr>
                <w:rFonts w:hint="eastAsia"/>
                <w:u w:val="single"/>
              </w:rPr>
              <w:t>以下</w:t>
            </w:r>
          </w:p>
        </w:tc>
      </w:tr>
      <w:tr w:rsidR="00983204" w:rsidRPr="00280B69" w14:paraId="194E799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76F3B4C" w14:textId="542D8415" w:rsidR="00983204" w:rsidRDefault="003642CA" w:rsidP="00983204">
            <w:pPr>
              <w:pStyle w:val="ad"/>
              <w:spacing w:before="76" w:after="76"/>
            </w:pPr>
            <w:r>
              <w:t>4</w:t>
            </w:r>
            <w:r w:rsidR="001F4F58">
              <w:t>2</w:t>
            </w:r>
          </w:p>
        </w:tc>
        <w:tc>
          <w:tcPr>
            <w:tcW w:w="271" w:type="pct"/>
          </w:tcPr>
          <w:p w14:paraId="0142D5E3"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C1421EE" w14:textId="0C917BE1" w:rsidR="00983204" w:rsidRPr="00D207A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B6697B5" w14:textId="444A250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TWGCB-01-005-0114</w:t>
            </w:r>
          </w:p>
        </w:tc>
        <w:tc>
          <w:tcPr>
            <w:tcW w:w="260" w:type="pct"/>
          </w:tcPr>
          <w:p w14:paraId="19D6BD85" w14:textId="6B7A6F0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互動式登入</w:t>
            </w:r>
          </w:p>
        </w:tc>
        <w:tc>
          <w:tcPr>
            <w:tcW w:w="436" w:type="pct"/>
          </w:tcPr>
          <w:p w14:paraId="5E3144B9" w14:textId="53024D5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互動式登入：在密碼到期前提示使用者變更密碼</w:t>
            </w:r>
          </w:p>
        </w:tc>
        <w:tc>
          <w:tcPr>
            <w:tcW w:w="1790" w:type="pct"/>
          </w:tcPr>
          <w:p w14:paraId="4DBDE924" w14:textId="1A5CD3F3" w:rsidR="00983204" w:rsidRPr="00495E58"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CE35A0">
              <w:rPr>
                <w:rFonts w:hint="eastAsia"/>
              </w:rPr>
              <w:t>項原則設定決定在使用者的密碼即將到期時，要提前多久</w:t>
            </w:r>
            <w:r w:rsidRPr="00CE35A0">
              <w:rPr>
                <w:rFonts w:hint="eastAsia"/>
              </w:rPr>
              <w:t>(</w:t>
            </w:r>
            <w:r w:rsidRPr="00CE35A0">
              <w:rPr>
                <w:rFonts w:hint="eastAsia"/>
              </w:rPr>
              <w:t>天數</w:t>
            </w:r>
            <w:r w:rsidRPr="00CE35A0">
              <w:rPr>
                <w:rFonts w:hint="eastAsia"/>
              </w:rPr>
              <w:t>)</w:t>
            </w:r>
            <w:r w:rsidRPr="00CE35A0">
              <w:rPr>
                <w:rFonts w:hint="eastAsia"/>
              </w:rPr>
              <w:t>事先提醒使用者</w:t>
            </w:r>
          </w:p>
        </w:tc>
        <w:tc>
          <w:tcPr>
            <w:tcW w:w="625" w:type="pct"/>
          </w:tcPr>
          <w:p w14:paraId="09A5E68B" w14:textId="763BDB9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互動式登入：在密碼到期前提示使用者變更密碼</w:t>
            </w:r>
          </w:p>
        </w:tc>
        <w:tc>
          <w:tcPr>
            <w:tcW w:w="552" w:type="pct"/>
          </w:tcPr>
          <w:p w14:paraId="3C8A1B84" w14:textId="44C8B2A7" w:rsidR="00983204" w:rsidRPr="00D17C8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14</w:t>
            </w:r>
            <w:r w:rsidRPr="00D5063A">
              <w:rPr>
                <w:rFonts w:hint="eastAsia"/>
              </w:rPr>
              <w:t>天</w:t>
            </w:r>
          </w:p>
        </w:tc>
      </w:tr>
      <w:tr w:rsidR="00983204" w:rsidRPr="00280B69" w14:paraId="27F6EDD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29A3E49" w14:textId="77777777" w:rsidR="00983204" w:rsidRDefault="00983204" w:rsidP="00983204">
            <w:pPr>
              <w:pStyle w:val="ad"/>
              <w:spacing w:before="76" w:after="76"/>
            </w:pPr>
          </w:p>
        </w:tc>
        <w:tc>
          <w:tcPr>
            <w:tcW w:w="271" w:type="pct"/>
          </w:tcPr>
          <w:p w14:paraId="22546078"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A05AF71" w14:textId="7976E583" w:rsidR="00983204" w:rsidRPr="00D207A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7283F57" w14:textId="614FD3D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TWGCB-01-005-0114</w:t>
            </w:r>
          </w:p>
        </w:tc>
        <w:tc>
          <w:tcPr>
            <w:tcW w:w="260" w:type="pct"/>
          </w:tcPr>
          <w:p w14:paraId="0E12DCC7" w14:textId="4E7EC5A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互動式登入</w:t>
            </w:r>
          </w:p>
        </w:tc>
        <w:tc>
          <w:tcPr>
            <w:tcW w:w="436" w:type="pct"/>
          </w:tcPr>
          <w:p w14:paraId="04AC6E8D" w14:textId="7072979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互動式登入：在密碼到期前提示使用者變更密碼</w:t>
            </w:r>
          </w:p>
        </w:tc>
        <w:tc>
          <w:tcPr>
            <w:tcW w:w="1790" w:type="pct"/>
          </w:tcPr>
          <w:p w14:paraId="19FAE3BB" w14:textId="772EBE4B" w:rsidR="00983204" w:rsidRPr="00495E58"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CE35A0">
              <w:rPr>
                <w:rFonts w:hint="eastAsia"/>
              </w:rPr>
              <w:t>項原則設定決定在使用者的密碼即將到期時，要提前多久</w:t>
            </w:r>
            <w:r w:rsidRPr="00CE35A0">
              <w:rPr>
                <w:rFonts w:hint="eastAsia"/>
              </w:rPr>
              <w:t>(</w:t>
            </w:r>
            <w:r w:rsidRPr="00CE35A0">
              <w:rPr>
                <w:rFonts w:hint="eastAsia"/>
              </w:rPr>
              <w:t>天數</w:t>
            </w:r>
            <w:r w:rsidRPr="00CE35A0">
              <w:rPr>
                <w:rFonts w:hint="eastAsia"/>
              </w:rPr>
              <w:t>)</w:t>
            </w:r>
            <w:r w:rsidRPr="00CE35A0">
              <w:rPr>
                <w:rFonts w:hint="eastAsia"/>
              </w:rPr>
              <w:t>事先提醒使用者</w:t>
            </w:r>
          </w:p>
        </w:tc>
        <w:tc>
          <w:tcPr>
            <w:tcW w:w="625" w:type="pct"/>
          </w:tcPr>
          <w:p w14:paraId="48FF46AA" w14:textId="57472AD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互動式登入：在密碼到期前提示使用者變更密碼</w:t>
            </w:r>
          </w:p>
        </w:tc>
        <w:tc>
          <w:tcPr>
            <w:tcW w:w="552" w:type="pct"/>
          </w:tcPr>
          <w:p w14:paraId="0446B769" w14:textId="627A9718" w:rsidR="00983204" w:rsidRPr="00D17C8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14</w:t>
            </w:r>
            <w:r w:rsidRPr="00D5063A">
              <w:rPr>
                <w:rFonts w:hint="eastAsia"/>
              </w:rPr>
              <w:t>天</w:t>
            </w:r>
            <w:r w:rsidRPr="00FE5EC4">
              <w:rPr>
                <w:rFonts w:hint="eastAsia"/>
                <w:u w:val="single"/>
              </w:rPr>
              <w:t>以上</w:t>
            </w:r>
          </w:p>
        </w:tc>
      </w:tr>
      <w:tr w:rsidR="00983204" w:rsidRPr="00280B69" w14:paraId="4D76ACA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70F41DF" w14:textId="5508D891" w:rsidR="00983204" w:rsidRDefault="003642CA" w:rsidP="00983204">
            <w:pPr>
              <w:pStyle w:val="ad"/>
              <w:spacing w:before="76" w:after="76"/>
            </w:pPr>
            <w:r>
              <w:t>4</w:t>
            </w:r>
            <w:r w:rsidR="001F4F58">
              <w:t>3</w:t>
            </w:r>
          </w:p>
        </w:tc>
        <w:tc>
          <w:tcPr>
            <w:tcW w:w="271" w:type="pct"/>
          </w:tcPr>
          <w:p w14:paraId="2F5EF003"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82A816C" w14:textId="5FFF7E28" w:rsidR="00983204" w:rsidRPr="00D207A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1B40060" w14:textId="67979BF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TWGCB-01-005-0117</w:t>
            </w:r>
          </w:p>
        </w:tc>
        <w:tc>
          <w:tcPr>
            <w:tcW w:w="260" w:type="pct"/>
          </w:tcPr>
          <w:p w14:paraId="317F2B2F" w14:textId="3E47785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網路用戶端</w:t>
            </w:r>
          </w:p>
        </w:tc>
        <w:tc>
          <w:tcPr>
            <w:tcW w:w="436" w:type="pct"/>
          </w:tcPr>
          <w:p w14:paraId="76A86869" w14:textId="56DFCBF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網路用戶端：數位簽章用戶端的通訊</w:t>
            </w:r>
            <w:r w:rsidRPr="00D5063A">
              <w:rPr>
                <w:rFonts w:hint="eastAsia"/>
              </w:rPr>
              <w:t>(</w:t>
            </w:r>
            <w:r w:rsidRPr="00D5063A">
              <w:rPr>
                <w:rFonts w:hint="eastAsia"/>
              </w:rPr>
              <w:t>自動</w:t>
            </w:r>
            <w:r w:rsidRPr="00D5063A">
              <w:rPr>
                <w:rFonts w:hint="eastAsia"/>
              </w:rPr>
              <w:t>)</w:t>
            </w:r>
          </w:p>
        </w:tc>
        <w:tc>
          <w:tcPr>
            <w:tcW w:w="1790" w:type="pct"/>
          </w:tcPr>
          <w:p w14:paraId="62A084F7"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此安全性設定決定</w:t>
            </w:r>
            <w:r w:rsidRPr="00CE35A0">
              <w:rPr>
                <w:rFonts w:hint="eastAsia"/>
              </w:rPr>
              <w:t>SMB</w:t>
            </w:r>
            <w:r w:rsidRPr="00CE35A0">
              <w:rPr>
                <w:rFonts w:hint="eastAsia"/>
              </w:rPr>
              <w:t>用戶端元件是否需要封包簽章</w:t>
            </w:r>
          </w:p>
          <w:p w14:paraId="4319E773" w14:textId="1AFF21D4"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sidRPr="00CE35A0">
              <w:rPr>
                <w:rFonts w:hint="eastAsia"/>
              </w:rPr>
              <w:t>封包的數位簽章。此原則設定決定允許和</w:t>
            </w:r>
            <w:r w:rsidRPr="00CE35A0">
              <w:rPr>
                <w:rFonts w:hint="eastAsia"/>
              </w:rPr>
              <w:t>SMB</w:t>
            </w:r>
            <w:r w:rsidRPr="00CE35A0">
              <w:rPr>
                <w:rFonts w:hint="eastAsia"/>
              </w:rPr>
              <w:t>伺服器進一步通訊之前，</w:t>
            </w:r>
            <w:r w:rsidRPr="00CE35A0">
              <w:rPr>
                <w:rFonts w:hint="eastAsia"/>
              </w:rPr>
              <w:t>SMB</w:t>
            </w:r>
            <w:r w:rsidRPr="00CE35A0">
              <w:rPr>
                <w:rFonts w:hint="eastAsia"/>
              </w:rPr>
              <w:t>封包簽章是否必須經過交涉</w:t>
            </w:r>
          </w:p>
          <w:p w14:paraId="53D0F9F2" w14:textId="7CE7CDF0" w:rsidR="00983204" w:rsidRPr="00CE35A0"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若啟用此</w:t>
            </w:r>
            <w:r w:rsidRPr="00CC6EBA">
              <w:rPr>
                <w:rFonts w:hint="eastAsia"/>
                <w:u w:val="single"/>
              </w:rPr>
              <w:t>設定</w:t>
            </w:r>
            <w:r w:rsidRPr="00CE35A0">
              <w:rPr>
                <w:rFonts w:hint="eastAsia"/>
              </w:rPr>
              <w:t>，</w:t>
            </w:r>
            <w:r w:rsidRPr="00CE35A0">
              <w:rPr>
                <w:rFonts w:hint="eastAsia"/>
              </w:rPr>
              <w:t>Microsoft</w:t>
            </w:r>
            <w:r w:rsidRPr="00CE35A0">
              <w:rPr>
                <w:rFonts w:hint="eastAsia"/>
              </w:rPr>
              <w:t>網路用戶端將不會</w:t>
            </w:r>
            <w:r w:rsidRPr="00CE35A0">
              <w:rPr>
                <w:rFonts w:hint="eastAsia"/>
              </w:rPr>
              <w:lastRenderedPageBreak/>
              <w:t>和</w:t>
            </w:r>
            <w:r w:rsidRPr="00CE35A0">
              <w:rPr>
                <w:rFonts w:hint="eastAsia"/>
              </w:rPr>
              <w:t>Microsof</w:t>
            </w:r>
            <w:r w:rsidRPr="00CE35A0">
              <w:rPr>
                <w:rFonts w:hint="eastAsia"/>
              </w:rPr>
              <w:t>網路伺服器通訊，除非該伺服器同意執行</w:t>
            </w:r>
            <w:r w:rsidRPr="00CE35A0">
              <w:rPr>
                <w:rFonts w:hint="eastAsia"/>
              </w:rPr>
              <w:t>SMB</w:t>
            </w:r>
            <w:r w:rsidRPr="00CE35A0">
              <w:rPr>
                <w:rFonts w:hint="eastAsia"/>
              </w:rPr>
              <w:t>封包簽章。若停用此原則，會在用戶端和伺服器之間交涉</w:t>
            </w:r>
            <w:r w:rsidRPr="00CE35A0">
              <w:rPr>
                <w:rFonts w:hint="eastAsia"/>
              </w:rPr>
              <w:t>SMB</w:t>
            </w:r>
            <w:r w:rsidRPr="00CE35A0">
              <w:rPr>
                <w:rFonts w:hint="eastAsia"/>
              </w:rPr>
              <w:t>封包簽章</w:t>
            </w:r>
          </w:p>
          <w:p w14:paraId="1311AA95" w14:textId="77777777" w:rsidR="00983204" w:rsidRPr="00B574ED"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sidRPr="00B574ED">
              <w:rPr>
                <w:rFonts w:hint="eastAsia"/>
                <w:u w:val="single"/>
              </w:rPr>
              <w:t>重要：使此原則在執行</w:t>
            </w:r>
            <w:r w:rsidRPr="00B574ED">
              <w:rPr>
                <w:rFonts w:hint="eastAsia"/>
                <w:u w:val="single"/>
              </w:rPr>
              <w:t>Windows 200</w:t>
            </w:r>
            <w:r w:rsidRPr="00B574ED">
              <w:rPr>
                <w:u w:val="single"/>
              </w:rPr>
              <w:t>0</w:t>
            </w:r>
            <w:r w:rsidRPr="00B574ED">
              <w:rPr>
                <w:rFonts w:hint="eastAsia"/>
                <w:u w:val="single"/>
              </w:rPr>
              <w:t>的電腦上生效，必須也啟用用戶端封包簽章。若要啟用用戶端</w:t>
            </w:r>
            <w:r w:rsidRPr="00B574ED">
              <w:rPr>
                <w:rFonts w:hint="eastAsia"/>
                <w:u w:val="single"/>
              </w:rPr>
              <w:t>SMB</w:t>
            </w:r>
            <w:r w:rsidRPr="00B574ED">
              <w:rPr>
                <w:rFonts w:hint="eastAsia"/>
                <w:u w:val="single"/>
              </w:rPr>
              <w:t>封包簽章，請設定「</w:t>
            </w:r>
            <w:r w:rsidRPr="00B574ED">
              <w:rPr>
                <w:rFonts w:hint="eastAsia"/>
                <w:u w:val="single"/>
              </w:rPr>
              <w:t>Microsoft</w:t>
            </w:r>
            <w:r w:rsidRPr="00B574ED">
              <w:rPr>
                <w:rFonts w:hint="eastAsia"/>
                <w:u w:val="single"/>
              </w:rPr>
              <w:t>網路用戶端：數位簽章用戶端的通訊</w:t>
            </w:r>
            <w:r w:rsidRPr="00B574ED">
              <w:rPr>
                <w:rFonts w:hint="eastAsia"/>
                <w:u w:val="single"/>
              </w:rPr>
              <w:t>(</w:t>
            </w:r>
            <w:r w:rsidRPr="00B574ED">
              <w:rPr>
                <w:rFonts w:hint="eastAsia"/>
                <w:u w:val="single"/>
              </w:rPr>
              <w:t>如果伺服器同意</w:t>
            </w:r>
            <w:r w:rsidRPr="00B574ED">
              <w:rPr>
                <w:rFonts w:hint="eastAsia"/>
                <w:u w:val="single"/>
              </w:rPr>
              <w:t>)</w:t>
            </w:r>
            <w:r w:rsidRPr="00B574ED">
              <w:rPr>
                <w:rFonts w:hint="eastAsia"/>
                <w:u w:val="single"/>
              </w:rPr>
              <w:t>」</w:t>
            </w:r>
          </w:p>
          <w:p w14:paraId="27C9DEA9" w14:textId="77777777" w:rsidR="00983204" w:rsidRPr="00A46A87"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sidRPr="00A46A87">
              <w:rPr>
                <w:rFonts w:hint="eastAsia"/>
                <w:u w:val="single"/>
              </w:rPr>
              <w:t>已設定此原則的電腦將無法和未啟用伺服器端封包簽章的電腦通訊。根據預設值，只會在執行</w:t>
            </w:r>
            <w:r w:rsidRPr="00A46A87">
              <w:rPr>
                <w:rFonts w:hint="eastAsia"/>
                <w:u w:val="single"/>
              </w:rPr>
              <w:t>Windows 2000</w:t>
            </w:r>
            <w:r w:rsidRPr="00A46A87">
              <w:rPr>
                <w:rFonts w:hint="eastAsia"/>
                <w:u w:val="single"/>
              </w:rPr>
              <w:t>或更新版本的網域控制站上啟用伺服器端封包簽章</w:t>
            </w:r>
          </w:p>
          <w:p w14:paraId="066FCCA5" w14:textId="77777777" w:rsidR="00983204" w:rsidRPr="00A46A87"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A46A87">
              <w:rPr>
                <w:rFonts w:hint="eastAsia"/>
                <w:u w:val="single"/>
              </w:rPr>
              <w:t>在執行</w:t>
            </w:r>
            <w:r w:rsidRPr="00A46A87">
              <w:rPr>
                <w:rFonts w:hint="eastAsia"/>
                <w:u w:val="single"/>
              </w:rPr>
              <w:t>Windows 2000</w:t>
            </w:r>
            <w:r w:rsidRPr="00A46A87">
              <w:rPr>
                <w:rFonts w:hint="eastAsia"/>
                <w:u w:val="single"/>
              </w:rPr>
              <w:t>作業系統，且已啟用「</w:t>
            </w:r>
            <w:r w:rsidRPr="00A46A87">
              <w:rPr>
                <w:rFonts w:hint="eastAsia"/>
                <w:u w:val="single"/>
              </w:rPr>
              <w:t>Microsoft</w:t>
            </w:r>
            <w:r w:rsidRPr="00A46A87">
              <w:rPr>
                <w:rFonts w:hint="eastAsia"/>
                <w:u w:val="single"/>
              </w:rPr>
              <w:t>網路伺服器：數位簽章伺服器的通訊</w:t>
            </w:r>
            <w:r w:rsidRPr="00A46A87">
              <w:rPr>
                <w:rFonts w:hint="eastAsia"/>
                <w:u w:val="single"/>
              </w:rPr>
              <w:t>(</w:t>
            </w:r>
            <w:r w:rsidRPr="00A46A87">
              <w:rPr>
                <w:rFonts w:hint="eastAsia"/>
                <w:u w:val="single"/>
              </w:rPr>
              <w:t>如果用戶端同意</w:t>
            </w:r>
            <w:r w:rsidRPr="00A46A87">
              <w:rPr>
                <w:rFonts w:hint="eastAsia"/>
                <w:u w:val="single"/>
              </w:rPr>
              <w:t>)</w:t>
            </w:r>
            <w:r w:rsidRPr="00A46A87">
              <w:rPr>
                <w:rFonts w:hint="eastAsia"/>
                <w:u w:val="single"/>
              </w:rPr>
              <w:t>」的電腦上，可啟用伺服器端封包簽章</w:t>
            </w:r>
          </w:p>
          <w:p w14:paraId="0A0A81DA" w14:textId="77777777" w:rsidR="00983204" w:rsidRPr="00A46A87"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A46A87">
              <w:rPr>
                <w:rFonts w:hint="eastAsia"/>
                <w:u w:val="single"/>
              </w:rPr>
              <w:t>將下列登錄值設為</w:t>
            </w:r>
            <w:r w:rsidRPr="00A46A87">
              <w:rPr>
                <w:rFonts w:hint="eastAsia"/>
                <w:u w:val="single"/>
              </w:rPr>
              <w:t>1</w:t>
            </w:r>
            <w:r w:rsidRPr="00A46A87">
              <w:rPr>
                <w:rFonts w:hint="eastAsia"/>
                <w:u w:val="single"/>
              </w:rPr>
              <w:t>，可在執行</w:t>
            </w:r>
            <w:r w:rsidRPr="00A46A87">
              <w:rPr>
                <w:rFonts w:hint="eastAsia"/>
                <w:u w:val="single"/>
              </w:rPr>
              <w:t>Windows NT 4.0 Service</w:t>
            </w:r>
            <w:r w:rsidRPr="00A46A87">
              <w:rPr>
                <w:u w:val="single"/>
              </w:rPr>
              <w:t xml:space="preserve"> </w:t>
            </w:r>
            <w:r w:rsidRPr="00A46A87">
              <w:rPr>
                <w:rFonts w:hint="eastAsia"/>
                <w:u w:val="single"/>
              </w:rPr>
              <w:t>Pack 3</w:t>
            </w:r>
            <w:r w:rsidRPr="00A46A87">
              <w:rPr>
                <w:rFonts w:hint="eastAsia"/>
                <w:u w:val="single"/>
              </w:rPr>
              <w:t>及更新版本的電腦上啟用</w:t>
            </w:r>
            <w:r w:rsidRPr="00A46A87">
              <w:rPr>
                <w:rFonts w:hint="eastAsia"/>
                <w:u w:val="single"/>
              </w:rPr>
              <w:lastRenderedPageBreak/>
              <w:t>伺服器端封包簽章：</w:t>
            </w:r>
            <w:r w:rsidRPr="00A46A87">
              <w:rPr>
                <w:rFonts w:hint="eastAsia"/>
                <w:u w:val="single"/>
              </w:rPr>
              <w:t>HKLM\System\CurrentControlSet\Services\LanManServer\Parameters\EnableSecuritySignature</w:t>
            </w:r>
          </w:p>
          <w:p w14:paraId="50244C9B" w14:textId="5DF3F70A" w:rsidR="00983204" w:rsidRPr="00A46A87"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A46A87">
              <w:rPr>
                <w:rFonts w:hint="eastAsia"/>
                <w:u w:val="single"/>
              </w:rPr>
              <w:t>伺服器端封包簽章無法在執行</w:t>
            </w:r>
            <w:r w:rsidRPr="00A46A87">
              <w:rPr>
                <w:rFonts w:hint="eastAsia"/>
                <w:u w:val="single"/>
              </w:rPr>
              <w:t>Windows 95</w:t>
            </w:r>
            <w:r w:rsidRPr="00A46A87">
              <w:rPr>
                <w:rFonts w:hint="eastAsia"/>
                <w:u w:val="single"/>
              </w:rPr>
              <w:t>或</w:t>
            </w:r>
            <w:r w:rsidRPr="00A46A87">
              <w:rPr>
                <w:rFonts w:hint="eastAsia"/>
                <w:u w:val="single"/>
              </w:rPr>
              <w:t>Windows 98</w:t>
            </w:r>
            <w:r w:rsidRPr="00A46A87">
              <w:rPr>
                <w:rFonts w:hint="eastAsia"/>
                <w:u w:val="single"/>
              </w:rPr>
              <w:t>的電腦上啟用</w:t>
            </w:r>
          </w:p>
          <w:p w14:paraId="1B9BA9EE" w14:textId="215FD5C9"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注意：有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元件和伺服器端</w:t>
            </w:r>
            <w:r w:rsidRPr="00CE35A0">
              <w:rPr>
                <w:rFonts w:hint="eastAsia"/>
              </w:rPr>
              <w:t>SMB</w:t>
            </w:r>
            <w:r w:rsidRPr="00CE35A0">
              <w:rPr>
                <w:rFonts w:hint="eastAsia"/>
              </w:rPr>
              <w:t>元件。</w:t>
            </w:r>
            <w:r w:rsidRPr="00A46A87">
              <w:rPr>
                <w:rFonts w:hint="eastAsia"/>
                <w:u w:val="single"/>
              </w:rPr>
              <w:t>若要發揮</w:t>
            </w:r>
            <w:r w:rsidRPr="00A46A87">
              <w:rPr>
                <w:rFonts w:hint="eastAsia"/>
                <w:u w:val="single"/>
              </w:rPr>
              <w:t>SMB</w:t>
            </w:r>
            <w:r w:rsidRPr="00A46A87">
              <w:rPr>
                <w:rFonts w:hint="eastAsia"/>
                <w:u w:val="single"/>
              </w:rPr>
              <w:t>封包簽章的功能，涉及通訊的用戶端</w:t>
            </w:r>
            <w:r w:rsidRPr="00A46A87">
              <w:rPr>
                <w:rFonts w:hint="eastAsia"/>
                <w:u w:val="single"/>
              </w:rPr>
              <w:t>SMB</w:t>
            </w:r>
            <w:r w:rsidRPr="00A46A87">
              <w:rPr>
                <w:rFonts w:hint="eastAsia"/>
                <w:u w:val="single"/>
              </w:rPr>
              <w:t>元件和伺服器端</w:t>
            </w:r>
            <w:r w:rsidRPr="00A46A87">
              <w:rPr>
                <w:rFonts w:hint="eastAsia"/>
                <w:u w:val="single"/>
              </w:rPr>
              <w:t>SMB</w:t>
            </w:r>
            <w:r w:rsidRPr="00A46A87">
              <w:rPr>
                <w:rFonts w:hint="eastAsia"/>
                <w:u w:val="single"/>
              </w:rPr>
              <w:t>元件必須啟用或要求</w:t>
            </w:r>
            <w:r w:rsidRPr="00A46A87">
              <w:rPr>
                <w:rFonts w:hint="eastAsia"/>
                <w:u w:val="single"/>
              </w:rPr>
              <w:t>SMB</w:t>
            </w:r>
            <w:r w:rsidRPr="00A46A87">
              <w:rPr>
                <w:rFonts w:hint="eastAsia"/>
                <w:u w:val="single"/>
              </w:rPr>
              <w:t>封包簽章。</w:t>
            </w:r>
            <w:r w:rsidRPr="00CE35A0">
              <w:rPr>
                <w:rFonts w:hint="eastAsia"/>
              </w:rPr>
              <w:t>在</w:t>
            </w:r>
            <w:r w:rsidRPr="00CE35A0">
              <w:rPr>
                <w:rFonts w:hint="eastAsia"/>
              </w:rPr>
              <w:t>Windows 2000</w:t>
            </w:r>
            <w:r w:rsidRPr="00CE35A0">
              <w:rPr>
                <w:rFonts w:hint="eastAsia"/>
              </w:rPr>
              <w:t>及更新版本的作業系統上，啟用或要求用戶端與伺服器端</w:t>
            </w:r>
            <w:r w:rsidRPr="00CE35A0">
              <w:rPr>
                <w:rFonts w:hint="eastAsia"/>
              </w:rPr>
              <w:t>SMB</w:t>
            </w:r>
            <w:r w:rsidRPr="00CE35A0">
              <w:rPr>
                <w:rFonts w:hint="eastAsia"/>
              </w:rPr>
              <w:t>元件的封包簽章是由下列</w:t>
            </w:r>
            <w:r w:rsidRPr="00094B9B">
              <w:rPr>
                <w:rFonts w:hint="eastAsia"/>
                <w:u w:val="single"/>
              </w:rPr>
              <w:t>四</w:t>
            </w:r>
            <w:r w:rsidRPr="00CE35A0">
              <w:rPr>
                <w:rFonts w:hint="eastAsia"/>
              </w:rPr>
              <w:t>個原則設定所控制：</w:t>
            </w:r>
          </w:p>
          <w:p w14:paraId="3DD2DE36" w14:textId="015F83A9"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5DA393C9" w14:textId="484A9182"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t>SMB</w:t>
            </w:r>
            <w:r w:rsidRPr="00CE35A0">
              <w:rPr>
                <w:rFonts w:hint="eastAsia"/>
              </w:rPr>
              <w:lastRenderedPageBreak/>
              <w:t>元件是否啟用封包簽章</w:t>
            </w:r>
          </w:p>
          <w:p w14:paraId="67695B83" w14:textId="6FBCFB05"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自動</w:t>
            </w:r>
            <w:r>
              <w:rPr>
                <w:rFonts w:hint="eastAsia"/>
              </w:rPr>
              <w:t>)</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4FE89418" w14:textId="3FF6EF78" w:rsidR="00983204" w:rsidRPr="00CE35A0"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Pr>
                <w:rFonts w:hint="eastAsia"/>
              </w:rPr>
              <w:t>)</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28863EF4" w14:textId="48C188D3" w:rsidR="00983204" w:rsidRPr="00AB748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AB7489">
              <w:rPr>
                <w:rFonts w:hint="eastAsia"/>
                <w:u w:val="single"/>
              </w:rPr>
              <w:t>若伺服器端</w:t>
            </w:r>
            <w:r w:rsidRPr="00AB7489">
              <w:rPr>
                <w:rFonts w:hint="eastAsia"/>
                <w:u w:val="single"/>
              </w:rPr>
              <w:t>SMB</w:t>
            </w:r>
            <w:r w:rsidRPr="00AB7489">
              <w:rPr>
                <w:rFonts w:hint="eastAsia"/>
                <w:u w:val="single"/>
              </w:rPr>
              <w:t>簽章是必要的，除非啟用用戶端</w:t>
            </w:r>
            <w:r w:rsidRPr="00AB7489">
              <w:rPr>
                <w:rFonts w:hint="eastAsia"/>
                <w:u w:val="single"/>
              </w:rPr>
              <w:t>SMB</w:t>
            </w:r>
            <w:r w:rsidRPr="00AB7489">
              <w:rPr>
                <w:rFonts w:hint="eastAsia"/>
                <w:u w:val="single"/>
              </w:rPr>
              <w:t>簽章，否則用戶端將無法和該伺服器建立工作階段。根據預設值，用戶端</w:t>
            </w:r>
            <w:r w:rsidRPr="00AB7489">
              <w:rPr>
                <w:rFonts w:hint="eastAsia"/>
                <w:u w:val="single"/>
              </w:rPr>
              <w:t>SMB</w:t>
            </w:r>
            <w:r w:rsidRPr="00AB7489">
              <w:rPr>
                <w:rFonts w:hint="eastAsia"/>
                <w:u w:val="single"/>
              </w:rPr>
              <w:t>簽章在工作站、伺服器及網域控制站中為啟用。同樣的，若用戶端</w:t>
            </w:r>
            <w:r w:rsidRPr="00AB7489">
              <w:rPr>
                <w:rFonts w:hint="eastAsia"/>
                <w:u w:val="single"/>
              </w:rPr>
              <w:t>SMB</w:t>
            </w:r>
            <w:r w:rsidRPr="00AB7489">
              <w:rPr>
                <w:rFonts w:hint="eastAsia"/>
                <w:u w:val="single"/>
              </w:rPr>
              <w:t>簽章是必要的，該用戶端將無法和未啟用封包簽章的伺服器建立工作階段。根據預設值，伺服器端</w:t>
            </w:r>
            <w:r w:rsidRPr="00AB7489">
              <w:rPr>
                <w:rFonts w:hint="eastAsia"/>
                <w:u w:val="single"/>
              </w:rPr>
              <w:t>SMB</w:t>
            </w:r>
            <w:r w:rsidRPr="00AB7489">
              <w:rPr>
                <w:rFonts w:hint="eastAsia"/>
                <w:u w:val="single"/>
              </w:rPr>
              <w:t>簽章只會在網域控制站中啟用</w:t>
            </w:r>
          </w:p>
          <w:p w14:paraId="4129CF23" w14:textId="77777777" w:rsidR="00983204" w:rsidRPr="00AB748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AB7489">
              <w:rPr>
                <w:rFonts w:hint="eastAsia"/>
                <w:u w:val="single"/>
              </w:rPr>
              <w:t>若啟用伺服器端</w:t>
            </w:r>
            <w:r w:rsidRPr="00AB7489">
              <w:rPr>
                <w:rFonts w:hint="eastAsia"/>
                <w:u w:val="single"/>
              </w:rPr>
              <w:t>SMB</w:t>
            </w:r>
            <w:r w:rsidRPr="00AB7489">
              <w:rPr>
                <w:rFonts w:hint="eastAsia"/>
                <w:u w:val="single"/>
              </w:rPr>
              <w:t>簽章，則將與啟用用戶端</w:t>
            </w:r>
            <w:r w:rsidRPr="00AB7489">
              <w:rPr>
                <w:rFonts w:hint="eastAsia"/>
                <w:u w:val="single"/>
              </w:rPr>
              <w:t>SMB</w:t>
            </w:r>
            <w:r w:rsidRPr="00AB7489">
              <w:rPr>
                <w:rFonts w:hint="eastAsia"/>
                <w:u w:val="single"/>
              </w:rPr>
              <w:t>簽章的用戶端交涉</w:t>
            </w:r>
            <w:r w:rsidRPr="00AB7489">
              <w:rPr>
                <w:rFonts w:hint="eastAsia"/>
                <w:u w:val="single"/>
              </w:rPr>
              <w:t>SMB</w:t>
            </w:r>
            <w:r w:rsidRPr="00AB7489">
              <w:rPr>
                <w:rFonts w:hint="eastAsia"/>
                <w:u w:val="single"/>
              </w:rPr>
              <w:t>封包簽章</w:t>
            </w:r>
          </w:p>
          <w:p w14:paraId="443D3862" w14:textId="7BFC49E7" w:rsidR="00983204" w:rsidRPr="00AB7489"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AB7489">
              <w:rPr>
                <w:rFonts w:hint="eastAsia"/>
                <w:u w:val="single"/>
              </w:rPr>
              <w:t>使用</w:t>
            </w:r>
            <w:r w:rsidRPr="00AB7489">
              <w:rPr>
                <w:rFonts w:hint="eastAsia"/>
                <w:u w:val="single"/>
              </w:rPr>
              <w:t>SMB</w:t>
            </w:r>
            <w:r w:rsidRPr="00AB7489">
              <w:rPr>
                <w:rFonts w:hint="eastAsia"/>
                <w:u w:val="single"/>
              </w:rPr>
              <w:t>封包簽章最多會造成檔案服務交易</w:t>
            </w:r>
            <w:r w:rsidRPr="00AB7489">
              <w:rPr>
                <w:rFonts w:hint="eastAsia"/>
                <w:u w:val="single"/>
              </w:rPr>
              <w:lastRenderedPageBreak/>
              <w:t>的效能降低</w:t>
            </w:r>
            <w:r w:rsidRPr="00AB7489">
              <w:rPr>
                <w:rFonts w:hint="eastAsia"/>
                <w:u w:val="single"/>
              </w:rPr>
              <w:t>15%</w:t>
            </w:r>
          </w:p>
        </w:tc>
        <w:tc>
          <w:tcPr>
            <w:tcW w:w="625" w:type="pct"/>
          </w:tcPr>
          <w:p w14:paraId="7BA8D05B" w14:textId="18AC1B1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t>
            </w:r>
            <w:r>
              <w:rPr>
                <w:rFonts w:hint="eastAsia"/>
              </w:rPr>
              <w:t>Windows</w:t>
            </w:r>
            <w:r>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網路用戶端：數位簽章用戶端的通訊</w:t>
            </w:r>
            <w:r w:rsidRPr="00D5063A">
              <w:rPr>
                <w:rFonts w:hint="eastAsia"/>
              </w:rPr>
              <w:t>(</w:t>
            </w:r>
            <w:r w:rsidRPr="00D5063A">
              <w:rPr>
                <w:rFonts w:hint="eastAsia"/>
              </w:rPr>
              <w:t>自動</w:t>
            </w:r>
            <w:r w:rsidRPr="00D5063A">
              <w:rPr>
                <w:rFonts w:hint="eastAsia"/>
              </w:rPr>
              <w:t>)</w:t>
            </w:r>
          </w:p>
        </w:tc>
        <w:tc>
          <w:tcPr>
            <w:tcW w:w="552" w:type="pct"/>
          </w:tcPr>
          <w:p w14:paraId="164E1B36" w14:textId="1D989BC6" w:rsidR="00983204" w:rsidRPr="00DA1DE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08A98F1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CCB3C51" w14:textId="77777777" w:rsidR="00983204" w:rsidRDefault="00983204" w:rsidP="00983204">
            <w:pPr>
              <w:pStyle w:val="ad"/>
              <w:spacing w:before="76" w:after="76"/>
            </w:pPr>
          </w:p>
        </w:tc>
        <w:tc>
          <w:tcPr>
            <w:tcW w:w="271" w:type="pct"/>
          </w:tcPr>
          <w:p w14:paraId="7BD5D699"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5596B05B" w14:textId="776703DD" w:rsidR="00983204" w:rsidRPr="00D207A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0F867CE" w14:textId="460C388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E2DE0">
              <w:t>TWGCB-01-005-0117</w:t>
            </w:r>
          </w:p>
        </w:tc>
        <w:tc>
          <w:tcPr>
            <w:tcW w:w="260" w:type="pct"/>
          </w:tcPr>
          <w:p w14:paraId="24B30E06" w14:textId="5DE2A8C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網路用戶端</w:t>
            </w:r>
          </w:p>
        </w:tc>
        <w:tc>
          <w:tcPr>
            <w:tcW w:w="436" w:type="pct"/>
          </w:tcPr>
          <w:p w14:paraId="042DBAE6" w14:textId="5B71CA8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網路用戶端：數位簽章用戶端的通訊</w:t>
            </w:r>
            <w:r w:rsidRPr="00D5063A">
              <w:rPr>
                <w:rFonts w:hint="eastAsia"/>
              </w:rPr>
              <w:t>(</w:t>
            </w:r>
            <w:r w:rsidRPr="00D5063A">
              <w:rPr>
                <w:rFonts w:hint="eastAsia"/>
              </w:rPr>
              <w:t>自動</w:t>
            </w:r>
            <w:r w:rsidRPr="00D5063A">
              <w:rPr>
                <w:rFonts w:hint="eastAsia"/>
              </w:rPr>
              <w:t>)</w:t>
            </w:r>
          </w:p>
        </w:tc>
        <w:tc>
          <w:tcPr>
            <w:tcW w:w="1790" w:type="pct"/>
          </w:tcPr>
          <w:p w14:paraId="3773C75B"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此安全性設定決定</w:t>
            </w:r>
            <w:r w:rsidRPr="00CE35A0">
              <w:rPr>
                <w:rFonts w:hint="eastAsia"/>
              </w:rPr>
              <w:t>SMB</w:t>
            </w:r>
            <w:r w:rsidRPr="00CE35A0">
              <w:rPr>
                <w:rFonts w:hint="eastAsia"/>
              </w:rPr>
              <w:t>用戶端元件是否需要封包簽章</w:t>
            </w:r>
          </w:p>
          <w:p w14:paraId="6FB3C2E0" w14:textId="7DE74134"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sidRPr="00CE35A0">
              <w:rPr>
                <w:rFonts w:hint="eastAsia"/>
              </w:rPr>
              <w:t>封包的數位簽章。此原則設定決定允許和</w:t>
            </w:r>
            <w:r w:rsidRPr="00CE35A0">
              <w:rPr>
                <w:rFonts w:hint="eastAsia"/>
              </w:rPr>
              <w:t>SMB</w:t>
            </w:r>
            <w:r w:rsidRPr="00CE35A0">
              <w:rPr>
                <w:rFonts w:hint="eastAsia"/>
              </w:rPr>
              <w:t>伺服器進一步通訊之前，</w:t>
            </w:r>
            <w:r w:rsidRPr="00CE35A0">
              <w:rPr>
                <w:rFonts w:hint="eastAsia"/>
              </w:rPr>
              <w:t>SMB</w:t>
            </w:r>
            <w:r w:rsidRPr="00CE35A0">
              <w:rPr>
                <w:rFonts w:hint="eastAsia"/>
              </w:rPr>
              <w:t>封包簽章是否必須經過交涉</w:t>
            </w:r>
          </w:p>
          <w:p w14:paraId="7966CC20" w14:textId="58D5F7C9"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若啟用此</w:t>
            </w:r>
            <w:r w:rsidRPr="00AB7489">
              <w:rPr>
                <w:rFonts w:hint="eastAsia"/>
                <w:u w:val="single"/>
              </w:rPr>
              <w:t>原則</w:t>
            </w:r>
            <w:r w:rsidRPr="00CE35A0">
              <w:rPr>
                <w:rFonts w:hint="eastAsia"/>
              </w:rPr>
              <w:t>，</w:t>
            </w:r>
            <w:r w:rsidRPr="00CE35A0">
              <w:rPr>
                <w:rFonts w:hint="eastAsia"/>
              </w:rPr>
              <w:t>Microsoft</w:t>
            </w:r>
            <w:r w:rsidRPr="00CE35A0">
              <w:rPr>
                <w:rFonts w:hint="eastAsia"/>
              </w:rPr>
              <w:t>網路用戶端將不會和</w:t>
            </w:r>
            <w:r w:rsidRPr="00CE35A0">
              <w:rPr>
                <w:rFonts w:hint="eastAsia"/>
              </w:rPr>
              <w:t>Microsof</w:t>
            </w:r>
            <w:r w:rsidRPr="00CE35A0">
              <w:rPr>
                <w:rFonts w:hint="eastAsia"/>
              </w:rPr>
              <w:t>網路伺服器通訊，除非該伺服器同意執行</w:t>
            </w:r>
            <w:r w:rsidRPr="00CE35A0">
              <w:rPr>
                <w:rFonts w:hint="eastAsia"/>
              </w:rPr>
              <w:t>SMB</w:t>
            </w:r>
            <w:r w:rsidRPr="00CE35A0">
              <w:rPr>
                <w:rFonts w:hint="eastAsia"/>
              </w:rPr>
              <w:t>封包簽章</w:t>
            </w:r>
          </w:p>
          <w:p w14:paraId="5E47FCE4" w14:textId="5B2D88D9" w:rsidR="00983204" w:rsidRPr="00CE35A0"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若停用此原則，會在用戶端和伺服器之間交涉</w:t>
            </w:r>
            <w:r w:rsidRPr="00CE35A0">
              <w:rPr>
                <w:rFonts w:hint="eastAsia"/>
              </w:rPr>
              <w:t>SMB</w:t>
            </w:r>
            <w:r w:rsidRPr="00CE35A0">
              <w:rPr>
                <w:rFonts w:hint="eastAsia"/>
              </w:rPr>
              <w:t>封包簽章</w:t>
            </w:r>
          </w:p>
          <w:p w14:paraId="0ABD97DD" w14:textId="77777777" w:rsidR="00983204" w:rsidRPr="00CE35A0"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CE35A0">
              <w:rPr>
                <w:rFonts w:hint="eastAsia"/>
              </w:rPr>
              <w:t>重要：使此原則在執行</w:t>
            </w:r>
            <w:r w:rsidRPr="00CE35A0">
              <w:rPr>
                <w:rFonts w:hint="eastAsia"/>
              </w:rPr>
              <w:t>Windows</w:t>
            </w:r>
            <w:r>
              <w:rPr>
                <w:rFonts w:hint="eastAsia"/>
              </w:rPr>
              <w:t xml:space="preserve"> 200</w:t>
            </w:r>
            <w:r>
              <w:t>0</w:t>
            </w:r>
            <w:r w:rsidRPr="00CE35A0">
              <w:rPr>
                <w:rFonts w:hint="eastAsia"/>
              </w:rPr>
              <w:t>的電腦上生效，必須也啟用用戶端封包簽章。若要</w:t>
            </w:r>
            <w:r w:rsidRPr="00CE35A0">
              <w:rPr>
                <w:rFonts w:hint="eastAsia"/>
              </w:rPr>
              <w:lastRenderedPageBreak/>
              <w:t>啟用用戶端</w:t>
            </w:r>
            <w:r w:rsidRPr="00CE35A0">
              <w:rPr>
                <w:rFonts w:hint="eastAsia"/>
              </w:rPr>
              <w:t>SMB</w:t>
            </w:r>
            <w:r w:rsidRPr="00CE35A0">
              <w:rPr>
                <w:rFonts w:hint="eastAsia"/>
              </w:rPr>
              <w:t>封包簽章，請設定「</w:t>
            </w: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w:t>
            </w:r>
          </w:p>
          <w:p w14:paraId="2677B561"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注意：</w:t>
            </w:r>
            <w:r w:rsidRPr="00FE5EC4">
              <w:rPr>
                <w:rFonts w:hint="eastAsia"/>
                <w:u w:val="single"/>
              </w:rPr>
              <w:t>所</w:t>
            </w:r>
            <w:r w:rsidRPr="00A46A87">
              <w:rPr>
                <w:rFonts w:hint="eastAsia"/>
              </w:rPr>
              <w:t>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元件和伺服器端</w:t>
            </w:r>
            <w:r w:rsidRPr="00CE35A0">
              <w:rPr>
                <w:rFonts w:hint="eastAsia"/>
              </w:rPr>
              <w:t>SMB</w:t>
            </w:r>
            <w:r w:rsidRPr="00CE35A0">
              <w:rPr>
                <w:rFonts w:hint="eastAsia"/>
              </w:rPr>
              <w:t>元件。在</w:t>
            </w:r>
            <w:r w:rsidRPr="00CE35A0">
              <w:rPr>
                <w:rFonts w:hint="eastAsia"/>
              </w:rPr>
              <w:t>Windows 2000</w:t>
            </w:r>
            <w:r w:rsidRPr="00CE35A0">
              <w:rPr>
                <w:rFonts w:hint="eastAsia"/>
              </w:rPr>
              <w:t>及更新版本的作業系統上，啟用或要求用戶端與伺服器端</w:t>
            </w:r>
            <w:r w:rsidRPr="00CE35A0">
              <w:rPr>
                <w:rFonts w:hint="eastAsia"/>
              </w:rPr>
              <w:t>SMB</w:t>
            </w:r>
            <w:r w:rsidRPr="00CE35A0">
              <w:rPr>
                <w:rFonts w:hint="eastAsia"/>
              </w:rPr>
              <w:t>元件的封包簽章是由下列</w:t>
            </w:r>
            <w:r w:rsidRPr="00FE5EC4">
              <w:rPr>
                <w:rFonts w:hint="eastAsia"/>
                <w:u w:val="single"/>
              </w:rPr>
              <w:t>4</w:t>
            </w:r>
            <w:r w:rsidRPr="00CE35A0">
              <w:rPr>
                <w:rFonts w:hint="eastAsia"/>
              </w:rPr>
              <w:t>個原則設定所控制：</w:t>
            </w:r>
          </w:p>
          <w:p w14:paraId="597617A3" w14:textId="3E0B6B21" w:rsidR="00983204" w:rsidRPr="003E2DE0"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3E2DE0">
              <w:rPr>
                <w:rFonts w:hint="eastAsia"/>
              </w:rPr>
              <w:t>Microsoft</w:t>
            </w:r>
            <w:r w:rsidRPr="003E2DE0">
              <w:rPr>
                <w:rFonts w:hint="eastAsia"/>
              </w:rPr>
              <w:t>網路用戶端：數位簽章用戶端的通訊</w:t>
            </w:r>
            <w:r w:rsidRPr="003E2DE0">
              <w:rPr>
                <w:rFonts w:hint="eastAsia"/>
              </w:rPr>
              <w:t>(</w:t>
            </w:r>
            <w:r w:rsidRPr="003E2DE0">
              <w:rPr>
                <w:rFonts w:hint="eastAsia"/>
              </w:rPr>
              <w:t>自動</w:t>
            </w:r>
            <w:r w:rsidRPr="003E2DE0">
              <w:rPr>
                <w:rFonts w:hint="eastAsia"/>
              </w:rPr>
              <w:t>)-</w:t>
            </w:r>
            <w:r w:rsidRPr="003E2DE0">
              <w:rPr>
                <w:rFonts w:hint="eastAsia"/>
              </w:rPr>
              <w:t>控制用戶端</w:t>
            </w:r>
            <w:r w:rsidRPr="003E2DE0">
              <w:rPr>
                <w:rFonts w:hint="eastAsia"/>
              </w:rPr>
              <w:t>SMB</w:t>
            </w:r>
            <w:r w:rsidRPr="003E2DE0">
              <w:rPr>
                <w:rFonts w:hint="eastAsia"/>
              </w:rPr>
              <w:t>元件是否需要封包簽章</w:t>
            </w:r>
          </w:p>
          <w:p w14:paraId="2275BA68" w14:textId="2A80D437" w:rsidR="00983204" w:rsidRPr="003E2DE0"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3E2DE0">
              <w:rPr>
                <w:rFonts w:hint="eastAsia"/>
              </w:rPr>
              <w:t>Microsoft</w:t>
            </w:r>
            <w:r w:rsidRPr="003E2DE0">
              <w:rPr>
                <w:rFonts w:hint="eastAsia"/>
              </w:rPr>
              <w:t>網路用戶端：數位簽章用戶端的通訊</w:t>
            </w:r>
            <w:r w:rsidRPr="003E2DE0">
              <w:rPr>
                <w:rFonts w:hint="eastAsia"/>
              </w:rPr>
              <w:t>(</w:t>
            </w:r>
            <w:r w:rsidRPr="003E2DE0">
              <w:rPr>
                <w:rFonts w:hint="eastAsia"/>
              </w:rPr>
              <w:t>如果伺服器同意</w:t>
            </w:r>
            <w:r w:rsidRPr="003E2DE0">
              <w:rPr>
                <w:rFonts w:hint="eastAsia"/>
              </w:rPr>
              <w:t>)-</w:t>
            </w:r>
            <w:r w:rsidRPr="003E2DE0">
              <w:rPr>
                <w:rFonts w:hint="eastAsia"/>
              </w:rPr>
              <w:t>控制用戶端</w:t>
            </w:r>
            <w:r w:rsidRPr="003E2DE0">
              <w:rPr>
                <w:rFonts w:hint="eastAsia"/>
              </w:rPr>
              <w:t>SMB</w:t>
            </w:r>
            <w:r w:rsidRPr="003E2DE0">
              <w:rPr>
                <w:rFonts w:hint="eastAsia"/>
              </w:rPr>
              <w:t>元件是否啟用封包簽章</w:t>
            </w:r>
          </w:p>
          <w:p w14:paraId="197CFABB" w14:textId="43400407" w:rsidR="00983204" w:rsidRPr="003E2DE0"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3E2DE0">
              <w:rPr>
                <w:rFonts w:hint="eastAsia"/>
              </w:rPr>
              <w:t>Microsoft</w:t>
            </w:r>
            <w:r w:rsidRPr="003E2DE0">
              <w:rPr>
                <w:rFonts w:hint="eastAsia"/>
              </w:rPr>
              <w:t>網路伺服器：數位簽章伺服器的通訊</w:t>
            </w:r>
            <w:r w:rsidRPr="003E2DE0">
              <w:rPr>
                <w:rFonts w:hint="eastAsia"/>
              </w:rPr>
              <w:t>(</w:t>
            </w:r>
            <w:r w:rsidRPr="003E2DE0">
              <w:rPr>
                <w:rFonts w:hint="eastAsia"/>
              </w:rPr>
              <w:t>自動</w:t>
            </w:r>
            <w:r w:rsidRPr="003E2DE0">
              <w:rPr>
                <w:rFonts w:hint="eastAsia"/>
              </w:rPr>
              <w:t>)-</w:t>
            </w:r>
            <w:r w:rsidRPr="003E2DE0">
              <w:rPr>
                <w:rFonts w:hint="eastAsia"/>
              </w:rPr>
              <w:t>控制伺服器端</w:t>
            </w:r>
            <w:r w:rsidRPr="003E2DE0">
              <w:rPr>
                <w:rFonts w:hint="eastAsia"/>
              </w:rPr>
              <w:t>SMB</w:t>
            </w:r>
            <w:r w:rsidRPr="003E2DE0">
              <w:rPr>
                <w:rFonts w:hint="eastAsia"/>
              </w:rPr>
              <w:t>元件是否需要封包簽章</w:t>
            </w:r>
          </w:p>
          <w:p w14:paraId="6AAB8E54" w14:textId="209792EC" w:rsidR="00983204" w:rsidRPr="00CE35A0"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w:t>
            </w:r>
            <w:r w:rsidRPr="00CE35A0">
              <w:rPr>
                <w:rFonts w:hint="eastAsia"/>
              </w:rPr>
              <w:lastRenderedPageBreak/>
              <w:t>通訊</w:t>
            </w:r>
            <w:r w:rsidRPr="00CE35A0">
              <w:rPr>
                <w:rFonts w:hint="eastAsia"/>
              </w:rPr>
              <w:t>(</w:t>
            </w:r>
            <w:r w:rsidRPr="00CE35A0">
              <w:rPr>
                <w:rFonts w:hint="eastAsia"/>
              </w:rPr>
              <w:t>如果用戶端同意</w:t>
            </w:r>
            <w:r>
              <w:rPr>
                <w:rFonts w:hint="eastAsia"/>
              </w:rPr>
              <w:t>)</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0DC068C4" w14:textId="72689536" w:rsidR="00983204" w:rsidRPr="00FE5EC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FE5EC4">
              <w:rPr>
                <w:rFonts w:hint="eastAsia"/>
                <w:u w:val="single"/>
              </w:rPr>
              <w:t>視方言版本、</w:t>
            </w:r>
            <w:r w:rsidRPr="00FE5EC4">
              <w:rPr>
                <w:rFonts w:hint="eastAsia"/>
                <w:u w:val="single"/>
              </w:rPr>
              <w:t>OS</w:t>
            </w:r>
            <w:r w:rsidRPr="00FE5EC4">
              <w:rPr>
                <w:rFonts w:hint="eastAsia"/>
                <w:u w:val="single"/>
              </w:rPr>
              <w:t>版本、檔案大小、處理器卸載功能與應用程式</w:t>
            </w:r>
            <w:r w:rsidRPr="00FE5EC4">
              <w:rPr>
                <w:rFonts w:hint="eastAsia"/>
                <w:u w:val="single"/>
              </w:rPr>
              <w:t>IO</w:t>
            </w:r>
            <w:r w:rsidRPr="00FE5EC4">
              <w:rPr>
                <w:rFonts w:hint="eastAsia"/>
                <w:u w:val="single"/>
              </w:rPr>
              <w:t>行為而定，</w:t>
            </w:r>
            <w:r w:rsidRPr="00FE5EC4">
              <w:rPr>
                <w:rFonts w:hint="eastAsia"/>
                <w:u w:val="single"/>
              </w:rPr>
              <w:t>SMB</w:t>
            </w:r>
            <w:r w:rsidRPr="00FE5EC4">
              <w:rPr>
                <w:rFonts w:hint="eastAsia"/>
                <w:u w:val="single"/>
              </w:rPr>
              <w:t>封包簽署會使</w:t>
            </w:r>
            <w:r w:rsidRPr="00FE5EC4">
              <w:rPr>
                <w:rFonts w:hint="eastAsia"/>
                <w:u w:val="single"/>
              </w:rPr>
              <w:t>SMB</w:t>
            </w:r>
            <w:r w:rsidRPr="00FE5EC4">
              <w:rPr>
                <w:rFonts w:hint="eastAsia"/>
                <w:u w:val="single"/>
              </w:rPr>
              <w:t>效能大幅降低</w:t>
            </w:r>
          </w:p>
        </w:tc>
        <w:tc>
          <w:tcPr>
            <w:tcW w:w="625" w:type="pct"/>
          </w:tcPr>
          <w:p w14:paraId="297FE073" w14:textId="449C348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t>
            </w:r>
            <w:r w:rsidRPr="00535A14">
              <w:rPr>
                <w:rFonts w:hint="eastAsia"/>
              </w:rPr>
              <w:t>Windows</w:t>
            </w:r>
            <w:r w:rsidRPr="00535A14">
              <w:rPr>
                <w:rFonts w:hint="eastAsia"/>
              </w:rPr>
              <w:t>設定</w:t>
            </w:r>
            <w:r w:rsidRPr="00535A14">
              <w:rPr>
                <w:rFonts w:hint="eastAsia"/>
              </w:rPr>
              <w:t>\</w:t>
            </w:r>
            <w:r w:rsidRPr="00535A14">
              <w:rPr>
                <w:rFonts w:hint="eastAsia"/>
              </w:rPr>
              <w:t>安全性設定</w:t>
            </w:r>
            <w:r w:rsidRPr="00535A14">
              <w:rPr>
                <w:rFonts w:hint="eastAsia"/>
              </w:rPr>
              <w:t>\</w:t>
            </w:r>
            <w:r w:rsidRPr="00535A14">
              <w:rPr>
                <w:rFonts w:hint="eastAsia"/>
              </w:rPr>
              <w:t>本機原則</w:t>
            </w:r>
            <w:r w:rsidRPr="00535A14">
              <w:rPr>
                <w:rFonts w:hint="eastAsia"/>
              </w:rPr>
              <w:t>\</w:t>
            </w:r>
            <w:r w:rsidRPr="00535A14">
              <w:rPr>
                <w:rFonts w:hint="eastAsia"/>
              </w:rPr>
              <w:t>安全性選項</w:t>
            </w:r>
            <w:r w:rsidRPr="00535A14">
              <w:rPr>
                <w:rFonts w:hint="eastAsia"/>
              </w:rPr>
              <w:t>\Microsoft</w:t>
            </w:r>
            <w:r w:rsidRPr="00535A14">
              <w:rPr>
                <w:rFonts w:hint="eastAsia"/>
              </w:rPr>
              <w:t>網路用戶端：數位簽章用戶端的通訊</w:t>
            </w:r>
            <w:r w:rsidRPr="00535A14">
              <w:rPr>
                <w:rFonts w:hint="eastAsia"/>
              </w:rPr>
              <w:t>(</w:t>
            </w:r>
            <w:r w:rsidRPr="00535A14">
              <w:rPr>
                <w:rFonts w:hint="eastAsia"/>
              </w:rPr>
              <w:t>自動</w:t>
            </w:r>
            <w:r w:rsidRPr="00535A14">
              <w:rPr>
                <w:rFonts w:hint="eastAsia"/>
              </w:rPr>
              <w:t>)</w:t>
            </w:r>
          </w:p>
        </w:tc>
        <w:tc>
          <w:tcPr>
            <w:tcW w:w="552" w:type="pct"/>
          </w:tcPr>
          <w:p w14:paraId="29D26CED" w14:textId="37992DD0" w:rsidR="00983204" w:rsidRPr="00DA1DE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1E5988A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BE2909C" w14:textId="4E7F1F7A" w:rsidR="00983204" w:rsidRDefault="003642CA" w:rsidP="00983204">
            <w:pPr>
              <w:pStyle w:val="ad"/>
              <w:spacing w:before="76" w:after="76"/>
            </w:pPr>
            <w:r>
              <w:lastRenderedPageBreak/>
              <w:t>4</w:t>
            </w:r>
            <w:r w:rsidR="001F4F58">
              <w:t>4</w:t>
            </w:r>
          </w:p>
        </w:tc>
        <w:tc>
          <w:tcPr>
            <w:tcW w:w="271" w:type="pct"/>
          </w:tcPr>
          <w:p w14:paraId="6DD2A02A"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44574FE3" w14:textId="04E46EB4" w:rsidR="00983204" w:rsidRPr="00623C42"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4A08F34" w14:textId="4A77AB4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TWGCB-01-005-0118</w:t>
            </w:r>
          </w:p>
        </w:tc>
        <w:tc>
          <w:tcPr>
            <w:tcW w:w="260" w:type="pct"/>
          </w:tcPr>
          <w:p w14:paraId="7EA2B2A0" w14:textId="6BF1E1D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網路用戶端</w:t>
            </w:r>
          </w:p>
        </w:tc>
        <w:tc>
          <w:tcPr>
            <w:tcW w:w="436" w:type="pct"/>
          </w:tcPr>
          <w:p w14:paraId="42ABA42D" w14:textId="3971A6E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網路用戶端：數位簽章用戶端的通訊</w:t>
            </w:r>
            <w:r w:rsidRPr="00D5063A">
              <w:rPr>
                <w:rFonts w:hint="eastAsia"/>
              </w:rPr>
              <w:t>(</w:t>
            </w:r>
            <w:r w:rsidRPr="00D5063A">
              <w:rPr>
                <w:rFonts w:hint="eastAsia"/>
              </w:rPr>
              <w:t>如果伺服器同意</w:t>
            </w:r>
            <w:r w:rsidRPr="00D5063A">
              <w:rPr>
                <w:rFonts w:hint="eastAsia"/>
              </w:rPr>
              <w:t>)</w:t>
            </w:r>
          </w:p>
        </w:tc>
        <w:tc>
          <w:tcPr>
            <w:tcW w:w="1790" w:type="pct"/>
          </w:tcPr>
          <w:p w14:paraId="581DF0B8"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w:t>
            </w:r>
            <w:r w:rsidRPr="00CE35A0">
              <w:rPr>
                <w:rFonts w:hint="eastAsia"/>
              </w:rPr>
              <w:t>SMB</w:t>
            </w:r>
            <w:r w:rsidRPr="00CE35A0">
              <w:rPr>
                <w:rFonts w:hint="eastAsia"/>
              </w:rPr>
              <w:t>用戶端是否嘗試交涉</w:t>
            </w:r>
            <w:r w:rsidRPr="00CE35A0">
              <w:rPr>
                <w:rFonts w:hint="eastAsia"/>
              </w:rPr>
              <w:t>SMB</w:t>
            </w:r>
            <w:r w:rsidRPr="00CE35A0">
              <w:rPr>
                <w:rFonts w:hint="eastAsia"/>
              </w:rPr>
              <w:t>封包簽章</w:t>
            </w:r>
          </w:p>
          <w:p w14:paraId="0FA8B124"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sidRPr="00CE35A0">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sidRPr="00CE35A0">
              <w:rPr>
                <w:rFonts w:hint="eastAsia"/>
              </w:rPr>
              <w:t>封包的數位簽章</w:t>
            </w:r>
          </w:p>
          <w:p w14:paraId="55A073F0"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w:t>
            </w:r>
            <w:r w:rsidRPr="00CE35A0">
              <w:rPr>
                <w:rFonts w:hint="eastAsia"/>
              </w:rPr>
              <w:t>SMB</w:t>
            </w:r>
            <w:r w:rsidRPr="00CE35A0">
              <w:rPr>
                <w:rFonts w:hint="eastAsia"/>
              </w:rPr>
              <w:t>用戶端元件連線至</w:t>
            </w:r>
            <w:r w:rsidRPr="00CE35A0">
              <w:rPr>
                <w:rFonts w:hint="eastAsia"/>
              </w:rPr>
              <w:t>SMB</w:t>
            </w:r>
            <w:r w:rsidRPr="00CE35A0">
              <w:rPr>
                <w:rFonts w:hint="eastAsia"/>
              </w:rPr>
              <w:t>伺服器時，是否嘗試交涉</w:t>
            </w:r>
            <w:r w:rsidRPr="00CE35A0">
              <w:rPr>
                <w:rFonts w:hint="eastAsia"/>
              </w:rPr>
              <w:t>SMB</w:t>
            </w:r>
            <w:r w:rsidRPr="00CE35A0">
              <w:rPr>
                <w:rFonts w:hint="eastAsia"/>
              </w:rPr>
              <w:t>封包簽章</w:t>
            </w:r>
          </w:p>
          <w:p w14:paraId="078CB16E"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若啟用此設定，</w:t>
            </w:r>
            <w:r w:rsidRPr="00CE35A0">
              <w:rPr>
                <w:rFonts w:hint="eastAsia"/>
              </w:rPr>
              <w:t>Microsoft</w:t>
            </w:r>
            <w:r w:rsidRPr="00CE35A0">
              <w:rPr>
                <w:rFonts w:hint="eastAsia"/>
              </w:rPr>
              <w:t>網路用戶端將於建立工作階段時要求伺服器執行</w:t>
            </w:r>
            <w:r w:rsidRPr="00CE35A0">
              <w:rPr>
                <w:rFonts w:hint="eastAsia"/>
              </w:rPr>
              <w:t>SMB</w:t>
            </w:r>
            <w:r w:rsidRPr="00CE35A0">
              <w:rPr>
                <w:rFonts w:hint="eastAsia"/>
              </w:rPr>
              <w:t>封包簽</w:t>
            </w:r>
            <w:r w:rsidRPr="00CE35A0">
              <w:rPr>
                <w:rFonts w:hint="eastAsia"/>
              </w:rPr>
              <w:lastRenderedPageBreak/>
              <w:t>章。若已在伺服器上啟用封包簽章，將會交涉封包簽章</w:t>
            </w:r>
          </w:p>
          <w:p w14:paraId="3B7F8A60" w14:textId="63D4599C"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若停用此原則，</w:t>
            </w:r>
            <w:r w:rsidRPr="00CE35A0">
              <w:rPr>
                <w:rFonts w:hint="eastAsia"/>
              </w:rPr>
              <w:t>SMB</w:t>
            </w:r>
            <w:r w:rsidRPr="00CE35A0">
              <w:rPr>
                <w:rFonts w:hint="eastAsia"/>
              </w:rPr>
              <w:t>用戶端將不會交涉</w:t>
            </w:r>
            <w:r w:rsidRPr="00CE35A0">
              <w:rPr>
                <w:rFonts w:hint="eastAsia"/>
              </w:rPr>
              <w:t>SMB</w:t>
            </w:r>
            <w:r w:rsidRPr="00CE35A0">
              <w:rPr>
                <w:rFonts w:hint="eastAsia"/>
              </w:rPr>
              <w:t>封包簽章</w:t>
            </w:r>
          </w:p>
          <w:p w14:paraId="26EC4E4E"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注意：所有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元件和伺服器端</w:t>
            </w:r>
            <w:r w:rsidRPr="00CE35A0">
              <w:rPr>
                <w:rFonts w:hint="eastAsia"/>
              </w:rPr>
              <w:t>SMB</w:t>
            </w:r>
            <w:r w:rsidRPr="00CE35A0">
              <w:rPr>
                <w:rFonts w:hint="eastAsia"/>
              </w:rPr>
              <w:t>元件。</w:t>
            </w:r>
            <w:r w:rsidRPr="00AB7489">
              <w:rPr>
                <w:rFonts w:hint="eastAsia"/>
                <w:u w:val="single"/>
              </w:rPr>
              <w:t>若要發揮</w:t>
            </w:r>
            <w:r w:rsidRPr="00AB7489">
              <w:rPr>
                <w:rFonts w:hint="eastAsia"/>
                <w:u w:val="single"/>
              </w:rPr>
              <w:t>SMB</w:t>
            </w:r>
            <w:r w:rsidRPr="00AB7489">
              <w:rPr>
                <w:rFonts w:hint="eastAsia"/>
                <w:u w:val="single"/>
              </w:rPr>
              <w:t>封包簽章的功能，涉及通訊的用戶端</w:t>
            </w:r>
            <w:r w:rsidRPr="00AB7489">
              <w:rPr>
                <w:rFonts w:hint="eastAsia"/>
                <w:u w:val="single"/>
              </w:rPr>
              <w:t>SMB</w:t>
            </w:r>
            <w:r w:rsidRPr="00AB7489">
              <w:rPr>
                <w:rFonts w:hint="eastAsia"/>
                <w:u w:val="single"/>
              </w:rPr>
              <w:t>元件與伺服器端</w:t>
            </w:r>
            <w:r w:rsidRPr="00AB7489">
              <w:rPr>
                <w:rFonts w:hint="eastAsia"/>
                <w:u w:val="single"/>
              </w:rPr>
              <w:t>SMB</w:t>
            </w:r>
            <w:r w:rsidRPr="00AB7489">
              <w:rPr>
                <w:rFonts w:hint="eastAsia"/>
                <w:u w:val="single"/>
              </w:rPr>
              <w:t>元件必須啟用或要求</w:t>
            </w:r>
            <w:r w:rsidRPr="00AB7489">
              <w:rPr>
                <w:rFonts w:hint="eastAsia"/>
                <w:u w:val="single"/>
              </w:rPr>
              <w:t>SMB</w:t>
            </w:r>
            <w:r w:rsidRPr="00AB7489">
              <w:rPr>
                <w:rFonts w:hint="eastAsia"/>
                <w:u w:val="single"/>
              </w:rPr>
              <w:t>封包簽章。</w:t>
            </w:r>
            <w:r w:rsidRPr="00CE35A0">
              <w:rPr>
                <w:rFonts w:hint="eastAsia"/>
              </w:rPr>
              <w:t>在</w:t>
            </w:r>
            <w:r w:rsidRPr="00CE35A0">
              <w:rPr>
                <w:rFonts w:hint="eastAsia"/>
              </w:rPr>
              <w:t>Windows2000</w:t>
            </w:r>
            <w:r w:rsidRPr="00CE35A0">
              <w:rPr>
                <w:rFonts w:hint="eastAsia"/>
              </w:rPr>
              <w:t>和更新版本的作業系統上，啟用或要求用戶端與伺服器端</w:t>
            </w:r>
            <w:r w:rsidRPr="00CE35A0">
              <w:rPr>
                <w:rFonts w:hint="eastAsia"/>
              </w:rPr>
              <w:t>SMB</w:t>
            </w:r>
            <w:r w:rsidRPr="00CE35A0">
              <w:rPr>
                <w:rFonts w:hint="eastAsia"/>
              </w:rPr>
              <w:t>元件的封包簽章是由下列</w:t>
            </w:r>
            <w:r w:rsidRPr="00CE35A0">
              <w:rPr>
                <w:rFonts w:hint="eastAsia"/>
              </w:rPr>
              <w:t>4</w:t>
            </w:r>
            <w:r w:rsidRPr="00CE35A0">
              <w:rPr>
                <w:rFonts w:hint="eastAsia"/>
              </w:rPr>
              <w:t>個原則設定所控制：</w:t>
            </w:r>
          </w:p>
          <w:p w14:paraId="5284E079" w14:textId="60914403"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4EA46F80" w14:textId="3FEB19CE"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t>SMB</w:t>
            </w:r>
            <w:r w:rsidRPr="00CE35A0">
              <w:rPr>
                <w:rFonts w:hint="eastAsia"/>
              </w:rPr>
              <w:t>元件是否啟用封包簽章</w:t>
            </w:r>
          </w:p>
          <w:p w14:paraId="155670C5" w14:textId="3949D133"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Microsoft</w:t>
            </w:r>
            <w:r w:rsidRPr="00CE35A0">
              <w:rPr>
                <w:rFonts w:hint="eastAsia"/>
              </w:rPr>
              <w:t>網路伺服器：數位簽章伺服器的通訊</w:t>
            </w:r>
            <w:r w:rsidRPr="00CE35A0">
              <w:rPr>
                <w:rFonts w:hint="eastAsia"/>
              </w:rPr>
              <w:t>(</w:t>
            </w:r>
            <w:r w:rsidRPr="00CE35A0">
              <w:rPr>
                <w:rFonts w:hint="eastAsia"/>
              </w:rPr>
              <w:t>自動</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3031054B" w14:textId="5FEB5171" w:rsidR="00983204" w:rsidRPr="00CE35A0"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63A4CBE9" w14:textId="77777777" w:rsidR="00983204" w:rsidRPr="00AB748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AB7489">
              <w:rPr>
                <w:rFonts w:hint="eastAsia"/>
                <w:u w:val="single"/>
              </w:rPr>
              <w:t>若伺服器端</w:t>
            </w:r>
            <w:r w:rsidRPr="00AB7489">
              <w:rPr>
                <w:rFonts w:hint="eastAsia"/>
                <w:u w:val="single"/>
              </w:rPr>
              <w:t>SMB</w:t>
            </w:r>
            <w:r w:rsidRPr="00AB7489">
              <w:rPr>
                <w:rFonts w:hint="eastAsia"/>
                <w:u w:val="single"/>
              </w:rPr>
              <w:t>簽章是必要的，除非啟用用戶端</w:t>
            </w:r>
            <w:r w:rsidRPr="00AB7489">
              <w:rPr>
                <w:rFonts w:hint="eastAsia"/>
                <w:u w:val="single"/>
              </w:rPr>
              <w:t>SMB</w:t>
            </w:r>
            <w:r w:rsidRPr="00AB7489">
              <w:rPr>
                <w:rFonts w:hint="eastAsia"/>
                <w:u w:val="single"/>
              </w:rPr>
              <w:t>簽章，否則用戶端將無法與該伺服器建立工作階段。根據預設值，用戶端</w:t>
            </w:r>
            <w:r w:rsidRPr="00AB7489">
              <w:rPr>
                <w:rFonts w:hint="eastAsia"/>
                <w:u w:val="single"/>
              </w:rPr>
              <w:t>SMB</w:t>
            </w:r>
            <w:r w:rsidRPr="00AB7489">
              <w:rPr>
                <w:rFonts w:hint="eastAsia"/>
                <w:u w:val="single"/>
              </w:rPr>
              <w:t>簽章在工作站、伺服器及網域控制站中為啟用</w:t>
            </w:r>
          </w:p>
          <w:p w14:paraId="442F964A" w14:textId="77777777" w:rsidR="00983204" w:rsidRPr="00AB748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AB7489">
              <w:rPr>
                <w:rFonts w:hint="eastAsia"/>
                <w:u w:val="single"/>
              </w:rPr>
              <w:t>同樣的，若用戶端</w:t>
            </w:r>
            <w:r w:rsidRPr="00AB7489">
              <w:rPr>
                <w:rFonts w:hint="eastAsia"/>
                <w:u w:val="single"/>
              </w:rPr>
              <w:t>SMB</w:t>
            </w:r>
            <w:r w:rsidRPr="00AB7489">
              <w:rPr>
                <w:rFonts w:hint="eastAsia"/>
                <w:u w:val="single"/>
              </w:rPr>
              <w:t>簽章是必要的，該用戶端將無法和未啟用封包簽章的伺服器建立工作階段。根據預設值，伺服器端</w:t>
            </w:r>
            <w:r w:rsidRPr="00AB7489">
              <w:rPr>
                <w:rFonts w:hint="eastAsia"/>
                <w:u w:val="single"/>
              </w:rPr>
              <w:t>SMB</w:t>
            </w:r>
            <w:r w:rsidRPr="00AB7489">
              <w:rPr>
                <w:rFonts w:hint="eastAsia"/>
                <w:u w:val="single"/>
              </w:rPr>
              <w:t>簽章只會在網域控制站中啟用。若啟用伺服器端</w:t>
            </w:r>
            <w:r w:rsidRPr="00AB7489">
              <w:rPr>
                <w:rFonts w:hint="eastAsia"/>
                <w:u w:val="single"/>
              </w:rPr>
              <w:t>SMB</w:t>
            </w:r>
            <w:r w:rsidRPr="00AB7489">
              <w:rPr>
                <w:rFonts w:hint="eastAsia"/>
                <w:u w:val="single"/>
              </w:rPr>
              <w:t>簽章，則將與啟用用戶端</w:t>
            </w:r>
            <w:r w:rsidRPr="00AB7489">
              <w:rPr>
                <w:rFonts w:hint="eastAsia"/>
                <w:u w:val="single"/>
              </w:rPr>
              <w:t>SMB</w:t>
            </w:r>
            <w:r w:rsidRPr="00AB7489">
              <w:rPr>
                <w:rFonts w:hint="eastAsia"/>
                <w:u w:val="single"/>
              </w:rPr>
              <w:t>簽章的用戶端交涉</w:t>
            </w:r>
            <w:r w:rsidRPr="00AB7489">
              <w:rPr>
                <w:rFonts w:hint="eastAsia"/>
                <w:u w:val="single"/>
              </w:rPr>
              <w:t>SMB</w:t>
            </w:r>
            <w:r w:rsidRPr="00AB7489">
              <w:rPr>
                <w:rFonts w:hint="eastAsia"/>
                <w:u w:val="single"/>
              </w:rPr>
              <w:t>封包簽章</w:t>
            </w:r>
          </w:p>
          <w:p w14:paraId="155A87C1" w14:textId="70A57D41" w:rsidR="00983204" w:rsidRPr="00AB7489"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AB7489">
              <w:rPr>
                <w:rFonts w:hint="eastAsia"/>
                <w:u w:val="single"/>
              </w:rPr>
              <w:t>使用</w:t>
            </w:r>
            <w:r w:rsidRPr="00AB7489">
              <w:rPr>
                <w:rFonts w:hint="eastAsia"/>
                <w:u w:val="single"/>
              </w:rPr>
              <w:t>SMB</w:t>
            </w:r>
            <w:r w:rsidRPr="00AB7489">
              <w:rPr>
                <w:rFonts w:hint="eastAsia"/>
                <w:u w:val="single"/>
              </w:rPr>
              <w:t>封包簽章最多會造成檔案服務交易</w:t>
            </w:r>
            <w:r w:rsidRPr="00AB7489">
              <w:rPr>
                <w:rFonts w:hint="eastAsia"/>
                <w:u w:val="single"/>
              </w:rPr>
              <w:lastRenderedPageBreak/>
              <w:t>的效能降低</w:t>
            </w:r>
            <w:r w:rsidRPr="00AB7489">
              <w:rPr>
                <w:rFonts w:hint="eastAsia"/>
                <w:u w:val="single"/>
              </w:rPr>
              <w:t>15%</w:t>
            </w:r>
          </w:p>
        </w:tc>
        <w:tc>
          <w:tcPr>
            <w:tcW w:w="625" w:type="pct"/>
          </w:tcPr>
          <w:p w14:paraId="4D16C5DD" w14:textId="17C327C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t>
            </w:r>
            <w:r>
              <w:rPr>
                <w:rFonts w:hint="eastAsia"/>
              </w:rPr>
              <w:t>Windows</w:t>
            </w:r>
            <w:r>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網路用戶端：數位簽章用戶端的通訊</w:t>
            </w:r>
            <w:r w:rsidRPr="00D5063A">
              <w:rPr>
                <w:rFonts w:hint="eastAsia"/>
              </w:rPr>
              <w:t>(</w:t>
            </w:r>
            <w:r w:rsidRPr="00D5063A">
              <w:rPr>
                <w:rFonts w:hint="eastAsia"/>
              </w:rPr>
              <w:t>如果伺服器同意</w:t>
            </w:r>
            <w:r w:rsidRPr="00D5063A">
              <w:rPr>
                <w:rFonts w:hint="eastAsia"/>
              </w:rPr>
              <w:t>)</w:t>
            </w:r>
          </w:p>
        </w:tc>
        <w:tc>
          <w:tcPr>
            <w:tcW w:w="552" w:type="pct"/>
          </w:tcPr>
          <w:p w14:paraId="7DB18573" w14:textId="34DA4FEB" w:rsidR="00983204" w:rsidRPr="006218F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5B70D89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BDB926E" w14:textId="77777777" w:rsidR="00983204" w:rsidRDefault="00983204" w:rsidP="00983204">
            <w:pPr>
              <w:pStyle w:val="ad"/>
              <w:spacing w:before="76" w:after="76"/>
            </w:pPr>
          </w:p>
        </w:tc>
        <w:tc>
          <w:tcPr>
            <w:tcW w:w="271" w:type="pct"/>
          </w:tcPr>
          <w:p w14:paraId="618D6F29"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9EE52A3" w14:textId="7274B176" w:rsidR="00983204" w:rsidRPr="00623C42"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6E4E96B" w14:textId="01C8E11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TWGCB-01-005-0118</w:t>
            </w:r>
          </w:p>
        </w:tc>
        <w:tc>
          <w:tcPr>
            <w:tcW w:w="260" w:type="pct"/>
          </w:tcPr>
          <w:p w14:paraId="66DB7C2B" w14:textId="12703ED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網路用戶端</w:t>
            </w:r>
          </w:p>
        </w:tc>
        <w:tc>
          <w:tcPr>
            <w:tcW w:w="436" w:type="pct"/>
          </w:tcPr>
          <w:p w14:paraId="0D3776B5" w14:textId="7727B83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網路用戶端：數位簽章用戶端的通訊</w:t>
            </w:r>
            <w:r w:rsidRPr="00D5063A">
              <w:rPr>
                <w:rFonts w:hint="eastAsia"/>
              </w:rPr>
              <w:t>(</w:t>
            </w:r>
            <w:r w:rsidRPr="00D5063A">
              <w:rPr>
                <w:rFonts w:hint="eastAsia"/>
              </w:rPr>
              <w:t>如果伺服器同意</w:t>
            </w:r>
            <w:r w:rsidRPr="00D5063A">
              <w:rPr>
                <w:rFonts w:hint="eastAsia"/>
              </w:rPr>
              <w:t>)</w:t>
            </w:r>
          </w:p>
        </w:tc>
        <w:tc>
          <w:tcPr>
            <w:tcW w:w="1790" w:type="pct"/>
          </w:tcPr>
          <w:p w14:paraId="49D3EFD9"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w:t>
            </w:r>
            <w:r w:rsidRPr="00CE35A0">
              <w:rPr>
                <w:rFonts w:hint="eastAsia"/>
              </w:rPr>
              <w:t>SMB</w:t>
            </w:r>
            <w:r w:rsidRPr="00CE35A0">
              <w:rPr>
                <w:rFonts w:hint="eastAsia"/>
              </w:rPr>
              <w:t>用戶端是否嘗試交涉</w:t>
            </w:r>
            <w:r w:rsidRPr="00CE35A0">
              <w:rPr>
                <w:rFonts w:hint="eastAsia"/>
              </w:rPr>
              <w:t>SMB</w:t>
            </w:r>
            <w:r w:rsidRPr="00CE35A0">
              <w:rPr>
                <w:rFonts w:hint="eastAsia"/>
              </w:rPr>
              <w:t>封包簽章</w:t>
            </w:r>
          </w:p>
          <w:p w14:paraId="62A5430D"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sidRPr="00CE35A0">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sidRPr="00CE35A0">
              <w:rPr>
                <w:rFonts w:hint="eastAsia"/>
              </w:rPr>
              <w:t>封包的數位簽章</w:t>
            </w:r>
          </w:p>
          <w:p w14:paraId="790A4726"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w:t>
            </w:r>
            <w:r w:rsidRPr="00CE35A0">
              <w:rPr>
                <w:rFonts w:hint="eastAsia"/>
              </w:rPr>
              <w:t>SMB</w:t>
            </w:r>
            <w:r w:rsidRPr="00CE35A0">
              <w:rPr>
                <w:rFonts w:hint="eastAsia"/>
              </w:rPr>
              <w:t>用戶端元件連線至</w:t>
            </w:r>
            <w:r w:rsidRPr="00CE35A0">
              <w:rPr>
                <w:rFonts w:hint="eastAsia"/>
              </w:rPr>
              <w:t>SMB</w:t>
            </w:r>
            <w:r w:rsidRPr="00CE35A0">
              <w:rPr>
                <w:rFonts w:hint="eastAsia"/>
              </w:rPr>
              <w:t>伺服器時，是否嘗試交涉</w:t>
            </w:r>
            <w:r w:rsidRPr="00CE35A0">
              <w:rPr>
                <w:rFonts w:hint="eastAsia"/>
              </w:rPr>
              <w:t>SMB</w:t>
            </w:r>
            <w:r w:rsidRPr="00CE35A0">
              <w:rPr>
                <w:rFonts w:hint="eastAsia"/>
              </w:rPr>
              <w:t>封包簽章</w:t>
            </w:r>
          </w:p>
          <w:p w14:paraId="1A587F8F"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若啟用此設定，</w:t>
            </w:r>
            <w:r w:rsidRPr="00CE35A0">
              <w:rPr>
                <w:rFonts w:hint="eastAsia"/>
              </w:rPr>
              <w:t>Microsoft</w:t>
            </w:r>
            <w:r w:rsidRPr="00CE35A0">
              <w:rPr>
                <w:rFonts w:hint="eastAsia"/>
              </w:rPr>
              <w:t>網路用戶端將於建立工作階段時要求伺服器執行</w:t>
            </w:r>
            <w:r w:rsidRPr="00CE35A0">
              <w:rPr>
                <w:rFonts w:hint="eastAsia"/>
              </w:rPr>
              <w:t>SMB</w:t>
            </w:r>
            <w:r w:rsidRPr="00CE35A0">
              <w:rPr>
                <w:rFonts w:hint="eastAsia"/>
              </w:rPr>
              <w:t>封包簽章。若已在伺服器上啟用封包簽章，將會交涉封包簽章</w:t>
            </w:r>
          </w:p>
          <w:p w14:paraId="50224313" w14:textId="647EA563"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若停用此原則，</w:t>
            </w:r>
            <w:r w:rsidRPr="00CE35A0">
              <w:rPr>
                <w:rFonts w:hint="eastAsia"/>
              </w:rPr>
              <w:t>SMB</w:t>
            </w:r>
            <w:r w:rsidRPr="00CE35A0">
              <w:rPr>
                <w:rFonts w:hint="eastAsia"/>
              </w:rPr>
              <w:t>用戶端將不會交涉</w:t>
            </w:r>
            <w:r w:rsidRPr="00CE35A0">
              <w:rPr>
                <w:rFonts w:hint="eastAsia"/>
              </w:rPr>
              <w:t>SMB</w:t>
            </w:r>
            <w:r w:rsidRPr="00CE35A0">
              <w:rPr>
                <w:rFonts w:hint="eastAsia"/>
              </w:rPr>
              <w:t>封包簽章</w:t>
            </w:r>
          </w:p>
          <w:p w14:paraId="4D741D99"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注意：所有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元件和伺服器端</w:t>
            </w:r>
            <w:r w:rsidRPr="00CE35A0">
              <w:rPr>
                <w:rFonts w:hint="eastAsia"/>
              </w:rPr>
              <w:t>SMB</w:t>
            </w:r>
            <w:r w:rsidRPr="00CE35A0">
              <w:rPr>
                <w:rFonts w:hint="eastAsia"/>
              </w:rPr>
              <w:t>元件。在</w:t>
            </w:r>
            <w:r w:rsidRPr="00CE35A0">
              <w:rPr>
                <w:rFonts w:hint="eastAsia"/>
              </w:rPr>
              <w:t>Windows2000</w:t>
            </w:r>
            <w:r w:rsidRPr="00CE35A0">
              <w:rPr>
                <w:rFonts w:hint="eastAsia"/>
              </w:rPr>
              <w:t>和更新版本的作業系統上，啟用或要求用戶端與伺服器端</w:t>
            </w:r>
            <w:r w:rsidRPr="00CE35A0">
              <w:rPr>
                <w:rFonts w:hint="eastAsia"/>
              </w:rPr>
              <w:t>SMB</w:t>
            </w:r>
            <w:r w:rsidRPr="00CE35A0">
              <w:rPr>
                <w:rFonts w:hint="eastAsia"/>
              </w:rPr>
              <w:t>元件的封包簽章是由下列</w:t>
            </w:r>
            <w:r w:rsidRPr="00CE35A0">
              <w:rPr>
                <w:rFonts w:hint="eastAsia"/>
              </w:rPr>
              <w:t>4</w:t>
            </w:r>
            <w:r w:rsidRPr="00CE35A0">
              <w:rPr>
                <w:rFonts w:hint="eastAsia"/>
              </w:rPr>
              <w:t>個原則設定所控制：</w:t>
            </w:r>
          </w:p>
          <w:p w14:paraId="7AA04D6C" w14:textId="7C531996"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72C71614" w14:textId="01B2D53D"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t>SMB</w:t>
            </w:r>
            <w:r w:rsidRPr="00CE35A0">
              <w:rPr>
                <w:rFonts w:hint="eastAsia"/>
              </w:rPr>
              <w:t>元件是否啟用封包簽章</w:t>
            </w:r>
          </w:p>
          <w:p w14:paraId="5AA6E231" w14:textId="6255396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自動</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4F40656A" w14:textId="4CF7E439" w:rsidR="00983204" w:rsidRPr="00CE35A0"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747F77C2" w14:textId="238FB283" w:rsidR="00983204" w:rsidRPr="00FE5EC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FE5EC4">
              <w:rPr>
                <w:rFonts w:hint="eastAsia"/>
                <w:u w:val="single"/>
              </w:rPr>
              <w:t>若用戶端與伺服器端</w:t>
            </w:r>
            <w:r w:rsidRPr="00FE5EC4">
              <w:rPr>
                <w:rFonts w:hint="eastAsia"/>
                <w:u w:val="single"/>
              </w:rPr>
              <w:t>SMB</w:t>
            </w:r>
            <w:r w:rsidRPr="00FE5EC4">
              <w:rPr>
                <w:rFonts w:hint="eastAsia"/>
                <w:u w:val="single"/>
              </w:rPr>
              <w:t>簽章兩者已</w:t>
            </w:r>
            <w:r>
              <w:rPr>
                <w:rFonts w:hint="eastAsia"/>
                <w:u w:val="single"/>
              </w:rPr>
              <w:t>啟用</w:t>
            </w:r>
            <w:r w:rsidRPr="00FE5EC4">
              <w:rPr>
                <w:rFonts w:hint="eastAsia"/>
                <w:u w:val="single"/>
              </w:rPr>
              <w:t>，</w:t>
            </w:r>
            <w:r w:rsidRPr="00FE5EC4">
              <w:rPr>
                <w:rFonts w:hint="eastAsia"/>
                <w:u w:val="single"/>
              </w:rPr>
              <w:lastRenderedPageBreak/>
              <w:t>且用戶端將建立與伺服器之間的</w:t>
            </w:r>
            <w:r w:rsidRPr="00FE5EC4">
              <w:rPr>
                <w:rFonts w:hint="eastAsia"/>
                <w:u w:val="single"/>
              </w:rPr>
              <w:t>SMB 1.0</w:t>
            </w:r>
            <w:r w:rsidRPr="00FE5EC4">
              <w:rPr>
                <w:rFonts w:hint="eastAsia"/>
                <w:u w:val="single"/>
              </w:rPr>
              <w:t>連線，</w:t>
            </w:r>
            <w:r>
              <w:rPr>
                <w:rFonts w:hint="eastAsia"/>
                <w:u w:val="single"/>
              </w:rPr>
              <w:t>將會</w:t>
            </w:r>
            <w:r w:rsidRPr="00FE5EC4">
              <w:rPr>
                <w:rFonts w:hint="eastAsia"/>
                <w:u w:val="single"/>
              </w:rPr>
              <w:t>嘗試</w:t>
            </w:r>
            <w:r w:rsidRPr="00FE5EC4">
              <w:rPr>
                <w:rFonts w:hint="eastAsia"/>
                <w:u w:val="single"/>
              </w:rPr>
              <w:t>SMB</w:t>
            </w:r>
            <w:r w:rsidRPr="00FE5EC4">
              <w:rPr>
                <w:rFonts w:hint="eastAsia"/>
                <w:u w:val="single"/>
              </w:rPr>
              <w:t>簽章</w:t>
            </w:r>
          </w:p>
          <w:p w14:paraId="730F27CB" w14:textId="27ECBDA4" w:rsidR="00983204" w:rsidRPr="00FE5EC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FE5EC4">
              <w:rPr>
                <w:rFonts w:hint="eastAsia"/>
                <w:u w:val="single"/>
              </w:rPr>
              <w:t>視方言版本、</w:t>
            </w:r>
            <w:r w:rsidRPr="00FE5EC4">
              <w:rPr>
                <w:rFonts w:hint="eastAsia"/>
                <w:u w:val="single"/>
              </w:rPr>
              <w:t>OS</w:t>
            </w:r>
            <w:r w:rsidRPr="00FE5EC4">
              <w:rPr>
                <w:rFonts w:hint="eastAsia"/>
                <w:u w:val="single"/>
              </w:rPr>
              <w:t>版本、檔案大小、處理器卸載功能與應用程式</w:t>
            </w:r>
            <w:r w:rsidRPr="00FE5EC4">
              <w:rPr>
                <w:rFonts w:hint="eastAsia"/>
                <w:u w:val="single"/>
              </w:rPr>
              <w:t>IO</w:t>
            </w:r>
            <w:r w:rsidRPr="00FE5EC4">
              <w:rPr>
                <w:rFonts w:hint="eastAsia"/>
                <w:u w:val="single"/>
              </w:rPr>
              <w:t>行為而定，</w:t>
            </w:r>
            <w:r w:rsidRPr="00FE5EC4">
              <w:rPr>
                <w:rFonts w:hint="eastAsia"/>
                <w:u w:val="single"/>
              </w:rPr>
              <w:t>SMB</w:t>
            </w:r>
            <w:r w:rsidRPr="00FE5EC4">
              <w:rPr>
                <w:rFonts w:hint="eastAsia"/>
                <w:u w:val="single"/>
              </w:rPr>
              <w:t>封包簽署會使</w:t>
            </w:r>
            <w:r w:rsidRPr="00FE5EC4">
              <w:rPr>
                <w:rFonts w:hint="eastAsia"/>
                <w:u w:val="single"/>
              </w:rPr>
              <w:t>SMB</w:t>
            </w:r>
            <w:r w:rsidRPr="00FE5EC4">
              <w:rPr>
                <w:rFonts w:hint="eastAsia"/>
                <w:u w:val="single"/>
              </w:rPr>
              <w:t>效能大幅降低。此設定只適用於</w:t>
            </w:r>
            <w:r w:rsidRPr="00FE5EC4">
              <w:rPr>
                <w:rFonts w:hint="eastAsia"/>
                <w:u w:val="single"/>
              </w:rPr>
              <w:t>SMB 1.0</w:t>
            </w:r>
            <w:r w:rsidRPr="00FE5EC4">
              <w:rPr>
                <w:rFonts w:hint="eastAsia"/>
                <w:u w:val="single"/>
              </w:rPr>
              <w:t>連線</w:t>
            </w:r>
          </w:p>
        </w:tc>
        <w:tc>
          <w:tcPr>
            <w:tcW w:w="625" w:type="pct"/>
          </w:tcPr>
          <w:p w14:paraId="27768EB5" w14:textId="40E5526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t>
            </w:r>
            <w:r w:rsidRPr="00535A14">
              <w:rPr>
                <w:rFonts w:hint="eastAsia"/>
              </w:rPr>
              <w:t>Windows</w:t>
            </w:r>
            <w:r w:rsidRPr="00535A14">
              <w:rPr>
                <w:rFonts w:hint="eastAsia"/>
              </w:rPr>
              <w:t>設定</w:t>
            </w:r>
            <w:r w:rsidRPr="00535A14">
              <w:rPr>
                <w:rFonts w:hint="eastAsia"/>
              </w:rPr>
              <w:t>\</w:t>
            </w:r>
            <w:r w:rsidRPr="00535A14">
              <w:rPr>
                <w:rFonts w:hint="eastAsia"/>
              </w:rPr>
              <w:t>安全性設定</w:t>
            </w:r>
            <w:r w:rsidRPr="00535A14">
              <w:rPr>
                <w:rFonts w:hint="eastAsia"/>
              </w:rPr>
              <w:t>\</w:t>
            </w:r>
            <w:r w:rsidRPr="00535A14">
              <w:rPr>
                <w:rFonts w:hint="eastAsia"/>
              </w:rPr>
              <w:t>本機原則</w:t>
            </w:r>
            <w:r w:rsidRPr="00535A14">
              <w:rPr>
                <w:rFonts w:hint="eastAsia"/>
              </w:rPr>
              <w:t>\</w:t>
            </w:r>
            <w:r w:rsidRPr="00535A14">
              <w:rPr>
                <w:rFonts w:hint="eastAsia"/>
              </w:rPr>
              <w:t>安全性選項</w:t>
            </w:r>
            <w:r w:rsidRPr="00535A14">
              <w:rPr>
                <w:rFonts w:hint="eastAsia"/>
              </w:rPr>
              <w:t>\Microsoft</w:t>
            </w:r>
            <w:r w:rsidRPr="00535A14">
              <w:rPr>
                <w:rFonts w:hint="eastAsia"/>
              </w:rPr>
              <w:t>網路用戶端：數位簽章用戶端的通訊</w:t>
            </w:r>
            <w:r w:rsidRPr="00535A14">
              <w:rPr>
                <w:rFonts w:hint="eastAsia"/>
              </w:rPr>
              <w:t>(</w:t>
            </w:r>
            <w:r w:rsidRPr="00535A14">
              <w:rPr>
                <w:rFonts w:hint="eastAsia"/>
              </w:rPr>
              <w:t>如果伺服器同意</w:t>
            </w:r>
            <w:r w:rsidRPr="00535A14">
              <w:rPr>
                <w:rFonts w:hint="eastAsia"/>
              </w:rPr>
              <w:t>)</w:t>
            </w:r>
          </w:p>
        </w:tc>
        <w:tc>
          <w:tcPr>
            <w:tcW w:w="552" w:type="pct"/>
          </w:tcPr>
          <w:p w14:paraId="0A4D8841" w14:textId="3896BD8A" w:rsidR="00983204" w:rsidRPr="006218F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583544C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330F9F0" w14:textId="0A0E0628" w:rsidR="00983204" w:rsidRDefault="003642CA" w:rsidP="00983204">
            <w:pPr>
              <w:pStyle w:val="ad"/>
              <w:spacing w:before="76" w:after="76"/>
            </w:pPr>
            <w:r>
              <w:lastRenderedPageBreak/>
              <w:t>4</w:t>
            </w:r>
            <w:r w:rsidR="001F4F58">
              <w:t>5</w:t>
            </w:r>
          </w:p>
        </w:tc>
        <w:tc>
          <w:tcPr>
            <w:tcW w:w="271" w:type="pct"/>
          </w:tcPr>
          <w:p w14:paraId="58F115B2"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3DA3FA2" w14:textId="23AC05D8" w:rsidR="00983204" w:rsidRPr="00722178"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6C7E7E4" w14:textId="1968E31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TWGCB-01-005-0120</w:t>
            </w:r>
          </w:p>
        </w:tc>
        <w:tc>
          <w:tcPr>
            <w:tcW w:w="260" w:type="pct"/>
          </w:tcPr>
          <w:p w14:paraId="4E17FEF4" w14:textId="67DCEF5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網路伺服器</w:t>
            </w:r>
          </w:p>
        </w:tc>
        <w:tc>
          <w:tcPr>
            <w:tcW w:w="436" w:type="pct"/>
          </w:tcPr>
          <w:p w14:paraId="099CAA6A" w14:textId="21D63AA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網路伺服器：暫停工作階段前，要求的閒置時間</w:t>
            </w:r>
          </w:p>
        </w:tc>
        <w:tc>
          <w:tcPr>
            <w:tcW w:w="1790" w:type="pct"/>
          </w:tcPr>
          <w:p w14:paraId="32955ABC"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項原則設定決定伺服器訊息區</w:t>
            </w:r>
            <w:r w:rsidRPr="00CE35A0">
              <w:rPr>
                <w:rFonts w:hint="eastAsia"/>
              </w:rPr>
              <w:t>(SMB)</w:t>
            </w:r>
            <w:r w:rsidRPr="00CE35A0">
              <w:rPr>
                <w:rFonts w:hint="eastAsia"/>
              </w:rPr>
              <w:t>工作階段的連續閒置時間長度超過多少時，工作階段會因為處於非使用狀態而暫停</w:t>
            </w:r>
          </w:p>
          <w:p w14:paraId="26C6A302"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系統管理員可使用此原則，控制電腦於何時暫停非使用中的</w:t>
            </w:r>
            <w:r w:rsidRPr="00CE35A0">
              <w:rPr>
                <w:rFonts w:hint="eastAsia"/>
              </w:rPr>
              <w:t>SMB</w:t>
            </w:r>
            <w:r w:rsidRPr="00CE35A0">
              <w:rPr>
                <w:rFonts w:hint="eastAsia"/>
              </w:rPr>
              <w:t>工作階段。若用戶端活動繼續，則會自動重新建立工作階段</w:t>
            </w:r>
          </w:p>
          <w:p w14:paraId="2ECAE5BA" w14:textId="699BC07F"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E35A0">
              <w:rPr>
                <w:rFonts w:hint="eastAsia"/>
              </w:rPr>
              <w:t>設定為零值表示在合理的時間範圍內儘速中斷工作階段的連線。最大值是</w:t>
            </w:r>
            <w:r w:rsidRPr="00CE35A0">
              <w:rPr>
                <w:rFonts w:hint="eastAsia"/>
              </w:rPr>
              <w:t>99,999</w:t>
            </w:r>
            <w:r w:rsidRPr="00CE35A0">
              <w:rPr>
                <w:rFonts w:hint="eastAsia"/>
              </w:rPr>
              <w:t>，</w:t>
            </w:r>
            <w:r w:rsidRPr="00EC1A6F">
              <w:rPr>
                <w:rFonts w:hint="eastAsia"/>
                <w:u w:val="single"/>
              </w:rPr>
              <w:t>即</w:t>
            </w:r>
            <w:r w:rsidRPr="00EC1A6F">
              <w:rPr>
                <w:rFonts w:hint="eastAsia"/>
                <w:u w:val="single"/>
              </w:rPr>
              <w:t>208</w:t>
            </w:r>
            <w:r w:rsidRPr="00EC1A6F">
              <w:rPr>
                <w:rFonts w:hint="eastAsia"/>
                <w:u w:val="single"/>
              </w:rPr>
              <w:t>天，</w:t>
            </w:r>
            <w:r w:rsidRPr="00CE35A0">
              <w:rPr>
                <w:rFonts w:hint="eastAsia"/>
              </w:rPr>
              <w:t>實際上，此值會停用此原則</w:t>
            </w:r>
          </w:p>
        </w:tc>
        <w:tc>
          <w:tcPr>
            <w:tcW w:w="625" w:type="pct"/>
          </w:tcPr>
          <w:p w14:paraId="38DBD428" w14:textId="1559523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網路伺服器：暫停工作階段前，要求的閒置時間</w:t>
            </w:r>
          </w:p>
        </w:tc>
        <w:tc>
          <w:tcPr>
            <w:tcW w:w="552" w:type="pct"/>
          </w:tcPr>
          <w:p w14:paraId="6466D639" w14:textId="1EB2D31B" w:rsidR="00983204" w:rsidRPr="0009168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15</w:t>
            </w:r>
            <w:r w:rsidRPr="00D5063A">
              <w:rPr>
                <w:rFonts w:hint="eastAsia"/>
              </w:rPr>
              <w:t>分鐘</w:t>
            </w:r>
          </w:p>
        </w:tc>
      </w:tr>
      <w:tr w:rsidR="00983204" w:rsidRPr="00280B69" w14:paraId="26A20DB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E9CCB6F" w14:textId="77777777" w:rsidR="00983204" w:rsidRDefault="00983204" w:rsidP="00983204">
            <w:pPr>
              <w:pStyle w:val="ad"/>
              <w:spacing w:before="76" w:after="76"/>
            </w:pPr>
          </w:p>
        </w:tc>
        <w:tc>
          <w:tcPr>
            <w:tcW w:w="271" w:type="pct"/>
          </w:tcPr>
          <w:p w14:paraId="303510D4"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sidRPr="00FF5BAB">
              <w:rPr>
                <w:rFonts w:hint="eastAsia"/>
              </w:rPr>
              <w:lastRenderedPageBreak/>
              <w:t>後</w:t>
            </w:r>
          </w:p>
        </w:tc>
        <w:tc>
          <w:tcPr>
            <w:tcW w:w="524" w:type="pct"/>
          </w:tcPr>
          <w:p w14:paraId="7ED374FF" w14:textId="4D597A37" w:rsidR="00983204" w:rsidRPr="00722178"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 xml:space="preserve">Windows10 </w:t>
            </w:r>
            <w:r>
              <w:lastRenderedPageBreak/>
              <w:t>Computer Settings</w:t>
            </w:r>
          </w:p>
        </w:tc>
        <w:tc>
          <w:tcPr>
            <w:tcW w:w="339" w:type="pct"/>
          </w:tcPr>
          <w:p w14:paraId="113C4EA1" w14:textId="7CB26DC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w:t>
            </w:r>
            <w:r w:rsidRPr="00AB6197">
              <w:lastRenderedPageBreak/>
              <w:t>B-01-005-0120</w:t>
            </w:r>
          </w:p>
        </w:tc>
        <w:tc>
          <w:tcPr>
            <w:tcW w:w="260" w:type="pct"/>
          </w:tcPr>
          <w:p w14:paraId="51A130DB" w14:textId="642AC81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w:t>
            </w:r>
            <w:r w:rsidRPr="00D5063A">
              <w:rPr>
                <w:rFonts w:hint="eastAsia"/>
              </w:rPr>
              <w:lastRenderedPageBreak/>
              <w:t>性選項</w:t>
            </w:r>
            <w:r w:rsidRPr="00D5063A">
              <w:rPr>
                <w:rFonts w:hint="eastAsia"/>
              </w:rPr>
              <w:t>\Microsoft</w:t>
            </w:r>
            <w:r w:rsidRPr="00D5063A">
              <w:rPr>
                <w:rFonts w:hint="eastAsia"/>
              </w:rPr>
              <w:t>網路伺服器</w:t>
            </w:r>
          </w:p>
        </w:tc>
        <w:tc>
          <w:tcPr>
            <w:tcW w:w="436" w:type="pct"/>
          </w:tcPr>
          <w:p w14:paraId="2FDC2E81" w14:textId="584B990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Microsoft</w:t>
            </w:r>
            <w:r w:rsidRPr="00D5063A">
              <w:rPr>
                <w:rFonts w:hint="eastAsia"/>
              </w:rPr>
              <w:lastRenderedPageBreak/>
              <w:t>網路伺服器：暫停工作階段前，要求的閒置時間</w:t>
            </w:r>
          </w:p>
        </w:tc>
        <w:tc>
          <w:tcPr>
            <w:tcW w:w="1790" w:type="pct"/>
          </w:tcPr>
          <w:p w14:paraId="673AD751"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E35A0">
              <w:rPr>
                <w:rFonts w:hint="eastAsia"/>
              </w:rPr>
              <w:t>項原則設定決定伺服器訊息區</w:t>
            </w:r>
            <w:r w:rsidRPr="00CE35A0">
              <w:rPr>
                <w:rFonts w:hint="eastAsia"/>
              </w:rPr>
              <w:t>(SMB)</w:t>
            </w:r>
            <w:r w:rsidRPr="00CE35A0">
              <w:rPr>
                <w:rFonts w:hint="eastAsia"/>
              </w:rPr>
              <w:t>工作</w:t>
            </w:r>
            <w:r w:rsidRPr="00CE35A0">
              <w:rPr>
                <w:rFonts w:hint="eastAsia"/>
              </w:rPr>
              <w:lastRenderedPageBreak/>
              <w:t>階段的連續閒置時間長度超過多少時，工作階段會因為處於非使用狀態而暫停</w:t>
            </w:r>
          </w:p>
          <w:p w14:paraId="57633197"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系統管理員可使用此原則，控制電腦於何時暫停非使用中的</w:t>
            </w:r>
            <w:r w:rsidRPr="00CE35A0">
              <w:rPr>
                <w:rFonts w:hint="eastAsia"/>
              </w:rPr>
              <w:t>SMB</w:t>
            </w:r>
            <w:r w:rsidRPr="00CE35A0">
              <w:rPr>
                <w:rFonts w:hint="eastAsia"/>
              </w:rPr>
              <w:t>工作階段。若用戶端活動繼續，則會自動重新建立工作階段</w:t>
            </w:r>
          </w:p>
          <w:p w14:paraId="0110262B" w14:textId="1734B9CE"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E35A0">
              <w:rPr>
                <w:rFonts w:hint="eastAsia"/>
              </w:rPr>
              <w:t>設定為零值表示在合理的時間範圍內儘速中斷工作階段的連線。最大值是</w:t>
            </w:r>
            <w:r w:rsidRPr="00CE35A0">
              <w:rPr>
                <w:rFonts w:hint="eastAsia"/>
              </w:rPr>
              <w:t>99,999</w:t>
            </w:r>
            <w:r w:rsidRPr="00CE35A0">
              <w:rPr>
                <w:rFonts w:hint="eastAsia"/>
              </w:rPr>
              <w:t>，實際上，此值會停用此原則</w:t>
            </w:r>
          </w:p>
        </w:tc>
        <w:tc>
          <w:tcPr>
            <w:tcW w:w="625" w:type="pct"/>
          </w:tcPr>
          <w:p w14:paraId="6394F604" w14:textId="23409D5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lastRenderedPageBreak/>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網路伺服器：暫停工作階段前，要求的閒置時間</w:t>
            </w:r>
          </w:p>
        </w:tc>
        <w:tc>
          <w:tcPr>
            <w:tcW w:w="552" w:type="pct"/>
          </w:tcPr>
          <w:p w14:paraId="64AEF2B6" w14:textId="3BF9B32E" w:rsidR="00983204" w:rsidRPr="0009168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15</w:t>
            </w:r>
            <w:r w:rsidRPr="00D5063A">
              <w:rPr>
                <w:rFonts w:hint="eastAsia"/>
              </w:rPr>
              <w:t>分鐘</w:t>
            </w:r>
            <w:r w:rsidRPr="00FE5EC4">
              <w:rPr>
                <w:rFonts w:hint="eastAsia"/>
                <w:u w:val="single"/>
              </w:rPr>
              <w:t>以</w:t>
            </w:r>
            <w:r w:rsidRPr="00FE5EC4">
              <w:rPr>
                <w:rFonts w:hint="eastAsia"/>
                <w:u w:val="single"/>
              </w:rPr>
              <w:lastRenderedPageBreak/>
              <w:t>下，但須大於</w:t>
            </w:r>
            <w:r w:rsidRPr="00FE5EC4">
              <w:rPr>
                <w:rFonts w:hint="eastAsia"/>
                <w:u w:val="single"/>
              </w:rPr>
              <w:t>0</w:t>
            </w:r>
            <w:r w:rsidRPr="00FE5EC4">
              <w:rPr>
                <w:rFonts w:hint="eastAsia"/>
                <w:u w:val="single"/>
              </w:rPr>
              <w:t>分鐘</w:t>
            </w:r>
          </w:p>
        </w:tc>
      </w:tr>
      <w:tr w:rsidR="00983204" w:rsidRPr="00280B69" w14:paraId="35E75F8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1F48736" w14:textId="617FEE4C" w:rsidR="00983204" w:rsidRDefault="003642CA" w:rsidP="00983204">
            <w:pPr>
              <w:pStyle w:val="ad"/>
              <w:spacing w:before="76" w:after="76"/>
            </w:pPr>
            <w:r>
              <w:lastRenderedPageBreak/>
              <w:t>4</w:t>
            </w:r>
            <w:r w:rsidR="001F4F58">
              <w:t>6</w:t>
            </w:r>
          </w:p>
        </w:tc>
        <w:tc>
          <w:tcPr>
            <w:tcW w:w="271" w:type="pct"/>
          </w:tcPr>
          <w:p w14:paraId="0CF3EDC6"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4F57F87" w14:textId="6FB72B77" w:rsidR="00983204" w:rsidRPr="00F53C62"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92A132A" w14:textId="610B664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TWGCB-01-005-0121</w:t>
            </w:r>
          </w:p>
        </w:tc>
        <w:tc>
          <w:tcPr>
            <w:tcW w:w="260" w:type="pct"/>
          </w:tcPr>
          <w:p w14:paraId="3E2E2A25" w14:textId="0D5F509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網路伺服器</w:t>
            </w:r>
          </w:p>
        </w:tc>
        <w:tc>
          <w:tcPr>
            <w:tcW w:w="436" w:type="pct"/>
          </w:tcPr>
          <w:p w14:paraId="0C1398E6" w14:textId="1CA37D6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自動</w:t>
            </w:r>
            <w:r w:rsidRPr="00D5063A">
              <w:rPr>
                <w:rFonts w:hint="eastAsia"/>
              </w:rPr>
              <w:t>)</w:t>
            </w:r>
          </w:p>
        </w:tc>
        <w:tc>
          <w:tcPr>
            <w:tcW w:w="1790" w:type="pct"/>
          </w:tcPr>
          <w:p w14:paraId="470FD73A"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w:t>
            </w:r>
            <w:r w:rsidRPr="00CE35A0">
              <w:rPr>
                <w:rFonts w:hint="eastAsia"/>
              </w:rPr>
              <w:t>SMB</w:t>
            </w:r>
            <w:r w:rsidRPr="00CE35A0">
              <w:rPr>
                <w:rFonts w:hint="eastAsia"/>
              </w:rPr>
              <w:t>伺服器元件是否需要封包簽章</w:t>
            </w:r>
          </w:p>
          <w:p w14:paraId="45C0A5FC"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sidRPr="00CE35A0">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Pr>
                <w:rFonts w:hint="eastAsia"/>
              </w:rPr>
              <w:t>封包的數位簽章。此</w:t>
            </w:r>
            <w:r w:rsidRPr="00CE35A0">
              <w:rPr>
                <w:rFonts w:hint="eastAsia"/>
              </w:rPr>
              <w:t>項原則設定決定允許和</w:t>
            </w:r>
            <w:r w:rsidRPr="00CE35A0">
              <w:rPr>
                <w:rFonts w:hint="eastAsia"/>
              </w:rPr>
              <w:t>SMB</w:t>
            </w:r>
            <w:r w:rsidRPr="00CE35A0">
              <w:rPr>
                <w:rFonts w:hint="eastAsia"/>
              </w:rPr>
              <w:t>用戶端進行進一步的通訊之前，</w:t>
            </w:r>
            <w:r w:rsidRPr="00CE35A0">
              <w:rPr>
                <w:rFonts w:hint="eastAsia"/>
              </w:rPr>
              <w:t>SMB</w:t>
            </w:r>
            <w:r w:rsidRPr="00CE35A0">
              <w:rPr>
                <w:rFonts w:hint="eastAsia"/>
              </w:rPr>
              <w:t>封包簽章是否必須經過交涉</w:t>
            </w:r>
          </w:p>
          <w:p w14:paraId="0AAC8D31"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若啟用此設定，</w:t>
            </w:r>
            <w:r w:rsidRPr="00CE35A0">
              <w:rPr>
                <w:rFonts w:hint="eastAsia"/>
              </w:rPr>
              <w:t>Microsoft</w:t>
            </w:r>
            <w:r w:rsidRPr="00CE35A0">
              <w:rPr>
                <w:rFonts w:hint="eastAsia"/>
              </w:rPr>
              <w:t>網路伺服器將不會與</w:t>
            </w:r>
            <w:r w:rsidRPr="00CE35A0">
              <w:rPr>
                <w:rFonts w:hint="eastAsia"/>
              </w:rPr>
              <w:t>Microsoft</w:t>
            </w:r>
            <w:r w:rsidRPr="00CE35A0">
              <w:rPr>
                <w:rFonts w:hint="eastAsia"/>
              </w:rPr>
              <w:t>網路用戶端通訊，除非該用戶端同意執行</w:t>
            </w:r>
            <w:r w:rsidRPr="00CE35A0">
              <w:rPr>
                <w:rFonts w:hint="eastAsia"/>
              </w:rPr>
              <w:t>SMB</w:t>
            </w:r>
            <w:r w:rsidRPr="00CE35A0">
              <w:rPr>
                <w:rFonts w:hint="eastAsia"/>
              </w:rPr>
              <w:t>封包簽章</w:t>
            </w:r>
          </w:p>
          <w:p w14:paraId="18B13FB5"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若停用此設定，會在用戶端與伺服器之間交涉</w:t>
            </w:r>
            <w:r w:rsidRPr="00CE35A0">
              <w:rPr>
                <w:rFonts w:hint="eastAsia"/>
              </w:rPr>
              <w:t>SMB</w:t>
            </w:r>
            <w:r w:rsidRPr="00CE35A0">
              <w:rPr>
                <w:rFonts w:hint="eastAsia"/>
              </w:rPr>
              <w:t>封包簽章</w:t>
            </w:r>
          </w:p>
          <w:p w14:paraId="62E5D15A"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注意：所有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元件與伺服器端</w:t>
            </w:r>
            <w:r w:rsidRPr="00CE35A0">
              <w:rPr>
                <w:rFonts w:hint="eastAsia"/>
              </w:rPr>
              <w:t>SMB</w:t>
            </w:r>
            <w:r w:rsidRPr="00CE35A0">
              <w:rPr>
                <w:rFonts w:hint="eastAsia"/>
              </w:rPr>
              <w:t>元件。</w:t>
            </w:r>
            <w:r w:rsidRPr="00A93288">
              <w:rPr>
                <w:rFonts w:hint="eastAsia"/>
                <w:u w:val="single"/>
              </w:rPr>
              <w:t>若要發揮</w:t>
            </w:r>
            <w:r w:rsidRPr="00A93288">
              <w:rPr>
                <w:rFonts w:hint="eastAsia"/>
                <w:u w:val="single"/>
              </w:rPr>
              <w:t>SMB</w:t>
            </w:r>
            <w:r w:rsidRPr="00A93288">
              <w:rPr>
                <w:rFonts w:hint="eastAsia"/>
                <w:u w:val="single"/>
              </w:rPr>
              <w:t>封包簽章的功能，涉及通訊的用戶端</w:t>
            </w:r>
            <w:r w:rsidRPr="00A93288">
              <w:rPr>
                <w:rFonts w:hint="eastAsia"/>
                <w:u w:val="single"/>
              </w:rPr>
              <w:t>SMB</w:t>
            </w:r>
            <w:r w:rsidRPr="00A93288">
              <w:rPr>
                <w:rFonts w:hint="eastAsia"/>
                <w:u w:val="single"/>
              </w:rPr>
              <w:t>元件與伺服器端</w:t>
            </w:r>
            <w:r w:rsidRPr="00A93288">
              <w:rPr>
                <w:rFonts w:hint="eastAsia"/>
                <w:u w:val="single"/>
              </w:rPr>
              <w:t>SMB</w:t>
            </w:r>
            <w:r w:rsidRPr="00A93288">
              <w:rPr>
                <w:rFonts w:hint="eastAsia"/>
                <w:u w:val="single"/>
              </w:rPr>
              <w:t>元件必須啟用或要求</w:t>
            </w:r>
            <w:r w:rsidRPr="00A93288">
              <w:rPr>
                <w:rFonts w:hint="eastAsia"/>
                <w:u w:val="single"/>
              </w:rPr>
              <w:t>SMB</w:t>
            </w:r>
            <w:r w:rsidRPr="00A93288">
              <w:rPr>
                <w:rFonts w:hint="eastAsia"/>
                <w:u w:val="single"/>
              </w:rPr>
              <w:t>封包簽章。</w:t>
            </w:r>
            <w:r w:rsidRPr="00CE35A0">
              <w:rPr>
                <w:rFonts w:hint="eastAsia"/>
              </w:rPr>
              <w:t>在</w:t>
            </w:r>
            <w:r w:rsidRPr="00CE35A0">
              <w:rPr>
                <w:rFonts w:hint="eastAsia"/>
              </w:rPr>
              <w:t>Windows</w:t>
            </w:r>
            <w:r>
              <w:t xml:space="preserve"> </w:t>
            </w:r>
            <w:r w:rsidRPr="00CE35A0">
              <w:rPr>
                <w:rFonts w:hint="eastAsia"/>
              </w:rPr>
              <w:t>2000</w:t>
            </w:r>
            <w:r w:rsidRPr="00CE35A0">
              <w:rPr>
                <w:rFonts w:hint="eastAsia"/>
              </w:rPr>
              <w:t>與更新版本的作業系統上，啟用或要求用戶端與伺服器端</w:t>
            </w:r>
            <w:r w:rsidRPr="00CE35A0">
              <w:rPr>
                <w:rFonts w:hint="eastAsia"/>
              </w:rPr>
              <w:t>SMB</w:t>
            </w:r>
            <w:r w:rsidRPr="00CE35A0">
              <w:rPr>
                <w:rFonts w:hint="eastAsia"/>
              </w:rPr>
              <w:t>元件的封包簽章是由下列</w:t>
            </w:r>
            <w:r w:rsidRPr="00CE35A0">
              <w:rPr>
                <w:rFonts w:hint="eastAsia"/>
              </w:rPr>
              <w:t>4</w:t>
            </w:r>
            <w:r w:rsidRPr="00CE35A0">
              <w:rPr>
                <w:rFonts w:hint="eastAsia"/>
              </w:rPr>
              <w:t>個原則設定所控制：</w:t>
            </w:r>
          </w:p>
          <w:p w14:paraId="259D584B" w14:textId="26D72EFC"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2050EC9F" w14:textId="283246BA"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t>SMB</w:t>
            </w:r>
            <w:r w:rsidRPr="00CE35A0">
              <w:rPr>
                <w:rFonts w:hint="eastAsia"/>
              </w:rPr>
              <w:lastRenderedPageBreak/>
              <w:t>元件是否啟用封包簽章</w:t>
            </w:r>
          </w:p>
          <w:p w14:paraId="5B924C27" w14:textId="2BD0047F"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自動</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16805D72" w14:textId="66493515" w:rsidR="00983204" w:rsidRPr="00CE35A0"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558D99C2" w14:textId="77777777" w:rsidR="00983204" w:rsidRPr="00E66415"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E66415">
              <w:rPr>
                <w:rFonts w:hint="eastAsia"/>
                <w:u w:val="single"/>
              </w:rPr>
              <w:t>若伺服器端</w:t>
            </w:r>
            <w:r w:rsidRPr="00E66415">
              <w:rPr>
                <w:rFonts w:hint="eastAsia"/>
                <w:u w:val="single"/>
              </w:rPr>
              <w:t>SMB</w:t>
            </w:r>
            <w:r w:rsidRPr="00E66415">
              <w:rPr>
                <w:rFonts w:hint="eastAsia"/>
                <w:u w:val="single"/>
              </w:rPr>
              <w:t>簽章是必要的，除非啟用用戶端</w:t>
            </w:r>
            <w:r w:rsidRPr="00E66415">
              <w:rPr>
                <w:rFonts w:hint="eastAsia"/>
                <w:u w:val="single"/>
              </w:rPr>
              <w:t>SMB</w:t>
            </w:r>
            <w:r w:rsidRPr="00E66415">
              <w:rPr>
                <w:rFonts w:hint="eastAsia"/>
                <w:u w:val="single"/>
              </w:rPr>
              <w:t>簽章，否則用戶端將無法與該伺服器建立工作階段。根據預設值，用戶端</w:t>
            </w:r>
            <w:r w:rsidRPr="00E66415">
              <w:rPr>
                <w:rFonts w:hint="eastAsia"/>
                <w:u w:val="single"/>
              </w:rPr>
              <w:t>SMB</w:t>
            </w:r>
            <w:r w:rsidRPr="00E66415">
              <w:rPr>
                <w:rFonts w:hint="eastAsia"/>
                <w:u w:val="single"/>
              </w:rPr>
              <w:t>簽章在工作站、伺服器及網域控制站中為啟用</w:t>
            </w:r>
          </w:p>
          <w:p w14:paraId="34507BEC"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同樣的，若用戶端</w:t>
            </w:r>
            <w:r w:rsidRPr="00CE35A0">
              <w:rPr>
                <w:rFonts w:hint="eastAsia"/>
              </w:rPr>
              <w:t>SMB</w:t>
            </w:r>
            <w:r w:rsidRPr="00CE35A0">
              <w:rPr>
                <w:rFonts w:hint="eastAsia"/>
              </w:rPr>
              <w:t>簽章是必要的，該用戶端將無法與未啟用封包簽章的伺服器建立工作階段。根據預設值，伺服器端</w:t>
            </w:r>
            <w:r w:rsidRPr="00CE35A0">
              <w:rPr>
                <w:rFonts w:hint="eastAsia"/>
              </w:rPr>
              <w:t>SMB</w:t>
            </w:r>
            <w:r w:rsidRPr="00CE35A0">
              <w:rPr>
                <w:rFonts w:hint="eastAsia"/>
              </w:rPr>
              <w:t>簽章只會在網域控制站中啟用</w:t>
            </w:r>
          </w:p>
          <w:p w14:paraId="0EAEDB6A"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若啟用伺服器端</w:t>
            </w:r>
            <w:r w:rsidRPr="00CE35A0">
              <w:rPr>
                <w:rFonts w:hint="eastAsia"/>
              </w:rPr>
              <w:t>SMB</w:t>
            </w:r>
            <w:r w:rsidRPr="00CE35A0">
              <w:rPr>
                <w:rFonts w:hint="eastAsia"/>
              </w:rPr>
              <w:t>簽章，則將與啟用用戶</w:t>
            </w:r>
            <w:r w:rsidRPr="00CE35A0">
              <w:rPr>
                <w:rFonts w:hint="eastAsia"/>
              </w:rPr>
              <w:lastRenderedPageBreak/>
              <w:t>端</w:t>
            </w:r>
            <w:r w:rsidRPr="00CE35A0">
              <w:rPr>
                <w:rFonts w:hint="eastAsia"/>
              </w:rPr>
              <w:t>SMB</w:t>
            </w:r>
            <w:r w:rsidRPr="00CE35A0">
              <w:rPr>
                <w:rFonts w:hint="eastAsia"/>
              </w:rPr>
              <w:t>簽章的用戶端交涉</w:t>
            </w:r>
            <w:r w:rsidRPr="00CE35A0">
              <w:rPr>
                <w:rFonts w:hint="eastAsia"/>
              </w:rPr>
              <w:t>SMB</w:t>
            </w:r>
            <w:r w:rsidRPr="00CE35A0">
              <w:rPr>
                <w:rFonts w:hint="eastAsia"/>
              </w:rPr>
              <w:t>封包簽章</w:t>
            </w:r>
          </w:p>
          <w:p w14:paraId="28A484A0" w14:textId="65241A57" w:rsidR="00983204" w:rsidRPr="00A93288"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A93288">
              <w:rPr>
                <w:rFonts w:hint="eastAsia"/>
                <w:u w:val="single"/>
              </w:rPr>
              <w:t>使用</w:t>
            </w:r>
            <w:r w:rsidRPr="00A93288">
              <w:rPr>
                <w:rFonts w:hint="eastAsia"/>
                <w:u w:val="single"/>
              </w:rPr>
              <w:t>SMB</w:t>
            </w:r>
            <w:r w:rsidRPr="00A93288">
              <w:rPr>
                <w:rFonts w:hint="eastAsia"/>
                <w:u w:val="single"/>
              </w:rPr>
              <w:t>封包簽章最多會造成檔案服務交易的效能降低</w:t>
            </w:r>
            <w:r w:rsidRPr="00A93288">
              <w:rPr>
                <w:rFonts w:hint="eastAsia"/>
                <w:u w:val="single"/>
              </w:rPr>
              <w:t>15%</w:t>
            </w:r>
          </w:p>
        </w:tc>
        <w:tc>
          <w:tcPr>
            <w:tcW w:w="625" w:type="pct"/>
          </w:tcPr>
          <w:p w14:paraId="4A80C09F" w14:textId="35137B9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自動</w:t>
            </w:r>
            <w:r w:rsidRPr="00D5063A">
              <w:rPr>
                <w:rFonts w:hint="eastAsia"/>
              </w:rPr>
              <w:t>)</w:t>
            </w:r>
          </w:p>
        </w:tc>
        <w:tc>
          <w:tcPr>
            <w:tcW w:w="552" w:type="pct"/>
          </w:tcPr>
          <w:p w14:paraId="486A6D13" w14:textId="4778E642" w:rsidR="00983204" w:rsidRPr="0009168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4E80470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848678F" w14:textId="77777777" w:rsidR="00983204" w:rsidRDefault="00983204" w:rsidP="00983204">
            <w:pPr>
              <w:pStyle w:val="ad"/>
              <w:spacing w:before="76" w:after="76"/>
            </w:pPr>
          </w:p>
        </w:tc>
        <w:tc>
          <w:tcPr>
            <w:tcW w:w="271" w:type="pct"/>
          </w:tcPr>
          <w:p w14:paraId="5CB97E30"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532ADBD7" w14:textId="7E3ABE20" w:rsidR="00983204" w:rsidRPr="00F53C62"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E40B03B" w14:textId="2E9CDE0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TWGCB-01-005-0121</w:t>
            </w:r>
          </w:p>
        </w:tc>
        <w:tc>
          <w:tcPr>
            <w:tcW w:w="260" w:type="pct"/>
          </w:tcPr>
          <w:p w14:paraId="02B59B35" w14:textId="52FF0EC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網路伺服器</w:t>
            </w:r>
          </w:p>
        </w:tc>
        <w:tc>
          <w:tcPr>
            <w:tcW w:w="436" w:type="pct"/>
          </w:tcPr>
          <w:p w14:paraId="0C0FF695" w14:textId="1DE5FC4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自動</w:t>
            </w:r>
            <w:r w:rsidRPr="00D5063A">
              <w:rPr>
                <w:rFonts w:hint="eastAsia"/>
              </w:rPr>
              <w:t>)</w:t>
            </w:r>
          </w:p>
        </w:tc>
        <w:tc>
          <w:tcPr>
            <w:tcW w:w="1790" w:type="pct"/>
          </w:tcPr>
          <w:p w14:paraId="1B0AD993"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E35A0">
              <w:rPr>
                <w:rFonts w:hint="eastAsia"/>
              </w:rPr>
              <w:t>項原則設定決定</w:t>
            </w:r>
            <w:r w:rsidRPr="00CE35A0">
              <w:rPr>
                <w:rFonts w:hint="eastAsia"/>
              </w:rPr>
              <w:t>SMB</w:t>
            </w:r>
            <w:r w:rsidRPr="00CE35A0">
              <w:rPr>
                <w:rFonts w:hint="eastAsia"/>
              </w:rPr>
              <w:t>伺服器元件是否需要封包簽章</w:t>
            </w:r>
          </w:p>
          <w:p w14:paraId="0A49AA55"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伺服器訊息區</w:t>
            </w:r>
            <w:r w:rsidRPr="00CE35A0">
              <w:rPr>
                <w:rFonts w:hint="eastAsia"/>
              </w:rPr>
              <w:t>(SMB)</w:t>
            </w:r>
            <w:r w:rsidRPr="00CE35A0">
              <w:rPr>
                <w:rFonts w:hint="eastAsia"/>
              </w:rPr>
              <w:t>通訊協定是</w:t>
            </w:r>
            <w:r w:rsidRPr="00CE35A0">
              <w:rPr>
                <w:rFonts w:hint="eastAsia"/>
              </w:rPr>
              <w:t>Microsoft</w:t>
            </w:r>
            <w:r w:rsidRPr="00CE35A0">
              <w:rPr>
                <w:rFonts w:hint="eastAsia"/>
              </w:rPr>
              <w:t>檔案及列印共用和許多其他網路作業</w:t>
            </w:r>
            <w:r w:rsidRPr="00CE35A0">
              <w:rPr>
                <w:rFonts w:hint="eastAsia"/>
              </w:rPr>
              <w:t>(</w:t>
            </w:r>
            <w:r w:rsidRPr="00CE35A0">
              <w:rPr>
                <w:rFonts w:hint="eastAsia"/>
              </w:rPr>
              <w:t>例如遠端</w:t>
            </w:r>
            <w:r w:rsidRPr="00CE35A0">
              <w:rPr>
                <w:rFonts w:hint="eastAsia"/>
              </w:rPr>
              <w:t>Windows</w:t>
            </w:r>
            <w:r w:rsidRPr="00CE35A0">
              <w:rPr>
                <w:rFonts w:hint="eastAsia"/>
              </w:rPr>
              <w:t>系統管理</w:t>
            </w:r>
            <w:r w:rsidRPr="00CE35A0">
              <w:rPr>
                <w:rFonts w:hint="eastAsia"/>
              </w:rPr>
              <w:t>)</w:t>
            </w:r>
            <w:r w:rsidRPr="00CE35A0">
              <w:rPr>
                <w:rFonts w:hint="eastAsia"/>
              </w:rPr>
              <w:t>的基礎。為避免攔截式攻擊修改傳送中的</w:t>
            </w:r>
            <w:r w:rsidRPr="00CE35A0">
              <w:rPr>
                <w:rFonts w:hint="eastAsia"/>
              </w:rPr>
              <w:t>SMB</w:t>
            </w:r>
            <w:r w:rsidRPr="00CE35A0">
              <w:rPr>
                <w:rFonts w:hint="eastAsia"/>
              </w:rPr>
              <w:t>封包，</w:t>
            </w:r>
            <w:r w:rsidRPr="00CE35A0">
              <w:rPr>
                <w:rFonts w:hint="eastAsia"/>
              </w:rPr>
              <w:t>SMB</w:t>
            </w:r>
            <w:r w:rsidRPr="00CE35A0">
              <w:rPr>
                <w:rFonts w:hint="eastAsia"/>
              </w:rPr>
              <w:t>通訊協定支援</w:t>
            </w:r>
            <w:r w:rsidRPr="00CE35A0">
              <w:rPr>
                <w:rFonts w:hint="eastAsia"/>
              </w:rPr>
              <w:t>SMB</w:t>
            </w:r>
            <w:r>
              <w:rPr>
                <w:rFonts w:hint="eastAsia"/>
              </w:rPr>
              <w:t>封包的數位簽章。此</w:t>
            </w:r>
            <w:r w:rsidRPr="00CE35A0">
              <w:rPr>
                <w:rFonts w:hint="eastAsia"/>
              </w:rPr>
              <w:t>項原則設定決定允許和</w:t>
            </w:r>
            <w:r w:rsidRPr="00CE35A0">
              <w:rPr>
                <w:rFonts w:hint="eastAsia"/>
              </w:rPr>
              <w:t>SMB</w:t>
            </w:r>
            <w:r w:rsidRPr="00CE35A0">
              <w:rPr>
                <w:rFonts w:hint="eastAsia"/>
              </w:rPr>
              <w:t>用戶端進行進一步的通訊之前，</w:t>
            </w:r>
            <w:r w:rsidRPr="00CE35A0">
              <w:rPr>
                <w:rFonts w:hint="eastAsia"/>
              </w:rPr>
              <w:t>SMB</w:t>
            </w:r>
            <w:r w:rsidRPr="00CE35A0">
              <w:rPr>
                <w:rFonts w:hint="eastAsia"/>
              </w:rPr>
              <w:t>封包簽章是否必須經過交涉</w:t>
            </w:r>
          </w:p>
          <w:p w14:paraId="47182EC2"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若啟用此設定，</w:t>
            </w:r>
            <w:r w:rsidRPr="00CE35A0">
              <w:rPr>
                <w:rFonts w:hint="eastAsia"/>
              </w:rPr>
              <w:t>Microsoft</w:t>
            </w:r>
            <w:r w:rsidRPr="00CE35A0">
              <w:rPr>
                <w:rFonts w:hint="eastAsia"/>
              </w:rPr>
              <w:t>網路伺服器將不會與</w:t>
            </w:r>
            <w:r w:rsidRPr="00CE35A0">
              <w:rPr>
                <w:rFonts w:hint="eastAsia"/>
              </w:rPr>
              <w:t>Microsoft</w:t>
            </w:r>
            <w:r w:rsidRPr="00CE35A0">
              <w:rPr>
                <w:rFonts w:hint="eastAsia"/>
              </w:rPr>
              <w:t>網路用戶端通訊，除非該用戶端同意執行</w:t>
            </w:r>
            <w:r w:rsidRPr="00CE35A0">
              <w:rPr>
                <w:rFonts w:hint="eastAsia"/>
              </w:rPr>
              <w:t>SMB</w:t>
            </w:r>
            <w:r w:rsidRPr="00CE35A0">
              <w:rPr>
                <w:rFonts w:hint="eastAsia"/>
              </w:rPr>
              <w:t>封包簽章</w:t>
            </w:r>
          </w:p>
          <w:p w14:paraId="05C6A4F1"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若停用此設定，會在用戶端與伺服器之間交涉</w:t>
            </w:r>
            <w:r w:rsidRPr="00CE35A0">
              <w:rPr>
                <w:rFonts w:hint="eastAsia"/>
              </w:rPr>
              <w:t>SMB</w:t>
            </w:r>
            <w:r w:rsidRPr="00CE35A0">
              <w:rPr>
                <w:rFonts w:hint="eastAsia"/>
              </w:rPr>
              <w:t>封包簽章</w:t>
            </w:r>
          </w:p>
          <w:p w14:paraId="30B26A93"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lastRenderedPageBreak/>
              <w:t>注意：所有</w:t>
            </w:r>
            <w:r w:rsidRPr="00CE35A0">
              <w:rPr>
                <w:rFonts w:hint="eastAsia"/>
              </w:rPr>
              <w:t>Windows</w:t>
            </w:r>
            <w:r w:rsidRPr="00CE35A0">
              <w:rPr>
                <w:rFonts w:hint="eastAsia"/>
              </w:rPr>
              <w:t>作業系統都支援用戶端</w:t>
            </w:r>
            <w:r w:rsidRPr="00CE35A0">
              <w:rPr>
                <w:rFonts w:hint="eastAsia"/>
              </w:rPr>
              <w:t>SMB</w:t>
            </w:r>
            <w:r w:rsidRPr="00CE35A0">
              <w:rPr>
                <w:rFonts w:hint="eastAsia"/>
              </w:rPr>
              <w:t>元件與伺服器端</w:t>
            </w:r>
            <w:r w:rsidRPr="00CE35A0">
              <w:rPr>
                <w:rFonts w:hint="eastAsia"/>
              </w:rPr>
              <w:t>SMB</w:t>
            </w:r>
            <w:r w:rsidRPr="00CE35A0">
              <w:rPr>
                <w:rFonts w:hint="eastAsia"/>
              </w:rPr>
              <w:t>元件。在</w:t>
            </w:r>
            <w:r w:rsidRPr="00CE35A0">
              <w:rPr>
                <w:rFonts w:hint="eastAsia"/>
              </w:rPr>
              <w:t>Windows</w:t>
            </w:r>
            <w:r>
              <w:t xml:space="preserve"> </w:t>
            </w:r>
            <w:r w:rsidRPr="00CE35A0">
              <w:rPr>
                <w:rFonts w:hint="eastAsia"/>
              </w:rPr>
              <w:t>2000</w:t>
            </w:r>
            <w:r w:rsidRPr="00CE35A0">
              <w:rPr>
                <w:rFonts w:hint="eastAsia"/>
              </w:rPr>
              <w:t>與更新版本的作業系統上，啟用或要求用戶端與伺服器端</w:t>
            </w:r>
            <w:r w:rsidRPr="00CE35A0">
              <w:rPr>
                <w:rFonts w:hint="eastAsia"/>
              </w:rPr>
              <w:t>SMB</w:t>
            </w:r>
            <w:r w:rsidRPr="00CE35A0">
              <w:rPr>
                <w:rFonts w:hint="eastAsia"/>
              </w:rPr>
              <w:t>元件的封包簽章是由下列</w:t>
            </w:r>
            <w:r w:rsidRPr="00CE35A0">
              <w:rPr>
                <w:rFonts w:hint="eastAsia"/>
              </w:rPr>
              <w:t>4</w:t>
            </w:r>
            <w:r w:rsidRPr="00CE35A0">
              <w:rPr>
                <w:rFonts w:hint="eastAsia"/>
              </w:rPr>
              <w:t>個原則設定所控制：</w:t>
            </w:r>
          </w:p>
          <w:p w14:paraId="47AF45A5" w14:textId="3DCEE163"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自動</w:t>
            </w:r>
            <w:r w:rsidRPr="00CE35A0">
              <w:rPr>
                <w:rFonts w:hint="eastAsia"/>
              </w:rPr>
              <w:t>)-</w:t>
            </w:r>
            <w:r w:rsidRPr="00CE35A0">
              <w:rPr>
                <w:rFonts w:hint="eastAsia"/>
              </w:rPr>
              <w:t>控制用戶端</w:t>
            </w:r>
            <w:r w:rsidRPr="00CE35A0">
              <w:rPr>
                <w:rFonts w:hint="eastAsia"/>
              </w:rPr>
              <w:t>SMB</w:t>
            </w:r>
            <w:r w:rsidRPr="00CE35A0">
              <w:rPr>
                <w:rFonts w:hint="eastAsia"/>
              </w:rPr>
              <w:t>元件是否需要封包簽章</w:t>
            </w:r>
          </w:p>
          <w:p w14:paraId="2A0FA648" w14:textId="7F29877C"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網路用戶端：數位簽章用戶端的通訊</w:t>
            </w:r>
            <w:r w:rsidRPr="00CE35A0">
              <w:rPr>
                <w:rFonts w:hint="eastAsia"/>
              </w:rPr>
              <w:t>(</w:t>
            </w:r>
            <w:r w:rsidRPr="00CE35A0">
              <w:rPr>
                <w:rFonts w:hint="eastAsia"/>
              </w:rPr>
              <w:t>如果伺服器同意</w:t>
            </w:r>
            <w:r w:rsidRPr="00CE35A0">
              <w:rPr>
                <w:rFonts w:hint="eastAsia"/>
              </w:rPr>
              <w:t>)-</w:t>
            </w:r>
            <w:r w:rsidRPr="00CE35A0">
              <w:rPr>
                <w:rFonts w:hint="eastAsia"/>
              </w:rPr>
              <w:t>控制用戶端</w:t>
            </w:r>
            <w:r w:rsidRPr="00CE35A0">
              <w:rPr>
                <w:rFonts w:hint="eastAsia"/>
              </w:rPr>
              <w:t>SMB</w:t>
            </w:r>
            <w:r w:rsidRPr="00CE35A0">
              <w:rPr>
                <w:rFonts w:hint="eastAsia"/>
              </w:rPr>
              <w:t>元件是否啟用封包簽章</w:t>
            </w:r>
          </w:p>
          <w:p w14:paraId="356ADBBE" w14:textId="1C256584"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自動</w:t>
            </w:r>
            <w:r w:rsidRPr="00CE35A0">
              <w:rPr>
                <w:rFonts w:hint="eastAsia"/>
              </w:rPr>
              <w:t>)-</w:t>
            </w:r>
            <w:r w:rsidRPr="00CE35A0">
              <w:rPr>
                <w:rFonts w:hint="eastAsia"/>
              </w:rPr>
              <w:t>控制伺服器端</w:t>
            </w:r>
            <w:r w:rsidRPr="00CE35A0">
              <w:rPr>
                <w:rFonts w:hint="eastAsia"/>
              </w:rPr>
              <w:t>SMB</w:t>
            </w:r>
            <w:r w:rsidRPr="00CE35A0">
              <w:rPr>
                <w:rFonts w:hint="eastAsia"/>
              </w:rPr>
              <w:t>元件是否需要封包簽章</w:t>
            </w:r>
          </w:p>
          <w:p w14:paraId="5F7CDBB7" w14:textId="552AFFDF" w:rsidR="00983204" w:rsidRPr="00CE35A0"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CE35A0">
              <w:rPr>
                <w:rFonts w:hint="eastAsia"/>
              </w:rPr>
              <w:t>Microsoft</w:t>
            </w:r>
            <w:r w:rsidRPr="00CE35A0">
              <w:rPr>
                <w:rFonts w:hint="eastAsia"/>
              </w:rPr>
              <w:t>網路伺服器：數位簽章伺服器的通訊</w:t>
            </w:r>
            <w:r w:rsidRPr="00CE35A0">
              <w:rPr>
                <w:rFonts w:hint="eastAsia"/>
              </w:rPr>
              <w:t>(</w:t>
            </w:r>
            <w:r w:rsidRPr="00CE35A0">
              <w:rPr>
                <w:rFonts w:hint="eastAsia"/>
              </w:rPr>
              <w:t>如果用戶端同意</w:t>
            </w:r>
            <w:r w:rsidRPr="00CE35A0">
              <w:rPr>
                <w:rFonts w:hint="eastAsia"/>
              </w:rPr>
              <w:t>)-</w:t>
            </w:r>
            <w:r w:rsidRPr="00CE35A0">
              <w:rPr>
                <w:rFonts w:hint="eastAsia"/>
              </w:rPr>
              <w:t>控制伺服器端</w:t>
            </w:r>
            <w:r w:rsidRPr="00CE35A0">
              <w:rPr>
                <w:rFonts w:hint="eastAsia"/>
              </w:rPr>
              <w:t>SMB</w:t>
            </w:r>
            <w:r w:rsidRPr="00CE35A0">
              <w:rPr>
                <w:rFonts w:hint="eastAsia"/>
              </w:rPr>
              <w:t>元件是否啟用封包簽章</w:t>
            </w:r>
          </w:p>
          <w:p w14:paraId="5405F790"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B92F7A">
              <w:rPr>
                <w:rFonts w:hint="eastAsia"/>
              </w:rPr>
              <w:t>同樣的</w:t>
            </w:r>
            <w:r w:rsidRPr="00CE35A0">
              <w:rPr>
                <w:rFonts w:hint="eastAsia"/>
              </w:rPr>
              <w:t>，若用戶端</w:t>
            </w:r>
            <w:r w:rsidRPr="00CE35A0">
              <w:rPr>
                <w:rFonts w:hint="eastAsia"/>
              </w:rPr>
              <w:t>SMB</w:t>
            </w:r>
            <w:r w:rsidRPr="00CE35A0">
              <w:rPr>
                <w:rFonts w:hint="eastAsia"/>
              </w:rPr>
              <w:t>簽章是必要的，該用</w:t>
            </w:r>
            <w:r w:rsidRPr="00CE35A0">
              <w:rPr>
                <w:rFonts w:hint="eastAsia"/>
              </w:rPr>
              <w:lastRenderedPageBreak/>
              <w:t>戶端將無法與未啟用封包簽章的伺服器建立工作階段。根據預設值，伺服器端</w:t>
            </w:r>
            <w:r w:rsidRPr="00CE35A0">
              <w:rPr>
                <w:rFonts w:hint="eastAsia"/>
              </w:rPr>
              <w:t>SMB</w:t>
            </w:r>
            <w:r w:rsidRPr="00CE35A0">
              <w:rPr>
                <w:rFonts w:hint="eastAsia"/>
              </w:rPr>
              <w:t>簽章只會在網域控制站中啟用</w:t>
            </w:r>
          </w:p>
          <w:p w14:paraId="03F7215D" w14:textId="77777777" w:rsidR="00983204" w:rsidRPr="00CE35A0"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CE35A0">
              <w:rPr>
                <w:rFonts w:hint="eastAsia"/>
              </w:rPr>
              <w:t>若啟用伺服器端</w:t>
            </w:r>
            <w:r w:rsidRPr="00CE35A0">
              <w:rPr>
                <w:rFonts w:hint="eastAsia"/>
              </w:rPr>
              <w:t>SMB</w:t>
            </w:r>
            <w:r w:rsidRPr="00CE35A0">
              <w:rPr>
                <w:rFonts w:hint="eastAsia"/>
              </w:rPr>
              <w:t>簽章，則將與啟用用戶端</w:t>
            </w:r>
            <w:r w:rsidRPr="00CE35A0">
              <w:rPr>
                <w:rFonts w:hint="eastAsia"/>
              </w:rPr>
              <w:t>SMB</w:t>
            </w:r>
            <w:r w:rsidRPr="00CE35A0">
              <w:rPr>
                <w:rFonts w:hint="eastAsia"/>
              </w:rPr>
              <w:t>簽章的用戶端交涉</w:t>
            </w:r>
            <w:r w:rsidRPr="00CE35A0">
              <w:rPr>
                <w:rFonts w:hint="eastAsia"/>
              </w:rPr>
              <w:t>SMB</w:t>
            </w:r>
            <w:r w:rsidRPr="00CE35A0">
              <w:rPr>
                <w:rFonts w:hint="eastAsia"/>
              </w:rPr>
              <w:t>封包簽章</w:t>
            </w:r>
          </w:p>
          <w:p w14:paraId="1D28F7F5" w14:textId="17653D8C" w:rsidR="00983204" w:rsidRPr="00E66415"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FE5EC4">
              <w:rPr>
                <w:rFonts w:hint="eastAsia"/>
                <w:u w:val="single"/>
              </w:rPr>
              <w:t>視方言版本、</w:t>
            </w:r>
            <w:r w:rsidRPr="00FE5EC4">
              <w:rPr>
                <w:rFonts w:hint="eastAsia"/>
                <w:u w:val="single"/>
              </w:rPr>
              <w:t>OS</w:t>
            </w:r>
            <w:r w:rsidRPr="00FE5EC4">
              <w:rPr>
                <w:rFonts w:hint="eastAsia"/>
                <w:u w:val="single"/>
              </w:rPr>
              <w:t>版本、檔案大小、處理器卸載功能與應用程式</w:t>
            </w:r>
            <w:r w:rsidRPr="00FE5EC4">
              <w:rPr>
                <w:rFonts w:hint="eastAsia"/>
                <w:u w:val="single"/>
              </w:rPr>
              <w:t>IO</w:t>
            </w:r>
            <w:r w:rsidRPr="00FE5EC4">
              <w:rPr>
                <w:rFonts w:hint="eastAsia"/>
                <w:u w:val="single"/>
              </w:rPr>
              <w:t>行為而定，</w:t>
            </w:r>
            <w:r w:rsidRPr="00FE5EC4">
              <w:rPr>
                <w:rFonts w:hint="eastAsia"/>
                <w:u w:val="single"/>
              </w:rPr>
              <w:t>SMB</w:t>
            </w:r>
            <w:r w:rsidRPr="00FE5EC4">
              <w:rPr>
                <w:rFonts w:hint="eastAsia"/>
                <w:u w:val="single"/>
              </w:rPr>
              <w:t>封包簽署會使</w:t>
            </w:r>
            <w:r w:rsidRPr="00FE5EC4">
              <w:rPr>
                <w:rFonts w:hint="eastAsia"/>
                <w:u w:val="single"/>
              </w:rPr>
              <w:t>S</w:t>
            </w:r>
            <w:r w:rsidRPr="00FE5EC4">
              <w:rPr>
                <w:u w:val="single"/>
              </w:rPr>
              <w:t>MB</w:t>
            </w:r>
            <w:r w:rsidRPr="00FE5EC4">
              <w:rPr>
                <w:rFonts w:hint="eastAsia"/>
                <w:u w:val="single"/>
              </w:rPr>
              <w:t>效能大幅降低</w:t>
            </w:r>
          </w:p>
        </w:tc>
        <w:tc>
          <w:tcPr>
            <w:tcW w:w="625" w:type="pct"/>
          </w:tcPr>
          <w:p w14:paraId="47BD428D" w14:textId="015C83D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自動</w:t>
            </w:r>
            <w:r w:rsidRPr="00D5063A">
              <w:rPr>
                <w:rFonts w:hint="eastAsia"/>
              </w:rPr>
              <w:t>)</w:t>
            </w:r>
          </w:p>
        </w:tc>
        <w:tc>
          <w:tcPr>
            <w:tcW w:w="552" w:type="pct"/>
          </w:tcPr>
          <w:p w14:paraId="42AEFF2D" w14:textId="553AAD24" w:rsidR="00983204" w:rsidRPr="0009168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0ABD634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A319DAD" w14:textId="2412E96D" w:rsidR="00983204" w:rsidRDefault="003642CA" w:rsidP="00983204">
            <w:pPr>
              <w:pStyle w:val="ad"/>
              <w:spacing w:before="76" w:after="76"/>
            </w:pPr>
            <w:r>
              <w:lastRenderedPageBreak/>
              <w:t>4</w:t>
            </w:r>
            <w:r w:rsidR="001F4F58">
              <w:t>7</w:t>
            </w:r>
          </w:p>
        </w:tc>
        <w:tc>
          <w:tcPr>
            <w:tcW w:w="271" w:type="pct"/>
          </w:tcPr>
          <w:p w14:paraId="4C7AD049"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E956394" w14:textId="2BF85E71" w:rsidR="00983204" w:rsidRPr="00F53C62"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419DD2F" w14:textId="724BDC8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TWGCB-01-005-0122</w:t>
            </w:r>
          </w:p>
        </w:tc>
        <w:tc>
          <w:tcPr>
            <w:tcW w:w="260" w:type="pct"/>
          </w:tcPr>
          <w:p w14:paraId="4F474BA9" w14:textId="6358322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網路伺服器</w:t>
            </w:r>
          </w:p>
        </w:tc>
        <w:tc>
          <w:tcPr>
            <w:tcW w:w="436" w:type="pct"/>
          </w:tcPr>
          <w:p w14:paraId="7D2E6855" w14:textId="498A1AC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如果用戶端同意</w:t>
            </w:r>
            <w:r w:rsidRPr="00D5063A">
              <w:rPr>
                <w:rFonts w:hint="eastAsia"/>
              </w:rPr>
              <w:t>)</w:t>
            </w:r>
          </w:p>
        </w:tc>
        <w:tc>
          <w:tcPr>
            <w:tcW w:w="1790" w:type="pct"/>
          </w:tcPr>
          <w:p w14:paraId="5231243F"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SMB</w:t>
            </w:r>
            <w:r w:rsidRPr="00AA7B5F">
              <w:rPr>
                <w:rFonts w:hint="eastAsia"/>
              </w:rPr>
              <w:t>伺服器是否將和要求</w:t>
            </w:r>
            <w:r w:rsidRPr="00AA7B5F">
              <w:rPr>
                <w:rFonts w:hint="eastAsia"/>
              </w:rPr>
              <w:t>SMB</w:t>
            </w:r>
            <w:r w:rsidRPr="00AA7B5F">
              <w:rPr>
                <w:rFonts w:hint="eastAsia"/>
              </w:rPr>
              <w:t>封包簽章的用戶端交涉</w:t>
            </w:r>
          </w:p>
          <w:p w14:paraId="42485F53"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伺服器訊息區</w:t>
            </w:r>
            <w:r w:rsidRPr="00AA7B5F">
              <w:rPr>
                <w:rFonts w:hint="eastAsia"/>
              </w:rPr>
              <w:t>(SMB)</w:t>
            </w:r>
            <w:r w:rsidRPr="00AA7B5F">
              <w:rPr>
                <w:rFonts w:hint="eastAsia"/>
              </w:rPr>
              <w:t>通訊協定是</w:t>
            </w:r>
            <w:r w:rsidRPr="00AA7B5F">
              <w:rPr>
                <w:rFonts w:hint="eastAsia"/>
              </w:rPr>
              <w:t>Microsoft</w:t>
            </w:r>
            <w:r w:rsidRPr="00AA7B5F">
              <w:rPr>
                <w:rFonts w:hint="eastAsia"/>
              </w:rPr>
              <w:t>檔案及列印共用和許多其他網路作業</w:t>
            </w:r>
            <w:r w:rsidRPr="00AA7B5F">
              <w:rPr>
                <w:rFonts w:hint="eastAsia"/>
              </w:rPr>
              <w:t>(</w:t>
            </w:r>
            <w:r w:rsidRPr="00AA7B5F">
              <w:rPr>
                <w:rFonts w:hint="eastAsia"/>
              </w:rPr>
              <w:t>例如遠端</w:t>
            </w:r>
            <w:r w:rsidRPr="00AA7B5F">
              <w:rPr>
                <w:rFonts w:hint="eastAsia"/>
              </w:rPr>
              <w:t>Windows</w:t>
            </w:r>
            <w:r w:rsidRPr="00AA7B5F">
              <w:rPr>
                <w:rFonts w:hint="eastAsia"/>
              </w:rPr>
              <w:t>系統管理</w:t>
            </w:r>
            <w:r w:rsidRPr="00AA7B5F">
              <w:rPr>
                <w:rFonts w:hint="eastAsia"/>
              </w:rPr>
              <w:t>)</w:t>
            </w:r>
            <w:r w:rsidRPr="00AA7B5F">
              <w:rPr>
                <w:rFonts w:hint="eastAsia"/>
              </w:rPr>
              <w:t>的基礎。為避免攔截式攻擊修改傳送中的</w:t>
            </w:r>
            <w:r w:rsidRPr="00AA7B5F">
              <w:rPr>
                <w:rFonts w:hint="eastAsia"/>
              </w:rPr>
              <w:t>SMB</w:t>
            </w:r>
            <w:r w:rsidRPr="00AA7B5F">
              <w:rPr>
                <w:rFonts w:hint="eastAsia"/>
              </w:rPr>
              <w:t>封包，</w:t>
            </w:r>
            <w:r w:rsidRPr="00AA7B5F">
              <w:rPr>
                <w:rFonts w:hint="eastAsia"/>
              </w:rPr>
              <w:t>SMB</w:t>
            </w:r>
            <w:r w:rsidRPr="00AA7B5F">
              <w:rPr>
                <w:rFonts w:hint="eastAsia"/>
              </w:rPr>
              <w:t>通訊協定支援</w:t>
            </w:r>
            <w:r w:rsidRPr="00AA7B5F">
              <w:rPr>
                <w:rFonts w:hint="eastAsia"/>
              </w:rPr>
              <w:t>SMB</w:t>
            </w:r>
            <w:r>
              <w:rPr>
                <w:rFonts w:hint="eastAsia"/>
              </w:rPr>
              <w:t>封包的數位簽章。此</w:t>
            </w:r>
            <w:r w:rsidRPr="00AA7B5F">
              <w:rPr>
                <w:rFonts w:hint="eastAsia"/>
              </w:rPr>
              <w:t>項原則設定決定</w:t>
            </w:r>
            <w:r w:rsidRPr="00AA7B5F">
              <w:rPr>
                <w:rFonts w:hint="eastAsia"/>
              </w:rPr>
              <w:t>SMB</w:t>
            </w:r>
            <w:r w:rsidRPr="00AA7B5F">
              <w:rPr>
                <w:rFonts w:hint="eastAsia"/>
              </w:rPr>
              <w:t>伺服器是否將在</w:t>
            </w:r>
            <w:r w:rsidRPr="00AA7B5F">
              <w:rPr>
                <w:rFonts w:hint="eastAsia"/>
              </w:rPr>
              <w:t>SMB</w:t>
            </w:r>
            <w:r w:rsidRPr="00AA7B5F">
              <w:rPr>
                <w:rFonts w:hint="eastAsia"/>
              </w:rPr>
              <w:t>用戶端要求</w:t>
            </w:r>
            <w:r w:rsidRPr="00AA7B5F">
              <w:rPr>
                <w:rFonts w:hint="eastAsia"/>
              </w:rPr>
              <w:t>SMB</w:t>
            </w:r>
            <w:r w:rsidRPr="00AA7B5F">
              <w:rPr>
                <w:rFonts w:hint="eastAsia"/>
              </w:rPr>
              <w:t>封包簽章時進行交涉</w:t>
            </w:r>
          </w:p>
          <w:p w14:paraId="6D7DD635"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若啟用此設定，</w:t>
            </w:r>
            <w:r w:rsidRPr="00AA7B5F">
              <w:rPr>
                <w:rFonts w:hint="eastAsia"/>
              </w:rPr>
              <w:t>Microsoft</w:t>
            </w:r>
            <w:r w:rsidRPr="00AA7B5F">
              <w:rPr>
                <w:rFonts w:hint="eastAsia"/>
              </w:rPr>
              <w:t>網路伺服器將在用戶端要求</w:t>
            </w:r>
            <w:r w:rsidRPr="00AA7B5F">
              <w:rPr>
                <w:rFonts w:hint="eastAsia"/>
              </w:rPr>
              <w:t>SMB</w:t>
            </w:r>
            <w:r w:rsidRPr="00AA7B5F">
              <w:rPr>
                <w:rFonts w:hint="eastAsia"/>
              </w:rPr>
              <w:t>封包簽章時進行交涉。也就是說，若已在用戶端啟用封包簽章，將會交涉封包簽章</w:t>
            </w:r>
          </w:p>
          <w:p w14:paraId="65B68B95" w14:textId="5CC8DC5D"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若停用此原則，</w:t>
            </w:r>
            <w:r w:rsidRPr="00AA7B5F">
              <w:rPr>
                <w:rFonts w:hint="eastAsia"/>
              </w:rPr>
              <w:t>SMB</w:t>
            </w:r>
            <w:r w:rsidRPr="00AA7B5F">
              <w:rPr>
                <w:rFonts w:hint="eastAsia"/>
              </w:rPr>
              <w:t>用戶端將不會交涉</w:t>
            </w:r>
            <w:r w:rsidRPr="00AA7B5F">
              <w:rPr>
                <w:rFonts w:hint="eastAsia"/>
              </w:rPr>
              <w:t>SMB</w:t>
            </w:r>
            <w:r w:rsidRPr="00AA7B5F">
              <w:rPr>
                <w:rFonts w:hint="eastAsia"/>
              </w:rPr>
              <w:t>封包簽章</w:t>
            </w:r>
          </w:p>
        </w:tc>
        <w:tc>
          <w:tcPr>
            <w:tcW w:w="625" w:type="pct"/>
          </w:tcPr>
          <w:p w14:paraId="2715BAE8" w14:textId="1148E6E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如果用戶端同意</w:t>
            </w:r>
            <w:r w:rsidRPr="00D5063A">
              <w:rPr>
                <w:rFonts w:hint="eastAsia"/>
              </w:rPr>
              <w:t>)</w:t>
            </w:r>
          </w:p>
        </w:tc>
        <w:tc>
          <w:tcPr>
            <w:tcW w:w="552" w:type="pct"/>
          </w:tcPr>
          <w:p w14:paraId="07B01FB7" w14:textId="34D0155F" w:rsidR="00983204" w:rsidRPr="0009168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5716A25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E95A229" w14:textId="77777777" w:rsidR="00983204" w:rsidRDefault="00983204" w:rsidP="00983204">
            <w:pPr>
              <w:pStyle w:val="ad"/>
              <w:spacing w:before="76" w:after="76"/>
            </w:pPr>
          </w:p>
        </w:tc>
        <w:tc>
          <w:tcPr>
            <w:tcW w:w="271" w:type="pct"/>
          </w:tcPr>
          <w:p w14:paraId="6D7AC7CC"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A4FD333" w14:textId="4F3235CC" w:rsidR="00983204" w:rsidRPr="00F53C62"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3660933" w14:textId="5446B32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TWGCB-01-005-0122</w:t>
            </w:r>
          </w:p>
        </w:tc>
        <w:tc>
          <w:tcPr>
            <w:tcW w:w="260" w:type="pct"/>
          </w:tcPr>
          <w:p w14:paraId="7C7B8972" w14:textId="37544D3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\Microsoft</w:t>
            </w:r>
            <w:r w:rsidRPr="00D5063A">
              <w:rPr>
                <w:rFonts w:hint="eastAsia"/>
              </w:rPr>
              <w:t>網路伺服器</w:t>
            </w:r>
          </w:p>
        </w:tc>
        <w:tc>
          <w:tcPr>
            <w:tcW w:w="436" w:type="pct"/>
          </w:tcPr>
          <w:p w14:paraId="2A54C2CA" w14:textId="3823139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如果用戶端同意</w:t>
            </w:r>
            <w:r w:rsidRPr="00D5063A">
              <w:rPr>
                <w:rFonts w:hint="eastAsia"/>
              </w:rPr>
              <w:t>)</w:t>
            </w:r>
          </w:p>
        </w:tc>
        <w:tc>
          <w:tcPr>
            <w:tcW w:w="1790" w:type="pct"/>
          </w:tcPr>
          <w:p w14:paraId="34B3752D"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SMB</w:t>
            </w:r>
            <w:r w:rsidRPr="00AA7B5F">
              <w:rPr>
                <w:rFonts w:hint="eastAsia"/>
              </w:rPr>
              <w:t>伺服器是否將和要求</w:t>
            </w:r>
            <w:r w:rsidRPr="00AA7B5F">
              <w:rPr>
                <w:rFonts w:hint="eastAsia"/>
              </w:rPr>
              <w:t>SMB</w:t>
            </w:r>
            <w:r w:rsidRPr="00AA7B5F">
              <w:rPr>
                <w:rFonts w:hint="eastAsia"/>
              </w:rPr>
              <w:t>封包簽章的用戶端交涉</w:t>
            </w:r>
          </w:p>
          <w:p w14:paraId="63A319B6"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伺服器訊息區</w:t>
            </w:r>
            <w:r w:rsidRPr="00AA7B5F">
              <w:rPr>
                <w:rFonts w:hint="eastAsia"/>
              </w:rPr>
              <w:t>(SMB)</w:t>
            </w:r>
            <w:r w:rsidRPr="00AA7B5F">
              <w:rPr>
                <w:rFonts w:hint="eastAsia"/>
              </w:rPr>
              <w:t>通訊協定是</w:t>
            </w:r>
            <w:r w:rsidRPr="00AA7B5F">
              <w:rPr>
                <w:rFonts w:hint="eastAsia"/>
              </w:rPr>
              <w:t>Microsoft</w:t>
            </w:r>
            <w:r w:rsidRPr="00AA7B5F">
              <w:rPr>
                <w:rFonts w:hint="eastAsia"/>
              </w:rPr>
              <w:t>檔案及列印共用和許多其他網路作業</w:t>
            </w:r>
            <w:r w:rsidRPr="00AA7B5F">
              <w:rPr>
                <w:rFonts w:hint="eastAsia"/>
              </w:rPr>
              <w:t>(</w:t>
            </w:r>
            <w:r w:rsidRPr="00AA7B5F">
              <w:rPr>
                <w:rFonts w:hint="eastAsia"/>
              </w:rPr>
              <w:t>例如遠端</w:t>
            </w:r>
            <w:r w:rsidRPr="00AA7B5F">
              <w:rPr>
                <w:rFonts w:hint="eastAsia"/>
              </w:rPr>
              <w:t>Windows</w:t>
            </w:r>
            <w:r w:rsidRPr="00AA7B5F">
              <w:rPr>
                <w:rFonts w:hint="eastAsia"/>
              </w:rPr>
              <w:t>系統管理</w:t>
            </w:r>
            <w:r w:rsidRPr="00AA7B5F">
              <w:rPr>
                <w:rFonts w:hint="eastAsia"/>
              </w:rPr>
              <w:t>)</w:t>
            </w:r>
            <w:r w:rsidRPr="00AA7B5F">
              <w:rPr>
                <w:rFonts w:hint="eastAsia"/>
              </w:rPr>
              <w:t>的基礎。為避免攔截式攻擊修改傳送中的</w:t>
            </w:r>
            <w:r w:rsidRPr="00AA7B5F">
              <w:rPr>
                <w:rFonts w:hint="eastAsia"/>
              </w:rPr>
              <w:t>SMB</w:t>
            </w:r>
            <w:r w:rsidRPr="00AA7B5F">
              <w:rPr>
                <w:rFonts w:hint="eastAsia"/>
              </w:rPr>
              <w:t>封包，</w:t>
            </w:r>
            <w:r w:rsidRPr="00AA7B5F">
              <w:rPr>
                <w:rFonts w:hint="eastAsia"/>
              </w:rPr>
              <w:t>SMB</w:t>
            </w:r>
            <w:r w:rsidRPr="00AA7B5F">
              <w:rPr>
                <w:rFonts w:hint="eastAsia"/>
              </w:rPr>
              <w:t>通訊協定支援</w:t>
            </w:r>
            <w:r w:rsidRPr="00AA7B5F">
              <w:rPr>
                <w:rFonts w:hint="eastAsia"/>
              </w:rPr>
              <w:t>SMB</w:t>
            </w:r>
            <w:r>
              <w:rPr>
                <w:rFonts w:hint="eastAsia"/>
              </w:rPr>
              <w:t>封包的數位簽章。此</w:t>
            </w:r>
            <w:r w:rsidRPr="00AA7B5F">
              <w:rPr>
                <w:rFonts w:hint="eastAsia"/>
              </w:rPr>
              <w:t>項原則設定決定</w:t>
            </w:r>
            <w:r w:rsidRPr="00AA7B5F">
              <w:rPr>
                <w:rFonts w:hint="eastAsia"/>
              </w:rPr>
              <w:t>SMB</w:t>
            </w:r>
            <w:r w:rsidRPr="00AA7B5F">
              <w:rPr>
                <w:rFonts w:hint="eastAsia"/>
              </w:rPr>
              <w:t>伺服器是否將在</w:t>
            </w:r>
            <w:r w:rsidRPr="00AA7B5F">
              <w:rPr>
                <w:rFonts w:hint="eastAsia"/>
              </w:rPr>
              <w:t>SMB</w:t>
            </w:r>
            <w:r w:rsidRPr="00AA7B5F">
              <w:rPr>
                <w:rFonts w:hint="eastAsia"/>
              </w:rPr>
              <w:t>用戶端要求</w:t>
            </w:r>
            <w:r w:rsidRPr="00AA7B5F">
              <w:rPr>
                <w:rFonts w:hint="eastAsia"/>
              </w:rPr>
              <w:t>SMB</w:t>
            </w:r>
            <w:r w:rsidRPr="00AA7B5F">
              <w:rPr>
                <w:rFonts w:hint="eastAsia"/>
              </w:rPr>
              <w:t>封包簽章時進行交涉</w:t>
            </w:r>
          </w:p>
          <w:p w14:paraId="031E3735"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若啟用此設定，</w:t>
            </w:r>
            <w:r w:rsidRPr="00AA7B5F">
              <w:rPr>
                <w:rFonts w:hint="eastAsia"/>
              </w:rPr>
              <w:t>Microsoft</w:t>
            </w:r>
            <w:r w:rsidRPr="00AA7B5F">
              <w:rPr>
                <w:rFonts w:hint="eastAsia"/>
              </w:rPr>
              <w:t>網路伺服器將在用戶端要求</w:t>
            </w:r>
            <w:r w:rsidRPr="00AA7B5F">
              <w:rPr>
                <w:rFonts w:hint="eastAsia"/>
              </w:rPr>
              <w:t>SMB</w:t>
            </w:r>
            <w:r w:rsidRPr="00AA7B5F">
              <w:rPr>
                <w:rFonts w:hint="eastAsia"/>
              </w:rPr>
              <w:t>封包簽章時進行交涉。也就是說，若已在用戶端啟用封包簽章，將會交涉</w:t>
            </w:r>
            <w:r w:rsidRPr="00AA7B5F">
              <w:rPr>
                <w:rFonts w:hint="eastAsia"/>
              </w:rPr>
              <w:lastRenderedPageBreak/>
              <w:t>封包簽章</w:t>
            </w:r>
          </w:p>
          <w:p w14:paraId="3938A8CC" w14:textId="20BAD565" w:rsidR="00983204" w:rsidRPr="004D3F1D"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若停用此原則，</w:t>
            </w:r>
            <w:r w:rsidRPr="00AA7B5F">
              <w:rPr>
                <w:rFonts w:hint="eastAsia"/>
              </w:rPr>
              <w:t>SMB</w:t>
            </w:r>
            <w:r w:rsidRPr="00AA7B5F">
              <w:rPr>
                <w:rFonts w:hint="eastAsia"/>
              </w:rPr>
              <w:t>用戶端將不會交涉</w:t>
            </w:r>
            <w:r w:rsidRPr="00AA7B5F">
              <w:rPr>
                <w:rFonts w:hint="eastAsia"/>
              </w:rPr>
              <w:t>SMB</w:t>
            </w:r>
            <w:r w:rsidRPr="00AA7B5F">
              <w:rPr>
                <w:rFonts w:hint="eastAsia"/>
              </w:rPr>
              <w:t>封包簽章</w:t>
            </w:r>
          </w:p>
          <w:p w14:paraId="60F5DD60" w14:textId="77777777" w:rsidR="00983204" w:rsidRPr="00316B5B"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316B5B">
              <w:rPr>
                <w:rFonts w:hint="eastAsia"/>
                <w:u w:val="single"/>
              </w:rPr>
              <w:t>注意：所有</w:t>
            </w:r>
            <w:r w:rsidRPr="00316B5B">
              <w:rPr>
                <w:rFonts w:hint="eastAsia"/>
                <w:u w:val="single"/>
              </w:rPr>
              <w:t>Windows</w:t>
            </w:r>
            <w:r w:rsidRPr="00316B5B">
              <w:rPr>
                <w:rFonts w:hint="eastAsia"/>
                <w:u w:val="single"/>
              </w:rPr>
              <w:t>作業系統都支援用戶端</w:t>
            </w:r>
            <w:r w:rsidRPr="00316B5B">
              <w:rPr>
                <w:rFonts w:hint="eastAsia"/>
                <w:u w:val="single"/>
              </w:rPr>
              <w:t>SMB</w:t>
            </w:r>
            <w:r w:rsidRPr="00316B5B">
              <w:rPr>
                <w:rFonts w:hint="eastAsia"/>
                <w:u w:val="single"/>
              </w:rPr>
              <w:t>元件與伺服器端</w:t>
            </w:r>
            <w:r w:rsidRPr="00316B5B">
              <w:rPr>
                <w:rFonts w:hint="eastAsia"/>
                <w:u w:val="single"/>
              </w:rPr>
              <w:t>SMB</w:t>
            </w:r>
            <w:r w:rsidRPr="00316B5B">
              <w:rPr>
                <w:rFonts w:hint="eastAsia"/>
                <w:u w:val="single"/>
              </w:rPr>
              <w:t>元件。在</w:t>
            </w:r>
            <w:r w:rsidRPr="00316B5B">
              <w:rPr>
                <w:rFonts w:hint="eastAsia"/>
                <w:u w:val="single"/>
              </w:rPr>
              <w:t>Windows</w:t>
            </w:r>
            <w:r w:rsidRPr="00316B5B">
              <w:rPr>
                <w:u w:val="single"/>
              </w:rPr>
              <w:t xml:space="preserve"> </w:t>
            </w:r>
            <w:r w:rsidRPr="00316B5B">
              <w:rPr>
                <w:rFonts w:hint="eastAsia"/>
                <w:u w:val="single"/>
              </w:rPr>
              <w:t>2000</w:t>
            </w:r>
            <w:r w:rsidRPr="00316B5B">
              <w:rPr>
                <w:rFonts w:hint="eastAsia"/>
                <w:u w:val="single"/>
              </w:rPr>
              <w:t>與更新版本的作業系統上，啟用或要求用戶端與伺服器端</w:t>
            </w:r>
            <w:r w:rsidRPr="00316B5B">
              <w:rPr>
                <w:rFonts w:hint="eastAsia"/>
                <w:u w:val="single"/>
              </w:rPr>
              <w:t>SMB</w:t>
            </w:r>
            <w:r w:rsidRPr="00316B5B">
              <w:rPr>
                <w:rFonts w:hint="eastAsia"/>
                <w:u w:val="single"/>
              </w:rPr>
              <w:t>元件的封包簽章是由下列</w:t>
            </w:r>
            <w:r w:rsidRPr="00316B5B">
              <w:rPr>
                <w:rFonts w:hint="eastAsia"/>
                <w:u w:val="single"/>
              </w:rPr>
              <w:t>4</w:t>
            </w:r>
            <w:r w:rsidRPr="00316B5B">
              <w:rPr>
                <w:rFonts w:hint="eastAsia"/>
                <w:u w:val="single"/>
              </w:rPr>
              <w:t>個原則設定所控制：</w:t>
            </w:r>
          </w:p>
          <w:p w14:paraId="533A832A" w14:textId="1403592D" w:rsidR="00983204" w:rsidRPr="000E669E"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0E669E">
              <w:rPr>
                <w:rFonts w:hint="eastAsia"/>
                <w:u w:val="single"/>
              </w:rPr>
              <w:t>Microsoft</w:t>
            </w:r>
            <w:r w:rsidRPr="000E669E">
              <w:rPr>
                <w:rFonts w:hint="eastAsia"/>
                <w:u w:val="single"/>
              </w:rPr>
              <w:t>網路用戶端：數位簽章用戶端的通訊</w:t>
            </w:r>
            <w:r w:rsidRPr="000E669E">
              <w:rPr>
                <w:rFonts w:hint="eastAsia"/>
                <w:u w:val="single"/>
              </w:rPr>
              <w:t>(</w:t>
            </w:r>
            <w:r w:rsidRPr="000E669E">
              <w:rPr>
                <w:rFonts w:hint="eastAsia"/>
                <w:u w:val="single"/>
              </w:rPr>
              <w:t>自動</w:t>
            </w:r>
            <w:r w:rsidRPr="000E669E">
              <w:rPr>
                <w:rFonts w:hint="eastAsia"/>
                <w:u w:val="single"/>
              </w:rPr>
              <w:t>)-</w:t>
            </w:r>
            <w:r w:rsidRPr="000E669E">
              <w:rPr>
                <w:rFonts w:hint="eastAsia"/>
                <w:u w:val="single"/>
              </w:rPr>
              <w:t>控制用戶端</w:t>
            </w:r>
            <w:r w:rsidRPr="000E669E">
              <w:rPr>
                <w:rFonts w:hint="eastAsia"/>
                <w:u w:val="single"/>
              </w:rPr>
              <w:t>SMB</w:t>
            </w:r>
            <w:r w:rsidRPr="000E669E">
              <w:rPr>
                <w:rFonts w:hint="eastAsia"/>
                <w:u w:val="single"/>
              </w:rPr>
              <w:t>元件是否需要封包簽章</w:t>
            </w:r>
          </w:p>
          <w:p w14:paraId="06C6D38E" w14:textId="5F80C493" w:rsidR="00983204" w:rsidRPr="000E669E"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0E669E">
              <w:rPr>
                <w:rFonts w:hint="eastAsia"/>
                <w:u w:val="single"/>
              </w:rPr>
              <w:t>Microsoft</w:t>
            </w:r>
            <w:r w:rsidRPr="000E669E">
              <w:rPr>
                <w:rFonts w:hint="eastAsia"/>
                <w:u w:val="single"/>
              </w:rPr>
              <w:t>網路用戶端：數位簽章用戶端的通訊</w:t>
            </w:r>
            <w:r w:rsidRPr="000E669E">
              <w:rPr>
                <w:rFonts w:hint="eastAsia"/>
                <w:u w:val="single"/>
              </w:rPr>
              <w:t>(</w:t>
            </w:r>
            <w:r w:rsidRPr="000E669E">
              <w:rPr>
                <w:rFonts w:hint="eastAsia"/>
                <w:u w:val="single"/>
              </w:rPr>
              <w:t>如果伺服器同意</w:t>
            </w:r>
            <w:r w:rsidRPr="000E669E">
              <w:rPr>
                <w:rFonts w:hint="eastAsia"/>
                <w:u w:val="single"/>
              </w:rPr>
              <w:t>)-</w:t>
            </w:r>
            <w:r w:rsidRPr="000E669E">
              <w:rPr>
                <w:rFonts w:hint="eastAsia"/>
                <w:u w:val="single"/>
              </w:rPr>
              <w:t>控制用戶端</w:t>
            </w:r>
            <w:r w:rsidRPr="000E669E">
              <w:rPr>
                <w:rFonts w:hint="eastAsia"/>
                <w:u w:val="single"/>
              </w:rPr>
              <w:t>SMB</w:t>
            </w:r>
            <w:r w:rsidRPr="000E669E">
              <w:rPr>
                <w:rFonts w:hint="eastAsia"/>
                <w:u w:val="single"/>
              </w:rPr>
              <w:t>元件是否啟用封包簽章</w:t>
            </w:r>
          </w:p>
          <w:p w14:paraId="14AE9447" w14:textId="1398C014" w:rsidR="00983204" w:rsidRPr="00316B5B"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316B5B">
              <w:rPr>
                <w:rFonts w:hint="eastAsia"/>
                <w:u w:val="single"/>
              </w:rPr>
              <w:t>Microsoft</w:t>
            </w:r>
            <w:r w:rsidRPr="00316B5B">
              <w:rPr>
                <w:rFonts w:hint="eastAsia"/>
                <w:u w:val="single"/>
              </w:rPr>
              <w:t>網路伺服器：數位簽章伺服器的通訊</w:t>
            </w:r>
            <w:r w:rsidRPr="00316B5B">
              <w:rPr>
                <w:rFonts w:hint="eastAsia"/>
                <w:u w:val="single"/>
              </w:rPr>
              <w:t>(</w:t>
            </w:r>
            <w:r w:rsidRPr="00316B5B">
              <w:rPr>
                <w:rFonts w:hint="eastAsia"/>
                <w:u w:val="single"/>
              </w:rPr>
              <w:t>自動</w:t>
            </w:r>
            <w:r w:rsidRPr="00316B5B">
              <w:rPr>
                <w:rFonts w:hint="eastAsia"/>
                <w:u w:val="single"/>
              </w:rPr>
              <w:t>)-</w:t>
            </w:r>
            <w:r w:rsidRPr="00316B5B">
              <w:rPr>
                <w:rFonts w:hint="eastAsia"/>
                <w:u w:val="single"/>
              </w:rPr>
              <w:t>控制伺服器端</w:t>
            </w:r>
            <w:r w:rsidRPr="00316B5B">
              <w:rPr>
                <w:rFonts w:hint="eastAsia"/>
                <w:u w:val="single"/>
              </w:rPr>
              <w:t>SMB</w:t>
            </w:r>
            <w:r w:rsidRPr="00316B5B">
              <w:rPr>
                <w:rFonts w:hint="eastAsia"/>
                <w:u w:val="single"/>
              </w:rPr>
              <w:t>元件是否需要封包簽章</w:t>
            </w:r>
          </w:p>
          <w:p w14:paraId="087B2949" w14:textId="3C192603" w:rsidR="00983204" w:rsidRPr="00316B5B"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316B5B">
              <w:rPr>
                <w:rFonts w:hint="eastAsia"/>
                <w:u w:val="single"/>
              </w:rPr>
              <w:lastRenderedPageBreak/>
              <w:t>Microsoft</w:t>
            </w:r>
            <w:r w:rsidRPr="00316B5B">
              <w:rPr>
                <w:rFonts w:hint="eastAsia"/>
                <w:u w:val="single"/>
              </w:rPr>
              <w:t>網路伺服器：數位簽章伺服器的通訊</w:t>
            </w:r>
            <w:r w:rsidRPr="00316B5B">
              <w:rPr>
                <w:rFonts w:hint="eastAsia"/>
                <w:u w:val="single"/>
              </w:rPr>
              <w:t>(</w:t>
            </w:r>
            <w:r w:rsidRPr="00316B5B">
              <w:rPr>
                <w:rFonts w:hint="eastAsia"/>
                <w:u w:val="single"/>
              </w:rPr>
              <w:t>如果用戶端同意</w:t>
            </w:r>
            <w:r w:rsidRPr="00316B5B">
              <w:rPr>
                <w:rFonts w:hint="eastAsia"/>
                <w:u w:val="single"/>
              </w:rPr>
              <w:t>)-</w:t>
            </w:r>
            <w:r w:rsidRPr="00316B5B">
              <w:rPr>
                <w:rFonts w:hint="eastAsia"/>
                <w:u w:val="single"/>
              </w:rPr>
              <w:t>控制伺服器端</w:t>
            </w:r>
            <w:r w:rsidRPr="00316B5B">
              <w:rPr>
                <w:rFonts w:hint="eastAsia"/>
                <w:u w:val="single"/>
              </w:rPr>
              <w:t>SMB</w:t>
            </w:r>
            <w:r w:rsidRPr="00316B5B">
              <w:rPr>
                <w:rFonts w:hint="eastAsia"/>
                <w:u w:val="single"/>
              </w:rPr>
              <w:t>元件是否啟用封包簽章</w:t>
            </w:r>
          </w:p>
          <w:p w14:paraId="5F1ED4A7" w14:textId="02C5054B" w:rsidR="00983204" w:rsidRPr="006A2A82" w:rsidRDefault="00983204" w:rsidP="006A2A82">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6A2A82">
              <w:rPr>
                <w:rFonts w:hint="eastAsia"/>
                <w:u w:val="single"/>
              </w:rPr>
              <w:t>若用戶端與伺服器端</w:t>
            </w:r>
            <w:r w:rsidRPr="006A2A82">
              <w:rPr>
                <w:rFonts w:hint="eastAsia"/>
                <w:u w:val="single"/>
              </w:rPr>
              <w:t>SMB</w:t>
            </w:r>
            <w:r w:rsidRPr="006A2A82">
              <w:rPr>
                <w:rFonts w:hint="eastAsia"/>
                <w:u w:val="single"/>
              </w:rPr>
              <w:t>簽署兩者已啟用，且用戶端建立與伺服器之間的</w:t>
            </w:r>
            <w:r w:rsidRPr="006A2A82">
              <w:rPr>
                <w:rFonts w:hint="eastAsia"/>
                <w:u w:val="single"/>
              </w:rPr>
              <w:t>SMB 1.0</w:t>
            </w:r>
            <w:r w:rsidRPr="006A2A82">
              <w:rPr>
                <w:rFonts w:hint="eastAsia"/>
                <w:u w:val="single"/>
              </w:rPr>
              <w:t>連線，將會嘗試</w:t>
            </w:r>
            <w:r w:rsidRPr="006A2A82">
              <w:rPr>
                <w:rFonts w:hint="eastAsia"/>
                <w:u w:val="single"/>
              </w:rPr>
              <w:t>SMB</w:t>
            </w:r>
            <w:r w:rsidRPr="006A2A82">
              <w:rPr>
                <w:rFonts w:hint="eastAsia"/>
                <w:u w:val="single"/>
              </w:rPr>
              <w:t>簽署</w:t>
            </w:r>
          </w:p>
          <w:p w14:paraId="2B76FC45" w14:textId="72DE736E"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316B5B">
              <w:rPr>
                <w:rFonts w:hint="eastAsia"/>
                <w:color w:val="000000" w:themeColor="text1"/>
                <w:u w:val="single"/>
              </w:rPr>
              <w:t>視方言版本、</w:t>
            </w:r>
            <w:r w:rsidRPr="00316B5B">
              <w:rPr>
                <w:rFonts w:hint="eastAsia"/>
                <w:color w:val="000000" w:themeColor="text1"/>
                <w:u w:val="single"/>
              </w:rPr>
              <w:t>OS</w:t>
            </w:r>
            <w:r w:rsidRPr="00316B5B">
              <w:rPr>
                <w:rFonts w:hint="eastAsia"/>
                <w:color w:val="000000" w:themeColor="text1"/>
                <w:u w:val="single"/>
              </w:rPr>
              <w:t>版本、檔案大小、處理器卸載功能與應用程式</w:t>
            </w:r>
            <w:r w:rsidRPr="00316B5B">
              <w:rPr>
                <w:rFonts w:hint="eastAsia"/>
                <w:color w:val="000000" w:themeColor="text1"/>
                <w:u w:val="single"/>
              </w:rPr>
              <w:t>IO</w:t>
            </w:r>
            <w:r w:rsidRPr="00316B5B">
              <w:rPr>
                <w:rFonts w:hint="eastAsia"/>
                <w:color w:val="000000" w:themeColor="text1"/>
                <w:u w:val="single"/>
              </w:rPr>
              <w:t>行為而定，</w:t>
            </w:r>
            <w:r w:rsidRPr="00316B5B">
              <w:rPr>
                <w:rFonts w:hint="eastAsia"/>
                <w:color w:val="000000" w:themeColor="text1"/>
                <w:u w:val="single"/>
              </w:rPr>
              <w:t>SMB</w:t>
            </w:r>
            <w:r w:rsidRPr="00316B5B">
              <w:rPr>
                <w:rFonts w:hint="eastAsia"/>
                <w:color w:val="000000" w:themeColor="text1"/>
                <w:u w:val="single"/>
              </w:rPr>
              <w:t>封包簽署會使</w:t>
            </w:r>
            <w:r w:rsidRPr="00316B5B">
              <w:rPr>
                <w:rFonts w:hint="eastAsia"/>
                <w:color w:val="000000" w:themeColor="text1"/>
                <w:u w:val="single"/>
              </w:rPr>
              <w:t>SMB</w:t>
            </w:r>
            <w:r w:rsidRPr="00316B5B">
              <w:rPr>
                <w:rFonts w:hint="eastAsia"/>
                <w:color w:val="000000" w:themeColor="text1"/>
                <w:u w:val="single"/>
              </w:rPr>
              <w:t>效能大幅降低。此設定只適用於</w:t>
            </w:r>
            <w:r w:rsidRPr="00316B5B">
              <w:rPr>
                <w:rFonts w:hint="eastAsia"/>
                <w:color w:val="000000" w:themeColor="text1"/>
                <w:u w:val="single"/>
              </w:rPr>
              <w:t>SMB 1.0</w:t>
            </w:r>
            <w:r w:rsidRPr="00316B5B">
              <w:rPr>
                <w:rFonts w:hint="eastAsia"/>
                <w:color w:val="000000" w:themeColor="text1"/>
                <w:u w:val="single"/>
              </w:rPr>
              <w:t>連線</w:t>
            </w:r>
          </w:p>
        </w:tc>
        <w:tc>
          <w:tcPr>
            <w:tcW w:w="625" w:type="pct"/>
          </w:tcPr>
          <w:p w14:paraId="0EB8BD5C" w14:textId="2EB7D31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\Microsoft</w:t>
            </w:r>
            <w:r w:rsidRPr="00D5063A">
              <w:rPr>
                <w:rFonts w:hint="eastAsia"/>
              </w:rPr>
              <w:t>網路伺服器：數位簽章伺服器的通訊</w:t>
            </w:r>
            <w:r w:rsidRPr="00D5063A">
              <w:rPr>
                <w:rFonts w:hint="eastAsia"/>
              </w:rPr>
              <w:t>(</w:t>
            </w:r>
            <w:r w:rsidRPr="00D5063A">
              <w:rPr>
                <w:rFonts w:hint="eastAsia"/>
              </w:rPr>
              <w:t>如果用戶端同意</w:t>
            </w:r>
            <w:r w:rsidRPr="00D5063A">
              <w:rPr>
                <w:rFonts w:hint="eastAsia"/>
              </w:rPr>
              <w:t>)</w:t>
            </w:r>
          </w:p>
        </w:tc>
        <w:tc>
          <w:tcPr>
            <w:tcW w:w="552" w:type="pct"/>
          </w:tcPr>
          <w:p w14:paraId="6045212D" w14:textId="5D29BB72" w:rsidR="00983204" w:rsidRPr="0009168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2853DA9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A600D5A" w14:textId="0D7B2D00" w:rsidR="00983204" w:rsidRDefault="003642CA" w:rsidP="00983204">
            <w:pPr>
              <w:pStyle w:val="ad"/>
              <w:spacing w:before="76" w:after="76"/>
            </w:pPr>
            <w:r>
              <w:lastRenderedPageBreak/>
              <w:t>4</w:t>
            </w:r>
            <w:r w:rsidR="001F4F58">
              <w:t>8</w:t>
            </w:r>
          </w:p>
        </w:tc>
        <w:tc>
          <w:tcPr>
            <w:tcW w:w="271" w:type="pct"/>
          </w:tcPr>
          <w:p w14:paraId="71ECEC51"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932C93A" w14:textId="21763FB0" w:rsidR="00983204" w:rsidRPr="00F53C62"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C5E7BD5" w14:textId="507603C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TWGCB-01-005-0125</w:t>
            </w:r>
          </w:p>
        </w:tc>
        <w:tc>
          <w:tcPr>
            <w:tcW w:w="260" w:type="pct"/>
          </w:tcPr>
          <w:p w14:paraId="6FC151F9" w14:textId="5A7ABB29" w:rsidR="00983204" w:rsidRPr="006F5DE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6F5DE7">
              <w:rPr>
                <w:rFonts w:hint="eastAsia"/>
                <w:u w:val="single"/>
              </w:rPr>
              <w:t>安全性選項</w:t>
            </w:r>
            <w:r w:rsidRPr="006F5DE7">
              <w:rPr>
                <w:rFonts w:hint="eastAsia"/>
                <w:u w:val="single"/>
              </w:rPr>
              <w:t>\MSS</w:t>
            </w:r>
          </w:p>
        </w:tc>
        <w:tc>
          <w:tcPr>
            <w:tcW w:w="436" w:type="pct"/>
          </w:tcPr>
          <w:p w14:paraId="6672B51E" w14:textId="316AE8A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Pr>
                <w:rFonts w:hint="eastAsia"/>
              </w:rPr>
              <w:t>：</w:t>
            </w:r>
            <w:r w:rsidRPr="00D5063A">
              <w:rPr>
                <w:rFonts w:hint="eastAsia"/>
              </w:rPr>
              <w:t>(AutoAdminLogon) Enable Automatic Logon (not recommen</w:t>
            </w:r>
            <w:r w:rsidRPr="00D5063A">
              <w:rPr>
                <w:rFonts w:hint="eastAsia"/>
              </w:rPr>
              <w:lastRenderedPageBreak/>
              <w:t>ded)</w:t>
            </w:r>
          </w:p>
        </w:tc>
        <w:tc>
          <w:tcPr>
            <w:tcW w:w="1790" w:type="pct"/>
          </w:tcPr>
          <w:p w14:paraId="6D6B9FC3" w14:textId="77777777" w:rsidR="00983204" w:rsidRPr="00AA7B5F"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項原則設定決定電腦是否採取自動登入方式</w:t>
            </w:r>
          </w:p>
          <w:p w14:paraId="54DCE0EB" w14:textId="70D254EF" w:rsidR="00983204" w:rsidRPr="00AA7B5F"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sidRPr="00A65354">
              <w:rPr>
                <w:rFonts w:hint="eastAsia"/>
                <w:u w:val="single"/>
              </w:rPr>
              <w:t>：</w:t>
            </w:r>
            <w:r w:rsidRPr="00AA7B5F">
              <w:rPr>
                <w:rFonts w:hint="eastAsia"/>
              </w:rPr>
              <w:t>當電腦啟動時，將使用以純文字形式儲存於</w:t>
            </w:r>
            <w:r w:rsidRPr="00AA7B5F">
              <w:rPr>
                <w:rFonts w:hint="eastAsia"/>
              </w:rPr>
              <w:t>Registry</w:t>
            </w:r>
            <w:r w:rsidRPr="00AA7B5F">
              <w:rPr>
                <w:rFonts w:hint="eastAsia"/>
              </w:rPr>
              <w:t>內之網域、帳號及密碼資訊自動登入該電腦，因此能實體存取電腦的任何人也都能存取該電腦中的一切資訊，包括任何網路或電腦所能連線到的網路</w:t>
            </w:r>
            <w:r w:rsidRPr="00AA7B5F">
              <w:rPr>
                <w:rFonts w:hint="eastAsia"/>
              </w:rPr>
              <w:lastRenderedPageBreak/>
              <w:t>在內</w:t>
            </w:r>
          </w:p>
          <w:p w14:paraId="04ACFBAF" w14:textId="50113841"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如果設定為停用</w:t>
            </w:r>
            <w:r w:rsidRPr="00A65354">
              <w:rPr>
                <w:rFonts w:hint="eastAsia"/>
                <w:u w:val="single"/>
              </w:rPr>
              <w:t>：</w:t>
            </w:r>
            <w:r w:rsidRPr="00AA7B5F">
              <w:rPr>
                <w:rFonts w:hint="eastAsia"/>
              </w:rPr>
              <w:t>電腦將不採取自動登入方式</w:t>
            </w:r>
          </w:p>
        </w:tc>
        <w:tc>
          <w:tcPr>
            <w:tcW w:w="625" w:type="pct"/>
          </w:tcPr>
          <w:p w14:paraId="7B401FCB" w14:textId="7110B3F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9F458B">
              <w:rPr>
                <w:rFonts w:hint="eastAsia"/>
              </w:rPr>
              <w:t>\</w:t>
            </w:r>
            <w:r w:rsidRPr="00D5063A">
              <w:rPr>
                <w:rFonts w:hint="eastAsia"/>
              </w:rPr>
              <w:t>MSS</w:t>
            </w:r>
            <w:r>
              <w:rPr>
                <w:rFonts w:hint="eastAsia"/>
              </w:rPr>
              <w:t>：</w:t>
            </w:r>
            <w:r w:rsidRPr="00D5063A">
              <w:rPr>
                <w:rFonts w:hint="eastAsia"/>
              </w:rPr>
              <w:t xml:space="preserve">(AutoAdminLogon) Enable Automatic </w:t>
            </w:r>
            <w:r w:rsidRPr="00D5063A">
              <w:rPr>
                <w:rFonts w:hint="eastAsia"/>
              </w:rPr>
              <w:lastRenderedPageBreak/>
              <w:t>Logon (not recommended)</w:t>
            </w:r>
          </w:p>
        </w:tc>
        <w:tc>
          <w:tcPr>
            <w:tcW w:w="552" w:type="pct"/>
          </w:tcPr>
          <w:p w14:paraId="6610A9ED" w14:textId="0E4B070A"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停用</w:t>
            </w:r>
          </w:p>
        </w:tc>
      </w:tr>
      <w:tr w:rsidR="00983204" w:rsidRPr="00280B69" w14:paraId="34192BA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3F699FE" w14:textId="77777777" w:rsidR="00983204" w:rsidRDefault="00983204" w:rsidP="00983204">
            <w:pPr>
              <w:pStyle w:val="ad"/>
              <w:spacing w:before="76" w:after="76"/>
            </w:pPr>
          </w:p>
        </w:tc>
        <w:tc>
          <w:tcPr>
            <w:tcW w:w="271" w:type="pct"/>
          </w:tcPr>
          <w:p w14:paraId="167E80C4"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0E1E8A5D" w14:textId="5F7D84C4" w:rsidR="00983204" w:rsidRPr="00F53C62"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4AEDD3D" w14:textId="6D5B4F6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TWGCB-01-005-0125</w:t>
            </w:r>
          </w:p>
        </w:tc>
        <w:tc>
          <w:tcPr>
            <w:tcW w:w="260" w:type="pct"/>
          </w:tcPr>
          <w:p w14:paraId="036A43A2" w14:textId="5D880A0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1EB1427E" w14:textId="0D20E56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Pr>
                <w:rFonts w:hint="eastAsia"/>
              </w:rPr>
              <w:t>：</w:t>
            </w:r>
            <w:r w:rsidRPr="00D5063A">
              <w:rPr>
                <w:rFonts w:hint="eastAsia"/>
              </w:rPr>
              <w:t>(AutoAdminLogon) Enable Automatic Logon (not recommended)</w:t>
            </w:r>
          </w:p>
        </w:tc>
        <w:tc>
          <w:tcPr>
            <w:tcW w:w="1790" w:type="pct"/>
          </w:tcPr>
          <w:p w14:paraId="420D61C1" w14:textId="77777777" w:rsidR="00983204" w:rsidRPr="00AA7B5F"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項原則設定決定電腦是否採取自動登入方式</w:t>
            </w:r>
          </w:p>
          <w:p w14:paraId="166C11F1" w14:textId="7FEA40F1" w:rsidR="00983204" w:rsidRPr="00AA7B5F"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sidRPr="00A65354">
              <w:rPr>
                <w:rFonts w:hint="eastAsia"/>
                <w:u w:val="single"/>
              </w:rPr>
              <w:t>，</w:t>
            </w:r>
            <w:r w:rsidRPr="00AA7B5F">
              <w:rPr>
                <w:rFonts w:hint="eastAsia"/>
              </w:rPr>
              <w:t>當電腦啟動時，將使用以純文字形式儲存於</w:t>
            </w:r>
            <w:r w:rsidRPr="00AA7B5F">
              <w:rPr>
                <w:rFonts w:hint="eastAsia"/>
              </w:rPr>
              <w:t>Registry</w:t>
            </w:r>
            <w:r w:rsidRPr="00AA7B5F">
              <w:rPr>
                <w:rFonts w:hint="eastAsia"/>
              </w:rPr>
              <w:t>內之網域、帳號及密碼資訊自動登入該電腦，因此能實體存取電腦的任何人也都能存取該電腦中的一切資訊，包括任何網路或電腦所能連線到的網路在內</w:t>
            </w:r>
          </w:p>
          <w:p w14:paraId="72880E48" w14:textId="64F54817"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如果設定為停用</w:t>
            </w:r>
            <w:r w:rsidRPr="00A65354">
              <w:rPr>
                <w:rFonts w:hint="eastAsia"/>
                <w:u w:val="single"/>
              </w:rPr>
              <w:t>，</w:t>
            </w:r>
            <w:r w:rsidRPr="00AA7B5F">
              <w:rPr>
                <w:rFonts w:hint="eastAsia"/>
              </w:rPr>
              <w:t>電腦將不採取自動登入方式</w:t>
            </w:r>
          </w:p>
        </w:tc>
        <w:tc>
          <w:tcPr>
            <w:tcW w:w="625" w:type="pct"/>
          </w:tcPr>
          <w:p w14:paraId="6898C48F" w14:textId="5AC65FF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C11916">
              <w:rPr>
                <w:rFonts w:hint="eastAsia"/>
                <w:u w:val="single"/>
              </w:rPr>
              <w:t>系統管理範本</w:t>
            </w:r>
            <w:r w:rsidRPr="00C11916">
              <w:rPr>
                <w:rFonts w:hint="eastAsia"/>
                <w:u w:val="single"/>
              </w:rPr>
              <w:t>\MSS(Legacy)</w:t>
            </w:r>
            <w:r w:rsidRPr="009F458B">
              <w:rPr>
                <w:rFonts w:hint="eastAsia"/>
              </w:rPr>
              <w:t>\</w:t>
            </w:r>
            <w:r w:rsidRPr="00D5063A">
              <w:rPr>
                <w:rFonts w:hint="eastAsia"/>
              </w:rPr>
              <w:t>MSS</w:t>
            </w:r>
            <w:r>
              <w:rPr>
                <w:rFonts w:hint="eastAsia"/>
              </w:rPr>
              <w:t>：</w:t>
            </w:r>
            <w:r w:rsidRPr="00D5063A">
              <w:rPr>
                <w:rFonts w:hint="eastAsia"/>
              </w:rPr>
              <w:t>(AutoAdminLogon) Enable Automatic Logon (not recommended)</w:t>
            </w:r>
          </w:p>
        </w:tc>
        <w:tc>
          <w:tcPr>
            <w:tcW w:w="552" w:type="pct"/>
          </w:tcPr>
          <w:p w14:paraId="47B98B13" w14:textId="074DFE22"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停用</w:t>
            </w:r>
          </w:p>
        </w:tc>
      </w:tr>
      <w:tr w:rsidR="00983204" w:rsidRPr="00280B69" w14:paraId="5D7AE58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4AD422C" w14:textId="3525EAA3" w:rsidR="00983204" w:rsidRDefault="003642CA" w:rsidP="00983204">
            <w:pPr>
              <w:pStyle w:val="ad"/>
              <w:spacing w:before="76" w:after="76"/>
            </w:pPr>
            <w:r>
              <w:t>4</w:t>
            </w:r>
            <w:r w:rsidR="001F4F58">
              <w:t>9</w:t>
            </w:r>
          </w:p>
        </w:tc>
        <w:tc>
          <w:tcPr>
            <w:tcW w:w="271" w:type="pct"/>
          </w:tcPr>
          <w:p w14:paraId="45D05FE9"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5FC43E3" w14:textId="77EEC18C"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9C537EE" w14:textId="1D8403C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TWGCB-01-005-0126</w:t>
            </w:r>
          </w:p>
        </w:tc>
        <w:tc>
          <w:tcPr>
            <w:tcW w:w="260" w:type="pct"/>
          </w:tcPr>
          <w:p w14:paraId="3DFF5E7B" w14:textId="6C90F287" w:rsidR="00983204" w:rsidRPr="006F5DE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6F5DE7">
              <w:rPr>
                <w:rFonts w:hint="eastAsia"/>
                <w:u w:val="single"/>
              </w:rPr>
              <w:t>安全性選項</w:t>
            </w:r>
            <w:r w:rsidRPr="006F5DE7">
              <w:rPr>
                <w:rFonts w:hint="eastAsia"/>
                <w:u w:val="single"/>
              </w:rPr>
              <w:t>\MS</w:t>
            </w:r>
            <w:r w:rsidRPr="006F5DE7">
              <w:rPr>
                <w:rFonts w:hint="eastAsia"/>
                <w:u w:val="single"/>
              </w:rPr>
              <w:lastRenderedPageBreak/>
              <w:t>S</w:t>
            </w:r>
          </w:p>
        </w:tc>
        <w:tc>
          <w:tcPr>
            <w:tcW w:w="436" w:type="pct"/>
          </w:tcPr>
          <w:p w14:paraId="08D8774B" w14:textId="0FB5291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MSS</w:t>
            </w:r>
            <w:r>
              <w:rPr>
                <w:rFonts w:hint="eastAsia"/>
              </w:rPr>
              <w:t>：</w:t>
            </w:r>
            <w:r w:rsidRPr="00D5063A">
              <w:rPr>
                <w:rFonts w:hint="eastAsia"/>
              </w:rPr>
              <w:t xml:space="preserve">(DisableIPSourceRouting </w:t>
            </w:r>
            <w:r w:rsidRPr="00D5063A">
              <w:rPr>
                <w:rFonts w:hint="eastAsia"/>
              </w:rPr>
              <w:lastRenderedPageBreak/>
              <w:t>IPv6) IP source routing protection level (protects against packet spoofing)</w:t>
            </w:r>
          </w:p>
        </w:tc>
        <w:tc>
          <w:tcPr>
            <w:tcW w:w="1790" w:type="pct"/>
          </w:tcPr>
          <w:p w14:paraId="33F54D1D"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IP</w:t>
            </w:r>
            <w:r>
              <w:rPr>
                <w:rFonts w:hint="eastAsia"/>
              </w:rPr>
              <w:t xml:space="preserve"> </w:t>
            </w:r>
            <w:r w:rsidRPr="00AA7B5F">
              <w:rPr>
                <w:rFonts w:hint="eastAsia"/>
              </w:rPr>
              <w:t>source</w:t>
            </w:r>
            <w:r>
              <w:rPr>
                <w:rFonts w:hint="eastAsia"/>
              </w:rPr>
              <w:t xml:space="preserve"> </w:t>
            </w:r>
            <w:r w:rsidRPr="00AA7B5F">
              <w:rPr>
                <w:rFonts w:hint="eastAsia"/>
              </w:rPr>
              <w:t>routing</w:t>
            </w:r>
            <w:r w:rsidRPr="00AA7B5F">
              <w:rPr>
                <w:rFonts w:hint="eastAsia"/>
              </w:rPr>
              <w:t>可以用來指定一條從來源位址到目的位址之間的資料傳送路徑</w:t>
            </w:r>
          </w:p>
          <w:p w14:paraId="649C2680"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IP source routing</w:t>
            </w:r>
            <w:r w:rsidRPr="00AA7B5F">
              <w:rPr>
                <w:rFonts w:hint="eastAsia"/>
              </w:rPr>
              <w:t>防護層級</w:t>
            </w:r>
            <w:r w:rsidRPr="00AA7B5F">
              <w:rPr>
                <w:rFonts w:hint="eastAsia"/>
              </w:rPr>
              <w:t>(</w:t>
            </w:r>
            <w:r w:rsidRPr="00AA7B5F">
              <w:rPr>
                <w:rFonts w:hint="eastAsia"/>
              </w:rPr>
              <w:t>決定作業系統是否接受來源路由封包</w:t>
            </w:r>
            <w:r w:rsidRPr="00AA7B5F">
              <w:rPr>
                <w:rFonts w:hint="eastAsia"/>
              </w:rPr>
              <w:t>)</w:t>
            </w:r>
            <w:r w:rsidRPr="00AA7B5F">
              <w:rPr>
                <w:rFonts w:hint="eastAsia"/>
              </w:rPr>
              <w:t>，以避</w:t>
            </w:r>
            <w:r w:rsidRPr="00AA7B5F">
              <w:rPr>
                <w:rFonts w:hint="eastAsia"/>
              </w:rPr>
              <w:lastRenderedPageBreak/>
              <w:t>免封包偽裝</w:t>
            </w:r>
            <w:r w:rsidRPr="00AA7B5F">
              <w:rPr>
                <w:rFonts w:hint="eastAsia"/>
              </w:rPr>
              <w:t>(Packet Spoofing)</w:t>
            </w:r>
            <w:r w:rsidRPr="00AA7B5F">
              <w:rPr>
                <w:rFonts w:hint="eastAsia"/>
              </w:rPr>
              <w:t>攻擊。選項如下：</w:t>
            </w:r>
          </w:p>
          <w:p w14:paraId="557DFBF4" w14:textId="7239C2CF"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No additional protection</w:t>
            </w:r>
            <w:r w:rsidRPr="00AA7B5F">
              <w:rPr>
                <w:rFonts w:hint="eastAsia"/>
              </w:rPr>
              <w:t>：代表作業系統接受與轉送來源路由封包</w:t>
            </w:r>
          </w:p>
          <w:p w14:paraId="5D37985B" w14:textId="2CF36986"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Medium</w:t>
            </w:r>
            <w:r w:rsidRPr="00AA7B5F">
              <w:rPr>
                <w:rFonts w:hint="eastAsia"/>
              </w:rPr>
              <w:t>，代表作業系統接受但不轉送來源路由封包</w:t>
            </w:r>
          </w:p>
          <w:p w14:paraId="7B12BC16" w14:textId="112409EE" w:rsidR="00983204" w:rsidRPr="009B05E3"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設為</w:t>
            </w:r>
            <w:r w:rsidRPr="00AA7B5F">
              <w:rPr>
                <w:rFonts w:hint="eastAsia"/>
              </w:rPr>
              <w:t>Highestprotection</w:t>
            </w:r>
            <w:r w:rsidRPr="00AA7B5F">
              <w:rPr>
                <w:rFonts w:hint="eastAsia"/>
              </w:rPr>
              <w:t>，代表作業系統完全拒絕來源路由封包</w:t>
            </w:r>
          </w:p>
        </w:tc>
        <w:tc>
          <w:tcPr>
            <w:tcW w:w="625" w:type="pct"/>
          </w:tcPr>
          <w:p w14:paraId="18C6A203" w14:textId="0670A91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w:t>
            </w:r>
            <w:r w:rsidRPr="002858D7">
              <w:rPr>
                <w:rFonts w:hint="eastAsia"/>
                <w:u w:val="single"/>
              </w:rPr>
              <w:lastRenderedPageBreak/>
              <w:t>性選項</w:t>
            </w:r>
            <w:r w:rsidRPr="009F458B">
              <w:rPr>
                <w:rFonts w:hint="eastAsia"/>
              </w:rPr>
              <w:t>\</w:t>
            </w:r>
            <w:r w:rsidRPr="00D5063A">
              <w:rPr>
                <w:rFonts w:hint="eastAsia"/>
              </w:rPr>
              <w:t>MSS</w:t>
            </w:r>
            <w:r>
              <w:rPr>
                <w:rFonts w:hint="eastAsia"/>
              </w:rPr>
              <w:t>：</w:t>
            </w:r>
            <w:r w:rsidRPr="00D5063A">
              <w:rPr>
                <w:rFonts w:hint="eastAsia"/>
              </w:rPr>
              <w:t>(DisableIPSourceRouting IPv6) IP source routing protection level (protects against packet spoofing)</w:t>
            </w:r>
          </w:p>
        </w:tc>
        <w:tc>
          <w:tcPr>
            <w:tcW w:w="552" w:type="pct"/>
          </w:tcPr>
          <w:p w14:paraId="1742170C" w14:textId="641D6B2B"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Highest protection</w:t>
            </w:r>
            <w:r w:rsidRPr="00D5063A">
              <w:rPr>
                <w:rFonts w:hint="eastAsia"/>
              </w:rPr>
              <w:t>，</w:t>
            </w:r>
            <w:r w:rsidRPr="00D5063A">
              <w:rPr>
                <w:rFonts w:hint="eastAsia"/>
              </w:rPr>
              <w:t xml:space="preserve">source routing is </w:t>
            </w:r>
            <w:r w:rsidRPr="00D5063A">
              <w:rPr>
                <w:rFonts w:hint="eastAsia"/>
              </w:rPr>
              <w:lastRenderedPageBreak/>
              <w:t>completely disabled</w:t>
            </w:r>
          </w:p>
        </w:tc>
      </w:tr>
      <w:tr w:rsidR="00983204" w:rsidRPr="00280B69" w14:paraId="0ED67F0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EC522EB" w14:textId="77777777" w:rsidR="00983204" w:rsidRDefault="00983204" w:rsidP="00983204">
            <w:pPr>
              <w:pStyle w:val="ad"/>
              <w:spacing w:before="76" w:after="76"/>
            </w:pPr>
          </w:p>
        </w:tc>
        <w:tc>
          <w:tcPr>
            <w:tcW w:w="271" w:type="pct"/>
          </w:tcPr>
          <w:p w14:paraId="7BD98342" w14:textId="77777777" w:rsidR="00983204" w:rsidRPr="00684F2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28D7EC6" w14:textId="087155F3"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9455F3F" w14:textId="7EFAF6F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TWGCB-01-005-0126</w:t>
            </w:r>
          </w:p>
        </w:tc>
        <w:tc>
          <w:tcPr>
            <w:tcW w:w="260" w:type="pct"/>
          </w:tcPr>
          <w:p w14:paraId="2563F49E" w14:textId="5D9A30B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06AC0720" w14:textId="615F0AE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Pr>
                <w:rFonts w:hint="eastAsia"/>
              </w:rPr>
              <w:t>：</w:t>
            </w:r>
            <w:r w:rsidRPr="00D5063A">
              <w:rPr>
                <w:rFonts w:hint="eastAsia"/>
              </w:rPr>
              <w:t xml:space="preserve">(DisableIPSourceRouting IPv6) IP source routing protection level </w:t>
            </w:r>
            <w:r w:rsidRPr="00D5063A">
              <w:rPr>
                <w:rFonts w:hint="eastAsia"/>
              </w:rPr>
              <w:lastRenderedPageBreak/>
              <w:t>(protects against packet spoofing)</w:t>
            </w:r>
          </w:p>
        </w:tc>
        <w:tc>
          <w:tcPr>
            <w:tcW w:w="1790" w:type="pct"/>
          </w:tcPr>
          <w:p w14:paraId="1633281A"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IP</w:t>
            </w:r>
            <w:r>
              <w:rPr>
                <w:rFonts w:hint="eastAsia"/>
              </w:rPr>
              <w:t xml:space="preserve"> </w:t>
            </w:r>
            <w:r w:rsidRPr="00AA7B5F">
              <w:rPr>
                <w:rFonts w:hint="eastAsia"/>
              </w:rPr>
              <w:t>source</w:t>
            </w:r>
            <w:r>
              <w:rPr>
                <w:rFonts w:hint="eastAsia"/>
              </w:rPr>
              <w:t xml:space="preserve"> </w:t>
            </w:r>
            <w:r w:rsidRPr="00AA7B5F">
              <w:rPr>
                <w:rFonts w:hint="eastAsia"/>
              </w:rPr>
              <w:t>routing</w:t>
            </w:r>
            <w:r w:rsidRPr="00AA7B5F">
              <w:rPr>
                <w:rFonts w:hint="eastAsia"/>
              </w:rPr>
              <w:t>可以用來指定一條從來源位址到目的位址之間的資料傳送路徑</w:t>
            </w:r>
          </w:p>
          <w:p w14:paraId="4396268A"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IP source routing</w:t>
            </w:r>
            <w:r w:rsidRPr="00AA7B5F">
              <w:rPr>
                <w:rFonts w:hint="eastAsia"/>
              </w:rPr>
              <w:t>防護層級</w:t>
            </w:r>
            <w:r w:rsidRPr="00AA7B5F">
              <w:rPr>
                <w:rFonts w:hint="eastAsia"/>
              </w:rPr>
              <w:t>(</w:t>
            </w:r>
            <w:r w:rsidRPr="00AA7B5F">
              <w:rPr>
                <w:rFonts w:hint="eastAsia"/>
              </w:rPr>
              <w:t>決定作業系統是否接受來源路由封包</w:t>
            </w:r>
            <w:r w:rsidRPr="00AA7B5F">
              <w:rPr>
                <w:rFonts w:hint="eastAsia"/>
              </w:rPr>
              <w:t>)</w:t>
            </w:r>
            <w:r w:rsidRPr="00AA7B5F">
              <w:rPr>
                <w:rFonts w:hint="eastAsia"/>
              </w:rPr>
              <w:t>，以避免封包偽裝</w:t>
            </w:r>
            <w:r w:rsidRPr="00AA7B5F">
              <w:rPr>
                <w:rFonts w:hint="eastAsia"/>
              </w:rPr>
              <w:t>(Packet Spoofing)</w:t>
            </w:r>
            <w:r w:rsidRPr="00AA7B5F">
              <w:rPr>
                <w:rFonts w:hint="eastAsia"/>
              </w:rPr>
              <w:t>攻擊。選項如下：</w:t>
            </w:r>
          </w:p>
          <w:p w14:paraId="725165B4" w14:textId="6D5BEA04" w:rsidR="00983204" w:rsidRPr="006F5DE7"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F5DE7">
              <w:rPr>
                <w:rFonts w:hint="eastAsia"/>
              </w:rPr>
              <w:t>設為</w:t>
            </w:r>
            <w:r w:rsidRPr="006F5DE7">
              <w:rPr>
                <w:rFonts w:hint="eastAsia"/>
              </w:rPr>
              <w:t>No additional protection</w:t>
            </w:r>
            <w:r w:rsidR="00B5481E" w:rsidRPr="00B5481E">
              <w:rPr>
                <w:u w:val="single"/>
              </w:rPr>
              <w:t>, source routed packets are allowed</w:t>
            </w:r>
            <w:r w:rsidRPr="006F5DE7">
              <w:rPr>
                <w:rFonts w:hint="eastAsia"/>
              </w:rPr>
              <w:t>：代表作業系統接受與轉送來源路由封包</w:t>
            </w:r>
          </w:p>
          <w:p w14:paraId="37B7A7F9" w14:textId="6166007B" w:rsidR="00983204" w:rsidRPr="006F5DE7"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F5DE7">
              <w:rPr>
                <w:rFonts w:hint="eastAsia"/>
              </w:rPr>
              <w:t>設為</w:t>
            </w:r>
            <w:r w:rsidRPr="006F5DE7">
              <w:rPr>
                <w:rFonts w:hint="eastAsia"/>
              </w:rPr>
              <w:t>Medium</w:t>
            </w:r>
            <w:r w:rsidR="00B5481E" w:rsidRPr="00B5481E">
              <w:rPr>
                <w:u w:val="single"/>
              </w:rPr>
              <w:t xml:space="preserve">, source routed packets ignored </w:t>
            </w:r>
            <w:r w:rsidR="00B5481E" w:rsidRPr="00B5481E">
              <w:rPr>
                <w:u w:val="single"/>
              </w:rPr>
              <w:lastRenderedPageBreak/>
              <w:t>when IP forwarding is enabled</w:t>
            </w:r>
            <w:r w:rsidRPr="006F5DE7">
              <w:rPr>
                <w:rFonts w:hint="eastAsia"/>
              </w:rPr>
              <w:t>，代表作業系統接受但不轉送來源路由封包</w:t>
            </w:r>
          </w:p>
          <w:p w14:paraId="42E9BA0F" w14:textId="694DFA5D" w:rsidR="00983204" w:rsidRPr="009B05E3"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6F5DE7">
              <w:rPr>
                <w:rFonts w:hint="eastAsia"/>
              </w:rPr>
              <w:t>設為</w:t>
            </w:r>
            <w:r w:rsidRPr="006F5DE7">
              <w:rPr>
                <w:rFonts w:hint="eastAsia"/>
              </w:rPr>
              <w:t>Highestprotection</w:t>
            </w:r>
            <w:r w:rsidR="00B5481E" w:rsidRPr="00B5481E">
              <w:rPr>
                <w:u w:val="single"/>
              </w:rPr>
              <w:t>, source routing is completely disabled</w:t>
            </w:r>
            <w:r w:rsidRPr="006F5DE7">
              <w:rPr>
                <w:rFonts w:hint="eastAsia"/>
              </w:rPr>
              <w:t>，代表作業系統完全拒絕來源路由封包</w:t>
            </w:r>
          </w:p>
        </w:tc>
        <w:tc>
          <w:tcPr>
            <w:tcW w:w="625" w:type="pct"/>
          </w:tcPr>
          <w:p w14:paraId="1B93A6A6" w14:textId="79015DF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Pr="00C11916">
              <w:rPr>
                <w:rFonts w:hint="eastAsia"/>
                <w:u w:val="single"/>
              </w:rPr>
              <w:t>系統管理範本</w:t>
            </w:r>
            <w:r w:rsidRPr="00C11916">
              <w:rPr>
                <w:rFonts w:hint="eastAsia"/>
                <w:u w:val="single"/>
              </w:rPr>
              <w:t>\MSS(Legacy)</w:t>
            </w:r>
            <w:r w:rsidRPr="009F458B">
              <w:rPr>
                <w:rFonts w:hint="eastAsia"/>
              </w:rPr>
              <w:t>\</w:t>
            </w:r>
            <w:r w:rsidRPr="00D5063A">
              <w:rPr>
                <w:rFonts w:hint="eastAsia"/>
              </w:rPr>
              <w:t>MSS</w:t>
            </w:r>
            <w:r>
              <w:rPr>
                <w:rFonts w:hint="eastAsia"/>
              </w:rPr>
              <w:t>：</w:t>
            </w:r>
            <w:r w:rsidRPr="00D5063A">
              <w:rPr>
                <w:rFonts w:hint="eastAsia"/>
              </w:rPr>
              <w:t xml:space="preserve">(DisableIPSourceRouting IPv6) IP source routing protection level </w:t>
            </w:r>
            <w:r w:rsidRPr="00D5063A">
              <w:rPr>
                <w:rFonts w:hint="eastAsia"/>
              </w:rPr>
              <w:lastRenderedPageBreak/>
              <w:t>(protects against packet spoofing)</w:t>
            </w:r>
          </w:p>
        </w:tc>
        <w:tc>
          <w:tcPr>
            <w:tcW w:w="552" w:type="pct"/>
          </w:tcPr>
          <w:p w14:paraId="0A6CE694" w14:textId="623D7759" w:rsidR="00983204" w:rsidRPr="005F4E4D" w:rsidRDefault="005C7FEE"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C7FEE">
              <w:rPr>
                <w:rFonts w:hint="eastAsia"/>
                <w:u w:val="single"/>
              </w:rPr>
              <w:lastRenderedPageBreak/>
              <w:t>啟用，</w:t>
            </w:r>
            <w:r w:rsidR="00983204" w:rsidRPr="00D5063A">
              <w:rPr>
                <w:rFonts w:hint="eastAsia"/>
              </w:rPr>
              <w:t>Highest protection</w:t>
            </w:r>
            <w:r w:rsidR="001472E8">
              <w:rPr>
                <w:rFonts w:hint="eastAsia"/>
              </w:rPr>
              <w:t>,</w:t>
            </w:r>
            <w:r w:rsidR="001472E8">
              <w:t xml:space="preserve"> </w:t>
            </w:r>
            <w:r w:rsidR="00983204" w:rsidRPr="00D5063A">
              <w:rPr>
                <w:rFonts w:hint="eastAsia"/>
              </w:rPr>
              <w:t>source routing is completely disabled</w:t>
            </w:r>
          </w:p>
        </w:tc>
      </w:tr>
      <w:tr w:rsidR="00983204" w:rsidRPr="00280B69" w14:paraId="515F615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B55F057" w14:textId="03A6438E" w:rsidR="00983204" w:rsidRDefault="001F4F58" w:rsidP="00983204">
            <w:pPr>
              <w:pStyle w:val="ad"/>
              <w:spacing w:before="76" w:after="76"/>
            </w:pPr>
            <w:r>
              <w:t>50</w:t>
            </w:r>
          </w:p>
        </w:tc>
        <w:tc>
          <w:tcPr>
            <w:tcW w:w="271" w:type="pct"/>
          </w:tcPr>
          <w:p w14:paraId="6AF1FBB1" w14:textId="4BD6369E"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0519715" w14:textId="3AC8F747"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w:t>
            </w:r>
            <w:r w:rsidRPr="00E2777A">
              <w:t>ings</w:t>
            </w:r>
          </w:p>
        </w:tc>
        <w:tc>
          <w:tcPr>
            <w:tcW w:w="339" w:type="pct"/>
          </w:tcPr>
          <w:p w14:paraId="351DDC1E" w14:textId="4AC33F4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TWGCB-01-005-0127</w:t>
            </w:r>
          </w:p>
        </w:tc>
        <w:tc>
          <w:tcPr>
            <w:tcW w:w="260" w:type="pct"/>
          </w:tcPr>
          <w:p w14:paraId="55923C6B" w14:textId="3F604504" w:rsidR="00983204" w:rsidRPr="006F5DE7"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6F5DE7">
              <w:rPr>
                <w:rFonts w:hint="eastAsia"/>
                <w:u w:val="single"/>
              </w:rPr>
              <w:t>安全性選項</w:t>
            </w:r>
            <w:r w:rsidRPr="006F5DE7">
              <w:rPr>
                <w:rFonts w:hint="eastAsia"/>
                <w:u w:val="single"/>
              </w:rPr>
              <w:t>\MSS</w:t>
            </w:r>
          </w:p>
        </w:tc>
        <w:tc>
          <w:tcPr>
            <w:tcW w:w="436" w:type="pct"/>
          </w:tcPr>
          <w:p w14:paraId="6624C6AF" w14:textId="6B446E5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(DisableIPSourceRouting) IP source routing protection level (protects against packet spoofing)</w:t>
            </w:r>
          </w:p>
        </w:tc>
        <w:tc>
          <w:tcPr>
            <w:tcW w:w="1790" w:type="pct"/>
          </w:tcPr>
          <w:p w14:paraId="3B49C8D0"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IP source routing</w:t>
            </w:r>
            <w:r w:rsidRPr="00AA7B5F">
              <w:rPr>
                <w:rFonts w:hint="eastAsia"/>
              </w:rPr>
              <w:t>是一種允許傳送者決定資料包通過網路時應該採用</w:t>
            </w:r>
            <w:r w:rsidRPr="00AA7B5F">
              <w:rPr>
                <w:rFonts w:hint="eastAsia"/>
              </w:rPr>
              <w:t>IP</w:t>
            </w:r>
            <w:r w:rsidRPr="00AA7B5F">
              <w:rPr>
                <w:rFonts w:hint="eastAsia"/>
              </w:rPr>
              <w:t>路由的機制，可以用來指定一條從來源位址到目的位址之間的資料傳送路徑</w:t>
            </w:r>
          </w:p>
          <w:p w14:paraId="18A998E0"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IP source routing</w:t>
            </w:r>
            <w:r w:rsidRPr="00AA7B5F">
              <w:rPr>
                <w:rFonts w:hint="eastAsia"/>
              </w:rPr>
              <w:t>防護層級</w:t>
            </w:r>
            <w:r w:rsidRPr="00AA7B5F">
              <w:rPr>
                <w:rFonts w:hint="eastAsia"/>
              </w:rPr>
              <w:t>(</w:t>
            </w:r>
            <w:r w:rsidRPr="00AA7B5F">
              <w:rPr>
                <w:rFonts w:hint="eastAsia"/>
              </w:rPr>
              <w:t>決定作業系統是否接受來源路由封包</w:t>
            </w:r>
            <w:r w:rsidRPr="00AA7B5F">
              <w:rPr>
                <w:rFonts w:hint="eastAsia"/>
              </w:rPr>
              <w:t>)</w:t>
            </w:r>
            <w:r w:rsidRPr="00AA7B5F">
              <w:rPr>
                <w:rFonts w:hint="eastAsia"/>
              </w:rPr>
              <w:t>，以避免封包偽裝</w:t>
            </w:r>
            <w:r w:rsidRPr="00AA7B5F">
              <w:rPr>
                <w:rFonts w:hint="eastAsia"/>
              </w:rPr>
              <w:t>(Packet Spoofing)</w:t>
            </w:r>
            <w:r w:rsidRPr="00AA7B5F">
              <w:rPr>
                <w:rFonts w:hint="eastAsia"/>
              </w:rPr>
              <w:t>攻擊。選項如下：</w:t>
            </w:r>
          </w:p>
          <w:p w14:paraId="3D5A7D87" w14:textId="73971F4B"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No additional protection</w:t>
            </w:r>
            <w:r w:rsidRPr="00AA7B5F">
              <w:rPr>
                <w:rFonts w:hint="eastAsia"/>
              </w:rPr>
              <w:t>：代表作業系統接受與轉送來源路由封包</w:t>
            </w:r>
          </w:p>
          <w:p w14:paraId="538E67B4" w14:textId="07986B3F"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設為</w:t>
            </w:r>
            <w:r w:rsidRPr="00AA7B5F">
              <w:rPr>
                <w:rFonts w:hint="eastAsia"/>
              </w:rPr>
              <w:t>Medium</w:t>
            </w:r>
            <w:r w:rsidRPr="00AA7B5F">
              <w:rPr>
                <w:rFonts w:hint="eastAsia"/>
              </w:rPr>
              <w:t>，代表作業系統接受但不轉送來源路由封包</w:t>
            </w:r>
          </w:p>
          <w:p w14:paraId="2BE72468" w14:textId="7D57120C" w:rsidR="00983204" w:rsidRPr="009B05E3"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設為</w:t>
            </w:r>
            <w:r w:rsidRPr="00AA7B5F">
              <w:rPr>
                <w:rFonts w:hint="eastAsia"/>
              </w:rPr>
              <w:t>Highestprotection</w:t>
            </w:r>
            <w:r w:rsidRPr="00AA7B5F">
              <w:rPr>
                <w:rFonts w:hint="eastAsia"/>
              </w:rPr>
              <w:t>，代表作業系統完全</w:t>
            </w:r>
            <w:r w:rsidRPr="00AA7B5F">
              <w:rPr>
                <w:rFonts w:hint="eastAsia"/>
              </w:rPr>
              <w:lastRenderedPageBreak/>
              <w:t>拒絕來源路由封包</w:t>
            </w:r>
          </w:p>
        </w:tc>
        <w:tc>
          <w:tcPr>
            <w:tcW w:w="625" w:type="pct"/>
          </w:tcPr>
          <w:p w14:paraId="5D6C74C8" w14:textId="3FA7F0F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Pr>
                <w:rFonts w:hint="eastAsia"/>
              </w:rPr>
              <w:t xml:space="preserve"> </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9F458B">
              <w:rPr>
                <w:rFonts w:hint="eastAsia"/>
              </w:rPr>
              <w:t>\</w:t>
            </w:r>
            <w:r w:rsidRPr="00E2777A">
              <w:rPr>
                <w:rFonts w:hint="eastAsia"/>
              </w:rPr>
              <w:t>MSS</w:t>
            </w:r>
            <w:r w:rsidRPr="00A65354">
              <w:rPr>
                <w:rFonts w:hint="eastAsia"/>
                <w:u w:val="single"/>
              </w:rPr>
              <w:t xml:space="preserve">: </w:t>
            </w:r>
            <w:r w:rsidRPr="00E2777A">
              <w:rPr>
                <w:rFonts w:hint="eastAsia"/>
              </w:rPr>
              <w:t>(DisableIPSourceRouting) IP source routing protection level (protects against packet spoofing)</w:t>
            </w:r>
          </w:p>
        </w:tc>
        <w:tc>
          <w:tcPr>
            <w:tcW w:w="552" w:type="pct"/>
          </w:tcPr>
          <w:p w14:paraId="24C9160B" w14:textId="17CBFA7F"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Highest protection</w:t>
            </w:r>
            <w:r w:rsidR="001472E8">
              <w:t>,</w:t>
            </w:r>
            <w:r w:rsidR="001472E8">
              <w:rPr>
                <w:rFonts w:hint="eastAsia"/>
              </w:rPr>
              <w:t xml:space="preserve"> </w:t>
            </w:r>
            <w:r w:rsidRPr="00D5063A">
              <w:rPr>
                <w:rFonts w:hint="eastAsia"/>
              </w:rPr>
              <w:t>source routing is completely disabled</w:t>
            </w:r>
          </w:p>
        </w:tc>
      </w:tr>
      <w:tr w:rsidR="00983204" w:rsidRPr="00280B69" w14:paraId="6217EB4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326FD8F" w14:textId="77777777" w:rsidR="00983204" w:rsidRDefault="00983204" w:rsidP="00983204">
            <w:pPr>
              <w:pStyle w:val="ad"/>
              <w:spacing w:before="76" w:after="76"/>
            </w:pPr>
          </w:p>
        </w:tc>
        <w:tc>
          <w:tcPr>
            <w:tcW w:w="271" w:type="pct"/>
          </w:tcPr>
          <w:p w14:paraId="19DA2973" w14:textId="73FA1739"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174D3BA" w14:textId="4C9A9799"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w:t>
            </w:r>
            <w:r w:rsidRPr="00E2777A">
              <w:t>ings</w:t>
            </w:r>
          </w:p>
        </w:tc>
        <w:tc>
          <w:tcPr>
            <w:tcW w:w="339" w:type="pct"/>
          </w:tcPr>
          <w:p w14:paraId="59EB7430" w14:textId="61B69D7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TWGCB-01-005-0127</w:t>
            </w:r>
          </w:p>
        </w:tc>
        <w:tc>
          <w:tcPr>
            <w:tcW w:w="260" w:type="pct"/>
          </w:tcPr>
          <w:p w14:paraId="38D54BAD" w14:textId="0A34E71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69C4F773" w14:textId="409082E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(DisableIPSourceRouting) IP source routing protection level (protects against packet spoofing)</w:t>
            </w:r>
          </w:p>
        </w:tc>
        <w:tc>
          <w:tcPr>
            <w:tcW w:w="1790" w:type="pct"/>
          </w:tcPr>
          <w:p w14:paraId="02FA1A55"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IP source routing</w:t>
            </w:r>
            <w:r w:rsidRPr="00AA7B5F">
              <w:rPr>
                <w:rFonts w:hint="eastAsia"/>
              </w:rPr>
              <w:t>是一種允許傳送者決定資料包通過網路時應該採用</w:t>
            </w:r>
            <w:r w:rsidRPr="00AA7B5F">
              <w:rPr>
                <w:rFonts w:hint="eastAsia"/>
              </w:rPr>
              <w:t>IP</w:t>
            </w:r>
            <w:r w:rsidRPr="00AA7B5F">
              <w:rPr>
                <w:rFonts w:hint="eastAsia"/>
              </w:rPr>
              <w:t>路由的機制，可以用來指定一條從來源位址到目的位址之間的資料傳送路徑</w:t>
            </w:r>
          </w:p>
          <w:p w14:paraId="4FD0D684"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w:t>
            </w:r>
            <w:r w:rsidRPr="00AA7B5F">
              <w:rPr>
                <w:rFonts w:hint="eastAsia"/>
              </w:rPr>
              <w:t>IP source routing</w:t>
            </w:r>
            <w:r w:rsidRPr="00AA7B5F">
              <w:rPr>
                <w:rFonts w:hint="eastAsia"/>
              </w:rPr>
              <w:t>防護層級</w:t>
            </w:r>
            <w:r w:rsidRPr="00AA7B5F">
              <w:rPr>
                <w:rFonts w:hint="eastAsia"/>
              </w:rPr>
              <w:t>(</w:t>
            </w:r>
            <w:r w:rsidRPr="00AA7B5F">
              <w:rPr>
                <w:rFonts w:hint="eastAsia"/>
              </w:rPr>
              <w:t>決定作業系統是否接受來源路由封包</w:t>
            </w:r>
            <w:r w:rsidRPr="00AA7B5F">
              <w:rPr>
                <w:rFonts w:hint="eastAsia"/>
              </w:rPr>
              <w:t>)</w:t>
            </w:r>
            <w:r w:rsidRPr="00AA7B5F">
              <w:rPr>
                <w:rFonts w:hint="eastAsia"/>
              </w:rPr>
              <w:t>，以避免封包偽裝</w:t>
            </w:r>
            <w:r w:rsidRPr="00AA7B5F">
              <w:rPr>
                <w:rFonts w:hint="eastAsia"/>
              </w:rPr>
              <w:t>(Packet Spoofing)</w:t>
            </w:r>
            <w:r w:rsidRPr="00AA7B5F">
              <w:rPr>
                <w:rFonts w:hint="eastAsia"/>
              </w:rPr>
              <w:t>攻擊。選項如下：</w:t>
            </w:r>
          </w:p>
          <w:p w14:paraId="19C2632B" w14:textId="2D5FC3C1" w:rsidR="00983204" w:rsidRPr="006F5DE7"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F5DE7">
              <w:rPr>
                <w:rFonts w:hint="eastAsia"/>
              </w:rPr>
              <w:t>設為</w:t>
            </w:r>
            <w:r w:rsidRPr="006F5DE7">
              <w:rPr>
                <w:rFonts w:hint="eastAsia"/>
              </w:rPr>
              <w:t>No additional protection</w:t>
            </w:r>
            <w:r w:rsidR="001472E8" w:rsidRPr="001472E8">
              <w:rPr>
                <w:u w:val="single"/>
              </w:rPr>
              <w:t>, source routed packets are allowed</w:t>
            </w:r>
            <w:r w:rsidRPr="006F5DE7">
              <w:rPr>
                <w:rFonts w:hint="eastAsia"/>
              </w:rPr>
              <w:t>：代表作業系統接受與轉送來源路由封包</w:t>
            </w:r>
          </w:p>
          <w:p w14:paraId="5163319A" w14:textId="0D2D33B2" w:rsidR="00983204" w:rsidRPr="006F5DE7"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F5DE7">
              <w:rPr>
                <w:rFonts w:hint="eastAsia"/>
              </w:rPr>
              <w:t>設為</w:t>
            </w:r>
            <w:r w:rsidRPr="006F5DE7">
              <w:rPr>
                <w:rFonts w:hint="eastAsia"/>
              </w:rPr>
              <w:t>Medium</w:t>
            </w:r>
            <w:r w:rsidR="001472E8" w:rsidRPr="001472E8">
              <w:rPr>
                <w:u w:val="single"/>
              </w:rPr>
              <w:t>, source routed packets ignored when IP forwarding is enabled</w:t>
            </w:r>
            <w:r w:rsidRPr="006F5DE7">
              <w:rPr>
                <w:rFonts w:hint="eastAsia"/>
              </w:rPr>
              <w:t>，代表作業系統接受但不轉送來源路由封包</w:t>
            </w:r>
          </w:p>
          <w:p w14:paraId="4455DB2E" w14:textId="2B58FD10" w:rsidR="00983204" w:rsidRPr="009B05E3"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6F5DE7">
              <w:rPr>
                <w:rFonts w:hint="eastAsia"/>
              </w:rPr>
              <w:t>設為</w:t>
            </w:r>
            <w:r w:rsidRPr="006F5DE7">
              <w:rPr>
                <w:rFonts w:hint="eastAsia"/>
              </w:rPr>
              <w:t>Highestprotection</w:t>
            </w:r>
            <w:r w:rsidR="001472E8" w:rsidRPr="001472E8">
              <w:rPr>
                <w:u w:val="single"/>
              </w:rPr>
              <w:t>, source routing is completely disabled</w:t>
            </w:r>
            <w:r w:rsidRPr="006F5DE7">
              <w:rPr>
                <w:rFonts w:hint="eastAsia"/>
              </w:rPr>
              <w:t>，代表作業系統完全拒絕來源路由封包</w:t>
            </w:r>
          </w:p>
        </w:tc>
        <w:tc>
          <w:tcPr>
            <w:tcW w:w="625" w:type="pct"/>
          </w:tcPr>
          <w:p w14:paraId="2CC65CD6" w14:textId="4177EA6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C11916">
              <w:rPr>
                <w:rFonts w:hint="eastAsia"/>
                <w:u w:val="single"/>
              </w:rPr>
              <w:t>系統管理範本</w:t>
            </w:r>
            <w:r w:rsidRPr="00C11916">
              <w:rPr>
                <w:rFonts w:hint="eastAsia"/>
                <w:u w:val="single"/>
              </w:rPr>
              <w:t>\MSS(Legacy)</w:t>
            </w:r>
            <w:r w:rsidRPr="009F458B">
              <w:rPr>
                <w:rFonts w:hint="eastAsia"/>
              </w:rPr>
              <w:t>\</w:t>
            </w:r>
            <w:r w:rsidRPr="00E2777A">
              <w:rPr>
                <w:rFonts w:hint="eastAsia"/>
              </w:rPr>
              <w:t>MSS</w:t>
            </w:r>
            <w:r w:rsidRPr="00A65354">
              <w:rPr>
                <w:rFonts w:hint="eastAsia"/>
                <w:u w:val="single"/>
              </w:rPr>
              <w:t>：</w:t>
            </w:r>
            <w:r w:rsidRPr="00E2777A">
              <w:rPr>
                <w:rFonts w:hint="eastAsia"/>
              </w:rPr>
              <w:t>(DisableIPSourceRouting) IP source routing protection level (protects against packet spoofing)</w:t>
            </w:r>
          </w:p>
        </w:tc>
        <w:tc>
          <w:tcPr>
            <w:tcW w:w="552" w:type="pct"/>
          </w:tcPr>
          <w:p w14:paraId="50E45183" w14:textId="0755A106" w:rsidR="00983204" w:rsidRPr="005F4E4D" w:rsidRDefault="005C7FEE"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C7FEE">
              <w:rPr>
                <w:rFonts w:hint="eastAsia"/>
                <w:u w:val="single"/>
              </w:rPr>
              <w:t>啟用，</w:t>
            </w:r>
            <w:r w:rsidR="00983204" w:rsidRPr="00D5063A">
              <w:rPr>
                <w:rFonts w:hint="eastAsia"/>
              </w:rPr>
              <w:t>Highest protection</w:t>
            </w:r>
            <w:r w:rsidR="001472E8">
              <w:t>,</w:t>
            </w:r>
            <w:r w:rsidR="001472E8">
              <w:rPr>
                <w:rFonts w:hint="eastAsia"/>
              </w:rPr>
              <w:t xml:space="preserve"> </w:t>
            </w:r>
            <w:r w:rsidR="00983204" w:rsidRPr="00D5063A">
              <w:rPr>
                <w:rFonts w:hint="eastAsia"/>
              </w:rPr>
              <w:t>source routing is completely disabled</w:t>
            </w:r>
          </w:p>
        </w:tc>
      </w:tr>
      <w:tr w:rsidR="00983204" w:rsidRPr="00280B69" w14:paraId="5DEB98A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52AC07F" w14:textId="7B0E8DD1" w:rsidR="00983204" w:rsidRDefault="003642CA" w:rsidP="00983204">
            <w:pPr>
              <w:pStyle w:val="ad"/>
              <w:spacing w:before="76" w:after="76"/>
            </w:pPr>
            <w:r>
              <w:lastRenderedPageBreak/>
              <w:t>5</w:t>
            </w:r>
            <w:r w:rsidR="001F4F58">
              <w:t>1</w:t>
            </w:r>
          </w:p>
        </w:tc>
        <w:tc>
          <w:tcPr>
            <w:tcW w:w="271" w:type="pct"/>
          </w:tcPr>
          <w:p w14:paraId="4427A13A" w14:textId="3510B96E"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F6106C9" w14:textId="60CA283E"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84E2943" w14:textId="4676CC8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TWGCB-01-005-0128</w:t>
            </w:r>
          </w:p>
        </w:tc>
        <w:tc>
          <w:tcPr>
            <w:tcW w:w="260" w:type="pct"/>
          </w:tcPr>
          <w:p w14:paraId="39919375" w14:textId="569065FA"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t>安全性選項</w:t>
            </w:r>
            <w:r w:rsidRPr="00CC1FEE">
              <w:rPr>
                <w:rFonts w:hint="eastAsia"/>
                <w:u w:val="single"/>
              </w:rPr>
              <w:t>\MSS</w:t>
            </w:r>
          </w:p>
        </w:tc>
        <w:tc>
          <w:tcPr>
            <w:tcW w:w="436" w:type="pct"/>
          </w:tcPr>
          <w:p w14:paraId="20D2B81D" w14:textId="7CA4FDF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(EnableICMPRedirect) Allow ICMP redirects to override OSPF generated routes</w:t>
            </w:r>
          </w:p>
        </w:tc>
        <w:tc>
          <w:tcPr>
            <w:tcW w:w="1790" w:type="pct"/>
          </w:tcPr>
          <w:p w14:paraId="60B0A867" w14:textId="77777777" w:rsidR="00983204" w:rsidRPr="00D5063A"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D5063A">
              <w:rPr>
                <w:rFonts w:hint="eastAsia"/>
              </w:rPr>
              <w:t>項原則設定決定是否允許</w:t>
            </w:r>
            <w:r w:rsidRPr="00D5063A">
              <w:rPr>
                <w:rFonts w:hint="eastAsia"/>
              </w:rPr>
              <w:t>ICMP</w:t>
            </w:r>
            <w:r w:rsidRPr="00D5063A">
              <w:rPr>
                <w:rFonts w:hint="eastAsia"/>
              </w:rPr>
              <w:t>重新導向覆寫</w:t>
            </w:r>
            <w:r w:rsidRPr="00D5063A">
              <w:rPr>
                <w:rFonts w:hint="eastAsia"/>
              </w:rPr>
              <w:t>OSPF</w:t>
            </w:r>
            <w:r w:rsidRPr="00D5063A">
              <w:rPr>
                <w:rFonts w:hint="eastAsia"/>
              </w:rPr>
              <w:t>產生的路由，意謂著作業系統在回應由網路裝置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重新導向訊息時，是否要改變其路由表</w:t>
            </w:r>
          </w:p>
          <w:p w14:paraId="74395AFF" w14:textId="28D3843A" w:rsidR="00983204" w:rsidRPr="00D5063A"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D5063A">
              <w:rPr>
                <w:rFonts w:hint="eastAsia"/>
              </w:rPr>
              <w:t>如果設定為啟用</w:t>
            </w:r>
            <w:r w:rsidRPr="00A65354">
              <w:rPr>
                <w:rFonts w:hint="eastAsia"/>
                <w:u w:val="single"/>
              </w:rPr>
              <w:t>：</w:t>
            </w:r>
            <w:r w:rsidRPr="00D5063A">
              <w:rPr>
                <w:rFonts w:hint="eastAsia"/>
              </w:rPr>
              <w:t>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重新導向訊息時，將會改變其路由表</w:t>
            </w:r>
          </w:p>
          <w:p w14:paraId="4EEDE463" w14:textId="558478C4"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5063A">
              <w:rPr>
                <w:rFonts w:hint="eastAsia"/>
              </w:rPr>
              <w:t>如果設定為停用</w:t>
            </w:r>
            <w:r w:rsidRPr="00A65354">
              <w:rPr>
                <w:rFonts w:hint="eastAsia"/>
                <w:u w:val="single"/>
              </w:rPr>
              <w:t>：</w:t>
            </w:r>
            <w:r w:rsidRPr="00D5063A">
              <w:rPr>
                <w:rFonts w:hint="eastAsia"/>
              </w:rPr>
              <w:t>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重新導向訊息時，不會改變其路由表</w:t>
            </w:r>
          </w:p>
        </w:tc>
        <w:tc>
          <w:tcPr>
            <w:tcW w:w="625" w:type="pct"/>
          </w:tcPr>
          <w:p w14:paraId="175F781E" w14:textId="00224AB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DB45E3">
              <w:rPr>
                <w:rFonts w:hint="eastAsia"/>
              </w:rPr>
              <w:t>\</w:t>
            </w:r>
            <w:r>
              <w:rPr>
                <w:rFonts w:hint="eastAsia"/>
              </w:rPr>
              <w:t xml:space="preserve"> </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(EnableICMPRedirect) Allow ICMP redirects to override OSPF generated routes</w:t>
            </w:r>
          </w:p>
        </w:tc>
        <w:tc>
          <w:tcPr>
            <w:tcW w:w="552" w:type="pct"/>
          </w:tcPr>
          <w:p w14:paraId="448FDBAF" w14:textId="20EE1C40"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停用</w:t>
            </w:r>
          </w:p>
        </w:tc>
      </w:tr>
      <w:tr w:rsidR="00983204" w:rsidRPr="00280B69" w14:paraId="22B6966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24CDEFE" w14:textId="77777777" w:rsidR="00983204" w:rsidRDefault="00983204" w:rsidP="00983204">
            <w:pPr>
              <w:pStyle w:val="ad"/>
              <w:spacing w:before="76" w:after="76"/>
            </w:pPr>
          </w:p>
        </w:tc>
        <w:tc>
          <w:tcPr>
            <w:tcW w:w="271" w:type="pct"/>
          </w:tcPr>
          <w:p w14:paraId="4A138E50" w14:textId="5DA676CC"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B477D4F" w14:textId="2A19640E"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09F2F45" w14:textId="2B20364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TWGCB-01-005-0128</w:t>
            </w:r>
          </w:p>
        </w:tc>
        <w:tc>
          <w:tcPr>
            <w:tcW w:w="260" w:type="pct"/>
          </w:tcPr>
          <w:p w14:paraId="65E52F60" w14:textId="5248E02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24575064" w14:textId="714C623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(EnableICMPRedirect) Allow ICMP redirects </w:t>
            </w:r>
            <w:r w:rsidRPr="00E2777A">
              <w:rPr>
                <w:rFonts w:hint="eastAsia"/>
              </w:rPr>
              <w:lastRenderedPageBreak/>
              <w:t>to override OSPF generated routes</w:t>
            </w:r>
          </w:p>
        </w:tc>
        <w:tc>
          <w:tcPr>
            <w:tcW w:w="1790" w:type="pct"/>
          </w:tcPr>
          <w:p w14:paraId="1A613938" w14:textId="77777777" w:rsidR="00983204" w:rsidRPr="00D5063A"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D5063A">
              <w:rPr>
                <w:rFonts w:hint="eastAsia"/>
              </w:rPr>
              <w:t>項原則設定決定是否允許</w:t>
            </w:r>
            <w:r w:rsidRPr="00D5063A">
              <w:rPr>
                <w:rFonts w:hint="eastAsia"/>
              </w:rPr>
              <w:t>ICMP</w:t>
            </w:r>
            <w:r w:rsidRPr="00D5063A">
              <w:rPr>
                <w:rFonts w:hint="eastAsia"/>
              </w:rPr>
              <w:t>重新導向覆寫</w:t>
            </w:r>
            <w:r w:rsidRPr="00D5063A">
              <w:rPr>
                <w:rFonts w:hint="eastAsia"/>
              </w:rPr>
              <w:t>OSPF</w:t>
            </w:r>
            <w:r w:rsidRPr="00D5063A">
              <w:rPr>
                <w:rFonts w:hint="eastAsia"/>
              </w:rPr>
              <w:t>產生的路由，意謂著作業系統在回應由網路裝置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重新導向訊息時，是否要改變其路由表</w:t>
            </w:r>
          </w:p>
          <w:p w14:paraId="1EDCCD6C" w14:textId="6DD8F759" w:rsidR="00983204" w:rsidRPr="00D5063A"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D5063A">
              <w:rPr>
                <w:rFonts w:hint="eastAsia"/>
              </w:rPr>
              <w:t>如果設定為啟用</w:t>
            </w:r>
            <w:r w:rsidRPr="00A65354">
              <w:rPr>
                <w:rFonts w:hint="eastAsia"/>
                <w:u w:val="single"/>
              </w:rPr>
              <w:t>，</w:t>
            </w:r>
            <w:r w:rsidRPr="00D5063A">
              <w:rPr>
                <w:rFonts w:hint="eastAsia"/>
              </w:rPr>
              <w:t>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w:t>
            </w:r>
            <w:r w:rsidRPr="00D5063A">
              <w:rPr>
                <w:rFonts w:hint="eastAsia"/>
              </w:rPr>
              <w:lastRenderedPageBreak/>
              <w:t>息時，將會改變其路由表</w:t>
            </w:r>
          </w:p>
          <w:p w14:paraId="44B3CFFD" w14:textId="6AF84C37"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D5063A">
              <w:rPr>
                <w:rFonts w:hint="eastAsia"/>
              </w:rPr>
              <w:t>如果設定為停用</w:t>
            </w:r>
            <w:r w:rsidRPr="00A65354">
              <w:rPr>
                <w:rFonts w:hint="eastAsia"/>
                <w:u w:val="single"/>
              </w:rPr>
              <w:t>，</w:t>
            </w:r>
            <w:r w:rsidRPr="00D5063A">
              <w:rPr>
                <w:rFonts w:hint="eastAsia"/>
              </w:rPr>
              <w:t>作業系統在回應由網路裝置</w:t>
            </w:r>
            <w:r w:rsidRPr="00D5063A">
              <w:rPr>
                <w:rFonts w:hint="eastAsia"/>
              </w:rPr>
              <w:t>(</w:t>
            </w:r>
            <w:r w:rsidRPr="00D5063A">
              <w:rPr>
                <w:rFonts w:hint="eastAsia"/>
              </w:rPr>
              <w:t>例如路由器</w:t>
            </w:r>
            <w:r w:rsidRPr="00D5063A">
              <w:rPr>
                <w:rFonts w:hint="eastAsia"/>
              </w:rPr>
              <w:t>)</w:t>
            </w:r>
            <w:r w:rsidRPr="00D5063A">
              <w:rPr>
                <w:rFonts w:hint="eastAsia"/>
              </w:rPr>
              <w:t>傳送給它的</w:t>
            </w:r>
            <w:r w:rsidRPr="00D5063A">
              <w:rPr>
                <w:rFonts w:hint="eastAsia"/>
              </w:rPr>
              <w:t>ICMP</w:t>
            </w:r>
            <w:r w:rsidRPr="00D5063A">
              <w:rPr>
                <w:rFonts w:hint="eastAsia"/>
              </w:rPr>
              <w:t>重新導向訊息時，不會改變其路由表</w:t>
            </w:r>
          </w:p>
        </w:tc>
        <w:tc>
          <w:tcPr>
            <w:tcW w:w="625" w:type="pct"/>
          </w:tcPr>
          <w:p w14:paraId="413EF793" w14:textId="7149B6E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DB45E3">
              <w:rPr>
                <w:rFonts w:hint="eastAsia"/>
              </w:rPr>
              <w:t>\</w:t>
            </w:r>
            <w:r w:rsidRPr="00C11916">
              <w:rPr>
                <w:rFonts w:hint="eastAsia"/>
                <w:u w:val="single"/>
              </w:rPr>
              <w:t>系統管理範本</w:t>
            </w:r>
            <w:r w:rsidRPr="00C11916">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 xml:space="preserve">(EnableICMPRedirect) Allow </w:t>
            </w:r>
            <w:r w:rsidRPr="00E2777A">
              <w:rPr>
                <w:rFonts w:hint="eastAsia"/>
              </w:rPr>
              <w:lastRenderedPageBreak/>
              <w:t>ICMP redirects to override OSPF generated routes</w:t>
            </w:r>
          </w:p>
        </w:tc>
        <w:tc>
          <w:tcPr>
            <w:tcW w:w="552" w:type="pct"/>
          </w:tcPr>
          <w:p w14:paraId="27AC9400" w14:textId="33F9CD53"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停用</w:t>
            </w:r>
          </w:p>
        </w:tc>
      </w:tr>
      <w:tr w:rsidR="00983204" w:rsidRPr="00280B69" w14:paraId="4BECD75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7C251D2" w14:textId="1B1A228D" w:rsidR="00983204" w:rsidRDefault="003642CA" w:rsidP="00983204">
            <w:pPr>
              <w:pStyle w:val="ad"/>
              <w:spacing w:before="76" w:after="76"/>
            </w:pPr>
            <w:r>
              <w:t>5</w:t>
            </w:r>
            <w:r w:rsidR="001F4F58">
              <w:t>2</w:t>
            </w:r>
          </w:p>
        </w:tc>
        <w:tc>
          <w:tcPr>
            <w:tcW w:w="271" w:type="pct"/>
          </w:tcPr>
          <w:p w14:paraId="34C9A4C1" w14:textId="4B9B0F12"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6C2542F" w14:textId="7A8E984A"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8246145" w14:textId="4B75490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TWGCB-01-005-0129</w:t>
            </w:r>
          </w:p>
        </w:tc>
        <w:tc>
          <w:tcPr>
            <w:tcW w:w="260" w:type="pct"/>
          </w:tcPr>
          <w:p w14:paraId="06B477E0" w14:textId="6D7EFB49"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t>安全性選項</w:t>
            </w:r>
            <w:r w:rsidRPr="00CC1FEE">
              <w:rPr>
                <w:rFonts w:hint="eastAsia"/>
                <w:u w:val="single"/>
              </w:rPr>
              <w:t>\MSS</w:t>
            </w:r>
          </w:p>
        </w:tc>
        <w:tc>
          <w:tcPr>
            <w:tcW w:w="436" w:type="pct"/>
          </w:tcPr>
          <w:p w14:paraId="54677DC0" w14:textId="3B7B21B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(Hidden) Hide Computer From the Browse List (not recommended except for highly secure environme</w:t>
            </w:r>
            <w:r w:rsidRPr="00E2777A">
              <w:rPr>
                <w:rFonts w:hint="eastAsia"/>
              </w:rPr>
              <w:lastRenderedPageBreak/>
              <w:t>nts)</w:t>
            </w:r>
          </w:p>
        </w:tc>
        <w:tc>
          <w:tcPr>
            <w:tcW w:w="1790" w:type="pct"/>
          </w:tcPr>
          <w:p w14:paraId="7DCA6A89"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項原則設定決定是否從網路瀏覽列表中移除本台電腦名稱</w:t>
            </w:r>
          </w:p>
          <w:p w14:paraId="5965F4EA" w14:textId="5619CCEC"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sidRPr="00A65354">
              <w:rPr>
                <w:rFonts w:hint="eastAsia"/>
                <w:u w:val="single"/>
              </w:rPr>
              <w:t>：</w:t>
            </w:r>
            <w:r w:rsidRPr="00AA7B5F">
              <w:rPr>
                <w:rFonts w:hint="eastAsia"/>
              </w:rPr>
              <w:t>將從網路瀏覽列表中移除本台電腦名稱</w:t>
            </w:r>
          </w:p>
          <w:p w14:paraId="2150237E" w14:textId="36D74BC8"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如果設定為停用</w:t>
            </w:r>
            <w:r w:rsidRPr="00A65354">
              <w:rPr>
                <w:rFonts w:hint="eastAsia"/>
                <w:u w:val="single"/>
              </w:rPr>
              <w:t>：</w:t>
            </w:r>
            <w:r w:rsidRPr="00AA7B5F">
              <w:rPr>
                <w:rFonts w:hint="eastAsia"/>
              </w:rPr>
              <w:t>網路瀏覽列表依然保留本台電腦名稱。知道本台電腦名稱之攻擊者，將可能透過網路蒐集本台電腦資訊</w:t>
            </w:r>
          </w:p>
        </w:tc>
        <w:tc>
          <w:tcPr>
            <w:tcW w:w="625" w:type="pct"/>
          </w:tcPr>
          <w:p w14:paraId="1A6E4C1A" w14:textId="2B1CFD1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DB45E3">
              <w:rPr>
                <w:rFonts w:hint="eastAsia"/>
              </w:rPr>
              <w:t>\</w:t>
            </w:r>
            <w:r w:rsidRPr="00C11916">
              <w:rPr>
                <w:rFonts w:hint="eastAsia"/>
              </w:rPr>
              <w:t xml:space="preserve"> </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(Hidden) Hide Computer From the Browse List (not recommended except for highly secure environments)</w:t>
            </w:r>
          </w:p>
        </w:tc>
        <w:tc>
          <w:tcPr>
            <w:tcW w:w="552" w:type="pct"/>
          </w:tcPr>
          <w:p w14:paraId="146A452F" w14:textId="6EF9C044"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11F5E26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D18B862" w14:textId="77777777" w:rsidR="00983204" w:rsidRDefault="00983204" w:rsidP="00983204">
            <w:pPr>
              <w:pStyle w:val="ad"/>
              <w:spacing w:before="76" w:after="76"/>
            </w:pPr>
          </w:p>
        </w:tc>
        <w:tc>
          <w:tcPr>
            <w:tcW w:w="271" w:type="pct"/>
          </w:tcPr>
          <w:p w14:paraId="58664F02" w14:textId="169DF963"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7F1DD89" w14:textId="4EB5C8AF"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4CCBA7E" w14:textId="2EE0C22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TWGCB-01-005-0129</w:t>
            </w:r>
          </w:p>
        </w:tc>
        <w:tc>
          <w:tcPr>
            <w:tcW w:w="260" w:type="pct"/>
          </w:tcPr>
          <w:p w14:paraId="7D1B58EC" w14:textId="1FD1A7D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1D2F5E2E" w14:textId="397C2F4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(Hidden) Hide Computer From the Browse List (not recommended except for highly secure environments)</w:t>
            </w:r>
          </w:p>
        </w:tc>
        <w:tc>
          <w:tcPr>
            <w:tcW w:w="1790" w:type="pct"/>
          </w:tcPr>
          <w:p w14:paraId="6C2DE6FE"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項原則設定決定是否從網路瀏覽列表中移除本台電腦名稱</w:t>
            </w:r>
          </w:p>
          <w:p w14:paraId="38038D51" w14:textId="4CBBDEF9"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sidRPr="00A65354">
              <w:rPr>
                <w:rFonts w:hint="eastAsia"/>
                <w:u w:val="single"/>
              </w:rPr>
              <w:t>，</w:t>
            </w:r>
            <w:r w:rsidRPr="00AA7B5F">
              <w:rPr>
                <w:rFonts w:hint="eastAsia"/>
              </w:rPr>
              <w:t>將從網路瀏覽列表中移除本台電腦名稱</w:t>
            </w:r>
          </w:p>
          <w:p w14:paraId="3D3CDBB5" w14:textId="6D1C9FF2"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如果設定為停用</w:t>
            </w:r>
            <w:r w:rsidRPr="00A65354">
              <w:rPr>
                <w:rFonts w:hint="eastAsia"/>
                <w:u w:val="single"/>
              </w:rPr>
              <w:t>，</w:t>
            </w:r>
            <w:r w:rsidRPr="00AA7B5F">
              <w:rPr>
                <w:rFonts w:hint="eastAsia"/>
              </w:rPr>
              <w:t>網路瀏覽列表依然保留本台電腦名稱。知道本台電腦名稱之攻擊者，將可能透過網路蒐集本台電腦資訊</w:t>
            </w:r>
          </w:p>
        </w:tc>
        <w:tc>
          <w:tcPr>
            <w:tcW w:w="625" w:type="pct"/>
          </w:tcPr>
          <w:p w14:paraId="62C59627" w14:textId="76BB137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DB45E3">
              <w:rPr>
                <w:rFonts w:hint="eastAsia"/>
              </w:rPr>
              <w:t>\</w:t>
            </w:r>
            <w:r w:rsidRPr="00C11916">
              <w:rPr>
                <w:rFonts w:hint="eastAsia"/>
                <w:u w:val="single"/>
              </w:rPr>
              <w:t>系統管理範本</w:t>
            </w:r>
            <w:r w:rsidRPr="00C11916">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(Hidden) Hide Computer From the Browse List (not recommended except for highly secure environments)</w:t>
            </w:r>
          </w:p>
        </w:tc>
        <w:tc>
          <w:tcPr>
            <w:tcW w:w="552" w:type="pct"/>
          </w:tcPr>
          <w:p w14:paraId="511E497B" w14:textId="01E5B97C"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2E7E26B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0FC5B46" w14:textId="1636F0F6" w:rsidR="00983204" w:rsidRDefault="003642CA" w:rsidP="00983204">
            <w:pPr>
              <w:pStyle w:val="ad"/>
              <w:spacing w:before="76" w:after="76"/>
            </w:pPr>
            <w:r>
              <w:t>5</w:t>
            </w:r>
            <w:r w:rsidR="001F4F58">
              <w:t>3</w:t>
            </w:r>
          </w:p>
        </w:tc>
        <w:tc>
          <w:tcPr>
            <w:tcW w:w="271" w:type="pct"/>
          </w:tcPr>
          <w:p w14:paraId="0C464095" w14:textId="6A25B54A"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E2857C9" w14:textId="60897E1D"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w:t>
            </w:r>
            <w:r w:rsidRPr="00E2777A">
              <w:t>ngs</w:t>
            </w:r>
          </w:p>
        </w:tc>
        <w:tc>
          <w:tcPr>
            <w:tcW w:w="339" w:type="pct"/>
          </w:tcPr>
          <w:p w14:paraId="6CBCBB0B" w14:textId="15B81B7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TWGCB-01-005-013</w:t>
            </w:r>
            <w:r w:rsidRPr="00AB6197">
              <w:lastRenderedPageBreak/>
              <w:t>0</w:t>
            </w:r>
          </w:p>
        </w:tc>
        <w:tc>
          <w:tcPr>
            <w:tcW w:w="260" w:type="pct"/>
          </w:tcPr>
          <w:p w14:paraId="1F608D1C" w14:textId="53019006"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lastRenderedPageBreak/>
              <w:t>安全性選項</w:t>
            </w:r>
            <w:r w:rsidRPr="00CC1FEE">
              <w:rPr>
                <w:rFonts w:hint="eastAsia"/>
                <w:u w:val="single"/>
              </w:rPr>
              <w:lastRenderedPageBreak/>
              <w:t>\MSS</w:t>
            </w:r>
          </w:p>
        </w:tc>
        <w:tc>
          <w:tcPr>
            <w:tcW w:w="436" w:type="pct"/>
          </w:tcPr>
          <w:p w14:paraId="5612253E" w14:textId="7DFF051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MSS</w:t>
            </w:r>
            <w:r w:rsidRPr="00E2777A">
              <w:rPr>
                <w:rFonts w:hint="eastAsia"/>
              </w:rPr>
              <w:t>：</w:t>
            </w:r>
            <w:r w:rsidRPr="00E2777A">
              <w:rPr>
                <w:rFonts w:hint="eastAsia"/>
              </w:rPr>
              <w:t xml:space="preserve">(KeepAliveTime) </w:t>
            </w:r>
            <w:r w:rsidRPr="00E2777A">
              <w:rPr>
                <w:rFonts w:hint="eastAsia"/>
              </w:rPr>
              <w:lastRenderedPageBreak/>
              <w:t>How often keep-alive packets are sent in milliseconds</w:t>
            </w:r>
          </w:p>
        </w:tc>
        <w:tc>
          <w:tcPr>
            <w:tcW w:w="1790" w:type="pct"/>
          </w:tcPr>
          <w:p w14:paraId="3B72B45F" w14:textId="77777777" w:rsidR="00983204" w:rsidRPr="00AA7B5F"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項原則設定決定持續作用的封包多少毫秒會傳送一次，讓</w:t>
            </w:r>
            <w:r w:rsidRPr="00AA7B5F">
              <w:rPr>
                <w:rFonts w:hint="eastAsia"/>
              </w:rPr>
              <w:t>TCP</w:t>
            </w:r>
            <w:r w:rsidRPr="00AA7B5F">
              <w:rPr>
                <w:rFonts w:hint="eastAsia"/>
              </w:rPr>
              <w:t>藉由傳送持續作用封</w:t>
            </w:r>
            <w:r w:rsidRPr="00AA7B5F">
              <w:rPr>
                <w:rFonts w:hint="eastAsia"/>
              </w:rPr>
              <w:lastRenderedPageBreak/>
              <w:t>包，來嘗試驗證閒置連線狀態是否仍然不變</w:t>
            </w:r>
          </w:p>
          <w:p w14:paraId="3A7E6DC3" w14:textId="77777777" w:rsidR="00983204" w:rsidRPr="00AA7B5F"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AA7B5F">
              <w:rPr>
                <w:rFonts w:hint="eastAsia"/>
              </w:rPr>
              <w:t>如果遠端系統仍然可以連接與運作，就會確認持續作用傳輸在預設的情況下，並不會傳送持續作用封包</w:t>
            </w:r>
          </w:p>
          <w:p w14:paraId="112B8C99" w14:textId="1F45B619"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AA7B5F">
              <w:rPr>
                <w:rFonts w:hint="eastAsia"/>
              </w:rPr>
              <w:t>項功能可由應用程式在連線時啟用</w:t>
            </w:r>
          </w:p>
        </w:tc>
        <w:tc>
          <w:tcPr>
            <w:tcW w:w="625" w:type="pct"/>
          </w:tcPr>
          <w:p w14:paraId="4EBD9196" w14:textId="02C5111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Pr="00C11916">
              <w:rPr>
                <w:rFonts w:hint="eastAsia"/>
              </w:rPr>
              <w:t xml:space="preserve"> </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w:t>
            </w:r>
            <w:r w:rsidRPr="002858D7">
              <w:rPr>
                <w:rFonts w:hint="eastAsia"/>
                <w:u w:val="single"/>
              </w:rPr>
              <w:lastRenderedPageBreak/>
              <w:t>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(KeepAliveTime) How often keep-alive packets are sent in milliseconds</w:t>
            </w:r>
          </w:p>
        </w:tc>
        <w:tc>
          <w:tcPr>
            <w:tcW w:w="552" w:type="pct"/>
          </w:tcPr>
          <w:p w14:paraId="598716AF" w14:textId="30554D4B"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300000</w:t>
            </w:r>
            <w:r w:rsidRPr="00D5063A">
              <w:rPr>
                <w:rFonts w:hint="eastAsia"/>
              </w:rPr>
              <w:t>或</w:t>
            </w:r>
            <w:r w:rsidRPr="00D5063A">
              <w:rPr>
                <w:rFonts w:hint="eastAsia"/>
              </w:rPr>
              <w:t>5</w:t>
            </w:r>
            <w:r w:rsidRPr="00D5063A">
              <w:rPr>
                <w:rFonts w:hint="eastAsia"/>
              </w:rPr>
              <w:t>分鐘</w:t>
            </w:r>
          </w:p>
        </w:tc>
      </w:tr>
      <w:tr w:rsidR="00983204" w:rsidRPr="00280B69" w14:paraId="400879C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89F3C74" w14:textId="77777777" w:rsidR="00983204" w:rsidRDefault="00983204" w:rsidP="00983204">
            <w:pPr>
              <w:pStyle w:val="ad"/>
              <w:spacing w:before="76" w:after="76"/>
            </w:pPr>
          </w:p>
        </w:tc>
        <w:tc>
          <w:tcPr>
            <w:tcW w:w="271" w:type="pct"/>
          </w:tcPr>
          <w:p w14:paraId="4FDEF40C" w14:textId="43A8BC5D"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37455C42" w14:textId="5A8C41CD"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w:t>
            </w:r>
            <w:r w:rsidRPr="00E2777A">
              <w:t>ngs</w:t>
            </w:r>
          </w:p>
        </w:tc>
        <w:tc>
          <w:tcPr>
            <w:tcW w:w="339" w:type="pct"/>
          </w:tcPr>
          <w:p w14:paraId="7AF11907" w14:textId="51C549F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TWGCB-01-005-0130</w:t>
            </w:r>
          </w:p>
        </w:tc>
        <w:tc>
          <w:tcPr>
            <w:tcW w:w="260" w:type="pct"/>
          </w:tcPr>
          <w:p w14:paraId="0E5A2592" w14:textId="2BFF394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3360079D" w14:textId="543003C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(KeepAliveTime) How often keep-alive packets are sent in milliseconds</w:t>
            </w:r>
          </w:p>
        </w:tc>
        <w:tc>
          <w:tcPr>
            <w:tcW w:w="1790" w:type="pct"/>
          </w:tcPr>
          <w:p w14:paraId="510D3059" w14:textId="77777777" w:rsidR="00983204" w:rsidRPr="00AA7B5F"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項原則設定決定持續作用的封包多少毫秒會傳送一次，讓</w:t>
            </w:r>
            <w:r w:rsidRPr="00AA7B5F">
              <w:rPr>
                <w:rFonts w:hint="eastAsia"/>
              </w:rPr>
              <w:t>TCP</w:t>
            </w:r>
            <w:r w:rsidRPr="00AA7B5F">
              <w:rPr>
                <w:rFonts w:hint="eastAsia"/>
              </w:rPr>
              <w:t>藉由傳送持續作用封包，來嘗試驗證閒置連線狀態是否仍然不變</w:t>
            </w:r>
          </w:p>
          <w:p w14:paraId="02049E60" w14:textId="77777777" w:rsidR="00983204" w:rsidRPr="00AA7B5F"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AA7B5F">
              <w:rPr>
                <w:rFonts w:hint="eastAsia"/>
              </w:rPr>
              <w:t>如果遠端系統仍然可以連接與運作，就會確認持續作用傳輸在預設的情況下，並不會傳送持續作用封包</w:t>
            </w:r>
          </w:p>
          <w:p w14:paraId="0610E702" w14:textId="063C8CC4"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AA7B5F">
              <w:rPr>
                <w:rFonts w:hint="eastAsia"/>
              </w:rPr>
              <w:t>項功能可由應用程式在連線時啟用</w:t>
            </w:r>
          </w:p>
        </w:tc>
        <w:tc>
          <w:tcPr>
            <w:tcW w:w="625" w:type="pct"/>
          </w:tcPr>
          <w:p w14:paraId="517AEA74" w14:textId="5BF0DE0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C11916">
              <w:rPr>
                <w:rFonts w:hint="eastAsia"/>
                <w:u w:val="single"/>
              </w:rPr>
              <w:t>系統管理範本</w:t>
            </w:r>
            <w:r w:rsidRPr="00C11916">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(KeepAliveTime) How often keep-alive packets are sent in milliseconds</w:t>
            </w:r>
          </w:p>
        </w:tc>
        <w:tc>
          <w:tcPr>
            <w:tcW w:w="552" w:type="pct"/>
          </w:tcPr>
          <w:p w14:paraId="73813CDA" w14:textId="7ADC9025" w:rsidR="00983204" w:rsidRPr="005F4E4D" w:rsidRDefault="005C7FEE"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C7FEE">
              <w:rPr>
                <w:rFonts w:hint="eastAsia"/>
                <w:u w:val="single"/>
              </w:rPr>
              <w:t>啟用，</w:t>
            </w:r>
            <w:r w:rsidR="00983204" w:rsidRPr="00D5063A">
              <w:rPr>
                <w:rFonts w:hint="eastAsia"/>
              </w:rPr>
              <w:t>300000</w:t>
            </w:r>
            <w:r w:rsidR="00983204" w:rsidRPr="00D5063A">
              <w:rPr>
                <w:rFonts w:hint="eastAsia"/>
              </w:rPr>
              <w:t>或</w:t>
            </w:r>
            <w:r w:rsidR="00983204" w:rsidRPr="00D5063A">
              <w:rPr>
                <w:rFonts w:hint="eastAsia"/>
              </w:rPr>
              <w:t>5</w:t>
            </w:r>
            <w:r w:rsidR="00983204" w:rsidRPr="00D5063A">
              <w:rPr>
                <w:rFonts w:hint="eastAsia"/>
              </w:rPr>
              <w:t>分鐘</w:t>
            </w:r>
          </w:p>
        </w:tc>
      </w:tr>
      <w:tr w:rsidR="00983204" w:rsidRPr="00280B69" w14:paraId="08E1A2C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03551AA" w14:textId="5C3B07FB" w:rsidR="00983204" w:rsidRDefault="003642CA" w:rsidP="00983204">
            <w:pPr>
              <w:pStyle w:val="ad"/>
              <w:spacing w:before="76" w:after="76"/>
            </w:pPr>
            <w:r>
              <w:t>5</w:t>
            </w:r>
            <w:r w:rsidR="001F4F58">
              <w:t>4</w:t>
            </w:r>
          </w:p>
        </w:tc>
        <w:tc>
          <w:tcPr>
            <w:tcW w:w="271" w:type="pct"/>
          </w:tcPr>
          <w:p w14:paraId="388AB655" w14:textId="49AAEB07"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sidRPr="00FF5BAB">
              <w:rPr>
                <w:rFonts w:hint="eastAsia"/>
              </w:rPr>
              <w:lastRenderedPageBreak/>
              <w:t>前</w:t>
            </w:r>
          </w:p>
        </w:tc>
        <w:tc>
          <w:tcPr>
            <w:tcW w:w="524" w:type="pct"/>
          </w:tcPr>
          <w:p w14:paraId="3C81B0F9" w14:textId="426264ED"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 xml:space="preserve">Windows10 Computer </w:t>
            </w:r>
            <w:r>
              <w:lastRenderedPageBreak/>
              <w:t>Settings</w:t>
            </w:r>
          </w:p>
        </w:tc>
        <w:tc>
          <w:tcPr>
            <w:tcW w:w="339" w:type="pct"/>
          </w:tcPr>
          <w:p w14:paraId="566F0EFB" w14:textId="53C6B17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w:t>
            </w:r>
            <w:r w:rsidRPr="00AB6197">
              <w:lastRenderedPageBreak/>
              <w:t>05-0131</w:t>
            </w:r>
          </w:p>
        </w:tc>
        <w:tc>
          <w:tcPr>
            <w:tcW w:w="260" w:type="pct"/>
          </w:tcPr>
          <w:p w14:paraId="7D9E9ACE" w14:textId="0893D6A4"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lastRenderedPageBreak/>
              <w:t>安全性選</w:t>
            </w:r>
            <w:r w:rsidRPr="00CC1FEE">
              <w:rPr>
                <w:rFonts w:hint="eastAsia"/>
                <w:u w:val="single"/>
              </w:rPr>
              <w:lastRenderedPageBreak/>
              <w:t>項</w:t>
            </w:r>
            <w:r w:rsidRPr="00CC1FEE">
              <w:rPr>
                <w:rFonts w:hint="eastAsia"/>
                <w:u w:val="single"/>
              </w:rPr>
              <w:t>\MSS</w:t>
            </w:r>
          </w:p>
        </w:tc>
        <w:tc>
          <w:tcPr>
            <w:tcW w:w="436" w:type="pct"/>
          </w:tcPr>
          <w:p w14:paraId="48A5D90E" w14:textId="2A9DF6F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MSS</w:t>
            </w:r>
            <w:r w:rsidRPr="00E2777A">
              <w:rPr>
                <w:rFonts w:hint="eastAsia"/>
              </w:rPr>
              <w:t>：</w:t>
            </w:r>
            <w:r w:rsidRPr="00E2777A">
              <w:rPr>
                <w:rFonts w:hint="eastAsia"/>
              </w:rPr>
              <w:t>(NoDefaul</w:t>
            </w:r>
            <w:r w:rsidRPr="00E2777A">
              <w:rPr>
                <w:rFonts w:hint="eastAsia"/>
              </w:rPr>
              <w:lastRenderedPageBreak/>
              <w:t>tExempt) Configure IPSec exemptions for various types of network traffic</w:t>
            </w:r>
          </w:p>
        </w:tc>
        <w:tc>
          <w:tcPr>
            <w:tcW w:w="1790" w:type="pct"/>
          </w:tcPr>
          <w:p w14:paraId="18A1FC69" w14:textId="20D8CF38"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項原則設定決定是否啟用</w:t>
            </w:r>
            <w:r w:rsidRPr="00AA7B5F">
              <w:rPr>
                <w:rFonts w:hint="eastAsia"/>
              </w:rPr>
              <w:t>IPSec</w:t>
            </w:r>
            <w:r w:rsidRPr="00AA7B5F">
              <w:rPr>
                <w:rFonts w:hint="eastAsia"/>
              </w:rPr>
              <w:t>篩選器的預設豁免項目</w:t>
            </w:r>
            <w:r w:rsidRPr="00AA7B5F">
              <w:rPr>
                <w:rFonts w:hint="eastAsia"/>
              </w:rPr>
              <w:br/>
            </w:r>
            <w:r w:rsidRPr="00AA7B5F">
              <w:rPr>
                <w:rFonts w:hint="eastAsia"/>
              </w:rPr>
              <w:lastRenderedPageBreak/>
              <w:t>選項如下：</w:t>
            </w:r>
          </w:p>
          <w:p w14:paraId="055E176D" w14:textId="287C383F"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17388">
              <w:rPr>
                <w:rFonts w:hint="eastAsia"/>
              </w:rPr>
              <w:t>設定為</w:t>
            </w:r>
            <w:r w:rsidRPr="00917388">
              <w:rPr>
                <w:rFonts w:hint="eastAsia"/>
              </w:rPr>
              <w:t>0</w:t>
            </w:r>
            <w:r w:rsidRPr="00AA7B5F">
              <w:rPr>
                <w:rFonts w:hint="eastAsia"/>
              </w:rPr>
              <w:t>：代表「多點傳送廣播，</w:t>
            </w:r>
            <w:r w:rsidRPr="00AA7B5F">
              <w:rPr>
                <w:rFonts w:hint="eastAsia"/>
              </w:rPr>
              <w:t>RSVP</w:t>
            </w:r>
            <w:r w:rsidRPr="00AA7B5F">
              <w:rPr>
                <w:rFonts w:hint="eastAsia"/>
              </w:rPr>
              <w:t>、</w:t>
            </w:r>
            <w:r w:rsidRPr="00AA7B5F">
              <w:rPr>
                <w:rFonts w:hint="eastAsia"/>
              </w:rPr>
              <w:t>Kerberos</w:t>
            </w:r>
            <w:r w:rsidRPr="00AA7B5F">
              <w:rPr>
                <w:rFonts w:hint="eastAsia"/>
              </w:rPr>
              <w:t>及</w:t>
            </w:r>
            <w:r w:rsidRPr="00AA7B5F">
              <w:rPr>
                <w:rFonts w:hint="eastAsia"/>
              </w:rPr>
              <w:t>ISAKMP</w:t>
            </w:r>
            <w:r w:rsidRPr="00AA7B5F">
              <w:rPr>
                <w:rFonts w:hint="eastAsia"/>
              </w:rPr>
              <w:t>流量不受限於</w:t>
            </w:r>
            <w:r w:rsidRPr="00AA7B5F">
              <w:rPr>
                <w:rFonts w:hint="eastAsia"/>
              </w:rPr>
              <w:t>IPSec</w:t>
            </w:r>
            <w:r w:rsidRPr="00AA7B5F">
              <w:rPr>
                <w:rFonts w:hint="eastAsia"/>
              </w:rPr>
              <w:t>篩選功能」</w:t>
            </w:r>
          </w:p>
          <w:p w14:paraId="05B55EC2" w14:textId="40869936"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17388">
              <w:rPr>
                <w:rFonts w:hint="eastAsia"/>
              </w:rPr>
              <w:t>設定為</w:t>
            </w:r>
            <w:r w:rsidRPr="00917388">
              <w:rPr>
                <w:rFonts w:hint="eastAsia"/>
              </w:rPr>
              <w:t>1</w:t>
            </w:r>
            <w:r w:rsidRPr="00AA7B5F">
              <w:rPr>
                <w:rFonts w:hint="eastAsia"/>
              </w:rPr>
              <w:t>：代表「</w:t>
            </w:r>
            <w:r w:rsidRPr="00AA7B5F">
              <w:rPr>
                <w:rFonts w:hint="eastAsia"/>
              </w:rPr>
              <w:t>Kerberos</w:t>
            </w:r>
            <w:r w:rsidRPr="00AA7B5F">
              <w:rPr>
                <w:rFonts w:hint="eastAsia"/>
              </w:rPr>
              <w:t>及</w:t>
            </w:r>
            <w:r w:rsidRPr="00AA7B5F">
              <w:rPr>
                <w:rFonts w:hint="eastAsia"/>
              </w:rPr>
              <w:t>RSVP</w:t>
            </w:r>
            <w:r w:rsidRPr="00AA7B5F">
              <w:rPr>
                <w:rFonts w:hint="eastAsia"/>
              </w:rPr>
              <w:t>流量並不受</w:t>
            </w:r>
            <w:r w:rsidRPr="00AA7B5F">
              <w:rPr>
                <w:rFonts w:hint="eastAsia"/>
              </w:rPr>
              <w:t>IPSec</w:t>
            </w:r>
            <w:r w:rsidRPr="00AA7B5F">
              <w:rPr>
                <w:rFonts w:hint="eastAsia"/>
              </w:rPr>
              <w:t>篩選，但多點傳播、廣播及</w:t>
            </w:r>
            <w:r w:rsidRPr="00AA7B5F">
              <w:rPr>
                <w:rFonts w:hint="eastAsia"/>
              </w:rPr>
              <w:t>ISAKMP</w:t>
            </w:r>
            <w:r w:rsidRPr="00AA7B5F">
              <w:rPr>
                <w:rFonts w:hint="eastAsia"/>
              </w:rPr>
              <w:t>流量都是豁免」</w:t>
            </w:r>
          </w:p>
          <w:p w14:paraId="1A00E7C2" w14:textId="06B07BAC"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17388">
              <w:rPr>
                <w:rFonts w:hint="eastAsia"/>
              </w:rPr>
              <w:t>設定為</w:t>
            </w:r>
            <w:r w:rsidRPr="00917388">
              <w:rPr>
                <w:rFonts w:hint="eastAsia"/>
              </w:rPr>
              <w:t>2</w:t>
            </w:r>
            <w:r w:rsidRPr="00AA7B5F">
              <w:rPr>
                <w:rFonts w:hint="eastAsia"/>
              </w:rPr>
              <w:t>：代表「多點傳播和廣播流量並不受</w:t>
            </w:r>
            <w:r w:rsidRPr="00AA7B5F">
              <w:rPr>
                <w:rFonts w:hint="eastAsia"/>
              </w:rPr>
              <w:t>IPSec</w:t>
            </w:r>
            <w:r w:rsidRPr="00AA7B5F">
              <w:rPr>
                <w:rFonts w:hint="eastAsia"/>
              </w:rPr>
              <w:t>篩選，但</w:t>
            </w:r>
            <w:r w:rsidRPr="00AA7B5F">
              <w:rPr>
                <w:rFonts w:hint="eastAsia"/>
              </w:rPr>
              <w:t>RSVP</w:t>
            </w:r>
            <w:r w:rsidRPr="00AA7B5F">
              <w:rPr>
                <w:rFonts w:hint="eastAsia"/>
              </w:rPr>
              <w:t>、</w:t>
            </w:r>
            <w:r w:rsidRPr="00AA7B5F">
              <w:rPr>
                <w:rFonts w:hint="eastAsia"/>
              </w:rPr>
              <w:t>Kerberos</w:t>
            </w:r>
            <w:r w:rsidRPr="00AA7B5F">
              <w:rPr>
                <w:rFonts w:hint="eastAsia"/>
              </w:rPr>
              <w:t>及</w:t>
            </w:r>
            <w:r w:rsidRPr="00AA7B5F">
              <w:rPr>
                <w:rFonts w:hint="eastAsia"/>
              </w:rPr>
              <w:t>ISAKMP</w:t>
            </w:r>
            <w:r w:rsidRPr="00AA7B5F">
              <w:rPr>
                <w:rFonts w:hint="eastAsia"/>
              </w:rPr>
              <w:t>流量被豁免」</w:t>
            </w:r>
          </w:p>
          <w:p w14:paraId="1D84D09E" w14:textId="3B851ACD" w:rsidR="00983204" w:rsidRPr="009B05E3"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917388">
              <w:rPr>
                <w:rFonts w:hint="eastAsia"/>
              </w:rPr>
              <w:t>設定為</w:t>
            </w:r>
            <w:r w:rsidRPr="00917388">
              <w:rPr>
                <w:rFonts w:hint="eastAsia"/>
              </w:rPr>
              <w:t>3</w:t>
            </w:r>
            <w:r w:rsidRPr="00AA7B5F">
              <w:rPr>
                <w:rFonts w:hint="eastAsia"/>
              </w:rPr>
              <w:t>：代表「只有</w:t>
            </w:r>
            <w:r w:rsidRPr="00AA7B5F">
              <w:rPr>
                <w:rFonts w:hint="eastAsia"/>
              </w:rPr>
              <w:t>ISAKMP</w:t>
            </w:r>
            <w:r w:rsidRPr="00AA7B5F">
              <w:rPr>
                <w:rFonts w:hint="eastAsia"/>
              </w:rPr>
              <w:t>流量是免除</w:t>
            </w:r>
            <w:r w:rsidRPr="00AA7B5F">
              <w:rPr>
                <w:rFonts w:hint="eastAsia"/>
              </w:rPr>
              <w:t>IPSec</w:t>
            </w:r>
            <w:r w:rsidRPr="00AA7B5F">
              <w:rPr>
                <w:rFonts w:hint="eastAsia"/>
              </w:rPr>
              <w:t>篩選功能」</w:t>
            </w:r>
          </w:p>
        </w:tc>
        <w:tc>
          <w:tcPr>
            <w:tcW w:w="625" w:type="pct"/>
          </w:tcPr>
          <w:p w14:paraId="0B4411C5" w14:textId="4D38437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DB45E3">
              <w:rPr>
                <w:rFonts w:hint="eastAsia"/>
              </w:rPr>
              <w:t>\</w:t>
            </w:r>
            <w:r w:rsidRPr="00C11916">
              <w:rPr>
                <w:rFonts w:hint="eastAsia"/>
              </w:rPr>
              <w:t xml:space="preserve"> </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lastRenderedPageBreak/>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(NoDefaultExempt) Configure IPSec exemptions for various types of network traffic</w:t>
            </w:r>
          </w:p>
        </w:tc>
        <w:tc>
          <w:tcPr>
            <w:tcW w:w="552" w:type="pct"/>
          </w:tcPr>
          <w:p w14:paraId="4D6A7A46" w14:textId="1913602E"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Multicast</w:t>
            </w:r>
            <w:r w:rsidRPr="00D5063A">
              <w:rPr>
                <w:rFonts w:hint="eastAsia"/>
              </w:rPr>
              <w:t>，</w:t>
            </w:r>
            <w:r w:rsidRPr="00D5063A">
              <w:rPr>
                <w:rFonts w:hint="eastAsia"/>
              </w:rPr>
              <w:t>broadcast</w:t>
            </w:r>
            <w:r w:rsidRPr="00D5063A">
              <w:rPr>
                <w:rFonts w:hint="eastAsia"/>
              </w:rPr>
              <w:t>，</w:t>
            </w:r>
            <w:r w:rsidRPr="00D5063A">
              <w:rPr>
                <w:rFonts w:hint="eastAsia"/>
              </w:rPr>
              <w:lastRenderedPageBreak/>
              <w:t>and ISAKMP are exempt(</w:t>
            </w:r>
            <w:r w:rsidRPr="00E13267">
              <w:rPr>
                <w:rFonts w:hint="eastAsia"/>
                <w:u w:val="single"/>
              </w:rPr>
              <w:t>B</w:t>
            </w:r>
            <w:r w:rsidRPr="00D5063A">
              <w:rPr>
                <w:rFonts w:hint="eastAsia"/>
              </w:rPr>
              <w:t xml:space="preserve">est </w:t>
            </w:r>
            <w:r w:rsidR="00E13267" w:rsidRPr="00D5063A">
              <w:rPr>
                <w:rFonts w:hint="eastAsia"/>
              </w:rPr>
              <w:t xml:space="preserve"> </w:t>
            </w:r>
            <w:r w:rsidRPr="00D5063A">
              <w:rPr>
                <w:rFonts w:hint="eastAsia"/>
              </w:rPr>
              <w:t>for Windows XP)</w:t>
            </w:r>
          </w:p>
        </w:tc>
      </w:tr>
      <w:tr w:rsidR="00983204" w:rsidRPr="00280B69" w14:paraId="24A9617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32D78FD" w14:textId="77777777" w:rsidR="00983204" w:rsidRDefault="00983204" w:rsidP="00983204">
            <w:pPr>
              <w:pStyle w:val="ad"/>
              <w:spacing w:before="76" w:after="76"/>
            </w:pPr>
          </w:p>
        </w:tc>
        <w:tc>
          <w:tcPr>
            <w:tcW w:w="271" w:type="pct"/>
          </w:tcPr>
          <w:p w14:paraId="12876891" w14:textId="3D075A23"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6FC3304E" w14:textId="02831D81"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E2111EE" w14:textId="7B0F7FF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TWGCB-01-005-0131</w:t>
            </w:r>
          </w:p>
        </w:tc>
        <w:tc>
          <w:tcPr>
            <w:tcW w:w="260" w:type="pct"/>
          </w:tcPr>
          <w:p w14:paraId="45B99906" w14:textId="1E272CB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7C30528B" w14:textId="267405A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(NoDefaultExempt) Configure IPSec </w:t>
            </w:r>
            <w:r w:rsidRPr="00E2777A">
              <w:rPr>
                <w:rFonts w:hint="eastAsia"/>
              </w:rPr>
              <w:lastRenderedPageBreak/>
              <w:t>exemptions for various types of network traffic</w:t>
            </w:r>
          </w:p>
        </w:tc>
        <w:tc>
          <w:tcPr>
            <w:tcW w:w="1790" w:type="pct"/>
          </w:tcPr>
          <w:p w14:paraId="4C08B36D" w14:textId="593B180C"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項原則設定決定是否啟用</w:t>
            </w:r>
            <w:r w:rsidRPr="00AA7B5F">
              <w:rPr>
                <w:rFonts w:hint="eastAsia"/>
              </w:rPr>
              <w:t>IPSec</w:t>
            </w:r>
            <w:r w:rsidRPr="00AA7B5F">
              <w:rPr>
                <w:rFonts w:hint="eastAsia"/>
              </w:rPr>
              <w:t>篩選器的預設豁免項目</w:t>
            </w:r>
            <w:r w:rsidRPr="00CC1FEE">
              <w:rPr>
                <w:rFonts w:hint="eastAsia"/>
                <w:u w:val="single"/>
              </w:rPr>
              <w:t>，</w:t>
            </w:r>
            <w:r w:rsidRPr="00AA7B5F">
              <w:rPr>
                <w:rFonts w:hint="eastAsia"/>
              </w:rPr>
              <w:t>選項如下：</w:t>
            </w:r>
          </w:p>
          <w:p w14:paraId="04D83072" w14:textId="542D26B0"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472E8">
              <w:rPr>
                <w:u w:val="single"/>
              </w:rPr>
              <w:t>Allow all exemptions (least secure)</w:t>
            </w:r>
            <w:r w:rsidRPr="00AA7B5F">
              <w:rPr>
                <w:rFonts w:hint="eastAsia"/>
              </w:rPr>
              <w:t>：代表「多點傳送廣播，</w:t>
            </w:r>
            <w:r w:rsidRPr="00AA7B5F">
              <w:rPr>
                <w:rFonts w:hint="eastAsia"/>
              </w:rPr>
              <w:t>RSVP</w:t>
            </w:r>
            <w:r w:rsidRPr="00AA7B5F">
              <w:rPr>
                <w:rFonts w:hint="eastAsia"/>
              </w:rPr>
              <w:t>、</w:t>
            </w:r>
            <w:r w:rsidRPr="00AA7B5F">
              <w:rPr>
                <w:rFonts w:hint="eastAsia"/>
              </w:rPr>
              <w:t>Kerberos</w:t>
            </w:r>
            <w:r w:rsidRPr="00AA7B5F">
              <w:rPr>
                <w:rFonts w:hint="eastAsia"/>
              </w:rPr>
              <w:t>及</w:t>
            </w:r>
            <w:r w:rsidRPr="00AA7B5F">
              <w:rPr>
                <w:rFonts w:hint="eastAsia"/>
              </w:rPr>
              <w:t>ISAKMP</w:t>
            </w:r>
            <w:r w:rsidRPr="00AA7B5F">
              <w:rPr>
                <w:rFonts w:hint="eastAsia"/>
              </w:rPr>
              <w:t>流量不受限於</w:t>
            </w:r>
            <w:r w:rsidRPr="00AA7B5F">
              <w:rPr>
                <w:rFonts w:hint="eastAsia"/>
              </w:rPr>
              <w:t>IPSec</w:t>
            </w:r>
            <w:r w:rsidRPr="00AA7B5F">
              <w:rPr>
                <w:rFonts w:hint="eastAsia"/>
              </w:rPr>
              <w:t>篩選功能」</w:t>
            </w:r>
          </w:p>
          <w:p w14:paraId="74C742B4" w14:textId="1086B8CC"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472E8">
              <w:rPr>
                <w:u w:val="single"/>
              </w:rPr>
              <w:lastRenderedPageBreak/>
              <w:t>Multicast, broadcast, &amp; ISAKMP exempt (best for Windows XP)</w:t>
            </w:r>
            <w:r w:rsidRPr="00AA7B5F">
              <w:rPr>
                <w:rFonts w:hint="eastAsia"/>
              </w:rPr>
              <w:t>：代表「</w:t>
            </w:r>
            <w:r w:rsidRPr="00AA7B5F">
              <w:rPr>
                <w:rFonts w:hint="eastAsia"/>
              </w:rPr>
              <w:t>Kerberos</w:t>
            </w:r>
            <w:r w:rsidRPr="00AA7B5F">
              <w:rPr>
                <w:rFonts w:hint="eastAsia"/>
              </w:rPr>
              <w:t>及</w:t>
            </w:r>
            <w:r w:rsidRPr="00AA7B5F">
              <w:rPr>
                <w:rFonts w:hint="eastAsia"/>
              </w:rPr>
              <w:t>RSVP</w:t>
            </w:r>
            <w:r w:rsidRPr="00AA7B5F">
              <w:rPr>
                <w:rFonts w:hint="eastAsia"/>
              </w:rPr>
              <w:t>流量並不受</w:t>
            </w:r>
            <w:r w:rsidRPr="00AA7B5F">
              <w:rPr>
                <w:rFonts w:hint="eastAsia"/>
              </w:rPr>
              <w:t>IPSec</w:t>
            </w:r>
            <w:r w:rsidRPr="00AA7B5F">
              <w:rPr>
                <w:rFonts w:hint="eastAsia"/>
              </w:rPr>
              <w:t>篩選，但多點傳播、廣播及</w:t>
            </w:r>
            <w:r w:rsidRPr="00AA7B5F">
              <w:rPr>
                <w:rFonts w:hint="eastAsia"/>
              </w:rPr>
              <w:t>ISAKMP</w:t>
            </w:r>
            <w:r w:rsidRPr="00AA7B5F">
              <w:rPr>
                <w:rFonts w:hint="eastAsia"/>
              </w:rPr>
              <w:t>流量都是豁免」</w:t>
            </w:r>
          </w:p>
          <w:p w14:paraId="1B56E390" w14:textId="1E980B14"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1472E8">
              <w:rPr>
                <w:u w:val="single"/>
              </w:rPr>
              <w:t>RSVP, Kerberos, and ISAKMP are exempt</w:t>
            </w:r>
            <w:r w:rsidRPr="00AA7B5F">
              <w:rPr>
                <w:rFonts w:hint="eastAsia"/>
              </w:rPr>
              <w:t>：代表「多點傳播和廣播流量並不受</w:t>
            </w:r>
            <w:r w:rsidRPr="00AA7B5F">
              <w:rPr>
                <w:rFonts w:hint="eastAsia"/>
              </w:rPr>
              <w:t>IPSec</w:t>
            </w:r>
            <w:r w:rsidRPr="00AA7B5F">
              <w:rPr>
                <w:rFonts w:hint="eastAsia"/>
              </w:rPr>
              <w:t>篩選，但</w:t>
            </w:r>
            <w:r w:rsidRPr="00AA7B5F">
              <w:rPr>
                <w:rFonts w:hint="eastAsia"/>
              </w:rPr>
              <w:t>RSVP</w:t>
            </w:r>
            <w:r w:rsidRPr="00AA7B5F">
              <w:rPr>
                <w:rFonts w:hint="eastAsia"/>
              </w:rPr>
              <w:t>、</w:t>
            </w:r>
            <w:r w:rsidRPr="00AA7B5F">
              <w:rPr>
                <w:rFonts w:hint="eastAsia"/>
              </w:rPr>
              <w:t>Kerberos</w:t>
            </w:r>
            <w:r w:rsidRPr="00AA7B5F">
              <w:rPr>
                <w:rFonts w:hint="eastAsia"/>
              </w:rPr>
              <w:t>及</w:t>
            </w:r>
            <w:r w:rsidRPr="00AA7B5F">
              <w:rPr>
                <w:rFonts w:hint="eastAsia"/>
              </w:rPr>
              <w:t>ISAKMP</w:t>
            </w:r>
            <w:r w:rsidRPr="00AA7B5F">
              <w:rPr>
                <w:rFonts w:hint="eastAsia"/>
              </w:rPr>
              <w:t>流量被豁免」</w:t>
            </w:r>
          </w:p>
          <w:p w14:paraId="64DB96C1" w14:textId="42496F59" w:rsidR="00983204" w:rsidRPr="009B05E3"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1472E8">
              <w:rPr>
                <w:u w:val="single"/>
              </w:rPr>
              <w:t>Only ISAKMP is exempt (recommended for Windows Server 2003)</w:t>
            </w:r>
            <w:r w:rsidRPr="00AA7B5F">
              <w:rPr>
                <w:rFonts w:hint="eastAsia"/>
              </w:rPr>
              <w:t>：代表「只有</w:t>
            </w:r>
            <w:r w:rsidRPr="00AA7B5F">
              <w:rPr>
                <w:rFonts w:hint="eastAsia"/>
              </w:rPr>
              <w:t>ISAKMP</w:t>
            </w:r>
            <w:r w:rsidRPr="00AA7B5F">
              <w:rPr>
                <w:rFonts w:hint="eastAsia"/>
              </w:rPr>
              <w:t>流量是免除</w:t>
            </w:r>
            <w:r w:rsidRPr="00AA7B5F">
              <w:rPr>
                <w:rFonts w:hint="eastAsia"/>
              </w:rPr>
              <w:t>IPSec</w:t>
            </w:r>
            <w:r w:rsidRPr="00AA7B5F">
              <w:rPr>
                <w:rFonts w:hint="eastAsia"/>
              </w:rPr>
              <w:t>篩選功能」</w:t>
            </w:r>
          </w:p>
        </w:tc>
        <w:tc>
          <w:tcPr>
            <w:tcW w:w="625" w:type="pct"/>
          </w:tcPr>
          <w:p w14:paraId="5733587B" w14:textId="067F627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DB45E3">
              <w:rPr>
                <w:rFonts w:hint="eastAsia"/>
              </w:rPr>
              <w:t>\</w:t>
            </w:r>
            <w:r w:rsidRPr="005B0EFC">
              <w:rPr>
                <w:rFonts w:hint="eastAsia"/>
                <w:u w:val="single"/>
              </w:rPr>
              <w:t>系統管理範本</w:t>
            </w:r>
            <w:r w:rsidRPr="005B0EFC">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(NoDefaultExe</w:t>
            </w:r>
            <w:r w:rsidRPr="00E2777A">
              <w:rPr>
                <w:rFonts w:hint="eastAsia"/>
              </w:rPr>
              <w:lastRenderedPageBreak/>
              <w:t>mpt) Configure IPSec exemptions for various types of network traffic</w:t>
            </w:r>
          </w:p>
        </w:tc>
        <w:tc>
          <w:tcPr>
            <w:tcW w:w="552" w:type="pct"/>
          </w:tcPr>
          <w:p w14:paraId="67D655E0" w14:textId="67ADBB13" w:rsidR="00983204" w:rsidRPr="005F4E4D" w:rsidRDefault="005C7FEE"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C7FEE">
              <w:rPr>
                <w:rFonts w:hint="eastAsia"/>
                <w:u w:val="single"/>
              </w:rPr>
              <w:lastRenderedPageBreak/>
              <w:t>啟用，</w:t>
            </w:r>
            <w:r w:rsidR="00983204" w:rsidRPr="00D5063A">
              <w:rPr>
                <w:rFonts w:hint="eastAsia"/>
              </w:rPr>
              <w:t>Multicast</w:t>
            </w:r>
            <w:r w:rsidR="00983204" w:rsidRPr="00D5063A">
              <w:rPr>
                <w:rFonts w:hint="eastAsia"/>
              </w:rPr>
              <w:t>，</w:t>
            </w:r>
            <w:r w:rsidR="00983204" w:rsidRPr="00D5063A">
              <w:rPr>
                <w:rFonts w:hint="eastAsia"/>
              </w:rPr>
              <w:t>broadcast</w:t>
            </w:r>
            <w:r w:rsidR="00983204" w:rsidRPr="00D5063A">
              <w:rPr>
                <w:rFonts w:hint="eastAsia"/>
              </w:rPr>
              <w:t>，</w:t>
            </w:r>
            <w:r w:rsidR="00983204" w:rsidRPr="00D5063A">
              <w:rPr>
                <w:rFonts w:hint="eastAsia"/>
              </w:rPr>
              <w:t xml:space="preserve">and ISAKMP are </w:t>
            </w:r>
            <w:r w:rsidR="00983204" w:rsidRPr="00D5063A">
              <w:rPr>
                <w:rFonts w:hint="eastAsia"/>
              </w:rPr>
              <w:lastRenderedPageBreak/>
              <w:t>exempt(</w:t>
            </w:r>
            <w:r w:rsidR="00E13267">
              <w:t>b</w:t>
            </w:r>
            <w:r w:rsidR="00983204" w:rsidRPr="00D5063A">
              <w:rPr>
                <w:rFonts w:hint="eastAsia"/>
              </w:rPr>
              <w:t>est for Windows XP)</w:t>
            </w:r>
          </w:p>
        </w:tc>
      </w:tr>
      <w:tr w:rsidR="00983204" w:rsidRPr="00280B69" w14:paraId="3D5B825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80E1872" w14:textId="34AD85EF" w:rsidR="00983204" w:rsidRDefault="003642CA" w:rsidP="00983204">
            <w:pPr>
              <w:pStyle w:val="ad"/>
              <w:spacing w:before="76" w:after="76"/>
            </w:pPr>
            <w:r>
              <w:lastRenderedPageBreak/>
              <w:t>5</w:t>
            </w:r>
            <w:r w:rsidR="001F4F58">
              <w:t>5</w:t>
            </w:r>
          </w:p>
        </w:tc>
        <w:tc>
          <w:tcPr>
            <w:tcW w:w="271" w:type="pct"/>
          </w:tcPr>
          <w:p w14:paraId="2FCCA036" w14:textId="2D3A3D8D"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82B0671" w14:textId="6AFE3437"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5A2FA31" w14:textId="352624B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TWGCB-01-005-0132</w:t>
            </w:r>
          </w:p>
        </w:tc>
        <w:tc>
          <w:tcPr>
            <w:tcW w:w="260" w:type="pct"/>
          </w:tcPr>
          <w:p w14:paraId="5864D4CF" w14:textId="135BF26D"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t>安全性選項</w:t>
            </w:r>
            <w:r w:rsidRPr="00CC1FEE">
              <w:rPr>
                <w:rFonts w:hint="eastAsia"/>
                <w:u w:val="single"/>
              </w:rPr>
              <w:t>\MSS</w:t>
            </w:r>
          </w:p>
        </w:tc>
        <w:tc>
          <w:tcPr>
            <w:tcW w:w="436" w:type="pct"/>
          </w:tcPr>
          <w:p w14:paraId="2F44ED14" w14:textId="497006E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(NoNameReleaseOnDemand) Allow the computer to ignore </w:t>
            </w:r>
            <w:r w:rsidRPr="00E2777A">
              <w:rPr>
                <w:rFonts w:hint="eastAsia"/>
              </w:rPr>
              <w:lastRenderedPageBreak/>
              <w:t>NetBIOS name release requests except from WINS servers</w:t>
            </w:r>
          </w:p>
        </w:tc>
        <w:tc>
          <w:tcPr>
            <w:tcW w:w="1790" w:type="pct"/>
          </w:tcPr>
          <w:p w14:paraId="69C6AF4D"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NetBIOS(</w:t>
            </w:r>
            <w:r w:rsidRPr="00AA7B5F">
              <w:rPr>
                <w:rFonts w:hint="eastAsia"/>
              </w:rPr>
              <w:t>網路基本輸入</w:t>
            </w:r>
            <w:r w:rsidRPr="00AA7B5F">
              <w:rPr>
                <w:rFonts w:hint="eastAsia"/>
              </w:rPr>
              <w:t>/</w:t>
            </w:r>
            <w:r w:rsidRPr="00AA7B5F">
              <w:rPr>
                <w:rFonts w:hint="eastAsia"/>
              </w:rPr>
              <w:t>輸出系統</w:t>
            </w:r>
            <w:r w:rsidRPr="00AA7B5F">
              <w:rPr>
                <w:rFonts w:hint="eastAsia"/>
              </w:rPr>
              <w:t>)overTCP/IP</w:t>
            </w:r>
            <w:r w:rsidRPr="00AA7B5F">
              <w:rPr>
                <w:rFonts w:hint="eastAsia"/>
              </w:rPr>
              <w:t>是一種網路通訊協定，提供簡易的解析方法，可以將登錄在</w:t>
            </w:r>
            <w:r w:rsidRPr="00AA7B5F">
              <w:rPr>
                <w:rFonts w:hint="eastAsia"/>
              </w:rPr>
              <w:t>Windows</w:t>
            </w:r>
            <w:r w:rsidRPr="00AA7B5F">
              <w:rPr>
                <w:rFonts w:hint="eastAsia"/>
              </w:rPr>
              <w:t>系統上的</w:t>
            </w:r>
            <w:r w:rsidRPr="00AA7B5F">
              <w:rPr>
                <w:rFonts w:hint="eastAsia"/>
              </w:rPr>
              <w:t>NetBIOS</w:t>
            </w:r>
            <w:r w:rsidRPr="00AA7B5F">
              <w:rPr>
                <w:rFonts w:hint="eastAsia"/>
              </w:rPr>
              <w:t>名稱解析為這些系統所設定的</w:t>
            </w:r>
            <w:r w:rsidRPr="00AA7B5F">
              <w:rPr>
                <w:rFonts w:hint="eastAsia"/>
              </w:rPr>
              <w:t>IP</w:t>
            </w:r>
            <w:r w:rsidRPr="00AA7B5F">
              <w:rPr>
                <w:rFonts w:hint="eastAsia"/>
              </w:rPr>
              <w:t>位址</w:t>
            </w:r>
          </w:p>
          <w:p w14:paraId="06400AD2"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項原則設定決定當電腦收到名稱釋放要求時是否釋放它的</w:t>
            </w:r>
            <w:r w:rsidRPr="00AA7B5F">
              <w:rPr>
                <w:rFonts w:hint="eastAsia"/>
              </w:rPr>
              <w:t>NetBIOS</w:t>
            </w:r>
            <w:r w:rsidRPr="00AA7B5F">
              <w:rPr>
                <w:rFonts w:hint="eastAsia"/>
              </w:rPr>
              <w:t>名稱</w:t>
            </w:r>
          </w:p>
          <w:p w14:paraId="61EBD8B4" w14:textId="7C830D85"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如果設定為啟用</w:t>
            </w:r>
            <w:r w:rsidRPr="00A65354">
              <w:rPr>
                <w:rFonts w:hint="eastAsia"/>
                <w:u w:val="single"/>
              </w:rPr>
              <w:t>：</w:t>
            </w:r>
            <w:r w:rsidRPr="00AA7B5F">
              <w:rPr>
                <w:rFonts w:hint="eastAsia"/>
              </w:rPr>
              <w:t>當電腦收到名稱釋放要求時，不會釋放它的</w:t>
            </w:r>
            <w:r w:rsidRPr="00AA7B5F">
              <w:rPr>
                <w:rFonts w:hint="eastAsia"/>
              </w:rPr>
              <w:t>NetBIOS</w:t>
            </w:r>
            <w:r w:rsidRPr="00AA7B5F">
              <w:rPr>
                <w:rFonts w:hint="eastAsia"/>
              </w:rPr>
              <w:t>名稱</w:t>
            </w:r>
          </w:p>
          <w:p w14:paraId="0247F6FB" w14:textId="4AAAADAA"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如果設定為停用</w:t>
            </w:r>
            <w:r w:rsidRPr="00A65354">
              <w:rPr>
                <w:rFonts w:hint="eastAsia"/>
                <w:u w:val="single"/>
              </w:rPr>
              <w:t>：</w:t>
            </w:r>
            <w:r w:rsidRPr="00AA7B5F">
              <w:rPr>
                <w:rFonts w:hint="eastAsia"/>
              </w:rPr>
              <w:t>當電腦收到名稱釋放要求時，將會釋放它的</w:t>
            </w:r>
            <w:r w:rsidRPr="00AA7B5F">
              <w:rPr>
                <w:rFonts w:hint="eastAsia"/>
              </w:rPr>
              <w:t>NetBIOS</w:t>
            </w:r>
            <w:r w:rsidRPr="00AA7B5F">
              <w:rPr>
                <w:rFonts w:hint="eastAsia"/>
              </w:rPr>
              <w:t>名稱。惡意的使用者可以利用此通訊協定不需驗證的特質，將名稱衝突的資料包傳送到目標電腦，造成名稱釋放的情形而停止回應查詢，造成目標電腦發生連線斷斷續續的問題，或甚至造成無法使用「網路上的芳鄰」、網域登入、</w:t>
            </w:r>
            <w:r w:rsidRPr="00AA7B5F">
              <w:rPr>
                <w:rFonts w:hint="eastAsia"/>
              </w:rPr>
              <w:t>netsend</w:t>
            </w:r>
            <w:r w:rsidRPr="00AA7B5F">
              <w:rPr>
                <w:rFonts w:hint="eastAsia"/>
              </w:rPr>
              <w:t>命令，或是無法進行後續的</w:t>
            </w:r>
            <w:r w:rsidRPr="00AA7B5F">
              <w:rPr>
                <w:rFonts w:hint="eastAsia"/>
              </w:rPr>
              <w:t>NetBIOS</w:t>
            </w:r>
            <w:r w:rsidRPr="00AA7B5F">
              <w:rPr>
                <w:rFonts w:hint="eastAsia"/>
              </w:rPr>
              <w:t>名稱解析</w:t>
            </w:r>
          </w:p>
        </w:tc>
        <w:tc>
          <w:tcPr>
            <w:tcW w:w="625" w:type="pct"/>
          </w:tcPr>
          <w:p w14:paraId="1DDA9F14" w14:textId="731C4B1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Pr="00C11916">
              <w:rPr>
                <w:rFonts w:hint="eastAsia"/>
              </w:rPr>
              <w:t xml:space="preserve"> </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 xml:space="preserve">(NoNameReleaseOnDemand) </w:t>
            </w:r>
            <w:r w:rsidRPr="00E2777A">
              <w:rPr>
                <w:rFonts w:hint="eastAsia"/>
              </w:rPr>
              <w:lastRenderedPageBreak/>
              <w:t>Allow the computer to ignore NetBIOS name release requests except from WINS servers</w:t>
            </w:r>
          </w:p>
        </w:tc>
        <w:tc>
          <w:tcPr>
            <w:tcW w:w="552" w:type="pct"/>
          </w:tcPr>
          <w:p w14:paraId="671575F7" w14:textId="229B1E09"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啟用</w:t>
            </w:r>
          </w:p>
        </w:tc>
      </w:tr>
      <w:tr w:rsidR="00983204" w:rsidRPr="00280B69" w14:paraId="757C5AF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36F3F5A" w14:textId="77777777" w:rsidR="00983204" w:rsidRDefault="00983204" w:rsidP="00983204">
            <w:pPr>
              <w:pStyle w:val="ad"/>
              <w:spacing w:before="76" w:after="76"/>
            </w:pPr>
          </w:p>
        </w:tc>
        <w:tc>
          <w:tcPr>
            <w:tcW w:w="271" w:type="pct"/>
          </w:tcPr>
          <w:p w14:paraId="3DDE47B2" w14:textId="2E580831"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13715600" w14:textId="21B367A5"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DFD0BC6" w14:textId="7A9BF2D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TWGCB-01-005-0132</w:t>
            </w:r>
          </w:p>
        </w:tc>
        <w:tc>
          <w:tcPr>
            <w:tcW w:w="260" w:type="pct"/>
          </w:tcPr>
          <w:p w14:paraId="6FB99999" w14:textId="1A97C0A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3E46675C" w14:textId="46E57B5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(NoNameReleaseOnDemand) Allow the computer to ignore </w:t>
            </w:r>
            <w:r w:rsidRPr="00E2777A">
              <w:rPr>
                <w:rFonts w:hint="eastAsia"/>
              </w:rPr>
              <w:lastRenderedPageBreak/>
              <w:t>NetBIOS name release requests except from WINS servers</w:t>
            </w:r>
          </w:p>
        </w:tc>
        <w:tc>
          <w:tcPr>
            <w:tcW w:w="1790" w:type="pct"/>
          </w:tcPr>
          <w:p w14:paraId="6CBA8523"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NetBIOS(</w:t>
            </w:r>
            <w:r w:rsidRPr="00AA7B5F">
              <w:rPr>
                <w:rFonts w:hint="eastAsia"/>
              </w:rPr>
              <w:t>網路基本輸入</w:t>
            </w:r>
            <w:r w:rsidRPr="00AA7B5F">
              <w:rPr>
                <w:rFonts w:hint="eastAsia"/>
              </w:rPr>
              <w:t>/</w:t>
            </w:r>
            <w:r w:rsidRPr="00AA7B5F">
              <w:rPr>
                <w:rFonts w:hint="eastAsia"/>
              </w:rPr>
              <w:t>輸出系統</w:t>
            </w:r>
            <w:r w:rsidRPr="00AA7B5F">
              <w:rPr>
                <w:rFonts w:hint="eastAsia"/>
              </w:rPr>
              <w:t>)overTCP/IP</w:t>
            </w:r>
            <w:r w:rsidRPr="00AA7B5F">
              <w:rPr>
                <w:rFonts w:hint="eastAsia"/>
              </w:rPr>
              <w:t>是一種網路通訊協定，提供簡易的解析方法，可以將登錄在</w:t>
            </w:r>
            <w:r w:rsidRPr="00AA7B5F">
              <w:rPr>
                <w:rFonts w:hint="eastAsia"/>
              </w:rPr>
              <w:t>Windows</w:t>
            </w:r>
            <w:r w:rsidRPr="00AA7B5F">
              <w:rPr>
                <w:rFonts w:hint="eastAsia"/>
              </w:rPr>
              <w:t>系統上的</w:t>
            </w:r>
            <w:r w:rsidRPr="00AA7B5F">
              <w:rPr>
                <w:rFonts w:hint="eastAsia"/>
              </w:rPr>
              <w:t>NetBIOS</w:t>
            </w:r>
            <w:r w:rsidRPr="00AA7B5F">
              <w:rPr>
                <w:rFonts w:hint="eastAsia"/>
              </w:rPr>
              <w:t>名稱解析為這些系統所設定的</w:t>
            </w:r>
            <w:r w:rsidRPr="00AA7B5F">
              <w:rPr>
                <w:rFonts w:hint="eastAsia"/>
              </w:rPr>
              <w:t>IP</w:t>
            </w:r>
            <w:r w:rsidRPr="00AA7B5F">
              <w:rPr>
                <w:rFonts w:hint="eastAsia"/>
              </w:rPr>
              <w:t>位址</w:t>
            </w:r>
          </w:p>
          <w:p w14:paraId="4A926E33"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項原則設定決定當電腦收到名稱釋放要求時是否釋放它的</w:t>
            </w:r>
            <w:r w:rsidRPr="00AA7B5F">
              <w:rPr>
                <w:rFonts w:hint="eastAsia"/>
              </w:rPr>
              <w:t>NetBIOS</w:t>
            </w:r>
            <w:r w:rsidRPr="00AA7B5F">
              <w:rPr>
                <w:rFonts w:hint="eastAsia"/>
              </w:rPr>
              <w:t>名稱</w:t>
            </w:r>
          </w:p>
          <w:p w14:paraId="6E9A7650" w14:textId="3F50270A"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如果設定為啟用</w:t>
            </w:r>
            <w:r w:rsidRPr="00A65354">
              <w:rPr>
                <w:rFonts w:hint="eastAsia"/>
                <w:u w:val="single"/>
              </w:rPr>
              <w:t>，</w:t>
            </w:r>
            <w:r w:rsidRPr="00AA7B5F">
              <w:rPr>
                <w:rFonts w:hint="eastAsia"/>
              </w:rPr>
              <w:t>當電腦收到名稱釋放要求</w:t>
            </w:r>
            <w:r w:rsidRPr="00AA7B5F">
              <w:rPr>
                <w:rFonts w:hint="eastAsia"/>
              </w:rPr>
              <w:lastRenderedPageBreak/>
              <w:t>時，不會釋放它的</w:t>
            </w:r>
            <w:r w:rsidRPr="00AA7B5F">
              <w:rPr>
                <w:rFonts w:hint="eastAsia"/>
              </w:rPr>
              <w:t>NetBIOS</w:t>
            </w:r>
            <w:r w:rsidRPr="00AA7B5F">
              <w:rPr>
                <w:rFonts w:hint="eastAsia"/>
              </w:rPr>
              <w:t>名稱</w:t>
            </w:r>
          </w:p>
          <w:p w14:paraId="2DF81A1A" w14:textId="7B490221"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如果設定為停用</w:t>
            </w:r>
            <w:r w:rsidRPr="00A65354">
              <w:rPr>
                <w:rFonts w:hint="eastAsia"/>
                <w:u w:val="single"/>
              </w:rPr>
              <w:t>，</w:t>
            </w:r>
            <w:r w:rsidRPr="00AA7B5F">
              <w:rPr>
                <w:rFonts w:hint="eastAsia"/>
              </w:rPr>
              <w:t>當電腦收到名稱釋放要求時，將會釋放它的</w:t>
            </w:r>
            <w:r w:rsidRPr="00AA7B5F">
              <w:rPr>
                <w:rFonts w:hint="eastAsia"/>
              </w:rPr>
              <w:t>NetBIOS</w:t>
            </w:r>
            <w:r w:rsidRPr="00AA7B5F">
              <w:rPr>
                <w:rFonts w:hint="eastAsia"/>
              </w:rPr>
              <w:t>名稱。惡意的使用者可以利用此通訊協定不需驗證的特質，將名稱衝突的資料包傳送到目標電腦，造成名稱釋放的情形而停止回應查詢，造成目標電腦發生連線斷斷續續的問題，或甚至造成無法使用「網路上的芳鄰」、網域登入、</w:t>
            </w:r>
            <w:r w:rsidRPr="00AA7B5F">
              <w:rPr>
                <w:rFonts w:hint="eastAsia"/>
              </w:rPr>
              <w:t>netsend</w:t>
            </w:r>
            <w:r w:rsidRPr="00AA7B5F">
              <w:rPr>
                <w:rFonts w:hint="eastAsia"/>
              </w:rPr>
              <w:t>命令，或是無法進行後續的</w:t>
            </w:r>
            <w:r w:rsidRPr="00AA7B5F">
              <w:rPr>
                <w:rFonts w:hint="eastAsia"/>
              </w:rPr>
              <w:t>NetBIOS</w:t>
            </w:r>
            <w:r w:rsidRPr="00AA7B5F">
              <w:rPr>
                <w:rFonts w:hint="eastAsia"/>
              </w:rPr>
              <w:t>名稱解析</w:t>
            </w:r>
          </w:p>
        </w:tc>
        <w:tc>
          <w:tcPr>
            <w:tcW w:w="625" w:type="pct"/>
          </w:tcPr>
          <w:p w14:paraId="220E1D95" w14:textId="104C11D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Pr="005B0EFC">
              <w:rPr>
                <w:rFonts w:hint="eastAsia"/>
                <w:u w:val="single"/>
              </w:rPr>
              <w:t>系統管理範本</w:t>
            </w:r>
            <w:r w:rsidRPr="005B0EFC">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 xml:space="preserve">(NoNameReleaseOnDemand) Allow the </w:t>
            </w:r>
            <w:r w:rsidRPr="00E2777A">
              <w:rPr>
                <w:rFonts w:hint="eastAsia"/>
              </w:rPr>
              <w:lastRenderedPageBreak/>
              <w:t>computer to ignore NetBIOS name release requests except from WINS servers</w:t>
            </w:r>
          </w:p>
        </w:tc>
        <w:tc>
          <w:tcPr>
            <w:tcW w:w="552" w:type="pct"/>
          </w:tcPr>
          <w:p w14:paraId="12919135" w14:textId="515516B5"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啟用</w:t>
            </w:r>
          </w:p>
        </w:tc>
      </w:tr>
      <w:tr w:rsidR="00983204" w:rsidRPr="00280B69" w14:paraId="78AC3E1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EB9D4B3" w14:textId="63EF436D" w:rsidR="00983204" w:rsidRDefault="003642CA" w:rsidP="00983204">
            <w:pPr>
              <w:pStyle w:val="ad"/>
              <w:spacing w:before="76" w:after="76"/>
            </w:pPr>
            <w:r>
              <w:t>5</w:t>
            </w:r>
            <w:r w:rsidR="001F4F58">
              <w:t>6</w:t>
            </w:r>
          </w:p>
        </w:tc>
        <w:tc>
          <w:tcPr>
            <w:tcW w:w="271" w:type="pct"/>
          </w:tcPr>
          <w:p w14:paraId="7A21A852" w14:textId="3F9C4EE7"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843550F" w14:textId="554BE21A"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A2329A5" w14:textId="5B2DE6F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TWGCB-01-005-0133</w:t>
            </w:r>
          </w:p>
        </w:tc>
        <w:tc>
          <w:tcPr>
            <w:tcW w:w="260" w:type="pct"/>
          </w:tcPr>
          <w:p w14:paraId="420168E5" w14:textId="0B039F87"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t>安全性選項</w:t>
            </w:r>
            <w:r w:rsidRPr="00CC1FEE">
              <w:rPr>
                <w:rFonts w:hint="eastAsia"/>
                <w:u w:val="single"/>
              </w:rPr>
              <w:t>\MSS</w:t>
            </w:r>
          </w:p>
        </w:tc>
        <w:tc>
          <w:tcPr>
            <w:tcW w:w="436" w:type="pct"/>
          </w:tcPr>
          <w:p w14:paraId="4B21FDBF" w14:textId="250BBE2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sidRPr="00E2777A">
              <w:rPr>
                <w:rFonts w:hint="eastAsia"/>
              </w:rPr>
              <w:t xml:space="preserve">(PerformRouterDiscovery) Allow IRDP to detect and configure </w:t>
            </w:r>
            <w:r w:rsidRPr="00E2777A">
              <w:rPr>
                <w:rFonts w:hint="eastAsia"/>
              </w:rPr>
              <w:lastRenderedPageBreak/>
              <w:t>Default Gateway addresses (could lead to DoS)</w:t>
            </w:r>
          </w:p>
        </w:tc>
        <w:tc>
          <w:tcPr>
            <w:tcW w:w="1790" w:type="pct"/>
          </w:tcPr>
          <w:p w14:paraId="4E8BD722" w14:textId="77777777" w:rsidR="00983204" w:rsidRPr="00AA7B5F"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AA7B5F">
              <w:rPr>
                <w:rFonts w:hint="eastAsia"/>
              </w:rPr>
              <w:t>項原則設定決定是否允許</w:t>
            </w:r>
            <w:r w:rsidRPr="00AA7B5F">
              <w:rPr>
                <w:rFonts w:hint="eastAsia"/>
              </w:rPr>
              <w:t>Internet</w:t>
            </w:r>
            <w:r>
              <w:rPr>
                <w:rFonts w:hint="eastAsia"/>
              </w:rPr>
              <w:t xml:space="preserve"> </w:t>
            </w:r>
            <w:r w:rsidRPr="00AA7B5F">
              <w:rPr>
                <w:rFonts w:hint="eastAsia"/>
              </w:rPr>
              <w:t>Router</w:t>
            </w:r>
            <w:r>
              <w:rPr>
                <w:rFonts w:hint="eastAsia"/>
              </w:rPr>
              <w:t xml:space="preserve"> </w:t>
            </w:r>
            <w:r w:rsidRPr="00AA7B5F">
              <w:rPr>
                <w:rFonts w:hint="eastAsia"/>
              </w:rPr>
              <w:t>Discovery</w:t>
            </w:r>
            <w:r>
              <w:rPr>
                <w:rFonts w:hint="eastAsia"/>
              </w:rPr>
              <w:t xml:space="preserve"> </w:t>
            </w:r>
            <w:r w:rsidRPr="00AA7B5F">
              <w:rPr>
                <w:rFonts w:hint="eastAsia"/>
              </w:rPr>
              <w:t>Protocol(IRDP)</w:t>
            </w:r>
            <w:r w:rsidRPr="00AA7B5F">
              <w:rPr>
                <w:rFonts w:hint="eastAsia"/>
              </w:rPr>
              <w:t>自動偵測與設定預設</w:t>
            </w:r>
            <w:r w:rsidRPr="00AA7B5F">
              <w:rPr>
                <w:rFonts w:hint="eastAsia"/>
              </w:rPr>
              <w:t>Gateway</w:t>
            </w:r>
            <w:r w:rsidRPr="00AA7B5F">
              <w:rPr>
                <w:rFonts w:hint="eastAsia"/>
              </w:rPr>
              <w:t>位址</w:t>
            </w:r>
          </w:p>
          <w:p w14:paraId="65C906D2" w14:textId="77777777" w:rsidR="00983204" w:rsidRPr="000E2910"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sidRPr="000E2910">
              <w:rPr>
                <w:rFonts w:hint="eastAsia"/>
                <w:u w:val="single"/>
              </w:rPr>
              <w:t>設定選項如下：</w:t>
            </w:r>
          </w:p>
          <w:p w14:paraId="6C178D77" w14:textId="18AC57F2" w:rsidR="00983204" w:rsidRPr="000E2910"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0E2910">
              <w:rPr>
                <w:rFonts w:hint="eastAsia"/>
                <w:u w:val="single"/>
              </w:rPr>
              <w:t>停用</w:t>
            </w:r>
          </w:p>
          <w:p w14:paraId="5E9AECA3" w14:textId="26B694B7" w:rsidR="00983204" w:rsidRPr="000E2910"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0E2910">
              <w:rPr>
                <w:rFonts w:hint="eastAsia"/>
                <w:u w:val="single"/>
              </w:rPr>
              <w:t>啟用</w:t>
            </w:r>
          </w:p>
          <w:p w14:paraId="72105915" w14:textId="4573F3FE" w:rsidR="00983204" w:rsidRPr="009B05E3"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0E2910">
              <w:rPr>
                <w:rFonts w:hint="eastAsia"/>
                <w:u w:val="single"/>
              </w:rPr>
              <w:t>僅在</w:t>
            </w:r>
            <w:r w:rsidRPr="000E2910">
              <w:rPr>
                <w:rFonts w:hint="eastAsia"/>
                <w:u w:val="single"/>
              </w:rPr>
              <w:t>DHCP</w:t>
            </w:r>
            <w:r w:rsidRPr="000E2910">
              <w:rPr>
                <w:rFonts w:hint="eastAsia"/>
                <w:u w:val="single"/>
              </w:rPr>
              <w:t>傳送路由器探查選項時啟用</w:t>
            </w:r>
          </w:p>
        </w:tc>
        <w:tc>
          <w:tcPr>
            <w:tcW w:w="625" w:type="pct"/>
          </w:tcPr>
          <w:p w14:paraId="78366C84" w14:textId="7FBDDDA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C11916">
              <w:rPr>
                <w:rFonts w:hint="eastAsia"/>
              </w:rPr>
              <w:t xml:space="preserve"> </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 xml:space="preserve">(PerformRouterDiscovery) Allow IRDP to </w:t>
            </w:r>
            <w:r w:rsidRPr="00E2777A">
              <w:rPr>
                <w:rFonts w:hint="eastAsia"/>
              </w:rPr>
              <w:lastRenderedPageBreak/>
              <w:t>detect and configure Default Gateway addresses (could lead to DoS)</w:t>
            </w:r>
          </w:p>
        </w:tc>
        <w:tc>
          <w:tcPr>
            <w:tcW w:w="552" w:type="pct"/>
          </w:tcPr>
          <w:p w14:paraId="5AEE07C0" w14:textId="1C86F079"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停用</w:t>
            </w:r>
          </w:p>
        </w:tc>
      </w:tr>
      <w:tr w:rsidR="00983204" w:rsidRPr="00280B69" w14:paraId="32AE588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75DDC7E" w14:textId="77777777" w:rsidR="00983204" w:rsidRDefault="00983204" w:rsidP="00983204">
            <w:pPr>
              <w:pStyle w:val="ad"/>
              <w:spacing w:before="76" w:after="76"/>
            </w:pPr>
          </w:p>
        </w:tc>
        <w:tc>
          <w:tcPr>
            <w:tcW w:w="271" w:type="pct"/>
          </w:tcPr>
          <w:p w14:paraId="16E0C463" w14:textId="6A8BD1A7"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修改後</w:t>
            </w:r>
          </w:p>
        </w:tc>
        <w:tc>
          <w:tcPr>
            <w:tcW w:w="524" w:type="pct"/>
          </w:tcPr>
          <w:p w14:paraId="47DAD20C" w14:textId="697BA3C3"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0B8E629" w14:textId="47464EB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TWGCB-01-005-0133</w:t>
            </w:r>
          </w:p>
        </w:tc>
        <w:tc>
          <w:tcPr>
            <w:tcW w:w="260" w:type="pct"/>
          </w:tcPr>
          <w:p w14:paraId="40627787" w14:textId="6655E8F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1C905E92" w14:textId="6BA9932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sidRPr="00E2777A">
              <w:rPr>
                <w:rFonts w:hint="eastAsia"/>
              </w:rPr>
              <w:t xml:space="preserve">(PerformRouterDiscovery) Allow IRDP to detect and configure Default Gateway addresses </w:t>
            </w:r>
            <w:r w:rsidRPr="00E2777A">
              <w:rPr>
                <w:rFonts w:hint="eastAsia"/>
              </w:rPr>
              <w:lastRenderedPageBreak/>
              <w:t>(could lead to DoS)</w:t>
            </w:r>
          </w:p>
        </w:tc>
        <w:tc>
          <w:tcPr>
            <w:tcW w:w="1790" w:type="pct"/>
          </w:tcPr>
          <w:p w14:paraId="6988C96C" w14:textId="3FE832DD" w:rsidR="00983204" w:rsidRPr="009B05E3" w:rsidRDefault="00983204" w:rsidP="000E2910">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lastRenderedPageBreak/>
              <w:t>此</w:t>
            </w:r>
            <w:r w:rsidRPr="00AA7B5F">
              <w:rPr>
                <w:rFonts w:hint="eastAsia"/>
              </w:rPr>
              <w:t>項原則設定決定是否允許</w:t>
            </w:r>
            <w:r w:rsidRPr="00AA7B5F">
              <w:rPr>
                <w:rFonts w:hint="eastAsia"/>
              </w:rPr>
              <w:t>Internet</w:t>
            </w:r>
            <w:r>
              <w:rPr>
                <w:rFonts w:hint="eastAsia"/>
              </w:rPr>
              <w:t xml:space="preserve"> </w:t>
            </w:r>
            <w:r w:rsidRPr="00AA7B5F">
              <w:rPr>
                <w:rFonts w:hint="eastAsia"/>
              </w:rPr>
              <w:t>Router</w:t>
            </w:r>
            <w:r>
              <w:rPr>
                <w:rFonts w:hint="eastAsia"/>
              </w:rPr>
              <w:t xml:space="preserve"> </w:t>
            </w:r>
            <w:r w:rsidRPr="00AA7B5F">
              <w:rPr>
                <w:rFonts w:hint="eastAsia"/>
              </w:rPr>
              <w:t>Discovery</w:t>
            </w:r>
            <w:r>
              <w:rPr>
                <w:rFonts w:hint="eastAsia"/>
              </w:rPr>
              <w:t xml:space="preserve"> </w:t>
            </w:r>
            <w:r w:rsidRPr="00AA7B5F">
              <w:rPr>
                <w:rFonts w:hint="eastAsia"/>
              </w:rPr>
              <w:t>Protocol(IRDP)</w:t>
            </w:r>
            <w:r w:rsidRPr="00AA7B5F">
              <w:rPr>
                <w:rFonts w:hint="eastAsia"/>
              </w:rPr>
              <w:t>自動偵測與設定預設</w:t>
            </w:r>
            <w:r w:rsidRPr="00AA7B5F">
              <w:rPr>
                <w:rFonts w:hint="eastAsia"/>
              </w:rPr>
              <w:t>Gateway</w:t>
            </w:r>
            <w:r w:rsidRPr="00AA7B5F">
              <w:rPr>
                <w:rFonts w:hint="eastAsia"/>
              </w:rPr>
              <w:t>位址</w:t>
            </w:r>
          </w:p>
        </w:tc>
        <w:tc>
          <w:tcPr>
            <w:tcW w:w="625" w:type="pct"/>
          </w:tcPr>
          <w:p w14:paraId="3FA431E4" w14:textId="25D8E6A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5B0EFC">
              <w:rPr>
                <w:rFonts w:hint="eastAsia"/>
                <w:u w:val="single"/>
              </w:rPr>
              <w:t>系統管理範本</w:t>
            </w:r>
            <w:r w:rsidRPr="005B0EFC">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 xml:space="preserve">(PerformRouterDiscovery) Allow IRDP to detect and configure Default Gateway </w:t>
            </w:r>
            <w:r w:rsidRPr="00E2777A">
              <w:rPr>
                <w:rFonts w:hint="eastAsia"/>
              </w:rPr>
              <w:lastRenderedPageBreak/>
              <w:t>addresses (could lead to DoS)</w:t>
            </w:r>
          </w:p>
        </w:tc>
        <w:tc>
          <w:tcPr>
            <w:tcW w:w="552" w:type="pct"/>
          </w:tcPr>
          <w:p w14:paraId="191AC2C2" w14:textId="0D166566"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停用</w:t>
            </w:r>
          </w:p>
        </w:tc>
      </w:tr>
      <w:tr w:rsidR="00983204" w:rsidRPr="00280B69" w14:paraId="3C0841E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5871AE4" w14:textId="5365E468" w:rsidR="00983204" w:rsidRDefault="003642CA" w:rsidP="00983204">
            <w:pPr>
              <w:pStyle w:val="ad"/>
              <w:spacing w:before="76" w:after="76"/>
            </w:pPr>
            <w:r>
              <w:t>5</w:t>
            </w:r>
            <w:r w:rsidR="001F4F58">
              <w:t>7</w:t>
            </w:r>
          </w:p>
        </w:tc>
        <w:tc>
          <w:tcPr>
            <w:tcW w:w="271" w:type="pct"/>
          </w:tcPr>
          <w:p w14:paraId="0B1F9398" w14:textId="0418D99C"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56DDDDF" w14:textId="407086BB"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2E5A1EE" w14:textId="37ED86C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TWGCB-01-005-0134</w:t>
            </w:r>
          </w:p>
        </w:tc>
        <w:tc>
          <w:tcPr>
            <w:tcW w:w="260" w:type="pct"/>
          </w:tcPr>
          <w:p w14:paraId="6E821335" w14:textId="2E5962A1"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t>安全性選項</w:t>
            </w:r>
            <w:r w:rsidRPr="00CC1FEE">
              <w:rPr>
                <w:rFonts w:hint="eastAsia"/>
                <w:u w:val="single"/>
              </w:rPr>
              <w:t>\MSS</w:t>
            </w:r>
          </w:p>
        </w:tc>
        <w:tc>
          <w:tcPr>
            <w:tcW w:w="436" w:type="pct"/>
          </w:tcPr>
          <w:p w14:paraId="0F27B9E4" w14:textId="3629938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sidRPr="00E2777A">
              <w:rPr>
                <w:rFonts w:hint="eastAsia"/>
              </w:rPr>
              <w:t>(SafeDllSearchMode) Enable Safe DLL search mode (recommended)</w:t>
            </w:r>
          </w:p>
        </w:tc>
        <w:tc>
          <w:tcPr>
            <w:tcW w:w="1790" w:type="pct"/>
          </w:tcPr>
          <w:p w14:paraId="740C8D9B"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項原則設定決定應用程式搜尋</w:t>
            </w:r>
            <w:r w:rsidRPr="00AA7B5F">
              <w:rPr>
                <w:rFonts w:hint="eastAsia"/>
              </w:rPr>
              <w:t>DLL</w:t>
            </w:r>
            <w:r w:rsidRPr="00AA7B5F">
              <w:rPr>
                <w:rFonts w:hint="eastAsia"/>
              </w:rPr>
              <w:t>檔的順序</w:t>
            </w:r>
          </w:p>
          <w:p w14:paraId="20A17A08"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如果設定為啟用，</w:t>
            </w:r>
            <w:r w:rsidRPr="00AA7B5F">
              <w:rPr>
                <w:rFonts w:hint="eastAsia"/>
              </w:rPr>
              <w:t>搜尋</w:t>
            </w:r>
            <w:r w:rsidRPr="00AA7B5F">
              <w:rPr>
                <w:rFonts w:hint="eastAsia"/>
              </w:rPr>
              <w:t>DLL</w:t>
            </w:r>
            <w:r w:rsidRPr="00AA7B5F">
              <w:rPr>
                <w:rFonts w:hint="eastAsia"/>
              </w:rPr>
              <w:t>的順序如下：</w:t>
            </w:r>
          </w:p>
          <w:p w14:paraId="6DD34F28" w14:textId="78C5EDD6"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應用程式被載入的目錄</w:t>
            </w:r>
          </w:p>
          <w:p w14:paraId="5E90B1F5" w14:textId="5C4222C7"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系統目錄</w:t>
            </w:r>
          </w:p>
          <w:p w14:paraId="7007EABA" w14:textId="703D05D4"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16</w:t>
            </w:r>
            <w:r w:rsidRPr="00AA7B5F">
              <w:rPr>
                <w:rFonts w:hint="eastAsia"/>
              </w:rPr>
              <w:t>位元系統目錄</w:t>
            </w:r>
            <w:r w:rsidRPr="00AA7B5F">
              <w:rPr>
                <w:rFonts w:hint="eastAsia"/>
              </w:rPr>
              <w:t>(</w:t>
            </w:r>
            <w:r w:rsidRPr="00AA7B5F">
              <w:rPr>
                <w:rFonts w:hint="eastAsia"/>
              </w:rPr>
              <w:t>如果有的話</w:t>
            </w:r>
            <w:r>
              <w:rPr>
                <w:rFonts w:hint="eastAsia"/>
              </w:rPr>
              <w:t>)</w:t>
            </w:r>
          </w:p>
          <w:p w14:paraId="7AC4E2E5" w14:textId="7015988A"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Windows</w:t>
            </w:r>
            <w:r w:rsidRPr="00AA7B5F">
              <w:rPr>
                <w:rFonts w:hint="eastAsia"/>
              </w:rPr>
              <w:t>目錄</w:t>
            </w:r>
          </w:p>
          <w:p w14:paraId="6E4158CF" w14:textId="0789D029" w:rsidR="00983204"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目前目錄</w:t>
            </w:r>
          </w:p>
          <w:p w14:paraId="5BF8F382" w14:textId="4D036945" w:rsidR="00983204" w:rsidRPr="00AA7B5F" w:rsidRDefault="00983204" w:rsidP="0091738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在</w:t>
            </w:r>
            <w:r w:rsidRPr="00AA7B5F">
              <w:rPr>
                <w:rFonts w:hint="eastAsia"/>
              </w:rPr>
              <w:t>PATH</w:t>
            </w:r>
            <w:r w:rsidRPr="00AA7B5F">
              <w:rPr>
                <w:rFonts w:hint="eastAsia"/>
              </w:rPr>
              <w:t>環境變數中列出來的目錄</w:t>
            </w:r>
          </w:p>
          <w:p w14:paraId="78A2BB3C"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如果設定為停用</w:t>
            </w:r>
            <w:r>
              <w:rPr>
                <w:rFonts w:hint="eastAsia"/>
              </w:rPr>
              <w:t>，</w:t>
            </w:r>
            <w:r w:rsidRPr="00AA7B5F">
              <w:rPr>
                <w:rFonts w:hint="eastAsia"/>
              </w:rPr>
              <w:t>搜尋</w:t>
            </w:r>
            <w:r w:rsidRPr="00AA7B5F">
              <w:rPr>
                <w:rFonts w:hint="eastAsia"/>
              </w:rPr>
              <w:t>DLL</w:t>
            </w:r>
            <w:r w:rsidRPr="00AA7B5F">
              <w:rPr>
                <w:rFonts w:hint="eastAsia"/>
              </w:rPr>
              <w:t>的順序如下</w:t>
            </w:r>
            <w:r>
              <w:rPr>
                <w:rFonts w:hint="eastAsia"/>
              </w:rPr>
              <w:t>：</w:t>
            </w:r>
          </w:p>
          <w:p w14:paraId="15F5D40D" w14:textId="16EA54A2" w:rsidR="00983204" w:rsidRDefault="00983204" w:rsidP="006B4C00">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應用程式被載入的目錄</w:t>
            </w:r>
          </w:p>
          <w:p w14:paraId="12D4B5E4" w14:textId="36BD9927" w:rsidR="00983204" w:rsidRDefault="00983204" w:rsidP="006B4C00">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目前目錄</w:t>
            </w:r>
          </w:p>
          <w:p w14:paraId="0552A407" w14:textId="22A93FE4" w:rsidR="00983204" w:rsidRDefault="00983204" w:rsidP="006B4C00">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系統目錄</w:t>
            </w:r>
          </w:p>
          <w:p w14:paraId="4E6B5CDC" w14:textId="5204D5AF" w:rsidR="00983204" w:rsidRDefault="00983204" w:rsidP="006B4C00">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16</w:t>
            </w:r>
            <w:r w:rsidRPr="00AA7B5F">
              <w:rPr>
                <w:rFonts w:hint="eastAsia"/>
              </w:rPr>
              <w:t>位元系統目錄</w:t>
            </w:r>
            <w:r w:rsidRPr="00AA7B5F">
              <w:rPr>
                <w:rFonts w:hint="eastAsia"/>
              </w:rPr>
              <w:t>(</w:t>
            </w:r>
            <w:r w:rsidRPr="00AA7B5F">
              <w:rPr>
                <w:rFonts w:hint="eastAsia"/>
              </w:rPr>
              <w:t>如果有的話</w:t>
            </w:r>
            <w:r>
              <w:rPr>
                <w:rFonts w:hint="eastAsia"/>
              </w:rPr>
              <w:t>)</w:t>
            </w:r>
          </w:p>
          <w:p w14:paraId="07D6463B" w14:textId="1E867BD5" w:rsidR="00983204" w:rsidRDefault="00983204" w:rsidP="006B4C00">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Windows</w:t>
            </w:r>
            <w:r w:rsidRPr="00AA7B5F">
              <w:rPr>
                <w:rFonts w:hint="eastAsia"/>
              </w:rPr>
              <w:t>目錄</w:t>
            </w:r>
          </w:p>
          <w:p w14:paraId="02130705" w14:textId="28496B61" w:rsidR="00983204" w:rsidRPr="009B05E3" w:rsidRDefault="00983204" w:rsidP="006B4C00">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在</w:t>
            </w:r>
            <w:r w:rsidRPr="00AA7B5F">
              <w:rPr>
                <w:rFonts w:hint="eastAsia"/>
              </w:rPr>
              <w:t>PATH</w:t>
            </w:r>
            <w:r w:rsidRPr="00AA7B5F">
              <w:rPr>
                <w:rFonts w:hint="eastAsia"/>
              </w:rPr>
              <w:t>環境變數中列出來的目錄</w:t>
            </w:r>
          </w:p>
        </w:tc>
        <w:tc>
          <w:tcPr>
            <w:tcW w:w="625" w:type="pct"/>
          </w:tcPr>
          <w:p w14:paraId="2F00FE38" w14:textId="1DCBD80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 xml:space="preserve">\ </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(SafeDllSearchMode) Enable Safe DLL search mode (recommended)</w:t>
            </w:r>
          </w:p>
        </w:tc>
        <w:tc>
          <w:tcPr>
            <w:tcW w:w="552" w:type="pct"/>
          </w:tcPr>
          <w:p w14:paraId="5425750C" w14:textId="5E052F52"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1380DC1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7E36DCF" w14:textId="77777777" w:rsidR="00983204" w:rsidRDefault="00983204" w:rsidP="00983204">
            <w:pPr>
              <w:pStyle w:val="ad"/>
              <w:spacing w:before="76" w:after="76"/>
            </w:pPr>
          </w:p>
        </w:tc>
        <w:tc>
          <w:tcPr>
            <w:tcW w:w="271" w:type="pct"/>
          </w:tcPr>
          <w:p w14:paraId="6AF8958F" w14:textId="16307C61"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5D8E766C" w14:textId="72DF5F18"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D620798" w14:textId="7E50019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TWGCB-01-005-0134</w:t>
            </w:r>
          </w:p>
        </w:tc>
        <w:tc>
          <w:tcPr>
            <w:tcW w:w="260" w:type="pct"/>
          </w:tcPr>
          <w:p w14:paraId="74CA1D72" w14:textId="120FF6C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08D88658" w14:textId="65E0859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MSS</w:t>
            </w:r>
            <w:r>
              <w:rPr>
                <w:rFonts w:hint="eastAsia"/>
              </w:rPr>
              <w:t>：</w:t>
            </w:r>
            <w:r w:rsidRPr="00E2777A">
              <w:rPr>
                <w:rFonts w:hint="eastAsia"/>
              </w:rPr>
              <w:t>(SafeDllSearchMode) Enable Safe DLL search mode (recommended)</w:t>
            </w:r>
          </w:p>
        </w:tc>
        <w:tc>
          <w:tcPr>
            <w:tcW w:w="1790" w:type="pct"/>
          </w:tcPr>
          <w:p w14:paraId="71730FE8" w14:textId="77777777" w:rsidR="00983204" w:rsidRPr="00AA7B5F"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A7B5F">
              <w:rPr>
                <w:rFonts w:hint="eastAsia"/>
              </w:rPr>
              <w:t>項原則設定決定應用程式搜尋</w:t>
            </w:r>
            <w:r w:rsidRPr="00AA7B5F">
              <w:rPr>
                <w:rFonts w:hint="eastAsia"/>
              </w:rPr>
              <w:t>DLL</w:t>
            </w:r>
            <w:r w:rsidRPr="00AA7B5F">
              <w:rPr>
                <w:rFonts w:hint="eastAsia"/>
              </w:rPr>
              <w:t>檔的順序</w:t>
            </w:r>
          </w:p>
          <w:p w14:paraId="66362DBE"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如果設定為啟用，</w:t>
            </w:r>
            <w:r w:rsidRPr="00AA7B5F">
              <w:rPr>
                <w:rFonts w:hint="eastAsia"/>
              </w:rPr>
              <w:t>搜尋</w:t>
            </w:r>
            <w:r w:rsidRPr="00AA7B5F">
              <w:rPr>
                <w:rFonts w:hint="eastAsia"/>
              </w:rPr>
              <w:t>DLL</w:t>
            </w:r>
            <w:r w:rsidRPr="00AA7B5F">
              <w:rPr>
                <w:rFonts w:hint="eastAsia"/>
              </w:rPr>
              <w:t>的順序如下：</w:t>
            </w:r>
          </w:p>
          <w:p w14:paraId="4785B29B" w14:textId="16D88CF1"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應用程式被載入的目錄</w:t>
            </w:r>
          </w:p>
          <w:p w14:paraId="6F21C351" w14:textId="619ECED1"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系統目錄</w:t>
            </w:r>
          </w:p>
          <w:p w14:paraId="7D4EE08D" w14:textId="6C17F11E"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16</w:t>
            </w:r>
            <w:r w:rsidRPr="00AA7B5F">
              <w:rPr>
                <w:rFonts w:hint="eastAsia"/>
              </w:rPr>
              <w:t>位元系統目錄</w:t>
            </w:r>
            <w:r w:rsidRPr="00AA7B5F">
              <w:rPr>
                <w:rFonts w:hint="eastAsia"/>
              </w:rPr>
              <w:t>(</w:t>
            </w:r>
            <w:r w:rsidRPr="00AA7B5F">
              <w:rPr>
                <w:rFonts w:hint="eastAsia"/>
              </w:rPr>
              <w:t>如果有的話</w:t>
            </w:r>
            <w:r>
              <w:rPr>
                <w:rFonts w:hint="eastAsia"/>
              </w:rPr>
              <w:t>)</w:t>
            </w:r>
          </w:p>
          <w:p w14:paraId="5609713D" w14:textId="0F02C14C"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Windows</w:t>
            </w:r>
            <w:r w:rsidRPr="00AA7B5F">
              <w:rPr>
                <w:rFonts w:hint="eastAsia"/>
              </w:rPr>
              <w:t>目錄</w:t>
            </w:r>
          </w:p>
          <w:p w14:paraId="434A2047" w14:textId="5E9DA046"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目前目錄</w:t>
            </w:r>
          </w:p>
          <w:p w14:paraId="0DC52BF2" w14:textId="444E07AC" w:rsidR="00983204" w:rsidRPr="00AA7B5F"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在</w:t>
            </w:r>
            <w:r w:rsidRPr="00AA7B5F">
              <w:rPr>
                <w:rFonts w:hint="eastAsia"/>
              </w:rPr>
              <w:t>PATH</w:t>
            </w:r>
            <w:r w:rsidRPr="00AA7B5F">
              <w:rPr>
                <w:rFonts w:hint="eastAsia"/>
              </w:rPr>
              <w:t>環境變數中列出來的目錄</w:t>
            </w:r>
          </w:p>
          <w:p w14:paraId="6033A8D2" w14:textId="77777777" w:rsidR="00983204"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AA7B5F">
              <w:rPr>
                <w:rFonts w:hint="eastAsia"/>
              </w:rPr>
              <w:t>如果設定為停用</w:t>
            </w:r>
            <w:r>
              <w:rPr>
                <w:rFonts w:hint="eastAsia"/>
              </w:rPr>
              <w:t>，</w:t>
            </w:r>
            <w:r w:rsidRPr="00AA7B5F">
              <w:rPr>
                <w:rFonts w:hint="eastAsia"/>
              </w:rPr>
              <w:t>搜尋</w:t>
            </w:r>
            <w:r w:rsidRPr="00AA7B5F">
              <w:rPr>
                <w:rFonts w:hint="eastAsia"/>
              </w:rPr>
              <w:t>DLL</w:t>
            </w:r>
            <w:r w:rsidRPr="00AA7B5F">
              <w:rPr>
                <w:rFonts w:hint="eastAsia"/>
              </w:rPr>
              <w:t>的順序如下</w:t>
            </w:r>
            <w:r>
              <w:rPr>
                <w:rFonts w:hint="eastAsia"/>
              </w:rPr>
              <w:t>：</w:t>
            </w:r>
          </w:p>
          <w:p w14:paraId="38E06C30" w14:textId="7651E8BA"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應用程式被載入的目錄</w:t>
            </w:r>
          </w:p>
          <w:p w14:paraId="14A3367F" w14:textId="70702E52"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目前目錄</w:t>
            </w:r>
          </w:p>
          <w:p w14:paraId="546E5D6F" w14:textId="3297C179"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系統目錄</w:t>
            </w:r>
          </w:p>
          <w:p w14:paraId="2903471D" w14:textId="440C8367"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16</w:t>
            </w:r>
            <w:r w:rsidRPr="00AA7B5F">
              <w:rPr>
                <w:rFonts w:hint="eastAsia"/>
              </w:rPr>
              <w:t>位元系統目錄</w:t>
            </w:r>
            <w:r w:rsidRPr="00AA7B5F">
              <w:rPr>
                <w:rFonts w:hint="eastAsia"/>
              </w:rPr>
              <w:t>(</w:t>
            </w:r>
            <w:r w:rsidRPr="00AA7B5F">
              <w:rPr>
                <w:rFonts w:hint="eastAsia"/>
              </w:rPr>
              <w:t>如果有的話</w:t>
            </w:r>
            <w:r>
              <w:rPr>
                <w:rFonts w:hint="eastAsia"/>
              </w:rPr>
              <w:t>)</w:t>
            </w:r>
          </w:p>
          <w:p w14:paraId="7DCBEA90" w14:textId="2518FE03" w:rsidR="00983204"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A7B5F">
              <w:rPr>
                <w:rFonts w:hint="eastAsia"/>
              </w:rPr>
              <w:t>Windows</w:t>
            </w:r>
            <w:r w:rsidRPr="00AA7B5F">
              <w:rPr>
                <w:rFonts w:hint="eastAsia"/>
              </w:rPr>
              <w:t>目錄</w:t>
            </w:r>
          </w:p>
          <w:p w14:paraId="75A68F0B" w14:textId="43E88184" w:rsidR="00983204" w:rsidRPr="009B05E3" w:rsidRDefault="00983204" w:rsidP="0098320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在</w:t>
            </w:r>
            <w:r w:rsidRPr="00AA7B5F">
              <w:rPr>
                <w:rFonts w:hint="eastAsia"/>
              </w:rPr>
              <w:t>PATH</w:t>
            </w:r>
            <w:r w:rsidRPr="00AA7B5F">
              <w:rPr>
                <w:rFonts w:hint="eastAsia"/>
              </w:rPr>
              <w:t>環境變數中列出來的目錄</w:t>
            </w:r>
          </w:p>
        </w:tc>
        <w:tc>
          <w:tcPr>
            <w:tcW w:w="625" w:type="pct"/>
          </w:tcPr>
          <w:p w14:paraId="11CA983A" w14:textId="00A48AC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Pr="00C258E8">
              <w:rPr>
                <w:rFonts w:hint="eastAsia"/>
                <w:u w:val="single"/>
              </w:rPr>
              <w:t>系統管理範本</w:t>
            </w:r>
            <w:r w:rsidRPr="00C258E8">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(SafeDllSearchMode) Enable Safe DLL search mode (recommended)</w:t>
            </w:r>
          </w:p>
        </w:tc>
        <w:tc>
          <w:tcPr>
            <w:tcW w:w="552" w:type="pct"/>
          </w:tcPr>
          <w:p w14:paraId="243EAD08" w14:textId="436C6B74"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983204" w:rsidRPr="00280B69" w14:paraId="681DF96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187D2BE" w14:textId="44EE6AA2" w:rsidR="00983204" w:rsidRDefault="003642CA" w:rsidP="00983204">
            <w:pPr>
              <w:pStyle w:val="ad"/>
              <w:spacing w:before="76" w:after="76"/>
            </w:pPr>
            <w:r>
              <w:t>5</w:t>
            </w:r>
            <w:r w:rsidR="001F4F58">
              <w:t>8</w:t>
            </w:r>
          </w:p>
        </w:tc>
        <w:tc>
          <w:tcPr>
            <w:tcW w:w="271" w:type="pct"/>
          </w:tcPr>
          <w:p w14:paraId="62AC96F1" w14:textId="33D97086"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227862D" w14:textId="7BAA7CF5"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w:t>
            </w:r>
            <w:r w:rsidRPr="00E2777A">
              <w:t>omputer Settings</w:t>
            </w:r>
          </w:p>
        </w:tc>
        <w:tc>
          <w:tcPr>
            <w:tcW w:w="339" w:type="pct"/>
          </w:tcPr>
          <w:p w14:paraId="11533209" w14:textId="5688AEE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TWGCB-01-005-0135</w:t>
            </w:r>
          </w:p>
        </w:tc>
        <w:tc>
          <w:tcPr>
            <w:tcW w:w="260" w:type="pct"/>
          </w:tcPr>
          <w:p w14:paraId="3FB333E6" w14:textId="54AA9CF9"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t>安全性選項</w:t>
            </w:r>
            <w:r w:rsidRPr="00CC1FEE">
              <w:rPr>
                <w:rFonts w:hint="eastAsia"/>
                <w:u w:val="single"/>
              </w:rPr>
              <w:t>\MSS</w:t>
            </w:r>
          </w:p>
        </w:tc>
        <w:tc>
          <w:tcPr>
            <w:tcW w:w="436" w:type="pct"/>
          </w:tcPr>
          <w:p w14:paraId="58DAD3F9" w14:textId="3054DA1E"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(ScreenSaverGracePeriod) The time in seconds before the screen saver grace period expires (0 recommen</w:t>
            </w:r>
            <w:r w:rsidRPr="00E2777A">
              <w:rPr>
                <w:rFonts w:hint="eastAsia"/>
              </w:rPr>
              <w:lastRenderedPageBreak/>
              <w:t>ded)</w:t>
            </w:r>
          </w:p>
        </w:tc>
        <w:tc>
          <w:tcPr>
            <w:tcW w:w="1790" w:type="pct"/>
          </w:tcPr>
          <w:p w14:paraId="42408CB0" w14:textId="77777777"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AA7B5F">
              <w:rPr>
                <w:rFonts w:hint="eastAsia"/>
              </w:rPr>
              <w:lastRenderedPageBreak/>
              <w:t>若啟用螢幕保護裝置的鎖定功能，在螢幕保護裝置啟動到主控台實際自動鎖定之間，</w:t>
            </w:r>
            <w:r w:rsidRPr="00AA7B5F">
              <w:rPr>
                <w:rFonts w:hint="eastAsia"/>
              </w:rPr>
              <w:t>Windows</w:t>
            </w:r>
            <w:r>
              <w:rPr>
                <w:rFonts w:hint="eastAsia"/>
              </w:rPr>
              <w:t>設置有一段寬限期。此</w:t>
            </w:r>
            <w:r w:rsidRPr="00AA7B5F">
              <w:rPr>
                <w:rFonts w:hint="eastAsia"/>
              </w:rPr>
              <w:t>項原則設定決定寬限期時間</w:t>
            </w:r>
            <w:r w:rsidRPr="00AA7B5F">
              <w:rPr>
                <w:rFonts w:hint="eastAsia"/>
              </w:rPr>
              <w:t>(</w:t>
            </w:r>
            <w:r w:rsidRPr="00AA7B5F">
              <w:rPr>
                <w:rFonts w:hint="eastAsia"/>
              </w:rPr>
              <w:t>以秒計算</w:t>
            </w:r>
            <w:r w:rsidRPr="00AA7B5F">
              <w:rPr>
                <w:rFonts w:hint="eastAsia"/>
              </w:rPr>
              <w:t>)</w:t>
            </w:r>
          </w:p>
          <w:p w14:paraId="5E02D3FE" w14:textId="416202F8"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可以設定為介於</w:t>
            </w:r>
            <w:r w:rsidRPr="00AA7B5F">
              <w:rPr>
                <w:rFonts w:hint="eastAsia"/>
              </w:rPr>
              <w:t>0</w:t>
            </w:r>
            <w:r w:rsidRPr="00AA7B5F">
              <w:rPr>
                <w:rFonts w:hint="eastAsia"/>
              </w:rPr>
              <w:t>到</w:t>
            </w:r>
            <w:r w:rsidRPr="00AA7B5F">
              <w:rPr>
                <w:rFonts w:hint="eastAsia"/>
              </w:rPr>
              <w:t>255</w:t>
            </w:r>
            <w:r w:rsidRPr="00AA7B5F">
              <w:rPr>
                <w:rFonts w:hint="eastAsia"/>
              </w:rPr>
              <w:t>之間的任何數值</w:t>
            </w:r>
          </w:p>
        </w:tc>
        <w:tc>
          <w:tcPr>
            <w:tcW w:w="625" w:type="pct"/>
          </w:tcPr>
          <w:p w14:paraId="2D8B9DA0" w14:textId="43AAD31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E2777A">
              <w:rPr>
                <w:rFonts w:hint="eastAsia"/>
              </w:rPr>
              <w:t>\</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E2777A">
              <w:rPr>
                <w:rFonts w:hint="eastAsia"/>
              </w:rPr>
              <w:t>\MSS</w:t>
            </w:r>
            <w:r w:rsidRPr="00E2777A">
              <w:rPr>
                <w:rFonts w:hint="eastAsia"/>
              </w:rPr>
              <w:t>：</w:t>
            </w:r>
            <w:r w:rsidRPr="00E2777A">
              <w:rPr>
                <w:rFonts w:hint="eastAsia"/>
              </w:rPr>
              <w:t>(ScreenSaverGracePeriod) The time in seconds before the screen saver grace period expires (0 recommended)</w:t>
            </w:r>
          </w:p>
        </w:tc>
        <w:tc>
          <w:tcPr>
            <w:tcW w:w="552" w:type="pct"/>
          </w:tcPr>
          <w:p w14:paraId="602AE19C" w14:textId="494D7D98"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5</w:t>
            </w:r>
          </w:p>
        </w:tc>
      </w:tr>
      <w:tr w:rsidR="00983204" w:rsidRPr="00280B69" w14:paraId="0F4DE62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A6D77A7" w14:textId="77777777" w:rsidR="00983204" w:rsidRDefault="00983204" w:rsidP="00983204">
            <w:pPr>
              <w:pStyle w:val="ad"/>
              <w:spacing w:before="76" w:after="76"/>
            </w:pPr>
          </w:p>
        </w:tc>
        <w:tc>
          <w:tcPr>
            <w:tcW w:w="271" w:type="pct"/>
          </w:tcPr>
          <w:p w14:paraId="44941D15" w14:textId="37BE8232"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012C7930" w14:textId="08BEF04B"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w:t>
            </w:r>
            <w:r w:rsidRPr="00E2777A">
              <w:t>omputer Settings</w:t>
            </w:r>
          </w:p>
        </w:tc>
        <w:tc>
          <w:tcPr>
            <w:tcW w:w="339" w:type="pct"/>
          </w:tcPr>
          <w:p w14:paraId="2231CFA6" w14:textId="201515B6"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TWGCB-01-005-0135</w:t>
            </w:r>
          </w:p>
        </w:tc>
        <w:tc>
          <w:tcPr>
            <w:tcW w:w="260" w:type="pct"/>
          </w:tcPr>
          <w:p w14:paraId="6BF7E965" w14:textId="1BBDF21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20C1C815" w14:textId="542C053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(ScreenSaverGracePeriod) The time in seconds before the screen saver grace period expires (0 recommended)</w:t>
            </w:r>
          </w:p>
        </w:tc>
        <w:tc>
          <w:tcPr>
            <w:tcW w:w="1790" w:type="pct"/>
          </w:tcPr>
          <w:p w14:paraId="37D05968" w14:textId="77777777" w:rsidR="00983204"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AA7B5F">
              <w:rPr>
                <w:rFonts w:hint="eastAsia"/>
              </w:rPr>
              <w:t>若啟用螢幕保護裝置的鎖定功能，在螢幕保護裝置啟動到主控台實際自動鎖定之間，</w:t>
            </w:r>
            <w:r w:rsidRPr="00AA7B5F">
              <w:rPr>
                <w:rFonts w:hint="eastAsia"/>
              </w:rPr>
              <w:t>Windows</w:t>
            </w:r>
            <w:r>
              <w:rPr>
                <w:rFonts w:hint="eastAsia"/>
              </w:rPr>
              <w:t>設置有一段寬限期。此</w:t>
            </w:r>
            <w:r w:rsidRPr="00AA7B5F">
              <w:rPr>
                <w:rFonts w:hint="eastAsia"/>
              </w:rPr>
              <w:t>項原則設定決定寬限期時間</w:t>
            </w:r>
            <w:r w:rsidRPr="00AA7B5F">
              <w:rPr>
                <w:rFonts w:hint="eastAsia"/>
              </w:rPr>
              <w:t>(</w:t>
            </w:r>
            <w:r w:rsidRPr="00AA7B5F">
              <w:rPr>
                <w:rFonts w:hint="eastAsia"/>
              </w:rPr>
              <w:t>以秒計算</w:t>
            </w:r>
            <w:r w:rsidRPr="00AA7B5F">
              <w:rPr>
                <w:rFonts w:hint="eastAsia"/>
              </w:rPr>
              <w:t>)</w:t>
            </w:r>
          </w:p>
          <w:p w14:paraId="45259D94" w14:textId="4F02C97D"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A7B5F">
              <w:rPr>
                <w:rFonts w:hint="eastAsia"/>
              </w:rPr>
              <w:t>可以設定為介於</w:t>
            </w:r>
            <w:r w:rsidRPr="00AA7B5F">
              <w:rPr>
                <w:rFonts w:hint="eastAsia"/>
              </w:rPr>
              <w:t>0</w:t>
            </w:r>
            <w:r w:rsidRPr="00AA7B5F">
              <w:rPr>
                <w:rFonts w:hint="eastAsia"/>
              </w:rPr>
              <w:t>到</w:t>
            </w:r>
            <w:r w:rsidRPr="00AA7B5F">
              <w:rPr>
                <w:rFonts w:hint="eastAsia"/>
              </w:rPr>
              <w:t>255</w:t>
            </w:r>
            <w:r w:rsidRPr="00AA7B5F">
              <w:rPr>
                <w:rFonts w:hint="eastAsia"/>
              </w:rPr>
              <w:t>之間的任何數值</w:t>
            </w:r>
          </w:p>
        </w:tc>
        <w:tc>
          <w:tcPr>
            <w:tcW w:w="625" w:type="pct"/>
          </w:tcPr>
          <w:p w14:paraId="4F1B0956" w14:textId="01D794E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E2777A">
              <w:rPr>
                <w:rFonts w:hint="eastAsia"/>
              </w:rPr>
              <w:t>\</w:t>
            </w:r>
            <w:r w:rsidRPr="005B0EFC">
              <w:rPr>
                <w:rFonts w:hint="eastAsia"/>
                <w:u w:val="single"/>
              </w:rPr>
              <w:t>系統管理範本</w:t>
            </w:r>
            <w:r w:rsidRPr="005B0EFC">
              <w:rPr>
                <w:rFonts w:hint="eastAsia"/>
                <w:u w:val="single"/>
              </w:rPr>
              <w:t>\MSS(Legacy)</w:t>
            </w:r>
            <w:r w:rsidRPr="00DB45E3">
              <w:rPr>
                <w:rFonts w:hint="eastAsia"/>
              </w:rPr>
              <w:t>\</w:t>
            </w:r>
            <w:r w:rsidRPr="00E2777A">
              <w:rPr>
                <w:rFonts w:hint="eastAsia"/>
              </w:rPr>
              <w:t xml:space="preserve"> MSS</w:t>
            </w:r>
            <w:r w:rsidRPr="00E2777A">
              <w:rPr>
                <w:rFonts w:hint="eastAsia"/>
              </w:rPr>
              <w:t>：</w:t>
            </w:r>
            <w:r w:rsidRPr="00E2777A">
              <w:rPr>
                <w:rFonts w:hint="eastAsia"/>
              </w:rPr>
              <w:t>(ScreenSaverGracePeriod) The time in seconds before the screen saver grace period expires (0 recommended)</w:t>
            </w:r>
          </w:p>
        </w:tc>
        <w:tc>
          <w:tcPr>
            <w:tcW w:w="552" w:type="pct"/>
          </w:tcPr>
          <w:p w14:paraId="5B420886" w14:textId="262B6837" w:rsidR="00983204" w:rsidRPr="005F4E4D" w:rsidRDefault="005C7FEE"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C7FEE">
              <w:rPr>
                <w:rFonts w:hint="eastAsia"/>
                <w:u w:val="single"/>
              </w:rPr>
              <w:t>啟用，</w:t>
            </w:r>
            <w:r w:rsidR="00983204" w:rsidRPr="00D5063A">
              <w:rPr>
                <w:rFonts w:hint="eastAsia"/>
              </w:rPr>
              <w:t>5</w:t>
            </w:r>
            <w:r w:rsidR="00983204" w:rsidRPr="005B0EFC">
              <w:rPr>
                <w:rFonts w:hint="eastAsia"/>
                <w:u w:val="single"/>
              </w:rPr>
              <w:t>以下，但須大於</w:t>
            </w:r>
            <w:r w:rsidR="00983204" w:rsidRPr="005B0EFC">
              <w:rPr>
                <w:rFonts w:hint="eastAsia"/>
                <w:u w:val="single"/>
              </w:rPr>
              <w:t>0</w:t>
            </w:r>
          </w:p>
        </w:tc>
      </w:tr>
      <w:tr w:rsidR="00983204" w:rsidRPr="00280B69" w14:paraId="742BD0B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A8442F6" w14:textId="3DF3906A" w:rsidR="00983204" w:rsidRDefault="003642CA" w:rsidP="00983204">
            <w:pPr>
              <w:pStyle w:val="ad"/>
              <w:spacing w:before="76" w:after="76"/>
            </w:pPr>
            <w:r>
              <w:t>5</w:t>
            </w:r>
            <w:r w:rsidR="001F4F58">
              <w:t>9</w:t>
            </w:r>
          </w:p>
        </w:tc>
        <w:tc>
          <w:tcPr>
            <w:tcW w:w="271" w:type="pct"/>
          </w:tcPr>
          <w:p w14:paraId="7F099F72" w14:textId="4F7B2389"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F36CE94" w14:textId="5BF0D24C"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39" w:type="pct"/>
          </w:tcPr>
          <w:p w14:paraId="649FC879" w14:textId="40C08B9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TWGCB-01-005-013</w:t>
            </w:r>
            <w:r w:rsidRPr="00AB6197">
              <w:lastRenderedPageBreak/>
              <w:t>6</w:t>
            </w:r>
          </w:p>
        </w:tc>
        <w:tc>
          <w:tcPr>
            <w:tcW w:w="260" w:type="pct"/>
          </w:tcPr>
          <w:p w14:paraId="60DAB973" w14:textId="35B73156"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lastRenderedPageBreak/>
              <w:t>安全性選項</w:t>
            </w:r>
            <w:r w:rsidRPr="00CC1FEE">
              <w:rPr>
                <w:rFonts w:hint="eastAsia"/>
                <w:u w:val="single"/>
              </w:rPr>
              <w:lastRenderedPageBreak/>
              <w:t>\MSS</w:t>
            </w:r>
          </w:p>
        </w:tc>
        <w:tc>
          <w:tcPr>
            <w:tcW w:w="436" w:type="pct"/>
          </w:tcPr>
          <w:p w14:paraId="42095568" w14:textId="4FEC8D2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MSS</w:t>
            </w:r>
            <w:r w:rsidRPr="00E2777A">
              <w:rPr>
                <w:rFonts w:hint="eastAsia"/>
              </w:rPr>
              <w:t>：</w:t>
            </w:r>
            <w:r w:rsidRPr="00E2777A">
              <w:rPr>
                <w:rFonts w:hint="eastAsia"/>
              </w:rPr>
              <w:t>(TcpMaxDataRetra</w:t>
            </w:r>
            <w:r w:rsidRPr="00E2777A">
              <w:rPr>
                <w:rFonts w:hint="eastAsia"/>
              </w:rPr>
              <w:lastRenderedPageBreak/>
              <w:t>nsmissions IPv6) How many times unacknowledged data is retransmitted (3 recommended, 5 is default)</w:t>
            </w:r>
          </w:p>
        </w:tc>
        <w:tc>
          <w:tcPr>
            <w:tcW w:w="1790" w:type="pct"/>
          </w:tcPr>
          <w:p w14:paraId="40EFF400" w14:textId="77777777" w:rsidR="00983204" w:rsidRPr="000B552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項原則設定決定在放棄連線之前，透過</w:t>
            </w:r>
            <w:r w:rsidRPr="000B5529">
              <w:rPr>
                <w:rFonts w:hint="eastAsia"/>
              </w:rPr>
              <w:t>TCP</w:t>
            </w:r>
            <w:r w:rsidRPr="000B5529">
              <w:rPr>
                <w:rFonts w:hint="eastAsia"/>
              </w:rPr>
              <w:t>重傳未獲回應之資料的次數</w:t>
            </w:r>
          </w:p>
          <w:p w14:paraId="7B1E4E72" w14:textId="50706DE1"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lastRenderedPageBreak/>
              <w:t>建議值設為</w:t>
            </w:r>
            <w:r w:rsidRPr="000B5529">
              <w:rPr>
                <w:rFonts w:hint="eastAsia"/>
              </w:rPr>
              <w:t>3</w:t>
            </w:r>
            <w:r w:rsidRPr="000B5529">
              <w:rPr>
                <w:rFonts w:hint="eastAsia"/>
              </w:rPr>
              <w:t>次，預設值設為</w:t>
            </w:r>
            <w:r w:rsidRPr="000B5529">
              <w:rPr>
                <w:rFonts w:hint="eastAsia"/>
              </w:rPr>
              <w:t>5</w:t>
            </w:r>
            <w:r w:rsidRPr="000B5529">
              <w:rPr>
                <w:rFonts w:hint="eastAsia"/>
              </w:rPr>
              <w:t>次</w:t>
            </w:r>
          </w:p>
        </w:tc>
        <w:tc>
          <w:tcPr>
            <w:tcW w:w="625" w:type="pct"/>
          </w:tcPr>
          <w:p w14:paraId="54B4592F" w14:textId="0B708A9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E2777A">
              <w:rPr>
                <w:rFonts w:hint="eastAsia"/>
              </w:rPr>
              <w:t>\</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lastRenderedPageBreak/>
              <w:t>本機原則</w:t>
            </w:r>
            <w:r w:rsidRPr="002858D7">
              <w:rPr>
                <w:rFonts w:hint="eastAsia"/>
                <w:u w:val="single"/>
              </w:rPr>
              <w:t>\</w:t>
            </w:r>
            <w:r w:rsidRPr="002858D7">
              <w:rPr>
                <w:rFonts w:hint="eastAsia"/>
                <w:u w:val="single"/>
              </w:rPr>
              <w:t>安全性選項</w:t>
            </w:r>
            <w:r w:rsidRPr="009F458B">
              <w:rPr>
                <w:rFonts w:hint="eastAsia"/>
              </w:rPr>
              <w:t>\</w:t>
            </w:r>
            <w:r w:rsidRPr="00E2777A">
              <w:rPr>
                <w:rFonts w:hint="eastAsia"/>
              </w:rPr>
              <w:t>MSS</w:t>
            </w:r>
            <w:r w:rsidRPr="00E2777A">
              <w:rPr>
                <w:rFonts w:hint="eastAsia"/>
              </w:rPr>
              <w:t>：</w:t>
            </w:r>
            <w:r w:rsidRPr="00E2777A">
              <w:rPr>
                <w:rFonts w:hint="eastAsia"/>
              </w:rPr>
              <w:t>(TcpMaxDataRetransmissions IPv6) How many times unacknowledged data is retransmitted (3 recommended, 5 is default)</w:t>
            </w:r>
          </w:p>
        </w:tc>
        <w:tc>
          <w:tcPr>
            <w:tcW w:w="552" w:type="pct"/>
          </w:tcPr>
          <w:p w14:paraId="25CE3DF6" w14:textId="1074F86D"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3</w:t>
            </w:r>
          </w:p>
        </w:tc>
      </w:tr>
      <w:tr w:rsidR="00983204" w:rsidRPr="00280B69" w14:paraId="592AC00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FF21DB2" w14:textId="77777777" w:rsidR="00983204" w:rsidRDefault="00983204" w:rsidP="00983204">
            <w:pPr>
              <w:pStyle w:val="ad"/>
              <w:spacing w:before="76" w:after="76"/>
            </w:pPr>
          </w:p>
        </w:tc>
        <w:tc>
          <w:tcPr>
            <w:tcW w:w="271" w:type="pct"/>
          </w:tcPr>
          <w:p w14:paraId="166A1833" w14:textId="420F2665"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7F2F0A88" w14:textId="20BF395A"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AB3F17A" w14:textId="6307EBC3"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TWGCB-01-005-0136</w:t>
            </w:r>
          </w:p>
        </w:tc>
        <w:tc>
          <w:tcPr>
            <w:tcW w:w="260" w:type="pct"/>
          </w:tcPr>
          <w:p w14:paraId="7443A8B6" w14:textId="65D92FF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62AC54B0" w14:textId="2B415EC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(TcpMaxDataRetransmissions IPv6) </w:t>
            </w:r>
            <w:r w:rsidRPr="00E2777A">
              <w:rPr>
                <w:rFonts w:hint="eastAsia"/>
              </w:rPr>
              <w:lastRenderedPageBreak/>
              <w:t>How many times unacknowledged data is retransmitted (3 recommended, 5 is default)</w:t>
            </w:r>
          </w:p>
        </w:tc>
        <w:tc>
          <w:tcPr>
            <w:tcW w:w="1790" w:type="pct"/>
          </w:tcPr>
          <w:p w14:paraId="05DEA74F" w14:textId="77777777" w:rsidR="00983204" w:rsidRPr="000B552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項原則設定決定在放棄連線之前，透過</w:t>
            </w:r>
            <w:r w:rsidRPr="000B5529">
              <w:rPr>
                <w:rFonts w:hint="eastAsia"/>
              </w:rPr>
              <w:t>TCP</w:t>
            </w:r>
            <w:r w:rsidRPr="000B5529">
              <w:rPr>
                <w:rFonts w:hint="eastAsia"/>
              </w:rPr>
              <w:t>重傳未獲回應之資料的次數</w:t>
            </w:r>
          </w:p>
          <w:p w14:paraId="0839C679" w14:textId="49C52417"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建議值設為</w:t>
            </w:r>
            <w:r w:rsidRPr="000B5529">
              <w:rPr>
                <w:rFonts w:hint="eastAsia"/>
              </w:rPr>
              <w:t>3</w:t>
            </w:r>
            <w:r w:rsidRPr="000B5529">
              <w:rPr>
                <w:rFonts w:hint="eastAsia"/>
              </w:rPr>
              <w:t>次，預設值設為</w:t>
            </w:r>
            <w:r w:rsidRPr="000B5529">
              <w:rPr>
                <w:rFonts w:hint="eastAsia"/>
              </w:rPr>
              <w:t>5</w:t>
            </w:r>
            <w:r w:rsidRPr="000B5529">
              <w:rPr>
                <w:rFonts w:hint="eastAsia"/>
              </w:rPr>
              <w:t>次</w:t>
            </w:r>
          </w:p>
        </w:tc>
        <w:tc>
          <w:tcPr>
            <w:tcW w:w="625" w:type="pct"/>
          </w:tcPr>
          <w:p w14:paraId="2B7FBDF7" w14:textId="2B066E8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E2777A">
              <w:rPr>
                <w:rFonts w:hint="eastAsia"/>
              </w:rPr>
              <w:t>\</w:t>
            </w:r>
            <w:r w:rsidRPr="005B0EFC">
              <w:rPr>
                <w:rFonts w:hint="eastAsia"/>
                <w:u w:val="single"/>
              </w:rPr>
              <w:t>系統管理範本</w:t>
            </w:r>
            <w:r w:rsidRPr="005B0EFC">
              <w:rPr>
                <w:rFonts w:hint="eastAsia"/>
                <w:u w:val="single"/>
              </w:rPr>
              <w:t>\MSS(Legacy</w:t>
            </w:r>
            <w:r w:rsidRPr="000C6945">
              <w:rPr>
                <w:rFonts w:hint="eastAsia"/>
              </w:rPr>
              <w:t>)</w:t>
            </w:r>
            <w:r w:rsidRPr="009F458B">
              <w:rPr>
                <w:rFonts w:hint="eastAsia"/>
              </w:rPr>
              <w:t>\</w:t>
            </w:r>
            <w:r w:rsidRPr="00E2777A">
              <w:rPr>
                <w:rFonts w:hint="eastAsia"/>
              </w:rPr>
              <w:t>MSS</w:t>
            </w:r>
            <w:r w:rsidRPr="00E2777A">
              <w:rPr>
                <w:rFonts w:hint="eastAsia"/>
              </w:rPr>
              <w:t>：</w:t>
            </w:r>
            <w:r w:rsidRPr="00E2777A">
              <w:rPr>
                <w:rFonts w:hint="eastAsia"/>
              </w:rPr>
              <w:t>(TcpMaxDataR</w:t>
            </w:r>
            <w:r w:rsidRPr="00E2777A">
              <w:rPr>
                <w:rFonts w:hint="eastAsia"/>
              </w:rPr>
              <w:lastRenderedPageBreak/>
              <w:t>etransmissions IPv6) How many times unacknowledged data is retransmitted (3 recommended, 5 is default)</w:t>
            </w:r>
          </w:p>
        </w:tc>
        <w:tc>
          <w:tcPr>
            <w:tcW w:w="552" w:type="pct"/>
          </w:tcPr>
          <w:p w14:paraId="5EA7746F" w14:textId="2A7EE21E" w:rsidR="00983204" w:rsidRPr="005F4E4D" w:rsidRDefault="005C7FEE"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C7FEE">
              <w:rPr>
                <w:rFonts w:hint="eastAsia"/>
                <w:u w:val="single"/>
              </w:rPr>
              <w:lastRenderedPageBreak/>
              <w:t>啟用，</w:t>
            </w:r>
            <w:r w:rsidR="00983204" w:rsidRPr="00D5063A">
              <w:rPr>
                <w:rFonts w:hint="eastAsia"/>
              </w:rPr>
              <w:t>3</w:t>
            </w:r>
            <w:r w:rsidR="00983204" w:rsidRPr="005B0EFC">
              <w:rPr>
                <w:rFonts w:hint="eastAsia"/>
                <w:u w:val="single"/>
              </w:rPr>
              <w:t>以下，但須大於</w:t>
            </w:r>
            <w:r w:rsidR="00983204" w:rsidRPr="005B0EFC">
              <w:rPr>
                <w:rFonts w:hint="eastAsia"/>
                <w:u w:val="single"/>
              </w:rPr>
              <w:t>0</w:t>
            </w:r>
          </w:p>
        </w:tc>
      </w:tr>
      <w:tr w:rsidR="00983204" w:rsidRPr="00280B69" w14:paraId="7DADABE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EEE3E15" w14:textId="442E0E85" w:rsidR="00983204" w:rsidRDefault="001F4F58" w:rsidP="00983204">
            <w:pPr>
              <w:pStyle w:val="ad"/>
              <w:spacing w:before="76" w:after="76"/>
            </w:pPr>
            <w:r>
              <w:t>60</w:t>
            </w:r>
          </w:p>
        </w:tc>
        <w:tc>
          <w:tcPr>
            <w:tcW w:w="271" w:type="pct"/>
          </w:tcPr>
          <w:p w14:paraId="34D06600" w14:textId="4698CFD9"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9E5D495" w14:textId="064C949C"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1193604" w14:textId="42EDD740"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TWGCB-01-005-0137</w:t>
            </w:r>
          </w:p>
        </w:tc>
        <w:tc>
          <w:tcPr>
            <w:tcW w:w="260" w:type="pct"/>
          </w:tcPr>
          <w:p w14:paraId="7F3A01C7" w14:textId="39677D07" w:rsidR="00983204" w:rsidRPr="00CC1FEE"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CC1FEE">
              <w:rPr>
                <w:rFonts w:hint="eastAsia"/>
                <w:u w:val="single"/>
              </w:rPr>
              <w:t>安全性選項</w:t>
            </w:r>
            <w:r w:rsidRPr="00CC1FEE">
              <w:rPr>
                <w:rFonts w:hint="eastAsia"/>
                <w:u w:val="single"/>
              </w:rPr>
              <w:t>\MSS</w:t>
            </w:r>
          </w:p>
        </w:tc>
        <w:tc>
          <w:tcPr>
            <w:tcW w:w="436" w:type="pct"/>
          </w:tcPr>
          <w:p w14:paraId="6F6336B0" w14:textId="52345A0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(TcpMaxDataRetransmissions) How many times </w:t>
            </w:r>
            <w:r w:rsidRPr="00E2777A">
              <w:rPr>
                <w:rFonts w:hint="eastAsia"/>
              </w:rPr>
              <w:lastRenderedPageBreak/>
              <w:t>unacknowledged data is retransmitted (3 recommended, 5 is default)</w:t>
            </w:r>
          </w:p>
        </w:tc>
        <w:tc>
          <w:tcPr>
            <w:tcW w:w="1790" w:type="pct"/>
          </w:tcPr>
          <w:p w14:paraId="3D6E61E9" w14:textId="77777777" w:rsidR="00983204" w:rsidRPr="000B5529"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項原則設定決定在放棄連線之前，透過</w:t>
            </w:r>
            <w:r w:rsidRPr="000B5529">
              <w:rPr>
                <w:rFonts w:hint="eastAsia"/>
              </w:rPr>
              <w:t>TCP</w:t>
            </w:r>
            <w:r w:rsidRPr="000B5529">
              <w:rPr>
                <w:rFonts w:hint="eastAsia"/>
              </w:rPr>
              <w:t>重傳未獲回應之資料的次數</w:t>
            </w:r>
          </w:p>
          <w:p w14:paraId="4C35E078" w14:textId="4EAEF74B"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建議值設為</w:t>
            </w:r>
            <w:r w:rsidRPr="000B5529">
              <w:rPr>
                <w:rFonts w:hint="eastAsia"/>
              </w:rPr>
              <w:t>3</w:t>
            </w:r>
            <w:r w:rsidRPr="000B5529">
              <w:rPr>
                <w:rFonts w:hint="eastAsia"/>
              </w:rPr>
              <w:t>次，預設值設為</w:t>
            </w:r>
            <w:r w:rsidRPr="000B5529">
              <w:rPr>
                <w:rFonts w:hint="eastAsia"/>
              </w:rPr>
              <w:t>5</w:t>
            </w:r>
            <w:r w:rsidRPr="000B5529">
              <w:rPr>
                <w:rFonts w:hint="eastAsia"/>
              </w:rPr>
              <w:t>次</w:t>
            </w:r>
          </w:p>
        </w:tc>
        <w:tc>
          <w:tcPr>
            <w:tcW w:w="625" w:type="pct"/>
          </w:tcPr>
          <w:p w14:paraId="49F1300A" w14:textId="7781CB5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 xml:space="preserve">(TcpMaxDataRetransmissions) </w:t>
            </w:r>
            <w:r w:rsidRPr="00E2777A">
              <w:rPr>
                <w:rFonts w:hint="eastAsia"/>
              </w:rPr>
              <w:lastRenderedPageBreak/>
              <w:t>How many times unacknowledged data is retransmitted (3 recommended, 5 is default)</w:t>
            </w:r>
          </w:p>
        </w:tc>
        <w:tc>
          <w:tcPr>
            <w:tcW w:w="552" w:type="pct"/>
          </w:tcPr>
          <w:p w14:paraId="44CCBE4F" w14:textId="40FD99F3"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3</w:t>
            </w:r>
          </w:p>
        </w:tc>
      </w:tr>
      <w:tr w:rsidR="00983204" w:rsidRPr="00280B69" w14:paraId="7694CB6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AA8702C" w14:textId="77777777" w:rsidR="00983204" w:rsidRDefault="00983204" w:rsidP="00983204">
            <w:pPr>
              <w:pStyle w:val="ad"/>
              <w:spacing w:before="76" w:after="76"/>
            </w:pPr>
          </w:p>
        </w:tc>
        <w:tc>
          <w:tcPr>
            <w:tcW w:w="271" w:type="pct"/>
          </w:tcPr>
          <w:p w14:paraId="7AE404BF" w14:textId="6F6A883A"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18971F81" w14:textId="07291779"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8A0651C" w14:textId="4E76332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TWGCB-01-005-0137</w:t>
            </w:r>
          </w:p>
        </w:tc>
        <w:tc>
          <w:tcPr>
            <w:tcW w:w="260" w:type="pct"/>
          </w:tcPr>
          <w:p w14:paraId="3C53EDCA" w14:textId="4E1312DC"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7AD639B8" w14:textId="021A6B1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(TcpMaxDataRetransmissions) How many times unacknowledged data is </w:t>
            </w:r>
            <w:r w:rsidRPr="00E2777A">
              <w:rPr>
                <w:rFonts w:hint="eastAsia"/>
              </w:rPr>
              <w:lastRenderedPageBreak/>
              <w:t>retransmitted (3 recommended, 5 is default)</w:t>
            </w:r>
          </w:p>
        </w:tc>
        <w:tc>
          <w:tcPr>
            <w:tcW w:w="1790" w:type="pct"/>
          </w:tcPr>
          <w:p w14:paraId="4A8B2D11" w14:textId="77777777" w:rsidR="00983204" w:rsidRPr="000B5529"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項原則設定決定在放棄連線之前，透過</w:t>
            </w:r>
            <w:r w:rsidRPr="000B5529">
              <w:rPr>
                <w:rFonts w:hint="eastAsia"/>
              </w:rPr>
              <w:t>TCP</w:t>
            </w:r>
            <w:r w:rsidRPr="000B5529">
              <w:rPr>
                <w:rFonts w:hint="eastAsia"/>
              </w:rPr>
              <w:t>重傳未獲回應之資料的次數</w:t>
            </w:r>
          </w:p>
          <w:p w14:paraId="077131CC" w14:textId="584CCB9B"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建議值設為</w:t>
            </w:r>
            <w:r w:rsidRPr="000B5529">
              <w:rPr>
                <w:rFonts w:hint="eastAsia"/>
              </w:rPr>
              <w:t>3</w:t>
            </w:r>
            <w:r w:rsidRPr="000B5529">
              <w:rPr>
                <w:rFonts w:hint="eastAsia"/>
              </w:rPr>
              <w:t>次，預設值設為</w:t>
            </w:r>
            <w:r w:rsidRPr="000B5529">
              <w:rPr>
                <w:rFonts w:hint="eastAsia"/>
              </w:rPr>
              <w:t>5</w:t>
            </w:r>
            <w:r w:rsidRPr="000B5529">
              <w:rPr>
                <w:rFonts w:hint="eastAsia"/>
              </w:rPr>
              <w:t>次</w:t>
            </w:r>
          </w:p>
        </w:tc>
        <w:tc>
          <w:tcPr>
            <w:tcW w:w="625" w:type="pct"/>
          </w:tcPr>
          <w:p w14:paraId="1C900C98" w14:textId="152BCF67"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5B0EFC">
              <w:rPr>
                <w:rFonts w:hint="eastAsia"/>
                <w:u w:val="single"/>
              </w:rPr>
              <w:t>系統管理範本</w:t>
            </w:r>
            <w:r w:rsidRPr="005B0EFC">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 xml:space="preserve">(TcpMaxDataRetransmissions) How many times unacknowledged data is </w:t>
            </w:r>
            <w:r w:rsidRPr="00E2777A">
              <w:rPr>
                <w:rFonts w:hint="eastAsia"/>
              </w:rPr>
              <w:lastRenderedPageBreak/>
              <w:t>retransmitted (3 recommended, 5 is default)</w:t>
            </w:r>
          </w:p>
        </w:tc>
        <w:tc>
          <w:tcPr>
            <w:tcW w:w="552" w:type="pct"/>
          </w:tcPr>
          <w:p w14:paraId="5D3FE082" w14:textId="270BE75E" w:rsidR="00983204" w:rsidRPr="005F4E4D" w:rsidRDefault="005C7FEE"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5C7FEE">
              <w:rPr>
                <w:rFonts w:hint="eastAsia"/>
                <w:u w:val="single"/>
              </w:rPr>
              <w:lastRenderedPageBreak/>
              <w:t>啟用，</w:t>
            </w:r>
            <w:r w:rsidR="00983204" w:rsidRPr="00D5063A">
              <w:rPr>
                <w:rFonts w:hint="eastAsia"/>
              </w:rPr>
              <w:t>3</w:t>
            </w:r>
            <w:r w:rsidR="00983204" w:rsidRPr="005B0EFC">
              <w:rPr>
                <w:rFonts w:hint="eastAsia"/>
                <w:u w:val="single"/>
              </w:rPr>
              <w:t>以下，但須大於</w:t>
            </w:r>
            <w:r w:rsidR="00983204" w:rsidRPr="005B0EFC">
              <w:rPr>
                <w:rFonts w:hint="eastAsia"/>
                <w:u w:val="single"/>
              </w:rPr>
              <w:t>0</w:t>
            </w:r>
          </w:p>
        </w:tc>
      </w:tr>
      <w:tr w:rsidR="00983204" w:rsidRPr="00280B69" w14:paraId="4EEB216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54BB84F" w14:textId="75C2EB0D" w:rsidR="00983204" w:rsidRDefault="003642CA" w:rsidP="00983204">
            <w:pPr>
              <w:pStyle w:val="ad"/>
              <w:spacing w:before="76" w:after="76"/>
            </w:pPr>
            <w:r>
              <w:t>6</w:t>
            </w:r>
            <w:r w:rsidR="001F4F58">
              <w:t>1</w:t>
            </w:r>
          </w:p>
        </w:tc>
        <w:tc>
          <w:tcPr>
            <w:tcW w:w="271" w:type="pct"/>
          </w:tcPr>
          <w:p w14:paraId="04EA87A5" w14:textId="76215F3B"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462695C" w14:textId="3E180707"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E70AC8A" w14:textId="3AD2656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TWGCB-01-005-0138</w:t>
            </w:r>
          </w:p>
        </w:tc>
        <w:tc>
          <w:tcPr>
            <w:tcW w:w="260" w:type="pct"/>
          </w:tcPr>
          <w:p w14:paraId="0397F3DE" w14:textId="3488A2F7" w:rsidR="00983204" w:rsidRPr="000106A9"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0106A9">
              <w:rPr>
                <w:rFonts w:hint="eastAsia"/>
                <w:u w:val="single"/>
              </w:rPr>
              <w:t>安全性選項</w:t>
            </w:r>
            <w:r w:rsidRPr="000106A9">
              <w:rPr>
                <w:rFonts w:hint="eastAsia"/>
                <w:u w:val="single"/>
              </w:rPr>
              <w:t>\MSS</w:t>
            </w:r>
          </w:p>
        </w:tc>
        <w:tc>
          <w:tcPr>
            <w:tcW w:w="436" w:type="pct"/>
          </w:tcPr>
          <w:p w14:paraId="777334EE" w14:textId="78E0BE4F"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(WarningLevel) Percentage threshold for the security event log at which the system will generate a </w:t>
            </w:r>
            <w:r w:rsidRPr="00E2777A">
              <w:rPr>
                <w:rFonts w:hint="eastAsia"/>
              </w:rPr>
              <w:lastRenderedPageBreak/>
              <w:t>warning</w:t>
            </w:r>
          </w:p>
        </w:tc>
        <w:tc>
          <w:tcPr>
            <w:tcW w:w="1790" w:type="pct"/>
          </w:tcPr>
          <w:p w14:paraId="60F1E212" w14:textId="77777777" w:rsidR="00983204" w:rsidRPr="000B552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lastRenderedPageBreak/>
              <w:t>當安全性事件記錄檔大小到達最大可用的百分比時，產生警告</w:t>
            </w:r>
          </w:p>
          <w:p w14:paraId="3A7AB2AB" w14:textId="77777777" w:rsidR="00983204" w:rsidRPr="000B552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預設值沒有指定，當定義此原則時，可以選擇</w:t>
            </w:r>
            <w:r w:rsidRPr="000B5529">
              <w:rPr>
                <w:rFonts w:hint="eastAsia"/>
              </w:rPr>
              <w:t>50%</w:t>
            </w:r>
            <w:r w:rsidRPr="000B5529">
              <w:rPr>
                <w:rFonts w:hint="eastAsia"/>
              </w:rPr>
              <w:t>、</w:t>
            </w:r>
            <w:r w:rsidRPr="000B5529">
              <w:rPr>
                <w:rFonts w:hint="eastAsia"/>
              </w:rPr>
              <w:t>60%</w:t>
            </w:r>
            <w:r w:rsidRPr="000B5529">
              <w:rPr>
                <w:rFonts w:hint="eastAsia"/>
              </w:rPr>
              <w:t>、</w:t>
            </w:r>
            <w:r w:rsidRPr="000B5529">
              <w:rPr>
                <w:rFonts w:hint="eastAsia"/>
              </w:rPr>
              <w:t>70%</w:t>
            </w:r>
            <w:r w:rsidRPr="000B5529">
              <w:rPr>
                <w:rFonts w:hint="eastAsia"/>
              </w:rPr>
              <w:t>、</w:t>
            </w:r>
            <w:r w:rsidRPr="000B5529">
              <w:rPr>
                <w:rFonts w:hint="eastAsia"/>
              </w:rPr>
              <w:t>80%</w:t>
            </w:r>
            <w:r w:rsidRPr="000B5529">
              <w:rPr>
                <w:rFonts w:hint="eastAsia"/>
              </w:rPr>
              <w:t>或</w:t>
            </w:r>
            <w:r w:rsidRPr="000B5529">
              <w:rPr>
                <w:rFonts w:hint="eastAsia"/>
              </w:rPr>
              <w:t>90%</w:t>
            </w:r>
            <w:r w:rsidRPr="000B5529">
              <w:rPr>
                <w:rFonts w:hint="eastAsia"/>
              </w:rPr>
              <w:t>等臨界值</w:t>
            </w:r>
          </w:p>
          <w:p w14:paraId="19C291E3" w14:textId="102513B4"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如果安全性事件記錄檔設定為覆寫，則不會產生警告</w:t>
            </w:r>
          </w:p>
        </w:tc>
        <w:tc>
          <w:tcPr>
            <w:tcW w:w="625" w:type="pct"/>
          </w:tcPr>
          <w:p w14:paraId="58637C04" w14:textId="4963F9C4"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t>本機原則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 xml:space="preserve">(WarningLevel) Percentage threshold for the security event log at which the system will generate a </w:t>
            </w:r>
            <w:r w:rsidRPr="00E2777A">
              <w:rPr>
                <w:rFonts w:hint="eastAsia"/>
              </w:rPr>
              <w:lastRenderedPageBreak/>
              <w:t>warning</w:t>
            </w:r>
          </w:p>
        </w:tc>
        <w:tc>
          <w:tcPr>
            <w:tcW w:w="552" w:type="pct"/>
          </w:tcPr>
          <w:p w14:paraId="7B999B63" w14:textId="690AE100"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90</w:t>
            </w:r>
          </w:p>
        </w:tc>
      </w:tr>
      <w:tr w:rsidR="00983204" w:rsidRPr="00280B69" w14:paraId="1D39910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4CE84CC" w14:textId="77777777" w:rsidR="00983204" w:rsidRDefault="00983204" w:rsidP="00983204">
            <w:pPr>
              <w:pStyle w:val="ad"/>
              <w:spacing w:before="76" w:after="76"/>
            </w:pPr>
          </w:p>
        </w:tc>
        <w:tc>
          <w:tcPr>
            <w:tcW w:w="271" w:type="pct"/>
          </w:tcPr>
          <w:p w14:paraId="71C957A1" w14:textId="794F5949"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5433AD4E" w14:textId="3590CB00"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D8C5FE0" w14:textId="0EC87E2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TWGCB-01-005-0138</w:t>
            </w:r>
          </w:p>
        </w:tc>
        <w:tc>
          <w:tcPr>
            <w:tcW w:w="260" w:type="pct"/>
          </w:tcPr>
          <w:p w14:paraId="6D470CB5" w14:textId="1D4CC26A"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59BF7104" w14:textId="6BA9079B"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(WarningLevel) Percentage threshold for the security event log at which the system will generate a warning</w:t>
            </w:r>
          </w:p>
        </w:tc>
        <w:tc>
          <w:tcPr>
            <w:tcW w:w="1790" w:type="pct"/>
          </w:tcPr>
          <w:p w14:paraId="4E95A79D" w14:textId="77777777" w:rsidR="00983204" w:rsidRPr="000B552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當安全性事件記錄檔大小到達最大可用的百分比時，產生警告</w:t>
            </w:r>
          </w:p>
          <w:p w14:paraId="5E4C17DC" w14:textId="77777777" w:rsidR="00983204" w:rsidRPr="000B5529" w:rsidRDefault="00983204" w:rsidP="00983204">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預設值沒有指定，當定義此原則時，可以選擇</w:t>
            </w:r>
            <w:r w:rsidRPr="000B5529">
              <w:rPr>
                <w:rFonts w:hint="eastAsia"/>
              </w:rPr>
              <w:t>50%</w:t>
            </w:r>
            <w:r w:rsidRPr="000B5529">
              <w:rPr>
                <w:rFonts w:hint="eastAsia"/>
              </w:rPr>
              <w:t>、</w:t>
            </w:r>
            <w:r w:rsidRPr="000B5529">
              <w:rPr>
                <w:rFonts w:hint="eastAsia"/>
              </w:rPr>
              <w:t>60%</w:t>
            </w:r>
            <w:r w:rsidRPr="000B5529">
              <w:rPr>
                <w:rFonts w:hint="eastAsia"/>
              </w:rPr>
              <w:t>、</w:t>
            </w:r>
            <w:r w:rsidRPr="000B5529">
              <w:rPr>
                <w:rFonts w:hint="eastAsia"/>
              </w:rPr>
              <w:t>70%</w:t>
            </w:r>
            <w:r w:rsidRPr="000B5529">
              <w:rPr>
                <w:rFonts w:hint="eastAsia"/>
              </w:rPr>
              <w:t>、</w:t>
            </w:r>
            <w:r w:rsidRPr="000B5529">
              <w:rPr>
                <w:rFonts w:hint="eastAsia"/>
              </w:rPr>
              <w:t>80%</w:t>
            </w:r>
            <w:r w:rsidRPr="000B5529">
              <w:rPr>
                <w:rFonts w:hint="eastAsia"/>
              </w:rPr>
              <w:t>或</w:t>
            </w:r>
            <w:r w:rsidRPr="000B5529">
              <w:rPr>
                <w:rFonts w:hint="eastAsia"/>
              </w:rPr>
              <w:t>90%</w:t>
            </w:r>
            <w:r w:rsidRPr="000B5529">
              <w:rPr>
                <w:rFonts w:hint="eastAsia"/>
              </w:rPr>
              <w:t>等臨界值</w:t>
            </w:r>
          </w:p>
          <w:p w14:paraId="205F8AA2" w14:textId="283C4D5B" w:rsidR="00983204" w:rsidRPr="009B05E3" w:rsidRDefault="00983204" w:rsidP="0098320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如果安全性事件記錄檔設定為覆寫，則不會產生警告</w:t>
            </w:r>
          </w:p>
        </w:tc>
        <w:tc>
          <w:tcPr>
            <w:tcW w:w="625" w:type="pct"/>
          </w:tcPr>
          <w:p w14:paraId="0C563D13" w14:textId="2C706E42"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5B0EFC">
              <w:rPr>
                <w:rFonts w:hint="eastAsia"/>
                <w:u w:val="single"/>
              </w:rPr>
              <w:t>系統管理範本</w:t>
            </w:r>
            <w:r w:rsidRPr="005B0EFC">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(WarningLevel) Percentage threshold for the security event log at which the system will generate a warning</w:t>
            </w:r>
          </w:p>
        </w:tc>
        <w:tc>
          <w:tcPr>
            <w:tcW w:w="552" w:type="pct"/>
          </w:tcPr>
          <w:p w14:paraId="6371BBAC" w14:textId="1B13F6C3" w:rsidR="00983204" w:rsidRPr="005F4E4D" w:rsidRDefault="00946ADC"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946ADC">
              <w:rPr>
                <w:rFonts w:hint="eastAsia"/>
                <w:u w:val="single"/>
              </w:rPr>
              <w:t>啟用，</w:t>
            </w:r>
            <w:r w:rsidR="00983204" w:rsidRPr="00D5063A">
              <w:rPr>
                <w:rFonts w:hint="eastAsia"/>
              </w:rPr>
              <w:t>90</w:t>
            </w:r>
          </w:p>
        </w:tc>
      </w:tr>
      <w:tr w:rsidR="00983204" w:rsidRPr="00280B69" w14:paraId="5E76460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47E51DA" w14:textId="592AED3E" w:rsidR="00983204" w:rsidRDefault="003642CA" w:rsidP="00983204">
            <w:pPr>
              <w:pStyle w:val="ad"/>
              <w:spacing w:before="76" w:after="76"/>
            </w:pPr>
            <w:r>
              <w:t>6</w:t>
            </w:r>
            <w:r w:rsidR="001F4F58">
              <w:t>2</w:t>
            </w:r>
          </w:p>
        </w:tc>
        <w:tc>
          <w:tcPr>
            <w:tcW w:w="271" w:type="pct"/>
          </w:tcPr>
          <w:p w14:paraId="3D16DF87" w14:textId="21A32E7C"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18A14E3" w14:textId="790699D1"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39" w:type="pct"/>
          </w:tcPr>
          <w:p w14:paraId="19500FF3" w14:textId="0D47EE7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TWGCB-01-005-013</w:t>
            </w:r>
            <w:r w:rsidRPr="00AB6197">
              <w:lastRenderedPageBreak/>
              <w:t>9</w:t>
            </w:r>
          </w:p>
        </w:tc>
        <w:tc>
          <w:tcPr>
            <w:tcW w:w="260" w:type="pct"/>
          </w:tcPr>
          <w:p w14:paraId="2F809BB2" w14:textId="1B946210" w:rsidR="00983204" w:rsidRPr="000106A9"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0106A9">
              <w:rPr>
                <w:rFonts w:hint="eastAsia"/>
                <w:u w:val="single"/>
              </w:rPr>
              <w:lastRenderedPageBreak/>
              <w:t>安全性選項</w:t>
            </w:r>
            <w:r w:rsidRPr="000106A9">
              <w:rPr>
                <w:rFonts w:hint="eastAsia"/>
                <w:u w:val="single"/>
              </w:rPr>
              <w:lastRenderedPageBreak/>
              <w:t>\MSS</w:t>
            </w:r>
          </w:p>
        </w:tc>
        <w:tc>
          <w:tcPr>
            <w:tcW w:w="436" w:type="pct"/>
          </w:tcPr>
          <w:p w14:paraId="73E1BAE7" w14:textId="2682CBF1"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MSS</w:t>
            </w:r>
            <w:r w:rsidRPr="00E2777A">
              <w:rPr>
                <w:rFonts w:hint="eastAsia"/>
              </w:rPr>
              <w:t>：</w:t>
            </w:r>
            <w:r w:rsidRPr="00E2777A">
              <w:rPr>
                <w:rFonts w:hint="eastAsia"/>
              </w:rPr>
              <w:t>(DisableSavePassw</w:t>
            </w:r>
            <w:r w:rsidRPr="00E2777A">
              <w:rPr>
                <w:rFonts w:hint="eastAsia"/>
              </w:rPr>
              <w:lastRenderedPageBreak/>
              <w:t>ord) Prevent the dial-up password from being saved (recommended)</w:t>
            </w:r>
          </w:p>
        </w:tc>
        <w:tc>
          <w:tcPr>
            <w:tcW w:w="1790" w:type="pct"/>
          </w:tcPr>
          <w:p w14:paraId="35CC1572" w14:textId="02D6A503" w:rsidR="00983204" w:rsidRPr="009B05E3"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lastRenderedPageBreak/>
              <w:t>此</w:t>
            </w:r>
            <w:r w:rsidRPr="000B5529">
              <w:rPr>
                <w:rFonts w:hint="eastAsia"/>
              </w:rPr>
              <w:t>項原則決定當使用撥接網路或</w:t>
            </w:r>
            <w:r w:rsidRPr="000B5529">
              <w:rPr>
                <w:rFonts w:hint="eastAsia"/>
              </w:rPr>
              <w:t>VPN</w:t>
            </w:r>
            <w:r w:rsidRPr="000B5529">
              <w:rPr>
                <w:rFonts w:hint="eastAsia"/>
              </w:rPr>
              <w:t>連接撥接網路時，可以選擇「儲存密碼」以便快取撥</w:t>
            </w:r>
            <w:r w:rsidRPr="000B5529">
              <w:rPr>
                <w:rFonts w:hint="eastAsia"/>
              </w:rPr>
              <w:lastRenderedPageBreak/>
              <w:t>接網路密碼，不需要</w:t>
            </w:r>
            <w:r>
              <w:rPr>
                <w:rFonts w:hint="eastAsia"/>
              </w:rPr>
              <w:t>再</w:t>
            </w:r>
            <w:r w:rsidRPr="000B5529">
              <w:rPr>
                <w:rFonts w:hint="eastAsia"/>
              </w:rPr>
              <w:t>連續嘗試撥接時輸入</w:t>
            </w:r>
          </w:p>
        </w:tc>
        <w:tc>
          <w:tcPr>
            <w:tcW w:w="625" w:type="pct"/>
          </w:tcPr>
          <w:p w14:paraId="715F950C" w14:textId="1B71B098"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lastRenderedPageBreak/>
              <w:t>電腦設定</w:t>
            </w:r>
            <w:r w:rsidRPr="009F458B">
              <w:rPr>
                <w:rFonts w:hint="eastAsia"/>
              </w:rPr>
              <w:t>\</w:t>
            </w:r>
            <w:r w:rsidRPr="002858D7">
              <w:rPr>
                <w:rFonts w:hint="eastAsia"/>
                <w:u w:val="single"/>
              </w:rPr>
              <w:t>Windows</w:t>
            </w:r>
            <w:r w:rsidRPr="002858D7">
              <w:rPr>
                <w:rFonts w:hint="eastAsia"/>
                <w:u w:val="single"/>
              </w:rPr>
              <w:t>設定</w:t>
            </w:r>
            <w:r w:rsidRPr="002858D7">
              <w:rPr>
                <w:rFonts w:hint="eastAsia"/>
                <w:u w:val="single"/>
              </w:rPr>
              <w:t>\</w:t>
            </w:r>
            <w:r w:rsidRPr="002858D7">
              <w:rPr>
                <w:rFonts w:hint="eastAsia"/>
                <w:u w:val="single"/>
              </w:rPr>
              <w:t>安全性設定</w:t>
            </w:r>
            <w:r w:rsidRPr="002858D7">
              <w:rPr>
                <w:rFonts w:hint="eastAsia"/>
                <w:u w:val="single"/>
              </w:rPr>
              <w:t>\</w:t>
            </w:r>
            <w:r w:rsidRPr="002858D7">
              <w:rPr>
                <w:rFonts w:hint="eastAsia"/>
                <w:u w:val="single"/>
              </w:rPr>
              <w:lastRenderedPageBreak/>
              <w:t>本機原則</w:t>
            </w:r>
            <w:r w:rsidRPr="002858D7">
              <w:rPr>
                <w:rFonts w:hint="eastAsia"/>
                <w:u w:val="single"/>
              </w:rPr>
              <w:t>\</w:t>
            </w:r>
            <w:r w:rsidRPr="002858D7">
              <w:rPr>
                <w:rFonts w:hint="eastAsia"/>
                <w:u w:val="single"/>
              </w:rPr>
              <w:t>安全性選項</w:t>
            </w:r>
            <w:r w:rsidRPr="00DB45E3">
              <w:rPr>
                <w:rFonts w:hint="eastAsia"/>
              </w:rPr>
              <w:t>\</w:t>
            </w:r>
            <w:r w:rsidRPr="00E2777A">
              <w:rPr>
                <w:rFonts w:hint="eastAsia"/>
              </w:rPr>
              <w:t>MSS</w:t>
            </w:r>
            <w:r w:rsidRPr="00E2777A">
              <w:rPr>
                <w:rFonts w:hint="eastAsia"/>
              </w:rPr>
              <w:t>：</w:t>
            </w:r>
            <w:r w:rsidRPr="00E2777A">
              <w:rPr>
                <w:rFonts w:hint="eastAsia"/>
              </w:rPr>
              <w:t>(DisableSavePassword) Prevent the dial-up password from being saved (recommended)</w:t>
            </w:r>
          </w:p>
        </w:tc>
        <w:tc>
          <w:tcPr>
            <w:tcW w:w="552" w:type="pct"/>
          </w:tcPr>
          <w:p w14:paraId="7AE5D701" w14:textId="2DDD9EC2"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啟用</w:t>
            </w:r>
          </w:p>
        </w:tc>
      </w:tr>
      <w:tr w:rsidR="00983204" w:rsidRPr="00280B69" w14:paraId="611DAC8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A6AA1A9" w14:textId="77777777" w:rsidR="00983204" w:rsidRDefault="00983204" w:rsidP="00983204">
            <w:pPr>
              <w:pStyle w:val="ad"/>
              <w:spacing w:before="76" w:after="76"/>
            </w:pPr>
          </w:p>
        </w:tc>
        <w:tc>
          <w:tcPr>
            <w:tcW w:w="271" w:type="pct"/>
          </w:tcPr>
          <w:p w14:paraId="67C8C608" w14:textId="0C3B0DF6" w:rsidR="00983204" w:rsidRPr="00FF5BAB"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1C6201A4" w14:textId="69296CBA" w:rsidR="00983204" w:rsidRPr="00AB564C"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6E5B728" w14:textId="753D067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TWGCB-01-005-0139</w:t>
            </w:r>
          </w:p>
        </w:tc>
        <w:tc>
          <w:tcPr>
            <w:tcW w:w="260" w:type="pct"/>
          </w:tcPr>
          <w:p w14:paraId="65B07DC7" w14:textId="1132D45D"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11916">
              <w:rPr>
                <w:rFonts w:hint="eastAsia"/>
                <w:u w:val="single"/>
              </w:rPr>
              <w:t>MSS(Legacy)</w:t>
            </w:r>
          </w:p>
        </w:tc>
        <w:tc>
          <w:tcPr>
            <w:tcW w:w="436" w:type="pct"/>
          </w:tcPr>
          <w:p w14:paraId="3ED62C0F" w14:textId="40ED1089"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MSS</w:t>
            </w:r>
            <w:r w:rsidRPr="00E2777A">
              <w:rPr>
                <w:rFonts w:hint="eastAsia"/>
              </w:rPr>
              <w:t>：</w:t>
            </w:r>
            <w:r w:rsidRPr="00E2777A">
              <w:rPr>
                <w:rFonts w:hint="eastAsia"/>
              </w:rPr>
              <w:t xml:space="preserve">(DisableSavePassword) Prevent the dial-up password </w:t>
            </w:r>
            <w:r w:rsidRPr="00E2777A">
              <w:rPr>
                <w:rFonts w:hint="eastAsia"/>
              </w:rPr>
              <w:lastRenderedPageBreak/>
              <w:t>from being saved (recommended)</w:t>
            </w:r>
          </w:p>
        </w:tc>
        <w:tc>
          <w:tcPr>
            <w:tcW w:w="1790" w:type="pct"/>
          </w:tcPr>
          <w:p w14:paraId="39652373" w14:textId="61A03C9F" w:rsidR="00983204" w:rsidRPr="009B05E3"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lastRenderedPageBreak/>
              <w:t>此</w:t>
            </w:r>
            <w:r w:rsidRPr="000B5529">
              <w:rPr>
                <w:rFonts w:hint="eastAsia"/>
              </w:rPr>
              <w:t>項原則決定當使用撥接網路或</w:t>
            </w:r>
            <w:r w:rsidRPr="000B5529">
              <w:rPr>
                <w:rFonts w:hint="eastAsia"/>
              </w:rPr>
              <w:t>VPN</w:t>
            </w:r>
            <w:r w:rsidRPr="000B5529">
              <w:rPr>
                <w:rFonts w:hint="eastAsia"/>
              </w:rPr>
              <w:t>連接撥接網路時，可以選擇「儲存密碼」以便快取撥接網路密碼，不需要</w:t>
            </w:r>
            <w:r>
              <w:rPr>
                <w:rFonts w:hint="eastAsia"/>
              </w:rPr>
              <w:t>再</w:t>
            </w:r>
            <w:r w:rsidRPr="000B5529">
              <w:rPr>
                <w:rFonts w:hint="eastAsia"/>
              </w:rPr>
              <w:t>連續嘗試撥接時輸入</w:t>
            </w:r>
          </w:p>
        </w:tc>
        <w:tc>
          <w:tcPr>
            <w:tcW w:w="625" w:type="pct"/>
          </w:tcPr>
          <w:p w14:paraId="780DD11C" w14:textId="5B428C55" w:rsidR="00983204"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F458B">
              <w:rPr>
                <w:rFonts w:hint="eastAsia"/>
              </w:rPr>
              <w:t>電腦設定</w:t>
            </w:r>
            <w:r w:rsidRPr="009F458B">
              <w:rPr>
                <w:rFonts w:hint="eastAsia"/>
              </w:rPr>
              <w:t>\</w:t>
            </w:r>
            <w:r w:rsidRPr="005B0EFC">
              <w:rPr>
                <w:rFonts w:hint="eastAsia"/>
                <w:u w:val="single"/>
              </w:rPr>
              <w:t>系統管理範本</w:t>
            </w:r>
            <w:r w:rsidRPr="005B0EFC">
              <w:rPr>
                <w:rFonts w:hint="eastAsia"/>
                <w:u w:val="single"/>
              </w:rPr>
              <w:t>\MSS(Legacy)</w:t>
            </w:r>
            <w:r w:rsidRPr="00DB45E3">
              <w:rPr>
                <w:rFonts w:hint="eastAsia"/>
              </w:rPr>
              <w:t>\</w:t>
            </w:r>
            <w:r w:rsidRPr="00E2777A">
              <w:rPr>
                <w:rFonts w:hint="eastAsia"/>
              </w:rPr>
              <w:t>MSS</w:t>
            </w:r>
            <w:r w:rsidRPr="00E2777A">
              <w:rPr>
                <w:rFonts w:hint="eastAsia"/>
              </w:rPr>
              <w:t>：</w:t>
            </w:r>
            <w:r w:rsidRPr="00E2777A">
              <w:rPr>
                <w:rFonts w:hint="eastAsia"/>
              </w:rPr>
              <w:t xml:space="preserve">(DisableSavePassword) Prevent the dial-up password from </w:t>
            </w:r>
            <w:r w:rsidRPr="00E2777A">
              <w:rPr>
                <w:rFonts w:hint="eastAsia"/>
              </w:rPr>
              <w:lastRenderedPageBreak/>
              <w:t>being saved (recommended)</w:t>
            </w:r>
          </w:p>
        </w:tc>
        <w:tc>
          <w:tcPr>
            <w:tcW w:w="552" w:type="pct"/>
          </w:tcPr>
          <w:p w14:paraId="451C1350" w14:textId="230E7A4A" w:rsidR="00983204" w:rsidRPr="005F4E4D" w:rsidRDefault="00983204" w:rsidP="00983204">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啟用</w:t>
            </w:r>
          </w:p>
        </w:tc>
      </w:tr>
      <w:tr w:rsidR="00E13267" w:rsidRPr="00280B69" w14:paraId="3D04D4B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634E88D" w14:textId="1289674D" w:rsidR="00E13267" w:rsidDel="00D013DC" w:rsidRDefault="003642CA" w:rsidP="00E13267">
            <w:pPr>
              <w:pStyle w:val="ad"/>
              <w:spacing w:before="76" w:after="76"/>
            </w:pPr>
            <w:r>
              <w:rPr>
                <w:rFonts w:hint="eastAsia"/>
              </w:rPr>
              <w:t>6</w:t>
            </w:r>
            <w:r w:rsidR="001F4F58">
              <w:t>3</w:t>
            </w:r>
          </w:p>
        </w:tc>
        <w:tc>
          <w:tcPr>
            <w:tcW w:w="271" w:type="pct"/>
          </w:tcPr>
          <w:p w14:paraId="76CA3892" w14:textId="4FCB3902" w:rsidR="00E13267" w:rsidRPr="00FF5BAB"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6E92097" w14:textId="6377D901" w:rsidR="00E13267"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8941BE4" w14:textId="5D788FD8" w:rsidR="00E13267" w:rsidRPr="00AB6197"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TWGCB-01-005-0142</w:t>
            </w:r>
          </w:p>
        </w:tc>
        <w:tc>
          <w:tcPr>
            <w:tcW w:w="260" w:type="pct"/>
          </w:tcPr>
          <w:p w14:paraId="64FEEE44" w14:textId="7533496D" w:rsidR="00E13267" w:rsidRPr="00D5063A"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436" w:type="pct"/>
          </w:tcPr>
          <w:p w14:paraId="23078B09" w14:textId="4B94D362" w:rsidR="00E13267" w:rsidRPr="00D5063A"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網路存取：不允許</w:t>
            </w:r>
            <w:r w:rsidRPr="00D5063A">
              <w:rPr>
                <w:rFonts w:hint="eastAsia"/>
              </w:rPr>
              <w:t>SAM</w:t>
            </w:r>
            <w:r w:rsidRPr="00D5063A">
              <w:rPr>
                <w:rFonts w:hint="eastAsia"/>
              </w:rPr>
              <w:t>帳戶的匿名列舉</w:t>
            </w:r>
          </w:p>
        </w:tc>
        <w:tc>
          <w:tcPr>
            <w:tcW w:w="1790" w:type="pct"/>
          </w:tcPr>
          <w:p w14:paraId="277E28F3" w14:textId="77777777" w:rsidR="00E13267" w:rsidRPr="000B5529" w:rsidRDefault="00E13267" w:rsidP="00E13267">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項原則設定決定授與電腦匿名連線哪些其他權限</w:t>
            </w:r>
          </w:p>
          <w:p w14:paraId="736D940F" w14:textId="0123F9C3" w:rsidR="00E13267" w:rsidRPr="00145DF5" w:rsidRDefault="00E13267" w:rsidP="00E1326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sidRPr="000B5529">
              <w:rPr>
                <w:rFonts w:hint="eastAsia"/>
              </w:rPr>
              <w:t>Windows</w:t>
            </w:r>
            <w:r w:rsidRPr="000B5529">
              <w:rPr>
                <w:rFonts w:hint="eastAsia"/>
              </w:rPr>
              <w:t>允許匿名使用者執行特定活動，例如列舉網域帳戶和網路共用的名稱。當系統管理員想要授與使用者在受信任網域上的存取權，而該網域不會保持交互信任時，此功能相當方便。如果想禁止</w:t>
            </w:r>
            <w:r w:rsidRPr="000B5529">
              <w:rPr>
                <w:rFonts w:hint="eastAsia"/>
              </w:rPr>
              <w:t>SAM</w:t>
            </w:r>
            <w:r w:rsidRPr="000B5529">
              <w:rPr>
                <w:rFonts w:hint="eastAsia"/>
              </w:rPr>
              <w:t>帳戶和共用的匿名列舉，請啟用此原則</w:t>
            </w:r>
          </w:p>
        </w:tc>
        <w:tc>
          <w:tcPr>
            <w:tcW w:w="625" w:type="pct"/>
          </w:tcPr>
          <w:p w14:paraId="4DD601B4" w14:textId="6E9DA6F9" w:rsidR="00E13267" w:rsidRPr="00D5063A"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網路存取：不允許</w:t>
            </w:r>
            <w:r w:rsidRPr="00D5063A">
              <w:rPr>
                <w:rFonts w:hint="eastAsia"/>
              </w:rPr>
              <w:t>SAM</w:t>
            </w:r>
            <w:r w:rsidRPr="00D5063A">
              <w:rPr>
                <w:rFonts w:hint="eastAsia"/>
              </w:rPr>
              <w:t>帳戶的匿名列舉</w:t>
            </w:r>
          </w:p>
        </w:tc>
        <w:tc>
          <w:tcPr>
            <w:tcW w:w="552" w:type="pct"/>
          </w:tcPr>
          <w:p w14:paraId="260C32C7" w14:textId="311B83FC" w:rsidR="00E13267" w:rsidRPr="00D5063A"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啟用</w:t>
            </w:r>
          </w:p>
        </w:tc>
      </w:tr>
      <w:tr w:rsidR="00E13267" w:rsidRPr="00280B69" w14:paraId="2101FAE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D610A7A" w14:textId="77777777" w:rsidR="00E13267" w:rsidDel="00D013DC" w:rsidRDefault="00E13267" w:rsidP="00E13267">
            <w:pPr>
              <w:pStyle w:val="ad"/>
              <w:spacing w:before="76" w:after="76"/>
            </w:pPr>
          </w:p>
        </w:tc>
        <w:tc>
          <w:tcPr>
            <w:tcW w:w="271" w:type="pct"/>
          </w:tcPr>
          <w:p w14:paraId="0EDBEBA6" w14:textId="270D2438" w:rsidR="00E13267" w:rsidRPr="00FF5BAB"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25EC0690" w14:textId="07A3392F" w:rsidR="00E13267"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AC4922F" w14:textId="1BD5835D" w:rsidR="00E13267" w:rsidRPr="00AB6197"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TWGCB-01-005-0142</w:t>
            </w:r>
          </w:p>
        </w:tc>
        <w:tc>
          <w:tcPr>
            <w:tcW w:w="260" w:type="pct"/>
          </w:tcPr>
          <w:p w14:paraId="1229070B" w14:textId="691D3E9B" w:rsidR="00E13267" w:rsidRPr="00D5063A"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w:t>
            </w:r>
            <w:r w:rsidRPr="00D5063A">
              <w:rPr>
                <w:rFonts w:hint="eastAsia"/>
              </w:rPr>
              <w:lastRenderedPageBreak/>
              <w:t>存取</w:t>
            </w:r>
          </w:p>
        </w:tc>
        <w:tc>
          <w:tcPr>
            <w:tcW w:w="436" w:type="pct"/>
          </w:tcPr>
          <w:p w14:paraId="4AFFEF1C" w14:textId="21F7A683" w:rsidR="00E13267" w:rsidRPr="00D5063A"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網路存取：不允許</w:t>
            </w:r>
            <w:r w:rsidRPr="00D5063A">
              <w:rPr>
                <w:rFonts w:hint="eastAsia"/>
              </w:rPr>
              <w:t>SAM</w:t>
            </w:r>
            <w:r w:rsidRPr="00D5063A">
              <w:rPr>
                <w:rFonts w:hint="eastAsia"/>
              </w:rPr>
              <w:t>帳戶的匿</w:t>
            </w:r>
            <w:r w:rsidRPr="00D5063A">
              <w:rPr>
                <w:rFonts w:hint="eastAsia"/>
              </w:rPr>
              <w:lastRenderedPageBreak/>
              <w:t>名列舉</w:t>
            </w:r>
          </w:p>
        </w:tc>
        <w:tc>
          <w:tcPr>
            <w:tcW w:w="1790" w:type="pct"/>
          </w:tcPr>
          <w:p w14:paraId="34BBC024" w14:textId="77777777" w:rsidR="00E13267" w:rsidRPr="000B5529" w:rsidRDefault="00E13267" w:rsidP="00E13267">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項原則設定決定授與電腦匿名連線哪些其他權限</w:t>
            </w:r>
          </w:p>
          <w:p w14:paraId="21C6E2AC" w14:textId="77777777" w:rsidR="00E13267" w:rsidRPr="000F05B8" w:rsidRDefault="00E13267" w:rsidP="00E13267">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Windows</w:t>
            </w:r>
            <w:r w:rsidRPr="000B5529">
              <w:rPr>
                <w:rFonts w:hint="eastAsia"/>
              </w:rPr>
              <w:t>允許匿名使用者執行特定活動，例如列舉網域帳戶和網路共用的名稱。當系統</w:t>
            </w:r>
            <w:r w:rsidRPr="000B5529">
              <w:rPr>
                <w:rFonts w:hint="eastAsia"/>
              </w:rPr>
              <w:lastRenderedPageBreak/>
              <w:t>管理員想要授與使用者在受信任網域上的存取權，而該網域不會保持交互信任時，此功能相當方便。如果想禁止</w:t>
            </w:r>
            <w:r w:rsidRPr="000B5529">
              <w:rPr>
                <w:rFonts w:hint="eastAsia"/>
              </w:rPr>
              <w:t>SAM</w:t>
            </w:r>
            <w:r w:rsidRPr="000B5529">
              <w:rPr>
                <w:rFonts w:hint="eastAsia"/>
              </w:rPr>
              <w:t>帳戶和共用的匿名列舉，請啟用此原則</w:t>
            </w:r>
          </w:p>
          <w:p w14:paraId="65F29FCC" w14:textId="77777777" w:rsidR="00E13267" w:rsidRPr="00E13267" w:rsidRDefault="00E13267" w:rsidP="00E13267">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E13267">
              <w:rPr>
                <w:rFonts w:hint="eastAsia"/>
                <w:color w:val="000000" w:themeColor="text1"/>
                <w:u w:val="single"/>
              </w:rPr>
              <w:t>此安全性選項允許在匿名連線中設定其他限制，如下：</w:t>
            </w:r>
          </w:p>
          <w:p w14:paraId="0EC14A69" w14:textId="4B11AC77" w:rsidR="00E13267" w:rsidRPr="00E13267" w:rsidRDefault="00E13267" w:rsidP="00E13267">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E13267">
              <w:rPr>
                <w:rFonts w:hint="eastAsia"/>
                <w:u w:val="single"/>
              </w:rPr>
              <w:t>啟用：不允許列舉</w:t>
            </w:r>
            <w:r w:rsidRPr="00E13267">
              <w:rPr>
                <w:rFonts w:hint="eastAsia"/>
                <w:u w:val="single"/>
              </w:rPr>
              <w:t>SAM</w:t>
            </w:r>
            <w:r w:rsidRPr="00E13267">
              <w:rPr>
                <w:rFonts w:hint="eastAsia"/>
                <w:u w:val="single"/>
              </w:rPr>
              <w:t>帳戶。此選項會將資源之安全性權限中的</w:t>
            </w:r>
            <w:r w:rsidRPr="00E13267">
              <w:rPr>
                <w:rFonts w:hint="eastAsia"/>
                <w:u w:val="single"/>
              </w:rPr>
              <w:t>Everyone</w:t>
            </w:r>
            <w:r w:rsidRPr="00E13267">
              <w:rPr>
                <w:rFonts w:hint="eastAsia"/>
                <w:u w:val="single"/>
              </w:rPr>
              <w:t>取代為</w:t>
            </w:r>
            <w:r w:rsidRPr="00E13267">
              <w:rPr>
                <w:rFonts w:hint="eastAsia"/>
                <w:u w:val="single"/>
              </w:rPr>
              <w:t>Authenticated Users</w:t>
            </w:r>
          </w:p>
          <w:p w14:paraId="5784F543" w14:textId="00124141" w:rsidR="00E13267" w:rsidRPr="00E13267" w:rsidRDefault="00E13267" w:rsidP="00E13267">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E13267">
              <w:rPr>
                <w:rFonts w:hint="eastAsia"/>
                <w:u w:val="single"/>
              </w:rPr>
              <w:t>停用：沒有其他限制。視預設權限而定</w:t>
            </w:r>
          </w:p>
        </w:tc>
        <w:tc>
          <w:tcPr>
            <w:tcW w:w="625" w:type="pct"/>
          </w:tcPr>
          <w:p w14:paraId="22C2015B" w14:textId="5C5DCF71" w:rsidR="00E13267" w:rsidRPr="00D5063A"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w:t>
            </w:r>
            <w:r w:rsidRPr="00D5063A">
              <w:rPr>
                <w:rFonts w:hint="eastAsia"/>
              </w:rPr>
              <w:lastRenderedPageBreak/>
              <w:t>性選項</w:t>
            </w:r>
            <w:r w:rsidRPr="00D5063A">
              <w:rPr>
                <w:rFonts w:hint="eastAsia"/>
              </w:rPr>
              <w:t>\</w:t>
            </w:r>
            <w:r w:rsidRPr="00D5063A">
              <w:rPr>
                <w:rFonts w:hint="eastAsia"/>
              </w:rPr>
              <w:t>網路存取：不允許</w:t>
            </w:r>
            <w:r w:rsidRPr="00D5063A">
              <w:rPr>
                <w:rFonts w:hint="eastAsia"/>
              </w:rPr>
              <w:t>SAM</w:t>
            </w:r>
            <w:r w:rsidRPr="00D5063A">
              <w:rPr>
                <w:rFonts w:hint="eastAsia"/>
              </w:rPr>
              <w:t>帳戶的匿名列舉</w:t>
            </w:r>
          </w:p>
        </w:tc>
        <w:tc>
          <w:tcPr>
            <w:tcW w:w="552" w:type="pct"/>
          </w:tcPr>
          <w:p w14:paraId="07BAB6C3" w14:textId="15EC00D7" w:rsidR="00E13267" w:rsidRPr="00D5063A" w:rsidRDefault="00E13267" w:rsidP="00E13267">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啟用</w:t>
            </w:r>
          </w:p>
        </w:tc>
      </w:tr>
      <w:tr w:rsidR="00145DF5" w:rsidRPr="00280B69" w14:paraId="610AE11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0C3FD36" w14:textId="13895214" w:rsidR="00145DF5" w:rsidRDefault="003642CA" w:rsidP="00145DF5">
            <w:pPr>
              <w:pStyle w:val="ad"/>
              <w:spacing w:before="76" w:after="76"/>
            </w:pPr>
            <w:r>
              <w:t>6</w:t>
            </w:r>
            <w:r w:rsidR="001F4F58">
              <w:t>4</w:t>
            </w:r>
          </w:p>
        </w:tc>
        <w:tc>
          <w:tcPr>
            <w:tcW w:w="271" w:type="pct"/>
          </w:tcPr>
          <w:p w14:paraId="19D5C03C" w14:textId="668ED7E9" w:rsidR="00145DF5" w:rsidRPr="00FF5BAB"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83C7971" w14:textId="2A0885FF"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30BAE02" w14:textId="2409418F" w:rsidR="00145DF5" w:rsidRPr="00AB6197"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TWGCB-01-005-0148</w:t>
            </w:r>
          </w:p>
        </w:tc>
        <w:tc>
          <w:tcPr>
            <w:tcW w:w="260" w:type="pct"/>
          </w:tcPr>
          <w:p w14:paraId="721F40EA" w14:textId="1224CE17" w:rsidR="00145DF5" w:rsidRPr="00D5063A"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436" w:type="pct"/>
          </w:tcPr>
          <w:p w14:paraId="340A4812" w14:textId="2902F23E" w:rsidR="00145DF5" w:rsidRPr="00D5063A"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網路存取：限制匿名存取具名管道和共用</w:t>
            </w:r>
          </w:p>
        </w:tc>
        <w:tc>
          <w:tcPr>
            <w:tcW w:w="1790" w:type="pct"/>
          </w:tcPr>
          <w:p w14:paraId="672A7B22" w14:textId="77777777" w:rsidR="00145DF5" w:rsidRPr="00145DF5"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145DF5">
              <w:rPr>
                <w:rFonts w:hint="eastAsia"/>
                <w:u w:val="single"/>
              </w:rPr>
              <w:t>啟用</w:t>
            </w:r>
            <w:r w:rsidRPr="00145DF5">
              <w:rPr>
                <w:rFonts w:hint="eastAsia"/>
              </w:rPr>
              <w:t>此項原則設定時，會將共用和管道的匿名存取限制為以下設定：</w:t>
            </w:r>
          </w:p>
          <w:p w14:paraId="24918823" w14:textId="0EF44F7E" w:rsidR="00145DF5" w:rsidRDefault="00145DF5" w:rsidP="006B4C00">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網路存取：可以匿名存取的具名管道</w:t>
            </w:r>
          </w:p>
          <w:p w14:paraId="097BBD13" w14:textId="4D9A4926" w:rsidR="00145DF5" w:rsidRDefault="00145DF5" w:rsidP="006B4C00">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網路存取：可以匿名存取的共用</w:t>
            </w:r>
          </w:p>
        </w:tc>
        <w:tc>
          <w:tcPr>
            <w:tcW w:w="625" w:type="pct"/>
          </w:tcPr>
          <w:p w14:paraId="6B112FE8" w14:textId="52D80A37" w:rsidR="00145DF5" w:rsidRPr="00D5063A"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網路存取：限制匿名存取具名管道</w:t>
            </w:r>
            <w:r w:rsidRPr="00D5063A">
              <w:rPr>
                <w:rFonts w:hint="eastAsia"/>
              </w:rPr>
              <w:lastRenderedPageBreak/>
              <w:t>和共用</w:t>
            </w:r>
          </w:p>
        </w:tc>
        <w:tc>
          <w:tcPr>
            <w:tcW w:w="552" w:type="pct"/>
          </w:tcPr>
          <w:p w14:paraId="0D67C55B" w14:textId="450CC06A" w:rsidR="00145DF5" w:rsidRPr="00D5063A"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啟用</w:t>
            </w:r>
          </w:p>
        </w:tc>
      </w:tr>
      <w:tr w:rsidR="00145DF5" w:rsidRPr="00280B69" w14:paraId="7CE2625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41FEE26" w14:textId="77777777" w:rsidR="00145DF5" w:rsidRDefault="00145DF5" w:rsidP="00145DF5">
            <w:pPr>
              <w:pStyle w:val="ad"/>
              <w:spacing w:before="76" w:after="76"/>
            </w:pPr>
          </w:p>
        </w:tc>
        <w:tc>
          <w:tcPr>
            <w:tcW w:w="271" w:type="pct"/>
          </w:tcPr>
          <w:p w14:paraId="68000743" w14:textId="74DDF2B9" w:rsidR="00145DF5" w:rsidRPr="00FF5BAB"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64237EE9" w14:textId="01DBCEBA"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0C8AE3A" w14:textId="689677CE" w:rsidR="00145DF5" w:rsidRPr="00AB6197"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TWGCB-01-005-0148</w:t>
            </w:r>
          </w:p>
        </w:tc>
        <w:tc>
          <w:tcPr>
            <w:tcW w:w="260" w:type="pct"/>
          </w:tcPr>
          <w:p w14:paraId="6DD0AB07" w14:textId="6F7F098E" w:rsidR="00145DF5" w:rsidRPr="00D5063A"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網路存取</w:t>
            </w:r>
          </w:p>
        </w:tc>
        <w:tc>
          <w:tcPr>
            <w:tcW w:w="436" w:type="pct"/>
          </w:tcPr>
          <w:p w14:paraId="793E2214" w14:textId="779E76C2" w:rsidR="00145DF5" w:rsidRPr="00D5063A"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網路存取：限制匿名存取具名管道和共用</w:t>
            </w:r>
          </w:p>
        </w:tc>
        <w:tc>
          <w:tcPr>
            <w:tcW w:w="1790" w:type="pct"/>
          </w:tcPr>
          <w:p w14:paraId="1E9FEE7E" w14:textId="7E2070E4" w:rsidR="00145DF5" w:rsidRPr="00145DF5"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此項原則設定</w:t>
            </w:r>
            <w:r w:rsidRPr="00145DF5">
              <w:rPr>
                <w:rFonts w:hint="eastAsia"/>
                <w:u w:val="single"/>
              </w:rPr>
              <w:t>決定是否限制匿名存取具名管道和共用</w:t>
            </w:r>
          </w:p>
          <w:p w14:paraId="788D100B" w14:textId="77777777" w:rsidR="00145DF5" w:rsidRPr="00145DF5"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145DF5">
              <w:rPr>
                <w:rFonts w:hint="eastAsia"/>
                <w:u w:val="single"/>
              </w:rPr>
              <w:t>啟用時，此項原則設定</w:t>
            </w:r>
            <w:r w:rsidRPr="00145DF5">
              <w:rPr>
                <w:rFonts w:hint="eastAsia"/>
              </w:rPr>
              <w:t>會將共用和管道的匿名存取限制為以下設定：</w:t>
            </w:r>
          </w:p>
          <w:p w14:paraId="278E9224" w14:textId="77777777" w:rsidR="00145DF5" w:rsidRDefault="00145DF5" w:rsidP="00145DF5">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網路存取：可以匿名存取的具名管道</w:t>
            </w:r>
          </w:p>
          <w:p w14:paraId="5FAE40E4" w14:textId="3FE0A108" w:rsidR="00145DF5" w:rsidRDefault="00145DF5" w:rsidP="00145DF5">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網路存取：可以匿名存取的共用</w:t>
            </w:r>
          </w:p>
        </w:tc>
        <w:tc>
          <w:tcPr>
            <w:tcW w:w="625" w:type="pct"/>
          </w:tcPr>
          <w:p w14:paraId="3AFC4CC3" w14:textId="0D4EC243" w:rsidR="00145DF5" w:rsidRPr="00D5063A"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網路存取：限制匿名存取具名管道和共用</w:t>
            </w:r>
          </w:p>
        </w:tc>
        <w:tc>
          <w:tcPr>
            <w:tcW w:w="552" w:type="pct"/>
          </w:tcPr>
          <w:p w14:paraId="7C1997D3" w14:textId="217F4228" w:rsidR="00145DF5" w:rsidRPr="00D5063A"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啟用</w:t>
            </w:r>
          </w:p>
        </w:tc>
      </w:tr>
      <w:tr w:rsidR="00145DF5" w:rsidRPr="00280B69" w14:paraId="1379FAE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2B9D257" w14:textId="39D762F0" w:rsidR="00145DF5" w:rsidRDefault="003642CA" w:rsidP="00145DF5">
            <w:pPr>
              <w:pStyle w:val="ad"/>
              <w:spacing w:before="76" w:after="76"/>
            </w:pPr>
            <w:r>
              <w:t>6</w:t>
            </w:r>
            <w:r w:rsidR="001F4F58">
              <w:t>5</w:t>
            </w:r>
          </w:p>
        </w:tc>
        <w:tc>
          <w:tcPr>
            <w:tcW w:w="271" w:type="pct"/>
          </w:tcPr>
          <w:p w14:paraId="3DC7468C" w14:textId="6FEC9F12" w:rsidR="00145DF5" w:rsidRPr="00FF5BAB"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0EA4326" w14:textId="30590B8B" w:rsidR="00145DF5" w:rsidRPr="00AB564C"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rsidRPr="008D7428">
              <w:t>Settings</w:t>
            </w:r>
          </w:p>
        </w:tc>
        <w:tc>
          <w:tcPr>
            <w:tcW w:w="339" w:type="pct"/>
          </w:tcPr>
          <w:p w14:paraId="561EDDEC" w14:textId="631C9EB9"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TWGCB-01-005-0151</w:t>
            </w:r>
          </w:p>
        </w:tc>
        <w:tc>
          <w:tcPr>
            <w:tcW w:w="260" w:type="pct"/>
          </w:tcPr>
          <w:p w14:paraId="79348DC2" w14:textId="5C020722"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702F424F" w14:textId="54D87AB8"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網路安全性：允許</w:t>
            </w:r>
            <w:r w:rsidRPr="00D5063A">
              <w:rPr>
                <w:rFonts w:hint="eastAsia"/>
              </w:rPr>
              <w:t>Local System</w:t>
            </w:r>
            <w:r w:rsidRPr="00D5063A">
              <w:rPr>
                <w:rFonts w:hint="eastAsia"/>
              </w:rPr>
              <w:t>對</w:t>
            </w:r>
            <w:r w:rsidRPr="00D5063A">
              <w:rPr>
                <w:rFonts w:hint="eastAsia"/>
              </w:rPr>
              <w:t>NTLM</w:t>
            </w:r>
            <w:r w:rsidRPr="00D5063A">
              <w:rPr>
                <w:rFonts w:hint="eastAsia"/>
              </w:rPr>
              <w:t>使用電腦身分識別</w:t>
            </w:r>
          </w:p>
        </w:tc>
        <w:tc>
          <w:tcPr>
            <w:tcW w:w="1790" w:type="pct"/>
          </w:tcPr>
          <w:p w14:paraId="0FE8B6BE" w14:textId="77777777" w:rsidR="00145DF5" w:rsidRPr="000B5529"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項原則設定允許使用交涉的</w:t>
            </w:r>
            <w:r w:rsidRPr="000B5529">
              <w:rPr>
                <w:rFonts w:hint="eastAsia"/>
              </w:rPr>
              <w:t>Local System</w:t>
            </w:r>
            <w:r w:rsidRPr="000B5529">
              <w:rPr>
                <w:rFonts w:hint="eastAsia"/>
              </w:rPr>
              <w:t>服務在還原使用</w:t>
            </w:r>
            <w:r w:rsidRPr="000B5529">
              <w:rPr>
                <w:rFonts w:hint="eastAsia"/>
              </w:rPr>
              <w:t>NTLM</w:t>
            </w:r>
            <w:r w:rsidRPr="000B5529">
              <w:rPr>
                <w:rFonts w:hint="eastAsia"/>
              </w:rPr>
              <w:t>驗證時，使用電腦身分識別</w:t>
            </w:r>
          </w:p>
          <w:p w14:paraId="6DB75EF4" w14:textId="77777777" w:rsidR="00145DF5" w:rsidRPr="000B5529"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如果啟用</w:t>
            </w:r>
            <w:r>
              <w:rPr>
                <w:rFonts w:hint="eastAsia"/>
              </w:rPr>
              <w:t>此</w:t>
            </w:r>
            <w:r w:rsidRPr="000B5529">
              <w:rPr>
                <w:rFonts w:hint="eastAsia"/>
              </w:rPr>
              <w:t>項原則設定，以</w:t>
            </w:r>
            <w:r w:rsidRPr="000B5529">
              <w:rPr>
                <w:rFonts w:hint="eastAsia"/>
              </w:rPr>
              <w:t>Local System</w:t>
            </w:r>
            <w:r w:rsidRPr="000B5529">
              <w:rPr>
                <w:rFonts w:hint="eastAsia"/>
              </w:rPr>
              <w:t>執行且使用交涉的服務會使用電腦身分識別。這可能會造成</w:t>
            </w:r>
            <w:r w:rsidRPr="000B5529">
              <w:rPr>
                <w:rFonts w:hint="eastAsia"/>
              </w:rPr>
              <w:t>Windows</w:t>
            </w:r>
            <w:r w:rsidRPr="000B5529">
              <w:rPr>
                <w:rFonts w:hint="eastAsia"/>
              </w:rPr>
              <w:t>作業系統之間的某些驗證要求失敗並記錄錯誤</w:t>
            </w:r>
          </w:p>
          <w:p w14:paraId="2EC29EDE" w14:textId="1481D386" w:rsidR="00145DF5" w:rsidRPr="001F5B62"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rPr>
              <w:t>如果</w:t>
            </w:r>
            <w:r w:rsidRPr="002858D7">
              <w:rPr>
                <w:rFonts w:hint="eastAsia"/>
                <w:u w:val="single"/>
              </w:rPr>
              <w:t>未設定</w:t>
            </w:r>
            <w:r>
              <w:rPr>
                <w:rFonts w:hint="eastAsia"/>
              </w:rPr>
              <w:t>此</w:t>
            </w:r>
            <w:r w:rsidRPr="000B5529">
              <w:rPr>
                <w:rFonts w:hint="eastAsia"/>
              </w:rPr>
              <w:t>項原則設定，則以</w:t>
            </w:r>
            <w:r w:rsidRPr="000B5529">
              <w:rPr>
                <w:rFonts w:hint="eastAsia"/>
              </w:rPr>
              <w:t>Local System</w:t>
            </w:r>
            <w:r w:rsidRPr="000B5529">
              <w:rPr>
                <w:rFonts w:hint="eastAsia"/>
              </w:rPr>
              <w:lastRenderedPageBreak/>
              <w:t>執行且使用交涉的服務在還原為</w:t>
            </w:r>
            <w:r w:rsidRPr="000B5529">
              <w:rPr>
                <w:rFonts w:hint="eastAsia"/>
              </w:rPr>
              <w:t>NTLM</w:t>
            </w:r>
            <w:r w:rsidRPr="000B5529">
              <w:rPr>
                <w:rFonts w:hint="eastAsia"/>
              </w:rPr>
              <w:t>驗證時將會匿名驗證。</w:t>
            </w:r>
            <w:r w:rsidRPr="001F5B62">
              <w:rPr>
                <w:rFonts w:hint="eastAsia"/>
                <w:u w:val="single"/>
              </w:rPr>
              <w:t>這是舊版</w:t>
            </w:r>
            <w:r w:rsidRPr="001F5B62">
              <w:rPr>
                <w:rFonts w:hint="eastAsia"/>
                <w:u w:val="single"/>
              </w:rPr>
              <w:t>Windows</w:t>
            </w:r>
            <w:r w:rsidRPr="001F5B62">
              <w:rPr>
                <w:rFonts w:hint="eastAsia"/>
                <w:u w:val="single"/>
              </w:rPr>
              <w:t>中的預設作法</w:t>
            </w:r>
          </w:p>
          <w:p w14:paraId="600FD432" w14:textId="7B557799" w:rsidR="00145DF5" w:rsidRPr="006E3F65" w:rsidRDefault="00145DF5" w:rsidP="00145DF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6E3F65">
              <w:rPr>
                <w:rFonts w:hint="eastAsia"/>
                <w:u w:val="single"/>
              </w:rPr>
              <w:t>作業系統必須至少是</w:t>
            </w:r>
            <w:r w:rsidRPr="006E3F65">
              <w:rPr>
                <w:rFonts w:hint="eastAsia"/>
                <w:u w:val="single"/>
              </w:rPr>
              <w:t>Windows 7</w:t>
            </w:r>
            <w:r w:rsidRPr="006E3F65">
              <w:rPr>
                <w:rFonts w:hint="eastAsia"/>
                <w:u w:val="single"/>
              </w:rPr>
              <w:t>或</w:t>
            </w:r>
            <w:r w:rsidRPr="006E3F65">
              <w:rPr>
                <w:rFonts w:hint="eastAsia"/>
                <w:u w:val="single"/>
              </w:rPr>
              <w:t>Windows Server 2008 R2</w:t>
            </w:r>
            <w:r w:rsidRPr="006E3F65">
              <w:rPr>
                <w:rFonts w:hint="eastAsia"/>
                <w:u w:val="single"/>
              </w:rPr>
              <w:t>才支援此原則</w:t>
            </w:r>
          </w:p>
        </w:tc>
        <w:tc>
          <w:tcPr>
            <w:tcW w:w="625" w:type="pct"/>
          </w:tcPr>
          <w:p w14:paraId="5A4C79F9" w14:textId="18DA1754"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網路安全性：允許</w:t>
            </w:r>
            <w:r w:rsidRPr="00D5063A">
              <w:rPr>
                <w:rFonts w:hint="eastAsia"/>
              </w:rPr>
              <w:t>Local System</w:t>
            </w:r>
            <w:r w:rsidRPr="00D5063A">
              <w:rPr>
                <w:rFonts w:hint="eastAsia"/>
              </w:rPr>
              <w:t>對</w:t>
            </w:r>
            <w:r w:rsidRPr="00D5063A">
              <w:rPr>
                <w:rFonts w:hint="eastAsia"/>
              </w:rPr>
              <w:t>NTLM</w:t>
            </w:r>
            <w:r w:rsidRPr="00D5063A">
              <w:rPr>
                <w:rFonts w:hint="eastAsia"/>
              </w:rPr>
              <w:t>使用</w:t>
            </w:r>
            <w:r w:rsidRPr="00D5063A">
              <w:rPr>
                <w:rFonts w:hint="eastAsia"/>
              </w:rPr>
              <w:lastRenderedPageBreak/>
              <w:t>電腦身分識別</w:t>
            </w:r>
          </w:p>
        </w:tc>
        <w:tc>
          <w:tcPr>
            <w:tcW w:w="552" w:type="pct"/>
          </w:tcPr>
          <w:p w14:paraId="42F0304E" w14:textId="01BDB6FA" w:rsidR="00145DF5" w:rsidRPr="005F4E4D"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啟用</w:t>
            </w:r>
          </w:p>
        </w:tc>
      </w:tr>
      <w:tr w:rsidR="00145DF5" w:rsidRPr="00280B69" w14:paraId="2EE432A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99C20BA" w14:textId="77777777" w:rsidR="00145DF5" w:rsidRDefault="00145DF5" w:rsidP="00145DF5">
            <w:pPr>
              <w:pStyle w:val="ad"/>
              <w:spacing w:before="76" w:after="76"/>
            </w:pPr>
          </w:p>
        </w:tc>
        <w:tc>
          <w:tcPr>
            <w:tcW w:w="271" w:type="pct"/>
          </w:tcPr>
          <w:p w14:paraId="05A0561E" w14:textId="639F5DC3" w:rsidR="00145DF5" w:rsidRPr="00FF5BAB"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73146881" w14:textId="000BF223" w:rsidR="00145DF5" w:rsidRPr="00AB564C"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rsidRPr="008D7428">
              <w:t>Settings</w:t>
            </w:r>
          </w:p>
        </w:tc>
        <w:tc>
          <w:tcPr>
            <w:tcW w:w="339" w:type="pct"/>
          </w:tcPr>
          <w:p w14:paraId="70FA1220" w14:textId="6554D85F"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TWGCB-01-005-0151</w:t>
            </w:r>
          </w:p>
        </w:tc>
        <w:tc>
          <w:tcPr>
            <w:tcW w:w="260" w:type="pct"/>
          </w:tcPr>
          <w:p w14:paraId="449639CE" w14:textId="02FD9312"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52346821" w14:textId="54FFC4EC"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網路安全性：允許</w:t>
            </w:r>
            <w:r w:rsidRPr="00D5063A">
              <w:rPr>
                <w:rFonts w:hint="eastAsia"/>
              </w:rPr>
              <w:t>Local System</w:t>
            </w:r>
            <w:r w:rsidRPr="00D5063A">
              <w:rPr>
                <w:rFonts w:hint="eastAsia"/>
              </w:rPr>
              <w:t>對</w:t>
            </w:r>
            <w:r w:rsidRPr="00D5063A">
              <w:rPr>
                <w:rFonts w:hint="eastAsia"/>
              </w:rPr>
              <w:t>NTLM</w:t>
            </w:r>
            <w:r w:rsidRPr="00D5063A">
              <w:rPr>
                <w:rFonts w:hint="eastAsia"/>
              </w:rPr>
              <w:t>使用電腦身分識別</w:t>
            </w:r>
          </w:p>
        </w:tc>
        <w:tc>
          <w:tcPr>
            <w:tcW w:w="1790" w:type="pct"/>
          </w:tcPr>
          <w:p w14:paraId="73327217" w14:textId="77777777" w:rsidR="00145DF5" w:rsidRPr="000B5529"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項原則設定允許使用交涉的</w:t>
            </w:r>
            <w:r w:rsidRPr="000B5529">
              <w:rPr>
                <w:rFonts w:hint="eastAsia"/>
              </w:rPr>
              <w:t>Local System</w:t>
            </w:r>
            <w:r w:rsidRPr="000B5529">
              <w:rPr>
                <w:rFonts w:hint="eastAsia"/>
              </w:rPr>
              <w:t>服務在還原使用</w:t>
            </w:r>
            <w:r w:rsidRPr="000B5529">
              <w:rPr>
                <w:rFonts w:hint="eastAsia"/>
              </w:rPr>
              <w:t>NTLM</w:t>
            </w:r>
            <w:r w:rsidRPr="000B5529">
              <w:rPr>
                <w:rFonts w:hint="eastAsia"/>
              </w:rPr>
              <w:t>驗證時，使用電腦身分識別</w:t>
            </w:r>
          </w:p>
          <w:p w14:paraId="714FE3D3" w14:textId="77777777" w:rsidR="00145DF5" w:rsidRPr="000B5529"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sidRPr="000B5529">
              <w:rPr>
                <w:rFonts w:hint="eastAsia"/>
              </w:rPr>
              <w:t>如果啟用</w:t>
            </w:r>
            <w:r>
              <w:rPr>
                <w:rFonts w:hint="eastAsia"/>
              </w:rPr>
              <w:t>此</w:t>
            </w:r>
            <w:r w:rsidRPr="000B5529">
              <w:rPr>
                <w:rFonts w:hint="eastAsia"/>
              </w:rPr>
              <w:t>項原則設定，以</w:t>
            </w:r>
            <w:r w:rsidRPr="000B5529">
              <w:rPr>
                <w:rFonts w:hint="eastAsia"/>
              </w:rPr>
              <w:t>Local System</w:t>
            </w:r>
            <w:r w:rsidRPr="000B5529">
              <w:rPr>
                <w:rFonts w:hint="eastAsia"/>
              </w:rPr>
              <w:t>執行且使用交涉的服務會使用電腦身分識別。這可能會造成</w:t>
            </w:r>
            <w:r w:rsidRPr="000B5529">
              <w:rPr>
                <w:rFonts w:hint="eastAsia"/>
              </w:rPr>
              <w:t>Windows</w:t>
            </w:r>
            <w:r w:rsidRPr="000B5529">
              <w:rPr>
                <w:rFonts w:hint="eastAsia"/>
              </w:rPr>
              <w:t>作業系統之間的某些驗證要求失敗並記錄錯誤</w:t>
            </w:r>
          </w:p>
          <w:p w14:paraId="3F8BA117" w14:textId="666731A1" w:rsidR="00145DF5" w:rsidRPr="006E3F65" w:rsidRDefault="00145DF5" w:rsidP="006E3F6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如果</w:t>
            </w:r>
            <w:r w:rsidRPr="00C75E78">
              <w:rPr>
                <w:rFonts w:hint="eastAsia"/>
                <w:u w:val="single"/>
              </w:rPr>
              <w:t>停用</w:t>
            </w:r>
            <w:r>
              <w:rPr>
                <w:rFonts w:hint="eastAsia"/>
              </w:rPr>
              <w:t>此</w:t>
            </w:r>
            <w:r w:rsidRPr="000B5529">
              <w:rPr>
                <w:rFonts w:hint="eastAsia"/>
              </w:rPr>
              <w:t>項原則設定，則以</w:t>
            </w:r>
            <w:r w:rsidRPr="000B5529">
              <w:rPr>
                <w:rFonts w:hint="eastAsia"/>
              </w:rPr>
              <w:t>Local System</w:t>
            </w:r>
            <w:r w:rsidRPr="000B5529">
              <w:rPr>
                <w:rFonts w:hint="eastAsia"/>
              </w:rPr>
              <w:t>執行且使用交涉的服務在還原為</w:t>
            </w:r>
            <w:r w:rsidRPr="000B5529">
              <w:rPr>
                <w:rFonts w:hint="eastAsia"/>
              </w:rPr>
              <w:t>NTLM</w:t>
            </w:r>
            <w:r w:rsidRPr="000B5529">
              <w:rPr>
                <w:rFonts w:hint="eastAsia"/>
              </w:rPr>
              <w:t>驗證時將會匿名驗證。</w:t>
            </w:r>
          </w:p>
        </w:tc>
        <w:tc>
          <w:tcPr>
            <w:tcW w:w="625" w:type="pct"/>
          </w:tcPr>
          <w:p w14:paraId="6AAFC6CB" w14:textId="2ED685EF"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網路安全性：允許</w:t>
            </w:r>
            <w:r w:rsidRPr="00D5063A">
              <w:rPr>
                <w:rFonts w:hint="eastAsia"/>
              </w:rPr>
              <w:t>Local System</w:t>
            </w:r>
            <w:r w:rsidRPr="00D5063A">
              <w:rPr>
                <w:rFonts w:hint="eastAsia"/>
              </w:rPr>
              <w:t>對</w:t>
            </w:r>
            <w:r w:rsidRPr="00D5063A">
              <w:rPr>
                <w:rFonts w:hint="eastAsia"/>
              </w:rPr>
              <w:t>NTLM</w:t>
            </w:r>
            <w:r w:rsidRPr="00D5063A">
              <w:rPr>
                <w:rFonts w:hint="eastAsia"/>
              </w:rPr>
              <w:t>使用電腦身分識別</w:t>
            </w:r>
          </w:p>
        </w:tc>
        <w:tc>
          <w:tcPr>
            <w:tcW w:w="552" w:type="pct"/>
          </w:tcPr>
          <w:p w14:paraId="746A58F9" w14:textId="76DCED20" w:rsidR="00145DF5" w:rsidRPr="005F4E4D"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啟用</w:t>
            </w:r>
          </w:p>
        </w:tc>
      </w:tr>
      <w:tr w:rsidR="00145DF5" w:rsidRPr="00280B69" w14:paraId="3D15D20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B7917D2" w14:textId="6548B848" w:rsidR="00145DF5" w:rsidRDefault="003642CA" w:rsidP="00145DF5">
            <w:pPr>
              <w:pStyle w:val="ad"/>
              <w:spacing w:before="76" w:after="76"/>
            </w:pPr>
            <w:r>
              <w:t>6</w:t>
            </w:r>
            <w:r w:rsidR="001F4F58">
              <w:t>6</w:t>
            </w:r>
          </w:p>
        </w:tc>
        <w:tc>
          <w:tcPr>
            <w:tcW w:w="271" w:type="pct"/>
          </w:tcPr>
          <w:p w14:paraId="4F93C481" w14:textId="4205DEBF" w:rsidR="00145DF5" w:rsidRPr="00FF5BAB"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2E6744F" w14:textId="2814A843" w:rsidR="00145DF5" w:rsidRPr="00AB564C"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39" w:type="pct"/>
          </w:tcPr>
          <w:p w14:paraId="0E08E6AD" w14:textId="3B87D447"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w:t>
            </w:r>
            <w:r w:rsidRPr="00AB6197">
              <w:lastRenderedPageBreak/>
              <w:t>05-0153</w:t>
            </w:r>
          </w:p>
        </w:tc>
        <w:tc>
          <w:tcPr>
            <w:tcW w:w="260" w:type="pct"/>
          </w:tcPr>
          <w:p w14:paraId="06862496" w14:textId="64E77BA3"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安全性選</w:t>
            </w:r>
            <w:r w:rsidRPr="00D5063A">
              <w:rPr>
                <w:rFonts w:hint="eastAsia"/>
              </w:rPr>
              <w:lastRenderedPageBreak/>
              <w:t>項</w:t>
            </w:r>
            <w:r w:rsidRPr="00D5063A">
              <w:rPr>
                <w:rFonts w:hint="eastAsia"/>
              </w:rPr>
              <w:t>\</w:t>
            </w:r>
            <w:r w:rsidRPr="00D5063A">
              <w:rPr>
                <w:rFonts w:hint="eastAsia"/>
              </w:rPr>
              <w:t>網路安全性</w:t>
            </w:r>
          </w:p>
        </w:tc>
        <w:tc>
          <w:tcPr>
            <w:tcW w:w="436" w:type="pct"/>
          </w:tcPr>
          <w:p w14:paraId="633648A2" w14:textId="1F7EFFDF"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網路安全性</w:t>
            </w:r>
            <w:r w:rsidRPr="008D7428">
              <w:rPr>
                <w:rFonts w:hint="eastAsia"/>
              </w:rPr>
              <w:t>：允許</w:t>
            </w:r>
            <w:r w:rsidRPr="008D7428">
              <w:rPr>
                <w:rFonts w:hint="eastAsia"/>
              </w:rPr>
              <w:lastRenderedPageBreak/>
              <w:t>對此電腦的</w:t>
            </w:r>
            <w:r w:rsidRPr="008D7428">
              <w:rPr>
                <w:rFonts w:hint="eastAsia"/>
              </w:rPr>
              <w:t>PKU2U</w:t>
            </w:r>
            <w:r w:rsidRPr="008D7428">
              <w:rPr>
                <w:rFonts w:hint="eastAsia"/>
              </w:rPr>
              <w:t>驗證要求使用線上身分識別</w:t>
            </w:r>
          </w:p>
        </w:tc>
        <w:tc>
          <w:tcPr>
            <w:tcW w:w="1790" w:type="pct"/>
          </w:tcPr>
          <w:p w14:paraId="662AD7D0" w14:textId="77777777" w:rsidR="00145DF5" w:rsidRPr="000C694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lastRenderedPageBreak/>
              <w:t>在已加入網域的電腦上預設會關閉此原則。這樣便不會允許使用線上身分識別來向已加入</w:t>
            </w:r>
            <w:r w:rsidRPr="000B5529">
              <w:rPr>
                <w:rFonts w:hint="eastAsia"/>
              </w:rPr>
              <w:lastRenderedPageBreak/>
              <w:t>網域的電腦驗證</w:t>
            </w:r>
          </w:p>
          <w:p w14:paraId="348D6D42" w14:textId="5641E14B" w:rsidR="00145DF5" w:rsidRPr="009B05E3" w:rsidRDefault="00145DF5" w:rsidP="00145DF5">
            <w:pPr>
              <w:pStyle w:val="a3"/>
              <w:numPr>
                <w:ilvl w:val="0"/>
                <w:numId w:val="0"/>
              </w:numPr>
              <w:spacing w:before="76" w:after="76"/>
              <w:ind w:left="146"/>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25" w:type="pct"/>
          </w:tcPr>
          <w:p w14:paraId="30A540DD" w14:textId="497A0470"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lastRenderedPageBreak/>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w:t>
            </w:r>
            <w:r w:rsidRPr="008D7428">
              <w:rPr>
                <w:rFonts w:hint="eastAsia"/>
              </w:rPr>
              <w:t>：允許對此電腦的</w:t>
            </w:r>
            <w:r w:rsidRPr="008D7428">
              <w:rPr>
                <w:rFonts w:hint="eastAsia"/>
              </w:rPr>
              <w:t>PKU2U</w:t>
            </w:r>
            <w:r w:rsidRPr="008D7428">
              <w:rPr>
                <w:rFonts w:hint="eastAsia"/>
              </w:rPr>
              <w:t>驗證要求使用線上身分識別</w:t>
            </w:r>
          </w:p>
        </w:tc>
        <w:tc>
          <w:tcPr>
            <w:tcW w:w="552" w:type="pct"/>
          </w:tcPr>
          <w:p w14:paraId="4EB6277D" w14:textId="69090777" w:rsidR="00145DF5" w:rsidRPr="005F4E4D"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lastRenderedPageBreak/>
              <w:t>停用</w:t>
            </w:r>
          </w:p>
        </w:tc>
      </w:tr>
      <w:tr w:rsidR="00145DF5" w:rsidRPr="00280B69" w14:paraId="40954B8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9266A46" w14:textId="77777777" w:rsidR="00145DF5" w:rsidRDefault="00145DF5" w:rsidP="00145DF5">
            <w:pPr>
              <w:pStyle w:val="ad"/>
              <w:spacing w:before="76" w:after="76"/>
            </w:pPr>
          </w:p>
        </w:tc>
        <w:tc>
          <w:tcPr>
            <w:tcW w:w="271" w:type="pct"/>
          </w:tcPr>
          <w:p w14:paraId="21C7C737" w14:textId="763F1E53" w:rsidR="00145DF5" w:rsidRPr="00FF5BAB"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08323CE9" w14:textId="1A7044B6" w:rsidR="00145DF5" w:rsidRPr="00AB564C"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A576567" w14:textId="6008C3D8"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TWGCB-01-005-0153</w:t>
            </w:r>
          </w:p>
        </w:tc>
        <w:tc>
          <w:tcPr>
            <w:tcW w:w="260" w:type="pct"/>
          </w:tcPr>
          <w:p w14:paraId="55D9E115" w14:textId="4B4E2B7B"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229CB31B" w14:textId="10E6EABF"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w:t>
            </w:r>
            <w:r w:rsidRPr="008D7428">
              <w:rPr>
                <w:rFonts w:hint="eastAsia"/>
              </w:rPr>
              <w:t>：允許對此電腦的</w:t>
            </w:r>
            <w:r w:rsidRPr="008D7428">
              <w:rPr>
                <w:rFonts w:hint="eastAsia"/>
              </w:rPr>
              <w:t>PKU2U</w:t>
            </w:r>
            <w:r w:rsidRPr="008D7428">
              <w:rPr>
                <w:rFonts w:hint="eastAsia"/>
              </w:rPr>
              <w:t>驗證要求使用線上身分識別</w:t>
            </w:r>
          </w:p>
        </w:tc>
        <w:tc>
          <w:tcPr>
            <w:tcW w:w="1790" w:type="pct"/>
          </w:tcPr>
          <w:p w14:paraId="05C86BCB" w14:textId="77777777" w:rsidR="00145DF5" w:rsidRPr="000C6945" w:rsidRDefault="00145DF5" w:rsidP="00145DF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0B5529">
              <w:rPr>
                <w:rFonts w:hint="eastAsia"/>
              </w:rPr>
              <w:t>在已加入網域的電腦上預設會關閉此原則。這樣便不會允許使用線上身分識別來向已加入網域的電腦驗證</w:t>
            </w:r>
          </w:p>
          <w:p w14:paraId="708FC96E" w14:textId="74DC0C61" w:rsidR="00145DF5" w:rsidRPr="00C75E78" w:rsidRDefault="00145DF5" w:rsidP="00145DF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0C6945">
              <w:rPr>
                <w:color w:val="000000" w:themeColor="text1"/>
              </w:rPr>
              <w:tab/>
            </w:r>
            <w:r w:rsidRPr="00C75E78">
              <w:rPr>
                <w:rFonts w:hint="eastAsia"/>
                <w:color w:val="000000" w:themeColor="text1"/>
                <w:u w:val="single"/>
              </w:rPr>
              <w:t>在</w:t>
            </w:r>
            <w:r w:rsidRPr="00C75E78">
              <w:rPr>
                <w:color w:val="000000" w:themeColor="text1"/>
                <w:u w:val="single"/>
              </w:rPr>
              <w:t>Windows 10 1607</w:t>
            </w:r>
            <w:r w:rsidRPr="00C75E78">
              <w:rPr>
                <w:rFonts w:hint="eastAsia"/>
                <w:color w:val="000000" w:themeColor="text1"/>
                <w:u w:val="single"/>
              </w:rPr>
              <w:t>版前，此原則在已加入網域的電腦上預設為停用，在</w:t>
            </w:r>
            <w:r w:rsidRPr="00C75E78">
              <w:rPr>
                <w:color w:val="000000" w:themeColor="text1"/>
                <w:u w:val="single"/>
              </w:rPr>
              <w:t>1607</w:t>
            </w:r>
            <w:r w:rsidRPr="00C75E78">
              <w:rPr>
                <w:rFonts w:hint="eastAsia"/>
                <w:color w:val="000000" w:themeColor="text1"/>
                <w:u w:val="single"/>
              </w:rPr>
              <w:t>版後，此原則預設為啟用</w:t>
            </w:r>
          </w:p>
        </w:tc>
        <w:tc>
          <w:tcPr>
            <w:tcW w:w="625" w:type="pct"/>
          </w:tcPr>
          <w:p w14:paraId="572F6AC2" w14:textId="38D3E9F0"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w:t>
            </w:r>
            <w:r w:rsidRPr="008D7428">
              <w:rPr>
                <w:rFonts w:hint="eastAsia"/>
              </w:rPr>
              <w:t>：允許對此電腦的</w:t>
            </w:r>
            <w:r w:rsidRPr="008D7428">
              <w:rPr>
                <w:rFonts w:hint="eastAsia"/>
              </w:rPr>
              <w:t>PKU2U</w:t>
            </w:r>
            <w:r w:rsidRPr="008D7428">
              <w:rPr>
                <w:rFonts w:hint="eastAsia"/>
              </w:rPr>
              <w:t>驗證要求使用線上身分識別</w:t>
            </w:r>
          </w:p>
        </w:tc>
        <w:tc>
          <w:tcPr>
            <w:tcW w:w="552" w:type="pct"/>
          </w:tcPr>
          <w:p w14:paraId="511F8099" w14:textId="34C26A0A" w:rsidR="00145DF5" w:rsidRPr="005F4E4D"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停用</w:t>
            </w:r>
          </w:p>
        </w:tc>
      </w:tr>
      <w:tr w:rsidR="00145DF5" w:rsidRPr="00280B69" w14:paraId="21CE811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4D13979" w14:textId="45CD3DA9" w:rsidR="00145DF5" w:rsidRDefault="003642CA" w:rsidP="00145DF5">
            <w:pPr>
              <w:pStyle w:val="ad"/>
              <w:spacing w:before="76" w:after="76"/>
            </w:pPr>
            <w:r>
              <w:lastRenderedPageBreak/>
              <w:t>6</w:t>
            </w:r>
            <w:r w:rsidR="001F4F58">
              <w:t>7</w:t>
            </w:r>
          </w:p>
        </w:tc>
        <w:tc>
          <w:tcPr>
            <w:tcW w:w="271" w:type="pct"/>
          </w:tcPr>
          <w:p w14:paraId="3996A269" w14:textId="3E3A0CB7" w:rsidR="00145DF5" w:rsidRPr="00FF5BAB"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2E16C9C" w14:textId="1991D174" w:rsidR="00145DF5" w:rsidRPr="00AB564C"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D108E09" w14:textId="0A1D064B"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TWGCB-01-005-0154</w:t>
            </w:r>
          </w:p>
        </w:tc>
        <w:tc>
          <w:tcPr>
            <w:tcW w:w="260" w:type="pct"/>
          </w:tcPr>
          <w:p w14:paraId="7F25E8A6" w14:textId="168712BC"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6C5B3265" w14:textId="56E68592"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網路安全性：設定</w:t>
            </w:r>
            <w:r w:rsidRPr="00D5063A">
              <w:rPr>
                <w:rFonts w:hint="eastAsia"/>
              </w:rPr>
              <w:t>Kerberos</w:t>
            </w:r>
            <w:r w:rsidRPr="00D5063A">
              <w:rPr>
                <w:rFonts w:hint="eastAsia"/>
              </w:rPr>
              <w:t>允許的加密類型</w:t>
            </w:r>
          </w:p>
        </w:tc>
        <w:tc>
          <w:tcPr>
            <w:tcW w:w="1790" w:type="pct"/>
          </w:tcPr>
          <w:p w14:paraId="649F129F" w14:textId="77777777" w:rsidR="00145DF5" w:rsidRPr="000B5529"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項原則將設定允許</w:t>
            </w:r>
            <w:r w:rsidRPr="000B5529">
              <w:rPr>
                <w:rFonts w:hint="eastAsia"/>
              </w:rPr>
              <w:t>Kerberos</w:t>
            </w:r>
            <w:r w:rsidRPr="000B5529">
              <w:rPr>
                <w:rFonts w:hint="eastAsia"/>
              </w:rPr>
              <w:t>使用的加密類型</w:t>
            </w:r>
          </w:p>
          <w:p w14:paraId="459A3CC5" w14:textId="77777777" w:rsidR="00145DF5" w:rsidRPr="000B5529"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如果未選取，則不允許加密類型。此項</w:t>
            </w:r>
            <w:r w:rsidRPr="000B5529">
              <w:rPr>
                <w:rFonts w:hint="eastAsia"/>
              </w:rPr>
              <w:t>設定可能會影響與用戶端電腦或服務及應用程式的相容性</w:t>
            </w:r>
          </w:p>
          <w:p w14:paraId="01A943E8" w14:textId="491A37B2" w:rsidR="00145DF5" w:rsidRPr="009B05E3" w:rsidRDefault="00145DF5" w:rsidP="00145DF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0B5529">
              <w:rPr>
                <w:rFonts w:hint="eastAsia"/>
              </w:rPr>
              <w:t>項原則設定允許多個選取項目，</w:t>
            </w:r>
            <w:r w:rsidRPr="006E3F65">
              <w:rPr>
                <w:rFonts w:hint="eastAsia"/>
                <w:u w:val="single"/>
              </w:rPr>
              <w:t>作業系統平台必須至少是</w:t>
            </w:r>
            <w:r w:rsidRPr="006E3F65">
              <w:rPr>
                <w:rFonts w:hint="eastAsia"/>
                <w:u w:val="single"/>
              </w:rPr>
              <w:t>Windows 7</w:t>
            </w:r>
            <w:r w:rsidRPr="006E3F65">
              <w:rPr>
                <w:rFonts w:hint="eastAsia"/>
                <w:u w:val="single"/>
              </w:rPr>
              <w:t>或</w:t>
            </w:r>
            <w:r w:rsidRPr="006E3F65">
              <w:rPr>
                <w:rFonts w:hint="eastAsia"/>
                <w:u w:val="single"/>
              </w:rPr>
              <w:t>Windows Server 2008 R2</w:t>
            </w:r>
            <w:r w:rsidRPr="006E3F65">
              <w:rPr>
                <w:rFonts w:hint="eastAsia"/>
                <w:u w:val="single"/>
              </w:rPr>
              <w:t>才支援此原則設定</w:t>
            </w:r>
          </w:p>
        </w:tc>
        <w:tc>
          <w:tcPr>
            <w:tcW w:w="625" w:type="pct"/>
          </w:tcPr>
          <w:p w14:paraId="559ECE75" w14:textId="0DD7713F"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網路安全性：設定</w:t>
            </w:r>
            <w:r w:rsidRPr="00D5063A">
              <w:rPr>
                <w:rFonts w:hint="eastAsia"/>
              </w:rPr>
              <w:t>Kerberos</w:t>
            </w:r>
            <w:r w:rsidRPr="00D5063A">
              <w:rPr>
                <w:rFonts w:hint="eastAsia"/>
              </w:rPr>
              <w:t>允許的加密類型</w:t>
            </w:r>
          </w:p>
        </w:tc>
        <w:tc>
          <w:tcPr>
            <w:tcW w:w="552" w:type="pct"/>
          </w:tcPr>
          <w:p w14:paraId="317765A2" w14:textId="77777777" w:rsidR="00145DF5" w:rsidRPr="001F5B62"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1F5B62">
              <w:rPr>
                <w:u w:val="single"/>
              </w:rPr>
              <w:t>RC4_HMAC_MD5</w:t>
            </w:r>
          </w:p>
          <w:p w14:paraId="1D203F9A" w14:textId="2C8F0A6A" w:rsidR="00145DF5" w:rsidRPr="008D7428"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AES128_HMAC_SHA1</w:t>
            </w:r>
          </w:p>
          <w:p w14:paraId="7934B5E2" w14:textId="77777777" w:rsidR="00145DF5"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AES256_HMAC_SHA1</w:t>
            </w:r>
          </w:p>
          <w:p w14:paraId="48633AAB" w14:textId="76328F1E" w:rsidR="00145DF5" w:rsidRPr="005F4E4D"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未來的加密類型</w:t>
            </w:r>
          </w:p>
        </w:tc>
      </w:tr>
      <w:tr w:rsidR="00145DF5" w:rsidRPr="00280B69" w14:paraId="092FCAD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A3B60CB" w14:textId="77777777" w:rsidR="00145DF5" w:rsidRDefault="00145DF5" w:rsidP="00145DF5">
            <w:pPr>
              <w:pStyle w:val="ad"/>
              <w:spacing w:before="76" w:after="76"/>
            </w:pPr>
          </w:p>
        </w:tc>
        <w:tc>
          <w:tcPr>
            <w:tcW w:w="271" w:type="pct"/>
          </w:tcPr>
          <w:p w14:paraId="22FD14E1" w14:textId="54068D7D" w:rsidR="00145DF5" w:rsidRPr="00FF5BAB"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6216BA00" w14:textId="0CA96105" w:rsidR="00145DF5" w:rsidRPr="00AB564C"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CEA9008" w14:textId="58FBBEAD"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TWGCB-01-005-0154</w:t>
            </w:r>
          </w:p>
        </w:tc>
        <w:tc>
          <w:tcPr>
            <w:tcW w:w="260" w:type="pct"/>
          </w:tcPr>
          <w:p w14:paraId="6DA44A4F" w14:textId="4CCEE616"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安全性選項</w:t>
            </w:r>
            <w:r w:rsidRPr="00D5063A">
              <w:rPr>
                <w:rFonts w:hint="eastAsia"/>
              </w:rPr>
              <w:t>\</w:t>
            </w:r>
            <w:r w:rsidRPr="00D5063A">
              <w:rPr>
                <w:rFonts w:hint="eastAsia"/>
              </w:rPr>
              <w:t>網路安全性</w:t>
            </w:r>
          </w:p>
        </w:tc>
        <w:tc>
          <w:tcPr>
            <w:tcW w:w="436" w:type="pct"/>
          </w:tcPr>
          <w:p w14:paraId="52C3BCDF" w14:textId="385DC1C5"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網路安全性：設定</w:t>
            </w:r>
            <w:r w:rsidRPr="00D5063A">
              <w:rPr>
                <w:rFonts w:hint="eastAsia"/>
              </w:rPr>
              <w:t>Kerberos</w:t>
            </w:r>
            <w:r w:rsidRPr="00D5063A">
              <w:rPr>
                <w:rFonts w:hint="eastAsia"/>
              </w:rPr>
              <w:t>允許的加密類型</w:t>
            </w:r>
          </w:p>
        </w:tc>
        <w:tc>
          <w:tcPr>
            <w:tcW w:w="1790" w:type="pct"/>
          </w:tcPr>
          <w:p w14:paraId="7FDF6BFE" w14:textId="77777777" w:rsidR="00145DF5" w:rsidRPr="000B5529"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項原則將設定允許</w:t>
            </w:r>
            <w:r w:rsidRPr="000B5529">
              <w:rPr>
                <w:rFonts w:hint="eastAsia"/>
              </w:rPr>
              <w:t>Kerberos</w:t>
            </w:r>
            <w:r w:rsidRPr="000B5529">
              <w:rPr>
                <w:rFonts w:hint="eastAsia"/>
              </w:rPr>
              <w:t>使用的加密類型</w:t>
            </w:r>
          </w:p>
          <w:p w14:paraId="393EEFC7" w14:textId="77777777" w:rsidR="00145DF5" w:rsidRPr="000B5529"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如果未選取，則不允許加密類型。此項</w:t>
            </w:r>
            <w:r w:rsidRPr="000B5529">
              <w:rPr>
                <w:rFonts w:hint="eastAsia"/>
              </w:rPr>
              <w:t>設定可能會影響與用戶端電腦或服務及應用程式的相容性</w:t>
            </w:r>
          </w:p>
          <w:p w14:paraId="3A31A0BC" w14:textId="7D81E484" w:rsidR="00145DF5" w:rsidRPr="009B05E3" w:rsidRDefault="00145DF5" w:rsidP="00145DF5">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0B5529">
              <w:rPr>
                <w:rFonts w:hint="eastAsia"/>
              </w:rPr>
              <w:t>項原則設定允許多個選取項目</w:t>
            </w:r>
          </w:p>
        </w:tc>
        <w:tc>
          <w:tcPr>
            <w:tcW w:w="625" w:type="pct"/>
          </w:tcPr>
          <w:p w14:paraId="1CF03174" w14:textId="062E2D1A" w:rsidR="00145DF5"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網路安全性：設定</w:t>
            </w:r>
            <w:r w:rsidRPr="00D5063A">
              <w:rPr>
                <w:rFonts w:hint="eastAsia"/>
              </w:rPr>
              <w:t>Kerberos</w:t>
            </w:r>
            <w:r w:rsidRPr="00D5063A">
              <w:rPr>
                <w:rFonts w:hint="eastAsia"/>
              </w:rPr>
              <w:t>允許</w:t>
            </w:r>
            <w:r w:rsidRPr="00D5063A">
              <w:rPr>
                <w:rFonts w:hint="eastAsia"/>
              </w:rPr>
              <w:lastRenderedPageBreak/>
              <w:t>的加密類型</w:t>
            </w:r>
          </w:p>
        </w:tc>
        <w:tc>
          <w:tcPr>
            <w:tcW w:w="552" w:type="pct"/>
          </w:tcPr>
          <w:p w14:paraId="3484E3B0" w14:textId="5C0FCD29" w:rsidR="00145DF5" w:rsidRPr="008D7428"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AES128_HMAC_SHA1</w:t>
            </w:r>
          </w:p>
          <w:p w14:paraId="691F94FA" w14:textId="77777777" w:rsidR="00145DF5" w:rsidRDefault="00145DF5" w:rsidP="00145DF5">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AES256_HMAC_SHA1</w:t>
            </w:r>
          </w:p>
          <w:p w14:paraId="45A5EADC" w14:textId="7BA323F1" w:rsidR="00145DF5" w:rsidRPr="005F4E4D" w:rsidRDefault="00145DF5" w:rsidP="00145DF5">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D5063A">
              <w:rPr>
                <w:rFonts w:hint="eastAsia"/>
              </w:rPr>
              <w:t>未來的加密</w:t>
            </w:r>
            <w:r w:rsidRPr="00D5063A">
              <w:rPr>
                <w:rFonts w:hint="eastAsia"/>
              </w:rPr>
              <w:lastRenderedPageBreak/>
              <w:t>類型</w:t>
            </w:r>
          </w:p>
        </w:tc>
      </w:tr>
      <w:tr w:rsidR="001534CB" w:rsidRPr="00280B69" w14:paraId="37C905B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180FBD9" w14:textId="732BA7A1" w:rsidR="001534CB" w:rsidRDefault="003642CA" w:rsidP="00AC0142">
            <w:pPr>
              <w:pStyle w:val="ad"/>
              <w:spacing w:before="76" w:after="76"/>
            </w:pPr>
            <w:r>
              <w:lastRenderedPageBreak/>
              <w:t>6</w:t>
            </w:r>
            <w:r w:rsidR="001F4F58">
              <w:t>8</w:t>
            </w:r>
          </w:p>
        </w:tc>
        <w:tc>
          <w:tcPr>
            <w:tcW w:w="271" w:type="pct"/>
          </w:tcPr>
          <w:p w14:paraId="5C4A8FD8" w14:textId="684092B3" w:rsidR="001534CB" w:rsidRPr="00FF5BAB"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37D2D68" w14:textId="1CDD26D1" w:rsidR="001534CB"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443C3BF" w14:textId="3D9311BD" w:rsidR="001534CB" w:rsidRPr="00AB6197"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TWGCB-01-005-0159</w:t>
            </w:r>
          </w:p>
        </w:tc>
        <w:tc>
          <w:tcPr>
            <w:tcW w:w="260" w:type="pct"/>
          </w:tcPr>
          <w:p w14:paraId="16B975D8" w14:textId="67EC0270"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436" w:type="pct"/>
          </w:tcPr>
          <w:p w14:paraId="63EA91D2" w14:textId="2FD7EBC9"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包含安全</w:t>
            </w:r>
            <w:r w:rsidRPr="00D5063A">
              <w:rPr>
                <w:rFonts w:hint="eastAsia"/>
              </w:rPr>
              <w:t>RPC)</w:t>
            </w:r>
            <w:r w:rsidRPr="00D5063A">
              <w:rPr>
                <w:rFonts w:hint="eastAsia"/>
              </w:rPr>
              <w:t>用戶端的最小工作階段安全性</w:t>
            </w:r>
          </w:p>
        </w:tc>
        <w:tc>
          <w:tcPr>
            <w:tcW w:w="1790" w:type="pct"/>
          </w:tcPr>
          <w:p w14:paraId="3B61BC3C" w14:textId="662290FE" w:rsidR="001534CB" w:rsidRDefault="001534CB" w:rsidP="00AC014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0B5529">
              <w:rPr>
                <w:rFonts w:hint="eastAsia"/>
              </w:rPr>
              <w:t>項原則設定允許用戶端要求</w:t>
            </w:r>
            <w:r w:rsidRPr="000B5529">
              <w:rPr>
                <w:rFonts w:hint="eastAsia"/>
              </w:rPr>
              <w:t>128</w:t>
            </w:r>
            <w:r w:rsidRPr="000B5529">
              <w:rPr>
                <w:rFonts w:hint="eastAsia"/>
              </w:rPr>
              <w:t>位元加密和</w:t>
            </w:r>
            <w:r w:rsidRPr="000B5529">
              <w:rPr>
                <w:rFonts w:hint="eastAsia"/>
              </w:rPr>
              <w:t>/</w:t>
            </w:r>
            <w:r w:rsidRPr="000B5529">
              <w:rPr>
                <w:rFonts w:hint="eastAsia"/>
              </w:rPr>
              <w:t>或</w:t>
            </w:r>
            <w:r w:rsidRPr="000B5529">
              <w:rPr>
                <w:rFonts w:hint="eastAsia"/>
              </w:rPr>
              <w:t>NTLMv2</w:t>
            </w:r>
            <w:r w:rsidRPr="000B5529">
              <w:rPr>
                <w:rFonts w:hint="eastAsia"/>
              </w:rPr>
              <w:t>工作階段安全性的交涉。這些值依存於</w:t>
            </w:r>
            <w:r w:rsidRPr="000B5529">
              <w:rPr>
                <w:rFonts w:hint="eastAsia"/>
              </w:rPr>
              <w:t>LAN</w:t>
            </w:r>
            <w:r>
              <w:rPr>
                <w:rFonts w:hint="eastAsia"/>
              </w:rPr>
              <w:t xml:space="preserve"> </w:t>
            </w:r>
            <w:r w:rsidRPr="000B5529">
              <w:rPr>
                <w:rFonts w:hint="eastAsia"/>
              </w:rPr>
              <w:t>Manager</w:t>
            </w:r>
            <w:r w:rsidRPr="000B5529">
              <w:rPr>
                <w:rFonts w:hint="eastAsia"/>
              </w:rPr>
              <w:t>驗證等級安全性設定值，選項如下：</w:t>
            </w:r>
          </w:p>
          <w:p w14:paraId="4927749E" w14:textId="77777777" w:rsidR="001534CB" w:rsidRDefault="001534CB" w:rsidP="00AC01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要求</w:t>
            </w:r>
            <w:r>
              <w:rPr>
                <w:rFonts w:hint="eastAsia"/>
              </w:rPr>
              <w:t>NTLMv2</w:t>
            </w:r>
            <w:r w:rsidRPr="000B5529">
              <w:rPr>
                <w:rFonts w:hint="eastAsia"/>
              </w:rPr>
              <w:t>工作階段安全性：若未交涉</w:t>
            </w:r>
            <w:r w:rsidRPr="000B5529">
              <w:rPr>
                <w:rFonts w:hint="eastAsia"/>
              </w:rPr>
              <w:t>NTLMv2</w:t>
            </w:r>
            <w:r w:rsidRPr="000B5529">
              <w:rPr>
                <w:rFonts w:hint="eastAsia"/>
              </w:rPr>
              <w:t>通訊協定，連線將會失敗</w:t>
            </w:r>
          </w:p>
          <w:p w14:paraId="38E90187" w14:textId="54868EF7" w:rsidR="001534CB" w:rsidRPr="006B7E43" w:rsidRDefault="001534CB" w:rsidP="00AC01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要求</w:t>
            </w:r>
            <w:r w:rsidRPr="000B5529">
              <w:rPr>
                <w:rFonts w:hint="eastAsia"/>
              </w:rPr>
              <w:t>128</w:t>
            </w:r>
            <w:r w:rsidRPr="000B5529">
              <w:rPr>
                <w:rFonts w:hint="eastAsia"/>
              </w:rPr>
              <w:t>位元加密：若未交涉增強式加密</w:t>
            </w:r>
            <w:r w:rsidRPr="000B5529">
              <w:rPr>
                <w:rFonts w:hint="eastAsia"/>
              </w:rPr>
              <w:t>(128</w:t>
            </w:r>
            <w:r w:rsidRPr="000B5529">
              <w:rPr>
                <w:rFonts w:hint="eastAsia"/>
              </w:rPr>
              <w:t>位元</w:t>
            </w:r>
            <w:r w:rsidRPr="000B5529">
              <w:rPr>
                <w:rFonts w:hint="eastAsia"/>
              </w:rPr>
              <w:t>)</w:t>
            </w:r>
            <w:r w:rsidRPr="000B5529">
              <w:rPr>
                <w:rFonts w:hint="eastAsia"/>
              </w:rPr>
              <w:t>，連線將會失敗</w:t>
            </w:r>
          </w:p>
        </w:tc>
        <w:tc>
          <w:tcPr>
            <w:tcW w:w="625" w:type="pct"/>
          </w:tcPr>
          <w:p w14:paraId="5DEC6285" w14:textId="353E7F86"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包含安全</w:t>
            </w:r>
            <w:r w:rsidRPr="00D5063A">
              <w:rPr>
                <w:rFonts w:hint="eastAsia"/>
              </w:rPr>
              <w:t>RPC)</w:t>
            </w:r>
            <w:r w:rsidRPr="00D5063A">
              <w:rPr>
                <w:rFonts w:hint="eastAsia"/>
              </w:rPr>
              <w:t>用戶端的最小工作階段安全性</w:t>
            </w:r>
          </w:p>
        </w:tc>
        <w:tc>
          <w:tcPr>
            <w:tcW w:w="552" w:type="pct"/>
          </w:tcPr>
          <w:p w14:paraId="2460179A" w14:textId="77777777" w:rsidR="001534CB" w:rsidRDefault="001534CB"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NTLMv2</w:t>
            </w:r>
            <w:r w:rsidRPr="00D5063A">
              <w:rPr>
                <w:rFonts w:hint="eastAsia"/>
              </w:rPr>
              <w:t>工作階段安全性</w:t>
            </w:r>
          </w:p>
          <w:p w14:paraId="508C7749" w14:textId="0CD00BC4" w:rsidR="001534CB" w:rsidRPr="00A46981" w:rsidRDefault="001534CB"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128</w:t>
            </w:r>
            <w:r w:rsidRPr="00D5063A">
              <w:rPr>
                <w:rFonts w:hint="eastAsia"/>
              </w:rPr>
              <w:t>位元加密</w:t>
            </w:r>
          </w:p>
        </w:tc>
      </w:tr>
      <w:tr w:rsidR="001534CB" w:rsidRPr="00280B69" w14:paraId="2D370E4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DFF929E" w14:textId="7C2B3CE0" w:rsidR="001534CB" w:rsidRDefault="001534CB" w:rsidP="00AC0142">
            <w:pPr>
              <w:pStyle w:val="ad"/>
              <w:spacing w:before="76" w:after="76"/>
            </w:pPr>
          </w:p>
        </w:tc>
        <w:tc>
          <w:tcPr>
            <w:tcW w:w="271" w:type="pct"/>
          </w:tcPr>
          <w:p w14:paraId="30A89F1A" w14:textId="3B3F77FF" w:rsidR="001534CB" w:rsidRPr="00FF5BAB"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4FEC6AE8" w14:textId="443950D8" w:rsidR="001534CB"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BCE248B" w14:textId="65DF5366" w:rsidR="001534CB" w:rsidRPr="00AB6197"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TWGCB-01-005-0159</w:t>
            </w:r>
          </w:p>
        </w:tc>
        <w:tc>
          <w:tcPr>
            <w:tcW w:w="260" w:type="pct"/>
          </w:tcPr>
          <w:p w14:paraId="6E5CAF4D" w14:textId="438F543C"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436" w:type="pct"/>
          </w:tcPr>
          <w:p w14:paraId="74BE0FC3" w14:textId="6C9F5604"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包含安全</w:t>
            </w:r>
            <w:r w:rsidRPr="00D5063A">
              <w:rPr>
                <w:rFonts w:hint="eastAsia"/>
              </w:rPr>
              <w:t>RPC)</w:t>
            </w:r>
            <w:r w:rsidRPr="00D5063A">
              <w:rPr>
                <w:rFonts w:hint="eastAsia"/>
              </w:rPr>
              <w:t>用戶</w:t>
            </w:r>
            <w:r w:rsidRPr="00D5063A">
              <w:rPr>
                <w:rFonts w:hint="eastAsia"/>
              </w:rPr>
              <w:lastRenderedPageBreak/>
              <w:t>端的最小工作階段安全性</w:t>
            </w:r>
          </w:p>
        </w:tc>
        <w:tc>
          <w:tcPr>
            <w:tcW w:w="1790" w:type="pct"/>
          </w:tcPr>
          <w:p w14:paraId="7C3C61CD" w14:textId="2B84317B" w:rsidR="001534CB" w:rsidRDefault="001534CB" w:rsidP="00AC014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0B5529">
              <w:rPr>
                <w:rFonts w:hint="eastAsia"/>
              </w:rPr>
              <w:t>項原則設定允許用戶端要求</w:t>
            </w:r>
            <w:r w:rsidRPr="000B5529">
              <w:rPr>
                <w:rFonts w:hint="eastAsia"/>
              </w:rPr>
              <w:t>128</w:t>
            </w:r>
            <w:r w:rsidRPr="000B5529">
              <w:rPr>
                <w:rFonts w:hint="eastAsia"/>
              </w:rPr>
              <w:t>位元加密和</w:t>
            </w:r>
            <w:r w:rsidRPr="000B5529">
              <w:rPr>
                <w:rFonts w:hint="eastAsia"/>
              </w:rPr>
              <w:t>/</w:t>
            </w:r>
            <w:r w:rsidRPr="000B5529">
              <w:rPr>
                <w:rFonts w:hint="eastAsia"/>
              </w:rPr>
              <w:t>或</w:t>
            </w:r>
            <w:r w:rsidRPr="000B5529">
              <w:rPr>
                <w:rFonts w:hint="eastAsia"/>
              </w:rPr>
              <w:t>NTLMv2</w:t>
            </w:r>
            <w:r w:rsidRPr="000B5529">
              <w:rPr>
                <w:rFonts w:hint="eastAsia"/>
              </w:rPr>
              <w:t>工作階段安全性的交涉。這些值依存於</w:t>
            </w:r>
            <w:r w:rsidRPr="000B5529">
              <w:rPr>
                <w:rFonts w:hint="eastAsia"/>
              </w:rPr>
              <w:t>LAN</w:t>
            </w:r>
            <w:r>
              <w:rPr>
                <w:rFonts w:hint="eastAsia"/>
              </w:rPr>
              <w:t xml:space="preserve"> </w:t>
            </w:r>
            <w:r w:rsidRPr="000B5529">
              <w:rPr>
                <w:rFonts w:hint="eastAsia"/>
              </w:rPr>
              <w:t>Manager</w:t>
            </w:r>
            <w:r w:rsidRPr="000B5529">
              <w:rPr>
                <w:rFonts w:hint="eastAsia"/>
              </w:rPr>
              <w:t>驗證等級安全性設定值，</w:t>
            </w:r>
            <w:r w:rsidRPr="00AC0142">
              <w:rPr>
                <w:rFonts w:hint="eastAsia"/>
                <w:u w:val="single"/>
              </w:rPr>
              <w:t>可勾選的安全性設定值</w:t>
            </w:r>
            <w:r w:rsidRPr="000B5529">
              <w:rPr>
                <w:rFonts w:hint="eastAsia"/>
              </w:rPr>
              <w:t>選項如下</w:t>
            </w:r>
            <w:r w:rsidRPr="00AC0142">
              <w:rPr>
                <w:rFonts w:hint="eastAsia"/>
                <w:u w:val="single"/>
              </w:rPr>
              <w:t>(</w:t>
            </w:r>
            <w:r w:rsidRPr="00AC0142">
              <w:rPr>
                <w:rFonts w:hint="eastAsia"/>
                <w:u w:val="single"/>
              </w:rPr>
              <w:t>可複選</w:t>
            </w:r>
            <w:r w:rsidRPr="00AC0142">
              <w:rPr>
                <w:rFonts w:hint="eastAsia"/>
                <w:u w:val="single"/>
              </w:rPr>
              <w:t>)</w:t>
            </w:r>
            <w:r w:rsidRPr="00AC0142">
              <w:rPr>
                <w:rFonts w:hint="eastAsia"/>
                <w:u w:val="single"/>
              </w:rPr>
              <w:t>：</w:t>
            </w:r>
          </w:p>
          <w:p w14:paraId="3D7A31AA" w14:textId="77777777" w:rsidR="001534CB" w:rsidRDefault="001534CB" w:rsidP="00AC01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要求</w:t>
            </w:r>
            <w:r>
              <w:rPr>
                <w:rFonts w:hint="eastAsia"/>
              </w:rPr>
              <w:t>NTLMv2</w:t>
            </w:r>
            <w:r w:rsidRPr="000B5529">
              <w:rPr>
                <w:rFonts w:hint="eastAsia"/>
              </w:rPr>
              <w:t>工作階段安全性：若未交涉</w:t>
            </w:r>
            <w:r w:rsidRPr="000B5529">
              <w:rPr>
                <w:rFonts w:hint="eastAsia"/>
              </w:rPr>
              <w:lastRenderedPageBreak/>
              <w:t>NTLMv2</w:t>
            </w:r>
            <w:r w:rsidRPr="000B5529">
              <w:rPr>
                <w:rFonts w:hint="eastAsia"/>
              </w:rPr>
              <w:t>通訊協定，連線將會失敗</w:t>
            </w:r>
          </w:p>
          <w:p w14:paraId="3A6F902B" w14:textId="02E59B0F" w:rsidR="001534CB" w:rsidRPr="006B7E43" w:rsidRDefault="001534CB" w:rsidP="00AC01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0B5529">
              <w:rPr>
                <w:rFonts w:hint="eastAsia"/>
              </w:rPr>
              <w:t>要求</w:t>
            </w:r>
            <w:r w:rsidRPr="000B5529">
              <w:rPr>
                <w:rFonts w:hint="eastAsia"/>
              </w:rPr>
              <w:t>128</w:t>
            </w:r>
            <w:r w:rsidRPr="000B5529">
              <w:rPr>
                <w:rFonts w:hint="eastAsia"/>
              </w:rPr>
              <w:t>位元加密：若未交涉增強式加密</w:t>
            </w:r>
            <w:r w:rsidRPr="000B5529">
              <w:rPr>
                <w:rFonts w:hint="eastAsia"/>
              </w:rPr>
              <w:t>(128</w:t>
            </w:r>
            <w:r w:rsidRPr="000B5529">
              <w:rPr>
                <w:rFonts w:hint="eastAsia"/>
              </w:rPr>
              <w:t>位元</w:t>
            </w:r>
            <w:r w:rsidRPr="000B5529">
              <w:rPr>
                <w:rFonts w:hint="eastAsia"/>
              </w:rPr>
              <w:t>)</w:t>
            </w:r>
            <w:r w:rsidRPr="000B5529">
              <w:rPr>
                <w:rFonts w:hint="eastAsia"/>
              </w:rPr>
              <w:t>，連線將會失敗</w:t>
            </w:r>
          </w:p>
        </w:tc>
        <w:tc>
          <w:tcPr>
            <w:tcW w:w="625" w:type="pct"/>
          </w:tcPr>
          <w:p w14:paraId="64FAA3DA" w14:textId="6E0FECD7"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D5063A">
              <w:rPr>
                <w:rFonts w:hint="eastAsia"/>
              </w:rPr>
              <w:t>安全性選項</w:t>
            </w:r>
            <w:r w:rsidRPr="00D5063A">
              <w:rPr>
                <w:rFonts w:hint="eastAsia"/>
              </w:rPr>
              <w:t>\</w:t>
            </w: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w:t>
            </w:r>
            <w:r w:rsidRPr="00D5063A">
              <w:rPr>
                <w:rFonts w:hint="eastAsia"/>
              </w:rPr>
              <w:lastRenderedPageBreak/>
              <w:t>含安全</w:t>
            </w:r>
            <w:r w:rsidRPr="00D5063A">
              <w:rPr>
                <w:rFonts w:hint="eastAsia"/>
              </w:rPr>
              <w:t>RPC)</w:t>
            </w:r>
            <w:r w:rsidRPr="00D5063A">
              <w:rPr>
                <w:rFonts w:hint="eastAsia"/>
              </w:rPr>
              <w:t>用戶端的最小工作階段安全性</w:t>
            </w:r>
          </w:p>
        </w:tc>
        <w:tc>
          <w:tcPr>
            <w:tcW w:w="552" w:type="pct"/>
          </w:tcPr>
          <w:p w14:paraId="0D2D3816" w14:textId="77777777" w:rsidR="001534CB" w:rsidRDefault="001534CB"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要求</w:t>
            </w:r>
            <w:r w:rsidRPr="00D5063A">
              <w:rPr>
                <w:rFonts w:hint="eastAsia"/>
              </w:rPr>
              <w:t>NTLMv2</w:t>
            </w:r>
            <w:r w:rsidRPr="00D5063A">
              <w:rPr>
                <w:rFonts w:hint="eastAsia"/>
              </w:rPr>
              <w:t>工作階段安全性</w:t>
            </w:r>
          </w:p>
          <w:p w14:paraId="7E6CC10D" w14:textId="10544D7C" w:rsidR="001534CB" w:rsidRPr="00A46981" w:rsidRDefault="001534CB"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128</w:t>
            </w:r>
            <w:r w:rsidRPr="00D5063A">
              <w:rPr>
                <w:rFonts w:hint="eastAsia"/>
              </w:rPr>
              <w:t>位元加密</w:t>
            </w:r>
          </w:p>
        </w:tc>
      </w:tr>
      <w:tr w:rsidR="001534CB" w:rsidRPr="00280B69" w14:paraId="0C85604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CF56DA5" w14:textId="368064EA" w:rsidR="001534CB" w:rsidRDefault="003642CA" w:rsidP="00AC0142">
            <w:pPr>
              <w:pStyle w:val="ad"/>
              <w:spacing w:before="76" w:after="76"/>
            </w:pPr>
            <w:r>
              <w:rPr>
                <w:rFonts w:hint="eastAsia"/>
              </w:rPr>
              <w:t>6</w:t>
            </w:r>
            <w:r w:rsidR="001F4F58">
              <w:t>9</w:t>
            </w:r>
          </w:p>
        </w:tc>
        <w:tc>
          <w:tcPr>
            <w:tcW w:w="271" w:type="pct"/>
          </w:tcPr>
          <w:p w14:paraId="5E7C29C8" w14:textId="7515D11E" w:rsidR="001534CB" w:rsidRPr="00FF5BAB"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5C5BCB80" w14:textId="7DCC134C" w:rsidR="001534CB"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89AD247" w14:textId="190D4259" w:rsidR="001534CB" w:rsidRPr="00AB6197"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TWGCB-01-005-0160</w:t>
            </w:r>
          </w:p>
        </w:tc>
        <w:tc>
          <w:tcPr>
            <w:tcW w:w="260" w:type="pct"/>
          </w:tcPr>
          <w:p w14:paraId="7681D365" w14:textId="2CB70E00"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網路安全性</w:t>
            </w:r>
          </w:p>
        </w:tc>
        <w:tc>
          <w:tcPr>
            <w:tcW w:w="436" w:type="pct"/>
          </w:tcPr>
          <w:p w14:paraId="6D97AF37" w14:textId="05A0DC49"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網路安全性：</w:t>
            </w:r>
            <w:r w:rsidRPr="00D5063A">
              <w:rPr>
                <w:rFonts w:hint="eastAsia"/>
              </w:rPr>
              <w:t>NTLM SSP</w:t>
            </w:r>
            <w:r w:rsidRPr="00D5063A">
              <w:rPr>
                <w:rFonts w:hint="eastAsia"/>
              </w:rPr>
              <w:t>為主的</w:t>
            </w:r>
            <w:r w:rsidRPr="00D5063A">
              <w:rPr>
                <w:rFonts w:hint="eastAsia"/>
              </w:rPr>
              <w:t>(</w:t>
            </w:r>
            <w:r w:rsidRPr="00D5063A">
              <w:rPr>
                <w:rFonts w:hint="eastAsia"/>
              </w:rPr>
              <w:t>包含安全</w:t>
            </w:r>
            <w:r w:rsidRPr="00D5063A">
              <w:rPr>
                <w:rFonts w:hint="eastAsia"/>
              </w:rPr>
              <w:t>RPC)</w:t>
            </w:r>
            <w:r w:rsidRPr="00D5063A">
              <w:rPr>
                <w:rFonts w:hint="eastAsia"/>
              </w:rPr>
              <w:t>伺服器的最小工作階段安全性</w:t>
            </w:r>
          </w:p>
        </w:tc>
        <w:tc>
          <w:tcPr>
            <w:tcW w:w="1790" w:type="pct"/>
          </w:tcPr>
          <w:p w14:paraId="16C1551F" w14:textId="77777777" w:rsidR="001534CB" w:rsidRDefault="001534CB" w:rsidP="00AC014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w:t>
            </w:r>
            <w:r w:rsidRPr="00D5063A">
              <w:rPr>
                <w:rFonts w:hint="eastAsia"/>
              </w:rPr>
              <w:t>項原則設定允許</w:t>
            </w:r>
            <w:r>
              <w:rPr>
                <w:rFonts w:hint="eastAsia"/>
              </w:rPr>
              <w:t>伺服器</w:t>
            </w:r>
            <w:r w:rsidRPr="00D5063A">
              <w:rPr>
                <w:rFonts w:hint="eastAsia"/>
              </w:rPr>
              <w:t>要求</w:t>
            </w:r>
            <w:r w:rsidRPr="00D5063A">
              <w:rPr>
                <w:rFonts w:hint="eastAsia"/>
              </w:rPr>
              <w:t>128</w:t>
            </w:r>
            <w:r w:rsidRPr="00D5063A">
              <w:rPr>
                <w:rFonts w:hint="eastAsia"/>
              </w:rPr>
              <w:t>位元加密和</w:t>
            </w:r>
            <w:r w:rsidRPr="00D5063A">
              <w:rPr>
                <w:rFonts w:hint="eastAsia"/>
              </w:rPr>
              <w:t>/</w:t>
            </w:r>
            <w:r w:rsidRPr="00D5063A">
              <w:rPr>
                <w:rFonts w:hint="eastAsia"/>
              </w:rPr>
              <w:t>或</w:t>
            </w:r>
            <w:r w:rsidRPr="00D5063A">
              <w:rPr>
                <w:rFonts w:hint="eastAsia"/>
              </w:rPr>
              <w:t>NTLMv2</w:t>
            </w:r>
            <w:r w:rsidRPr="00D5063A">
              <w:rPr>
                <w:rFonts w:hint="eastAsia"/>
              </w:rPr>
              <w:t>工作階段安全性的交涉。這些值依存於</w:t>
            </w:r>
            <w:r w:rsidRPr="00D5063A">
              <w:rPr>
                <w:rFonts w:hint="eastAsia"/>
              </w:rPr>
              <w:t>LAN</w:t>
            </w:r>
            <w:r>
              <w:rPr>
                <w:rFonts w:hint="eastAsia"/>
              </w:rPr>
              <w:t xml:space="preserve"> </w:t>
            </w:r>
            <w:r w:rsidRPr="00D5063A">
              <w:rPr>
                <w:rFonts w:hint="eastAsia"/>
              </w:rPr>
              <w:t>Manager</w:t>
            </w:r>
            <w:r w:rsidRPr="00D5063A">
              <w:rPr>
                <w:rFonts w:hint="eastAsia"/>
              </w:rPr>
              <w:t>驗證等級安全性設定值，選項如下：</w:t>
            </w:r>
          </w:p>
          <w:p w14:paraId="11EB414F" w14:textId="77777777" w:rsidR="001534CB" w:rsidRDefault="001534CB" w:rsidP="00AC01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NTLMv2</w:t>
            </w:r>
            <w:r w:rsidRPr="00D5063A">
              <w:rPr>
                <w:rFonts w:hint="eastAsia"/>
              </w:rPr>
              <w:t>工作階段安全性：若未交涉</w:t>
            </w:r>
            <w:r w:rsidRPr="00D5063A">
              <w:rPr>
                <w:rFonts w:hint="eastAsia"/>
              </w:rPr>
              <w:t>NTLMv2</w:t>
            </w:r>
            <w:r w:rsidRPr="00D5063A">
              <w:rPr>
                <w:rFonts w:hint="eastAsia"/>
              </w:rPr>
              <w:t>通訊協定，連線將會失敗</w:t>
            </w:r>
          </w:p>
          <w:p w14:paraId="6F29D5FA" w14:textId="09352C46" w:rsidR="001534CB" w:rsidRPr="006B7E43" w:rsidRDefault="001534CB" w:rsidP="00AC01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128</w:t>
            </w:r>
            <w:r w:rsidRPr="00D5063A">
              <w:rPr>
                <w:rFonts w:hint="eastAsia"/>
              </w:rPr>
              <w:t>位元加密：若未交涉增強式加密</w:t>
            </w:r>
            <w:r w:rsidRPr="00D5063A">
              <w:rPr>
                <w:rFonts w:hint="eastAsia"/>
              </w:rPr>
              <w:t>(128</w:t>
            </w:r>
            <w:r w:rsidRPr="00D5063A">
              <w:rPr>
                <w:rFonts w:hint="eastAsia"/>
              </w:rPr>
              <w:t>位元</w:t>
            </w:r>
            <w:r w:rsidRPr="00D5063A">
              <w:rPr>
                <w:rFonts w:hint="eastAsia"/>
              </w:rPr>
              <w:t>)</w:t>
            </w:r>
            <w:r w:rsidRPr="00D5063A">
              <w:rPr>
                <w:rFonts w:hint="eastAsia"/>
              </w:rPr>
              <w:t>，連線將會失敗</w:t>
            </w:r>
          </w:p>
        </w:tc>
        <w:tc>
          <w:tcPr>
            <w:tcW w:w="625" w:type="pct"/>
          </w:tcPr>
          <w:p w14:paraId="3302C18C" w14:textId="45AA10FC"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8D7428">
              <w:rPr>
                <w:rFonts w:hint="eastAsia"/>
              </w:rPr>
              <w:t>安全性選項</w:t>
            </w:r>
            <w:r w:rsidRPr="008D7428">
              <w:rPr>
                <w:rFonts w:hint="eastAsia"/>
              </w:rPr>
              <w:t>\</w:t>
            </w:r>
            <w:r w:rsidRPr="008D7428">
              <w:rPr>
                <w:rFonts w:hint="eastAsia"/>
              </w:rPr>
              <w:t>網路安全性：</w:t>
            </w:r>
            <w:r w:rsidRPr="008D7428">
              <w:rPr>
                <w:rFonts w:hint="eastAsia"/>
              </w:rPr>
              <w:t>NTLM SSP</w:t>
            </w:r>
            <w:r w:rsidRPr="008D7428">
              <w:rPr>
                <w:rFonts w:hint="eastAsia"/>
              </w:rPr>
              <w:t>為主的</w:t>
            </w:r>
            <w:r w:rsidRPr="008D7428">
              <w:rPr>
                <w:rFonts w:hint="eastAsia"/>
              </w:rPr>
              <w:t>(</w:t>
            </w:r>
            <w:r w:rsidRPr="008D7428">
              <w:rPr>
                <w:rFonts w:hint="eastAsia"/>
              </w:rPr>
              <w:t>包含安全</w:t>
            </w:r>
            <w:r w:rsidRPr="008D7428">
              <w:rPr>
                <w:rFonts w:hint="eastAsia"/>
              </w:rPr>
              <w:t>RPC)</w:t>
            </w:r>
            <w:r w:rsidRPr="008D7428">
              <w:rPr>
                <w:rFonts w:hint="eastAsia"/>
              </w:rPr>
              <w:t>伺服器的最小工作階段安全性</w:t>
            </w:r>
          </w:p>
        </w:tc>
        <w:tc>
          <w:tcPr>
            <w:tcW w:w="552" w:type="pct"/>
          </w:tcPr>
          <w:p w14:paraId="2AF9FB43" w14:textId="77777777" w:rsidR="001534CB" w:rsidRDefault="001534CB"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NTLMv2</w:t>
            </w:r>
            <w:r w:rsidRPr="00D5063A">
              <w:rPr>
                <w:rFonts w:hint="eastAsia"/>
              </w:rPr>
              <w:t>工作階段安全性</w:t>
            </w:r>
          </w:p>
          <w:p w14:paraId="0BC7D6BA" w14:textId="7AF88457" w:rsidR="001534CB" w:rsidRPr="00A46981" w:rsidRDefault="001534CB"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128</w:t>
            </w:r>
            <w:r w:rsidRPr="00D5063A">
              <w:rPr>
                <w:rFonts w:hint="eastAsia"/>
              </w:rPr>
              <w:t>位元加密</w:t>
            </w:r>
          </w:p>
        </w:tc>
      </w:tr>
      <w:tr w:rsidR="001534CB" w:rsidRPr="00280B69" w14:paraId="361DE34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260CAC4" w14:textId="77777777" w:rsidR="001534CB" w:rsidRDefault="001534CB" w:rsidP="00AC0142">
            <w:pPr>
              <w:pStyle w:val="ad"/>
              <w:spacing w:before="76" w:after="76"/>
            </w:pPr>
          </w:p>
        </w:tc>
        <w:tc>
          <w:tcPr>
            <w:tcW w:w="271" w:type="pct"/>
          </w:tcPr>
          <w:p w14:paraId="164FA396" w14:textId="04AF608B" w:rsidR="001534CB" w:rsidRPr="00FF5BAB"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084377EE" w14:textId="1D6BFB06" w:rsidR="001534CB"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F5C8F0C" w14:textId="5289E38E" w:rsidR="001534CB" w:rsidRPr="00AB6197"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TWGCB-01-005-0160</w:t>
            </w:r>
          </w:p>
        </w:tc>
        <w:tc>
          <w:tcPr>
            <w:tcW w:w="260" w:type="pct"/>
          </w:tcPr>
          <w:p w14:paraId="3CE891EE" w14:textId="0EEB9847"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t>安全性選項</w:t>
            </w:r>
            <w:r w:rsidRPr="00D5063A">
              <w:rPr>
                <w:rFonts w:hint="eastAsia"/>
              </w:rPr>
              <w:t>\</w:t>
            </w:r>
            <w:r w:rsidRPr="00D5063A">
              <w:rPr>
                <w:rFonts w:hint="eastAsia"/>
              </w:rPr>
              <w:t>網路</w:t>
            </w:r>
            <w:r w:rsidRPr="00D5063A">
              <w:rPr>
                <w:rFonts w:hint="eastAsia"/>
              </w:rPr>
              <w:lastRenderedPageBreak/>
              <w:t>安全性</w:t>
            </w:r>
          </w:p>
        </w:tc>
        <w:tc>
          <w:tcPr>
            <w:tcW w:w="436" w:type="pct"/>
          </w:tcPr>
          <w:p w14:paraId="413337BE" w14:textId="7F3D9F86"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網路安全性：</w:t>
            </w:r>
            <w:r w:rsidRPr="00D5063A">
              <w:rPr>
                <w:rFonts w:hint="eastAsia"/>
              </w:rPr>
              <w:t>NTLM SSP</w:t>
            </w:r>
            <w:r w:rsidRPr="00D5063A">
              <w:rPr>
                <w:rFonts w:hint="eastAsia"/>
              </w:rPr>
              <w:t>為主</w:t>
            </w:r>
            <w:r w:rsidRPr="00D5063A">
              <w:rPr>
                <w:rFonts w:hint="eastAsia"/>
              </w:rPr>
              <w:lastRenderedPageBreak/>
              <w:t>的</w:t>
            </w:r>
            <w:r w:rsidRPr="00D5063A">
              <w:rPr>
                <w:rFonts w:hint="eastAsia"/>
              </w:rPr>
              <w:t>(</w:t>
            </w:r>
            <w:r w:rsidRPr="00D5063A">
              <w:rPr>
                <w:rFonts w:hint="eastAsia"/>
              </w:rPr>
              <w:t>包含安全</w:t>
            </w:r>
            <w:r w:rsidRPr="00D5063A">
              <w:rPr>
                <w:rFonts w:hint="eastAsia"/>
              </w:rPr>
              <w:t>RPC)</w:t>
            </w:r>
            <w:r w:rsidRPr="00D5063A">
              <w:rPr>
                <w:rFonts w:hint="eastAsia"/>
              </w:rPr>
              <w:t>伺服器的最小工作階段安全性</w:t>
            </w:r>
          </w:p>
        </w:tc>
        <w:tc>
          <w:tcPr>
            <w:tcW w:w="1790" w:type="pct"/>
          </w:tcPr>
          <w:p w14:paraId="35160B4E" w14:textId="5546AD47" w:rsidR="001534CB" w:rsidRDefault="001534CB" w:rsidP="00AC014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D5063A">
              <w:rPr>
                <w:rFonts w:hint="eastAsia"/>
              </w:rPr>
              <w:t>項原則設定允許</w:t>
            </w:r>
            <w:r>
              <w:rPr>
                <w:rFonts w:hint="eastAsia"/>
              </w:rPr>
              <w:t>伺服器</w:t>
            </w:r>
            <w:r w:rsidRPr="00D5063A">
              <w:rPr>
                <w:rFonts w:hint="eastAsia"/>
              </w:rPr>
              <w:t>要求</w:t>
            </w:r>
            <w:r w:rsidRPr="00D5063A">
              <w:rPr>
                <w:rFonts w:hint="eastAsia"/>
              </w:rPr>
              <w:t>128</w:t>
            </w:r>
            <w:r w:rsidRPr="00D5063A">
              <w:rPr>
                <w:rFonts w:hint="eastAsia"/>
              </w:rPr>
              <w:t>位元加密和</w:t>
            </w:r>
            <w:r w:rsidRPr="00D5063A">
              <w:rPr>
                <w:rFonts w:hint="eastAsia"/>
              </w:rPr>
              <w:t>/</w:t>
            </w:r>
            <w:r w:rsidRPr="00D5063A">
              <w:rPr>
                <w:rFonts w:hint="eastAsia"/>
              </w:rPr>
              <w:t>或</w:t>
            </w:r>
            <w:r w:rsidRPr="00D5063A">
              <w:rPr>
                <w:rFonts w:hint="eastAsia"/>
              </w:rPr>
              <w:t>NTLMv2</w:t>
            </w:r>
            <w:r w:rsidRPr="00D5063A">
              <w:rPr>
                <w:rFonts w:hint="eastAsia"/>
              </w:rPr>
              <w:t>工作階段安全性的交涉。這些值依存於</w:t>
            </w:r>
            <w:r w:rsidRPr="00D5063A">
              <w:rPr>
                <w:rFonts w:hint="eastAsia"/>
              </w:rPr>
              <w:t>LAN</w:t>
            </w:r>
            <w:r>
              <w:rPr>
                <w:rFonts w:hint="eastAsia"/>
              </w:rPr>
              <w:t xml:space="preserve"> </w:t>
            </w:r>
            <w:r w:rsidRPr="00D5063A">
              <w:rPr>
                <w:rFonts w:hint="eastAsia"/>
              </w:rPr>
              <w:t>Manager</w:t>
            </w:r>
            <w:r w:rsidRPr="00D5063A">
              <w:rPr>
                <w:rFonts w:hint="eastAsia"/>
              </w:rPr>
              <w:t>驗證等級安全性設定值，</w:t>
            </w:r>
            <w:r w:rsidRPr="00AC0142">
              <w:rPr>
                <w:rFonts w:hint="eastAsia"/>
                <w:u w:val="single"/>
              </w:rPr>
              <w:t>可勾選的安全性設定值</w:t>
            </w:r>
            <w:r w:rsidRPr="00D5063A">
              <w:rPr>
                <w:rFonts w:hint="eastAsia"/>
              </w:rPr>
              <w:t>選項如下</w:t>
            </w:r>
            <w:r w:rsidRPr="00AC0142">
              <w:rPr>
                <w:rFonts w:hint="eastAsia"/>
                <w:u w:val="single"/>
              </w:rPr>
              <w:t>(</w:t>
            </w:r>
            <w:r w:rsidRPr="00AC0142">
              <w:rPr>
                <w:rFonts w:hint="eastAsia"/>
                <w:u w:val="single"/>
              </w:rPr>
              <w:t>可複</w:t>
            </w:r>
            <w:r w:rsidRPr="00AC0142">
              <w:rPr>
                <w:rFonts w:hint="eastAsia"/>
                <w:u w:val="single"/>
              </w:rPr>
              <w:lastRenderedPageBreak/>
              <w:t>選</w:t>
            </w:r>
            <w:r w:rsidRPr="00AC0142">
              <w:rPr>
                <w:rFonts w:hint="eastAsia"/>
                <w:u w:val="single"/>
              </w:rPr>
              <w:t>)</w:t>
            </w:r>
            <w:r w:rsidRPr="00D5063A">
              <w:rPr>
                <w:rFonts w:hint="eastAsia"/>
              </w:rPr>
              <w:t>：</w:t>
            </w:r>
          </w:p>
          <w:p w14:paraId="3351A7B8" w14:textId="77777777" w:rsidR="001534CB" w:rsidRDefault="001534CB" w:rsidP="00AC01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NTLMv2</w:t>
            </w:r>
            <w:r w:rsidRPr="00D5063A">
              <w:rPr>
                <w:rFonts w:hint="eastAsia"/>
              </w:rPr>
              <w:t>工作階段安全性：若未交涉</w:t>
            </w:r>
            <w:r w:rsidRPr="00D5063A">
              <w:rPr>
                <w:rFonts w:hint="eastAsia"/>
              </w:rPr>
              <w:t>NTLMv2</w:t>
            </w:r>
            <w:r w:rsidRPr="00D5063A">
              <w:rPr>
                <w:rFonts w:hint="eastAsia"/>
              </w:rPr>
              <w:t>通訊協定，連線將會失敗</w:t>
            </w:r>
          </w:p>
          <w:p w14:paraId="64EE5D85" w14:textId="059B567D" w:rsidR="001534CB" w:rsidRPr="006B7E43" w:rsidRDefault="001534CB" w:rsidP="00AC01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D5063A">
              <w:rPr>
                <w:rFonts w:hint="eastAsia"/>
              </w:rPr>
              <w:t>要求</w:t>
            </w:r>
            <w:r w:rsidRPr="00D5063A">
              <w:rPr>
                <w:rFonts w:hint="eastAsia"/>
              </w:rPr>
              <w:t>128</w:t>
            </w:r>
            <w:r w:rsidRPr="00D5063A">
              <w:rPr>
                <w:rFonts w:hint="eastAsia"/>
              </w:rPr>
              <w:t>位元加密：若未交涉增強式加密</w:t>
            </w:r>
            <w:r w:rsidRPr="00D5063A">
              <w:rPr>
                <w:rFonts w:hint="eastAsia"/>
              </w:rPr>
              <w:t>(128</w:t>
            </w:r>
            <w:r w:rsidRPr="00D5063A">
              <w:rPr>
                <w:rFonts w:hint="eastAsia"/>
              </w:rPr>
              <w:t>位元</w:t>
            </w:r>
            <w:r w:rsidRPr="00D5063A">
              <w:rPr>
                <w:rFonts w:hint="eastAsia"/>
              </w:rPr>
              <w:t>)</w:t>
            </w:r>
            <w:r w:rsidRPr="00D5063A">
              <w:rPr>
                <w:rFonts w:hint="eastAsia"/>
              </w:rPr>
              <w:t>，連線將會失敗</w:t>
            </w:r>
          </w:p>
        </w:tc>
        <w:tc>
          <w:tcPr>
            <w:tcW w:w="625" w:type="pct"/>
          </w:tcPr>
          <w:p w14:paraId="2786ADEE" w14:textId="6AAAB35F" w:rsidR="001534CB" w:rsidRPr="00A46981" w:rsidRDefault="001534CB"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電腦設定</w:t>
            </w:r>
            <w:r w:rsidRPr="00D5063A">
              <w:rPr>
                <w:rFonts w:hint="eastAsia"/>
              </w:rPr>
              <w:t>\Windows</w:t>
            </w:r>
            <w:r w:rsidRPr="00D5063A">
              <w:rPr>
                <w:rFonts w:hint="eastAsia"/>
              </w:rPr>
              <w:t>設定</w:t>
            </w:r>
            <w:r w:rsidRPr="00D5063A">
              <w:rPr>
                <w:rFonts w:hint="eastAsia"/>
              </w:rPr>
              <w:t>\</w:t>
            </w:r>
            <w:r w:rsidRPr="00D5063A">
              <w:rPr>
                <w:rFonts w:hint="eastAsia"/>
              </w:rPr>
              <w:t>安全性設定</w:t>
            </w:r>
            <w:r w:rsidRPr="00D5063A">
              <w:rPr>
                <w:rFonts w:hint="eastAsia"/>
              </w:rPr>
              <w:t>\</w:t>
            </w:r>
            <w:r w:rsidRPr="00D5063A">
              <w:rPr>
                <w:rFonts w:hint="eastAsia"/>
              </w:rPr>
              <w:t>本機原則</w:t>
            </w:r>
            <w:r w:rsidRPr="00D5063A">
              <w:rPr>
                <w:rFonts w:hint="eastAsia"/>
              </w:rPr>
              <w:t>\</w:t>
            </w:r>
            <w:r w:rsidRPr="008D7428">
              <w:rPr>
                <w:rFonts w:hint="eastAsia"/>
              </w:rPr>
              <w:t>安全</w:t>
            </w:r>
            <w:r w:rsidRPr="008D7428">
              <w:rPr>
                <w:rFonts w:hint="eastAsia"/>
              </w:rPr>
              <w:lastRenderedPageBreak/>
              <w:t>性選項</w:t>
            </w:r>
            <w:r w:rsidRPr="008D7428">
              <w:rPr>
                <w:rFonts w:hint="eastAsia"/>
              </w:rPr>
              <w:t>\</w:t>
            </w:r>
            <w:r w:rsidRPr="008D7428">
              <w:rPr>
                <w:rFonts w:hint="eastAsia"/>
              </w:rPr>
              <w:t>網路安全性：</w:t>
            </w:r>
            <w:r w:rsidRPr="008D7428">
              <w:rPr>
                <w:rFonts w:hint="eastAsia"/>
              </w:rPr>
              <w:t>NTLM SSP</w:t>
            </w:r>
            <w:r w:rsidRPr="008D7428">
              <w:rPr>
                <w:rFonts w:hint="eastAsia"/>
              </w:rPr>
              <w:t>為主的</w:t>
            </w:r>
            <w:r w:rsidRPr="008D7428">
              <w:rPr>
                <w:rFonts w:hint="eastAsia"/>
              </w:rPr>
              <w:t>(</w:t>
            </w:r>
            <w:r w:rsidRPr="008D7428">
              <w:rPr>
                <w:rFonts w:hint="eastAsia"/>
              </w:rPr>
              <w:t>包含安全</w:t>
            </w:r>
            <w:r w:rsidRPr="008D7428">
              <w:rPr>
                <w:rFonts w:hint="eastAsia"/>
              </w:rPr>
              <w:t>RPC)</w:t>
            </w:r>
            <w:r w:rsidRPr="008D7428">
              <w:rPr>
                <w:rFonts w:hint="eastAsia"/>
              </w:rPr>
              <w:t>伺服器的最小工作階段安全性</w:t>
            </w:r>
          </w:p>
        </w:tc>
        <w:tc>
          <w:tcPr>
            <w:tcW w:w="552" w:type="pct"/>
          </w:tcPr>
          <w:p w14:paraId="6792718D" w14:textId="77777777" w:rsidR="001534CB" w:rsidRDefault="001534CB"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要求</w:t>
            </w:r>
            <w:r w:rsidRPr="00D5063A">
              <w:rPr>
                <w:rFonts w:hint="eastAsia"/>
              </w:rPr>
              <w:t>NTLMv2</w:t>
            </w:r>
            <w:r w:rsidRPr="00D5063A">
              <w:rPr>
                <w:rFonts w:hint="eastAsia"/>
              </w:rPr>
              <w:t>工作階段安全性</w:t>
            </w:r>
          </w:p>
          <w:p w14:paraId="74CB4B8A" w14:textId="62D02E70" w:rsidR="001534CB" w:rsidRPr="00A46981" w:rsidRDefault="001534CB"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D5063A">
              <w:rPr>
                <w:rFonts w:hint="eastAsia"/>
              </w:rPr>
              <w:lastRenderedPageBreak/>
              <w:t>要求</w:t>
            </w:r>
            <w:r w:rsidRPr="00D5063A">
              <w:rPr>
                <w:rFonts w:hint="eastAsia"/>
              </w:rPr>
              <w:t>128</w:t>
            </w:r>
            <w:r w:rsidRPr="00D5063A">
              <w:rPr>
                <w:rFonts w:hint="eastAsia"/>
              </w:rPr>
              <w:t>位元加密</w:t>
            </w:r>
          </w:p>
        </w:tc>
      </w:tr>
      <w:tr w:rsidR="00AC0142" w:rsidRPr="00280B69" w14:paraId="77300F7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0C99B1E" w14:textId="7FFC4EBD" w:rsidR="00AC0142" w:rsidRDefault="001F4F58" w:rsidP="00AC0142">
            <w:pPr>
              <w:pStyle w:val="ad"/>
              <w:spacing w:before="76" w:after="76"/>
            </w:pPr>
            <w:r>
              <w:lastRenderedPageBreak/>
              <w:t>70</w:t>
            </w:r>
          </w:p>
        </w:tc>
        <w:tc>
          <w:tcPr>
            <w:tcW w:w="271" w:type="pct"/>
          </w:tcPr>
          <w:p w14:paraId="51508652" w14:textId="602CBF64" w:rsidR="00AC0142" w:rsidRPr="00FF5BAB"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93DC904" w14:textId="53553C6F" w:rsidR="00AC0142" w:rsidRPr="00AB564C"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255597E" w14:textId="07FC3F07" w:rsidR="00AC0142"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TWGCB-01-005-0165</w:t>
            </w:r>
          </w:p>
        </w:tc>
        <w:tc>
          <w:tcPr>
            <w:tcW w:w="260" w:type="pct"/>
          </w:tcPr>
          <w:p w14:paraId="4F573C12" w14:textId="730AA02B" w:rsidR="00AC0142"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系統加密編譯</w:t>
            </w:r>
          </w:p>
        </w:tc>
        <w:tc>
          <w:tcPr>
            <w:tcW w:w="436" w:type="pct"/>
          </w:tcPr>
          <w:p w14:paraId="60A85DC5" w14:textId="79AF8D66" w:rsidR="00AC0142"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系統密</w:t>
            </w:r>
            <w:r>
              <w:rPr>
                <w:rFonts w:hint="eastAsia"/>
              </w:rPr>
              <w:t>碼</w:t>
            </w:r>
            <w:r w:rsidRPr="00A46981">
              <w:rPr>
                <w:rFonts w:hint="eastAsia"/>
              </w:rPr>
              <w:t>編譯：使用</w:t>
            </w:r>
            <w:r w:rsidRPr="00A46981">
              <w:rPr>
                <w:rFonts w:hint="eastAsia"/>
              </w:rPr>
              <w:t>FIPS</w:t>
            </w:r>
            <w:r w:rsidRPr="00A46981">
              <w:rPr>
                <w:rFonts w:hint="eastAsia"/>
              </w:rPr>
              <w:t>相容演算法於加密、雜湊以及簽章</w:t>
            </w:r>
          </w:p>
        </w:tc>
        <w:tc>
          <w:tcPr>
            <w:tcW w:w="1790" w:type="pct"/>
          </w:tcPr>
          <w:p w14:paraId="5ED084F4" w14:textId="77777777" w:rsidR="00AC0142" w:rsidRPr="006B7E43" w:rsidRDefault="00AC0142"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對於</w:t>
            </w:r>
            <w:r w:rsidRPr="006B7E43">
              <w:rPr>
                <w:rFonts w:hint="eastAsia"/>
              </w:rPr>
              <w:t>Schannel Security Service Provider(SSP)</w:t>
            </w:r>
            <w:r>
              <w:rPr>
                <w:rFonts w:hint="eastAsia"/>
              </w:rPr>
              <w:t>，此</w:t>
            </w:r>
            <w:r w:rsidRPr="006B7E43">
              <w:rPr>
                <w:rFonts w:hint="eastAsia"/>
              </w:rPr>
              <w:t>項原則設定會停用強度較低的安全通訊端層</w:t>
            </w:r>
            <w:r w:rsidRPr="006B7E43">
              <w:rPr>
                <w:rFonts w:hint="eastAsia"/>
              </w:rPr>
              <w:t>(SSL)</w:t>
            </w:r>
            <w:r w:rsidRPr="006B7E43">
              <w:rPr>
                <w:rFonts w:hint="eastAsia"/>
              </w:rPr>
              <w:t>通訊協定，而且只支援傳輸層安全性</w:t>
            </w:r>
            <w:r w:rsidRPr="006B7E43">
              <w:rPr>
                <w:rFonts w:hint="eastAsia"/>
              </w:rPr>
              <w:t>(TLS)</w:t>
            </w:r>
            <w:r w:rsidRPr="006B7E43">
              <w:rPr>
                <w:rFonts w:hint="eastAsia"/>
              </w:rPr>
              <w:t>通訊協定作為用戶端以及伺服器</w:t>
            </w:r>
            <w:r w:rsidRPr="006B7E43">
              <w:rPr>
                <w:rFonts w:hint="eastAsia"/>
              </w:rPr>
              <w:t>(</w:t>
            </w:r>
            <w:r w:rsidRPr="006B7E43">
              <w:rPr>
                <w:rFonts w:hint="eastAsia"/>
              </w:rPr>
              <w:t>如果適用</w:t>
            </w:r>
            <w:r w:rsidRPr="006B7E43">
              <w:rPr>
                <w:rFonts w:hint="eastAsia"/>
              </w:rPr>
              <w:t>)</w:t>
            </w:r>
            <w:r w:rsidRPr="006B7E43">
              <w:rPr>
                <w:rFonts w:hint="eastAsia"/>
              </w:rPr>
              <w:t>連線機制</w:t>
            </w:r>
          </w:p>
          <w:p w14:paraId="00896B12" w14:textId="5E496FBB" w:rsidR="00AC0142" w:rsidRPr="006B7E43" w:rsidRDefault="00AC0142"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如果啟用此設定，傳輸層安全性</w:t>
            </w:r>
            <w:r w:rsidRPr="006B7E43">
              <w:rPr>
                <w:rFonts w:hint="eastAsia"/>
              </w:rPr>
              <w:t>/</w:t>
            </w:r>
            <w:r w:rsidRPr="006B7E43">
              <w:rPr>
                <w:rFonts w:hint="eastAsia"/>
              </w:rPr>
              <w:t>安全通訊端層</w:t>
            </w:r>
            <w:r w:rsidRPr="006B7E43">
              <w:rPr>
                <w:rFonts w:hint="eastAsia"/>
              </w:rPr>
              <w:t>(TLS/SSL)</w:t>
            </w:r>
            <w:r w:rsidRPr="006B7E43">
              <w:rPr>
                <w:rFonts w:hint="eastAsia"/>
              </w:rPr>
              <w:t>安全性提供者只會使用</w:t>
            </w:r>
            <w:r w:rsidRPr="006B7E43">
              <w:rPr>
                <w:rFonts w:hint="eastAsia"/>
              </w:rPr>
              <w:t>FIPS140</w:t>
            </w:r>
            <w:r w:rsidRPr="006B7E43">
              <w:rPr>
                <w:rFonts w:hint="eastAsia"/>
              </w:rPr>
              <w:t>核准的密</w:t>
            </w:r>
            <w:r>
              <w:rPr>
                <w:rFonts w:hint="eastAsia"/>
              </w:rPr>
              <w:t>碼</w:t>
            </w:r>
            <w:r w:rsidRPr="006B7E43">
              <w:rPr>
                <w:rFonts w:hint="eastAsia"/>
              </w:rPr>
              <w:t>編譯演算法：</w:t>
            </w:r>
            <w:r w:rsidRPr="006B7E43">
              <w:rPr>
                <w:rFonts w:hint="eastAsia"/>
              </w:rPr>
              <w:t>3DES</w:t>
            </w:r>
            <w:r w:rsidRPr="006B7E43">
              <w:rPr>
                <w:rFonts w:hint="eastAsia"/>
              </w:rPr>
              <w:t>與</w:t>
            </w:r>
            <w:r w:rsidRPr="006B7E43">
              <w:rPr>
                <w:rFonts w:hint="eastAsia"/>
              </w:rPr>
              <w:t>AES</w:t>
            </w:r>
            <w:r w:rsidRPr="006B7E43">
              <w:rPr>
                <w:rFonts w:hint="eastAsia"/>
              </w:rPr>
              <w:t>用於加密、</w:t>
            </w:r>
            <w:r w:rsidRPr="006B7E43">
              <w:rPr>
                <w:rFonts w:hint="eastAsia"/>
              </w:rPr>
              <w:t>RSA</w:t>
            </w:r>
            <w:r w:rsidRPr="006B7E43">
              <w:rPr>
                <w:rFonts w:hint="eastAsia"/>
              </w:rPr>
              <w:t>或</w:t>
            </w:r>
            <w:r w:rsidRPr="006B7E43">
              <w:rPr>
                <w:rFonts w:hint="eastAsia"/>
              </w:rPr>
              <w:t>ECC</w:t>
            </w:r>
            <w:r w:rsidRPr="006B7E43">
              <w:rPr>
                <w:rFonts w:hint="eastAsia"/>
              </w:rPr>
              <w:t>公開金鑰密</w:t>
            </w:r>
            <w:r>
              <w:rPr>
                <w:rFonts w:hint="eastAsia"/>
              </w:rPr>
              <w:t>碼</w:t>
            </w:r>
            <w:r w:rsidRPr="006B7E43">
              <w:rPr>
                <w:rFonts w:hint="eastAsia"/>
              </w:rPr>
              <w:t>編譯用於</w:t>
            </w:r>
            <w:r w:rsidRPr="006B7E43">
              <w:rPr>
                <w:rFonts w:hint="eastAsia"/>
              </w:rPr>
              <w:t>TLS</w:t>
            </w:r>
            <w:r w:rsidRPr="006B7E43">
              <w:rPr>
                <w:rFonts w:hint="eastAsia"/>
              </w:rPr>
              <w:t>金鑰交換與驗證，而且只有安全雜湊演算法</w:t>
            </w:r>
            <w:r w:rsidRPr="006B7E43">
              <w:rPr>
                <w:rFonts w:hint="eastAsia"/>
              </w:rPr>
              <w:t>(SHA1</w:t>
            </w:r>
            <w:r w:rsidRPr="006B7E43">
              <w:rPr>
                <w:rFonts w:hint="eastAsia"/>
              </w:rPr>
              <w:t>、</w:t>
            </w:r>
            <w:r w:rsidRPr="006B7E43">
              <w:rPr>
                <w:rFonts w:hint="eastAsia"/>
              </w:rPr>
              <w:t>SHA256</w:t>
            </w:r>
            <w:r w:rsidRPr="006B7E43">
              <w:rPr>
                <w:rFonts w:hint="eastAsia"/>
              </w:rPr>
              <w:t>、</w:t>
            </w:r>
            <w:r w:rsidRPr="006B7E43">
              <w:rPr>
                <w:rFonts w:hint="eastAsia"/>
              </w:rPr>
              <w:t>SHA384</w:t>
            </w:r>
            <w:r w:rsidRPr="006B7E43">
              <w:rPr>
                <w:rFonts w:hint="eastAsia"/>
              </w:rPr>
              <w:t>以及</w:t>
            </w:r>
            <w:r w:rsidRPr="006B7E43">
              <w:rPr>
                <w:rFonts w:hint="eastAsia"/>
              </w:rPr>
              <w:t>SHA512)</w:t>
            </w:r>
            <w:r w:rsidRPr="006B7E43">
              <w:rPr>
                <w:rFonts w:hint="eastAsia"/>
              </w:rPr>
              <w:t>用於</w:t>
            </w:r>
            <w:r w:rsidRPr="006B7E43">
              <w:rPr>
                <w:rFonts w:hint="eastAsia"/>
              </w:rPr>
              <w:t>TLS</w:t>
            </w:r>
            <w:r w:rsidRPr="006B7E43">
              <w:rPr>
                <w:rFonts w:hint="eastAsia"/>
              </w:rPr>
              <w:t>雜湊需求</w:t>
            </w:r>
          </w:p>
          <w:p w14:paraId="36224999" w14:textId="32DD50A1" w:rsidR="00AC0142" w:rsidRPr="009B05E3" w:rsidRDefault="00AC0142" w:rsidP="00AC014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lastRenderedPageBreak/>
              <w:t>對於加密檔案系統服務</w:t>
            </w:r>
            <w:r w:rsidRPr="006B7E43">
              <w:rPr>
                <w:rFonts w:hint="eastAsia"/>
              </w:rPr>
              <w:t>(EFS)</w:t>
            </w:r>
            <w:r w:rsidRPr="006B7E43">
              <w:rPr>
                <w:rFonts w:hint="eastAsia"/>
              </w:rPr>
              <w:t>，僅支援使用三重資料加密標準</w:t>
            </w:r>
            <w:r w:rsidRPr="006B7E43">
              <w:rPr>
                <w:rFonts w:hint="eastAsia"/>
              </w:rPr>
              <w:t>(DES)</w:t>
            </w:r>
            <w:r w:rsidRPr="006B7E43">
              <w:rPr>
                <w:rFonts w:hint="eastAsia"/>
              </w:rPr>
              <w:t>與進階加密標準</w:t>
            </w:r>
            <w:r w:rsidRPr="006B7E43">
              <w:rPr>
                <w:rFonts w:hint="eastAsia"/>
              </w:rPr>
              <w:t>(AES)</w:t>
            </w:r>
            <w:r w:rsidRPr="006B7E43">
              <w:rPr>
                <w:rFonts w:hint="eastAsia"/>
              </w:rPr>
              <w:t>加密演算法來加密</w:t>
            </w:r>
            <w:r w:rsidRPr="006B7E43">
              <w:rPr>
                <w:rFonts w:hint="eastAsia"/>
              </w:rPr>
              <w:t>NTFS</w:t>
            </w:r>
            <w:r w:rsidRPr="006B7E43">
              <w:rPr>
                <w:rFonts w:hint="eastAsia"/>
              </w:rPr>
              <w:t>檔案系統支援的檔案資料</w:t>
            </w:r>
          </w:p>
        </w:tc>
        <w:tc>
          <w:tcPr>
            <w:tcW w:w="625" w:type="pct"/>
          </w:tcPr>
          <w:p w14:paraId="5C6E5629" w14:textId="6F6B0814" w:rsidR="00AC0142"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BC05C7">
              <w:rPr>
                <w:rFonts w:hint="eastAsia"/>
              </w:rPr>
              <w:t>系統密</w:t>
            </w:r>
            <w:r>
              <w:rPr>
                <w:rFonts w:hint="eastAsia"/>
              </w:rPr>
              <w:t>碼</w:t>
            </w:r>
            <w:r w:rsidRPr="00BC05C7">
              <w:rPr>
                <w:rFonts w:hint="eastAsia"/>
              </w:rPr>
              <w:t>編譯：使用</w:t>
            </w:r>
            <w:r w:rsidRPr="00BC05C7">
              <w:rPr>
                <w:rFonts w:hint="eastAsia"/>
              </w:rPr>
              <w:t>FIPS</w:t>
            </w:r>
            <w:r w:rsidRPr="00BC05C7">
              <w:rPr>
                <w:rFonts w:hint="eastAsia"/>
              </w:rPr>
              <w:t>相容演算法於加密、雜湊以及簽章</w:t>
            </w:r>
          </w:p>
        </w:tc>
        <w:tc>
          <w:tcPr>
            <w:tcW w:w="552" w:type="pct"/>
          </w:tcPr>
          <w:p w14:paraId="0FEC4C19" w14:textId="7821D991" w:rsidR="00AC0142" w:rsidRPr="005F4E4D"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A46981">
              <w:rPr>
                <w:rFonts w:hint="eastAsia"/>
              </w:rPr>
              <w:t>啟用</w:t>
            </w:r>
          </w:p>
        </w:tc>
      </w:tr>
      <w:tr w:rsidR="00AC0142" w:rsidRPr="00280B69" w14:paraId="4234F82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9CDD413" w14:textId="77777777" w:rsidR="00AC0142" w:rsidRDefault="00AC0142" w:rsidP="00AC0142">
            <w:pPr>
              <w:pStyle w:val="ad"/>
              <w:spacing w:before="76" w:after="76"/>
            </w:pPr>
          </w:p>
        </w:tc>
        <w:tc>
          <w:tcPr>
            <w:tcW w:w="271" w:type="pct"/>
          </w:tcPr>
          <w:p w14:paraId="384D84FD" w14:textId="2FB74861" w:rsidR="00AC0142" w:rsidRPr="00FF5BAB"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10F3BE92" w14:textId="7AC9E4E9" w:rsidR="00AC0142" w:rsidRPr="00AB564C"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1E2A6A7" w14:textId="2E5FC6CA" w:rsidR="00AC0142"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TWGCB-01-005-0165</w:t>
            </w:r>
          </w:p>
        </w:tc>
        <w:tc>
          <w:tcPr>
            <w:tcW w:w="260" w:type="pct"/>
          </w:tcPr>
          <w:p w14:paraId="1F2036AD" w14:textId="2B5A0EDF" w:rsidR="00AC0142"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系統加密編譯</w:t>
            </w:r>
          </w:p>
        </w:tc>
        <w:tc>
          <w:tcPr>
            <w:tcW w:w="436" w:type="pct"/>
          </w:tcPr>
          <w:p w14:paraId="31DE54CE" w14:textId="38F95289" w:rsidR="00AC0142"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系統密</w:t>
            </w:r>
            <w:r>
              <w:rPr>
                <w:rFonts w:hint="eastAsia"/>
              </w:rPr>
              <w:t>碼</w:t>
            </w:r>
            <w:r w:rsidRPr="00A46981">
              <w:rPr>
                <w:rFonts w:hint="eastAsia"/>
              </w:rPr>
              <w:t>編譯：使用</w:t>
            </w:r>
            <w:r w:rsidRPr="00A46981">
              <w:rPr>
                <w:rFonts w:hint="eastAsia"/>
              </w:rPr>
              <w:t>FIPS</w:t>
            </w:r>
            <w:r w:rsidRPr="00A46981">
              <w:rPr>
                <w:rFonts w:hint="eastAsia"/>
              </w:rPr>
              <w:t>相容演算法於加密、雜湊以及簽章</w:t>
            </w:r>
          </w:p>
        </w:tc>
        <w:tc>
          <w:tcPr>
            <w:tcW w:w="1790" w:type="pct"/>
          </w:tcPr>
          <w:p w14:paraId="4FE01D39" w14:textId="77777777" w:rsidR="00AC0142" w:rsidRPr="006B7E43" w:rsidRDefault="00AC0142"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對於</w:t>
            </w:r>
            <w:r w:rsidRPr="006B7E43">
              <w:rPr>
                <w:rFonts w:hint="eastAsia"/>
              </w:rPr>
              <w:t>Schannel Security Service Provider(SSP)</w:t>
            </w:r>
            <w:r>
              <w:rPr>
                <w:rFonts w:hint="eastAsia"/>
              </w:rPr>
              <w:t>，此</w:t>
            </w:r>
            <w:r w:rsidRPr="006B7E43">
              <w:rPr>
                <w:rFonts w:hint="eastAsia"/>
              </w:rPr>
              <w:t>項原則設定會停用強度較低的安全通訊端層</w:t>
            </w:r>
            <w:r w:rsidRPr="006B7E43">
              <w:rPr>
                <w:rFonts w:hint="eastAsia"/>
              </w:rPr>
              <w:t>(SSL)</w:t>
            </w:r>
            <w:r w:rsidRPr="006B7E43">
              <w:rPr>
                <w:rFonts w:hint="eastAsia"/>
              </w:rPr>
              <w:t>通訊協定，而且只支援傳輸層安全性</w:t>
            </w:r>
            <w:r w:rsidRPr="006B7E43">
              <w:rPr>
                <w:rFonts w:hint="eastAsia"/>
              </w:rPr>
              <w:t>(TLS)</w:t>
            </w:r>
            <w:r w:rsidRPr="006B7E43">
              <w:rPr>
                <w:rFonts w:hint="eastAsia"/>
              </w:rPr>
              <w:t>通訊協定作為用戶端以及伺服器</w:t>
            </w:r>
            <w:r w:rsidRPr="006B7E43">
              <w:rPr>
                <w:rFonts w:hint="eastAsia"/>
              </w:rPr>
              <w:t>(</w:t>
            </w:r>
            <w:r w:rsidRPr="006B7E43">
              <w:rPr>
                <w:rFonts w:hint="eastAsia"/>
              </w:rPr>
              <w:t>如果適用</w:t>
            </w:r>
            <w:r w:rsidRPr="006B7E43">
              <w:rPr>
                <w:rFonts w:hint="eastAsia"/>
              </w:rPr>
              <w:t>)</w:t>
            </w:r>
            <w:r w:rsidRPr="006B7E43">
              <w:rPr>
                <w:rFonts w:hint="eastAsia"/>
              </w:rPr>
              <w:t>連線機制</w:t>
            </w:r>
          </w:p>
          <w:p w14:paraId="63CDEA2C" w14:textId="42503ADD" w:rsidR="00AC0142" w:rsidRPr="006B7E43" w:rsidRDefault="00AC0142" w:rsidP="00AC0142">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如果啟用此設定，傳輸層安全性</w:t>
            </w:r>
            <w:r w:rsidRPr="006B7E43">
              <w:rPr>
                <w:rFonts w:hint="eastAsia"/>
              </w:rPr>
              <w:t>/</w:t>
            </w:r>
            <w:r w:rsidRPr="006B7E43">
              <w:rPr>
                <w:rFonts w:hint="eastAsia"/>
              </w:rPr>
              <w:t>安全通訊端層</w:t>
            </w:r>
            <w:r w:rsidRPr="006B7E43">
              <w:rPr>
                <w:rFonts w:hint="eastAsia"/>
              </w:rPr>
              <w:t>(TLS/SSL)</w:t>
            </w:r>
            <w:r w:rsidRPr="006B7E43">
              <w:rPr>
                <w:rFonts w:hint="eastAsia"/>
              </w:rPr>
              <w:t>安全性提供者只會使用</w:t>
            </w:r>
            <w:r w:rsidRPr="006B7E43">
              <w:rPr>
                <w:rFonts w:hint="eastAsia"/>
              </w:rPr>
              <w:t>FIPS140</w:t>
            </w:r>
            <w:r w:rsidRPr="006B7E43">
              <w:rPr>
                <w:rFonts w:hint="eastAsia"/>
              </w:rPr>
              <w:t>核准的密</w:t>
            </w:r>
            <w:r>
              <w:rPr>
                <w:rFonts w:hint="eastAsia"/>
              </w:rPr>
              <w:t>碼</w:t>
            </w:r>
            <w:r w:rsidRPr="006B7E43">
              <w:rPr>
                <w:rFonts w:hint="eastAsia"/>
              </w:rPr>
              <w:t>編譯演算法：</w:t>
            </w:r>
            <w:r w:rsidRPr="006B7E43">
              <w:rPr>
                <w:rFonts w:hint="eastAsia"/>
              </w:rPr>
              <w:t>3DES</w:t>
            </w:r>
            <w:r w:rsidRPr="006B7E43">
              <w:rPr>
                <w:rFonts w:hint="eastAsia"/>
              </w:rPr>
              <w:t>與</w:t>
            </w:r>
            <w:r w:rsidRPr="006B7E43">
              <w:rPr>
                <w:rFonts w:hint="eastAsia"/>
              </w:rPr>
              <w:t>AES</w:t>
            </w:r>
            <w:r w:rsidRPr="006B7E43">
              <w:rPr>
                <w:rFonts w:hint="eastAsia"/>
              </w:rPr>
              <w:t>用於加密、</w:t>
            </w:r>
            <w:r w:rsidRPr="006B7E43">
              <w:rPr>
                <w:rFonts w:hint="eastAsia"/>
              </w:rPr>
              <w:t>RSA</w:t>
            </w:r>
            <w:r w:rsidRPr="006B7E43">
              <w:rPr>
                <w:rFonts w:hint="eastAsia"/>
              </w:rPr>
              <w:t>或</w:t>
            </w:r>
            <w:r w:rsidRPr="006B7E43">
              <w:rPr>
                <w:rFonts w:hint="eastAsia"/>
              </w:rPr>
              <w:t>ECC</w:t>
            </w:r>
            <w:r w:rsidRPr="006B7E43">
              <w:rPr>
                <w:rFonts w:hint="eastAsia"/>
              </w:rPr>
              <w:t>公開金鑰密</w:t>
            </w:r>
            <w:r>
              <w:rPr>
                <w:rFonts w:hint="eastAsia"/>
              </w:rPr>
              <w:t>碼</w:t>
            </w:r>
            <w:r w:rsidRPr="006B7E43">
              <w:rPr>
                <w:rFonts w:hint="eastAsia"/>
              </w:rPr>
              <w:t>編譯用於</w:t>
            </w:r>
            <w:r w:rsidRPr="006B7E43">
              <w:rPr>
                <w:rFonts w:hint="eastAsia"/>
              </w:rPr>
              <w:t>TLS</w:t>
            </w:r>
            <w:r w:rsidRPr="006B7E43">
              <w:rPr>
                <w:rFonts w:hint="eastAsia"/>
              </w:rPr>
              <w:t>金鑰交換與驗證，而且只有安全雜湊演算法</w:t>
            </w:r>
            <w:r w:rsidRPr="006B7E43">
              <w:rPr>
                <w:rFonts w:hint="eastAsia"/>
              </w:rPr>
              <w:t>(SHA1</w:t>
            </w:r>
            <w:r w:rsidRPr="006B7E43">
              <w:rPr>
                <w:rFonts w:hint="eastAsia"/>
              </w:rPr>
              <w:t>、</w:t>
            </w:r>
            <w:r w:rsidRPr="006B7E43">
              <w:rPr>
                <w:rFonts w:hint="eastAsia"/>
              </w:rPr>
              <w:t>SHA256</w:t>
            </w:r>
            <w:r w:rsidRPr="006B7E43">
              <w:rPr>
                <w:rFonts w:hint="eastAsia"/>
              </w:rPr>
              <w:t>、</w:t>
            </w:r>
            <w:r w:rsidRPr="006B7E43">
              <w:rPr>
                <w:rFonts w:hint="eastAsia"/>
              </w:rPr>
              <w:t>SHA384</w:t>
            </w:r>
            <w:r w:rsidRPr="006B7E43">
              <w:rPr>
                <w:rFonts w:hint="eastAsia"/>
              </w:rPr>
              <w:t>以及</w:t>
            </w:r>
            <w:r w:rsidRPr="006B7E43">
              <w:rPr>
                <w:rFonts w:hint="eastAsia"/>
              </w:rPr>
              <w:t>SHA512)</w:t>
            </w:r>
            <w:r w:rsidRPr="006B7E43">
              <w:rPr>
                <w:rFonts w:hint="eastAsia"/>
              </w:rPr>
              <w:t>用於</w:t>
            </w:r>
            <w:r w:rsidRPr="006B7E43">
              <w:rPr>
                <w:rFonts w:hint="eastAsia"/>
              </w:rPr>
              <w:t>TLS</w:t>
            </w:r>
            <w:r w:rsidRPr="006B7E43">
              <w:rPr>
                <w:rFonts w:hint="eastAsia"/>
              </w:rPr>
              <w:t>雜湊需求</w:t>
            </w:r>
          </w:p>
          <w:p w14:paraId="3529CA80" w14:textId="77777777" w:rsidR="00AC0142" w:rsidRPr="006B0E09" w:rsidRDefault="00AC0142" w:rsidP="00AC0142">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對於加密檔案系統服務</w:t>
            </w:r>
            <w:r w:rsidRPr="006B7E43">
              <w:rPr>
                <w:rFonts w:hint="eastAsia"/>
              </w:rPr>
              <w:t>(EFS)</w:t>
            </w:r>
            <w:r w:rsidRPr="006B7E43">
              <w:rPr>
                <w:rFonts w:hint="eastAsia"/>
              </w:rPr>
              <w:t>，僅支援使用三重資料加密標準</w:t>
            </w:r>
            <w:r w:rsidRPr="006B7E43">
              <w:rPr>
                <w:rFonts w:hint="eastAsia"/>
              </w:rPr>
              <w:t>(DES)</w:t>
            </w:r>
            <w:r w:rsidRPr="006B7E43">
              <w:rPr>
                <w:rFonts w:hint="eastAsia"/>
              </w:rPr>
              <w:t>與進階加密標準</w:t>
            </w:r>
            <w:r w:rsidRPr="006B7E43">
              <w:rPr>
                <w:rFonts w:hint="eastAsia"/>
              </w:rPr>
              <w:t>(AES)</w:t>
            </w:r>
            <w:r w:rsidRPr="006B7E43">
              <w:rPr>
                <w:rFonts w:hint="eastAsia"/>
              </w:rPr>
              <w:lastRenderedPageBreak/>
              <w:t>加密演算法來加密</w:t>
            </w:r>
            <w:r w:rsidRPr="006B7E43">
              <w:rPr>
                <w:rFonts w:hint="eastAsia"/>
              </w:rPr>
              <w:t>NTFS</w:t>
            </w:r>
            <w:r w:rsidRPr="006B7E43">
              <w:rPr>
                <w:rFonts w:hint="eastAsia"/>
              </w:rPr>
              <w:t>檔案系統支援的檔案資料</w:t>
            </w:r>
          </w:p>
          <w:p w14:paraId="39682107" w14:textId="241D23C1" w:rsidR="00AC0142" w:rsidRPr="006B0E09" w:rsidRDefault="00AC0142" w:rsidP="00AC0142">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6B0E09">
              <w:rPr>
                <w:rFonts w:hint="eastAsia"/>
                <w:color w:val="000000" w:themeColor="text1"/>
                <w:u w:val="single"/>
              </w:rPr>
              <w:t>對於遠端桌面服務，它只支援使用三重</w:t>
            </w:r>
            <w:r w:rsidRPr="006B0E09">
              <w:rPr>
                <w:rFonts w:hint="eastAsia"/>
                <w:color w:val="000000" w:themeColor="text1"/>
                <w:u w:val="single"/>
              </w:rPr>
              <w:t>DES</w:t>
            </w:r>
            <w:r w:rsidRPr="006B0E09">
              <w:rPr>
                <w:rFonts w:hint="eastAsia"/>
                <w:color w:val="000000" w:themeColor="text1"/>
                <w:u w:val="single"/>
              </w:rPr>
              <w:t>加密演算法來加密遠端桌面服務網路通訊</w:t>
            </w:r>
          </w:p>
        </w:tc>
        <w:tc>
          <w:tcPr>
            <w:tcW w:w="625" w:type="pct"/>
          </w:tcPr>
          <w:p w14:paraId="6AC7DA3D" w14:textId="4FF7CEB7" w:rsidR="00AC0142"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BC05C7">
              <w:rPr>
                <w:rFonts w:hint="eastAsia"/>
              </w:rPr>
              <w:t>系統密</w:t>
            </w:r>
            <w:r>
              <w:rPr>
                <w:rFonts w:hint="eastAsia"/>
              </w:rPr>
              <w:t>碼</w:t>
            </w:r>
            <w:r w:rsidRPr="00BC05C7">
              <w:rPr>
                <w:rFonts w:hint="eastAsia"/>
              </w:rPr>
              <w:t>編譯：使用</w:t>
            </w:r>
            <w:r w:rsidRPr="00BC05C7">
              <w:rPr>
                <w:rFonts w:hint="eastAsia"/>
              </w:rPr>
              <w:t>FIPS</w:t>
            </w:r>
            <w:r w:rsidRPr="00BC05C7">
              <w:rPr>
                <w:rFonts w:hint="eastAsia"/>
              </w:rPr>
              <w:t>相容演算法於加密、雜湊以及簽章</w:t>
            </w:r>
          </w:p>
        </w:tc>
        <w:tc>
          <w:tcPr>
            <w:tcW w:w="552" w:type="pct"/>
          </w:tcPr>
          <w:p w14:paraId="100C480E" w14:textId="70C22635" w:rsidR="00AC0142" w:rsidRPr="005F4E4D" w:rsidRDefault="00AC0142" w:rsidP="00AC0142">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A46981">
              <w:rPr>
                <w:rFonts w:hint="eastAsia"/>
              </w:rPr>
              <w:t>啟用</w:t>
            </w:r>
          </w:p>
        </w:tc>
      </w:tr>
      <w:tr w:rsidR="001534CB" w:rsidRPr="00280B69" w14:paraId="1C1D2C1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88B92C5" w14:textId="1A6CE227" w:rsidR="001534CB" w:rsidRDefault="003642CA" w:rsidP="00AD6916">
            <w:pPr>
              <w:pStyle w:val="ad"/>
              <w:spacing w:before="76" w:after="76"/>
            </w:pPr>
            <w:r>
              <w:t>7</w:t>
            </w:r>
            <w:r w:rsidR="001F4F58">
              <w:t>1</w:t>
            </w:r>
          </w:p>
        </w:tc>
        <w:tc>
          <w:tcPr>
            <w:tcW w:w="271" w:type="pct"/>
          </w:tcPr>
          <w:p w14:paraId="2D8A7279" w14:textId="576F62A0" w:rsidR="001534CB" w:rsidRPr="00FF5BAB"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3565CCE" w14:textId="7CECFD43" w:rsidR="001534CB"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333244E" w14:textId="2ABCF963" w:rsidR="001534CB" w:rsidRPr="00AB6197"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TWGCB-01-005-0166</w:t>
            </w:r>
          </w:p>
        </w:tc>
        <w:tc>
          <w:tcPr>
            <w:tcW w:w="260" w:type="pct"/>
          </w:tcPr>
          <w:p w14:paraId="2C04732B" w14:textId="2EB82328" w:rsidR="001534CB" w:rsidRPr="00A46981"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系統物件</w:t>
            </w:r>
          </w:p>
        </w:tc>
        <w:tc>
          <w:tcPr>
            <w:tcW w:w="436" w:type="pct"/>
          </w:tcPr>
          <w:p w14:paraId="41C30041" w14:textId="6929875A" w:rsidR="001534CB" w:rsidRPr="00A46981"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系統物件：要求不區分大小寫用於非</w:t>
            </w:r>
            <w:r w:rsidRPr="00A46981">
              <w:rPr>
                <w:rFonts w:hint="eastAsia"/>
              </w:rPr>
              <w:t>Windows</w:t>
            </w:r>
            <w:r w:rsidRPr="00A46981">
              <w:rPr>
                <w:rFonts w:hint="eastAsia"/>
              </w:rPr>
              <w:t>子系統</w:t>
            </w:r>
          </w:p>
        </w:tc>
        <w:tc>
          <w:tcPr>
            <w:tcW w:w="1790" w:type="pct"/>
          </w:tcPr>
          <w:p w14:paraId="7C558EEA" w14:textId="77777777" w:rsidR="001534CB" w:rsidRPr="006B7E43" w:rsidRDefault="001534CB"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6B7E43">
              <w:rPr>
                <w:rFonts w:hint="eastAsia"/>
              </w:rPr>
              <w:t>項原則設定決定是否要強制所有子系統區分大小寫。</w:t>
            </w:r>
            <w:r w:rsidRPr="006B7E43">
              <w:rPr>
                <w:rFonts w:hint="eastAsia"/>
              </w:rPr>
              <w:t>Win32</w:t>
            </w:r>
            <w:r w:rsidRPr="006B7E43">
              <w:rPr>
                <w:rFonts w:hint="eastAsia"/>
              </w:rPr>
              <w:t>子系統不會區分大小寫。但是如</w:t>
            </w:r>
            <w:r w:rsidRPr="006B7E43">
              <w:rPr>
                <w:rFonts w:hint="eastAsia"/>
              </w:rPr>
              <w:t>POSIX</w:t>
            </w:r>
            <w:r w:rsidRPr="006B7E43">
              <w:rPr>
                <w:rFonts w:hint="eastAsia"/>
              </w:rPr>
              <w:t>等其他子系統的核心支援區分大小寫</w:t>
            </w:r>
          </w:p>
          <w:p w14:paraId="32F4FF4A" w14:textId="77777777" w:rsidR="001534CB" w:rsidRDefault="001534CB"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如果啟用此設定，便會強制所有目錄物件、符號連結及</w:t>
            </w:r>
            <w:r w:rsidRPr="006B7E43">
              <w:rPr>
                <w:rFonts w:hint="eastAsia"/>
              </w:rPr>
              <w:t>IO</w:t>
            </w:r>
            <w:r w:rsidRPr="006B7E43">
              <w:rPr>
                <w:rFonts w:hint="eastAsia"/>
              </w:rPr>
              <w:t>物件</w:t>
            </w:r>
            <w:r w:rsidRPr="006B7E43">
              <w:rPr>
                <w:rFonts w:hint="eastAsia"/>
              </w:rPr>
              <w:t>(</w:t>
            </w:r>
            <w:r w:rsidRPr="006B7E43">
              <w:rPr>
                <w:rFonts w:hint="eastAsia"/>
              </w:rPr>
              <w:t>包括檔案物件在內</w:t>
            </w:r>
            <w:r w:rsidRPr="006B7E43">
              <w:rPr>
                <w:rFonts w:hint="eastAsia"/>
              </w:rPr>
              <w:t>)</w:t>
            </w:r>
            <w:r w:rsidRPr="006B7E43">
              <w:rPr>
                <w:rFonts w:hint="eastAsia"/>
              </w:rPr>
              <w:t>區分大小寫</w:t>
            </w:r>
          </w:p>
          <w:p w14:paraId="70ED89F6" w14:textId="01FF1C80" w:rsidR="001534CB" w:rsidRPr="006B7E43" w:rsidRDefault="001534CB"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停用此設定將</w:t>
            </w:r>
            <w:r w:rsidRPr="00AD6916">
              <w:rPr>
                <w:rFonts w:hint="eastAsia"/>
                <w:u w:val="single"/>
              </w:rPr>
              <w:t>不</w:t>
            </w:r>
            <w:r w:rsidRPr="006B7E43">
              <w:rPr>
                <w:rFonts w:hint="eastAsia"/>
              </w:rPr>
              <w:t>允許</w:t>
            </w:r>
            <w:r w:rsidRPr="00AD6916">
              <w:rPr>
                <w:rFonts w:hint="eastAsia"/>
                <w:u w:val="single"/>
              </w:rPr>
              <w:t>Win32</w:t>
            </w:r>
            <w:r w:rsidRPr="006B7E43">
              <w:rPr>
                <w:rFonts w:hint="eastAsia"/>
              </w:rPr>
              <w:t>子系統區分大小寫</w:t>
            </w:r>
          </w:p>
        </w:tc>
        <w:tc>
          <w:tcPr>
            <w:tcW w:w="625" w:type="pct"/>
          </w:tcPr>
          <w:p w14:paraId="63D2A617" w14:textId="249753F3" w:rsidR="001534CB" w:rsidRPr="00A46981"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D3677D">
              <w:rPr>
                <w:rFonts w:hint="eastAsia"/>
              </w:rPr>
              <w:t>系統物件：要求不區分大小寫用於非</w:t>
            </w:r>
            <w:r w:rsidRPr="00D3677D">
              <w:rPr>
                <w:rFonts w:hint="eastAsia"/>
              </w:rPr>
              <w:t>Windows</w:t>
            </w:r>
            <w:r w:rsidRPr="00D3677D">
              <w:rPr>
                <w:rFonts w:hint="eastAsia"/>
              </w:rPr>
              <w:t>子系統</w:t>
            </w:r>
          </w:p>
        </w:tc>
        <w:tc>
          <w:tcPr>
            <w:tcW w:w="552" w:type="pct"/>
          </w:tcPr>
          <w:p w14:paraId="233AA6C9" w14:textId="5C7C64E5" w:rsidR="001534CB" w:rsidRPr="00115B20"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啟用</w:t>
            </w:r>
          </w:p>
        </w:tc>
      </w:tr>
      <w:tr w:rsidR="001534CB" w:rsidRPr="00280B69" w14:paraId="5FC77AC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608995D" w14:textId="77777777" w:rsidR="001534CB" w:rsidRDefault="001534CB" w:rsidP="00AD6916">
            <w:pPr>
              <w:pStyle w:val="ad"/>
              <w:spacing w:before="76" w:after="76"/>
            </w:pPr>
          </w:p>
        </w:tc>
        <w:tc>
          <w:tcPr>
            <w:tcW w:w="271" w:type="pct"/>
          </w:tcPr>
          <w:p w14:paraId="62F04B71" w14:textId="42071DD7" w:rsidR="001534CB" w:rsidRPr="00FF5BAB"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378B12E8" w14:textId="698050BE" w:rsidR="001534CB"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D61147D" w14:textId="7AA68879" w:rsidR="001534CB" w:rsidRPr="00AB6197"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TWGCB-01-005-0166</w:t>
            </w:r>
          </w:p>
        </w:tc>
        <w:tc>
          <w:tcPr>
            <w:tcW w:w="260" w:type="pct"/>
          </w:tcPr>
          <w:p w14:paraId="405BE0D1" w14:textId="61CE8909" w:rsidR="001534CB" w:rsidRPr="00A46981"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t>安全性選項</w:t>
            </w:r>
            <w:r w:rsidRPr="00A46981">
              <w:rPr>
                <w:rFonts w:hint="eastAsia"/>
              </w:rPr>
              <w:t>\</w:t>
            </w:r>
            <w:r w:rsidRPr="00A46981">
              <w:rPr>
                <w:rFonts w:hint="eastAsia"/>
              </w:rPr>
              <w:t>系統</w:t>
            </w:r>
            <w:r w:rsidRPr="00A46981">
              <w:rPr>
                <w:rFonts w:hint="eastAsia"/>
              </w:rPr>
              <w:lastRenderedPageBreak/>
              <w:t>物件</w:t>
            </w:r>
          </w:p>
        </w:tc>
        <w:tc>
          <w:tcPr>
            <w:tcW w:w="436" w:type="pct"/>
          </w:tcPr>
          <w:p w14:paraId="1FCC90DD" w14:textId="4B6BFA82" w:rsidR="001534CB" w:rsidRPr="00A46981"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lastRenderedPageBreak/>
              <w:t>系統物件：要求不區分大小寫用於</w:t>
            </w:r>
            <w:r w:rsidRPr="00A46981">
              <w:rPr>
                <w:rFonts w:hint="eastAsia"/>
              </w:rPr>
              <w:lastRenderedPageBreak/>
              <w:t>非</w:t>
            </w:r>
            <w:r w:rsidRPr="00A46981">
              <w:rPr>
                <w:rFonts w:hint="eastAsia"/>
              </w:rPr>
              <w:t>Windows</w:t>
            </w:r>
            <w:r w:rsidRPr="00A46981">
              <w:rPr>
                <w:rFonts w:hint="eastAsia"/>
              </w:rPr>
              <w:t>子系統</w:t>
            </w:r>
          </w:p>
        </w:tc>
        <w:tc>
          <w:tcPr>
            <w:tcW w:w="1790" w:type="pct"/>
          </w:tcPr>
          <w:p w14:paraId="168750D1" w14:textId="77777777" w:rsidR="001534CB" w:rsidRPr="006B7E43" w:rsidRDefault="001534CB"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6B7E43">
              <w:rPr>
                <w:rFonts w:hint="eastAsia"/>
              </w:rPr>
              <w:t>項原則設定決定是否要強制所有子系統區分大小寫。</w:t>
            </w:r>
            <w:r w:rsidRPr="006B7E43">
              <w:rPr>
                <w:rFonts w:hint="eastAsia"/>
              </w:rPr>
              <w:t>Win32</w:t>
            </w:r>
            <w:r w:rsidRPr="006B7E43">
              <w:rPr>
                <w:rFonts w:hint="eastAsia"/>
              </w:rPr>
              <w:t>子系統不會區分大小寫。但是如</w:t>
            </w:r>
            <w:r w:rsidRPr="006B7E43">
              <w:rPr>
                <w:rFonts w:hint="eastAsia"/>
              </w:rPr>
              <w:t>POSIX</w:t>
            </w:r>
            <w:r w:rsidRPr="006B7E43">
              <w:rPr>
                <w:rFonts w:hint="eastAsia"/>
              </w:rPr>
              <w:t>等其他子系統的核心支援區分大小寫</w:t>
            </w:r>
          </w:p>
          <w:p w14:paraId="6034110E" w14:textId="77777777" w:rsidR="001534CB" w:rsidRPr="00BB7CA1" w:rsidRDefault="001534CB"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lastRenderedPageBreak/>
              <w:t>如果啟用此設定，便會強制所有目錄物件、符號連結及</w:t>
            </w:r>
            <w:r w:rsidRPr="006B7E43">
              <w:rPr>
                <w:rFonts w:hint="eastAsia"/>
              </w:rPr>
              <w:t>IO</w:t>
            </w:r>
            <w:r w:rsidRPr="006B7E43">
              <w:rPr>
                <w:rFonts w:hint="eastAsia"/>
              </w:rPr>
              <w:t>物件</w:t>
            </w:r>
            <w:r w:rsidRPr="006B7E43">
              <w:rPr>
                <w:rFonts w:hint="eastAsia"/>
              </w:rPr>
              <w:t>(</w:t>
            </w:r>
            <w:r w:rsidRPr="006B7E43">
              <w:rPr>
                <w:rFonts w:hint="eastAsia"/>
              </w:rPr>
              <w:t>包括檔案物件在內</w:t>
            </w:r>
            <w:r w:rsidRPr="006B7E43">
              <w:rPr>
                <w:rFonts w:hint="eastAsia"/>
              </w:rPr>
              <w:t>)</w:t>
            </w:r>
            <w:r w:rsidRPr="00AD6916">
              <w:rPr>
                <w:rFonts w:hint="eastAsia"/>
                <w:u w:val="single"/>
              </w:rPr>
              <w:t>不</w:t>
            </w:r>
            <w:r w:rsidRPr="006B7E43">
              <w:rPr>
                <w:rFonts w:hint="eastAsia"/>
              </w:rPr>
              <w:t>區分大小寫</w:t>
            </w:r>
          </w:p>
          <w:p w14:paraId="05DE2716" w14:textId="487F2997" w:rsidR="001534CB" w:rsidRPr="006B7E43" w:rsidRDefault="001534CB"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D6916">
              <w:rPr>
                <w:rFonts w:hint="eastAsia"/>
                <w:u w:val="single"/>
              </w:rPr>
              <w:t>如果</w:t>
            </w:r>
            <w:r w:rsidRPr="006B7E43">
              <w:rPr>
                <w:rFonts w:hint="eastAsia"/>
              </w:rPr>
              <w:t>停用此設定</w:t>
            </w:r>
            <w:r>
              <w:rPr>
                <w:rFonts w:hint="eastAsia"/>
              </w:rPr>
              <w:t>，</w:t>
            </w:r>
            <w:r w:rsidRPr="006B7E43">
              <w:rPr>
                <w:rFonts w:hint="eastAsia"/>
              </w:rPr>
              <w:t>將允許</w:t>
            </w:r>
            <w:r w:rsidRPr="00AD6916">
              <w:rPr>
                <w:rFonts w:hint="eastAsia"/>
                <w:u w:val="single"/>
              </w:rPr>
              <w:t>非</w:t>
            </w:r>
            <w:r w:rsidRPr="00AD6916">
              <w:rPr>
                <w:rFonts w:hint="eastAsia"/>
                <w:u w:val="single"/>
              </w:rPr>
              <w:t>Wind</w:t>
            </w:r>
            <w:r w:rsidRPr="00AD6916">
              <w:rPr>
                <w:u w:val="single"/>
              </w:rPr>
              <w:t>ows</w:t>
            </w:r>
            <w:r w:rsidRPr="006B7E43">
              <w:rPr>
                <w:rFonts w:hint="eastAsia"/>
              </w:rPr>
              <w:t>子系統區分大小寫</w:t>
            </w:r>
          </w:p>
        </w:tc>
        <w:tc>
          <w:tcPr>
            <w:tcW w:w="625" w:type="pct"/>
          </w:tcPr>
          <w:p w14:paraId="368E1E55" w14:textId="4E71768B" w:rsidR="001534CB" w:rsidRPr="00A46981"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w:t>
            </w:r>
            <w:r w:rsidRPr="00A46981">
              <w:rPr>
                <w:rFonts w:hint="eastAsia"/>
              </w:rPr>
              <w:lastRenderedPageBreak/>
              <w:t>性選項</w:t>
            </w:r>
            <w:r w:rsidRPr="00A46981">
              <w:rPr>
                <w:rFonts w:hint="eastAsia"/>
              </w:rPr>
              <w:t>\</w:t>
            </w:r>
            <w:r w:rsidRPr="00D3677D">
              <w:rPr>
                <w:rFonts w:hint="eastAsia"/>
              </w:rPr>
              <w:t>系統物件：要求不區分大小寫用於非</w:t>
            </w:r>
            <w:r w:rsidRPr="00D3677D">
              <w:rPr>
                <w:rFonts w:hint="eastAsia"/>
              </w:rPr>
              <w:t>Windows</w:t>
            </w:r>
            <w:r w:rsidRPr="00D3677D">
              <w:rPr>
                <w:rFonts w:hint="eastAsia"/>
              </w:rPr>
              <w:t>子系統</w:t>
            </w:r>
          </w:p>
        </w:tc>
        <w:tc>
          <w:tcPr>
            <w:tcW w:w="552" w:type="pct"/>
          </w:tcPr>
          <w:p w14:paraId="052E6438" w14:textId="71DD915A" w:rsidR="001534CB" w:rsidRPr="00115B20" w:rsidRDefault="001534CB"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46981">
              <w:rPr>
                <w:rFonts w:hint="eastAsia"/>
              </w:rPr>
              <w:lastRenderedPageBreak/>
              <w:t>啟用</w:t>
            </w:r>
          </w:p>
        </w:tc>
      </w:tr>
      <w:tr w:rsidR="00AD6916" w:rsidRPr="00280B69" w14:paraId="092075C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0073D1B" w14:textId="73346D17" w:rsidR="00AD6916" w:rsidRDefault="003642CA" w:rsidP="00AD6916">
            <w:pPr>
              <w:pStyle w:val="ad"/>
              <w:spacing w:before="76" w:after="76"/>
            </w:pPr>
            <w:r>
              <w:t>7</w:t>
            </w:r>
            <w:r w:rsidR="001F4F58">
              <w:t>2</w:t>
            </w:r>
          </w:p>
        </w:tc>
        <w:tc>
          <w:tcPr>
            <w:tcW w:w="271" w:type="pct"/>
          </w:tcPr>
          <w:p w14:paraId="00BFDB8D" w14:textId="172D38D1"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5B56602D" w14:textId="5D8B4BA3"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BB481C8" w14:textId="43E1A1C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TWGCB-01-005-0170</w:t>
            </w:r>
          </w:p>
        </w:tc>
        <w:tc>
          <w:tcPr>
            <w:tcW w:w="260" w:type="pct"/>
          </w:tcPr>
          <w:p w14:paraId="76E39604" w14:textId="420828E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13FF18C8" w14:textId="4E162F6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使用者帳戶控制：在管理員核准模式，系統管理員之提升權限提示的行為</w:t>
            </w:r>
          </w:p>
        </w:tc>
        <w:tc>
          <w:tcPr>
            <w:tcW w:w="1790" w:type="pct"/>
          </w:tcPr>
          <w:p w14:paraId="4425B4E6" w14:textId="77777777" w:rsidR="00AD6916" w:rsidRPr="006B7E43"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此原則設定會控制系統管理員之提升權限提示的行為，選項如下</w:t>
            </w:r>
            <w:r>
              <w:rPr>
                <w:rFonts w:hint="eastAsia"/>
              </w:rPr>
              <w:t>：</w:t>
            </w:r>
          </w:p>
          <w:p w14:paraId="7599A8A7" w14:textId="7A9C9834" w:rsidR="00AD6916" w:rsidRPr="006B7E43" w:rsidRDefault="00AD6916" w:rsidP="00545C2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提升權限而不提示</w:t>
            </w:r>
            <w:r>
              <w:rPr>
                <w:rFonts w:hint="eastAsia"/>
              </w:rPr>
              <w:t>：</w:t>
            </w:r>
            <w:r w:rsidRPr="006B7E43">
              <w:rPr>
                <w:rFonts w:hint="eastAsia"/>
              </w:rPr>
              <w:t>允許具有特殊權限的帳戶執行需要提升權限的操作，而不需同意或是認證。注意</w:t>
            </w:r>
            <w:r w:rsidR="00D81A3E" w:rsidRPr="00D81A3E">
              <w:rPr>
                <w:rFonts w:hint="eastAsia"/>
              </w:rPr>
              <w:t>：</w:t>
            </w:r>
            <w:r w:rsidRPr="006B7E43">
              <w:rPr>
                <w:rFonts w:hint="eastAsia"/>
              </w:rPr>
              <w:t>請只在最嚴謹的環境中使用此選項</w:t>
            </w:r>
          </w:p>
          <w:p w14:paraId="22E80B5A" w14:textId="355B94FC" w:rsidR="00AD6916" w:rsidRPr="006B7E43" w:rsidRDefault="00AD6916" w:rsidP="00545C2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在安全桌面提示輸入認證</w:t>
            </w:r>
            <w:r>
              <w:rPr>
                <w:rFonts w:hint="eastAsia"/>
              </w:rPr>
              <w:t>：</w:t>
            </w:r>
            <w:r w:rsidRPr="006B7E43">
              <w:rPr>
                <w:rFonts w:hint="eastAsia"/>
              </w:rPr>
              <w:t>當操作需要提升權限時，會在安全桌面提示使用者輸入具有特殊權限的使用者名稱與密碼。如果使用者輸入有效的認證，操作會以使用者的最高可用權限繼續</w:t>
            </w:r>
          </w:p>
          <w:p w14:paraId="3B0838C3" w14:textId="737B330C" w:rsidR="00AD6916" w:rsidRPr="006B7E43" w:rsidRDefault="00AD6916" w:rsidP="00545C2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在安全桌面提示要求同意</w:t>
            </w:r>
            <w:r>
              <w:rPr>
                <w:rFonts w:hint="eastAsia"/>
              </w:rPr>
              <w:t>：</w:t>
            </w:r>
            <w:r w:rsidRPr="006B7E43">
              <w:rPr>
                <w:rFonts w:hint="eastAsia"/>
              </w:rPr>
              <w:t>當操作需要提</w:t>
            </w:r>
            <w:r w:rsidRPr="006B7E43">
              <w:rPr>
                <w:rFonts w:hint="eastAsia"/>
              </w:rPr>
              <w:lastRenderedPageBreak/>
              <w:t>升權限時，會在安全桌面提示使用者選取</w:t>
            </w:r>
            <w:r w:rsidR="00545C2E">
              <w:rPr>
                <w:rFonts w:ascii="新細明體" w:eastAsia="新細明體" w:hAnsi="新細明體" w:hint="eastAsia"/>
              </w:rPr>
              <w:t>「</w:t>
            </w:r>
            <w:r w:rsidRPr="006B7E43">
              <w:rPr>
                <w:rFonts w:hint="eastAsia"/>
              </w:rPr>
              <w:t>允許</w:t>
            </w:r>
            <w:r w:rsidR="00545C2E">
              <w:rPr>
                <w:rFonts w:ascii="新細明體" w:eastAsia="新細明體" w:hAnsi="新細明體" w:hint="eastAsia"/>
              </w:rPr>
              <w:t>」</w:t>
            </w:r>
            <w:r w:rsidRPr="006B7E43">
              <w:rPr>
                <w:rFonts w:hint="eastAsia"/>
              </w:rPr>
              <w:t>或是</w:t>
            </w:r>
            <w:r w:rsidR="00545C2E">
              <w:rPr>
                <w:rFonts w:ascii="新細明體" w:eastAsia="新細明體" w:hAnsi="新細明體" w:hint="eastAsia"/>
              </w:rPr>
              <w:t>「</w:t>
            </w:r>
            <w:r w:rsidRPr="006B7E43">
              <w:rPr>
                <w:rFonts w:hint="eastAsia"/>
              </w:rPr>
              <w:t>拒絕</w:t>
            </w:r>
            <w:r w:rsidR="00545C2E">
              <w:rPr>
                <w:rFonts w:ascii="新細明體" w:eastAsia="新細明體" w:hAnsi="新細明體" w:hint="eastAsia"/>
              </w:rPr>
              <w:t>」</w:t>
            </w:r>
            <w:r w:rsidRPr="006B7E43">
              <w:rPr>
                <w:rFonts w:hint="eastAsia"/>
              </w:rPr>
              <w:t>。如果使用者選取</w:t>
            </w:r>
            <w:r w:rsidR="00545C2E">
              <w:rPr>
                <w:rFonts w:ascii="新細明體" w:eastAsia="新細明體" w:hAnsi="新細明體" w:hint="eastAsia"/>
              </w:rPr>
              <w:t>「</w:t>
            </w:r>
            <w:r w:rsidRPr="006B7E43">
              <w:rPr>
                <w:rFonts w:hint="eastAsia"/>
              </w:rPr>
              <w:t>允許</w:t>
            </w:r>
            <w:r w:rsidR="00545C2E">
              <w:rPr>
                <w:rFonts w:ascii="新細明體" w:eastAsia="新細明體" w:hAnsi="新細明體" w:hint="eastAsia"/>
              </w:rPr>
              <w:t>」</w:t>
            </w:r>
            <w:r w:rsidRPr="006B7E43">
              <w:rPr>
                <w:rFonts w:hint="eastAsia"/>
              </w:rPr>
              <w:t>，操作會以使用者的最高可用權限繼續</w:t>
            </w:r>
          </w:p>
          <w:p w14:paraId="45766C1A" w14:textId="4234AE39" w:rsidR="00AD6916" w:rsidRPr="006B7E43" w:rsidRDefault="00AD6916" w:rsidP="00545C2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認證</w:t>
            </w:r>
            <w:r w:rsidRPr="00545C2E">
              <w:rPr>
                <w:rFonts w:hint="eastAsia"/>
              </w:rPr>
              <w:t>提示</w:t>
            </w:r>
            <w:r>
              <w:rPr>
                <w:rFonts w:hint="eastAsia"/>
              </w:rPr>
              <w:t>：</w:t>
            </w:r>
            <w:r w:rsidRPr="006B7E43">
              <w:rPr>
                <w:rFonts w:hint="eastAsia"/>
              </w:rPr>
              <w:t>當操作需要提升權限時，會提示使用者輸入系統管理使用者名稱與密碼。如果使用者輸入有效的認證，操作會以適用的權限繼續</w:t>
            </w:r>
          </w:p>
          <w:p w14:paraId="6B1E046C" w14:textId="2D7CFE28" w:rsidR="00AD6916" w:rsidRPr="006B7E43" w:rsidRDefault="00AD6916" w:rsidP="00545C2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同意</w:t>
            </w:r>
            <w:r w:rsidRPr="00545C2E">
              <w:rPr>
                <w:rFonts w:hint="eastAsia"/>
              </w:rPr>
              <w:t>提示</w:t>
            </w:r>
            <w:r>
              <w:rPr>
                <w:rFonts w:hint="eastAsia"/>
              </w:rPr>
              <w:t>：</w:t>
            </w:r>
            <w:r w:rsidRPr="006B7E43">
              <w:rPr>
                <w:rFonts w:hint="eastAsia"/>
              </w:rPr>
              <w:t>當操作需要提升權限時，會提示使用者選取</w:t>
            </w:r>
            <w:r w:rsidR="00545C2E">
              <w:rPr>
                <w:rFonts w:ascii="新細明體" w:eastAsia="新細明體" w:hAnsi="新細明體" w:hint="eastAsia"/>
              </w:rPr>
              <w:t>「</w:t>
            </w:r>
            <w:r w:rsidRPr="006B7E43">
              <w:rPr>
                <w:rFonts w:hint="eastAsia"/>
              </w:rPr>
              <w:t>允許</w:t>
            </w:r>
            <w:r w:rsidR="00545C2E">
              <w:rPr>
                <w:rFonts w:ascii="新細明體" w:eastAsia="新細明體" w:hAnsi="新細明體" w:hint="eastAsia"/>
              </w:rPr>
              <w:t>」</w:t>
            </w:r>
            <w:r w:rsidRPr="006B7E43">
              <w:rPr>
                <w:rFonts w:hint="eastAsia"/>
              </w:rPr>
              <w:t>或是</w:t>
            </w:r>
            <w:r w:rsidR="00545C2E">
              <w:rPr>
                <w:rFonts w:ascii="新細明體" w:eastAsia="新細明體" w:hAnsi="新細明體" w:hint="eastAsia"/>
              </w:rPr>
              <w:t>「</w:t>
            </w:r>
            <w:r w:rsidRPr="006B7E43">
              <w:rPr>
                <w:rFonts w:hint="eastAsia"/>
              </w:rPr>
              <w:t>拒絕</w:t>
            </w:r>
            <w:r w:rsidR="00545C2E">
              <w:rPr>
                <w:rFonts w:ascii="新細明體" w:eastAsia="新細明體" w:hAnsi="新細明體" w:hint="eastAsia"/>
              </w:rPr>
              <w:t>」</w:t>
            </w:r>
            <w:r w:rsidRPr="006B7E43">
              <w:rPr>
                <w:rFonts w:hint="eastAsia"/>
              </w:rPr>
              <w:t>。如果使用者選取</w:t>
            </w:r>
            <w:r w:rsidR="00545C2E">
              <w:rPr>
                <w:rFonts w:ascii="新細明體" w:eastAsia="新細明體" w:hAnsi="新細明體" w:hint="eastAsia"/>
              </w:rPr>
              <w:t>「</w:t>
            </w:r>
            <w:r w:rsidRPr="006B7E43">
              <w:rPr>
                <w:rFonts w:hint="eastAsia"/>
              </w:rPr>
              <w:t>允許</w:t>
            </w:r>
            <w:r w:rsidR="00545C2E">
              <w:rPr>
                <w:rFonts w:ascii="新細明體" w:eastAsia="新細明體" w:hAnsi="新細明體" w:hint="eastAsia"/>
              </w:rPr>
              <w:t>」</w:t>
            </w:r>
            <w:r w:rsidRPr="006B7E43">
              <w:rPr>
                <w:rFonts w:hint="eastAsia"/>
              </w:rPr>
              <w:t>，操作會以使用者的最高可用權限繼續</w:t>
            </w:r>
          </w:p>
          <w:p w14:paraId="3C6677EA" w14:textId="6D622A2B" w:rsidR="00AD6916" w:rsidRPr="009B05E3" w:rsidRDefault="00AD6916" w:rsidP="00545C2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非</w:t>
            </w:r>
            <w:r w:rsidRPr="006B7E43">
              <w:rPr>
                <w:rFonts w:hint="eastAsia"/>
              </w:rPr>
              <w:t>Windows</w:t>
            </w:r>
            <w:r w:rsidRPr="006B7E43">
              <w:rPr>
                <w:rFonts w:hint="eastAsia"/>
              </w:rPr>
              <w:t>二進位檔案</w:t>
            </w:r>
            <w:r w:rsidRPr="00545C2E">
              <w:rPr>
                <w:rFonts w:hint="eastAsia"/>
              </w:rPr>
              <w:t>的同意提示</w:t>
            </w:r>
            <w:r>
              <w:rPr>
                <w:rFonts w:hint="eastAsia"/>
              </w:rPr>
              <w:t>：</w:t>
            </w:r>
            <w:r w:rsidRPr="006B7E43">
              <w:rPr>
                <w:rFonts w:hint="eastAsia"/>
              </w:rPr>
              <w:t>(</w:t>
            </w:r>
            <w:r w:rsidRPr="006B7E43">
              <w:rPr>
                <w:rFonts w:hint="eastAsia"/>
              </w:rPr>
              <w:t>預設值</w:t>
            </w:r>
            <w:r w:rsidRPr="006B7E43">
              <w:rPr>
                <w:rFonts w:hint="eastAsia"/>
              </w:rPr>
              <w:t>)</w:t>
            </w:r>
            <w:r w:rsidRPr="006B7E43">
              <w:rPr>
                <w:rFonts w:hint="eastAsia"/>
              </w:rPr>
              <w:t>當非</w:t>
            </w:r>
            <w:r>
              <w:rPr>
                <w:rFonts w:hint="eastAsia"/>
              </w:rPr>
              <w:t>Microsoft</w:t>
            </w:r>
            <w:r w:rsidRPr="006B7E43">
              <w:rPr>
                <w:rFonts w:hint="eastAsia"/>
              </w:rPr>
              <w:t>應用程式的操作需要提升權限時，會在安全桌面提示使用者選取</w:t>
            </w:r>
            <w:r w:rsidR="00545C2E">
              <w:rPr>
                <w:rFonts w:ascii="新細明體" w:eastAsia="新細明體" w:hAnsi="新細明體" w:hint="eastAsia"/>
              </w:rPr>
              <w:t>「</w:t>
            </w:r>
            <w:r w:rsidRPr="006B7E43">
              <w:rPr>
                <w:rFonts w:hint="eastAsia"/>
              </w:rPr>
              <w:t>允許</w:t>
            </w:r>
            <w:r w:rsidR="00545C2E">
              <w:rPr>
                <w:rFonts w:ascii="新細明體" w:eastAsia="新細明體" w:hAnsi="新細明體" w:hint="eastAsia"/>
              </w:rPr>
              <w:t>」</w:t>
            </w:r>
            <w:r w:rsidRPr="006B7E43">
              <w:rPr>
                <w:rFonts w:hint="eastAsia"/>
              </w:rPr>
              <w:t>或是</w:t>
            </w:r>
            <w:r w:rsidR="00545C2E">
              <w:rPr>
                <w:rFonts w:ascii="新細明體" w:eastAsia="新細明體" w:hAnsi="新細明體" w:hint="eastAsia"/>
              </w:rPr>
              <w:t>「</w:t>
            </w:r>
            <w:r w:rsidRPr="006B7E43">
              <w:rPr>
                <w:rFonts w:hint="eastAsia"/>
              </w:rPr>
              <w:t>拒絕</w:t>
            </w:r>
            <w:r w:rsidR="00545C2E">
              <w:rPr>
                <w:rFonts w:ascii="新細明體" w:eastAsia="新細明體" w:hAnsi="新細明體" w:hint="eastAsia"/>
              </w:rPr>
              <w:t>」</w:t>
            </w:r>
            <w:r w:rsidRPr="006B7E43">
              <w:rPr>
                <w:rFonts w:hint="eastAsia"/>
              </w:rPr>
              <w:t>。如果使用者選取</w:t>
            </w:r>
            <w:r w:rsidR="00545C2E">
              <w:rPr>
                <w:rFonts w:ascii="新細明體" w:eastAsia="新細明體" w:hAnsi="新細明體" w:hint="eastAsia"/>
              </w:rPr>
              <w:t>「</w:t>
            </w:r>
            <w:r w:rsidRPr="006B7E43">
              <w:rPr>
                <w:rFonts w:hint="eastAsia"/>
              </w:rPr>
              <w:t>允許</w:t>
            </w:r>
            <w:r w:rsidR="00545C2E">
              <w:rPr>
                <w:rFonts w:ascii="新細明體" w:eastAsia="新細明體" w:hAnsi="新細明體" w:hint="eastAsia"/>
              </w:rPr>
              <w:t>」</w:t>
            </w:r>
            <w:r w:rsidRPr="006B7E43">
              <w:rPr>
                <w:rFonts w:hint="eastAsia"/>
              </w:rPr>
              <w:t>，操作會以使用者的最高可用權限繼續</w:t>
            </w:r>
          </w:p>
        </w:tc>
        <w:tc>
          <w:tcPr>
            <w:tcW w:w="625" w:type="pct"/>
          </w:tcPr>
          <w:p w14:paraId="42131BE2" w14:textId="08E934DB"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使用者帳戶控制：在管理員核准模式，系統管理員之提升權限提示的行為</w:t>
            </w:r>
          </w:p>
        </w:tc>
        <w:tc>
          <w:tcPr>
            <w:tcW w:w="552" w:type="pct"/>
          </w:tcPr>
          <w:p w14:paraId="722178B4" w14:textId="759D64D6"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15B20">
              <w:rPr>
                <w:rFonts w:hint="eastAsia"/>
              </w:rPr>
              <w:t>在安全桌面提示要求同意</w:t>
            </w:r>
          </w:p>
        </w:tc>
      </w:tr>
      <w:tr w:rsidR="00AD6916" w:rsidRPr="00280B69" w14:paraId="3E4ECDC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D53D5DF" w14:textId="77777777" w:rsidR="00AD6916" w:rsidRDefault="00AD6916" w:rsidP="00AD6916">
            <w:pPr>
              <w:pStyle w:val="ad"/>
              <w:spacing w:before="76" w:after="76"/>
            </w:pPr>
          </w:p>
        </w:tc>
        <w:tc>
          <w:tcPr>
            <w:tcW w:w="271" w:type="pct"/>
          </w:tcPr>
          <w:p w14:paraId="54409FC8" w14:textId="3CE9589B"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4E3E9858" w14:textId="01CC323C"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26735E5" w14:textId="11AFD40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TWGCB-01-005-0170</w:t>
            </w:r>
          </w:p>
        </w:tc>
        <w:tc>
          <w:tcPr>
            <w:tcW w:w="260" w:type="pct"/>
          </w:tcPr>
          <w:p w14:paraId="5C8B686F" w14:textId="21650AA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6B3246C9" w14:textId="3C565C7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使用者帳戶控制：在管理員核准模式，系統管理員之提升權限提示的行為</w:t>
            </w:r>
          </w:p>
        </w:tc>
        <w:tc>
          <w:tcPr>
            <w:tcW w:w="1790" w:type="pct"/>
          </w:tcPr>
          <w:p w14:paraId="58254898" w14:textId="77777777" w:rsidR="00AD6916" w:rsidRPr="006B7E43"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此原則設定會控制系統管理員之提升權限提示的行為，選項如下</w:t>
            </w:r>
            <w:r>
              <w:rPr>
                <w:rFonts w:hint="eastAsia"/>
              </w:rPr>
              <w:t>：</w:t>
            </w:r>
          </w:p>
          <w:p w14:paraId="295EDE7D" w14:textId="5B7782EA" w:rsidR="00AD6916" w:rsidRPr="006B7E43"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提升權限而不提示</w:t>
            </w:r>
            <w:r>
              <w:rPr>
                <w:rFonts w:hint="eastAsia"/>
              </w:rPr>
              <w:t>：</w:t>
            </w:r>
            <w:r w:rsidRPr="006B7E43">
              <w:rPr>
                <w:rFonts w:hint="eastAsia"/>
              </w:rPr>
              <w:t>允許具有特殊權限的帳戶執行需要提升權限的操作，而不需同意或是認證。注意</w:t>
            </w:r>
            <w:r w:rsidRPr="00D81A3E">
              <w:rPr>
                <w:rFonts w:hint="eastAsia"/>
              </w:rPr>
              <w:t>：請</w:t>
            </w:r>
            <w:r w:rsidRPr="006B7E43">
              <w:rPr>
                <w:rFonts w:hint="eastAsia"/>
              </w:rPr>
              <w:t>只在最嚴謹的環境中使用此選項</w:t>
            </w:r>
          </w:p>
          <w:p w14:paraId="378A3122" w14:textId="647FEF79" w:rsidR="00AD6916" w:rsidRPr="006B7E43"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在安全桌面提示輸入認證</w:t>
            </w:r>
            <w:r>
              <w:rPr>
                <w:rFonts w:hint="eastAsia"/>
              </w:rPr>
              <w:t>：</w:t>
            </w:r>
            <w:r w:rsidRPr="006B7E43">
              <w:rPr>
                <w:rFonts w:hint="eastAsia"/>
              </w:rPr>
              <w:t>當操作需要提升權限時，會在安全桌面提示使用者輸入具有特殊權限的使用者名稱與密碼。如果使用者輸入有效的認證，操作會以使用者的最高可用權限繼續</w:t>
            </w:r>
          </w:p>
          <w:p w14:paraId="4B8BC961" w14:textId="7E1082C6" w:rsidR="00AD6916" w:rsidRPr="00D81A3E"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在安全桌面提示要求同意</w:t>
            </w:r>
            <w:r>
              <w:rPr>
                <w:rFonts w:hint="eastAsia"/>
              </w:rPr>
              <w:t>：</w:t>
            </w:r>
            <w:r w:rsidRPr="006B7E43">
              <w:rPr>
                <w:rFonts w:hint="eastAsia"/>
              </w:rPr>
              <w:t>當操作需要提升權限時，會在安全桌面提示使用者選取</w:t>
            </w:r>
            <w:r w:rsidRPr="00D81A3E">
              <w:rPr>
                <w:rFonts w:hint="eastAsia"/>
              </w:rPr>
              <w:t>「允許」或是「拒絕」。如果使用者選取</w:t>
            </w:r>
            <w:r w:rsidRPr="00D81A3E">
              <w:rPr>
                <w:rFonts w:ascii="新細明體" w:eastAsia="新細明體" w:hAnsi="新細明體" w:hint="eastAsia"/>
              </w:rPr>
              <w:t>「</w:t>
            </w:r>
            <w:r w:rsidRPr="00D81A3E">
              <w:rPr>
                <w:rFonts w:hint="eastAsia"/>
              </w:rPr>
              <w:t>允許</w:t>
            </w:r>
            <w:r w:rsidRPr="00D81A3E">
              <w:rPr>
                <w:rFonts w:ascii="新細明體" w:eastAsia="新細明體" w:hAnsi="新細明體" w:hint="eastAsia"/>
              </w:rPr>
              <w:t>」</w:t>
            </w:r>
            <w:r w:rsidRPr="00D81A3E">
              <w:rPr>
                <w:rFonts w:hint="eastAsia"/>
              </w:rPr>
              <w:t>，操作會以使用者的最高可用權限繼續</w:t>
            </w:r>
          </w:p>
          <w:p w14:paraId="4CB97AE2" w14:textId="3FE85687" w:rsidR="00AD6916" w:rsidRPr="006B7E43"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0106A9">
              <w:rPr>
                <w:rFonts w:hint="eastAsia"/>
                <w:u w:val="single"/>
              </w:rPr>
              <w:t>提示輸入</w:t>
            </w:r>
            <w:r w:rsidRPr="006B7E43">
              <w:rPr>
                <w:rFonts w:hint="eastAsia"/>
              </w:rPr>
              <w:t>認證</w:t>
            </w:r>
            <w:r>
              <w:rPr>
                <w:rFonts w:hint="eastAsia"/>
              </w:rPr>
              <w:t>：</w:t>
            </w:r>
            <w:r w:rsidRPr="006B7E43">
              <w:rPr>
                <w:rFonts w:hint="eastAsia"/>
              </w:rPr>
              <w:t>當操作需要提升權限時，會提示使用者輸入系統管理使用者名稱與</w:t>
            </w:r>
            <w:r w:rsidRPr="006B7E43">
              <w:rPr>
                <w:rFonts w:hint="eastAsia"/>
              </w:rPr>
              <w:lastRenderedPageBreak/>
              <w:t>密碼。如果使用者輸入有效的認證，操作會以適用的權限繼續</w:t>
            </w:r>
          </w:p>
          <w:p w14:paraId="02AC187B" w14:textId="0A78CC6F" w:rsidR="00AD6916" w:rsidRPr="000106A9"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0106A9">
              <w:rPr>
                <w:rFonts w:hint="eastAsia"/>
                <w:u w:val="single"/>
              </w:rPr>
              <w:t>提示要求</w:t>
            </w:r>
            <w:r w:rsidRPr="000106A9">
              <w:rPr>
                <w:rFonts w:hint="eastAsia"/>
              </w:rPr>
              <w:t>同意：當操作需要提升權限時，會提示使用者選</w:t>
            </w:r>
            <w:r w:rsidRPr="00D81A3E">
              <w:rPr>
                <w:rFonts w:hint="eastAsia"/>
              </w:rPr>
              <w:t>取「允許」或是「拒絕」。如果使用者選取「允許」，</w:t>
            </w:r>
            <w:r w:rsidRPr="000106A9">
              <w:rPr>
                <w:rFonts w:hint="eastAsia"/>
              </w:rPr>
              <w:t>操作會以使用者的最高可用權限繼續</w:t>
            </w:r>
          </w:p>
          <w:p w14:paraId="02D26C68" w14:textId="509D152D" w:rsidR="00AD6916" w:rsidRPr="009B05E3"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B66C31">
              <w:rPr>
                <w:rFonts w:hint="eastAsia"/>
                <w:u w:val="single"/>
              </w:rPr>
              <w:t>提示要求同意</w:t>
            </w:r>
            <w:r w:rsidRPr="006B7E43">
              <w:rPr>
                <w:rFonts w:hint="eastAsia"/>
              </w:rPr>
              <w:t>非</w:t>
            </w:r>
            <w:r w:rsidRPr="006B7E43">
              <w:rPr>
                <w:rFonts w:hint="eastAsia"/>
              </w:rPr>
              <w:t>Windows</w:t>
            </w:r>
            <w:r w:rsidRPr="006B7E43">
              <w:rPr>
                <w:rFonts w:hint="eastAsia"/>
              </w:rPr>
              <w:t>二進位檔案</w:t>
            </w:r>
            <w:r>
              <w:rPr>
                <w:rFonts w:hint="eastAsia"/>
              </w:rPr>
              <w:t>：</w:t>
            </w:r>
            <w:r w:rsidRPr="006B7E43">
              <w:rPr>
                <w:rFonts w:hint="eastAsia"/>
              </w:rPr>
              <w:t>(</w:t>
            </w:r>
            <w:r w:rsidRPr="006B7E43">
              <w:rPr>
                <w:rFonts w:hint="eastAsia"/>
              </w:rPr>
              <w:t>預設值</w:t>
            </w:r>
            <w:r w:rsidRPr="006B7E43">
              <w:rPr>
                <w:rFonts w:hint="eastAsia"/>
              </w:rPr>
              <w:t>)</w:t>
            </w:r>
            <w:r w:rsidRPr="006B7E43">
              <w:rPr>
                <w:rFonts w:hint="eastAsia"/>
              </w:rPr>
              <w:t>當非</w:t>
            </w:r>
            <w:r>
              <w:rPr>
                <w:rFonts w:hint="eastAsia"/>
              </w:rPr>
              <w:t>Microsoft</w:t>
            </w:r>
            <w:r w:rsidRPr="006B7E43">
              <w:rPr>
                <w:rFonts w:hint="eastAsia"/>
              </w:rPr>
              <w:t>應用程式的操作需要提升權限時，會在安全桌面提示使用者選</w:t>
            </w:r>
            <w:r w:rsidRPr="00D81A3E">
              <w:rPr>
                <w:rFonts w:hint="eastAsia"/>
              </w:rPr>
              <w:t>取</w:t>
            </w:r>
            <w:r w:rsidRPr="00D81A3E">
              <w:rPr>
                <w:rFonts w:ascii="新細明體" w:eastAsia="新細明體" w:hAnsi="新細明體" w:hint="eastAsia"/>
              </w:rPr>
              <w:t>「</w:t>
            </w:r>
            <w:r w:rsidRPr="00D81A3E">
              <w:rPr>
                <w:rFonts w:hint="eastAsia"/>
              </w:rPr>
              <w:t>允許</w:t>
            </w:r>
            <w:r w:rsidRPr="00D81A3E">
              <w:rPr>
                <w:rFonts w:ascii="新細明體" w:eastAsia="新細明體" w:hAnsi="新細明體" w:hint="eastAsia"/>
              </w:rPr>
              <w:t>」</w:t>
            </w:r>
            <w:r w:rsidRPr="00D81A3E">
              <w:rPr>
                <w:rFonts w:hint="eastAsia"/>
              </w:rPr>
              <w:t>或是</w:t>
            </w:r>
            <w:r w:rsidRPr="00D81A3E">
              <w:rPr>
                <w:rFonts w:ascii="新細明體" w:eastAsia="新細明體" w:hAnsi="新細明體" w:hint="eastAsia"/>
              </w:rPr>
              <w:t>「</w:t>
            </w:r>
            <w:r w:rsidRPr="00D81A3E">
              <w:rPr>
                <w:rFonts w:hint="eastAsia"/>
              </w:rPr>
              <w:t>拒絕</w:t>
            </w:r>
            <w:r w:rsidRPr="00D81A3E">
              <w:rPr>
                <w:rFonts w:ascii="新細明體" w:eastAsia="新細明體" w:hAnsi="新細明體" w:hint="eastAsia"/>
              </w:rPr>
              <w:t>」</w:t>
            </w:r>
            <w:r w:rsidRPr="00D81A3E">
              <w:rPr>
                <w:rFonts w:hint="eastAsia"/>
              </w:rPr>
              <w:t>。如果使用者選取</w:t>
            </w:r>
            <w:r w:rsidRPr="00D81A3E">
              <w:rPr>
                <w:rFonts w:ascii="新細明體" w:eastAsia="新細明體" w:hAnsi="新細明體" w:hint="eastAsia"/>
              </w:rPr>
              <w:t>「</w:t>
            </w:r>
            <w:r w:rsidRPr="00D81A3E">
              <w:rPr>
                <w:rFonts w:hint="eastAsia"/>
              </w:rPr>
              <w:t>允許</w:t>
            </w:r>
            <w:r w:rsidRPr="00D81A3E">
              <w:rPr>
                <w:rFonts w:ascii="新細明體" w:eastAsia="新細明體" w:hAnsi="新細明體" w:hint="eastAsia"/>
              </w:rPr>
              <w:t>」</w:t>
            </w:r>
            <w:r w:rsidRPr="006B7E43">
              <w:rPr>
                <w:rFonts w:hint="eastAsia"/>
              </w:rPr>
              <w:t>，操作會以使用者的最高可用權限繼續</w:t>
            </w:r>
          </w:p>
        </w:tc>
        <w:tc>
          <w:tcPr>
            <w:tcW w:w="625" w:type="pct"/>
          </w:tcPr>
          <w:p w14:paraId="5D958E19" w14:textId="236A86E4"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w:t>
            </w:r>
            <w:r w:rsidRPr="00D3677D">
              <w:rPr>
                <w:rFonts w:hint="eastAsia"/>
              </w:rPr>
              <w:t>則</w:t>
            </w:r>
            <w:r w:rsidRPr="00D3677D">
              <w:rPr>
                <w:rFonts w:hint="eastAsia"/>
              </w:rPr>
              <w:t>\</w:t>
            </w:r>
            <w:r w:rsidRPr="00D3677D">
              <w:rPr>
                <w:rFonts w:hint="eastAsia"/>
              </w:rPr>
              <w:t>安全性選項</w:t>
            </w:r>
            <w:r w:rsidRPr="00D3677D">
              <w:rPr>
                <w:rFonts w:hint="eastAsia"/>
              </w:rPr>
              <w:t>\</w:t>
            </w:r>
            <w:r w:rsidRPr="00D3677D">
              <w:rPr>
                <w:rFonts w:hint="eastAsia"/>
              </w:rPr>
              <w:t>使用者帳戶控制：在管理員核准模式，系統管理員之提升權限提示的行為</w:t>
            </w:r>
          </w:p>
        </w:tc>
        <w:tc>
          <w:tcPr>
            <w:tcW w:w="552" w:type="pct"/>
          </w:tcPr>
          <w:p w14:paraId="4D793764" w14:textId="48C593A6"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15B20">
              <w:rPr>
                <w:rFonts w:hint="eastAsia"/>
              </w:rPr>
              <w:t>在安全桌面提示要求同意</w:t>
            </w:r>
          </w:p>
        </w:tc>
      </w:tr>
      <w:tr w:rsidR="00AD6916" w:rsidRPr="00280B69" w14:paraId="6AF242F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97F4FBA" w14:textId="5D39F83A" w:rsidR="00AD6916" w:rsidRDefault="003642CA" w:rsidP="00AD6916">
            <w:pPr>
              <w:pStyle w:val="ad"/>
              <w:spacing w:before="76" w:after="76"/>
            </w:pPr>
            <w:r>
              <w:lastRenderedPageBreak/>
              <w:t>7</w:t>
            </w:r>
            <w:r w:rsidR="001F4F58">
              <w:t>3</w:t>
            </w:r>
          </w:p>
        </w:tc>
        <w:tc>
          <w:tcPr>
            <w:tcW w:w="271" w:type="pct"/>
          </w:tcPr>
          <w:p w14:paraId="74223D94" w14:textId="7671501C"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0A13AA5" w14:textId="5760AA4E"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453AABA" w14:textId="327269D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TWGCB-01-005-0171</w:t>
            </w:r>
          </w:p>
        </w:tc>
        <w:tc>
          <w:tcPr>
            <w:tcW w:w="260" w:type="pct"/>
          </w:tcPr>
          <w:p w14:paraId="38C972CB" w14:textId="6A5378CE"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w:t>
            </w:r>
            <w:r w:rsidRPr="00A46981">
              <w:rPr>
                <w:rFonts w:hint="eastAsia"/>
              </w:rPr>
              <w:lastRenderedPageBreak/>
              <w:t>制</w:t>
            </w:r>
          </w:p>
        </w:tc>
        <w:tc>
          <w:tcPr>
            <w:tcW w:w="436" w:type="pct"/>
          </w:tcPr>
          <w:p w14:paraId="2345ABB1" w14:textId="1F4E61E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使用者帳戶控制：標準使用者之提</w:t>
            </w:r>
            <w:r>
              <w:rPr>
                <w:rFonts w:hint="eastAsia"/>
              </w:rPr>
              <w:t>高</w:t>
            </w:r>
            <w:r w:rsidRPr="00A46981">
              <w:rPr>
                <w:rFonts w:hint="eastAsia"/>
              </w:rPr>
              <w:t>權限提示的行為</w:t>
            </w:r>
          </w:p>
        </w:tc>
        <w:tc>
          <w:tcPr>
            <w:tcW w:w="1790" w:type="pct"/>
          </w:tcPr>
          <w:p w14:paraId="1D0EF0C7" w14:textId="77777777" w:rsidR="00AD6916" w:rsidRPr="00FC4087"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FC4087">
              <w:rPr>
                <w:rFonts w:hint="eastAsia"/>
              </w:rPr>
              <w:t>項原則設定會控制標準使用者之提升權限提示的行為，選項如下：</w:t>
            </w:r>
          </w:p>
          <w:p w14:paraId="6137C08F" w14:textId="3083BFCD" w:rsidR="00AD6916"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46981">
              <w:rPr>
                <w:rFonts w:hint="eastAsia"/>
              </w:rPr>
              <w:t>認證</w:t>
            </w:r>
            <w:r w:rsidRPr="00197141">
              <w:rPr>
                <w:rFonts w:hint="eastAsia"/>
                <w:u w:val="single"/>
              </w:rPr>
              <w:t>提示</w:t>
            </w:r>
            <w:r w:rsidRPr="00A46981">
              <w:rPr>
                <w:rFonts w:hint="eastAsia"/>
              </w:rPr>
              <w:t>：當操作需要提升權限時，會提示使用者輸入系統管理使用者名稱與密碼。若使用者輸入有效的認證，該操作會</w:t>
            </w:r>
            <w:r w:rsidRPr="00A46981">
              <w:rPr>
                <w:rFonts w:hint="eastAsia"/>
              </w:rPr>
              <w:lastRenderedPageBreak/>
              <w:t>以適用的權限繼續執行</w:t>
            </w:r>
          </w:p>
          <w:p w14:paraId="32E3059E" w14:textId="03EA4A25" w:rsidR="00AD6916"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46981">
              <w:rPr>
                <w:rFonts w:hint="eastAsia"/>
              </w:rPr>
              <w:t>自動拒絕提升權限要求：當操作需要提升權限時，</w:t>
            </w:r>
            <w:r w:rsidRPr="00D81A3E">
              <w:rPr>
                <w:rFonts w:hint="eastAsia"/>
              </w:rPr>
              <w:t>會顯示可設定的存取拒絕錯誤訊息</w:t>
            </w:r>
            <w:r>
              <w:rPr>
                <w:rFonts w:hint="eastAsia"/>
              </w:rPr>
              <w:t>。以標準使用者身分執行桌上型電腦的機關</w:t>
            </w:r>
            <w:r w:rsidRPr="00A46981">
              <w:rPr>
                <w:rFonts w:hint="eastAsia"/>
              </w:rPr>
              <w:t>可能會選擇此設定，以降低需要尋求支援部門協助的機會</w:t>
            </w:r>
          </w:p>
          <w:p w14:paraId="42D865E4" w14:textId="4E2B172D" w:rsidR="00AD6916" w:rsidRPr="009B05E3"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46981">
              <w:rPr>
                <w:rFonts w:hint="eastAsia"/>
              </w:rPr>
              <w:t>在安全桌面提示輸入認證：當操作需要提升權限時，會在安全桌面提示使用者輸入不同的使用者名稱與密碼。如果使用者輸入有效的認證，操作會以適用的權限繼續</w:t>
            </w:r>
          </w:p>
        </w:tc>
        <w:tc>
          <w:tcPr>
            <w:tcW w:w="625" w:type="pct"/>
          </w:tcPr>
          <w:p w14:paraId="02C9A556" w14:textId="2A91CDA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使用者帳戶控制：標</w:t>
            </w:r>
            <w:r w:rsidRPr="00A46981">
              <w:rPr>
                <w:rFonts w:hint="eastAsia"/>
              </w:rPr>
              <w:lastRenderedPageBreak/>
              <w:t>準使用者之提高權限提示的行為</w:t>
            </w:r>
          </w:p>
        </w:tc>
        <w:tc>
          <w:tcPr>
            <w:tcW w:w="552" w:type="pct"/>
          </w:tcPr>
          <w:p w14:paraId="0CD88EFD" w14:textId="368B1CAB"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A46981">
              <w:rPr>
                <w:rFonts w:hint="eastAsia"/>
              </w:rPr>
              <w:lastRenderedPageBreak/>
              <w:t>在安全桌面</w:t>
            </w:r>
            <w:r w:rsidRPr="003E44EF">
              <w:rPr>
                <w:rFonts w:hint="eastAsia"/>
                <w:u w:val="single"/>
              </w:rPr>
              <w:t>顯示</w:t>
            </w:r>
            <w:r w:rsidRPr="00A46981">
              <w:rPr>
                <w:rFonts w:hint="eastAsia"/>
              </w:rPr>
              <w:t>輸入認證</w:t>
            </w:r>
          </w:p>
        </w:tc>
      </w:tr>
      <w:tr w:rsidR="00AD6916" w:rsidRPr="00280B69" w14:paraId="3F14F98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B002ABA" w14:textId="77777777" w:rsidR="00AD6916" w:rsidRDefault="00AD6916" w:rsidP="00AD6916">
            <w:pPr>
              <w:pStyle w:val="ad"/>
              <w:spacing w:before="76" w:after="76"/>
            </w:pPr>
          </w:p>
        </w:tc>
        <w:tc>
          <w:tcPr>
            <w:tcW w:w="271" w:type="pct"/>
          </w:tcPr>
          <w:p w14:paraId="0074223A" w14:textId="741B47C4"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0251B9E8" w14:textId="7C9A2E5F"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4559A8E" w14:textId="41F1DB6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TWGCB-01-005-0171</w:t>
            </w:r>
          </w:p>
        </w:tc>
        <w:tc>
          <w:tcPr>
            <w:tcW w:w="260" w:type="pct"/>
          </w:tcPr>
          <w:p w14:paraId="3316EB13" w14:textId="767B305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11450CE9" w14:textId="6EFB958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使用者帳戶控制：標準使用者之提</w:t>
            </w:r>
            <w:r>
              <w:rPr>
                <w:rFonts w:hint="eastAsia"/>
              </w:rPr>
              <w:t>高</w:t>
            </w:r>
            <w:r w:rsidRPr="00A46981">
              <w:rPr>
                <w:rFonts w:hint="eastAsia"/>
              </w:rPr>
              <w:t>權限提示的行為</w:t>
            </w:r>
          </w:p>
        </w:tc>
        <w:tc>
          <w:tcPr>
            <w:tcW w:w="1790" w:type="pct"/>
          </w:tcPr>
          <w:p w14:paraId="44A58244" w14:textId="77777777" w:rsidR="00AD6916" w:rsidRPr="00FC4087"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FC4087">
              <w:rPr>
                <w:rFonts w:hint="eastAsia"/>
              </w:rPr>
              <w:t>項原則設定會控制標準使用者之提升權限提示的行為，選項如下：</w:t>
            </w:r>
          </w:p>
          <w:p w14:paraId="1C833329" w14:textId="7CE2E0CA" w:rsidR="00AD6916"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5637C5">
              <w:rPr>
                <w:rFonts w:hint="eastAsia"/>
                <w:u w:val="single"/>
              </w:rPr>
              <w:t>提示輸入</w:t>
            </w:r>
            <w:r w:rsidRPr="005637C5">
              <w:rPr>
                <w:rFonts w:hint="eastAsia"/>
              </w:rPr>
              <w:t>認證</w:t>
            </w:r>
            <w:r w:rsidRPr="005637C5">
              <w:rPr>
                <w:rFonts w:hint="eastAsia"/>
                <w:u w:val="single"/>
              </w:rPr>
              <w:t>(</w:t>
            </w:r>
            <w:r w:rsidRPr="005637C5">
              <w:rPr>
                <w:rFonts w:hint="eastAsia"/>
                <w:u w:val="single"/>
              </w:rPr>
              <w:t>預設值</w:t>
            </w:r>
            <w:r w:rsidRPr="005637C5">
              <w:rPr>
                <w:rFonts w:hint="eastAsia"/>
                <w:u w:val="single"/>
              </w:rPr>
              <w:t>)</w:t>
            </w:r>
            <w:r w:rsidRPr="00A46981">
              <w:rPr>
                <w:rFonts w:hint="eastAsia"/>
              </w:rPr>
              <w:t>：當操作需要提升權限時，會提示使用者輸入系統管理使用者名稱與密碼。若使用者輸入有效的認證，該操作會以適用的權限繼續執行</w:t>
            </w:r>
          </w:p>
          <w:p w14:paraId="704E782B" w14:textId="31CDE0EC" w:rsidR="00AD6916"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A46981">
              <w:rPr>
                <w:rFonts w:hint="eastAsia"/>
              </w:rPr>
              <w:t>自動拒絕提升權限要求：當操作需要提升</w:t>
            </w:r>
            <w:r w:rsidRPr="00A46981">
              <w:rPr>
                <w:rFonts w:hint="eastAsia"/>
              </w:rPr>
              <w:lastRenderedPageBreak/>
              <w:t>權限時，</w:t>
            </w:r>
            <w:r w:rsidRPr="005637C5">
              <w:rPr>
                <w:rFonts w:hint="eastAsia"/>
                <w:u w:val="single"/>
              </w:rPr>
              <w:t>會顯示拒絕存取錯誤訊息</w:t>
            </w:r>
            <w:r>
              <w:rPr>
                <w:rFonts w:hint="eastAsia"/>
              </w:rPr>
              <w:t>。以標準使用者身分執行桌上型電腦的機關</w:t>
            </w:r>
            <w:r w:rsidRPr="00A46981">
              <w:rPr>
                <w:rFonts w:hint="eastAsia"/>
              </w:rPr>
              <w:t>可能會選擇此設定，以降低需要尋求支援部門協助的機會</w:t>
            </w:r>
          </w:p>
          <w:p w14:paraId="210D100A" w14:textId="19A45E4B" w:rsidR="00AD6916" w:rsidRPr="009B05E3"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A46981">
              <w:rPr>
                <w:rFonts w:hint="eastAsia"/>
              </w:rPr>
              <w:t>在安全桌面提示輸入認證：當操作需要提升權限時，會在安全桌面提示使用者輸入不同的使用者名稱與密碼。如果使用者輸入有效的認證，操作會以適用的權限繼續</w:t>
            </w:r>
            <w:r w:rsidRPr="005637C5">
              <w:rPr>
                <w:rFonts w:hint="eastAsia"/>
                <w:u w:val="single"/>
              </w:rPr>
              <w:t>執行</w:t>
            </w:r>
          </w:p>
        </w:tc>
        <w:tc>
          <w:tcPr>
            <w:tcW w:w="625" w:type="pct"/>
          </w:tcPr>
          <w:p w14:paraId="0D2D131C" w14:textId="77B27B5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使用者帳戶控制：標準使用者之提高權限提示的</w:t>
            </w:r>
            <w:r w:rsidRPr="00A46981">
              <w:rPr>
                <w:rFonts w:hint="eastAsia"/>
              </w:rPr>
              <w:lastRenderedPageBreak/>
              <w:t>行為</w:t>
            </w:r>
          </w:p>
        </w:tc>
        <w:tc>
          <w:tcPr>
            <w:tcW w:w="552" w:type="pct"/>
          </w:tcPr>
          <w:p w14:paraId="1542CF3C" w14:textId="6624F9DA"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A46981">
              <w:rPr>
                <w:rFonts w:hint="eastAsia"/>
              </w:rPr>
              <w:lastRenderedPageBreak/>
              <w:t>在安全桌面</w:t>
            </w:r>
            <w:r w:rsidR="003E44EF" w:rsidRPr="003E44EF">
              <w:rPr>
                <w:rFonts w:hint="eastAsia"/>
                <w:u w:val="single"/>
              </w:rPr>
              <w:t>提</w:t>
            </w:r>
            <w:r w:rsidRPr="003E44EF">
              <w:rPr>
                <w:rFonts w:hint="eastAsia"/>
                <w:u w:val="single"/>
              </w:rPr>
              <w:t>示</w:t>
            </w:r>
            <w:r w:rsidRPr="00A46981">
              <w:rPr>
                <w:rFonts w:hint="eastAsia"/>
              </w:rPr>
              <w:t>輸入認證</w:t>
            </w:r>
          </w:p>
        </w:tc>
      </w:tr>
      <w:tr w:rsidR="00AD6916" w:rsidRPr="00280B69" w14:paraId="68BAAE4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FE865C7" w14:textId="6484A818" w:rsidR="00AD6916" w:rsidRDefault="003642CA" w:rsidP="00AD6916">
            <w:pPr>
              <w:pStyle w:val="ad"/>
              <w:spacing w:before="76" w:after="76"/>
            </w:pPr>
            <w:r>
              <w:t>7</w:t>
            </w:r>
            <w:r w:rsidR="001F4F58">
              <w:t>4</w:t>
            </w:r>
          </w:p>
        </w:tc>
        <w:tc>
          <w:tcPr>
            <w:tcW w:w="271" w:type="pct"/>
          </w:tcPr>
          <w:p w14:paraId="41957AE1" w14:textId="76C9E572"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1E97DFAF" w14:textId="23CF7A8F"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36CFD2A" w14:textId="699D82E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TWGCB-01-005-0172</w:t>
            </w:r>
          </w:p>
        </w:tc>
        <w:tc>
          <w:tcPr>
            <w:tcW w:w="260" w:type="pct"/>
          </w:tcPr>
          <w:p w14:paraId="4738FDC3" w14:textId="5AB4F37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706C02F2" w14:textId="6AEE45D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使用者帳戶控制：偵測應用程式安裝，並提示提</w:t>
            </w:r>
            <w:r w:rsidRPr="00197141">
              <w:rPr>
                <w:rFonts w:hint="eastAsia"/>
                <w:u w:val="single"/>
              </w:rPr>
              <w:t>高</w:t>
            </w:r>
            <w:r w:rsidRPr="00A46981">
              <w:rPr>
                <w:rFonts w:hint="eastAsia"/>
              </w:rPr>
              <w:t>權限</w:t>
            </w:r>
          </w:p>
        </w:tc>
        <w:tc>
          <w:tcPr>
            <w:tcW w:w="1790" w:type="pct"/>
          </w:tcPr>
          <w:p w14:paraId="51F97EB3" w14:textId="5B4B1034" w:rsidR="00AD6916" w:rsidRPr="006B7E43"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此</w:t>
            </w:r>
            <w:r>
              <w:rPr>
                <w:rFonts w:hint="eastAsia"/>
              </w:rPr>
              <w:t>項</w:t>
            </w:r>
            <w:r w:rsidRPr="006B7E43">
              <w:rPr>
                <w:rFonts w:hint="eastAsia"/>
              </w:rPr>
              <w:t>原則設定會控制電腦的應用程式安裝偵測行為，選項如下</w:t>
            </w:r>
            <w:r w:rsidRPr="00A65354">
              <w:rPr>
                <w:rFonts w:hint="eastAsia"/>
                <w:u w:val="single"/>
              </w:rPr>
              <w:t>:</w:t>
            </w:r>
          </w:p>
          <w:p w14:paraId="6B7E8B24" w14:textId="2E4208BA" w:rsidR="00AD6916" w:rsidRPr="006B7E43"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3E44EF">
              <w:rPr>
                <w:rFonts w:hint="eastAsia"/>
                <w:u w:val="single"/>
              </w:rPr>
              <w:t>已</w:t>
            </w:r>
            <w:r w:rsidRPr="006B7E43">
              <w:rPr>
                <w:rFonts w:hint="eastAsia"/>
              </w:rPr>
              <w:t>啟用</w:t>
            </w:r>
            <w:r w:rsidRPr="006B7E43">
              <w:rPr>
                <w:rFonts w:hint="eastAsia"/>
              </w:rPr>
              <w:t>(</w:t>
            </w:r>
            <w:r w:rsidRPr="006B7E43">
              <w:rPr>
                <w:rFonts w:hint="eastAsia"/>
              </w:rPr>
              <w:t>預設值</w:t>
            </w:r>
            <w:r w:rsidRPr="006B7E43">
              <w:rPr>
                <w:rFonts w:hint="eastAsia"/>
              </w:rPr>
              <w:t>)</w:t>
            </w:r>
            <w:r>
              <w:rPr>
                <w:rFonts w:hint="eastAsia"/>
              </w:rPr>
              <w:t>：</w:t>
            </w:r>
            <w:r w:rsidRPr="006B7E43">
              <w:rPr>
                <w:rFonts w:hint="eastAsia"/>
              </w:rPr>
              <w:t>當偵測到應用程式安裝封裝需要提升權限時，會提示使用者輸入系統管理使用者名稱與密碼。如果使用者輸入有效的認證，操作會以適用的權限繼續</w:t>
            </w:r>
          </w:p>
          <w:p w14:paraId="7AB9E756" w14:textId="3A9955F7" w:rsidR="00AD6916" w:rsidRPr="009B05E3"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3E44EF">
              <w:rPr>
                <w:rFonts w:hint="eastAsia"/>
                <w:u w:val="single"/>
              </w:rPr>
              <w:t>已</w:t>
            </w:r>
            <w:r w:rsidRPr="006B7E43">
              <w:rPr>
                <w:rFonts w:hint="eastAsia"/>
              </w:rPr>
              <w:t>停用</w:t>
            </w:r>
            <w:r w:rsidRPr="00705BCA">
              <w:rPr>
                <w:rFonts w:hint="eastAsia"/>
              </w:rPr>
              <w:t>：</w:t>
            </w:r>
            <w:r w:rsidRPr="006B7E43">
              <w:rPr>
                <w:rFonts w:hint="eastAsia"/>
              </w:rPr>
              <w:t>未偵測到應用程式安裝封裝，也未提示提升權限。執行標準使用者桌面並利用委派安裝技術</w:t>
            </w:r>
            <w:r w:rsidRPr="006B7E43">
              <w:rPr>
                <w:rFonts w:hint="eastAsia"/>
              </w:rPr>
              <w:t>(</w:t>
            </w:r>
            <w:r w:rsidRPr="006B7E43">
              <w:rPr>
                <w:rFonts w:hint="eastAsia"/>
              </w:rPr>
              <w:t>例如，群組原則軟體安</w:t>
            </w:r>
            <w:r w:rsidRPr="006B7E43">
              <w:rPr>
                <w:rFonts w:hint="eastAsia"/>
              </w:rPr>
              <w:lastRenderedPageBreak/>
              <w:t>裝或</w:t>
            </w:r>
            <w:r w:rsidRPr="006B7E43">
              <w:rPr>
                <w:rFonts w:hint="eastAsia"/>
              </w:rPr>
              <w:t>S</w:t>
            </w:r>
            <w:r>
              <w:rPr>
                <w:rFonts w:hint="eastAsia"/>
              </w:rPr>
              <w:t>ystems Management Server (SMS))</w:t>
            </w:r>
            <w:r>
              <w:rPr>
                <w:rFonts w:hint="eastAsia"/>
              </w:rPr>
              <w:t>的機關</w:t>
            </w:r>
            <w:r w:rsidRPr="006B7E43">
              <w:rPr>
                <w:rFonts w:hint="eastAsia"/>
              </w:rPr>
              <w:t>，應該停用此原則設定。在此情況下，不需要進行安裝程式偵測</w:t>
            </w:r>
          </w:p>
        </w:tc>
        <w:tc>
          <w:tcPr>
            <w:tcW w:w="625" w:type="pct"/>
          </w:tcPr>
          <w:p w14:paraId="48ECBDF6" w14:textId="31AAA7E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使用者帳戶控制：偵測應用程式安裝，並提示提</w:t>
            </w:r>
            <w:r w:rsidRPr="00197141">
              <w:rPr>
                <w:rFonts w:hint="eastAsia"/>
                <w:u w:val="single"/>
              </w:rPr>
              <w:t>高</w:t>
            </w:r>
            <w:r w:rsidRPr="00A46981">
              <w:rPr>
                <w:rFonts w:hint="eastAsia"/>
              </w:rPr>
              <w:t>權限</w:t>
            </w:r>
          </w:p>
        </w:tc>
        <w:tc>
          <w:tcPr>
            <w:tcW w:w="552" w:type="pct"/>
          </w:tcPr>
          <w:p w14:paraId="3D40599D" w14:textId="7AF82B72"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A46981">
              <w:rPr>
                <w:rFonts w:hint="eastAsia"/>
              </w:rPr>
              <w:t>啟用</w:t>
            </w:r>
          </w:p>
        </w:tc>
      </w:tr>
      <w:tr w:rsidR="00AD6916" w:rsidRPr="00280B69" w14:paraId="2CAE263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CBDD11B" w14:textId="77777777" w:rsidR="00AD6916" w:rsidRDefault="00AD6916" w:rsidP="00AD6916">
            <w:pPr>
              <w:pStyle w:val="ad"/>
              <w:spacing w:before="76" w:after="76"/>
            </w:pPr>
          </w:p>
        </w:tc>
        <w:tc>
          <w:tcPr>
            <w:tcW w:w="271" w:type="pct"/>
          </w:tcPr>
          <w:p w14:paraId="790BF2CA" w14:textId="3A742E91"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5A6E247F" w14:textId="1DA7AF26"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E7AF261" w14:textId="44F70CA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TWGCB-01-005-0172</w:t>
            </w:r>
          </w:p>
        </w:tc>
        <w:tc>
          <w:tcPr>
            <w:tcW w:w="260" w:type="pct"/>
          </w:tcPr>
          <w:p w14:paraId="5DB14FB3" w14:textId="54AD90A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安全性選項</w:t>
            </w:r>
            <w:r w:rsidRPr="00A46981">
              <w:rPr>
                <w:rFonts w:hint="eastAsia"/>
              </w:rPr>
              <w:t>\</w:t>
            </w:r>
            <w:r w:rsidRPr="00A46981">
              <w:rPr>
                <w:rFonts w:hint="eastAsia"/>
              </w:rPr>
              <w:t>使用者帳戶控制</w:t>
            </w:r>
          </w:p>
        </w:tc>
        <w:tc>
          <w:tcPr>
            <w:tcW w:w="436" w:type="pct"/>
          </w:tcPr>
          <w:p w14:paraId="764B6568" w14:textId="34358BA1"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使用者帳戶控制：偵測應用程式安裝，並提示提</w:t>
            </w:r>
            <w:r w:rsidRPr="005637C5">
              <w:rPr>
                <w:rFonts w:hint="eastAsia"/>
                <w:u w:val="single"/>
              </w:rPr>
              <w:t>升</w:t>
            </w:r>
            <w:r w:rsidRPr="00A46981">
              <w:rPr>
                <w:rFonts w:hint="eastAsia"/>
              </w:rPr>
              <w:t>權限</w:t>
            </w:r>
          </w:p>
        </w:tc>
        <w:tc>
          <w:tcPr>
            <w:tcW w:w="1790" w:type="pct"/>
          </w:tcPr>
          <w:p w14:paraId="25658C29" w14:textId="66EDE0F5" w:rsidR="00AD6916" w:rsidRPr="006B7E43"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6B7E43">
              <w:rPr>
                <w:rFonts w:hint="eastAsia"/>
              </w:rPr>
              <w:t>此</w:t>
            </w:r>
            <w:r>
              <w:rPr>
                <w:rFonts w:hint="eastAsia"/>
              </w:rPr>
              <w:t>項</w:t>
            </w:r>
            <w:r w:rsidRPr="006B7E43">
              <w:rPr>
                <w:rFonts w:hint="eastAsia"/>
              </w:rPr>
              <w:t>原則設定會控制電腦的應用程式安裝偵測行為，選項如下</w:t>
            </w:r>
            <w:r w:rsidRPr="00A65354">
              <w:rPr>
                <w:rFonts w:hint="eastAsia"/>
                <w:u w:val="single"/>
              </w:rPr>
              <w:t>：</w:t>
            </w:r>
          </w:p>
          <w:p w14:paraId="43BECDD9" w14:textId="2C74199F" w:rsidR="00AD6916" w:rsidRPr="006B7E43"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B7E43">
              <w:rPr>
                <w:rFonts w:hint="eastAsia"/>
              </w:rPr>
              <w:t>啟用</w:t>
            </w:r>
            <w:r w:rsidRPr="006B7E43">
              <w:rPr>
                <w:rFonts w:hint="eastAsia"/>
              </w:rPr>
              <w:t>(</w:t>
            </w:r>
            <w:r w:rsidRPr="006B7E43">
              <w:rPr>
                <w:rFonts w:hint="eastAsia"/>
              </w:rPr>
              <w:t>預設值</w:t>
            </w:r>
            <w:r w:rsidRPr="006B7E43">
              <w:rPr>
                <w:rFonts w:hint="eastAsia"/>
              </w:rPr>
              <w:t>)</w:t>
            </w:r>
            <w:r>
              <w:rPr>
                <w:rFonts w:hint="eastAsia"/>
              </w:rPr>
              <w:t>：</w:t>
            </w:r>
            <w:r w:rsidRPr="006B7E43">
              <w:rPr>
                <w:rFonts w:hint="eastAsia"/>
              </w:rPr>
              <w:t>當偵測到應用程式安裝封裝需要提升權限時，會提示使用者輸入系統管理使用者名稱與密碼。如果使用者輸入有效的認證，操作會以適用的權限繼續</w:t>
            </w:r>
          </w:p>
          <w:p w14:paraId="457E4FC0" w14:textId="2783A924" w:rsidR="00AD6916" w:rsidRPr="009B05E3"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6B7E43">
              <w:rPr>
                <w:rFonts w:hint="eastAsia"/>
              </w:rPr>
              <w:t>停用</w:t>
            </w:r>
            <w:r w:rsidRPr="00705BCA">
              <w:rPr>
                <w:rFonts w:hint="eastAsia"/>
              </w:rPr>
              <w:t>：</w:t>
            </w:r>
            <w:r w:rsidRPr="006B7E43">
              <w:rPr>
                <w:rFonts w:hint="eastAsia"/>
              </w:rPr>
              <w:t>未偵測到應用程式安裝封裝，也未提示提升權限。執行標準使用者桌面並利用委派安裝技術</w:t>
            </w:r>
            <w:r w:rsidRPr="006B7E43">
              <w:rPr>
                <w:rFonts w:hint="eastAsia"/>
              </w:rPr>
              <w:t>(</w:t>
            </w:r>
            <w:r w:rsidRPr="006B7E43">
              <w:rPr>
                <w:rFonts w:hint="eastAsia"/>
              </w:rPr>
              <w:t>例如，群組原則軟體安裝或</w:t>
            </w:r>
            <w:r w:rsidRPr="006B7E43">
              <w:rPr>
                <w:rFonts w:hint="eastAsia"/>
              </w:rPr>
              <w:t>S</w:t>
            </w:r>
            <w:r>
              <w:rPr>
                <w:rFonts w:hint="eastAsia"/>
              </w:rPr>
              <w:t>ystems Management Server (SMS))</w:t>
            </w:r>
            <w:r>
              <w:rPr>
                <w:rFonts w:hint="eastAsia"/>
              </w:rPr>
              <w:t>的機關</w:t>
            </w:r>
            <w:r w:rsidRPr="006B7E43">
              <w:rPr>
                <w:rFonts w:hint="eastAsia"/>
              </w:rPr>
              <w:t>，應該停用此原則設定。在此情況下，不需要進行安裝程式偵測</w:t>
            </w:r>
          </w:p>
        </w:tc>
        <w:tc>
          <w:tcPr>
            <w:tcW w:w="625" w:type="pct"/>
          </w:tcPr>
          <w:p w14:paraId="19C65417" w14:textId="6B951E5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安全性選項</w:t>
            </w:r>
            <w:r w:rsidRPr="00A46981">
              <w:rPr>
                <w:rFonts w:hint="eastAsia"/>
              </w:rPr>
              <w:t>\</w:t>
            </w:r>
            <w:r w:rsidRPr="00A46981">
              <w:rPr>
                <w:rFonts w:hint="eastAsia"/>
              </w:rPr>
              <w:t>使用者帳戶控制：偵測應用程式安裝，並提示提</w:t>
            </w:r>
            <w:r w:rsidRPr="005637C5">
              <w:rPr>
                <w:rFonts w:hint="eastAsia"/>
                <w:u w:val="single"/>
              </w:rPr>
              <w:t>升</w:t>
            </w:r>
            <w:r w:rsidRPr="00A46981">
              <w:rPr>
                <w:rFonts w:hint="eastAsia"/>
              </w:rPr>
              <w:t>權限</w:t>
            </w:r>
          </w:p>
        </w:tc>
        <w:tc>
          <w:tcPr>
            <w:tcW w:w="552" w:type="pct"/>
          </w:tcPr>
          <w:p w14:paraId="6894B9F0" w14:textId="25787E66"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A46981">
              <w:rPr>
                <w:rFonts w:hint="eastAsia"/>
              </w:rPr>
              <w:t>啟用</w:t>
            </w:r>
          </w:p>
        </w:tc>
      </w:tr>
      <w:tr w:rsidR="00AD6916" w:rsidRPr="00280B69" w14:paraId="4F6A7D9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4366CB5" w14:textId="0D38C773" w:rsidR="00AD6916" w:rsidRDefault="003642CA" w:rsidP="00AD6916">
            <w:pPr>
              <w:pStyle w:val="ad"/>
              <w:spacing w:before="76" w:after="76"/>
            </w:pPr>
            <w:r>
              <w:t>7</w:t>
            </w:r>
            <w:r w:rsidR="001F4F58">
              <w:t>5</w:t>
            </w:r>
          </w:p>
        </w:tc>
        <w:tc>
          <w:tcPr>
            <w:tcW w:w="271" w:type="pct"/>
          </w:tcPr>
          <w:p w14:paraId="36F519F2" w14:textId="5F27484A"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3F1299C" w14:textId="15C1D556"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39" w:type="pct"/>
          </w:tcPr>
          <w:p w14:paraId="05D63791" w14:textId="4821EF53"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w:t>
            </w:r>
            <w:r w:rsidRPr="00AB6197">
              <w:lastRenderedPageBreak/>
              <w:t>05-0206</w:t>
            </w:r>
          </w:p>
        </w:tc>
        <w:tc>
          <w:tcPr>
            <w:tcW w:w="260" w:type="pct"/>
          </w:tcPr>
          <w:p w14:paraId="061E6CC0" w14:textId="58E72E00"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使用者權</w:t>
            </w:r>
            <w:r w:rsidRPr="00A46981">
              <w:rPr>
                <w:rFonts w:hint="eastAsia"/>
              </w:rPr>
              <w:lastRenderedPageBreak/>
              <w:t>限指派</w:t>
            </w:r>
          </w:p>
        </w:tc>
        <w:tc>
          <w:tcPr>
            <w:tcW w:w="436" w:type="pct"/>
          </w:tcPr>
          <w:p w14:paraId="583EC8A2" w14:textId="37DC909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以批次工作登入</w:t>
            </w:r>
          </w:p>
        </w:tc>
        <w:tc>
          <w:tcPr>
            <w:tcW w:w="1790" w:type="pct"/>
          </w:tcPr>
          <w:p w14:paraId="7BA3C23E" w14:textId="69B47255" w:rsidR="00AD6916" w:rsidRPr="009B05E3"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68462E">
              <w:rPr>
                <w:rFonts w:hint="eastAsia"/>
              </w:rPr>
              <w:t>項原則設定允許使用者以批次</w:t>
            </w:r>
            <w:r w:rsidRPr="001F7F45">
              <w:rPr>
                <w:rFonts w:hint="eastAsia"/>
                <w:u w:val="single"/>
              </w:rPr>
              <w:t>工作</w:t>
            </w:r>
            <w:r w:rsidRPr="0068462E">
              <w:rPr>
                <w:rFonts w:hint="eastAsia"/>
              </w:rPr>
              <w:t>登入，且僅提供與舊版</w:t>
            </w:r>
            <w:r w:rsidRPr="0068462E">
              <w:rPr>
                <w:rFonts w:hint="eastAsia"/>
              </w:rPr>
              <w:t>Windows</w:t>
            </w:r>
            <w:r w:rsidRPr="0068462E">
              <w:rPr>
                <w:rFonts w:hint="eastAsia"/>
              </w:rPr>
              <w:t>相容之用，例如：當使</w:t>
            </w:r>
            <w:r w:rsidRPr="0068462E">
              <w:rPr>
                <w:rFonts w:hint="eastAsia"/>
              </w:rPr>
              <w:lastRenderedPageBreak/>
              <w:t>用者以工作排程器提交工作時，工作排程器會以批次使用者登入該使用者，而不是互動式使用者</w:t>
            </w:r>
          </w:p>
        </w:tc>
        <w:tc>
          <w:tcPr>
            <w:tcW w:w="625" w:type="pct"/>
          </w:tcPr>
          <w:p w14:paraId="545FCB18" w14:textId="5B5C5A9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lastRenderedPageBreak/>
              <w:t>電腦設定</w:t>
            </w:r>
            <w:r w:rsidRPr="00A46981">
              <w:rPr>
                <w:rFonts w:hint="eastAsia"/>
              </w:rPr>
              <w:t>\Windows</w:t>
            </w:r>
            <w:r w:rsidRPr="00A46981">
              <w:rPr>
                <w:rFonts w:hint="eastAsia"/>
              </w:rPr>
              <w:t>設定</w:t>
            </w:r>
            <w:r w:rsidRPr="00A46981">
              <w:rPr>
                <w:rFonts w:hint="eastAsia"/>
              </w:rPr>
              <w:lastRenderedPageBreak/>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以批次工作登入</w:t>
            </w:r>
          </w:p>
        </w:tc>
        <w:tc>
          <w:tcPr>
            <w:tcW w:w="552" w:type="pct"/>
          </w:tcPr>
          <w:p w14:paraId="79FF3A3F" w14:textId="010C24D5"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A46981">
              <w:rPr>
                <w:rFonts w:hint="eastAsia"/>
              </w:rPr>
              <w:lastRenderedPageBreak/>
              <w:t>No One</w:t>
            </w:r>
          </w:p>
        </w:tc>
      </w:tr>
      <w:tr w:rsidR="00AD6916" w:rsidRPr="00280B69" w14:paraId="0A35466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F720A21" w14:textId="77777777" w:rsidR="00AD6916" w:rsidRDefault="00AD6916" w:rsidP="00AD6916">
            <w:pPr>
              <w:pStyle w:val="ad"/>
              <w:spacing w:before="76" w:after="76"/>
            </w:pPr>
          </w:p>
        </w:tc>
        <w:tc>
          <w:tcPr>
            <w:tcW w:w="271" w:type="pct"/>
          </w:tcPr>
          <w:p w14:paraId="24FB3E79" w14:textId="010D162E"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5598816C" w14:textId="7A97B493"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6A9E16D" w14:textId="28F75640"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TWGCB-01-005-0206</w:t>
            </w:r>
          </w:p>
        </w:tc>
        <w:tc>
          <w:tcPr>
            <w:tcW w:w="260" w:type="pct"/>
          </w:tcPr>
          <w:p w14:paraId="4E3A0098" w14:textId="33B4AFFD"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使用者權限指派</w:t>
            </w:r>
          </w:p>
        </w:tc>
        <w:tc>
          <w:tcPr>
            <w:tcW w:w="436" w:type="pct"/>
          </w:tcPr>
          <w:p w14:paraId="22359393" w14:textId="35D0557A"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以批次工作登入</w:t>
            </w:r>
          </w:p>
        </w:tc>
        <w:tc>
          <w:tcPr>
            <w:tcW w:w="1790" w:type="pct"/>
          </w:tcPr>
          <w:p w14:paraId="7C6B2565" w14:textId="146BF7A0" w:rsidR="00AD6916" w:rsidRPr="009B05E3"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68462E">
              <w:rPr>
                <w:rFonts w:hint="eastAsia"/>
              </w:rPr>
              <w:t>項原則設定允許使用者以批次</w:t>
            </w:r>
            <w:r w:rsidRPr="00B12614">
              <w:rPr>
                <w:rFonts w:hint="eastAsia"/>
                <w:u w:val="single"/>
              </w:rPr>
              <w:t>佇列設備</w:t>
            </w:r>
            <w:r w:rsidRPr="0068462E">
              <w:rPr>
                <w:rFonts w:hint="eastAsia"/>
              </w:rPr>
              <w:t>登入，且僅提供與舊版</w:t>
            </w:r>
            <w:r w:rsidRPr="0068462E">
              <w:rPr>
                <w:rFonts w:hint="eastAsia"/>
              </w:rPr>
              <w:t>Windows</w:t>
            </w:r>
            <w:r w:rsidRPr="0068462E">
              <w:rPr>
                <w:rFonts w:hint="eastAsia"/>
              </w:rPr>
              <w:t>相容之用，例如：當使用者以工作排程器提交工作時，工作排程器會以批次使用者登入該使用者，而不是互動式使用者</w:t>
            </w:r>
          </w:p>
        </w:tc>
        <w:tc>
          <w:tcPr>
            <w:tcW w:w="625" w:type="pct"/>
          </w:tcPr>
          <w:p w14:paraId="3586A055" w14:textId="0D07617C"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46981">
              <w:rPr>
                <w:rFonts w:hint="eastAsia"/>
              </w:rPr>
              <w:t>電腦設定</w:t>
            </w:r>
            <w:r w:rsidRPr="00A46981">
              <w:rPr>
                <w:rFonts w:hint="eastAsia"/>
              </w:rPr>
              <w:t>\Windows</w:t>
            </w:r>
            <w:r w:rsidRPr="00A46981">
              <w:rPr>
                <w:rFonts w:hint="eastAsia"/>
              </w:rPr>
              <w:t>設定</w:t>
            </w:r>
            <w:r w:rsidRPr="00A46981">
              <w:rPr>
                <w:rFonts w:hint="eastAsia"/>
              </w:rPr>
              <w:t>\</w:t>
            </w:r>
            <w:r w:rsidRPr="00A46981">
              <w:rPr>
                <w:rFonts w:hint="eastAsia"/>
              </w:rPr>
              <w:t>安全性設定</w:t>
            </w:r>
            <w:r w:rsidRPr="00A46981">
              <w:rPr>
                <w:rFonts w:hint="eastAsia"/>
              </w:rPr>
              <w:t>\</w:t>
            </w:r>
            <w:r w:rsidRPr="00A46981">
              <w:rPr>
                <w:rFonts w:hint="eastAsia"/>
              </w:rPr>
              <w:t>本機原則</w:t>
            </w:r>
            <w:r w:rsidRPr="00A46981">
              <w:rPr>
                <w:rFonts w:hint="eastAsia"/>
              </w:rPr>
              <w:t>\</w:t>
            </w:r>
            <w:r w:rsidRPr="00A46981">
              <w:rPr>
                <w:rFonts w:hint="eastAsia"/>
              </w:rPr>
              <w:t>使用者權限指派</w:t>
            </w:r>
            <w:r w:rsidRPr="00A46981">
              <w:rPr>
                <w:rFonts w:hint="eastAsia"/>
              </w:rPr>
              <w:t>\</w:t>
            </w:r>
            <w:r w:rsidRPr="00A46981">
              <w:rPr>
                <w:rFonts w:hint="eastAsia"/>
              </w:rPr>
              <w:t>以批次工作登入</w:t>
            </w:r>
          </w:p>
        </w:tc>
        <w:tc>
          <w:tcPr>
            <w:tcW w:w="552" w:type="pct"/>
          </w:tcPr>
          <w:p w14:paraId="08C1B479" w14:textId="6F3399E7"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A46981">
              <w:rPr>
                <w:rFonts w:hint="eastAsia"/>
              </w:rPr>
              <w:t>No One</w:t>
            </w:r>
          </w:p>
        </w:tc>
      </w:tr>
      <w:tr w:rsidR="00333C06" w:rsidRPr="00280B69" w14:paraId="56DA40A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483C3DD" w14:textId="2AC5F446" w:rsidR="00333C06" w:rsidRDefault="003642CA" w:rsidP="00333C06">
            <w:pPr>
              <w:pStyle w:val="ad"/>
              <w:spacing w:before="76" w:after="76"/>
            </w:pPr>
            <w:r>
              <w:rPr>
                <w:rFonts w:hint="eastAsia"/>
              </w:rPr>
              <w:t>7</w:t>
            </w:r>
            <w:r w:rsidR="001F4F58">
              <w:t>6</w:t>
            </w:r>
          </w:p>
        </w:tc>
        <w:tc>
          <w:tcPr>
            <w:tcW w:w="271" w:type="pct"/>
          </w:tcPr>
          <w:p w14:paraId="1DFDA82A" w14:textId="13443B9E" w:rsidR="00333C06" w:rsidRPr="00FF5BAB"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2729138C" w14:textId="39C3FFAA"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DDFB5DA" w14:textId="2F33E870"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TWGCB-01-005-0218</w:t>
            </w:r>
          </w:p>
        </w:tc>
        <w:tc>
          <w:tcPr>
            <w:tcW w:w="260" w:type="pct"/>
          </w:tcPr>
          <w:p w14:paraId="3A505DCA" w14:textId="7568D5B2"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436" w:type="pct"/>
          </w:tcPr>
          <w:p w14:paraId="382ACFF2" w14:textId="51DAF2AB"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同步處理目錄服務資料</w:t>
            </w:r>
          </w:p>
        </w:tc>
        <w:tc>
          <w:tcPr>
            <w:tcW w:w="1790" w:type="pct"/>
          </w:tcPr>
          <w:p w14:paraId="5D784E47" w14:textId="784CC92B"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此項原則設定決定授權哪些使用者及群組同步處理所有目錄服務資料，此</w:t>
            </w:r>
            <w:r w:rsidRPr="00374F35">
              <w:rPr>
                <w:rFonts w:hint="eastAsia"/>
              </w:rPr>
              <w:t>項原則設定亦稱為</w:t>
            </w:r>
            <w:r w:rsidRPr="00374F35">
              <w:rPr>
                <w:rFonts w:hint="eastAsia"/>
              </w:rPr>
              <w:t>Active Directory</w:t>
            </w:r>
            <w:r w:rsidRPr="00374F35">
              <w:rPr>
                <w:rFonts w:hint="eastAsia"/>
              </w:rPr>
              <w:t>同步處理</w:t>
            </w:r>
            <w:r w:rsidRPr="00374F35">
              <w:rPr>
                <w:rFonts w:hint="eastAsia"/>
              </w:rPr>
              <w:t xml:space="preserve"> </w:t>
            </w:r>
          </w:p>
        </w:tc>
        <w:tc>
          <w:tcPr>
            <w:tcW w:w="625" w:type="pct"/>
          </w:tcPr>
          <w:p w14:paraId="6B5FF20D" w14:textId="34CE7866" w:rsidR="00333C06" w:rsidRPr="00C66E8E"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本機原則</w:t>
            </w:r>
            <w:r w:rsidRPr="00374F35">
              <w:rPr>
                <w:rFonts w:hint="eastAsia"/>
              </w:rPr>
              <w:t>\</w:t>
            </w:r>
            <w:r w:rsidRPr="00374F35">
              <w:rPr>
                <w:rFonts w:hint="eastAsia"/>
              </w:rPr>
              <w:t>使用者權限指派</w:t>
            </w:r>
            <w:r w:rsidRPr="00374F35">
              <w:rPr>
                <w:rFonts w:hint="eastAsia"/>
              </w:rPr>
              <w:t>\</w:t>
            </w:r>
            <w:r w:rsidRPr="00374F35">
              <w:rPr>
                <w:rFonts w:hint="eastAsia"/>
              </w:rPr>
              <w:t>同步處理目錄服務資料</w:t>
            </w:r>
          </w:p>
        </w:tc>
        <w:tc>
          <w:tcPr>
            <w:tcW w:w="552" w:type="pct"/>
          </w:tcPr>
          <w:p w14:paraId="5AD5CB04" w14:textId="57FCC73E" w:rsidR="00333C06" w:rsidRPr="00333C06"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333C06">
              <w:rPr>
                <w:rFonts w:hint="eastAsia"/>
                <w:u w:val="single"/>
              </w:rPr>
              <w:t>無</w:t>
            </w:r>
          </w:p>
        </w:tc>
      </w:tr>
      <w:tr w:rsidR="00333C06" w:rsidRPr="00280B69" w14:paraId="061146D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2856178" w14:textId="77777777" w:rsidR="00333C06" w:rsidRDefault="00333C06" w:rsidP="00333C06">
            <w:pPr>
              <w:pStyle w:val="ad"/>
              <w:spacing w:before="76" w:after="76"/>
            </w:pPr>
          </w:p>
        </w:tc>
        <w:tc>
          <w:tcPr>
            <w:tcW w:w="271" w:type="pct"/>
          </w:tcPr>
          <w:p w14:paraId="71F8F43C" w14:textId="52B09553" w:rsidR="00333C06" w:rsidRPr="00FF5BAB"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76BE921D" w14:textId="71C7EFBC"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7F8472B" w14:textId="1E44F7C9"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TWGCB-01-005-0218</w:t>
            </w:r>
          </w:p>
        </w:tc>
        <w:tc>
          <w:tcPr>
            <w:tcW w:w="260" w:type="pct"/>
          </w:tcPr>
          <w:p w14:paraId="5ACEEDFF" w14:textId="56E2907E"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使用者權限指派</w:t>
            </w:r>
          </w:p>
        </w:tc>
        <w:tc>
          <w:tcPr>
            <w:tcW w:w="436" w:type="pct"/>
          </w:tcPr>
          <w:p w14:paraId="4F8D4460" w14:textId="4CCE0DA3"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同步處理目錄服務資料</w:t>
            </w:r>
          </w:p>
        </w:tc>
        <w:tc>
          <w:tcPr>
            <w:tcW w:w="1790" w:type="pct"/>
          </w:tcPr>
          <w:p w14:paraId="7984F090" w14:textId="031D3B2A" w:rsidR="00333C06" w:rsidRPr="00E033B9"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此項原則設定決定授權哪些使用者及群組同步處理所有目錄服務資料，此</w:t>
            </w:r>
            <w:r w:rsidRPr="00374F35">
              <w:rPr>
                <w:rFonts w:hint="eastAsia"/>
              </w:rPr>
              <w:t>項原則設定亦稱為</w:t>
            </w:r>
            <w:r w:rsidRPr="00374F35">
              <w:rPr>
                <w:rFonts w:hint="eastAsia"/>
              </w:rPr>
              <w:t>Active Directory</w:t>
            </w:r>
            <w:r w:rsidRPr="00374F35">
              <w:rPr>
                <w:rFonts w:hint="eastAsia"/>
              </w:rPr>
              <w:t>同步處理</w:t>
            </w:r>
            <w:r w:rsidRPr="00374F35">
              <w:rPr>
                <w:rFonts w:hint="eastAsia"/>
              </w:rPr>
              <w:t xml:space="preserve"> </w:t>
            </w:r>
          </w:p>
        </w:tc>
        <w:tc>
          <w:tcPr>
            <w:tcW w:w="625" w:type="pct"/>
          </w:tcPr>
          <w:p w14:paraId="7C0DAE68" w14:textId="13737681" w:rsidR="00333C06" w:rsidRPr="00C66E8E"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電腦設定</w:t>
            </w:r>
            <w:r w:rsidRPr="00374F35">
              <w:rPr>
                <w:rFonts w:hint="eastAsia"/>
              </w:rPr>
              <w:t>\Windows</w:t>
            </w:r>
            <w:r w:rsidRPr="00374F35">
              <w:rPr>
                <w:rFonts w:hint="eastAsia"/>
              </w:rPr>
              <w:t>設定</w:t>
            </w:r>
            <w:r w:rsidRPr="00374F35">
              <w:rPr>
                <w:rFonts w:hint="eastAsia"/>
              </w:rPr>
              <w:t>\</w:t>
            </w:r>
            <w:r w:rsidRPr="00374F35">
              <w:rPr>
                <w:rFonts w:hint="eastAsia"/>
              </w:rPr>
              <w:t>安全性設定</w:t>
            </w:r>
            <w:r w:rsidRPr="00374F35">
              <w:rPr>
                <w:rFonts w:hint="eastAsia"/>
              </w:rPr>
              <w:t>\</w:t>
            </w:r>
            <w:r w:rsidRPr="00374F35">
              <w:rPr>
                <w:rFonts w:hint="eastAsia"/>
              </w:rPr>
              <w:t>本機原則</w:t>
            </w:r>
            <w:r w:rsidRPr="00374F35">
              <w:rPr>
                <w:rFonts w:hint="eastAsia"/>
              </w:rPr>
              <w:t>\</w:t>
            </w:r>
            <w:r w:rsidRPr="00374F35">
              <w:rPr>
                <w:rFonts w:hint="eastAsia"/>
              </w:rPr>
              <w:t>使用者權限指派</w:t>
            </w:r>
            <w:r w:rsidRPr="00374F35">
              <w:rPr>
                <w:rFonts w:hint="eastAsia"/>
              </w:rPr>
              <w:t>\</w:t>
            </w:r>
            <w:r w:rsidRPr="00374F35">
              <w:rPr>
                <w:rFonts w:hint="eastAsia"/>
              </w:rPr>
              <w:t>同步處理目錄服務資料</w:t>
            </w:r>
          </w:p>
        </w:tc>
        <w:tc>
          <w:tcPr>
            <w:tcW w:w="552" w:type="pct"/>
          </w:tcPr>
          <w:p w14:paraId="33E8D3C7" w14:textId="1226D7F6" w:rsidR="00333C06" w:rsidRPr="00333C06" w:rsidRDefault="00333C06" w:rsidP="00333C06">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333C06">
              <w:rPr>
                <w:u w:val="single"/>
              </w:rPr>
              <w:t>No one</w:t>
            </w:r>
          </w:p>
        </w:tc>
      </w:tr>
      <w:tr w:rsidR="001F4F58" w:rsidRPr="00280B69" w14:paraId="1B9804E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EACF697" w14:textId="23A8DD7C" w:rsidR="001F4F58" w:rsidDel="003642CA" w:rsidRDefault="001F4F58" w:rsidP="001F4F58">
            <w:pPr>
              <w:pStyle w:val="ad"/>
              <w:spacing w:before="76" w:after="76"/>
            </w:pPr>
            <w:r>
              <w:t>77</w:t>
            </w:r>
          </w:p>
        </w:tc>
        <w:tc>
          <w:tcPr>
            <w:tcW w:w="271" w:type="pct"/>
          </w:tcPr>
          <w:p w14:paraId="6C7CB95F" w14:textId="50A66E7A" w:rsidR="001F4F58" w:rsidRPr="00FF5BAB"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07E06C66" w14:textId="0F72E460" w:rsidR="001F4F58" w:rsidRPr="00E033B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D3677D">
              <w:t>Computer Settings</w:t>
            </w:r>
          </w:p>
        </w:tc>
        <w:tc>
          <w:tcPr>
            <w:tcW w:w="339" w:type="pct"/>
          </w:tcPr>
          <w:p w14:paraId="47AB3456" w14:textId="45AFF07F" w:rsidR="001F4F58" w:rsidRPr="00E033B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TWGCB-01-005-0223</w:t>
            </w:r>
          </w:p>
        </w:tc>
        <w:tc>
          <w:tcPr>
            <w:tcW w:w="260" w:type="pct"/>
          </w:tcPr>
          <w:p w14:paraId="0E039253" w14:textId="09AA05C4" w:rsidR="001F4F58" w:rsidRPr="00E033B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r w:rsidRPr="00D3677D">
              <w:t xml:space="preserve"> </w:t>
            </w:r>
          </w:p>
        </w:tc>
        <w:tc>
          <w:tcPr>
            <w:tcW w:w="436" w:type="pct"/>
          </w:tcPr>
          <w:p w14:paraId="3A112DC7" w14:textId="5AABEA92" w:rsidR="001F4F58" w:rsidRPr="00E033B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設定</w:t>
            </w:r>
            <w:r w:rsidRPr="00374F35">
              <w:rPr>
                <w:rFonts w:hint="eastAsia"/>
              </w:rPr>
              <w:t>AutoRun</w:t>
            </w:r>
            <w:r w:rsidRPr="00374F35">
              <w:rPr>
                <w:rFonts w:hint="eastAsia"/>
              </w:rPr>
              <w:t>的預設行為</w:t>
            </w:r>
          </w:p>
        </w:tc>
        <w:tc>
          <w:tcPr>
            <w:tcW w:w="1790" w:type="pct"/>
          </w:tcPr>
          <w:p w14:paraId="1052CFFD"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此項原則設定可設定</w:t>
            </w:r>
            <w:r w:rsidRPr="0068462E">
              <w:rPr>
                <w:rFonts w:hint="eastAsia"/>
              </w:rPr>
              <w:t>Auto Run</w:t>
            </w:r>
            <w:r w:rsidRPr="0068462E">
              <w:rPr>
                <w:rFonts w:hint="eastAsia"/>
              </w:rPr>
              <w:t>命令的預設行為</w:t>
            </w:r>
          </w:p>
          <w:p w14:paraId="5401D46E"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AutoRun</w:t>
            </w:r>
            <w:r w:rsidRPr="0068462E">
              <w:rPr>
                <w:rFonts w:hint="eastAsia"/>
              </w:rPr>
              <w:t>命令一般儲存於</w:t>
            </w:r>
            <w:r w:rsidRPr="0068462E">
              <w:rPr>
                <w:rFonts w:hint="eastAsia"/>
              </w:rPr>
              <w:t>autorun.inf</w:t>
            </w:r>
            <w:r w:rsidRPr="0068462E">
              <w:rPr>
                <w:rFonts w:hint="eastAsia"/>
              </w:rPr>
              <w:t>檔案中。它們通常會啟動安裝程式或其他常式</w:t>
            </w:r>
          </w:p>
          <w:p w14:paraId="653F70A7"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在</w:t>
            </w:r>
            <w:r w:rsidRPr="0068462E">
              <w:rPr>
                <w:rFonts w:hint="eastAsia"/>
              </w:rPr>
              <w:t>Windows</w:t>
            </w:r>
            <w:r>
              <w:t xml:space="preserve"> </w:t>
            </w:r>
            <w:r w:rsidRPr="0068462E">
              <w:rPr>
                <w:rFonts w:hint="eastAsia"/>
              </w:rPr>
              <w:t>Vista</w:t>
            </w:r>
            <w:r w:rsidRPr="0068462E">
              <w:rPr>
                <w:rFonts w:hint="eastAsia"/>
              </w:rPr>
              <w:t>之前，在插入含有</w:t>
            </w:r>
            <w:r w:rsidRPr="0068462E">
              <w:rPr>
                <w:rFonts w:hint="eastAsia"/>
              </w:rPr>
              <w:t>AutoRun</w:t>
            </w:r>
            <w:r w:rsidRPr="0068462E">
              <w:rPr>
                <w:rFonts w:hint="eastAsia"/>
              </w:rPr>
              <w:t>命令的媒體時，系統會自動執行程式，而不需使用者介入</w:t>
            </w:r>
          </w:p>
          <w:p w14:paraId="4DD197B3"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這會產生主要的安全性考量，因為程式碼可能會在使用者不知情的情況下執行。從</w:t>
            </w:r>
            <w:r w:rsidRPr="0068462E">
              <w:rPr>
                <w:rFonts w:hint="eastAsia"/>
              </w:rPr>
              <w:t>Windows</w:t>
            </w:r>
            <w:r>
              <w:t xml:space="preserve"> </w:t>
            </w:r>
            <w:r w:rsidRPr="0068462E">
              <w:rPr>
                <w:rFonts w:hint="eastAsia"/>
              </w:rPr>
              <w:t>Vista</w:t>
            </w:r>
            <w:r w:rsidRPr="0068462E">
              <w:rPr>
                <w:rFonts w:hint="eastAsia"/>
              </w:rPr>
              <w:t>開始的預設行為是，提示使用</w:t>
            </w:r>
            <w:r w:rsidRPr="0068462E">
              <w:rPr>
                <w:rFonts w:hint="eastAsia"/>
              </w:rPr>
              <w:lastRenderedPageBreak/>
              <w:t>者是否要執行</w:t>
            </w:r>
            <w:r w:rsidRPr="0068462E">
              <w:rPr>
                <w:rFonts w:hint="eastAsia"/>
              </w:rPr>
              <w:t>AutoRun</w:t>
            </w:r>
            <w:r w:rsidRPr="0068462E">
              <w:rPr>
                <w:rFonts w:hint="eastAsia"/>
              </w:rPr>
              <w:t>命令</w:t>
            </w:r>
          </w:p>
          <w:p w14:paraId="7CB5907B"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Auto Run</w:t>
            </w:r>
            <w:r w:rsidRPr="0068462E">
              <w:rPr>
                <w:rFonts w:hint="eastAsia"/>
              </w:rPr>
              <w:t>命令會呈現為</w:t>
            </w:r>
            <w:r>
              <w:rPr>
                <w:rFonts w:ascii="新細明體" w:eastAsia="新細明體" w:hAnsi="新細明體" w:hint="eastAsia"/>
              </w:rPr>
              <w:t>「</w:t>
            </w:r>
            <w:r w:rsidRPr="0068462E">
              <w:rPr>
                <w:rFonts w:hint="eastAsia"/>
              </w:rPr>
              <w:t>自動播放</w:t>
            </w:r>
            <w:r>
              <w:rPr>
                <w:rFonts w:ascii="新細明體" w:eastAsia="新細明體" w:hAnsi="新細明體" w:hint="eastAsia"/>
              </w:rPr>
              <w:t>」</w:t>
            </w:r>
            <w:r w:rsidRPr="0068462E">
              <w:rPr>
                <w:rFonts w:hint="eastAsia"/>
              </w:rPr>
              <w:t>對話方塊中的處理常式</w:t>
            </w:r>
          </w:p>
          <w:p w14:paraId="5C74B272" w14:textId="77777777" w:rsidR="001F4F58"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如果啟用此項原則設定，系統管理員可以將</w:t>
            </w:r>
            <w:r w:rsidRPr="0068462E">
              <w:rPr>
                <w:rFonts w:hint="eastAsia"/>
              </w:rPr>
              <w:t>Windows</w:t>
            </w:r>
            <w:r>
              <w:t xml:space="preserve"> </w:t>
            </w:r>
            <w:r w:rsidRPr="0068462E">
              <w:rPr>
                <w:rFonts w:hint="eastAsia"/>
              </w:rPr>
              <w:t>Vista</w:t>
            </w:r>
            <w:r w:rsidRPr="0068462E">
              <w:rPr>
                <w:rFonts w:hint="eastAsia"/>
              </w:rPr>
              <w:t>或更新版本的</w:t>
            </w:r>
            <w:r w:rsidRPr="0068462E">
              <w:rPr>
                <w:rFonts w:hint="eastAsia"/>
              </w:rPr>
              <w:t>AutoRun</w:t>
            </w:r>
            <w:r w:rsidRPr="0068462E">
              <w:rPr>
                <w:rFonts w:hint="eastAsia"/>
              </w:rPr>
              <w:t>預設行為變更為下列行為：</w:t>
            </w:r>
          </w:p>
          <w:p w14:paraId="03EEB1AF" w14:textId="77777777" w:rsidR="001F4F58" w:rsidRDefault="001F4F58" w:rsidP="001F4F5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8462E">
              <w:rPr>
                <w:rFonts w:hint="eastAsia"/>
              </w:rPr>
              <w:t>完全停用</w:t>
            </w:r>
            <w:r w:rsidRPr="0068462E">
              <w:rPr>
                <w:rFonts w:hint="eastAsia"/>
              </w:rPr>
              <w:t>AutoRun</w:t>
            </w:r>
            <w:r w:rsidRPr="0068462E">
              <w:rPr>
                <w:rFonts w:hint="eastAsia"/>
              </w:rPr>
              <w:t>命令，或者</w:t>
            </w:r>
          </w:p>
          <w:p w14:paraId="77233A1F" w14:textId="77777777" w:rsidR="001F4F58" w:rsidRPr="0068462E" w:rsidRDefault="001F4F58" w:rsidP="001F4F5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8462E">
              <w:rPr>
                <w:rFonts w:hint="eastAsia"/>
              </w:rPr>
              <w:t>轉換回</w:t>
            </w:r>
            <w:r w:rsidRPr="0068462E">
              <w:rPr>
                <w:rFonts w:hint="eastAsia"/>
              </w:rPr>
              <w:t>Windows Vista</w:t>
            </w:r>
            <w:r w:rsidRPr="0068462E">
              <w:rPr>
                <w:rFonts w:hint="eastAsia"/>
              </w:rPr>
              <w:t>之前的行為，自動執行</w:t>
            </w:r>
            <w:r w:rsidRPr="0068462E">
              <w:rPr>
                <w:rFonts w:hint="eastAsia"/>
              </w:rPr>
              <w:t>AutoRun</w:t>
            </w:r>
            <w:r w:rsidRPr="0068462E">
              <w:rPr>
                <w:rFonts w:hint="eastAsia"/>
              </w:rPr>
              <w:t>命令</w:t>
            </w:r>
          </w:p>
          <w:p w14:paraId="40160AE7" w14:textId="1D79B645" w:rsidR="001F4F58" w:rsidRPr="00E033B9"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如果停用或未設定此項原則設定，</w:t>
            </w:r>
            <w:r w:rsidRPr="0068462E">
              <w:rPr>
                <w:rFonts w:hint="eastAsia"/>
              </w:rPr>
              <w:t>Windows Vista</w:t>
            </w:r>
            <w:r w:rsidRPr="0068462E">
              <w:rPr>
                <w:rFonts w:hint="eastAsia"/>
              </w:rPr>
              <w:t>或更新版本將會提示使用者是否要執行</w:t>
            </w:r>
            <w:r w:rsidRPr="0068462E">
              <w:rPr>
                <w:rFonts w:hint="eastAsia"/>
              </w:rPr>
              <w:t>AutoRun</w:t>
            </w:r>
            <w:r w:rsidRPr="0068462E">
              <w:rPr>
                <w:rFonts w:hint="eastAsia"/>
              </w:rPr>
              <w:t>命令</w:t>
            </w:r>
          </w:p>
        </w:tc>
        <w:tc>
          <w:tcPr>
            <w:tcW w:w="625" w:type="pct"/>
          </w:tcPr>
          <w:p w14:paraId="28AD1111" w14:textId="051A6F3F" w:rsidR="001F4F58" w:rsidRPr="00C66E8E"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自動播放原則</w:t>
            </w:r>
            <w:r w:rsidRPr="00374F35">
              <w:rPr>
                <w:rFonts w:hint="eastAsia"/>
              </w:rPr>
              <w:t>\Auto</w:t>
            </w:r>
            <w:r>
              <w:t>r</w:t>
            </w:r>
            <w:r w:rsidRPr="00374F35">
              <w:rPr>
                <w:rFonts w:hint="eastAsia"/>
              </w:rPr>
              <w:t>un</w:t>
            </w:r>
            <w:r w:rsidRPr="00374F35">
              <w:rPr>
                <w:rFonts w:hint="eastAsia"/>
              </w:rPr>
              <w:t>的預設行為</w:t>
            </w:r>
          </w:p>
        </w:tc>
        <w:tc>
          <w:tcPr>
            <w:tcW w:w="552" w:type="pct"/>
          </w:tcPr>
          <w:p w14:paraId="12748827" w14:textId="273DB5EE" w:rsidR="001F4F58"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啟用</w:t>
            </w:r>
            <w:r w:rsidRPr="00D3677D">
              <w:rPr>
                <w:rFonts w:hint="eastAsia"/>
              </w:rPr>
              <w:t>，不執行任何</w:t>
            </w:r>
            <w:r w:rsidRPr="00D3677D">
              <w:rPr>
                <w:rFonts w:hint="eastAsia"/>
              </w:rPr>
              <w:t>Auto</w:t>
            </w:r>
            <w:r>
              <w:rPr>
                <w:rFonts w:hint="eastAsia"/>
              </w:rPr>
              <w:t>R</w:t>
            </w:r>
            <w:r w:rsidRPr="00D3677D">
              <w:rPr>
                <w:rFonts w:hint="eastAsia"/>
              </w:rPr>
              <w:t>un</w:t>
            </w:r>
            <w:r w:rsidRPr="00D3677D">
              <w:rPr>
                <w:rFonts w:hint="eastAsia"/>
              </w:rPr>
              <w:t>命令</w:t>
            </w:r>
          </w:p>
        </w:tc>
      </w:tr>
      <w:tr w:rsidR="001F4F58" w:rsidRPr="00280B69" w14:paraId="0C97EDD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4DE5573" w14:textId="77777777" w:rsidR="001F4F58" w:rsidDel="003642CA" w:rsidRDefault="001F4F58" w:rsidP="001F4F58">
            <w:pPr>
              <w:pStyle w:val="ad"/>
              <w:spacing w:before="76" w:after="76"/>
            </w:pPr>
          </w:p>
        </w:tc>
        <w:tc>
          <w:tcPr>
            <w:tcW w:w="271" w:type="pct"/>
          </w:tcPr>
          <w:p w14:paraId="5080E2C2" w14:textId="7B2E6DA8" w:rsidR="001F4F58" w:rsidRPr="00FF5BAB"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7B881F57" w14:textId="05792F93" w:rsidR="001F4F58" w:rsidRPr="00E033B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D3677D">
              <w:t>Computer Settings</w:t>
            </w:r>
          </w:p>
        </w:tc>
        <w:tc>
          <w:tcPr>
            <w:tcW w:w="339" w:type="pct"/>
          </w:tcPr>
          <w:p w14:paraId="302737E7" w14:textId="1522D227" w:rsidR="001F4F58" w:rsidRPr="00E033B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TWGCB-01-005-0223</w:t>
            </w:r>
          </w:p>
        </w:tc>
        <w:tc>
          <w:tcPr>
            <w:tcW w:w="260" w:type="pct"/>
          </w:tcPr>
          <w:p w14:paraId="6B9876F3" w14:textId="73E4DB09" w:rsidR="001F4F58" w:rsidRPr="00E033B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r w:rsidRPr="00D3677D">
              <w:t xml:space="preserve"> </w:t>
            </w:r>
          </w:p>
        </w:tc>
        <w:tc>
          <w:tcPr>
            <w:tcW w:w="436" w:type="pct"/>
          </w:tcPr>
          <w:p w14:paraId="531846E8" w14:textId="2DB3E34E" w:rsidR="001F4F58" w:rsidRPr="00E033B9"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設定</w:t>
            </w:r>
            <w:r w:rsidRPr="00374F35">
              <w:rPr>
                <w:rFonts w:hint="eastAsia"/>
              </w:rPr>
              <w:t>AutoRun</w:t>
            </w:r>
            <w:r w:rsidRPr="00374F35">
              <w:rPr>
                <w:rFonts w:hint="eastAsia"/>
              </w:rPr>
              <w:t>的預設行為</w:t>
            </w:r>
          </w:p>
        </w:tc>
        <w:tc>
          <w:tcPr>
            <w:tcW w:w="1790" w:type="pct"/>
          </w:tcPr>
          <w:p w14:paraId="6923E4B3"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此項原則設定可設定</w:t>
            </w:r>
            <w:r w:rsidRPr="0068462E">
              <w:rPr>
                <w:rFonts w:hint="eastAsia"/>
              </w:rPr>
              <w:t>Auto Run</w:t>
            </w:r>
            <w:r w:rsidRPr="0068462E">
              <w:rPr>
                <w:rFonts w:hint="eastAsia"/>
              </w:rPr>
              <w:t>命令的預設行為</w:t>
            </w:r>
          </w:p>
          <w:p w14:paraId="21099E2A"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AutoRun</w:t>
            </w:r>
            <w:r w:rsidRPr="0068462E">
              <w:rPr>
                <w:rFonts w:hint="eastAsia"/>
              </w:rPr>
              <w:t>命令一般儲存於</w:t>
            </w:r>
            <w:r w:rsidRPr="0068462E">
              <w:rPr>
                <w:rFonts w:hint="eastAsia"/>
              </w:rPr>
              <w:t>autorun.inf</w:t>
            </w:r>
            <w:r w:rsidRPr="0068462E">
              <w:rPr>
                <w:rFonts w:hint="eastAsia"/>
              </w:rPr>
              <w:t>檔案中。它們通常會啟動安裝程式或其他常式</w:t>
            </w:r>
          </w:p>
          <w:p w14:paraId="090583C2"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在</w:t>
            </w:r>
            <w:r w:rsidRPr="0068462E">
              <w:rPr>
                <w:rFonts w:hint="eastAsia"/>
              </w:rPr>
              <w:t>Windows</w:t>
            </w:r>
            <w:r>
              <w:t xml:space="preserve"> </w:t>
            </w:r>
            <w:r w:rsidRPr="0068462E">
              <w:rPr>
                <w:rFonts w:hint="eastAsia"/>
              </w:rPr>
              <w:t>Vista</w:t>
            </w:r>
            <w:r w:rsidRPr="0068462E">
              <w:rPr>
                <w:rFonts w:hint="eastAsia"/>
              </w:rPr>
              <w:t>之前，在插入含有</w:t>
            </w:r>
            <w:r w:rsidRPr="0068462E">
              <w:rPr>
                <w:rFonts w:hint="eastAsia"/>
              </w:rPr>
              <w:t>AutoRun</w:t>
            </w:r>
            <w:r w:rsidRPr="0068462E">
              <w:rPr>
                <w:rFonts w:hint="eastAsia"/>
              </w:rPr>
              <w:lastRenderedPageBreak/>
              <w:t>命令的媒體時，系統會自動執行程式，而不需使用者介入</w:t>
            </w:r>
          </w:p>
          <w:p w14:paraId="339C5C6E"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這會產生主要的安全性考量，因為程式碼可能會在使用者不知情的情況下執行。從</w:t>
            </w:r>
            <w:r w:rsidRPr="0068462E">
              <w:rPr>
                <w:rFonts w:hint="eastAsia"/>
              </w:rPr>
              <w:t>Windows</w:t>
            </w:r>
            <w:r>
              <w:t xml:space="preserve"> </w:t>
            </w:r>
            <w:r w:rsidRPr="0068462E">
              <w:rPr>
                <w:rFonts w:hint="eastAsia"/>
              </w:rPr>
              <w:t>Vista</w:t>
            </w:r>
            <w:r w:rsidRPr="0068462E">
              <w:rPr>
                <w:rFonts w:hint="eastAsia"/>
              </w:rPr>
              <w:t>開始的預設行為是，提示使用者是否要執行</w:t>
            </w:r>
            <w:r w:rsidRPr="0068462E">
              <w:rPr>
                <w:rFonts w:hint="eastAsia"/>
              </w:rPr>
              <w:t>AutoRun</w:t>
            </w:r>
            <w:r w:rsidRPr="0068462E">
              <w:rPr>
                <w:rFonts w:hint="eastAsia"/>
              </w:rPr>
              <w:t>命令</w:t>
            </w:r>
          </w:p>
          <w:p w14:paraId="1092AF39" w14:textId="77777777" w:rsidR="001F4F58" w:rsidRPr="0068462E"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Auto Run</w:t>
            </w:r>
            <w:r w:rsidRPr="0068462E">
              <w:rPr>
                <w:rFonts w:hint="eastAsia"/>
              </w:rPr>
              <w:t>命令會呈現為</w:t>
            </w:r>
            <w:r>
              <w:rPr>
                <w:rFonts w:ascii="新細明體" w:eastAsia="新細明體" w:hAnsi="新細明體" w:hint="eastAsia"/>
              </w:rPr>
              <w:t>「</w:t>
            </w:r>
            <w:r w:rsidRPr="0068462E">
              <w:rPr>
                <w:rFonts w:hint="eastAsia"/>
              </w:rPr>
              <w:t>自動播放</w:t>
            </w:r>
            <w:r>
              <w:rPr>
                <w:rFonts w:ascii="新細明體" w:eastAsia="新細明體" w:hAnsi="新細明體" w:hint="eastAsia"/>
              </w:rPr>
              <w:t>」</w:t>
            </w:r>
            <w:r w:rsidRPr="0068462E">
              <w:rPr>
                <w:rFonts w:hint="eastAsia"/>
              </w:rPr>
              <w:t>對話方塊中的處理常式</w:t>
            </w:r>
          </w:p>
          <w:p w14:paraId="6658C737" w14:textId="77777777" w:rsidR="001F4F58"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如果啟用此項原則設定，系統管理員可以將</w:t>
            </w:r>
            <w:r w:rsidRPr="0068462E">
              <w:rPr>
                <w:rFonts w:hint="eastAsia"/>
              </w:rPr>
              <w:t>Windows</w:t>
            </w:r>
            <w:r>
              <w:t xml:space="preserve"> </w:t>
            </w:r>
            <w:r w:rsidRPr="0068462E">
              <w:rPr>
                <w:rFonts w:hint="eastAsia"/>
              </w:rPr>
              <w:t>Vista</w:t>
            </w:r>
            <w:r w:rsidRPr="0068462E">
              <w:rPr>
                <w:rFonts w:hint="eastAsia"/>
              </w:rPr>
              <w:t>或更新版本的</w:t>
            </w:r>
            <w:r w:rsidRPr="0068462E">
              <w:rPr>
                <w:rFonts w:hint="eastAsia"/>
              </w:rPr>
              <w:t>AutoRun</w:t>
            </w:r>
            <w:r w:rsidRPr="0068462E">
              <w:rPr>
                <w:rFonts w:hint="eastAsia"/>
              </w:rPr>
              <w:t>預設行為變更為下列行為：</w:t>
            </w:r>
          </w:p>
          <w:p w14:paraId="76DF7AF2" w14:textId="77777777" w:rsidR="001F4F58" w:rsidRDefault="001F4F58" w:rsidP="001F4F5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8462E">
              <w:rPr>
                <w:rFonts w:hint="eastAsia"/>
              </w:rPr>
              <w:t>完全停用</w:t>
            </w:r>
            <w:r w:rsidRPr="0068462E">
              <w:rPr>
                <w:rFonts w:hint="eastAsia"/>
              </w:rPr>
              <w:t>AutoRun</w:t>
            </w:r>
            <w:r w:rsidRPr="0068462E">
              <w:rPr>
                <w:rFonts w:hint="eastAsia"/>
              </w:rPr>
              <w:t>命令，或者</w:t>
            </w:r>
          </w:p>
          <w:p w14:paraId="767C7A51" w14:textId="77777777" w:rsidR="001F4F58" w:rsidRPr="0068462E" w:rsidRDefault="001F4F58" w:rsidP="001F4F58">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68462E">
              <w:rPr>
                <w:rFonts w:hint="eastAsia"/>
              </w:rPr>
              <w:t>轉換回</w:t>
            </w:r>
            <w:r w:rsidRPr="0068462E">
              <w:rPr>
                <w:rFonts w:hint="eastAsia"/>
              </w:rPr>
              <w:t>Windows Vista</w:t>
            </w:r>
            <w:r w:rsidRPr="0068462E">
              <w:rPr>
                <w:rFonts w:hint="eastAsia"/>
              </w:rPr>
              <w:t>之前的行為，自動執行</w:t>
            </w:r>
            <w:r w:rsidRPr="0068462E">
              <w:rPr>
                <w:rFonts w:hint="eastAsia"/>
              </w:rPr>
              <w:t>AutoRun</w:t>
            </w:r>
            <w:r w:rsidRPr="0068462E">
              <w:rPr>
                <w:rFonts w:hint="eastAsia"/>
              </w:rPr>
              <w:t>命令</w:t>
            </w:r>
          </w:p>
          <w:p w14:paraId="65650B38" w14:textId="206D5E8D" w:rsidR="001F4F58" w:rsidRPr="00E033B9" w:rsidRDefault="001F4F58" w:rsidP="001F4F58">
            <w:pPr>
              <w:pStyle w:val="a3"/>
              <w:spacing w:before="76" w:after="76"/>
              <w:cnfStyle w:val="000000000000" w:firstRow="0" w:lastRow="0" w:firstColumn="0" w:lastColumn="0" w:oddVBand="0" w:evenVBand="0" w:oddHBand="0" w:evenHBand="0" w:firstRowFirstColumn="0" w:firstRowLastColumn="0" w:lastRowFirstColumn="0" w:lastRowLastColumn="0"/>
            </w:pPr>
            <w:r w:rsidRPr="0068462E">
              <w:rPr>
                <w:rFonts w:hint="eastAsia"/>
              </w:rPr>
              <w:t>如果停用或未設定此項原則設定，</w:t>
            </w:r>
            <w:r w:rsidRPr="0068462E">
              <w:rPr>
                <w:rFonts w:hint="eastAsia"/>
              </w:rPr>
              <w:t>Windows Vista</w:t>
            </w:r>
            <w:r w:rsidRPr="0068462E">
              <w:rPr>
                <w:rFonts w:hint="eastAsia"/>
              </w:rPr>
              <w:t>或更新版本將會提示使用者是否要執行</w:t>
            </w:r>
            <w:r w:rsidRPr="0068462E">
              <w:rPr>
                <w:rFonts w:hint="eastAsia"/>
              </w:rPr>
              <w:t>AutoRun</w:t>
            </w:r>
            <w:r w:rsidRPr="0068462E">
              <w:rPr>
                <w:rFonts w:hint="eastAsia"/>
              </w:rPr>
              <w:t>命令</w:t>
            </w:r>
          </w:p>
        </w:tc>
        <w:tc>
          <w:tcPr>
            <w:tcW w:w="625" w:type="pct"/>
          </w:tcPr>
          <w:p w14:paraId="706C547C" w14:textId="1ED11B12" w:rsidR="001F4F58" w:rsidRPr="00C66E8E"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自動播放原則</w:t>
            </w:r>
            <w:r w:rsidRPr="00374F35">
              <w:rPr>
                <w:rFonts w:hint="eastAsia"/>
              </w:rPr>
              <w:t>\</w:t>
            </w:r>
            <w:r w:rsidRPr="001F4F58">
              <w:rPr>
                <w:rFonts w:hint="eastAsia"/>
                <w:u w:val="single"/>
              </w:rPr>
              <w:t>設定</w:t>
            </w:r>
            <w:r w:rsidRPr="00374F35">
              <w:rPr>
                <w:rFonts w:hint="eastAsia"/>
              </w:rPr>
              <w:t>Auto</w:t>
            </w:r>
            <w:r>
              <w:t>r</w:t>
            </w:r>
            <w:r w:rsidRPr="00374F35">
              <w:rPr>
                <w:rFonts w:hint="eastAsia"/>
              </w:rPr>
              <w:t>un</w:t>
            </w:r>
            <w:r w:rsidRPr="00374F35">
              <w:rPr>
                <w:rFonts w:hint="eastAsia"/>
              </w:rPr>
              <w:lastRenderedPageBreak/>
              <w:t>的預設行為</w:t>
            </w:r>
          </w:p>
        </w:tc>
        <w:tc>
          <w:tcPr>
            <w:tcW w:w="552" w:type="pct"/>
          </w:tcPr>
          <w:p w14:paraId="06F1FD88" w14:textId="57083ED4" w:rsidR="001F4F58" w:rsidRDefault="001F4F58" w:rsidP="001F4F58">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lastRenderedPageBreak/>
              <w:t>啟用</w:t>
            </w:r>
            <w:r w:rsidRPr="00D3677D">
              <w:rPr>
                <w:rFonts w:hint="eastAsia"/>
              </w:rPr>
              <w:t>，不執行任何</w:t>
            </w:r>
            <w:r w:rsidRPr="00D3677D">
              <w:rPr>
                <w:rFonts w:hint="eastAsia"/>
              </w:rPr>
              <w:t>Auto</w:t>
            </w:r>
            <w:r>
              <w:rPr>
                <w:rFonts w:hint="eastAsia"/>
              </w:rPr>
              <w:t>R</w:t>
            </w:r>
            <w:r w:rsidRPr="00D3677D">
              <w:rPr>
                <w:rFonts w:hint="eastAsia"/>
              </w:rPr>
              <w:t>un</w:t>
            </w:r>
            <w:r w:rsidRPr="00D3677D">
              <w:rPr>
                <w:rFonts w:hint="eastAsia"/>
              </w:rPr>
              <w:t>命令</w:t>
            </w:r>
          </w:p>
        </w:tc>
      </w:tr>
      <w:tr w:rsidR="00AD6916" w:rsidRPr="00280B69" w14:paraId="022C5FC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2975C6E" w14:textId="1F9770E8" w:rsidR="00AD6916" w:rsidRDefault="003642CA" w:rsidP="00AD6916">
            <w:pPr>
              <w:pStyle w:val="ad"/>
              <w:spacing w:before="76" w:after="76"/>
            </w:pPr>
            <w:r>
              <w:lastRenderedPageBreak/>
              <w:t>7</w:t>
            </w:r>
            <w:r w:rsidR="001F4F58">
              <w:t>8</w:t>
            </w:r>
          </w:p>
        </w:tc>
        <w:tc>
          <w:tcPr>
            <w:tcW w:w="271" w:type="pct"/>
          </w:tcPr>
          <w:p w14:paraId="03C1A149" w14:textId="1F1D66F8"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36551F46" w14:textId="4B2A5398"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E033B9">
              <w:rPr>
                <w:rFonts w:hint="eastAsia"/>
              </w:rPr>
              <w:t>Windows10 Computer Settings</w:t>
            </w:r>
          </w:p>
        </w:tc>
        <w:tc>
          <w:tcPr>
            <w:tcW w:w="339" w:type="pct"/>
          </w:tcPr>
          <w:p w14:paraId="7A9DA246" w14:textId="31D5D65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033B9">
              <w:rPr>
                <w:rFonts w:hint="eastAsia"/>
              </w:rPr>
              <w:t>TWGCB-01-005-0229</w:t>
            </w:r>
          </w:p>
        </w:tc>
        <w:tc>
          <w:tcPr>
            <w:tcW w:w="260" w:type="pct"/>
          </w:tcPr>
          <w:p w14:paraId="0C6750E4" w14:textId="738DC06B"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033B9">
              <w:rPr>
                <w:rFonts w:hint="eastAsia"/>
              </w:rPr>
              <w:t>Windows</w:t>
            </w:r>
            <w:r w:rsidRPr="00E033B9">
              <w:rPr>
                <w:rFonts w:hint="eastAsia"/>
              </w:rPr>
              <w:t>元件</w:t>
            </w:r>
          </w:p>
        </w:tc>
        <w:tc>
          <w:tcPr>
            <w:tcW w:w="436" w:type="pct"/>
          </w:tcPr>
          <w:p w14:paraId="7296FF3C" w14:textId="201BB4C5"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033B9">
              <w:rPr>
                <w:rFonts w:hint="eastAsia"/>
              </w:rPr>
              <w:t>停用</w:t>
            </w:r>
            <w:r w:rsidRPr="00E033B9">
              <w:rPr>
                <w:rFonts w:hint="eastAsia"/>
              </w:rPr>
              <w:t>Windows</w:t>
            </w:r>
            <w:r w:rsidRPr="00E033B9">
              <w:rPr>
                <w:rFonts w:hint="eastAsia"/>
              </w:rPr>
              <w:t>錯誤報告</w:t>
            </w:r>
          </w:p>
        </w:tc>
        <w:tc>
          <w:tcPr>
            <w:tcW w:w="1790" w:type="pct"/>
          </w:tcPr>
          <w:p w14:paraId="36305319" w14:textId="77777777" w:rsidR="00AD6916"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E033B9">
              <w:rPr>
                <w:rFonts w:hint="eastAsia"/>
              </w:rPr>
              <w:t>如果啟用此項原則設定，</w:t>
            </w:r>
            <w:r w:rsidRPr="00E033B9">
              <w:rPr>
                <w:rFonts w:hint="eastAsia"/>
              </w:rPr>
              <w:t>Windows</w:t>
            </w:r>
            <w:r w:rsidRPr="00E033B9">
              <w:rPr>
                <w:rFonts w:hint="eastAsia"/>
              </w:rPr>
              <w:t>錯誤報告不會傳送任何問題資訊到</w:t>
            </w:r>
            <w:r w:rsidRPr="00E033B9">
              <w:rPr>
                <w:rFonts w:hint="eastAsia"/>
              </w:rPr>
              <w:t>Microsoft</w:t>
            </w:r>
          </w:p>
          <w:p w14:paraId="25CA9AC8" w14:textId="510133E2" w:rsidR="00AD6916" w:rsidRPr="001F7F45"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1F7F45">
              <w:rPr>
                <w:rFonts w:hint="eastAsia"/>
                <w:u w:val="single"/>
              </w:rPr>
              <w:t>「行動作業中心」控制台中的解決方案資訊將無法使用</w:t>
            </w:r>
          </w:p>
        </w:tc>
        <w:tc>
          <w:tcPr>
            <w:tcW w:w="625" w:type="pct"/>
          </w:tcPr>
          <w:p w14:paraId="68A0B967" w14:textId="509F6817" w:rsidR="00AD6916" w:rsidRPr="00C66E8E"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C66E8E">
              <w:rPr>
                <w:rFonts w:hint="eastAsia"/>
              </w:rPr>
              <w:t>電腦設定</w:t>
            </w:r>
            <w:r w:rsidRPr="00C66E8E">
              <w:rPr>
                <w:rFonts w:hint="eastAsia"/>
              </w:rPr>
              <w:t>\</w:t>
            </w:r>
            <w:r w:rsidRPr="00C66E8E">
              <w:rPr>
                <w:rFonts w:hint="eastAsia"/>
              </w:rPr>
              <w:t>系統管理範本</w:t>
            </w:r>
            <w:r w:rsidRPr="00C66E8E">
              <w:rPr>
                <w:rFonts w:hint="eastAsia"/>
              </w:rPr>
              <w:t>\Windows</w:t>
            </w:r>
            <w:r w:rsidRPr="00C66E8E">
              <w:rPr>
                <w:rFonts w:hint="eastAsia"/>
              </w:rPr>
              <w:t>元件</w:t>
            </w:r>
            <w:r w:rsidRPr="00C66E8E">
              <w:rPr>
                <w:rFonts w:hint="eastAsia"/>
              </w:rPr>
              <w:t>\Windows</w:t>
            </w:r>
            <w:r w:rsidRPr="00C66E8E">
              <w:rPr>
                <w:rFonts w:hint="eastAsia"/>
              </w:rPr>
              <w:t>錯誤報告</w:t>
            </w:r>
            <w:r w:rsidRPr="00C66E8E">
              <w:rPr>
                <w:rFonts w:hint="eastAsia"/>
              </w:rPr>
              <w:t>\</w:t>
            </w:r>
            <w:r w:rsidRPr="00C66E8E">
              <w:rPr>
                <w:rFonts w:hint="eastAsia"/>
              </w:rPr>
              <w:t>停用</w:t>
            </w:r>
            <w:r w:rsidRPr="00C66E8E">
              <w:rPr>
                <w:rFonts w:hint="eastAsia"/>
              </w:rPr>
              <w:t>Windows</w:t>
            </w:r>
            <w:r w:rsidRPr="00C66E8E">
              <w:rPr>
                <w:rFonts w:hint="eastAsia"/>
              </w:rPr>
              <w:t>錯誤報告</w:t>
            </w:r>
          </w:p>
        </w:tc>
        <w:tc>
          <w:tcPr>
            <w:tcW w:w="552" w:type="pct"/>
          </w:tcPr>
          <w:p w14:paraId="78F5A0F2" w14:textId="50D9FD70" w:rsidR="00AD6916" w:rsidRPr="00C66E8E"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AD6916" w:rsidRPr="00280B69" w14:paraId="7517AE0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8C68393" w14:textId="77777777" w:rsidR="00AD6916" w:rsidRDefault="00AD6916" w:rsidP="00AD6916">
            <w:pPr>
              <w:pStyle w:val="ad"/>
              <w:spacing w:before="76" w:after="76"/>
            </w:pPr>
          </w:p>
        </w:tc>
        <w:tc>
          <w:tcPr>
            <w:tcW w:w="271" w:type="pct"/>
          </w:tcPr>
          <w:p w14:paraId="52B28C06" w14:textId="4603EFD7"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26B2920E" w14:textId="31A8EF96"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E033B9">
              <w:rPr>
                <w:rFonts w:hint="eastAsia"/>
              </w:rPr>
              <w:t>Windows10 Computer Settings</w:t>
            </w:r>
          </w:p>
        </w:tc>
        <w:tc>
          <w:tcPr>
            <w:tcW w:w="339" w:type="pct"/>
          </w:tcPr>
          <w:p w14:paraId="2B99EEB1" w14:textId="38FC2250"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033B9">
              <w:rPr>
                <w:rFonts w:hint="eastAsia"/>
              </w:rPr>
              <w:t>TWGCB-01-005-0229</w:t>
            </w:r>
          </w:p>
        </w:tc>
        <w:tc>
          <w:tcPr>
            <w:tcW w:w="260" w:type="pct"/>
          </w:tcPr>
          <w:p w14:paraId="4B66BA57" w14:textId="3BBD223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033B9">
              <w:rPr>
                <w:rFonts w:hint="eastAsia"/>
              </w:rPr>
              <w:t>Windows</w:t>
            </w:r>
            <w:r w:rsidRPr="00E033B9">
              <w:rPr>
                <w:rFonts w:hint="eastAsia"/>
              </w:rPr>
              <w:t>元件</w:t>
            </w:r>
          </w:p>
        </w:tc>
        <w:tc>
          <w:tcPr>
            <w:tcW w:w="436" w:type="pct"/>
          </w:tcPr>
          <w:p w14:paraId="3F0784BB" w14:textId="61D678F0"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033B9">
              <w:rPr>
                <w:rFonts w:hint="eastAsia"/>
              </w:rPr>
              <w:t>停用</w:t>
            </w:r>
            <w:r w:rsidRPr="00E033B9">
              <w:rPr>
                <w:rFonts w:hint="eastAsia"/>
              </w:rPr>
              <w:t>Windows</w:t>
            </w:r>
            <w:r w:rsidRPr="00E033B9">
              <w:rPr>
                <w:rFonts w:hint="eastAsia"/>
              </w:rPr>
              <w:t>錯誤報告</w:t>
            </w:r>
          </w:p>
        </w:tc>
        <w:tc>
          <w:tcPr>
            <w:tcW w:w="1790" w:type="pct"/>
          </w:tcPr>
          <w:p w14:paraId="0B527E52" w14:textId="1151818C" w:rsidR="00AD6916" w:rsidRPr="00CC0DC4"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Pr>
                <w:rFonts w:hint="eastAsia"/>
                <w:u w:val="single"/>
              </w:rPr>
              <w:t>此項</w:t>
            </w:r>
            <w:r w:rsidRPr="00CC0DC4">
              <w:rPr>
                <w:rFonts w:hint="eastAsia"/>
                <w:u w:val="single"/>
              </w:rPr>
              <w:t>原則設定會關閉</w:t>
            </w:r>
            <w:r w:rsidRPr="00CC0DC4">
              <w:rPr>
                <w:rFonts w:hint="eastAsia"/>
                <w:u w:val="single"/>
              </w:rPr>
              <w:t>Windows</w:t>
            </w:r>
            <w:r w:rsidRPr="00CC0DC4">
              <w:rPr>
                <w:rFonts w:hint="eastAsia"/>
                <w:u w:val="single"/>
              </w:rPr>
              <w:t>錯誤報告，因此當軟體發生未預期的停止或失敗時，不會收集或傳送報告給</w:t>
            </w:r>
            <w:r w:rsidRPr="00CC0DC4">
              <w:rPr>
                <w:rFonts w:hint="eastAsia"/>
                <w:u w:val="single"/>
              </w:rPr>
              <w:t>Microsoft</w:t>
            </w:r>
            <w:r w:rsidRPr="00CC0DC4">
              <w:rPr>
                <w:rFonts w:hint="eastAsia"/>
                <w:u w:val="single"/>
              </w:rPr>
              <w:t>或機關內的內部伺服器</w:t>
            </w:r>
          </w:p>
          <w:p w14:paraId="7BEA6AAC" w14:textId="5C9BCC4B" w:rsidR="00AD6916"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E033B9">
              <w:rPr>
                <w:rFonts w:hint="eastAsia"/>
              </w:rPr>
              <w:t>如果啟用此項原則設定，</w:t>
            </w:r>
            <w:r w:rsidRPr="00E033B9">
              <w:rPr>
                <w:rFonts w:hint="eastAsia"/>
              </w:rPr>
              <w:t>Windows</w:t>
            </w:r>
            <w:r w:rsidRPr="00E033B9">
              <w:rPr>
                <w:rFonts w:hint="eastAsia"/>
              </w:rPr>
              <w:t>錯誤報告不會傳送任何問題資訊到</w:t>
            </w:r>
            <w:r w:rsidRPr="00E033B9">
              <w:rPr>
                <w:rFonts w:hint="eastAsia"/>
              </w:rPr>
              <w:t>Microsoft</w:t>
            </w:r>
            <w:r w:rsidRPr="00EB6C81">
              <w:rPr>
                <w:rFonts w:hint="eastAsia"/>
              </w:rPr>
              <w:t>。</w:t>
            </w:r>
            <w:r w:rsidRPr="00CC0DC4">
              <w:rPr>
                <w:rFonts w:hint="eastAsia"/>
                <w:u w:val="single"/>
              </w:rPr>
              <w:t>此外，</w:t>
            </w:r>
            <w:r w:rsidRPr="00CC0DC4">
              <w:rPr>
                <w:rFonts w:ascii="新細明體" w:eastAsia="新細明體" w:hAnsi="新細明體" w:hint="eastAsia"/>
                <w:u w:val="single"/>
              </w:rPr>
              <w:t>「</w:t>
            </w:r>
            <w:r w:rsidRPr="00CC0DC4">
              <w:rPr>
                <w:rFonts w:hint="eastAsia"/>
                <w:u w:val="single"/>
              </w:rPr>
              <w:t>控制台</w:t>
            </w:r>
            <w:r w:rsidRPr="00CC0DC4">
              <w:rPr>
                <w:rFonts w:ascii="新細明體" w:eastAsia="新細明體" w:hAnsi="新細明體" w:hint="eastAsia"/>
                <w:u w:val="single"/>
              </w:rPr>
              <w:t>」</w:t>
            </w:r>
            <w:r w:rsidRPr="00CC0DC4">
              <w:rPr>
                <w:rFonts w:hint="eastAsia"/>
                <w:u w:val="single"/>
              </w:rPr>
              <w:t>的</w:t>
            </w:r>
            <w:r w:rsidRPr="00CC0DC4">
              <w:rPr>
                <w:rFonts w:ascii="新細明體" w:eastAsia="新細明體" w:hAnsi="新細明體" w:hint="eastAsia"/>
                <w:u w:val="single"/>
              </w:rPr>
              <w:t>「</w:t>
            </w:r>
            <w:r w:rsidRPr="00CC0DC4">
              <w:rPr>
                <w:rFonts w:hint="eastAsia"/>
                <w:u w:val="single"/>
              </w:rPr>
              <w:t>安全性與維護</w:t>
            </w:r>
            <w:r w:rsidRPr="00CC0DC4">
              <w:rPr>
                <w:rFonts w:ascii="新細明體" w:eastAsia="新細明體" w:hAnsi="新細明體" w:hint="eastAsia"/>
                <w:u w:val="single"/>
              </w:rPr>
              <w:t>」</w:t>
            </w:r>
            <w:r w:rsidRPr="00CC0DC4">
              <w:rPr>
                <w:rFonts w:hint="eastAsia"/>
                <w:u w:val="single"/>
              </w:rPr>
              <w:t>不會提供解決方案的資訊</w:t>
            </w:r>
          </w:p>
          <w:p w14:paraId="1E7BCDB5" w14:textId="6C61455E" w:rsidR="00AD6916" w:rsidRPr="00CC0DC4"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CC0DC4">
              <w:rPr>
                <w:rFonts w:hint="eastAsia"/>
                <w:u w:val="single"/>
              </w:rPr>
              <w:t>如果停用或未設定此項原則設定，則「電腦設定</w:t>
            </w:r>
            <w:r w:rsidRPr="00CC0DC4">
              <w:rPr>
                <w:rFonts w:hint="eastAsia"/>
                <w:u w:val="single"/>
              </w:rPr>
              <w:t>/</w:t>
            </w:r>
            <w:r w:rsidRPr="00CC0DC4">
              <w:rPr>
                <w:rFonts w:hint="eastAsia"/>
                <w:u w:val="single"/>
              </w:rPr>
              <w:t>系統管理範本</w:t>
            </w:r>
            <w:r w:rsidRPr="00CC0DC4">
              <w:rPr>
                <w:rFonts w:hint="eastAsia"/>
                <w:u w:val="single"/>
              </w:rPr>
              <w:t>/</w:t>
            </w:r>
            <w:r w:rsidRPr="00CC0DC4">
              <w:rPr>
                <w:rFonts w:hint="eastAsia"/>
                <w:u w:val="single"/>
              </w:rPr>
              <w:t>系統</w:t>
            </w:r>
            <w:r w:rsidRPr="00CC0DC4">
              <w:rPr>
                <w:rFonts w:hint="eastAsia"/>
                <w:u w:val="single"/>
              </w:rPr>
              <w:t>/</w:t>
            </w:r>
            <w:r w:rsidRPr="00CC0DC4">
              <w:rPr>
                <w:rFonts w:hint="eastAsia"/>
                <w:u w:val="single"/>
              </w:rPr>
              <w:t>網際網路通訊管理</w:t>
            </w:r>
            <w:r w:rsidRPr="00CC0DC4">
              <w:rPr>
                <w:rFonts w:hint="eastAsia"/>
                <w:u w:val="single"/>
              </w:rPr>
              <w:t>/</w:t>
            </w:r>
            <w:r w:rsidRPr="00CC0DC4">
              <w:rPr>
                <w:rFonts w:hint="eastAsia"/>
                <w:u w:val="single"/>
              </w:rPr>
              <w:t>網際網路通訊</w:t>
            </w:r>
            <w:r w:rsidRPr="00CC0DC4">
              <w:rPr>
                <w:rFonts w:hint="eastAsia"/>
                <w:u w:val="single"/>
              </w:rPr>
              <w:t>/</w:t>
            </w:r>
            <w:r w:rsidRPr="00CC0DC4">
              <w:rPr>
                <w:rFonts w:hint="eastAsia"/>
                <w:u w:val="single"/>
              </w:rPr>
              <w:t>關閉</w:t>
            </w:r>
            <w:r w:rsidRPr="00CC0DC4">
              <w:rPr>
                <w:rFonts w:hint="eastAsia"/>
                <w:u w:val="single"/>
              </w:rPr>
              <w:t>Windows</w:t>
            </w:r>
            <w:r w:rsidRPr="00CC0DC4">
              <w:rPr>
                <w:rFonts w:hint="eastAsia"/>
                <w:u w:val="single"/>
              </w:rPr>
              <w:t>錯誤報告」原則</w:t>
            </w:r>
            <w:r w:rsidRPr="00CC0DC4">
              <w:rPr>
                <w:rFonts w:hint="eastAsia"/>
                <w:u w:val="single"/>
              </w:rPr>
              <w:lastRenderedPageBreak/>
              <w:t>設定的優先順序最高</w:t>
            </w:r>
          </w:p>
        </w:tc>
        <w:tc>
          <w:tcPr>
            <w:tcW w:w="625" w:type="pct"/>
          </w:tcPr>
          <w:p w14:paraId="0E8F4F15" w14:textId="29B147F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C66E8E">
              <w:rPr>
                <w:rFonts w:hint="eastAsia"/>
              </w:rPr>
              <w:lastRenderedPageBreak/>
              <w:t>電腦設定</w:t>
            </w:r>
            <w:r w:rsidRPr="00C66E8E">
              <w:rPr>
                <w:rFonts w:hint="eastAsia"/>
              </w:rPr>
              <w:t>\</w:t>
            </w:r>
            <w:r w:rsidRPr="00C66E8E">
              <w:rPr>
                <w:rFonts w:hint="eastAsia"/>
              </w:rPr>
              <w:t>系統管理範本</w:t>
            </w:r>
            <w:r w:rsidRPr="00C66E8E">
              <w:rPr>
                <w:rFonts w:hint="eastAsia"/>
              </w:rPr>
              <w:t>\Windows</w:t>
            </w:r>
            <w:r w:rsidRPr="00C66E8E">
              <w:rPr>
                <w:rFonts w:hint="eastAsia"/>
              </w:rPr>
              <w:t>元件</w:t>
            </w:r>
            <w:r w:rsidRPr="00C66E8E">
              <w:rPr>
                <w:rFonts w:hint="eastAsia"/>
              </w:rPr>
              <w:t>\Windows</w:t>
            </w:r>
            <w:r w:rsidRPr="00C66E8E">
              <w:rPr>
                <w:rFonts w:hint="eastAsia"/>
              </w:rPr>
              <w:t>錯誤報告</w:t>
            </w:r>
            <w:r w:rsidRPr="00C66E8E">
              <w:rPr>
                <w:rFonts w:hint="eastAsia"/>
              </w:rPr>
              <w:t>\</w:t>
            </w:r>
            <w:r w:rsidRPr="00C66E8E">
              <w:rPr>
                <w:rFonts w:hint="eastAsia"/>
              </w:rPr>
              <w:t>停用</w:t>
            </w:r>
            <w:r w:rsidRPr="00C66E8E">
              <w:rPr>
                <w:rFonts w:hint="eastAsia"/>
              </w:rPr>
              <w:t>Windows</w:t>
            </w:r>
            <w:r w:rsidRPr="00C66E8E">
              <w:rPr>
                <w:rFonts w:hint="eastAsia"/>
              </w:rPr>
              <w:t>錯誤報告</w:t>
            </w:r>
          </w:p>
        </w:tc>
        <w:tc>
          <w:tcPr>
            <w:tcW w:w="552" w:type="pct"/>
          </w:tcPr>
          <w:p w14:paraId="2AD98031" w14:textId="1122A547"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Pr>
                <w:rFonts w:hint="eastAsia"/>
              </w:rPr>
              <w:t>啟用</w:t>
            </w:r>
          </w:p>
        </w:tc>
      </w:tr>
      <w:tr w:rsidR="00AD6916" w:rsidRPr="00280B69" w14:paraId="720CCA0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0BF3E9A" w14:textId="342B41AB" w:rsidR="00AD6916" w:rsidRDefault="003642CA" w:rsidP="00AD6916">
            <w:pPr>
              <w:pStyle w:val="ad"/>
              <w:spacing w:before="76" w:after="76"/>
            </w:pPr>
            <w:r>
              <w:t>7</w:t>
            </w:r>
            <w:r w:rsidR="001F4F58">
              <w:t>9</w:t>
            </w:r>
          </w:p>
        </w:tc>
        <w:tc>
          <w:tcPr>
            <w:tcW w:w="271" w:type="pct"/>
          </w:tcPr>
          <w:p w14:paraId="73D19D24" w14:textId="702E3A30"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4B867061" w14:textId="1138B25F"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F920E47" w14:textId="20FEE09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TWGCB-01-005-0230</w:t>
            </w:r>
          </w:p>
        </w:tc>
        <w:tc>
          <w:tcPr>
            <w:tcW w:w="260" w:type="pct"/>
          </w:tcPr>
          <w:p w14:paraId="213AC037" w14:textId="18A90C6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65ECD2B9" w14:textId="4020E7D4"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不傳送其他資料</w:t>
            </w:r>
          </w:p>
        </w:tc>
        <w:tc>
          <w:tcPr>
            <w:tcW w:w="1790" w:type="pct"/>
          </w:tcPr>
          <w:p w14:paraId="495CEDC1" w14:textId="1AC2A64C" w:rsidR="00AD6916" w:rsidRPr="009B05E3"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1F7F45">
              <w:rPr>
                <w:rFonts w:hint="eastAsia"/>
                <w:u w:val="single"/>
              </w:rPr>
              <w:t>如果此項原則設定已啟用</w:t>
            </w:r>
            <w:r w:rsidRPr="0068462E">
              <w:rPr>
                <w:rFonts w:hint="eastAsia"/>
              </w:rPr>
              <w:t>，則不會通知使用者而自動拒絕回應「</w:t>
            </w:r>
            <w:r w:rsidRPr="0068462E">
              <w:rPr>
                <w:rFonts w:hint="eastAsia"/>
              </w:rPr>
              <w:t>Windows</w:t>
            </w:r>
            <w:r w:rsidRPr="0068462E">
              <w:rPr>
                <w:rFonts w:hint="eastAsia"/>
              </w:rPr>
              <w:t>錯誤報告」事件時</w:t>
            </w:r>
            <w:r w:rsidRPr="0068462E">
              <w:rPr>
                <w:rFonts w:hint="eastAsia"/>
              </w:rPr>
              <w:t>Microsoft</w:t>
            </w:r>
            <w:r w:rsidRPr="0068462E">
              <w:rPr>
                <w:rFonts w:hint="eastAsia"/>
              </w:rPr>
              <w:t>所要求的任何其他資料</w:t>
            </w:r>
          </w:p>
        </w:tc>
        <w:tc>
          <w:tcPr>
            <w:tcW w:w="625" w:type="pct"/>
          </w:tcPr>
          <w:p w14:paraId="0D19EA32" w14:textId="31CDC59C"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w:t>
            </w:r>
            <w:r w:rsidRPr="00374F35">
              <w:rPr>
                <w:rFonts w:hint="eastAsia"/>
              </w:rPr>
              <w:t>錯誤報告</w:t>
            </w:r>
            <w:r w:rsidRPr="00374F35">
              <w:rPr>
                <w:rFonts w:hint="eastAsia"/>
              </w:rPr>
              <w:t>\</w:t>
            </w:r>
            <w:r w:rsidRPr="00374F35">
              <w:rPr>
                <w:rFonts w:hint="eastAsia"/>
              </w:rPr>
              <w:t>不傳送其他資料</w:t>
            </w:r>
          </w:p>
        </w:tc>
        <w:tc>
          <w:tcPr>
            <w:tcW w:w="552" w:type="pct"/>
          </w:tcPr>
          <w:p w14:paraId="363A34EA" w14:textId="541D7DD8"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t>啟用</w:t>
            </w:r>
          </w:p>
        </w:tc>
      </w:tr>
      <w:tr w:rsidR="00AD6916" w:rsidRPr="00280B69" w14:paraId="6B0754F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FB034C7" w14:textId="77777777" w:rsidR="00AD6916" w:rsidRDefault="00AD6916" w:rsidP="00AD6916">
            <w:pPr>
              <w:pStyle w:val="ad"/>
              <w:spacing w:before="76" w:after="76"/>
            </w:pPr>
          </w:p>
        </w:tc>
        <w:tc>
          <w:tcPr>
            <w:tcW w:w="271" w:type="pct"/>
          </w:tcPr>
          <w:p w14:paraId="55E5B166" w14:textId="387B29F1"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67D380AD" w14:textId="7C5DFC7B"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7FC58E5" w14:textId="3CABEFD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TWGCB-01-005-0230</w:t>
            </w:r>
          </w:p>
        </w:tc>
        <w:tc>
          <w:tcPr>
            <w:tcW w:w="260" w:type="pct"/>
          </w:tcPr>
          <w:p w14:paraId="66EB202E" w14:textId="2B1E1B2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653E807E" w14:textId="3D04522D"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不傳送其他資料</w:t>
            </w:r>
          </w:p>
        </w:tc>
        <w:tc>
          <w:tcPr>
            <w:tcW w:w="1790" w:type="pct"/>
          </w:tcPr>
          <w:p w14:paraId="69D16C3A" w14:textId="77777777" w:rsidR="00AD6916" w:rsidRPr="00B05159"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B05159">
              <w:rPr>
                <w:rFonts w:hint="eastAsia"/>
                <w:u w:val="single"/>
              </w:rPr>
              <w:t>此項原則設定決定支援錯誤報告的其他資料是否可以自動傳送到</w:t>
            </w:r>
            <w:r w:rsidRPr="00B05159">
              <w:rPr>
                <w:rFonts w:hint="eastAsia"/>
                <w:u w:val="single"/>
              </w:rPr>
              <w:t>Microsoft</w:t>
            </w:r>
          </w:p>
          <w:p w14:paraId="29D43E50" w14:textId="1DB6922B" w:rsidR="00AD6916" w:rsidRPr="00B05159"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5653EF">
              <w:rPr>
                <w:rFonts w:hint="eastAsia"/>
                <w:u w:val="single"/>
              </w:rPr>
              <w:t>如果啟用此項原則設定</w:t>
            </w:r>
            <w:r w:rsidRPr="0068462E">
              <w:rPr>
                <w:rFonts w:hint="eastAsia"/>
              </w:rPr>
              <w:t>，則不會通知使用者而自動拒絕回應「</w:t>
            </w:r>
            <w:r w:rsidRPr="0068462E">
              <w:rPr>
                <w:rFonts w:hint="eastAsia"/>
              </w:rPr>
              <w:t>Windows</w:t>
            </w:r>
            <w:r w:rsidRPr="0068462E">
              <w:rPr>
                <w:rFonts w:hint="eastAsia"/>
              </w:rPr>
              <w:t>錯誤報告」事件時</w:t>
            </w:r>
            <w:r w:rsidRPr="0068462E">
              <w:rPr>
                <w:rFonts w:hint="eastAsia"/>
              </w:rPr>
              <w:t>Microsoft</w:t>
            </w:r>
            <w:r w:rsidRPr="0068462E">
              <w:rPr>
                <w:rFonts w:hint="eastAsia"/>
              </w:rPr>
              <w:t>所要求的任何其他資料</w:t>
            </w:r>
          </w:p>
        </w:tc>
        <w:tc>
          <w:tcPr>
            <w:tcW w:w="625" w:type="pct"/>
          </w:tcPr>
          <w:p w14:paraId="4E67430D" w14:textId="6B6381E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\Windows</w:t>
            </w:r>
            <w:r w:rsidRPr="00374F35">
              <w:rPr>
                <w:rFonts w:hint="eastAsia"/>
              </w:rPr>
              <w:t>錯誤報告</w:t>
            </w:r>
            <w:r w:rsidRPr="00374F35">
              <w:rPr>
                <w:rFonts w:hint="eastAsia"/>
              </w:rPr>
              <w:t>\</w:t>
            </w:r>
            <w:r w:rsidRPr="00374F35">
              <w:rPr>
                <w:rFonts w:hint="eastAsia"/>
              </w:rPr>
              <w:t>不傳送其他資料</w:t>
            </w:r>
          </w:p>
        </w:tc>
        <w:tc>
          <w:tcPr>
            <w:tcW w:w="552" w:type="pct"/>
          </w:tcPr>
          <w:p w14:paraId="6A842834" w14:textId="637BA1B5"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t>啟用</w:t>
            </w:r>
          </w:p>
        </w:tc>
      </w:tr>
      <w:tr w:rsidR="00AD6916" w:rsidRPr="00280B69" w14:paraId="7923285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CEDF9B7" w14:textId="07DEF61D" w:rsidR="00AD6916" w:rsidRDefault="001F4F58" w:rsidP="00AD6916">
            <w:pPr>
              <w:pStyle w:val="ad"/>
              <w:spacing w:before="76" w:after="76"/>
            </w:pPr>
            <w:r>
              <w:t>80</w:t>
            </w:r>
          </w:p>
        </w:tc>
        <w:tc>
          <w:tcPr>
            <w:tcW w:w="271" w:type="pct"/>
          </w:tcPr>
          <w:p w14:paraId="4091ABF6" w14:textId="09B8E33B"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F7EC4F9" w14:textId="0B105C58"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D575EAC" w14:textId="0DB35CA3"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TWGCB-01-005-0243</w:t>
            </w:r>
          </w:p>
        </w:tc>
        <w:tc>
          <w:tcPr>
            <w:tcW w:w="260" w:type="pct"/>
          </w:tcPr>
          <w:p w14:paraId="0BD7BAA3" w14:textId="34F58353"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r w:rsidRPr="00A301D6">
              <w:t xml:space="preserve"> </w:t>
            </w:r>
          </w:p>
        </w:tc>
        <w:tc>
          <w:tcPr>
            <w:tcW w:w="436" w:type="pct"/>
          </w:tcPr>
          <w:p w14:paraId="6E1FC3FF" w14:textId="49BBE423"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t>(KB)(</w:t>
            </w:r>
            <w:r w:rsidRPr="00374F35">
              <w:rPr>
                <w:rFonts w:hint="eastAsia"/>
              </w:rPr>
              <w:t>應</w:t>
            </w:r>
            <w:r w:rsidRPr="00374F35">
              <w:rPr>
                <w:rFonts w:hint="eastAsia"/>
              </w:rPr>
              <w:lastRenderedPageBreak/>
              <w:t>用</w:t>
            </w:r>
            <w:r w:rsidRPr="00A301D6">
              <w:rPr>
                <w:rFonts w:hint="eastAsia"/>
              </w:rPr>
              <w:t>程式</w:t>
            </w:r>
            <w:r w:rsidRPr="00A301D6">
              <w:rPr>
                <w:rFonts w:hint="eastAsia"/>
              </w:rPr>
              <w:t>)</w:t>
            </w:r>
          </w:p>
        </w:tc>
        <w:tc>
          <w:tcPr>
            <w:tcW w:w="1790" w:type="pct"/>
          </w:tcPr>
          <w:p w14:paraId="482BFC83" w14:textId="77777777" w:rsidR="00AD6916" w:rsidRPr="00C96291"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BE371E">
              <w:rPr>
                <w:rFonts w:hint="eastAsia"/>
              </w:rPr>
              <w:lastRenderedPageBreak/>
              <w:t>此</w:t>
            </w:r>
            <w:r w:rsidRPr="00C96291">
              <w:rPr>
                <w:rFonts w:hint="eastAsia"/>
              </w:rPr>
              <w:t>原則設定可決定記錄檔的大小上限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5A8319B6"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sidRPr="00BE371E">
              <w:rPr>
                <w:rFonts w:hint="eastAsia"/>
              </w:rPr>
              <w:t>此</w:t>
            </w:r>
            <w:r w:rsidRPr="00C96291">
              <w:rPr>
                <w:rFonts w:hint="eastAsia"/>
              </w:rPr>
              <w:t>項原則設定，即可將記錄檔大小上限設定為介於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lastRenderedPageBreak/>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53AF0419" w14:textId="727E3913"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如果停用或未設定此原則設定，則記錄檔大小上限將會設定為本機設定值。本機系統管理員可使用「記錄內容」對話方塊來變更此值，此值預設為</w:t>
            </w:r>
            <w:r w:rsidRPr="00C96291">
              <w:rPr>
                <w:rFonts w:hint="eastAsia"/>
              </w:rPr>
              <w:t>20MB</w:t>
            </w:r>
          </w:p>
        </w:tc>
        <w:tc>
          <w:tcPr>
            <w:tcW w:w="625" w:type="pct"/>
          </w:tcPr>
          <w:p w14:paraId="7C3D13A9" w14:textId="6F60858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事件紀錄服務</w:t>
            </w:r>
            <w:r w:rsidRPr="00374F35">
              <w:rPr>
                <w:rFonts w:hint="eastAsia"/>
              </w:rPr>
              <w:lastRenderedPageBreak/>
              <w:t>\</w:t>
            </w:r>
            <w:r w:rsidRPr="00374F35">
              <w:rPr>
                <w:rFonts w:hint="eastAsia"/>
              </w:rPr>
              <w:t>應用程式</w:t>
            </w:r>
            <w:r w:rsidRPr="00374F35">
              <w:rPr>
                <w:rFonts w:hint="eastAsia"/>
              </w:rPr>
              <w:t>\</w:t>
            </w:r>
            <w:r w:rsidRPr="00A301D6">
              <w:rPr>
                <w:rFonts w:hint="eastAsia"/>
              </w:rPr>
              <w:t>指定記錄檔大小上限</w:t>
            </w:r>
            <w:r w:rsidRPr="00A301D6">
              <w:rPr>
                <w:rFonts w:hint="eastAsia"/>
              </w:rPr>
              <w:t>(KB)</w:t>
            </w:r>
          </w:p>
        </w:tc>
        <w:tc>
          <w:tcPr>
            <w:tcW w:w="552" w:type="pct"/>
          </w:tcPr>
          <w:p w14:paraId="4E283FC4" w14:textId="6A022234"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lastRenderedPageBreak/>
              <w:t>啟用</w:t>
            </w:r>
            <w:r w:rsidRPr="00A301D6">
              <w:rPr>
                <w:rFonts w:hint="eastAsia"/>
              </w:rPr>
              <w:t>，</w:t>
            </w:r>
            <w:r w:rsidRPr="00A301D6">
              <w:rPr>
                <w:rFonts w:hint="eastAsia"/>
              </w:rPr>
              <w:t>32,768</w:t>
            </w:r>
            <w:r w:rsidRPr="00A301D6">
              <w:t>KB</w:t>
            </w:r>
          </w:p>
        </w:tc>
      </w:tr>
      <w:tr w:rsidR="00AD6916" w:rsidRPr="00280B69" w14:paraId="30CF0CF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4CF0E75" w14:textId="77777777" w:rsidR="00AD6916" w:rsidRDefault="00AD6916" w:rsidP="00AD6916">
            <w:pPr>
              <w:pStyle w:val="ad"/>
              <w:spacing w:before="76" w:after="76"/>
            </w:pPr>
          </w:p>
        </w:tc>
        <w:tc>
          <w:tcPr>
            <w:tcW w:w="271" w:type="pct"/>
          </w:tcPr>
          <w:p w14:paraId="266A86BB" w14:textId="14F1FDB7"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5FBF80CF" w14:textId="035AC77D"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0BD6CF9" w14:textId="4CA3ACC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TWGCB-01-005-0243</w:t>
            </w:r>
          </w:p>
        </w:tc>
        <w:tc>
          <w:tcPr>
            <w:tcW w:w="260" w:type="pct"/>
          </w:tcPr>
          <w:p w14:paraId="0E0A7C41" w14:textId="3E2801C5"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r w:rsidRPr="00A301D6">
              <w:t xml:space="preserve"> </w:t>
            </w:r>
          </w:p>
        </w:tc>
        <w:tc>
          <w:tcPr>
            <w:tcW w:w="436" w:type="pct"/>
          </w:tcPr>
          <w:p w14:paraId="434D7D64" w14:textId="1FD8B43E"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t>(KB)(</w:t>
            </w:r>
            <w:r w:rsidRPr="00374F35">
              <w:rPr>
                <w:rFonts w:hint="eastAsia"/>
              </w:rPr>
              <w:t>應用</w:t>
            </w:r>
            <w:r w:rsidRPr="00A301D6">
              <w:rPr>
                <w:rFonts w:hint="eastAsia"/>
              </w:rPr>
              <w:t>程式</w:t>
            </w:r>
            <w:r w:rsidRPr="00A301D6">
              <w:rPr>
                <w:rFonts w:hint="eastAsia"/>
              </w:rPr>
              <w:t>)</w:t>
            </w:r>
          </w:p>
        </w:tc>
        <w:tc>
          <w:tcPr>
            <w:tcW w:w="1790" w:type="pct"/>
          </w:tcPr>
          <w:p w14:paraId="5787618C" w14:textId="77777777" w:rsidR="00AD6916" w:rsidRPr="00C96291"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BE371E">
              <w:rPr>
                <w:rFonts w:hint="eastAsia"/>
              </w:rPr>
              <w:t>此</w:t>
            </w:r>
            <w:r w:rsidRPr="00C96291">
              <w:rPr>
                <w:rFonts w:hint="eastAsia"/>
              </w:rPr>
              <w:t>原則設定可決定記錄檔的大小上限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7FB62C72"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sidRPr="00BE371E">
              <w:rPr>
                <w:rFonts w:hint="eastAsia"/>
              </w:rPr>
              <w:t>此</w:t>
            </w:r>
            <w:r w:rsidRPr="00C96291">
              <w:rPr>
                <w:rFonts w:hint="eastAsia"/>
              </w:rPr>
              <w:t>項原則設定，即可將記錄檔大小上限設定為介於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0ED02C83" w14:textId="0AD40389"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如果停用或未設定此原則設定，則記錄檔大小上限將會設定為本機設定值。本機系統管理員可使用「記錄內容」對話方塊來變更此值，此值預設為</w:t>
            </w:r>
            <w:r w:rsidRPr="00C96291">
              <w:rPr>
                <w:rFonts w:hint="eastAsia"/>
              </w:rPr>
              <w:t>20MB</w:t>
            </w:r>
          </w:p>
        </w:tc>
        <w:tc>
          <w:tcPr>
            <w:tcW w:w="625" w:type="pct"/>
          </w:tcPr>
          <w:p w14:paraId="6348667E" w14:textId="0298447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事件紀錄服務</w:t>
            </w:r>
            <w:r w:rsidRPr="00374F35">
              <w:rPr>
                <w:rFonts w:hint="eastAsia"/>
              </w:rPr>
              <w:t>\</w:t>
            </w:r>
            <w:r w:rsidRPr="00374F35">
              <w:rPr>
                <w:rFonts w:hint="eastAsia"/>
              </w:rPr>
              <w:t>應用程式</w:t>
            </w:r>
            <w:r w:rsidRPr="00374F35">
              <w:rPr>
                <w:rFonts w:hint="eastAsia"/>
              </w:rPr>
              <w:t>\</w:t>
            </w:r>
            <w:r w:rsidRPr="00A301D6">
              <w:rPr>
                <w:rFonts w:hint="eastAsia"/>
              </w:rPr>
              <w:t>指定記錄檔大小上限</w:t>
            </w:r>
            <w:r w:rsidRPr="00A301D6">
              <w:rPr>
                <w:rFonts w:hint="eastAsia"/>
              </w:rPr>
              <w:t>(KB)</w:t>
            </w:r>
          </w:p>
        </w:tc>
        <w:tc>
          <w:tcPr>
            <w:tcW w:w="552" w:type="pct"/>
          </w:tcPr>
          <w:p w14:paraId="6B90E5DC" w14:textId="6EE706D2"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t>啟用</w:t>
            </w:r>
            <w:r w:rsidRPr="00A301D6">
              <w:rPr>
                <w:rFonts w:hint="eastAsia"/>
              </w:rPr>
              <w:t>，</w:t>
            </w:r>
            <w:r w:rsidRPr="00A301D6">
              <w:rPr>
                <w:rFonts w:hint="eastAsia"/>
              </w:rPr>
              <w:t>32,768</w:t>
            </w:r>
            <w:r w:rsidRPr="00A301D6">
              <w:t>KB</w:t>
            </w:r>
            <w:r w:rsidRPr="0072467C">
              <w:rPr>
                <w:rFonts w:hint="eastAsia"/>
                <w:u w:val="single"/>
              </w:rPr>
              <w:t>以上</w:t>
            </w:r>
          </w:p>
        </w:tc>
      </w:tr>
      <w:tr w:rsidR="00AD6916" w:rsidRPr="00280B69" w14:paraId="3070927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F76AB7C" w14:textId="744312DA" w:rsidR="00AD6916" w:rsidRDefault="001F4F58" w:rsidP="00AD6916">
            <w:pPr>
              <w:pStyle w:val="ad"/>
              <w:spacing w:before="76" w:after="76"/>
            </w:pPr>
            <w:r>
              <w:t>81</w:t>
            </w:r>
          </w:p>
        </w:tc>
        <w:tc>
          <w:tcPr>
            <w:tcW w:w="271" w:type="pct"/>
          </w:tcPr>
          <w:p w14:paraId="669D92FB" w14:textId="36050B43"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sidRPr="00FF5BAB">
              <w:rPr>
                <w:rFonts w:hint="eastAsia"/>
              </w:rPr>
              <w:lastRenderedPageBreak/>
              <w:t>前</w:t>
            </w:r>
          </w:p>
        </w:tc>
        <w:tc>
          <w:tcPr>
            <w:tcW w:w="524" w:type="pct"/>
          </w:tcPr>
          <w:p w14:paraId="461C8658" w14:textId="42D84BA1"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lastRenderedPageBreak/>
              <w:t xml:space="preserve">Windows10 </w:t>
            </w:r>
            <w:r>
              <w:lastRenderedPageBreak/>
              <w:t>Computer Settings</w:t>
            </w:r>
          </w:p>
        </w:tc>
        <w:tc>
          <w:tcPr>
            <w:tcW w:w="339" w:type="pct"/>
          </w:tcPr>
          <w:p w14:paraId="4F5AABAB" w14:textId="7EDA409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w:t>
            </w:r>
            <w:r w:rsidRPr="00AB6197">
              <w:lastRenderedPageBreak/>
              <w:t>B-01-005-0245</w:t>
            </w:r>
          </w:p>
        </w:tc>
        <w:tc>
          <w:tcPr>
            <w:tcW w:w="260" w:type="pct"/>
          </w:tcPr>
          <w:p w14:paraId="6478A6D2" w14:textId="15ED07A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Wind</w:t>
            </w:r>
            <w:r w:rsidRPr="00374F35">
              <w:rPr>
                <w:rFonts w:hint="eastAsia"/>
              </w:rPr>
              <w:lastRenderedPageBreak/>
              <w:t>ows</w:t>
            </w:r>
            <w:r w:rsidRPr="00374F35">
              <w:rPr>
                <w:rFonts w:hint="eastAsia"/>
              </w:rPr>
              <w:t>元件</w:t>
            </w:r>
          </w:p>
        </w:tc>
        <w:tc>
          <w:tcPr>
            <w:tcW w:w="436" w:type="pct"/>
          </w:tcPr>
          <w:p w14:paraId="03A4AF1E" w14:textId="414B2BAB"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指定記錄</w:t>
            </w:r>
            <w:r w:rsidRPr="00374F35">
              <w:rPr>
                <w:rFonts w:hint="eastAsia"/>
              </w:rPr>
              <w:lastRenderedPageBreak/>
              <w:t>檔大小上限</w:t>
            </w:r>
            <w:r w:rsidRPr="00374F35">
              <w:rPr>
                <w:rFonts w:hint="eastAsia"/>
              </w:rPr>
              <w:t>(KB)(</w:t>
            </w:r>
            <w:r w:rsidRPr="00374F35">
              <w:rPr>
                <w:rFonts w:hint="eastAsia"/>
              </w:rPr>
              <w:t>安全性</w:t>
            </w:r>
            <w:r w:rsidRPr="00374F35">
              <w:rPr>
                <w:rFonts w:hint="eastAsia"/>
              </w:rPr>
              <w:t>)</w:t>
            </w:r>
          </w:p>
        </w:tc>
        <w:tc>
          <w:tcPr>
            <w:tcW w:w="1790" w:type="pct"/>
          </w:tcPr>
          <w:p w14:paraId="7BD71A15"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lastRenderedPageBreak/>
              <w:t>為單位</w:t>
            </w:r>
            <w:r w:rsidRPr="00C96291">
              <w:rPr>
                <w:rFonts w:hint="eastAsia"/>
              </w:rPr>
              <w:t>)</w:t>
            </w:r>
          </w:p>
          <w:p w14:paraId="0610851A"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w:t>
            </w:r>
            <w:r w:rsidRPr="00C96291">
              <w:rPr>
                <w:rFonts w:hint="eastAsia"/>
              </w:rPr>
              <w:t>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5FDEC9CB" w14:textId="42CEF875"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如果停用或未設定此原則設定，則記錄檔大小上限將會設定為本機設定值。本機系統管理員可使用「記錄內容」對話方塊來變更此值，記錄檔大小上限預設值為</w:t>
            </w:r>
            <w:r w:rsidRPr="00C96291">
              <w:rPr>
                <w:rFonts w:hint="eastAsia"/>
              </w:rPr>
              <w:t>20MB</w:t>
            </w:r>
          </w:p>
        </w:tc>
        <w:tc>
          <w:tcPr>
            <w:tcW w:w="625" w:type="pct"/>
          </w:tcPr>
          <w:p w14:paraId="00F05DEC" w14:textId="191E7B5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w:t>
            </w:r>
            <w:r w:rsidRPr="00374F35">
              <w:rPr>
                <w:rFonts w:hint="eastAsia"/>
              </w:rPr>
              <w:lastRenderedPageBreak/>
              <w:t>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事件紀錄服務</w:t>
            </w:r>
            <w:r w:rsidRPr="00374F35">
              <w:rPr>
                <w:rFonts w:hint="eastAsia"/>
              </w:rPr>
              <w:t>\</w:t>
            </w:r>
            <w:r w:rsidRPr="00374F35">
              <w:rPr>
                <w:rFonts w:hint="eastAsia"/>
              </w:rPr>
              <w:t>安全性</w:t>
            </w:r>
            <w:r w:rsidRPr="00374F35">
              <w:rPr>
                <w:rFonts w:hint="eastAsia"/>
              </w:rPr>
              <w:t>\</w:t>
            </w:r>
            <w:r w:rsidRPr="00A301D6">
              <w:rPr>
                <w:rFonts w:hint="eastAsia"/>
              </w:rPr>
              <w:t>指定記錄檔大小上限</w:t>
            </w:r>
            <w:r w:rsidRPr="00A301D6">
              <w:rPr>
                <w:rFonts w:hint="eastAsia"/>
              </w:rPr>
              <w:t>(KB)</w:t>
            </w:r>
          </w:p>
        </w:tc>
        <w:tc>
          <w:tcPr>
            <w:tcW w:w="552" w:type="pct"/>
          </w:tcPr>
          <w:p w14:paraId="204FCCCD" w14:textId="7FD8FE9D"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lastRenderedPageBreak/>
              <w:t>啟用</w:t>
            </w:r>
            <w:r w:rsidRPr="00A301D6">
              <w:rPr>
                <w:rFonts w:hint="eastAsia"/>
              </w:rPr>
              <w:t>，</w:t>
            </w:r>
            <w:r w:rsidRPr="00A301D6">
              <w:rPr>
                <w:rFonts w:hint="eastAsia"/>
              </w:rPr>
              <w:lastRenderedPageBreak/>
              <w:t>81</w:t>
            </w:r>
            <w:r w:rsidRPr="00A301D6">
              <w:t>,</w:t>
            </w:r>
            <w:r w:rsidRPr="00A301D6">
              <w:rPr>
                <w:rFonts w:hint="eastAsia"/>
              </w:rPr>
              <w:t>920</w:t>
            </w:r>
            <w:r w:rsidRPr="00A301D6">
              <w:t>KB</w:t>
            </w:r>
          </w:p>
        </w:tc>
      </w:tr>
      <w:tr w:rsidR="00AD6916" w:rsidRPr="00280B69" w14:paraId="052FD51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9AEC058" w14:textId="77777777" w:rsidR="00AD6916" w:rsidRDefault="00AD6916" w:rsidP="00AD6916">
            <w:pPr>
              <w:pStyle w:val="ad"/>
              <w:spacing w:before="76" w:after="76"/>
            </w:pPr>
          </w:p>
        </w:tc>
        <w:tc>
          <w:tcPr>
            <w:tcW w:w="271" w:type="pct"/>
          </w:tcPr>
          <w:p w14:paraId="7015D681" w14:textId="7A8DCCB2"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10D315FE" w14:textId="7D84A88C"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CFF5FF5" w14:textId="6542FEB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TWGCB-01-005-0245</w:t>
            </w:r>
          </w:p>
        </w:tc>
        <w:tc>
          <w:tcPr>
            <w:tcW w:w="260" w:type="pct"/>
          </w:tcPr>
          <w:p w14:paraId="3C10F3B3" w14:textId="5632960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7161EE9E" w14:textId="6DB3A6A5"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t>(KB)(</w:t>
            </w:r>
            <w:r w:rsidRPr="00374F35">
              <w:rPr>
                <w:rFonts w:hint="eastAsia"/>
              </w:rPr>
              <w:t>安全性</w:t>
            </w:r>
            <w:r w:rsidRPr="00374F35">
              <w:rPr>
                <w:rFonts w:hint="eastAsia"/>
              </w:rPr>
              <w:t>)</w:t>
            </w:r>
          </w:p>
        </w:tc>
        <w:tc>
          <w:tcPr>
            <w:tcW w:w="1790" w:type="pct"/>
          </w:tcPr>
          <w:p w14:paraId="200D090C"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2F20C3A3"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如果啟用此項</w:t>
            </w:r>
            <w:r w:rsidRPr="00C96291">
              <w:rPr>
                <w:rFonts w:hint="eastAsia"/>
              </w:rPr>
              <w:t>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550C265F" w14:textId="16FE197C"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如果停用或未設定此原則設定，則記錄檔大小上限將會設定為本機設定值。本機系統管</w:t>
            </w:r>
            <w:r w:rsidRPr="00C96291">
              <w:rPr>
                <w:rFonts w:hint="eastAsia"/>
              </w:rPr>
              <w:lastRenderedPageBreak/>
              <w:t>理員可使用「記錄內容」對話方塊來變更此值，記錄檔大小上限預設值為</w:t>
            </w:r>
            <w:r w:rsidRPr="00C96291">
              <w:rPr>
                <w:rFonts w:hint="eastAsia"/>
              </w:rPr>
              <w:t>20MB</w:t>
            </w:r>
          </w:p>
        </w:tc>
        <w:tc>
          <w:tcPr>
            <w:tcW w:w="625" w:type="pct"/>
          </w:tcPr>
          <w:p w14:paraId="4E28F7D5" w14:textId="2D2478A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事件紀錄服務</w:t>
            </w:r>
            <w:r w:rsidRPr="00374F35">
              <w:rPr>
                <w:rFonts w:hint="eastAsia"/>
              </w:rPr>
              <w:t>\</w:t>
            </w:r>
            <w:r w:rsidRPr="00374F35">
              <w:rPr>
                <w:rFonts w:hint="eastAsia"/>
              </w:rPr>
              <w:t>安全性</w:t>
            </w:r>
            <w:r w:rsidRPr="00374F35">
              <w:rPr>
                <w:rFonts w:hint="eastAsia"/>
              </w:rPr>
              <w:t>\</w:t>
            </w:r>
            <w:r w:rsidRPr="00A301D6">
              <w:rPr>
                <w:rFonts w:hint="eastAsia"/>
              </w:rPr>
              <w:t>指定記錄檔大小上限</w:t>
            </w:r>
            <w:r w:rsidRPr="00A301D6">
              <w:rPr>
                <w:rFonts w:hint="eastAsia"/>
              </w:rPr>
              <w:t>(KB)</w:t>
            </w:r>
          </w:p>
        </w:tc>
        <w:tc>
          <w:tcPr>
            <w:tcW w:w="552" w:type="pct"/>
          </w:tcPr>
          <w:p w14:paraId="14B880BF" w14:textId="6B354089"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t>啟用</w:t>
            </w:r>
            <w:r w:rsidRPr="00A301D6">
              <w:rPr>
                <w:rFonts w:hint="eastAsia"/>
              </w:rPr>
              <w:t>，</w:t>
            </w:r>
            <w:r w:rsidRPr="00A301D6">
              <w:rPr>
                <w:rFonts w:hint="eastAsia"/>
              </w:rPr>
              <w:t>81</w:t>
            </w:r>
            <w:r w:rsidRPr="00A301D6">
              <w:t>,</w:t>
            </w:r>
            <w:r w:rsidRPr="00A301D6">
              <w:rPr>
                <w:rFonts w:hint="eastAsia"/>
              </w:rPr>
              <w:t>920</w:t>
            </w:r>
            <w:r w:rsidRPr="00A301D6">
              <w:t>KB</w:t>
            </w:r>
            <w:r w:rsidRPr="0072467C">
              <w:rPr>
                <w:rFonts w:hint="eastAsia"/>
                <w:u w:val="single"/>
              </w:rPr>
              <w:t>以上</w:t>
            </w:r>
          </w:p>
        </w:tc>
      </w:tr>
      <w:tr w:rsidR="00AD6916" w:rsidRPr="00280B69" w14:paraId="1434CCC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8A4FCAB" w14:textId="4F100807" w:rsidR="00AD6916" w:rsidRDefault="003642CA" w:rsidP="00AD6916">
            <w:pPr>
              <w:pStyle w:val="ad"/>
              <w:spacing w:before="76" w:after="76"/>
            </w:pPr>
            <w:r>
              <w:t>8</w:t>
            </w:r>
            <w:r w:rsidR="001F4F58">
              <w:t>2</w:t>
            </w:r>
          </w:p>
        </w:tc>
        <w:tc>
          <w:tcPr>
            <w:tcW w:w="271" w:type="pct"/>
          </w:tcPr>
          <w:p w14:paraId="5C7DEBCF" w14:textId="6299C536"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5CC4D2C" w14:textId="22E5405E"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9B97D2E" w14:textId="4FE32D84"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TWGCB-01-005-0246</w:t>
            </w:r>
          </w:p>
        </w:tc>
        <w:tc>
          <w:tcPr>
            <w:tcW w:w="260" w:type="pct"/>
          </w:tcPr>
          <w:p w14:paraId="0C0432A5" w14:textId="5955F2D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18178AC2" w14:textId="51525D20"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t>(KB)(</w:t>
            </w:r>
            <w:r w:rsidRPr="00A301D6">
              <w:rPr>
                <w:rFonts w:hint="eastAsia"/>
              </w:rPr>
              <w:t>安裝</w:t>
            </w:r>
            <w:r w:rsidRPr="00A301D6">
              <w:rPr>
                <w:rFonts w:hint="eastAsia"/>
              </w:rPr>
              <w:t>)</w:t>
            </w:r>
          </w:p>
        </w:tc>
        <w:tc>
          <w:tcPr>
            <w:tcW w:w="1790" w:type="pct"/>
          </w:tcPr>
          <w:p w14:paraId="5FCB7CD9"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1C818413"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96291">
              <w:rPr>
                <w:rFonts w:hint="eastAsia"/>
              </w:rPr>
              <w:t>項原則設定，即可將記錄檔大小上限設定為介於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5A32EB66" w14:textId="2FB48E51"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如果停用或未設定此原則設定，則記錄檔大小上限將會設定為本機設定值。本機系統管理員可使用「記錄內容」對話方塊來變更此值，記錄檔大小上限預設值為</w:t>
            </w:r>
            <w:r w:rsidRPr="00C96291">
              <w:rPr>
                <w:rFonts w:hint="eastAsia"/>
              </w:rPr>
              <w:t>20MB</w:t>
            </w:r>
          </w:p>
        </w:tc>
        <w:tc>
          <w:tcPr>
            <w:tcW w:w="625" w:type="pct"/>
          </w:tcPr>
          <w:p w14:paraId="6E7D875C" w14:textId="3CC482DB"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w:t>
            </w:r>
            <w:r w:rsidRPr="00A301D6">
              <w:rPr>
                <w:rFonts w:hint="eastAsia"/>
              </w:rPr>
              <w:t>紀錄服務</w:t>
            </w:r>
            <w:r w:rsidRPr="00A301D6">
              <w:rPr>
                <w:rFonts w:hint="eastAsia"/>
              </w:rPr>
              <w:t>\</w:t>
            </w:r>
            <w:r w:rsidRPr="00A301D6">
              <w:rPr>
                <w:rFonts w:hint="eastAsia"/>
              </w:rPr>
              <w:t>安裝</w:t>
            </w:r>
            <w:r w:rsidRPr="00A301D6">
              <w:rPr>
                <w:rFonts w:hint="eastAsia"/>
              </w:rPr>
              <w:t>\</w:t>
            </w:r>
            <w:r w:rsidRPr="00A301D6">
              <w:rPr>
                <w:rFonts w:hint="eastAsia"/>
              </w:rPr>
              <w:t>指定記錄檔大小上限</w:t>
            </w:r>
            <w:r w:rsidRPr="00A301D6">
              <w:rPr>
                <w:rFonts w:hint="eastAsia"/>
              </w:rPr>
              <w:t>(KB)</w:t>
            </w:r>
          </w:p>
        </w:tc>
        <w:tc>
          <w:tcPr>
            <w:tcW w:w="552" w:type="pct"/>
          </w:tcPr>
          <w:p w14:paraId="60BED66C" w14:textId="05F10A7D"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t>啟用</w:t>
            </w:r>
            <w:r w:rsidRPr="00A301D6">
              <w:rPr>
                <w:rFonts w:hint="eastAsia"/>
              </w:rPr>
              <w:t>，</w:t>
            </w:r>
            <w:r w:rsidRPr="00A301D6">
              <w:rPr>
                <w:rFonts w:hint="eastAsia"/>
              </w:rPr>
              <w:t>32,768</w:t>
            </w:r>
            <w:r w:rsidRPr="00A301D6">
              <w:t>KB</w:t>
            </w:r>
          </w:p>
        </w:tc>
      </w:tr>
      <w:tr w:rsidR="00AD6916" w:rsidRPr="00280B69" w14:paraId="2E12B74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8A06BBF" w14:textId="77777777" w:rsidR="00AD6916" w:rsidRDefault="00AD6916" w:rsidP="00AD6916">
            <w:pPr>
              <w:pStyle w:val="ad"/>
              <w:spacing w:before="76" w:after="76"/>
            </w:pPr>
          </w:p>
        </w:tc>
        <w:tc>
          <w:tcPr>
            <w:tcW w:w="271" w:type="pct"/>
          </w:tcPr>
          <w:p w14:paraId="4D52517B" w14:textId="402FA513"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6A0CC661" w14:textId="0A64CB36"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7236A42" w14:textId="57D49F85"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TWGCB-01-005-0246</w:t>
            </w:r>
          </w:p>
        </w:tc>
        <w:tc>
          <w:tcPr>
            <w:tcW w:w="260" w:type="pct"/>
          </w:tcPr>
          <w:p w14:paraId="74B0127B" w14:textId="12F8A76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21C1F4D8" w14:textId="683AFE7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t>(KB)(</w:t>
            </w:r>
            <w:r w:rsidRPr="00A301D6">
              <w:rPr>
                <w:rFonts w:hint="eastAsia"/>
              </w:rPr>
              <w:t>安裝</w:t>
            </w:r>
            <w:r w:rsidRPr="00A301D6">
              <w:rPr>
                <w:rFonts w:hint="eastAsia"/>
              </w:rPr>
              <w:t>)</w:t>
            </w:r>
          </w:p>
        </w:tc>
        <w:tc>
          <w:tcPr>
            <w:tcW w:w="1790" w:type="pct"/>
          </w:tcPr>
          <w:p w14:paraId="3A404810"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4F194FD3"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96291">
              <w:rPr>
                <w:rFonts w:hint="eastAsia"/>
              </w:rPr>
              <w:t>項原則設定，即可將記錄檔大小上限設定為介於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w:t>
            </w:r>
            <w:r w:rsidRPr="00C96291">
              <w:rPr>
                <w:rFonts w:hint="eastAsia"/>
              </w:rPr>
              <w:lastRenderedPageBreak/>
              <w:t>位</w:t>
            </w:r>
            <w:r w:rsidRPr="00C96291">
              <w:rPr>
                <w:rFonts w:hint="eastAsia"/>
              </w:rPr>
              <w:t>)</w:t>
            </w:r>
          </w:p>
          <w:p w14:paraId="28DAB532" w14:textId="19182C78"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如果停用或未設定此原則設定，則記錄檔大小上限將會設定為本機設定值。本機系統管理員可使用「記錄內容」對話方塊來變更此值，記錄檔大小上限預設值為</w:t>
            </w:r>
            <w:r w:rsidRPr="00C96291">
              <w:rPr>
                <w:rFonts w:hint="eastAsia"/>
              </w:rPr>
              <w:t>20MB</w:t>
            </w:r>
          </w:p>
        </w:tc>
        <w:tc>
          <w:tcPr>
            <w:tcW w:w="625" w:type="pct"/>
          </w:tcPr>
          <w:p w14:paraId="696617E1" w14:textId="4F6EB0C3"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w:t>
            </w:r>
            <w:r w:rsidRPr="00A301D6">
              <w:rPr>
                <w:rFonts w:hint="eastAsia"/>
              </w:rPr>
              <w:t>紀錄服務</w:t>
            </w:r>
            <w:r w:rsidRPr="00A301D6">
              <w:rPr>
                <w:rFonts w:hint="eastAsia"/>
              </w:rPr>
              <w:t>\</w:t>
            </w:r>
            <w:r w:rsidRPr="00A301D6">
              <w:rPr>
                <w:rFonts w:hint="eastAsia"/>
              </w:rPr>
              <w:t>安裝</w:t>
            </w:r>
            <w:r w:rsidRPr="00A301D6">
              <w:rPr>
                <w:rFonts w:hint="eastAsia"/>
              </w:rPr>
              <w:t>\</w:t>
            </w:r>
            <w:r w:rsidRPr="00A301D6">
              <w:rPr>
                <w:rFonts w:hint="eastAsia"/>
              </w:rPr>
              <w:t>指定記</w:t>
            </w:r>
            <w:r w:rsidRPr="00A301D6">
              <w:rPr>
                <w:rFonts w:hint="eastAsia"/>
              </w:rPr>
              <w:lastRenderedPageBreak/>
              <w:t>錄檔大小上限</w:t>
            </w:r>
            <w:r w:rsidRPr="00A301D6">
              <w:rPr>
                <w:rFonts w:hint="eastAsia"/>
              </w:rPr>
              <w:t>(KB)</w:t>
            </w:r>
          </w:p>
        </w:tc>
        <w:tc>
          <w:tcPr>
            <w:tcW w:w="552" w:type="pct"/>
          </w:tcPr>
          <w:p w14:paraId="0CAEEEFA" w14:textId="64801961"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lastRenderedPageBreak/>
              <w:t>啟用</w:t>
            </w:r>
            <w:r w:rsidRPr="00A301D6">
              <w:rPr>
                <w:rFonts w:hint="eastAsia"/>
              </w:rPr>
              <w:t>，</w:t>
            </w:r>
            <w:r w:rsidRPr="00A301D6">
              <w:rPr>
                <w:rFonts w:hint="eastAsia"/>
              </w:rPr>
              <w:t>32,768</w:t>
            </w:r>
            <w:r w:rsidRPr="00A301D6">
              <w:t>KB</w:t>
            </w:r>
            <w:r w:rsidRPr="0072467C">
              <w:rPr>
                <w:rFonts w:hint="eastAsia"/>
                <w:u w:val="single"/>
              </w:rPr>
              <w:t>以上</w:t>
            </w:r>
          </w:p>
        </w:tc>
      </w:tr>
      <w:tr w:rsidR="00AD6916" w:rsidRPr="00280B69" w14:paraId="7115BC2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362049E" w14:textId="63296D29" w:rsidR="00AD6916" w:rsidRDefault="003642CA" w:rsidP="00AD6916">
            <w:pPr>
              <w:pStyle w:val="ad"/>
              <w:spacing w:before="76" w:after="76"/>
            </w:pPr>
            <w:r>
              <w:t>8</w:t>
            </w:r>
            <w:r w:rsidR="001F4F58">
              <w:t>3</w:t>
            </w:r>
          </w:p>
        </w:tc>
        <w:tc>
          <w:tcPr>
            <w:tcW w:w="271" w:type="pct"/>
          </w:tcPr>
          <w:p w14:paraId="225802A8" w14:textId="57ED28EC"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56AB808" w14:textId="3DAF4DC3"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A22CBF3" w14:textId="0947156C"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TWGCB-01-005-0248</w:t>
            </w:r>
          </w:p>
        </w:tc>
        <w:tc>
          <w:tcPr>
            <w:tcW w:w="260" w:type="pct"/>
          </w:tcPr>
          <w:p w14:paraId="73F6CFDD" w14:textId="070D9313"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5E914007" w14:textId="2ECFF44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指定記錄檔大小上限</w:t>
            </w:r>
            <w:r w:rsidRPr="00374F35">
              <w:rPr>
                <w:rFonts w:hint="eastAsia"/>
              </w:rPr>
              <w:t>(KB)(</w:t>
            </w:r>
            <w:r w:rsidRPr="00374F35">
              <w:rPr>
                <w:rFonts w:hint="eastAsia"/>
              </w:rPr>
              <w:t>系統</w:t>
            </w:r>
            <w:r w:rsidRPr="00374F35">
              <w:rPr>
                <w:rFonts w:hint="eastAsia"/>
              </w:rPr>
              <w:t>)</w:t>
            </w:r>
          </w:p>
        </w:tc>
        <w:tc>
          <w:tcPr>
            <w:tcW w:w="1790" w:type="pct"/>
          </w:tcPr>
          <w:p w14:paraId="7ADB205B"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437537B9"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如果啟用</w:t>
            </w:r>
            <w:r>
              <w:rPr>
                <w:rFonts w:hint="eastAsia"/>
              </w:rPr>
              <w:t>此</w:t>
            </w:r>
            <w:r w:rsidRPr="00C96291">
              <w:rPr>
                <w:rFonts w:hint="eastAsia"/>
              </w:rPr>
              <w:t>項原則設定，即可將記錄檔大小上限設定為介於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0552385E" w14:textId="02E78702"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如果停用或未設定此原則設定，則記錄檔大小上限將會設定為本機設定值。本機系統管理員可使用「記錄內容」對話方塊來變更此值，記錄檔大小上限預設值為</w:t>
            </w:r>
            <w:r w:rsidRPr="00C96291">
              <w:rPr>
                <w:rFonts w:hint="eastAsia"/>
              </w:rPr>
              <w:t>20MB</w:t>
            </w:r>
          </w:p>
        </w:tc>
        <w:tc>
          <w:tcPr>
            <w:tcW w:w="625" w:type="pct"/>
          </w:tcPr>
          <w:p w14:paraId="3E49303C" w14:textId="07330031"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事件紀錄服務</w:t>
            </w:r>
            <w:r w:rsidRPr="00374F35">
              <w:rPr>
                <w:rFonts w:hint="eastAsia"/>
              </w:rPr>
              <w:t>\</w:t>
            </w:r>
            <w:r w:rsidRPr="00374F35">
              <w:rPr>
                <w:rFonts w:hint="eastAsia"/>
              </w:rPr>
              <w:t>系統</w:t>
            </w:r>
            <w:r w:rsidRPr="00374F35">
              <w:rPr>
                <w:rFonts w:hint="eastAsia"/>
              </w:rPr>
              <w:t>\</w:t>
            </w:r>
            <w:r w:rsidRPr="00A301D6">
              <w:rPr>
                <w:rFonts w:hint="eastAsia"/>
              </w:rPr>
              <w:t>指定記錄檔大小上限</w:t>
            </w:r>
            <w:r w:rsidRPr="00A301D6">
              <w:rPr>
                <w:rFonts w:hint="eastAsia"/>
              </w:rPr>
              <w:t>(KB)</w:t>
            </w:r>
          </w:p>
        </w:tc>
        <w:tc>
          <w:tcPr>
            <w:tcW w:w="552" w:type="pct"/>
          </w:tcPr>
          <w:p w14:paraId="18CC4F95" w14:textId="14E873A3"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t>啟用</w:t>
            </w:r>
            <w:r w:rsidRPr="00A301D6">
              <w:rPr>
                <w:rFonts w:hint="eastAsia"/>
              </w:rPr>
              <w:t>，</w:t>
            </w:r>
            <w:r w:rsidRPr="00A301D6">
              <w:rPr>
                <w:rFonts w:hint="eastAsia"/>
              </w:rPr>
              <w:t>32,768</w:t>
            </w:r>
            <w:r w:rsidRPr="00A301D6">
              <w:t>KB</w:t>
            </w:r>
          </w:p>
        </w:tc>
      </w:tr>
      <w:tr w:rsidR="00AD6916" w:rsidRPr="00280B69" w14:paraId="7CE43AA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382E090" w14:textId="77777777" w:rsidR="00AD6916" w:rsidRDefault="00AD6916" w:rsidP="00AD6916">
            <w:pPr>
              <w:pStyle w:val="ad"/>
              <w:spacing w:before="76" w:after="76"/>
            </w:pPr>
          </w:p>
        </w:tc>
        <w:tc>
          <w:tcPr>
            <w:tcW w:w="271" w:type="pct"/>
          </w:tcPr>
          <w:p w14:paraId="6EEDB32D" w14:textId="4047D022"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2FFFAE66" w14:textId="398B05C5"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lastRenderedPageBreak/>
              <w:t>Settings</w:t>
            </w:r>
          </w:p>
        </w:tc>
        <w:tc>
          <w:tcPr>
            <w:tcW w:w="339" w:type="pct"/>
          </w:tcPr>
          <w:p w14:paraId="7ED24C01" w14:textId="2569221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lastRenderedPageBreak/>
              <w:t>TWGCB-01-0</w:t>
            </w:r>
            <w:r w:rsidRPr="00AB6197">
              <w:lastRenderedPageBreak/>
              <w:t>05-0248</w:t>
            </w:r>
          </w:p>
        </w:tc>
        <w:tc>
          <w:tcPr>
            <w:tcW w:w="260" w:type="pct"/>
          </w:tcPr>
          <w:p w14:paraId="64BAB11B" w14:textId="4D4DD02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Windows</w:t>
            </w:r>
            <w:r w:rsidRPr="00374F35">
              <w:rPr>
                <w:rFonts w:hint="eastAsia"/>
              </w:rPr>
              <w:lastRenderedPageBreak/>
              <w:t>元件</w:t>
            </w:r>
          </w:p>
        </w:tc>
        <w:tc>
          <w:tcPr>
            <w:tcW w:w="436" w:type="pct"/>
          </w:tcPr>
          <w:p w14:paraId="692944A1" w14:textId="3D37556A"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指定記錄檔大小上</w:t>
            </w:r>
            <w:r w:rsidRPr="00374F35">
              <w:rPr>
                <w:rFonts w:hint="eastAsia"/>
              </w:rPr>
              <w:lastRenderedPageBreak/>
              <w:t>限</w:t>
            </w:r>
            <w:r w:rsidRPr="00374F35">
              <w:rPr>
                <w:rFonts w:hint="eastAsia"/>
              </w:rPr>
              <w:t>(KB)(</w:t>
            </w:r>
            <w:r w:rsidRPr="00374F35">
              <w:rPr>
                <w:rFonts w:hint="eastAsia"/>
              </w:rPr>
              <w:t>系統</w:t>
            </w:r>
            <w:r w:rsidRPr="00374F35">
              <w:rPr>
                <w:rFonts w:hint="eastAsia"/>
              </w:rPr>
              <w:t>)</w:t>
            </w:r>
          </w:p>
        </w:tc>
        <w:tc>
          <w:tcPr>
            <w:tcW w:w="1790" w:type="pct"/>
          </w:tcPr>
          <w:p w14:paraId="0ED496E8"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此</w:t>
            </w:r>
            <w:r w:rsidRPr="00C96291">
              <w:rPr>
                <w:rFonts w:hint="eastAsia"/>
              </w:rPr>
              <w:t>項原則設定決定記錄檔的大小上限</w:t>
            </w:r>
            <w:r w:rsidRPr="00C96291">
              <w:rPr>
                <w:rFonts w:hint="eastAsia"/>
              </w:rPr>
              <w:t>(</w:t>
            </w:r>
            <w:r w:rsidRPr="00C96291">
              <w:rPr>
                <w:rFonts w:hint="eastAsia"/>
              </w:rPr>
              <w:t>以</w:t>
            </w:r>
            <w:r w:rsidRPr="00C96291">
              <w:rPr>
                <w:rFonts w:hint="eastAsia"/>
              </w:rPr>
              <w:t>KB</w:t>
            </w:r>
            <w:r w:rsidRPr="00C96291">
              <w:rPr>
                <w:rFonts w:hint="eastAsia"/>
              </w:rPr>
              <w:t>為單位</w:t>
            </w:r>
            <w:r w:rsidRPr="00C96291">
              <w:rPr>
                <w:rFonts w:hint="eastAsia"/>
              </w:rPr>
              <w:t>)</w:t>
            </w:r>
          </w:p>
          <w:p w14:paraId="0CADFC21"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lastRenderedPageBreak/>
              <w:t>如果啟用</w:t>
            </w:r>
            <w:r>
              <w:rPr>
                <w:rFonts w:hint="eastAsia"/>
              </w:rPr>
              <w:t>此</w:t>
            </w:r>
            <w:r w:rsidRPr="00C96291">
              <w:rPr>
                <w:rFonts w:hint="eastAsia"/>
              </w:rPr>
              <w:t>項原則設定，即可將記錄檔大小上限設定為介於</w:t>
            </w:r>
            <w:r w:rsidRPr="00C96291">
              <w:rPr>
                <w:rFonts w:hint="eastAsia"/>
              </w:rPr>
              <w:t>1MB(1</w:t>
            </w:r>
            <w:r>
              <w:t>,</w:t>
            </w:r>
            <w:r w:rsidRPr="00C96291">
              <w:rPr>
                <w:rFonts w:hint="eastAsia"/>
              </w:rPr>
              <w:t>024 KB)</w:t>
            </w:r>
            <w:r w:rsidRPr="00C96291">
              <w:rPr>
                <w:rFonts w:hint="eastAsia"/>
              </w:rPr>
              <w:t>至</w:t>
            </w:r>
            <w:r w:rsidRPr="00C96291">
              <w:rPr>
                <w:rFonts w:hint="eastAsia"/>
              </w:rPr>
              <w:t>2TB(2</w:t>
            </w:r>
            <w:r>
              <w:t>,</w:t>
            </w:r>
            <w:r w:rsidRPr="00C96291">
              <w:rPr>
                <w:rFonts w:hint="eastAsia"/>
              </w:rPr>
              <w:t>147</w:t>
            </w:r>
            <w:r>
              <w:t>,</w:t>
            </w:r>
            <w:r w:rsidRPr="00C96291">
              <w:rPr>
                <w:rFonts w:hint="eastAsia"/>
              </w:rPr>
              <w:t>483</w:t>
            </w:r>
            <w:r>
              <w:t>,</w:t>
            </w:r>
            <w:r w:rsidRPr="00C96291">
              <w:rPr>
                <w:rFonts w:hint="eastAsia"/>
              </w:rPr>
              <w:t>647 KB)</w:t>
            </w:r>
            <w:r w:rsidRPr="00C96291">
              <w:rPr>
                <w:rFonts w:hint="eastAsia"/>
              </w:rPr>
              <w:t>之間</w:t>
            </w:r>
            <w:r w:rsidRPr="00C96291">
              <w:rPr>
                <w:rFonts w:hint="eastAsia"/>
              </w:rPr>
              <w:t>(</w:t>
            </w:r>
            <w:r w:rsidRPr="00C96291">
              <w:rPr>
                <w:rFonts w:hint="eastAsia"/>
              </w:rPr>
              <w:t>以</w:t>
            </w:r>
            <w:r w:rsidRPr="00C96291">
              <w:rPr>
                <w:rFonts w:hint="eastAsia"/>
              </w:rPr>
              <w:t>KB</w:t>
            </w:r>
            <w:r w:rsidRPr="00C96291">
              <w:rPr>
                <w:rFonts w:hint="eastAsia"/>
              </w:rPr>
              <w:t>為遞增單位</w:t>
            </w:r>
            <w:r w:rsidRPr="00C96291">
              <w:rPr>
                <w:rFonts w:hint="eastAsia"/>
              </w:rPr>
              <w:t>)</w:t>
            </w:r>
          </w:p>
          <w:p w14:paraId="6F3ABCF0" w14:textId="09AE3A29"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C96291">
              <w:rPr>
                <w:rFonts w:hint="eastAsia"/>
              </w:rPr>
              <w:t>如果停用或未設定此原則設定，則記錄檔大小上限將會設定為本機設定值。本機系統管理員可使用「記錄內容」對話方塊來變更此值，記錄檔大小上限預設值為</w:t>
            </w:r>
            <w:r w:rsidRPr="00C96291">
              <w:rPr>
                <w:rFonts w:hint="eastAsia"/>
              </w:rPr>
              <w:t>20MB</w:t>
            </w:r>
          </w:p>
        </w:tc>
        <w:tc>
          <w:tcPr>
            <w:tcW w:w="625" w:type="pct"/>
          </w:tcPr>
          <w:p w14:paraId="3B6F24F8" w14:textId="7BF9E4E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lastRenderedPageBreak/>
              <w:t>電腦設定</w:t>
            </w:r>
            <w:r w:rsidRPr="00374F35">
              <w:rPr>
                <w:rFonts w:hint="eastAsia"/>
              </w:rPr>
              <w:t>\</w:t>
            </w:r>
            <w:r w:rsidRPr="00374F35">
              <w:rPr>
                <w:rFonts w:hint="eastAsia"/>
              </w:rPr>
              <w:t>系統管理範本</w:t>
            </w:r>
            <w:r w:rsidRPr="00374F35">
              <w:rPr>
                <w:rFonts w:hint="eastAsia"/>
              </w:rPr>
              <w:lastRenderedPageBreak/>
              <w:t>\Windows</w:t>
            </w:r>
            <w:r w:rsidRPr="00374F35">
              <w:rPr>
                <w:rFonts w:hint="eastAsia"/>
              </w:rPr>
              <w:t>元件</w:t>
            </w:r>
            <w:r w:rsidRPr="00374F35">
              <w:rPr>
                <w:rFonts w:hint="eastAsia"/>
              </w:rPr>
              <w:t>\</w:t>
            </w:r>
            <w:r w:rsidRPr="00374F35">
              <w:rPr>
                <w:rFonts w:hint="eastAsia"/>
              </w:rPr>
              <w:t>事件紀錄服務</w:t>
            </w:r>
            <w:r w:rsidRPr="00374F35">
              <w:rPr>
                <w:rFonts w:hint="eastAsia"/>
              </w:rPr>
              <w:t>\</w:t>
            </w:r>
            <w:r w:rsidRPr="00374F35">
              <w:rPr>
                <w:rFonts w:hint="eastAsia"/>
              </w:rPr>
              <w:t>系統</w:t>
            </w:r>
            <w:r w:rsidRPr="00374F35">
              <w:rPr>
                <w:rFonts w:hint="eastAsia"/>
              </w:rPr>
              <w:t>\</w:t>
            </w:r>
            <w:r w:rsidRPr="00A301D6">
              <w:rPr>
                <w:rFonts w:hint="eastAsia"/>
              </w:rPr>
              <w:t>指定記錄檔大小上限</w:t>
            </w:r>
            <w:r w:rsidRPr="00A301D6">
              <w:rPr>
                <w:rFonts w:hint="eastAsia"/>
              </w:rPr>
              <w:t>(KB)</w:t>
            </w:r>
          </w:p>
        </w:tc>
        <w:tc>
          <w:tcPr>
            <w:tcW w:w="552" w:type="pct"/>
          </w:tcPr>
          <w:p w14:paraId="31EA1995" w14:textId="3CCF39A0"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lastRenderedPageBreak/>
              <w:t>啟用</w:t>
            </w:r>
            <w:r w:rsidRPr="00A301D6">
              <w:rPr>
                <w:rFonts w:hint="eastAsia"/>
              </w:rPr>
              <w:t>，</w:t>
            </w:r>
            <w:r w:rsidRPr="00A301D6">
              <w:rPr>
                <w:rFonts w:hint="eastAsia"/>
              </w:rPr>
              <w:t>32,768</w:t>
            </w:r>
            <w:r w:rsidRPr="00A301D6">
              <w:t>KB</w:t>
            </w:r>
            <w:r w:rsidRPr="0072467C">
              <w:rPr>
                <w:rFonts w:hint="eastAsia"/>
                <w:u w:val="single"/>
              </w:rPr>
              <w:t>以</w:t>
            </w:r>
            <w:r w:rsidRPr="0072467C">
              <w:rPr>
                <w:rFonts w:hint="eastAsia"/>
                <w:u w:val="single"/>
              </w:rPr>
              <w:lastRenderedPageBreak/>
              <w:t>上</w:t>
            </w:r>
          </w:p>
        </w:tc>
      </w:tr>
      <w:tr w:rsidR="00BC76B4" w:rsidRPr="00280B69" w14:paraId="2463E05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D99914E" w14:textId="0B1B46EC" w:rsidR="00BC76B4" w:rsidRDefault="003642CA" w:rsidP="00BC76B4">
            <w:pPr>
              <w:pStyle w:val="ad"/>
              <w:spacing w:before="76" w:after="76"/>
            </w:pPr>
            <w:r>
              <w:lastRenderedPageBreak/>
              <w:t>8</w:t>
            </w:r>
            <w:r w:rsidR="001F4F58">
              <w:t>4</w:t>
            </w:r>
          </w:p>
        </w:tc>
        <w:tc>
          <w:tcPr>
            <w:tcW w:w="271" w:type="pct"/>
          </w:tcPr>
          <w:p w14:paraId="476824E4" w14:textId="6D4735C7" w:rsidR="00BC76B4" w:rsidRPr="00FF5BAB"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015C2A94" w14:textId="5DEFF8A5" w:rsidR="00BC76B4"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rsidRPr="00A301D6">
              <w:t>Settings</w:t>
            </w:r>
          </w:p>
        </w:tc>
        <w:tc>
          <w:tcPr>
            <w:tcW w:w="339" w:type="pct"/>
          </w:tcPr>
          <w:p w14:paraId="47DA2AE2" w14:textId="5A22B6DE" w:rsidR="00BC76B4" w:rsidRPr="00AB6197"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TWGCB-01-005-0252</w:t>
            </w:r>
          </w:p>
        </w:tc>
        <w:tc>
          <w:tcPr>
            <w:tcW w:w="260" w:type="pct"/>
          </w:tcPr>
          <w:p w14:paraId="17AC0602" w14:textId="00CE5631" w:rsidR="00BC76B4" w:rsidRPr="00374F35"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r w:rsidRPr="00BC76B4">
              <w:rPr>
                <w:rFonts w:hint="eastAsia"/>
                <w:u w:val="single"/>
              </w:rPr>
              <w:t>\</w:t>
            </w:r>
            <w:r w:rsidRPr="00BC76B4">
              <w:rPr>
                <w:rFonts w:hint="eastAsia"/>
                <w:u w:val="single"/>
              </w:rPr>
              <w:t>遠端桌面服務</w:t>
            </w:r>
          </w:p>
        </w:tc>
        <w:tc>
          <w:tcPr>
            <w:tcW w:w="436" w:type="pct"/>
          </w:tcPr>
          <w:p w14:paraId="3D6F3ADE" w14:textId="06CD4CBA" w:rsidR="00BC76B4"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連線時永遠提示密碼</w:t>
            </w:r>
          </w:p>
        </w:tc>
        <w:tc>
          <w:tcPr>
            <w:tcW w:w="1790" w:type="pct"/>
          </w:tcPr>
          <w:p w14:paraId="0D053485"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項原則設定決定遠端桌面服務是否總是會在連線時，提示用戶端輸入密碼</w:t>
            </w:r>
          </w:p>
          <w:p w14:paraId="1BBC9318"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使用者可以使用此</w:t>
            </w:r>
            <w:r w:rsidRPr="00C96291">
              <w:rPr>
                <w:rFonts w:hint="eastAsia"/>
              </w:rPr>
              <w:t>項設定，對登入遠端桌面服務的使用者強制執行密碼提示，即使他們已經在遠端桌面連線用戶端中提供過密碼</w:t>
            </w:r>
          </w:p>
          <w:p w14:paraId="2C63C777"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遠端桌面服務預設為允許使用者在遠端桌面連線用戶端中輸入密碼即可自動登入</w:t>
            </w:r>
          </w:p>
          <w:p w14:paraId="0AE7E3DB"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w:t>
            </w:r>
            <w:r w:rsidRPr="00C96291">
              <w:rPr>
                <w:rFonts w:hint="eastAsia"/>
              </w:rPr>
              <w:t>項原則設定為「啟用」，使用者即使已經在遠端桌面連線用戶端中提供密碼，也不能自動登入遠端桌面服務。他們會收到要求輸入登入密碼的提示</w:t>
            </w:r>
          </w:p>
          <w:p w14:paraId="7D1D0C8D"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此</w:t>
            </w:r>
            <w:r w:rsidRPr="00C96291">
              <w:rPr>
                <w:rFonts w:hint="eastAsia"/>
              </w:rPr>
              <w:t>項原則設定為「停用」，使用者只要在遠端桌面連線用戶端中提供過密碼，就一律可以自動登入遠端桌面服務</w:t>
            </w:r>
          </w:p>
          <w:p w14:paraId="6F321CB4" w14:textId="5E778A6C" w:rsidR="00BC76B4"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此</w:t>
            </w:r>
            <w:r w:rsidRPr="00C96291">
              <w:rPr>
                <w:rFonts w:hint="eastAsia"/>
              </w:rPr>
              <w:t>項原則設定為「尚未設定」，則不會於群組原則層級指定自動登入。不過，系統管理員仍然可以使用遠端桌面工作階段主機設定工具，強制執行密碼提示</w:t>
            </w:r>
          </w:p>
        </w:tc>
        <w:tc>
          <w:tcPr>
            <w:tcW w:w="625" w:type="pct"/>
          </w:tcPr>
          <w:p w14:paraId="70841F39" w14:textId="2B0649F2" w:rsidR="00BC76B4" w:rsidRPr="00374F35"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安全性</w:t>
            </w:r>
            <w:r w:rsidRPr="00374F35">
              <w:rPr>
                <w:rFonts w:hint="eastAsia"/>
              </w:rPr>
              <w:t>\</w:t>
            </w:r>
            <w:r w:rsidRPr="00374F35">
              <w:rPr>
                <w:rFonts w:hint="eastAsia"/>
              </w:rPr>
              <w:t>連線時永遠提示密碼</w:t>
            </w:r>
          </w:p>
        </w:tc>
        <w:tc>
          <w:tcPr>
            <w:tcW w:w="552" w:type="pct"/>
          </w:tcPr>
          <w:p w14:paraId="17AEB509" w14:textId="2B4F944B" w:rsidR="00BC76B4" w:rsidRPr="00374F35"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啟用</w:t>
            </w:r>
          </w:p>
        </w:tc>
      </w:tr>
      <w:tr w:rsidR="00BC76B4" w:rsidRPr="00280B69" w14:paraId="668466D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EC16965" w14:textId="77777777" w:rsidR="00BC76B4" w:rsidRDefault="00BC76B4" w:rsidP="00BC76B4">
            <w:pPr>
              <w:pStyle w:val="ad"/>
              <w:spacing w:before="76" w:after="76"/>
            </w:pPr>
          </w:p>
        </w:tc>
        <w:tc>
          <w:tcPr>
            <w:tcW w:w="271" w:type="pct"/>
          </w:tcPr>
          <w:p w14:paraId="6CF51683" w14:textId="7DF7027E" w:rsidR="00BC76B4" w:rsidRPr="00FF5BAB"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116DA318" w14:textId="7CB0ECBC" w:rsidR="00BC76B4"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Computer </w:t>
            </w:r>
            <w:r w:rsidRPr="00A301D6">
              <w:t>Settings</w:t>
            </w:r>
          </w:p>
        </w:tc>
        <w:tc>
          <w:tcPr>
            <w:tcW w:w="339" w:type="pct"/>
          </w:tcPr>
          <w:p w14:paraId="36167ACE" w14:textId="2A76DF49" w:rsidR="00BC76B4" w:rsidRPr="00AB6197"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TWGCB-01-005-0252</w:t>
            </w:r>
          </w:p>
        </w:tc>
        <w:tc>
          <w:tcPr>
            <w:tcW w:w="260" w:type="pct"/>
          </w:tcPr>
          <w:p w14:paraId="1771F553" w14:textId="356B2536" w:rsidR="00BC76B4" w:rsidRPr="00374F35"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Windows</w:t>
            </w:r>
            <w:r w:rsidRPr="00374F35">
              <w:rPr>
                <w:rFonts w:hint="eastAsia"/>
              </w:rPr>
              <w:t>元件</w:t>
            </w:r>
          </w:p>
        </w:tc>
        <w:tc>
          <w:tcPr>
            <w:tcW w:w="436" w:type="pct"/>
          </w:tcPr>
          <w:p w14:paraId="09DD2562" w14:textId="7282B8D2" w:rsidR="00BC76B4"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連線時永遠提示密碼</w:t>
            </w:r>
          </w:p>
        </w:tc>
        <w:tc>
          <w:tcPr>
            <w:tcW w:w="1790" w:type="pct"/>
          </w:tcPr>
          <w:p w14:paraId="1BF93D2A"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項原則設定決定遠端桌面服務是否總是會在連線時，提示用戶端輸入密碼</w:t>
            </w:r>
          </w:p>
          <w:p w14:paraId="43AC24E3"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使用者可以使用此</w:t>
            </w:r>
            <w:r w:rsidRPr="00C96291">
              <w:rPr>
                <w:rFonts w:hint="eastAsia"/>
              </w:rPr>
              <w:t>項設定，對登入遠端桌面服務的使用者強制執行密碼提示，即使他們已經在遠端桌面連線用戶端中提供過密碼</w:t>
            </w:r>
          </w:p>
          <w:p w14:paraId="3E0FEDE2"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遠端桌面服務預設為允許使用者在遠端桌面連線用戶端中輸入密碼即可自動登入</w:t>
            </w:r>
          </w:p>
          <w:p w14:paraId="0425D3A4"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w:t>
            </w:r>
            <w:r w:rsidRPr="00C96291">
              <w:rPr>
                <w:rFonts w:hint="eastAsia"/>
              </w:rPr>
              <w:t>項原則設定為「啟用」，使用者即使已經在遠端桌面連線用戶端中提供密碼，也不能自動登入遠端桌面服務。他們會收到要求輸入登入密碼的提示</w:t>
            </w:r>
          </w:p>
          <w:p w14:paraId="3A34FA91" w14:textId="77777777" w:rsidR="00BC76B4" w:rsidRPr="00C96291"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此</w:t>
            </w:r>
            <w:r w:rsidRPr="00C96291">
              <w:rPr>
                <w:rFonts w:hint="eastAsia"/>
              </w:rPr>
              <w:t>項原則設定為「停用」，使用者只要在遠端桌面連線用戶端中提供過密碼，就一律可以自動登入遠端桌面服務</w:t>
            </w:r>
          </w:p>
          <w:p w14:paraId="03EFC4DF" w14:textId="1D7D6B2A" w:rsidR="00BC76B4"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w:t>
            </w:r>
            <w:r>
              <w:rPr>
                <w:rFonts w:hint="eastAsia"/>
              </w:rPr>
              <w:t>此</w:t>
            </w:r>
            <w:r w:rsidRPr="00C96291">
              <w:rPr>
                <w:rFonts w:hint="eastAsia"/>
              </w:rPr>
              <w:t>項原則設定為「尚未設定」，則不會於群組原則層級指定自動登入。不過，系統管理員仍然可以使用遠端桌面工作階段主機設定工具，強制執行密碼提示</w:t>
            </w:r>
          </w:p>
        </w:tc>
        <w:tc>
          <w:tcPr>
            <w:tcW w:w="625" w:type="pct"/>
          </w:tcPr>
          <w:p w14:paraId="20604F31" w14:textId="6F84DF9B" w:rsidR="00BC76B4" w:rsidRPr="00374F35"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安全性</w:t>
            </w:r>
            <w:r w:rsidRPr="00374F35">
              <w:rPr>
                <w:rFonts w:hint="eastAsia"/>
              </w:rPr>
              <w:t>\</w:t>
            </w:r>
            <w:r w:rsidRPr="00374F35">
              <w:rPr>
                <w:rFonts w:hint="eastAsia"/>
              </w:rPr>
              <w:t>連線時永遠提示密碼</w:t>
            </w:r>
          </w:p>
        </w:tc>
        <w:tc>
          <w:tcPr>
            <w:tcW w:w="552" w:type="pct"/>
          </w:tcPr>
          <w:p w14:paraId="29CADCC6" w14:textId="578323BC" w:rsidR="00BC76B4" w:rsidRPr="00374F35"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374F35">
              <w:rPr>
                <w:rFonts w:hint="eastAsia"/>
              </w:rPr>
              <w:t>啟用</w:t>
            </w:r>
          </w:p>
        </w:tc>
      </w:tr>
      <w:tr w:rsidR="00AD6916" w:rsidRPr="00280B69" w14:paraId="2E93BB9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AAAE41F" w14:textId="095F66FD" w:rsidR="00AD6916" w:rsidRDefault="003642CA" w:rsidP="00AD6916">
            <w:pPr>
              <w:pStyle w:val="ad"/>
              <w:spacing w:before="76" w:after="76"/>
            </w:pPr>
            <w:r>
              <w:t>8</w:t>
            </w:r>
            <w:r w:rsidR="001F4F58">
              <w:t>5</w:t>
            </w:r>
          </w:p>
        </w:tc>
        <w:tc>
          <w:tcPr>
            <w:tcW w:w="271" w:type="pct"/>
          </w:tcPr>
          <w:p w14:paraId="68FE4FCD" w14:textId="1294AFB7"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F4863CE" w14:textId="465BDF23"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729CB1A" w14:textId="4D8C2B5D"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TWGCB-01-005-0254</w:t>
            </w:r>
          </w:p>
        </w:tc>
        <w:tc>
          <w:tcPr>
            <w:tcW w:w="260" w:type="pct"/>
          </w:tcPr>
          <w:p w14:paraId="39616243" w14:textId="15686CF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6803788F" w14:textId="62294C4B"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為</w:t>
            </w:r>
            <w:r w:rsidRPr="00A301D6">
              <w:rPr>
                <w:rFonts w:hint="eastAsia"/>
              </w:rPr>
              <w:t>使用中但閒置的遠端桌面服務工作階段設定時間限制</w:t>
            </w:r>
          </w:p>
        </w:tc>
        <w:tc>
          <w:tcPr>
            <w:tcW w:w="1790" w:type="pct"/>
          </w:tcPr>
          <w:p w14:paraId="6560D028"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項原則設定決定使用中的遠端桌面服務工作階段在自動中斷連線之前可以閒置</w:t>
            </w:r>
            <w:r w:rsidRPr="00C96291">
              <w:rPr>
                <w:rFonts w:hint="eastAsia"/>
              </w:rPr>
              <w:t>(</w:t>
            </w:r>
            <w:r w:rsidRPr="00C96291">
              <w:rPr>
                <w:rFonts w:hint="eastAsia"/>
              </w:rPr>
              <w:t>沒有使用者輸入</w:t>
            </w:r>
            <w:r w:rsidRPr="00C96291">
              <w:rPr>
                <w:rFonts w:hint="eastAsia"/>
              </w:rPr>
              <w:t>)</w:t>
            </w:r>
            <w:r w:rsidRPr="00C96291">
              <w:rPr>
                <w:rFonts w:hint="eastAsia"/>
              </w:rPr>
              <w:t>的時間上限</w:t>
            </w:r>
          </w:p>
          <w:p w14:paraId="4E1E727C"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96291">
              <w:rPr>
                <w:rFonts w:hint="eastAsia"/>
              </w:rPr>
              <w:t>項原則設定，使用者必須在「閒置工作階段限制」下拉式清單中選取想要的時間限制。經過指定的時間後，遠端桌面服務會自動中斷使用中但閒置之工作階段的連線。使用者會在工作階段中斷連線前兩分鐘收到警告訊息，讓他們可以按下按鍵或移動滑鼠，使工作階段保持使用中狀態。如果使用者有主控台工作階段，則不適用閒置工作階段的時間限制</w:t>
            </w:r>
          </w:p>
          <w:p w14:paraId="011AE4BB"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C96291">
              <w:rPr>
                <w:rFonts w:hint="eastAsia"/>
              </w:rPr>
              <w:t>項原則設定，遠端桌面服務會允許工作階段無限期保持使用中但閒置狀態。使用者可以在遠端桌面工作階段主機設定工具的「工作階段」索引標籤上，指定使用中但閒置之工作階段的時間限制</w:t>
            </w:r>
          </w:p>
          <w:p w14:paraId="7FC579B3" w14:textId="77777777" w:rsidR="00AD6916"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如果要在到達時間限制時讓遠端桌面服務終止工作階段而非中斷連線，可以設定「電腦設定</w:t>
            </w:r>
            <w:r w:rsidRPr="00C96291">
              <w:rPr>
                <w:rFonts w:hint="eastAsia"/>
              </w:rPr>
              <w:t>\</w:t>
            </w:r>
            <w:r w:rsidRPr="00C96291">
              <w:rPr>
                <w:rFonts w:hint="eastAsia"/>
              </w:rPr>
              <w:t>系統管理範本</w:t>
            </w:r>
            <w:r w:rsidRPr="00C96291">
              <w:rPr>
                <w:rFonts w:hint="eastAsia"/>
              </w:rPr>
              <w:t>\Windows</w:t>
            </w:r>
            <w:r w:rsidRPr="00C96291">
              <w:rPr>
                <w:rFonts w:hint="eastAsia"/>
              </w:rPr>
              <w:t>元件</w:t>
            </w:r>
            <w:r w:rsidRPr="00C96291">
              <w:rPr>
                <w:rFonts w:hint="eastAsia"/>
              </w:rPr>
              <w:t>\</w:t>
            </w:r>
            <w:r w:rsidRPr="00C96291">
              <w:rPr>
                <w:rFonts w:hint="eastAsia"/>
              </w:rPr>
              <w:t>遠端桌面服務</w:t>
            </w:r>
            <w:r w:rsidRPr="00C96291">
              <w:rPr>
                <w:rFonts w:hint="eastAsia"/>
              </w:rPr>
              <w:t>\</w:t>
            </w:r>
            <w:r w:rsidRPr="00C96291">
              <w:rPr>
                <w:rFonts w:hint="eastAsia"/>
              </w:rPr>
              <w:t>遠端桌面工作階段主機</w:t>
            </w:r>
            <w:r w:rsidRPr="00C96291">
              <w:rPr>
                <w:rFonts w:hint="eastAsia"/>
              </w:rPr>
              <w:t>\</w:t>
            </w:r>
            <w:r w:rsidRPr="00C96291">
              <w:rPr>
                <w:rFonts w:hint="eastAsia"/>
              </w:rPr>
              <w:t>工作階段時間限制</w:t>
            </w:r>
            <w:r w:rsidRPr="00C96291">
              <w:rPr>
                <w:rFonts w:hint="eastAsia"/>
              </w:rPr>
              <w:t>\</w:t>
            </w:r>
            <w:r w:rsidRPr="00C96291">
              <w:rPr>
                <w:rFonts w:hint="eastAsia"/>
              </w:rPr>
              <w:t>超過使用時間限制就</w:t>
            </w:r>
            <w:r w:rsidRPr="00EE3A53">
              <w:rPr>
                <w:rFonts w:hint="eastAsia"/>
                <w:u w:val="single"/>
              </w:rPr>
              <w:t>終止</w:t>
            </w:r>
            <w:r w:rsidRPr="00C96291">
              <w:rPr>
                <w:rFonts w:hint="eastAsia"/>
              </w:rPr>
              <w:t>工作階段」原則設定</w:t>
            </w:r>
          </w:p>
          <w:p w14:paraId="6834E615" w14:textId="55DAC8D4"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注意：此</w:t>
            </w:r>
            <w:r w:rsidRPr="00C96291">
              <w:rPr>
                <w:rFonts w:hint="eastAsia"/>
              </w:rPr>
              <w:t>項原則設定同時出現在「電腦設定」和「使用者設定」中。如果兩個原則都已設定，「電腦設定」原則具有較高的優先順序</w:t>
            </w:r>
          </w:p>
        </w:tc>
        <w:tc>
          <w:tcPr>
            <w:tcW w:w="625" w:type="pct"/>
          </w:tcPr>
          <w:p w14:paraId="506B8F31" w14:textId="45575BA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工作階段時間限制</w:t>
            </w:r>
            <w:r w:rsidRPr="00374F35">
              <w:rPr>
                <w:rFonts w:hint="eastAsia"/>
              </w:rPr>
              <w:t>\</w:t>
            </w:r>
            <w:r w:rsidRPr="00A301D6">
              <w:rPr>
                <w:rFonts w:hint="eastAsia"/>
              </w:rPr>
              <w:t>為使用中但閒置的遠端桌面服務工作階段設定時間限制</w:t>
            </w:r>
          </w:p>
        </w:tc>
        <w:tc>
          <w:tcPr>
            <w:tcW w:w="552" w:type="pct"/>
          </w:tcPr>
          <w:p w14:paraId="4961234A" w14:textId="54939F9D"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t>啟用</w:t>
            </w:r>
            <w:r w:rsidRPr="00440EC5">
              <w:rPr>
                <w:rFonts w:hint="eastAsia"/>
              </w:rPr>
              <w:t>，</w:t>
            </w:r>
            <w:r w:rsidRPr="00440EC5">
              <w:rPr>
                <w:rFonts w:hint="eastAsia"/>
              </w:rPr>
              <w:t>15</w:t>
            </w:r>
            <w:r w:rsidRPr="00440EC5">
              <w:rPr>
                <w:rFonts w:hint="eastAsia"/>
              </w:rPr>
              <w:t>分鐘</w:t>
            </w:r>
          </w:p>
        </w:tc>
      </w:tr>
      <w:tr w:rsidR="00AD6916" w:rsidRPr="00280B69" w14:paraId="2F52B30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48FF39B" w14:textId="77777777" w:rsidR="00AD6916" w:rsidRDefault="00AD6916" w:rsidP="00AD6916">
            <w:pPr>
              <w:pStyle w:val="ad"/>
              <w:spacing w:before="76" w:after="76"/>
            </w:pPr>
          </w:p>
        </w:tc>
        <w:tc>
          <w:tcPr>
            <w:tcW w:w="271" w:type="pct"/>
          </w:tcPr>
          <w:p w14:paraId="51816F27" w14:textId="6D25C803"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6D921018" w14:textId="1B86DB6E"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17805C43" w14:textId="1F9CCE40"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TWGCB-01-005-0254</w:t>
            </w:r>
          </w:p>
        </w:tc>
        <w:tc>
          <w:tcPr>
            <w:tcW w:w="260" w:type="pct"/>
          </w:tcPr>
          <w:p w14:paraId="32602D6A" w14:textId="5DA1251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Windows</w:t>
            </w:r>
            <w:r w:rsidRPr="00374F35">
              <w:rPr>
                <w:rFonts w:hint="eastAsia"/>
              </w:rPr>
              <w:t>元件</w:t>
            </w:r>
          </w:p>
        </w:tc>
        <w:tc>
          <w:tcPr>
            <w:tcW w:w="436" w:type="pct"/>
          </w:tcPr>
          <w:p w14:paraId="2EBB0264" w14:textId="0A1809B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為</w:t>
            </w:r>
            <w:r w:rsidRPr="00A301D6">
              <w:rPr>
                <w:rFonts w:hint="eastAsia"/>
              </w:rPr>
              <w:t>使用中但閒置的遠端桌面服務工作階段設定時間限制</w:t>
            </w:r>
          </w:p>
        </w:tc>
        <w:tc>
          <w:tcPr>
            <w:tcW w:w="1790" w:type="pct"/>
          </w:tcPr>
          <w:p w14:paraId="573A8E92"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C96291">
              <w:rPr>
                <w:rFonts w:hint="eastAsia"/>
              </w:rPr>
              <w:t>項原則設定決定使用中的遠端桌面服務工作階段在自動中斷連線之前可以閒置</w:t>
            </w:r>
            <w:r w:rsidRPr="00C96291">
              <w:rPr>
                <w:rFonts w:hint="eastAsia"/>
              </w:rPr>
              <w:t>(</w:t>
            </w:r>
            <w:r w:rsidRPr="00C96291">
              <w:rPr>
                <w:rFonts w:hint="eastAsia"/>
              </w:rPr>
              <w:t>沒有使用者輸入</w:t>
            </w:r>
            <w:r w:rsidRPr="00C96291">
              <w:rPr>
                <w:rFonts w:hint="eastAsia"/>
              </w:rPr>
              <w:t>)</w:t>
            </w:r>
            <w:r w:rsidRPr="00C96291">
              <w:rPr>
                <w:rFonts w:hint="eastAsia"/>
              </w:rPr>
              <w:t>的時間上限</w:t>
            </w:r>
          </w:p>
          <w:p w14:paraId="7C7C5AFD"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如果啟用此</w:t>
            </w:r>
            <w:r w:rsidRPr="00C96291">
              <w:rPr>
                <w:rFonts w:hint="eastAsia"/>
              </w:rPr>
              <w:t>項原則設定，使用者必須在「閒置工作階段限制」下拉式清單中選取想要的時間限制。經過指定的時間後，遠端桌面服務會自動中斷使用中但閒置之工作階段的連線。使用者會在工作階段中斷連線前兩分鐘收到警告訊息，讓他們可以按下按鍵或移動滑鼠，使工作階段保持使用中狀態。如果使用者有主控台工作階段，則不適用閒置工作階段的時間限制</w:t>
            </w:r>
          </w:p>
          <w:p w14:paraId="49BBA7F3" w14:textId="77777777" w:rsidR="00AD6916" w:rsidRPr="00C96291"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如果停用或未設定此</w:t>
            </w:r>
            <w:r w:rsidRPr="00C96291">
              <w:rPr>
                <w:rFonts w:hint="eastAsia"/>
              </w:rPr>
              <w:t>項原則設定，遠端桌面服務會允許工作階段無限期保持使用中但閒置狀態。使用者可以在遠端桌面工作階段主機設定工具的「工作階段」索引標籤上，指定使用中但閒置之工作階段的時間限制</w:t>
            </w:r>
          </w:p>
          <w:p w14:paraId="3F2701D9" w14:textId="1AA0B484" w:rsidR="00AD6916"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C96291">
              <w:rPr>
                <w:rFonts w:hint="eastAsia"/>
              </w:rPr>
              <w:t>如果要在到達時間限制時讓遠端桌面服務終止工作階段而非中斷連線，可以設定「電腦設定</w:t>
            </w:r>
            <w:r w:rsidRPr="00C96291">
              <w:rPr>
                <w:rFonts w:hint="eastAsia"/>
              </w:rPr>
              <w:t>\</w:t>
            </w:r>
            <w:r w:rsidRPr="00C96291">
              <w:rPr>
                <w:rFonts w:hint="eastAsia"/>
              </w:rPr>
              <w:t>系統管理範本</w:t>
            </w:r>
            <w:r w:rsidRPr="00C96291">
              <w:rPr>
                <w:rFonts w:hint="eastAsia"/>
              </w:rPr>
              <w:t>\Windows</w:t>
            </w:r>
            <w:r w:rsidRPr="00C96291">
              <w:rPr>
                <w:rFonts w:hint="eastAsia"/>
              </w:rPr>
              <w:t>元件</w:t>
            </w:r>
            <w:r w:rsidRPr="00C96291">
              <w:rPr>
                <w:rFonts w:hint="eastAsia"/>
              </w:rPr>
              <w:t>\</w:t>
            </w:r>
            <w:r w:rsidRPr="00C96291">
              <w:rPr>
                <w:rFonts w:hint="eastAsia"/>
              </w:rPr>
              <w:t>遠端桌面服務</w:t>
            </w:r>
            <w:r w:rsidRPr="00C96291">
              <w:rPr>
                <w:rFonts w:hint="eastAsia"/>
              </w:rPr>
              <w:t>\</w:t>
            </w:r>
            <w:r w:rsidRPr="00C96291">
              <w:rPr>
                <w:rFonts w:hint="eastAsia"/>
              </w:rPr>
              <w:t>遠端桌面工作階段主機</w:t>
            </w:r>
            <w:r w:rsidRPr="00C96291">
              <w:rPr>
                <w:rFonts w:hint="eastAsia"/>
              </w:rPr>
              <w:t>\</w:t>
            </w:r>
            <w:r w:rsidRPr="00C96291">
              <w:rPr>
                <w:rFonts w:hint="eastAsia"/>
              </w:rPr>
              <w:t>工作階段時間限制</w:t>
            </w:r>
            <w:r w:rsidRPr="00C96291">
              <w:rPr>
                <w:rFonts w:hint="eastAsia"/>
              </w:rPr>
              <w:t>\</w:t>
            </w:r>
            <w:r w:rsidRPr="00C96291">
              <w:rPr>
                <w:rFonts w:hint="eastAsia"/>
              </w:rPr>
              <w:t>超過使用時間限制就</w:t>
            </w:r>
            <w:r w:rsidR="00EE3A53" w:rsidRPr="00EE3A53">
              <w:rPr>
                <w:rFonts w:hint="eastAsia"/>
                <w:u w:val="single"/>
              </w:rPr>
              <w:t>結束</w:t>
            </w:r>
            <w:r w:rsidRPr="00C96291">
              <w:rPr>
                <w:rFonts w:hint="eastAsia"/>
              </w:rPr>
              <w:t>工作階段」原則設定</w:t>
            </w:r>
          </w:p>
          <w:p w14:paraId="575789B9" w14:textId="567EC33D"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注意：此</w:t>
            </w:r>
            <w:r w:rsidRPr="00C96291">
              <w:rPr>
                <w:rFonts w:hint="eastAsia"/>
              </w:rPr>
              <w:t>項原則設定同時出現在「電腦設定」和「使用者設定」中。如果兩個原則都已設定，「電腦設定」原則具有較高的優先順序</w:t>
            </w:r>
          </w:p>
        </w:tc>
        <w:tc>
          <w:tcPr>
            <w:tcW w:w="625" w:type="pct"/>
          </w:tcPr>
          <w:p w14:paraId="544B5E6A" w14:textId="5814DA1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374F35">
              <w:rPr>
                <w:rFonts w:hint="eastAsia"/>
              </w:rPr>
              <w:t>電腦設定</w:t>
            </w:r>
            <w:r w:rsidRPr="00374F35">
              <w:rPr>
                <w:rFonts w:hint="eastAsia"/>
              </w:rPr>
              <w:t>\</w:t>
            </w:r>
            <w:r w:rsidRPr="00374F35">
              <w:rPr>
                <w:rFonts w:hint="eastAsia"/>
              </w:rPr>
              <w:t>系統管理範本</w:t>
            </w:r>
            <w:r w:rsidRPr="00374F35">
              <w:rPr>
                <w:rFonts w:hint="eastAsia"/>
              </w:rPr>
              <w:t>\Windows</w:t>
            </w:r>
            <w:r w:rsidRPr="00374F35">
              <w:rPr>
                <w:rFonts w:hint="eastAsia"/>
              </w:rPr>
              <w:t>元件</w:t>
            </w:r>
            <w:r w:rsidRPr="00374F35">
              <w:rPr>
                <w:rFonts w:hint="eastAsia"/>
              </w:rPr>
              <w:t>\</w:t>
            </w:r>
            <w:r w:rsidRPr="00374F35">
              <w:rPr>
                <w:rFonts w:hint="eastAsia"/>
              </w:rPr>
              <w:t>遠端桌面服務</w:t>
            </w:r>
            <w:r w:rsidRPr="00374F35">
              <w:rPr>
                <w:rFonts w:hint="eastAsia"/>
              </w:rPr>
              <w:t>\</w:t>
            </w:r>
            <w:r w:rsidRPr="00374F35">
              <w:rPr>
                <w:rFonts w:hint="eastAsia"/>
              </w:rPr>
              <w:t>遠端桌面工作階段主機</w:t>
            </w:r>
            <w:r w:rsidRPr="00374F35">
              <w:rPr>
                <w:rFonts w:hint="eastAsia"/>
              </w:rPr>
              <w:t>\</w:t>
            </w:r>
            <w:r w:rsidRPr="00374F35">
              <w:rPr>
                <w:rFonts w:hint="eastAsia"/>
              </w:rPr>
              <w:t>工作階段時間限制</w:t>
            </w:r>
            <w:r w:rsidRPr="00374F35">
              <w:rPr>
                <w:rFonts w:hint="eastAsia"/>
              </w:rPr>
              <w:t>\</w:t>
            </w:r>
            <w:r w:rsidRPr="00A301D6">
              <w:rPr>
                <w:rFonts w:hint="eastAsia"/>
              </w:rPr>
              <w:t>為使用中但閒置的遠端桌面服務工作階段設定時間限制</w:t>
            </w:r>
          </w:p>
        </w:tc>
        <w:tc>
          <w:tcPr>
            <w:tcW w:w="552" w:type="pct"/>
          </w:tcPr>
          <w:p w14:paraId="6A71EB09" w14:textId="32FFA9E1"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374F35">
              <w:rPr>
                <w:rFonts w:hint="eastAsia"/>
              </w:rPr>
              <w:t>啟用</w:t>
            </w:r>
            <w:r w:rsidRPr="00A301D6">
              <w:rPr>
                <w:rFonts w:hint="eastAsia"/>
              </w:rPr>
              <w:t>，</w:t>
            </w:r>
            <w:r w:rsidRPr="00440EC5">
              <w:rPr>
                <w:rFonts w:hint="eastAsia"/>
              </w:rPr>
              <w:t>15</w:t>
            </w:r>
            <w:r w:rsidRPr="00440EC5">
              <w:rPr>
                <w:rFonts w:hint="eastAsia"/>
              </w:rPr>
              <w:t>分鐘</w:t>
            </w:r>
            <w:r w:rsidRPr="0072467C">
              <w:rPr>
                <w:rFonts w:hint="eastAsia"/>
                <w:u w:val="single"/>
              </w:rPr>
              <w:t>以下，但須大於</w:t>
            </w:r>
            <w:r w:rsidRPr="0072467C">
              <w:rPr>
                <w:rFonts w:hint="eastAsia"/>
                <w:u w:val="single"/>
              </w:rPr>
              <w:t>0</w:t>
            </w:r>
            <w:r w:rsidRPr="0072467C">
              <w:rPr>
                <w:rFonts w:hint="eastAsia"/>
                <w:u w:val="single"/>
              </w:rPr>
              <w:t>分鐘</w:t>
            </w:r>
          </w:p>
        </w:tc>
      </w:tr>
      <w:tr w:rsidR="00B75342" w:rsidRPr="00280B69" w14:paraId="0F3AE62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22CF4AC" w14:textId="17D30D12" w:rsidR="00B75342" w:rsidDel="00D013DC" w:rsidRDefault="003642CA" w:rsidP="00B75342">
            <w:pPr>
              <w:pStyle w:val="ad"/>
              <w:spacing w:before="76" w:after="76"/>
            </w:pPr>
            <w:r>
              <w:rPr>
                <w:rFonts w:hint="eastAsia"/>
              </w:rPr>
              <w:t>8</w:t>
            </w:r>
            <w:r w:rsidR="001F4F58">
              <w:t>6</w:t>
            </w:r>
          </w:p>
        </w:tc>
        <w:tc>
          <w:tcPr>
            <w:tcW w:w="271" w:type="pct"/>
          </w:tcPr>
          <w:p w14:paraId="31B3283A" w14:textId="1433F921" w:rsidR="00B75342" w:rsidRPr="00FF5BAB"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11B0652" w14:textId="44177711" w:rsidR="00B75342"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4CE5C0B" w14:textId="533FA5E2" w:rsidR="00B75342" w:rsidRPr="00AB6197"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TWGCB-01-005-0264</w:t>
            </w:r>
          </w:p>
        </w:tc>
        <w:tc>
          <w:tcPr>
            <w:tcW w:w="260" w:type="pct"/>
          </w:tcPr>
          <w:p w14:paraId="3BADED2F" w14:textId="4BCBBFB8" w:rsidR="00B75342"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1A710017" w14:textId="6286CFE8" w:rsidR="00B75342" w:rsidRPr="007B02F1"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設定自動更新</w:t>
            </w:r>
          </w:p>
        </w:tc>
        <w:tc>
          <w:tcPr>
            <w:tcW w:w="1790" w:type="pct"/>
          </w:tcPr>
          <w:p w14:paraId="68E2DDDB" w14:textId="77777777" w:rsidR="00B75342" w:rsidRPr="009F42C8" w:rsidRDefault="00B75342" w:rsidP="00B75342">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9F42C8">
              <w:rPr>
                <w:rFonts w:hint="eastAsia"/>
              </w:rPr>
              <w:t>項原則設定決定這部電腦是否將經由</w:t>
            </w:r>
            <w:r w:rsidRPr="009F42C8">
              <w:rPr>
                <w:rFonts w:hint="eastAsia"/>
              </w:rPr>
              <w:t>Windows</w:t>
            </w:r>
            <w:r w:rsidRPr="009F42C8">
              <w:rPr>
                <w:rFonts w:hint="eastAsia"/>
              </w:rPr>
              <w:t>的自動更新服務接收安全性更新和其他重要的下載</w:t>
            </w:r>
          </w:p>
          <w:p w14:paraId="62660DF2" w14:textId="77777777" w:rsidR="00B75342" w:rsidRDefault="00B75342" w:rsidP="00B75342">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如果啟用自動更新服務，必須於群組原則設定中選取以下四個選項的其中一個：</w:t>
            </w:r>
          </w:p>
          <w:p w14:paraId="0031F2A1" w14:textId="67F68EA5" w:rsidR="00B75342" w:rsidRDefault="00B75342" w:rsidP="00B753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F42C8">
              <w:rPr>
                <w:rFonts w:hint="eastAsia"/>
              </w:rPr>
              <w:t>2=</w:t>
            </w:r>
            <w:r w:rsidRPr="00B10FEE">
              <w:rPr>
                <w:rFonts w:hint="eastAsia"/>
                <w:u w:val="single"/>
              </w:rPr>
              <w:t>下載任何更新前通知我：</w:t>
            </w:r>
            <w:r w:rsidRPr="009F42C8">
              <w:rPr>
                <w:rFonts w:hint="eastAsia"/>
              </w:rPr>
              <w:t>當</w:t>
            </w:r>
            <w:r w:rsidRPr="009F42C8">
              <w:rPr>
                <w:rFonts w:hint="eastAsia"/>
              </w:rPr>
              <w:t>Windows</w:t>
            </w:r>
            <w:r w:rsidRPr="009F42C8">
              <w:rPr>
                <w:rFonts w:hint="eastAsia"/>
              </w:rPr>
              <w:t>找到適用於這部電腦的更新時，狀態列會出現一個帶有訊息的圖示，表示已經準備好下載更新了。按圖示或訊息，提供選項選取特定的更新。</w:t>
            </w:r>
            <w:r w:rsidRPr="009F42C8">
              <w:rPr>
                <w:rFonts w:hint="eastAsia"/>
              </w:rPr>
              <w:t>Windows</w:t>
            </w:r>
            <w:r w:rsidRPr="009F42C8">
              <w:rPr>
                <w:rFonts w:hint="eastAsia"/>
              </w:rPr>
              <w:t>然後在背景裡下載所選取的更新。下載完成後，圖示會再次出現在狀態列，通知已經準備好安裝更新了。按圖示或訊息，提供選項選取要安裝的更新</w:t>
            </w:r>
          </w:p>
          <w:p w14:paraId="1735CBAE" w14:textId="38600D38" w:rsidR="00B75342" w:rsidRDefault="00B75342" w:rsidP="00B753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F42C8">
              <w:rPr>
                <w:rFonts w:hint="eastAsia"/>
              </w:rPr>
              <w:t>3=</w:t>
            </w:r>
            <w:r w:rsidR="0058649F" w:rsidRPr="00B10FEE">
              <w:rPr>
                <w:rFonts w:hint="eastAsia"/>
                <w:u w:val="single"/>
              </w:rPr>
              <w:t>(</w:t>
            </w:r>
            <w:r w:rsidR="0058649F" w:rsidRPr="00B10FEE">
              <w:rPr>
                <w:rFonts w:hint="eastAsia"/>
                <w:u w:val="single"/>
              </w:rPr>
              <w:t>預設設定</w:t>
            </w:r>
            <w:r w:rsidR="0058649F" w:rsidRPr="00B10FEE">
              <w:rPr>
                <w:rFonts w:hint="eastAsia"/>
                <w:u w:val="single"/>
              </w:rPr>
              <w:t>)</w:t>
            </w:r>
            <w:r w:rsidR="0058649F" w:rsidRPr="00B10FEE">
              <w:rPr>
                <w:rFonts w:hint="eastAsia"/>
                <w:u w:val="single"/>
              </w:rPr>
              <w:t>自動下載更新</w:t>
            </w:r>
            <w:r w:rsidR="00B10FEE">
              <w:rPr>
                <w:rFonts w:hint="eastAsia"/>
                <w:u w:val="single"/>
              </w:rPr>
              <w:t>，</w:t>
            </w:r>
            <w:r w:rsidR="0058649F" w:rsidRPr="00B10FEE">
              <w:rPr>
                <w:rFonts w:hint="eastAsia"/>
                <w:u w:val="single"/>
              </w:rPr>
              <w:t>並在準備好安裝更新時通知：</w:t>
            </w:r>
            <w:r w:rsidRPr="009F42C8">
              <w:rPr>
                <w:rFonts w:hint="eastAsia"/>
              </w:rPr>
              <w:t>Windows</w:t>
            </w:r>
            <w:r w:rsidRPr="009F42C8">
              <w:rPr>
                <w:rFonts w:hint="eastAsia"/>
              </w:rPr>
              <w:t>找到要套用在電腦上的更新和，以及在背景裡下載這些更新</w:t>
            </w:r>
            <w:r w:rsidRPr="009F42C8">
              <w:rPr>
                <w:rFonts w:hint="eastAsia"/>
              </w:rPr>
              <w:t>(</w:t>
            </w:r>
            <w:r w:rsidRPr="009F42C8">
              <w:rPr>
                <w:rFonts w:hint="eastAsia"/>
              </w:rPr>
              <w:t>不通知使用者或插斷此處理</w:t>
            </w:r>
            <w:r w:rsidRPr="009F42C8">
              <w:rPr>
                <w:rFonts w:hint="eastAsia"/>
              </w:rPr>
              <w:t>)</w:t>
            </w:r>
            <w:r w:rsidRPr="009F42C8">
              <w:rPr>
                <w:rFonts w:hint="eastAsia"/>
              </w:rPr>
              <w:t>。下載完成後，圖示會出現在狀態列，通知已經準備好安裝更新了。按圖示或訊息，提供選項選取要安裝的更新</w:t>
            </w:r>
          </w:p>
          <w:p w14:paraId="7C1D27ED" w14:textId="2239E4D3" w:rsidR="00B75342" w:rsidRPr="009F42C8" w:rsidRDefault="00B75342" w:rsidP="0058649F">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F42C8">
              <w:rPr>
                <w:rFonts w:hint="eastAsia"/>
              </w:rPr>
              <w:t>4</w:t>
            </w:r>
            <w:r w:rsidR="00B10FEE">
              <w:rPr>
                <w:rFonts w:hint="eastAsia"/>
              </w:rPr>
              <w:t>=</w:t>
            </w:r>
            <w:r w:rsidR="0058649F" w:rsidRPr="00B10FEE">
              <w:rPr>
                <w:rFonts w:hint="eastAsia"/>
                <w:u w:val="single"/>
              </w:rPr>
              <w:t>自動下載更新，並於以下指定的排程安裝更新</w:t>
            </w:r>
            <w:r w:rsidRPr="009F42C8">
              <w:rPr>
                <w:rFonts w:hint="eastAsia"/>
              </w:rPr>
              <w:t>：使用群組原則設定的選項來指定排程。如果不指定排程的話，所有安裝的預設排程是每天早上</w:t>
            </w:r>
            <w:r w:rsidRPr="009F42C8">
              <w:rPr>
                <w:rFonts w:hint="eastAsia"/>
              </w:rPr>
              <w:t>3</w:t>
            </w:r>
            <w:r w:rsidRPr="009F42C8">
              <w:rPr>
                <w:rFonts w:hint="eastAsia"/>
              </w:rPr>
              <w:t>：</w:t>
            </w:r>
            <w:r w:rsidRPr="009F42C8">
              <w:rPr>
                <w:rFonts w:hint="eastAsia"/>
              </w:rPr>
              <w:t>00</w:t>
            </w:r>
            <w:r w:rsidRPr="009F42C8">
              <w:rPr>
                <w:rFonts w:hint="eastAsia"/>
              </w:rPr>
              <w:t>。如果有任何更新需要重新開機才能完成安裝的話，</w:t>
            </w:r>
            <w:r w:rsidRPr="009F42C8">
              <w:rPr>
                <w:rFonts w:hint="eastAsia"/>
              </w:rPr>
              <w:t>Windows</w:t>
            </w:r>
            <w:r w:rsidRPr="009F42C8">
              <w:rPr>
                <w:rFonts w:hint="eastAsia"/>
              </w:rPr>
              <w:t>將自動重新啟動電腦</w:t>
            </w:r>
            <w:r w:rsidRPr="009F42C8">
              <w:rPr>
                <w:rFonts w:hint="eastAsia"/>
              </w:rPr>
              <w:t>(</w:t>
            </w:r>
            <w:r w:rsidRPr="009F42C8">
              <w:rPr>
                <w:rFonts w:hint="eastAsia"/>
              </w:rPr>
              <w:t>如果使用者在</w:t>
            </w:r>
            <w:r w:rsidRPr="009F42C8">
              <w:rPr>
                <w:rFonts w:hint="eastAsia"/>
              </w:rPr>
              <w:t>Windows</w:t>
            </w:r>
            <w:r w:rsidRPr="009F42C8">
              <w:rPr>
                <w:rFonts w:hint="eastAsia"/>
              </w:rPr>
              <w:t>準備好重新啟動時登入電腦，使用者將收到通知，並且可以選擇延後重新啟動的時間</w:t>
            </w:r>
            <w:r w:rsidRPr="009F42C8">
              <w:rPr>
                <w:rFonts w:hint="eastAsia"/>
              </w:rPr>
              <w:t>)</w:t>
            </w:r>
          </w:p>
        </w:tc>
        <w:tc>
          <w:tcPr>
            <w:tcW w:w="625" w:type="pct"/>
          </w:tcPr>
          <w:p w14:paraId="0591AA6F" w14:textId="1EE4CF2B" w:rsidR="00B75342" w:rsidRPr="007B02F1"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電腦設定</w:t>
            </w:r>
            <w:r w:rsidRPr="007B02F1">
              <w:rPr>
                <w:rFonts w:hint="eastAsia"/>
              </w:rPr>
              <w:t>\</w:t>
            </w:r>
            <w:r w:rsidRPr="007B02F1">
              <w:rPr>
                <w:rFonts w:hint="eastAsia"/>
              </w:rPr>
              <w:t>系統管理範本</w:t>
            </w:r>
            <w:r w:rsidRPr="007B02F1">
              <w:rPr>
                <w:rFonts w:hint="eastAsia"/>
              </w:rPr>
              <w:t>\Windows</w:t>
            </w:r>
            <w:r w:rsidRPr="007B02F1">
              <w:rPr>
                <w:rFonts w:hint="eastAsia"/>
              </w:rPr>
              <w:t>元件</w:t>
            </w:r>
            <w:r w:rsidRPr="007B02F1">
              <w:rPr>
                <w:rFonts w:hint="eastAsia"/>
              </w:rPr>
              <w:t>\Windows Update\</w:t>
            </w:r>
            <w:r w:rsidRPr="007B02F1">
              <w:rPr>
                <w:rFonts w:hint="eastAsia"/>
              </w:rPr>
              <w:t>設定自動更新</w:t>
            </w:r>
          </w:p>
        </w:tc>
        <w:tc>
          <w:tcPr>
            <w:tcW w:w="552" w:type="pct"/>
          </w:tcPr>
          <w:p w14:paraId="4AEC6DBB" w14:textId="77777777" w:rsidR="00B75342" w:rsidRPr="00A301D6"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啟用</w:t>
            </w:r>
            <w:r w:rsidRPr="00A301D6">
              <w:rPr>
                <w:rFonts w:hint="eastAsia"/>
              </w:rPr>
              <w:t>，</w:t>
            </w:r>
          </w:p>
          <w:p w14:paraId="40441733" w14:textId="220C4753" w:rsidR="00B75342" w:rsidRPr="007B02F1"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3-</w:t>
            </w:r>
            <w:r w:rsidRPr="007B02F1">
              <w:rPr>
                <w:rFonts w:hint="eastAsia"/>
              </w:rPr>
              <w:t>自動下載</w:t>
            </w:r>
            <w:r w:rsidR="00B10FEE">
              <w:rPr>
                <w:rFonts w:hint="eastAsia"/>
              </w:rPr>
              <w:t>和</w:t>
            </w:r>
            <w:r w:rsidRPr="007B02F1">
              <w:rPr>
                <w:rFonts w:hint="eastAsia"/>
              </w:rPr>
              <w:t>通</w:t>
            </w:r>
            <w:r w:rsidRPr="00F357DF">
              <w:rPr>
                <w:rFonts w:hint="eastAsia"/>
                <w:u w:val="single"/>
              </w:rPr>
              <w:t>知</w:t>
            </w:r>
            <w:r w:rsidRPr="007B02F1">
              <w:rPr>
                <w:rFonts w:hint="eastAsia"/>
              </w:rPr>
              <w:t>我安裝</w:t>
            </w:r>
          </w:p>
        </w:tc>
      </w:tr>
      <w:tr w:rsidR="00B75342" w:rsidRPr="00280B69" w14:paraId="3FB1F22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367BD32" w14:textId="77777777" w:rsidR="00B75342" w:rsidDel="00D013DC" w:rsidRDefault="00B75342" w:rsidP="00B75342">
            <w:pPr>
              <w:pStyle w:val="ad"/>
              <w:spacing w:before="76" w:after="76"/>
            </w:pPr>
          </w:p>
        </w:tc>
        <w:tc>
          <w:tcPr>
            <w:tcW w:w="271" w:type="pct"/>
          </w:tcPr>
          <w:p w14:paraId="6DD22797" w14:textId="38C4996B" w:rsidR="00B75342" w:rsidRPr="00FF5BAB"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3245B295" w14:textId="4003D566" w:rsidR="00B75342"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6E0D92B" w14:textId="6E1E8D2F" w:rsidR="00B75342" w:rsidRPr="00AB6197"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TWGCB-01-005-0264</w:t>
            </w:r>
          </w:p>
        </w:tc>
        <w:tc>
          <w:tcPr>
            <w:tcW w:w="260" w:type="pct"/>
          </w:tcPr>
          <w:p w14:paraId="6AF814B2" w14:textId="251B29D4" w:rsidR="00B75342"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4A3ED4D8" w14:textId="1E207745" w:rsidR="00B75342" w:rsidRPr="007B02F1"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設定自動更新</w:t>
            </w:r>
          </w:p>
        </w:tc>
        <w:tc>
          <w:tcPr>
            <w:tcW w:w="1790" w:type="pct"/>
          </w:tcPr>
          <w:p w14:paraId="5E8C4FF5" w14:textId="77777777" w:rsidR="00B75342" w:rsidRPr="009F42C8" w:rsidRDefault="00B75342" w:rsidP="00B75342">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9F42C8">
              <w:rPr>
                <w:rFonts w:hint="eastAsia"/>
              </w:rPr>
              <w:t>項原則設定決定這部電腦是否將經由</w:t>
            </w:r>
            <w:r w:rsidRPr="009F42C8">
              <w:rPr>
                <w:rFonts w:hint="eastAsia"/>
              </w:rPr>
              <w:t>Windows</w:t>
            </w:r>
            <w:r w:rsidRPr="009F42C8">
              <w:rPr>
                <w:rFonts w:hint="eastAsia"/>
              </w:rPr>
              <w:t>的自動更新服務接收安全性更新和其他重要的下載</w:t>
            </w:r>
          </w:p>
          <w:p w14:paraId="47E44531" w14:textId="77777777" w:rsidR="00B75342" w:rsidRDefault="00B75342" w:rsidP="00B75342">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如果啟用自動更新服務，必須於群組原則設定中選取以下四個選項的其中一個：</w:t>
            </w:r>
          </w:p>
          <w:p w14:paraId="1B3F44D1" w14:textId="4C18F85E" w:rsidR="00B75342" w:rsidRDefault="00B75342" w:rsidP="00B753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F42C8">
              <w:rPr>
                <w:rFonts w:hint="eastAsia"/>
              </w:rPr>
              <w:t>2=</w:t>
            </w:r>
            <w:r w:rsidRPr="00B10FEE">
              <w:rPr>
                <w:rFonts w:hint="eastAsia"/>
                <w:u w:val="single"/>
              </w:rPr>
              <w:t>通知我下載並自動安裝：</w:t>
            </w:r>
            <w:r w:rsidRPr="009F42C8">
              <w:rPr>
                <w:rFonts w:hint="eastAsia"/>
              </w:rPr>
              <w:t>當</w:t>
            </w:r>
            <w:r w:rsidRPr="009F42C8">
              <w:rPr>
                <w:rFonts w:hint="eastAsia"/>
              </w:rPr>
              <w:t>Windows</w:t>
            </w:r>
            <w:r w:rsidRPr="009F42C8">
              <w:rPr>
                <w:rFonts w:hint="eastAsia"/>
              </w:rPr>
              <w:t>找到適用於這部電腦的更新時，狀態列會出現一個帶有訊息的圖示，表示已經準備好下載更新了。按圖示或訊息，提供選項選取特定的更新。</w:t>
            </w:r>
            <w:r w:rsidRPr="009F42C8">
              <w:rPr>
                <w:rFonts w:hint="eastAsia"/>
              </w:rPr>
              <w:t>Windows</w:t>
            </w:r>
            <w:r w:rsidRPr="009F42C8">
              <w:rPr>
                <w:rFonts w:hint="eastAsia"/>
              </w:rPr>
              <w:t>然後在背景裡下載所選取的更新。下載完成後，圖示會再次出現在狀態列，通知已經準備好安裝更新了。按圖示或訊息，提供選項選取要安裝的更新</w:t>
            </w:r>
          </w:p>
          <w:p w14:paraId="653FBB7F" w14:textId="77777777" w:rsidR="00B75342" w:rsidRDefault="00B75342" w:rsidP="00B75342">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F42C8">
              <w:rPr>
                <w:rFonts w:hint="eastAsia"/>
              </w:rPr>
              <w:t>3=</w:t>
            </w:r>
            <w:r w:rsidRPr="00B10FEE">
              <w:rPr>
                <w:rFonts w:hint="eastAsia"/>
                <w:u w:val="single"/>
              </w:rPr>
              <w:t>自動下載並通知我安裝：</w:t>
            </w:r>
            <w:r w:rsidRPr="00B10FEE">
              <w:rPr>
                <w:rFonts w:hint="eastAsia"/>
                <w:u w:val="single"/>
              </w:rPr>
              <w:t>(</w:t>
            </w:r>
            <w:r w:rsidRPr="00B10FEE">
              <w:rPr>
                <w:rFonts w:hint="eastAsia"/>
                <w:u w:val="single"/>
              </w:rPr>
              <w:t>預設設定</w:t>
            </w:r>
            <w:r w:rsidRPr="00B10FEE">
              <w:rPr>
                <w:rFonts w:hint="eastAsia"/>
                <w:u w:val="single"/>
              </w:rPr>
              <w:t>)</w:t>
            </w:r>
            <w:r w:rsidRPr="009F42C8">
              <w:rPr>
                <w:rFonts w:hint="eastAsia"/>
              </w:rPr>
              <w:t>Windows</w:t>
            </w:r>
            <w:r w:rsidRPr="009F42C8">
              <w:rPr>
                <w:rFonts w:hint="eastAsia"/>
              </w:rPr>
              <w:t>找到要套用在電腦上的更新和，以及在背景裡下載這些更新</w:t>
            </w:r>
            <w:r w:rsidRPr="009F42C8">
              <w:rPr>
                <w:rFonts w:hint="eastAsia"/>
              </w:rPr>
              <w:t>(</w:t>
            </w:r>
            <w:r w:rsidRPr="009F42C8">
              <w:rPr>
                <w:rFonts w:hint="eastAsia"/>
              </w:rPr>
              <w:t>不通知使用者或插斷此處理</w:t>
            </w:r>
            <w:r w:rsidRPr="009F42C8">
              <w:rPr>
                <w:rFonts w:hint="eastAsia"/>
              </w:rPr>
              <w:t>)</w:t>
            </w:r>
            <w:r w:rsidRPr="009F42C8">
              <w:rPr>
                <w:rFonts w:hint="eastAsia"/>
              </w:rPr>
              <w:t>。下載完成後，圖示會出現在狀態列，通知已經準備好安裝更新了。按圖示或訊息，提供選項選取要安裝的更新</w:t>
            </w:r>
          </w:p>
          <w:p w14:paraId="677836C3" w14:textId="5908F278" w:rsidR="00B75342" w:rsidRPr="009F42C8" w:rsidRDefault="00B75342" w:rsidP="00B10FE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F42C8">
              <w:rPr>
                <w:rFonts w:hint="eastAsia"/>
              </w:rPr>
              <w:t>4=</w:t>
            </w:r>
            <w:r w:rsidRPr="00B10FEE">
              <w:rPr>
                <w:rFonts w:hint="eastAsia"/>
                <w:u w:val="single"/>
              </w:rPr>
              <w:t>自動下載和排程安裝</w:t>
            </w:r>
            <w:r w:rsidRPr="009F42C8">
              <w:rPr>
                <w:rFonts w:hint="eastAsia"/>
              </w:rPr>
              <w:t>：使用群組原則設定的選項來指定排程。如果不指定排程的話，所有安裝的預設排程是每天早上</w:t>
            </w:r>
            <w:r w:rsidRPr="009F42C8">
              <w:rPr>
                <w:rFonts w:hint="eastAsia"/>
              </w:rPr>
              <w:t>3</w:t>
            </w:r>
            <w:r w:rsidRPr="009F42C8">
              <w:rPr>
                <w:rFonts w:hint="eastAsia"/>
              </w:rPr>
              <w:t>：</w:t>
            </w:r>
            <w:r w:rsidRPr="009F42C8">
              <w:rPr>
                <w:rFonts w:hint="eastAsia"/>
              </w:rPr>
              <w:t>00</w:t>
            </w:r>
            <w:r w:rsidRPr="009F42C8">
              <w:rPr>
                <w:rFonts w:hint="eastAsia"/>
              </w:rPr>
              <w:t>。如果有任何更新需要重新開機才能完成安裝的話，</w:t>
            </w:r>
            <w:r w:rsidRPr="009F42C8">
              <w:rPr>
                <w:rFonts w:hint="eastAsia"/>
              </w:rPr>
              <w:t>Windows</w:t>
            </w:r>
            <w:r w:rsidRPr="009F42C8">
              <w:rPr>
                <w:rFonts w:hint="eastAsia"/>
              </w:rPr>
              <w:t>將自動重新啟動電腦</w:t>
            </w:r>
            <w:r w:rsidRPr="009F42C8">
              <w:rPr>
                <w:rFonts w:hint="eastAsia"/>
              </w:rPr>
              <w:t>(</w:t>
            </w:r>
            <w:r w:rsidRPr="009F42C8">
              <w:rPr>
                <w:rFonts w:hint="eastAsia"/>
              </w:rPr>
              <w:t>如果使用者在</w:t>
            </w:r>
            <w:r w:rsidRPr="009F42C8">
              <w:rPr>
                <w:rFonts w:hint="eastAsia"/>
              </w:rPr>
              <w:t>Windows</w:t>
            </w:r>
            <w:r w:rsidRPr="009F42C8">
              <w:rPr>
                <w:rFonts w:hint="eastAsia"/>
              </w:rPr>
              <w:t>準備好重新啟動時登入電腦，使用者將收到通知，並且可以選擇延後重新啟動的時間</w:t>
            </w:r>
            <w:r w:rsidRPr="009F42C8">
              <w:rPr>
                <w:rFonts w:hint="eastAsia"/>
              </w:rPr>
              <w:t>)</w:t>
            </w:r>
          </w:p>
        </w:tc>
        <w:tc>
          <w:tcPr>
            <w:tcW w:w="625" w:type="pct"/>
          </w:tcPr>
          <w:p w14:paraId="09D9BDF2" w14:textId="474ABEAF" w:rsidR="00B75342" w:rsidRPr="007B02F1"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電腦設定</w:t>
            </w:r>
            <w:r w:rsidRPr="007B02F1">
              <w:rPr>
                <w:rFonts w:hint="eastAsia"/>
              </w:rPr>
              <w:t>\</w:t>
            </w:r>
            <w:r w:rsidRPr="007B02F1">
              <w:rPr>
                <w:rFonts w:hint="eastAsia"/>
              </w:rPr>
              <w:t>系統管理範本</w:t>
            </w:r>
            <w:r w:rsidRPr="007B02F1">
              <w:rPr>
                <w:rFonts w:hint="eastAsia"/>
              </w:rPr>
              <w:t>\Windows</w:t>
            </w:r>
            <w:r w:rsidRPr="007B02F1">
              <w:rPr>
                <w:rFonts w:hint="eastAsia"/>
              </w:rPr>
              <w:t>元件</w:t>
            </w:r>
            <w:r w:rsidRPr="007B02F1">
              <w:rPr>
                <w:rFonts w:hint="eastAsia"/>
              </w:rPr>
              <w:t>\Windows Update\</w:t>
            </w:r>
            <w:r w:rsidRPr="007B02F1">
              <w:rPr>
                <w:rFonts w:hint="eastAsia"/>
              </w:rPr>
              <w:t>設定自動更新</w:t>
            </w:r>
          </w:p>
        </w:tc>
        <w:tc>
          <w:tcPr>
            <w:tcW w:w="552" w:type="pct"/>
          </w:tcPr>
          <w:p w14:paraId="1982184B" w14:textId="77777777" w:rsidR="00B75342" w:rsidRPr="00A301D6"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啟用</w:t>
            </w:r>
            <w:r w:rsidRPr="00A301D6">
              <w:rPr>
                <w:rFonts w:hint="eastAsia"/>
              </w:rPr>
              <w:t>，</w:t>
            </w:r>
          </w:p>
          <w:p w14:paraId="01589DFF" w14:textId="2EEAAB1F" w:rsidR="00B75342" w:rsidRPr="007B02F1" w:rsidRDefault="00B75342" w:rsidP="00B75342">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3-</w:t>
            </w:r>
            <w:r w:rsidRPr="007B02F1">
              <w:rPr>
                <w:rFonts w:hint="eastAsia"/>
              </w:rPr>
              <w:t>自動下載</w:t>
            </w:r>
            <w:r w:rsidRPr="00B10FEE">
              <w:rPr>
                <w:rFonts w:hint="eastAsia"/>
                <w:u w:val="single"/>
              </w:rPr>
              <w:t>並</w:t>
            </w:r>
            <w:r w:rsidRPr="007B02F1">
              <w:rPr>
                <w:rFonts w:hint="eastAsia"/>
              </w:rPr>
              <w:t>通知我安裝</w:t>
            </w:r>
          </w:p>
        </w:tc>
      </w:tr>
      <w:tr w:rsidR="00AD6916" w:rsidRPr="00280B69" w14:paraId="70564FC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3E52DC3" w14:textId="47F3B13B" w:rsidR="00AD6916" w:rsidRDefault="006F45F9" w:rsidP="00AD6916">
            <w:pPr>
              <w:pStyle w:val="ad"/>
              <w:spacing w:before="76" w:after="76"/>
            </w:pPr>
            <w:r>
              <w:t>8</w:t>
            </w:r>
            <w:r w:rsidR="001F4F58">
              <w:t>7</w:t>
            </w:r>
          </w:p>
        </w:tc>
        <w:tc>
          <w:tcPr>
            <w:tcW w:w="271" w:type="pct"/>
          </w:tcPr>
          <w:p w14:paraId="2A194B76" w14:textId="29A8A325"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770BB7F" w14:textId="4BF882D5"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AD5B182" w14:textId="17BFFA93"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TWGCB-01-005-0270</w:t>
            </w:r>
          </w:p>
        </w:tc>
        <w:tc>
          <w:tcPr>
            <w:tcW w:w="260" w:type="pct"/>
          </w:tcPr>
          <w:p w14:paraId="63078ECF" w14:textId="3AFCA10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Pr>
                <w:rFonts w:hint="eastAsia"/>
              </w:rPr>
              <w:t>元件</w:t>
            </w:r>
          </w:p>
        </w:tc>
        <w:tc>
          <w:tcPr>
            <w:tcW w:w="436" w:type="pct"/>
          </w:tcPr>
          <w:p w14:paraId="33FE7916" w14:textId="2FFD8FA4"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設定</w:t>
            </w:r>
            <w:r w:rsidRPr="007B02F1">
              <w:rPr>
                <w:rFonts w:hint="eastAsia"/>
              </w:rPr>
              <w:t>Windows Smart</w:t>
            </w:r>
            <w:r>
              <w:t xml:space="preserve"> </w:t>
            </w:r>
            <w:r w:rsidRPr="007B02F1">
              <w:rPr>
                <w:rFonts w:hint="eastAsia"/>
              </w:rPr>
              <w:t>Screen</w:t>
            </w:r>
          </w:p>
        </w:tc>
        <w:tc>
          <w:tcPr>
            <w:tcW w:w="1790" w:type="pct"/>
          </w:tcPr>
          <w:p w14:paraId="7AFD8B1E" w14:textId="77777777" w:rsidR="00AD6916" w:rsidRPr="009F42C8"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此項原則設定可</w:t>
            </w:r>
            <w:r w:rsidRPr="00DC0FFB">
              <w:rPr>
                <w:rFonts w:hint="eastAsia"/>
                <w:u w:val="single"/>
              </w:rPr>
              <w:t>管理</w:t>
            </w:r>
            <w:r w:rsidRPr="009F42C8">
              <w:rPr>
                <w:rFonts w:hint="eastAsia"/>
              </w:rPr>
              <w:t>Windows Smart Screen</w:t>
            </w:r>
            <w:r w:rsidRPr="009F42C8">
              <w:rPr>
                <w:rFonts w:hint="eastAsia"/>
              </w:rPr>
              <w:t>的行為</w:t>
            </w:r>
          </w:p>
          <w:p w14:paraId="6BCF0A89" w14:textId="77777777" w:rsidR="00AD6916" w:rsidRPr="009F42C8"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Windows Smart Screen</w:t>
            </w:r>
            <w:r w:rsidRPr="009F42C8">
              <w:rPr>
                <w:rFonts w:hint="eastAsia"/>
              </w:rPr>
              <w:t>會在從網際網路執行無法辨識的程式下載之前警告使用者，使電腦更加安全。啟用這個功能時，會將檔案以及在電腦上執行之程式的相關資訊傳送給</w:t>
            </w:r>
            <w:r w:rsidRPr="009F42C8">
              <w:rPr>
                <w:rFonts w:hint="eastAsia"/>
              </w:rPr>
              <w:t>Microsoft</w:t>
            </w:r>
          </w:p>
          <w:p w14:paraId="00D427BA" w14:textId="6217BCCF" w:rsidR="00AD6916"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w:t>
            </w:r>
            <w:r>
              <w:rPr>
                <w:rFonts w:hint="eastAsia"/>
              </w:rPr>
              <w:t>此</w:t>
            </w:r>
            <w:r w:rsidRPr="009F42C8">
              <w:rPr>
                <w:rFonts w:hint="eastAsia"/>
              </w:rPr>
              <w:t>項原則設定，可以透過設定下列其中一個選項來控制</w:t>
            </w:r>
            <w:r w:rsidRPr="000D401B">
              <w:rPr>
                <w:rFonts w:hint="eastAsia"/>
                <w:u w:val="single"/>
              </w:rPr>
              <w:t>Windows Smart Screen</w:t>
            </w:r>
            <w:r w:rsidRPr="000D401B">
              <w:rPr>
                <w:rFonts w:hint="eastAsia"/>
                <w:u w:val="single"/>
              </w:rPr>
              <w:t>的</w:t>
            </w:r>
            <w:r w:rsidRPr="009F42C8">
              <w:rPr>
                <w:rFonts w:hint="eastAsia"/>
              </w:rPr>
              <w:t>行為：</w:t>
            </w:r>
          </w:p>
          <w:p w14:paraId="05DC657F" w14:textId="179C501D" w:rsidR="00D81A3E" w:rsidRPr="000D401B"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0D401B">
              <w:rPr>
                <w:rFonts w:hint="eastAsia"/>
                <w:u w:val="single"/>
              </w:rPr>
              <w:t>在執行不明軟體下載之前需要系統管理員核准</w:t>
            </w:r>
          </w:p>
          <w:p w14:paraId="4C80D9A7" w14:textId="17A0BE79" w:rsidR="00D81A3E" w:rsidRPr="00D81A3E"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D81A3E">
              <w:rPr>
                <w:rFonts w:hint="eastAsia"/>
                <w:u w:val="single"/>
              </w:rPr>
              <w:t>在執行不明軟體下載之前警告使用者</w:t>
            </w:r>
          </w:p>
          <w:p w14:paraId="6AACA4BC" w14:textId="0CB7E9D3" w:rsidR="00AD6916" w:rsidRPr="00D81A3E"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D81A3E">
              <w:rPr>
                <w:rFonts w:hint="eastAsia"/>
                <w:u w:val="single"/>
              </w:rPr>
              <w:t>關閉</w:t>
            </w:r>
            <w:r w:rsidRPr="00D81A3E">
              <w:rPr>
                <w:rFonts w:hint="eastAsia"/>
                <w:u w:val="single"/>
              </w:rPr>
              <w:t>Smart Screen</w:t>
            </w:r>
          </w:p>
          <w:p w14:paraId="7C38A153" w14:textId="01B9A42C" w:rsidR="00AD6916" w:rsidRPr="002F57A3"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2F57A3">
              <w:rPr>
                <w:rFonts w:hint="eastAsia"/>
                <w:u w:val="single"/>
              </w:rPr>
              <w:t>如果停用或未設定此項原則設定，則電腦的系統管理員可以使用</w:t>
            </w:r>
            <w:r w:rsidR="00D81A3E">
              <w:rPr>
                <w:rFonts w:ascii="新細明體" w:eastAsia="新細明體" w:hAnsi="新細明體" w:hint="eastAsia"/>
                <w:u w:val="single"/>
              </w:rPr>
              <w:t>「</w:t>
            </w:r>
            <w:r w:rsidRPr="002F57A3">
              <w:rPr>
                <w:rFonts w:hint="eastAsia"/>
                <w:u w:val="single"/>
              </w:rPr>
              <w:t>行動作業中心</w:t>
            </w:r>
            <w:r w:rsidR="00D81A3E">
              <w:rPr>
                <w:rFonts w:ascii="新細明體" w:eastAsia="新細明體" w:hAnsi="新細明體" w:hint="eastAsia"/>
                <w:u w:val="single"/>
              </w:rPr>
              <w:t>」</w:t>
            </w:r>
            <w:r w:rsidRPr="002F57A3">
              <w:rPr>
                <w:rFonts w:hint="eastAsia"/>
                <w:u w:val="single"/>
              </w:rPr>
              <w:t>的</w:t>
            </w:r>
            <w:r w:rsidR="00D81A3E">
              <w:rPr>
                <w:rFonts w:ascii="新細明體" w:eastAsia="新細明體" w:hAnsi="新細明體" w:hint="eastAsia"/>
                <w:u w:val="single"/>
              </w:rPr>
              <w:t>「</w:t>
            </w:r>
            <w:r w:rsidRPr="002F57A3">
              <w:rPr>
                <w:rFonts w:hint="eastAsia"/>
                <w:u w:val="single"/>
              </w:rPr>
              <w:t>Windows Smart Screen</w:t>
            </w:r>
            <w:r w:rsidRPr="002F57A3">
              <w:rPr>
                <w:rFonts w:hint="eastAsia"/>
                <w:u w:val="single"/>
              </w:rPr>
              <w:t>篩選工具設定</w:t>
            </w:r>
            <w:r w:rsidR="00D81A3E">
              <w:rPr>
                <w:rFonts w:ascii="新細明體" w:eastAsia="新細明體" w:hAnsi="新細明體" w:hint="eastAsia"/>
                <w:u w:val="single"/>
              </w:rPr>
              <w:t>」</w:t>
            </w:r>
            <w:r w:rsidRPr="002F57A3">
              <w:rPr>
                <w:rFonts w:hint="eastAsia"/>
                <w:u w:val="single"/>
              </w:rPr>
              <w:t>管理</w:t>
            </w:r>
            <w:r w:rsidRPr="002F57A3">
              <w:rPr>
                <w:rFonts w:hint="eastAsia"/>
                <w:u w:val="single"/>
              </w:rPr>
              <w:t>Windows Smart Screen</w:t>
            </w:r>
            <w:r w:rsidRPr="002F57A3">
              <w:rPr>
                <w:rFonts w:hint="eastAsia"/>
                <w:u w:val="single"/>
              </w:rPr>
              <w:t>篩選工具的行為</w:t>
            </w:r>
          </w:p>
          <w:p w14:paraId="2391F5F9" w14:textId="49DBCCCD" w:rsidR="00AD6916" w:rsidRPr="002F57A3"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2F57A3">
              <w:rPr>
                <w:rFonts w:hint="eastAsia"/>
                <w:u w:val="single"/>
              </w:rPr>
              <w:t>在執行不明軟體下載之前需要系統管理員核准</w:t>
            </w:r>
          </w:p>
          <w:p w14:paraId="31961F02" w14:textId="104CC3BF" w:rsidR="00AD6916" w:rsidRPr="002F57A3"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2F57A3">
              <w:rPr>
                <w:rFonts w:hint="eastAsia"/>
                <w:u w:val="single"/>
              </w:rPr>
              <w:t>在執行不明軟體下載之前警告使用者</w:t>
            </w:r>
          </w:p>
          <w:p w14:paraId="44780B52" w14:textId="6BFE36BF" w:rsidR="00AD6916" w:rsidRPr="009B05E3"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color w:val="000000" w:themeColor="text1"/>
              </w:rPr>
            </w:pPr>
            <w:r w:rsidRPr="002F57A3">
              <w:rPr>
                <w:rFonts w:hint="eastAsia"/>
                <w:u w:val="single"/>
              </w:rPr>
              <w:t>關閉</w:t>
            </w:r>
            <w:r w:rsidRPr="002F57A3">
              <w:rPr>
                <w:rFonts w:hint="eastAsia"/>
                <w:u w:val="single"/>
              </w:rPr>
              <w:t>Smart Screen</w:t>
            </w:r>
            <w:r w:rsidRPr="002F57A3">
              <w:rPr>
                <w:rFonts w:hint="eastAsia"/>
                <w:u w:val="single"/>
              </w:rPr>
              <w:t>篩選工具</w:t>
            </w:r>
          </w:p>
        </w:tc>
        <w:tc>
          <w:tcPr>
            <w:tcW w:w="625" w:type="pct"/>
          </w:tcPr>
          <w:p w14:paraId="4C5729D2" w14:textId="2D7C490A"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電腦設定</w:t>
            </w:r>
            <w:r w:rsidRPr="007B02F1">
              <w:rPr>
                <w:rFonts w:hint="eastAsia"/>
              </w:rPr>
              <w:t>\</w:t>
            </w:r>
            <w:r w:rsidRPr="007B02F1">
              <w:rPr>
                <w:rFonts w:hint="eastAsia"/>
              </w:rPr>
              <w:t>系統管理範本</w:t>
            </w:r>
            <w:r w:rsidRPr="007B02F1">
              <w:rPr>
                <w:rFonts w:hint="eastAsia"/>
              </w:rPr>
              <w:t>\</w:t>
            </w:r>
            <w:r>
              <w:rPr>
                <w:rFonts w:hint="eastAsia"/>
              </w:rPr>
              <w:t>Windows</w:t>
            </w:r>
            <w:r>
              <w:rPr>
                <w:rFonts w:hint="eastAsia"/>
              </w:rPr>
              <w:t>元件</w:t>
            </w:r>
            <w:r w:rsidRPr="007B02F1">
              <w:rPr>
                <w:rFonts w:hint="eastAsia"/>
              </w:rPr>
              <w:t>\</w:t>
            </w:r>
            <w:r w:rsidRPr="007B02F1">
              <w:rPr>
                <w:rFonts w:hint="eastAsia"/>
              </w:rPr>
              <w:t>檔案總管</w:t>
            </w:r>
            <w:r w:rsidRPr="007B02F1">
              <w:rPr>
                <w:rFonts w:hint="eastAsia"/>
              </w:rPr>
              <w:t>\</w:t>
            </w:r>
            <w:r w:rsidRPr="007B02F1">
              <w:rPr>
                <w:rFonts w:hint="eastAsia"/>
              </w:rPr>
              <w:t>設定</w:t>
            </w:r>
            <w:r w:rsidRPr="007B02F1">
              <w:rPr>
                <w:rFonts w:hint="eastAsia"/>
              </w:rPr>
              <w:t>Windows Smart</w:t>
            </w:r>
            <w:r>
              <w:rPr>
                <w:rFonts w:hint="eastAsia"/>
              </w:rPr>
              <w:t xml:space="preserve"> </w:t>
            </w:r>
            <w:r w:rsidRPr="007B02F1">
              <w:rPr>
                <w:rFonts w:hint="eastAsia"/>
              </w:rPr>
              <w:t>Screen</w:t>
            </w:r>
          </w:p>
        </w:tc>
        <w:tc>
          <w:tcPr>
            <w:tcW w:w="552" w:type="pct"/>
          </w:tcPr>
          <w:p w14:paraId="46EC3FBF" w14:textId="42B012D5"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7B02F1">
              <w:rPr>
                <w:rFonts w:hint="eastAsia"/>
              </w:rPr>
              <w:t>啟用</w:t>
            </w:r>
            <w:r>
              <w:rPr>
                <w:rFonts w:hint="eastAsia"/>
              </w:rPr>
              <w:t>，</w:t>
            </w:r>
            <w:r w:rsidRPr="002F57A3">
              <w:rPr>
                <w:rFonts w:hint="eastAsia"/>
                <w:u w:val="single"/>
              </w:rPr>
              <w:t>在執行不明軟體下載之前需要系統管理員核准</w:t>
            </w:r>
          </w:p>
        </w:tc>
      </w:tr>
      <w:tr w:rsidR="00AD6916" w:rsidRPr="00280B69" w14:paraId="36C1557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A3FC436" w14:textId="77777777" w:rsidR="00AD6916" w:rsidRDefault="00AD6916" w:rsidP="00AD6916">
            <w:pPr>
              <w:pStyle w:val="ad"/>
              <w:spacing w:before="76" w:after="76"/>
            </w:pPr>
          </w:p>
        </w:tc>
        <w:tc>
          <w:tcPr>
            <w:tcW w:w="271" w:type="pct"/>
          </w:tcPr>
          <w:p w14:paraId="3B571E90" w14:textId="45879769"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183C5714" w14:textId="2A984954"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DE548CB" w14:textId="2F41E4F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TWGCB-01-005-0270</w:t>
            </w:r>
          </w:p>
        </w:tc>
        <w:tc>
          <w:tcPr>
            <w:tcW w:w="260" w:type="pct"/>
          </w:tcPr>
          <w:p w14:paraId="40268C3B" w14:textId="0DF8F20E"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Windows</w:t>
            </w:r>
            <w:r>
              <w:rPr>
                <w:rFonts w:hint="eastAsia"/>
              </w:rPr>
              <w:t>元件</w:t>
            </w:r>
          </w:p>
        </w:tc>
        <w:tc>
          <w:tcPr>
            <w:tcW w:w="436" w:type="pct"/>
          </w:tcPr>
          <w:p w14:paraId="21DE9046" w14:textId="510DEC2C" w:rsidR="00AD6916" w:rsidRDefault="00AD6916" w:rsidP="002A73BD">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設定</w:t>
            </w:r>
            <w:r w:rsidRPr="00AD096B">
              <w:t>Windows</w:t>
            </w:r>
            <w:r>
              <w:rPr>
                <w:rFonts w:hint="eastAsia"/>
              </w:rPr>
              <w:t xml:space="preserve"> </w:t>
            </w:r>
            <w:r w:rsidRPr="005E70E8">
              <w:rPr>
                <w:u w:val="single"/>
              </w:rPr>
              <w:t>Defender</w:t>
            </w:r>
            <w:r w:rsidRPr="00AD096B">
              <w:t xml:space="preserve"> SmartScreen</w:t>
            </w:r>
          </w:p>
        </w:tc>
        <w:tc>
          <w:tcPr>
            <w:tcW w:w="1790" w:type="pct"/>
          </w:tcPr>
          <w:p w14:paraId="75DE81F8" w14:textId="77777777" w:rsidR="00AD6916" w:rsidRPr="009F42C8"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此項原則設定</w:t>
            </w:r>
            <w:r w:rsidRPr="005E70E8">
              <w:rPr>
                <w:rFonts w:hint="eastAsia"/>
                <w:u w:val="single"/>
              </w:rPr>
              <w:t>可開啟或關閉</w:t>
            </w:r>
            <w:r w:rsidRPr="00DC0FFB">
              <w:rPr>
                <w:rFonts w:hint="eastAsia"/>
              </w:rPr>
              <w:t>Windows</w:t>
            </w:r>
            <w:r w:rsidRPr="005E70E8">
              <w:rPr>
                <w:rFonts w:hint="eastAsia"/>
                <w:u w:val="single"/>
              </w:rPr>
              <w:t xml:space="preserve"> Defender </w:t>
            </w:r>
            <w:r w:rsidRPr="000D401B">
              <w:rPr>
                <w:rFonts w:hint="eastAsia"/>
              </w:rPr>
              <w:t>SmartScreen</w:t>
            </w:r>
            <w:r w:rsidRPr="000D401B">
              <w:rPr>
                <w:rFonts w:hint="eastAsia"/>
              </w:rPr>
              <w:t>的行為</w:t>
            </w:r>
          </w:p>
          <w:p w14:paraId="742CFD2E" w14:textId="3B067517" w:rsidR="00AD6916" w:rsidRPr="009F42C8"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 xml:space="preserve">Windows </w:t>
            </w:r>
            <w:r w:rsidRPr="005E70E8">
              <w:rPr>
                <w:u w:val="single"/>
              </w:rPr>
              <w:t>Defender</w:t>
            </w:r>
            <w:r w:rsidRPr="00AD096B">
              <w:t xml:space="preserve"> </w:t>
            </w:r>
            <w:r w:rsidRPr="009F42C8">
              <w:rPr>
                <w:rFonts w:hint="eastAsia"/>
              </w:rPr>
              <w:t>SmartScreen</w:t>
            </w:r>
            <w:r w:rsidRPr="009F42C8">
              <w:rPr>
                <w:rFonts w:hint="eastAsia"/>
              </w:rPr>
              <w:t>會在從網際網路執行無法辨識的程式</w:t>
            </w:r>
            <w:r w:rsidRPr="005E70E8">
              <w:rPr>
                <w:rFonts w:hint="eastAsia"/>
                <w:u w:val="single"/>
              </w:rPr>
              <w:t>或已知有害的應用程式</w:t>
            </w:r>
            <w:r w:rsidRPr="009F42C8">
              <w:rPr>
                <w:rFonts w:hint="eastAsia"/>
              </w:rPr>
              <w:t>下載之前警告使用者，使電腦更加安全。啟用這個功能時，會將檔案以及在電腦上執行之程式的相關資訊傳送給</w:t>
            </w:r>
            <w:r w:rsidRPr="009F42C8">
              <w:rPr>
                <w:rFonts w:hint="eastAsia"/>
              </w:rPr>
              <w:t>Microsoft</w:t>
            </w:r>
          </w:p>
          <w:p w14:paraId="7CF9B1BD" w14:textId="01C6CCE6" w:rsidR="00AD6916"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9F42C8">
              <w:rPr>
                <w:rFonts w:hint="eastAsia"/>
              </w:rPr>
              <w:t>如果啟用此項原則設定，</w:t>
            </w:r>
            <w:r w:rsidRPr="005E70E8">
              <w:rPr>
                <w:rFonts w:hint="eastAsia"/>
                <w:u w:val="single"/>
              </w:rPr>
              <w:t>將會為所有使用者開啟</w:t>
            </w:r>
            <w:r w:rsidRPr="005E70E8">
              <w:rPr>
                <w:rFonts w:hint="eastAsia"/>
                <w:u w:val="single"/>
              </w:rPr>
              <w:t>SmartScreen</w:t>
            </w:r>
            <w:r w:rsidRPr="00AD096B">
              <w:rPr>
                <w:rFonts w:hint="eastAsia"/>
              </w:rPr>
              <w:t>。</w:t>
            </w:r>
            <w:r w:rsidRPr="009F42C8">
              <w:rPr>
                <w:rFonts w:hint="eastAsia"/>
              </w:rPr>
              <w:t>可以透過設定下列其中一個選項來控制行為：</w:t>
            </w:r>
          </w:p>
          <w:p w14:paraId="12248C62" w14:textId="312D5931" w:rsidR="00AD6916" w:rsidRPr="001F31E7"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1F31E7">
              <w:rPr>
                <w:rFonts w:hint="eastAsia"/>
                <w:u w:val="single"/>
              </w:rPr>
              <w:t>警告並防止略過</w:t>
            </w:r>
          </w:p>
          <w:p w14:paraId="1F2A54A9" w14:textId="43AB40B4" w:rsidR="00AD6916" w:rsidRPr="001F31E7"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1F31E7">
              <w:rPr>
                <w:rFonts w:hint="eastAsia"/>
                <w:u w:val="single"/>
              </w:rPr>
              <w:t>警告</w:t>
            </w:r>
          </w:p>
          <w:p w14:paraId="35FE8EB1" w14:textId="497C6737" w:rsidR="00AD6916" w:rsidRPr="005E70E8"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5E70E8">
              <w:rPr>
                <w:rFonts w:hint="eastAsia"/>
                <w:u w:val="single"/>
              </w:rPr>
              <w:t>如果使用</w:t>
            </w:r>
            <w:r>
              <w:rPr>
                <w:rFonts w:ascii="新細明體" w:eastAsia="新細明體" w:hAnsi="新細明體" w:hint="eastAsia"/>
                <w:u w:val="single"/>
              </w:rPr>
              <w:t>「</w:t>
            </w:r>
            <w:r w:rsidRPr="005E70E8">
              <w:rPr>
                <w:rFonts w:hint="eastAsia"/>
                <w:u w:val="single"/>
              </w:rPr>
              <w:t>警告</w:t>
            </w:r>
            <w:r>
              <w:rPr>
                <w:rFonts w:ascii="新細明體" w:eastAsia="新細明體" w:hAnsi="新細明體" w:hint="eastAsia"/>
                <w:u w:val="single"/>
              </w:rPr>
              <w:t>」</w:t>
            </w:r>
            <w:r w:rsidRPr="005E70E8">
              <w:rPr>
                <w:rFonts w:hint="eastAsia"/>
                <w:u w:val="single"/>
              </w:rPr>
              <w:t>選項啟用此原則，</w:t>
            </w:r>
            <w:r w:rsidRPr="005E70E8">
              <w:rPr>
                <w:rFonts w:hint="eastAsia"/>
                <w:u w:val="single"/>
              </w:rPr>
              <w:t>SmartScreen</w:t>
            </w:r>
            <w:r w:rsidRPr="005E70E8">
              <w:rPr>
                <w:rFonts w:hint="eastAsia"/>
                <w:u w:val="single"/>
              </w:rPr>
              <w:t>對話方塊將警告使用者應用程式看似可疑，但是將允許使用者略過該警告並繼續執行</w:t>
            </w:r>
          </w:p>
          <w:p w14:paraId="01B4F818" w14:textId="77777777" w:rsidR="00AD6916" w:rsidRPr="005E70E8"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5E70E8">
              <w:rPr>
                <w:rFonts w:hint="eastAsia"/>
                <w:u w:val="single"/>
              </w:rPr>
              <w:t>如果使用者告訴</w:t>
            </w:r>
            <w:r w:rsidRPr="005E70E8">
              <w:rPr>
                <w:rFonts w:hint="eastAsia"/>
                <w:u w:val="single"/>
              </w:rPr>
              <w:t>SmartScreen</w:t>
            </w:r>
            <w:r w:rsidRPr="005E70E8">
              <w:rPr>
                <w:rFonts w:hint="eastAsia"/>
                <w:u w:val="single"/>
              </w:rPr>
              <w:t>執行應用程式，則</w:t>
            </w:r>
            <w:r w:rsidRPr="005E70E8">
              <w:rPr>
                <w:rFonts w:hint="eastAsia"/>
                <w:u w:val="single"/>
              </w:rPr>
              <w:t>SmartScreen</w:t>
            </w:r>
            <w:r w:rsidRPr="005E70E8">
              <w:rPr>
                <w:rFonts w:hint="eastAsia"/>
                <w:u w:val="single"/>
              </w:rPr>
              <w:t>不會再針對該應用程式警告使用者</w:t>
            </w:r>
          </w:p>
          <w:p w14:paraId="169E5164" w14:textId="68BA9287" w:rsidR="00AD6916" w:rsidRPr="005E70E8"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5E70E8">
              <w:rPr>
                <w:rFonts w:hint="eastAsia"/>
                <w:u w:val="single"/>
              </w:rPr>
              <w:t>如果停用</w:t>
            </w:r>
            <w:r>
              <w:rPr>
                <w:rFonts w:hint="eastAsia"/>
                <w:u w:val="single"/>
              </w:rPr>
              <w:t>此</w:t>
            </w:r>
            <w:r w:rsidRPr="005E70E8">
              <w:rPr>
                <w:rFonts w:hint="eastAsia"/>
                <w:u w:val="single"/>
              </w:rPr>
              <w:t>項原則設定，將會為所有使用者關閉</w:t>
            </w:r>
            <w:r w:rsidRPr="005E70E8">
              <w:rPr>
                <w:rFonts w:hint="eastAsia"/>
                <w:u w:val="single"/>
              </w:rPr>
              <w:t>SmartScreen</w:t>
            </w:r>
            <w:r w:rsidRPr="005E70E8">
              <w:rPr>
                <w:rFonts w:hint="eastAsia"/>
                <w:u w:val="single"/>
              </w:rPr>
              <w:t>。如果使用者嘗試執行來自網際網路的可疑應用程式，將不會收到警告</w:t>
            </w:r>
          </w:p>
          <w:p w14:paraId="725182ED" w14:textId="52A5244C"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5E70E8">
              <w:rPr>
                <w:rFonts w:hint="eastAsia"/>
                <w:u w:val="single"/>
              </w:rPr>
              <w:t>如果未設定此項原則，預設將會啟用</w:t>
            </w:r>
            <w:r w:rsidRPr="005E70E8">
              <w:rPr>
                <w:u w:val="single"/>
              </w:rPr>
              <w:t>SmartScreen</w:t>
            </w:r>
            <w:r w:rsidRPr="005E70E8">
              <w:rPr>
                <w:rFonts w:hint="eastAsia"/>
                <w:u w:val="single"/>
              </w:rPr>
              <w:t>，但使用者可變更其設定</w:t>
            </w:r>
          </w:p>
        </w:tc>
        <w:tc>
          <w:tcPr>
            <w:tcW w:w="625" w:type="pct"/>
          </w:tcPr>
          <w:p w14:paraId="3C18B276" w14:textId="140AE2E5"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電腦設定</w:t>
            </w:r>
            <w:r w:rsidRPr="007B02F1">
              <w:rPr>
                <w:rFonts w:hint="eastAsia"/>
              </w:rPr>
              <w:t>\</w:t>
            </w:r>
            <w:r w:rsidRPr="007B02F1">
              <w:rPr>
                <w:rFonts w:hint="eastAsia"/>
              </w:rPr>
              <w:t>系統管理範本</w:t>
            </w:r>
            <w:r w:rsidRPr="007B02F1">
              <w:rPr>
                <w:rFonts w:hint="eastAsia"/>
              </w:rPr>
              <w:t>\</w:t>
            </w:r>
            <w:r w:rsidRPr="00A301D6">
              <w:rPr>
                <w:rFonts w:hint="eastAsia"/>
              </w:rPr>
              <w:t>Windows</w:t>
            </w:r>
            <w:r w:rsidRPr="00A301D6">
              <w:rPr>
                <w:rFonts w:hint="eastAsia"/>
              </w:rPr>
              <w:t>元件</w:t>
            </w:r>
            <w:r w:rsidRPr="00A301D6">
              <w:rPr>
                <w:rFonts w:hint="eastAsia"/>
              </w:rPr>
              <w:t>\</w:t>
            </w:r>
            <w:r w:rsidRPr="00A301D6">
              <w:rPr>
                <w:rFonts w:hint="eastAsia"/>
              </w:rPr>
              <w:t>檔案總管</w:t>
            </w:r>
            <w:r w:rsidRPr="00A301D6">
              <w:rPr>
                <w:rFonts w:hint="eastAsia"/>
              </w:rPr>
              <w:t>\</w:t>
            </w:r>
            <w:r w:rsidRPr="00A301D6">
              <w:rPr>
                <w:rFonts w:hint="eastAsia"/>
              </w:rPr>
              <w:t>設定</w:t>
            </w:r>
            <w:r w:rsidRPr="00A301D6">
              <w:rPr>
                <w:rFonts w:hint="eastAsia"/>
              </w:rPr>
              <w:t xml:space="preserve">Windows </w:t>
            </w:r>
            <w:r w:rsidRPr="005E70E8">
              <w:rPr>
                <w:u w:val="single"/>
              </w:rPr>
              <w:t>Defender</w:t>
            </w:r>
            <w:r w:rsidRPr="005E70E8">
              <w:rPr>
                <w:rFonts w:hint="eastAsia"/>
                <w:u w:val="single"/>
              </w:rPr>
              <w:t xml:space="preserve"> </w:t>
            </w:r>
            <w:r w:rsidRPr="00A301D6">
              <w:rPr>
                <w:rFonts w:hint="eastAsia"/>
              </w:rPr>
              <w:t>SmartScreen</w:t>
            </w:r>
          </w:p>
        </w:tc>
        <w:tc>
          <w:tcPr>
            <w:tcW w:w="552" w:type="pct"/>
          </w:tcPr>
          <w:p w14:paraId="1A833628" w14:textId="4EFE7EEC"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0F0F4B">
              <w:rPr>
                <w:rFonts w:hint="eastAsia"/>
              </w:rPr>
              <w:t>啟用</w:t>
            </w:r>
            <w:r>
              <w:rPr>
                <w:rFonts w:hint="eastAsia"/>
              </w:rPr>
              <w:t>，</w:t>
            </w:r>
            <w:r w:rsidRPr="005E70E8">
              <w:rPr>
                <w:rFonts w:hint="eastAsia"/>
                <w:u w:val="single"/>
              </w:rPr>
              <w:t>警告並防止略過</w:t>
            </w:r>
          </w:p>
        </w:tc>
      </w:tr>
      <w:tr w:rsidR="00AD6916" w:rsidRPr="00280B69" w14:paraId="6DB3632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1F904F5" w14:textId="649FDE56" w:rsidR="00AD6916" w:rsidRDefault="006F45F9" w:rsidP="00AD6916">
            <w:pPr>
              <w:pStyle w:val="ad"/>
              <w:spacing w:before="76" w:after="76"/>
            </w:pPr>
            <w:r>
              <w:t>8</w:t>
            </w:r>
            <w:r w:rsidR="001F4F58">
              <w:t>8</w:t>
            </w:r>
          </w:p>
        </w:tc>
        <w:tc>
          <w:tcPr>
            <w:tcW w:w="271" w:type="pct"/>
          </w:tcPr>
          <w:p w14:paraId="39400A77" w14:textId="7935482D"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68DE3A70" w14:textId="1F3B8C03"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3074D845" w14:textId="4A77001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TWGCB-01-005-0287</w:t>
            </w:r>
          </w:p>
        </w:tc>
        <w:tc>
          <w:tcPr>
            <w:tcW w:w="260" w:type="pct"/>
          </w:tcPr>
          <w:p w14:paraId="0D999308" w14:textId="524B6A9D"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041D3">
              <w:rPr>
                <w:rFonts w:hint="eastAsia"/>
              </w:rPr>
              <w:t>Windows</w:t>
            </w:r>
            <w:r w:rsidRPr="004041D3">
              <w:rPr>
                <w:rFonts w:hint="eastAsia"/>
              </w:rPr>
              <w:t>元件</w:t>
            </w:r>
          </w:p>
        </w:tc>
        <w:tc>
          <w:tcPr>
            <w:tcW w:w="436" w:type="pct"/>
          </w:tcPr>
          <w:p w14:paraId="57AA43B7" w14:textId="54C29635"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041D3">
              <w:rPr>
                <w:rFonts w:hint="eastAsia"/>
              </w:rPr>
              <w:t>加入</w:t>
            </w:r>
            <w:r w:rsidRPr="004041D3">
              <w:rPr>
                <w:rFonts w:hint="eastAsia"/>
              </w:rPr>
              <w:t>Microsoft</w:t>
            </w:r>
            <w:r w:rsidRPr="0001216D">
              <w:rPr>
                <w:rFonts w:hint="eastAsia"/>
              </w:rPr>
              <w:t>地圖</w:t>
            </w:r>
          </w:p>
        </w:tc>
        <w:tc>
          <w:tcPr>
            <w:tcW w:w="1790" w:type="pct"/>
          </w:tcPr>
          <w:p w14:paraId="412E39BE" w14:textId="71B69CCD" w:rsidR="00AD6916" w:rsidRPr="00A2006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此項原則設定可加入</w:t>
            </w:r>
            <w:r w:rsidRPr="002F57A3">
              <w:rPr>
                <w:rFonts w:hint="eastAsia"/>
                <w:u w:val="single"/>
              </w:rPr>
              <w:t>Microsoft</w:t>
            </w:r>
            <w:r w:rsidRPr="002F57A3">
              <w:rPr>
                <w:rFonts w:hint="eastAsia"/>
                <w:u w:val="single"/>
              </w:rPr>
              <w:t>地圖。</w:t>
            </w:r>
            <w:r w:rsidRPr="002F57A3">
              <w:rPr>
                <w:rFonts w:hint="eastAsia"/>
                <w:u w:val="single"/>
              </w:rPr>
              <w:t>Microsoft</w:t>
            </w:r>
            <w:r w:rsidRPr="002F57A3">
              <w:rPr>
                <w:rFonts w:hint="eastAsia"/>
                <w:u w:val="single"/>
              </w:rPr>
              <w:t>地圖</w:t>
            </w:r>
            <w:r w:rsidRPr="00A2006F">
              <w:rPr>
                <w:rFonts w:hint="eastAsia"/>
              </w:rPr>
              <w:t>是協助使用者選擇如何回應潛在威脅的線上社群。這個社群也可協助停止散佈新惡意軟體的感染</w:t>
            </w:r>
          </w:p>
          <w:p w14:paraId="2569FAE7" w14:textId="77777777" w:rsidR="00AD6916" w:rsidRPr="00A2006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可以選擇傳送偵測到之軟體的基本或其他資訊。額外的資訊可協助</w:t>
            </w:r>
            <w:r w:rsidRPr="00A2006F">
              <w:rPr>
                <w:rFonts w:hint="eastAsia"/>
              </w:rPr>
              <w:t>Microsoft</w:t>
            </w:r>
            <w:r w:rsidRPr="00A2006F">
              <w:rPr>
                <w:rFonts w:hint="eastAsia"/>
              </w:rPr>
              <w:t>建立新的</w:t>
            </w:r>
            <w:r w:rsidRPr="002F57A3">
              <w:rPr>
                <w:rFonts w:hint="eastAsia"/>
                <w:u w:val="single"/>
              </w:rPr>
              <w:t>定義</w:t>
            </w:r>
            <w:r w:rsidRPr="00A2006F">
              <w:rPr>
                <w:rFonts w:hint="eastAsia"/>
              </w:rPr>
              <w:t>，以協助它保護使用者的電腦。這項資訊可能包含移除有害軟體後，偵測到的項目在使用者電腦上的位置</w:t>
            </w:r>
            <w:r w:rsidRPr="002F57A3">
              <w:rPr>
                <w:rFonts w:hint="eastAsia"/>
                <w:u w:val="single"/>
              </w:rPr>
              <w:t>。這個資訊</w:t>
            </w:r>
            <w:r w:rsidRPr="00A2006F">
              <w:rPr>
                <w:rFonts w:hint="eastAsia"/>
              </w:rPr>
              <w:t>會被自動收集和傳送。在某些情況下，可能會意外將個人資訊傳送給</w:t>
            </w:r>
            <w:r w:rsidRPr="00A2006F">
              <w:rPr>
                <w:rFonts w:hint="eastAsia"/>
              </w:rPr>
              <w:t>Microsoft</w:t>
            </w:r>
            <w:r w:rsidRPr="00A2006F">
              <w:rPr>
                <w:rFonts w:hint="eastAsia"/>
              </w:rPr>
              <w:t>。不過，</w:t>
            </w:r>
            <w:r w:rsidRPr="00A2006F">
              <w:rPr>
                <w:rFonts w:hint="eastAsia"/>
              </w:rPr>
              <w:t>Microsoft</w:t>
            </w:r>
            <w:r w:rsidRPr="00A2006F">
              <w:rPr>
                <w:rFonts w:hint="eastAsia"/>
              </w:rPr>
              <w:t>不會使用這些資訊來識別使用者的身分或與使用者聯繫</w:t>
            </w:r>
          </w:p>
          <w:p w14:paraId="6DCB3154" w14:textId="77777777" w:rsidR="00AD6916" w:rsidRPr="00B6387A"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B6387A">
              <w:rPr>
                <w:rFonts w:hint="eastAsia"/>
                <w:u w:val="single"/>
              </w:rPr>
              <w:t>可能的選項為：</w:t>
            </w:r>
          </w:p>
          <w:p w14:paraId="2730534F" w14:textId="697DB9BC" w:rsidR="00AD6916" w:rsidRPr="00B6387A"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B6387A">
              <w:rPr>
                <w:rFonts w:hint="eastAsia"/>
                <w:u w:val="single"/>
              </w:rPr>
              <w:t>(0x0)</w:t>
            </w:r>
            <w:r w:rsidRPr="00B6387A">
              <w:rPr>
                <w:rFonts w:hint="eastAsia"/>
                <w:u w:val="single"/>
              </w:rPr>
              <w:t>已停用</w:t>
            </w:r>
            <w:r w:rsidRPr="00B6387A">
              <w:rPr>
                <w:rFonts w:hint="eastAsia"/>
                <w:u w:val="single"/>
              </w:rPr>
              <w:t>(</w:t>
            </w:r>
            <w:r w:rsidRPr="00B6387A">
              <w:rPr>
                <w:rFonts w:hint="eastAsia"/>
                <w:u w:val="single"/>
              </w:rPr>
              <w:t>預設</w:t>
            </w:r>
            <w:r w:rsidRPr="00B6387A">
              <w:rPr>
                <w:rFonts w:hint="eastAsia"/>
                <w:u w:val="single"/>
              </w:rPr>
              <w:t>)</w:t>
            </w:r>
          </w:p>
          <w:p w14:paraId="03F8D7D8" w14:textId="174B5789" w:rsidR="00AD6916" w:rsidRPr="00B6387A" w:rsidRDefault="00AD6916"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B6387A">
              <w:rPr>
                <w:rFonts w:hint="eastAsia"/>
                <w:u w:val="single"/>
              </w:rPr>
              <w:t>(0x1)</w:t>
            </w:r>
            <w:r w:rsidRPr="00B6387A">
              <w:rPr>
                <w:rFonts w:hint="eastAsia"/>
                <w:u w:val="single"/>
              </w:rPr>
              <w:t>基本成員資格</w:t>
            </w:r>
          </w:p>
          <w:p w14:paraId="7C7D1A49" w14:textId="4069EE5F" w:rsidR="00AD6916" w:rsidRPr="00B6387A" w:rsidRDefault="00D81A3E" w:rsidP="00D81A3E">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Pr>
                <w:rFonts w:hint="eastAsia"/>
                <w:u w:val="single"/>
              </w:rPr>
              <w:t>［</w:t>
            </w:r>
            <w:r w:rsidR="00AD6916" w:rsidRPr="00B6387A">
              <w:rPr>
                <w:rFonts w:hint="eastAsia"/>
                <w:u w:val="single"/>
              </w:rPr>
              <w:t>(0x2)</w:t>
            </w:r>
            <w:r w:rsidR="00AD6916" w:rsidRPr="00B6387A">
              <w:rPr>
                <w:rFonts w:hint="eastAsia"/>
                <w:u w:val="single"/>
              </w:rPr>
              <w:t>進階成員資格</w:t>
            </w:r>
          </w:p>
          <w:p w14:paraId="666651C9" w14:textId="77777777" w:rsidR="00AD6916" w:rsidRPr="00A2006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基本</w:t>
            </w:r>
            <w:r w:rsidRPr="00B6387A">
              <w:rPr>
                <w:rFonts w:hint="eastAsia"/>
                <w:u w:val="single"/>
              </w:rPr>
              <w:t>成員資格</w:t>
            </w:r>
            <w:r w:rsidRPr="00A2006F">
              <w:rPr>
                <w:rFonts w:hint="eastAsia"/>
              </w:rPr>
              <w:t>將會傳送有關偵測到之軟體的基本資訊給</w:t>
            </w:r>
            <w:r w:rsidRPr="00A2006F">
              <w:rPr>
                <w:rFonts w:hint="eastAsia"/>
              </w:rPr>
              <w:t>Microsoft</w:t>
            </w:r>
            <w:r w:rsidRPr="00A2006F">
              <w:rPr>
                <w:rFonts w:hint="eastAsia"/>
              </w:rPr>
              <w:t>，包括軟體來源、使用者採取的動作或自動採取的動作，以及這些動作是否成功</w:t>
            </w:r>
          </w:p>
          <w:p w14:paraId="7E5C822E" w14:textId="77777777" w:rsidR="00AD6916" w:rsidRPr="00A2006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進階</w:t>
            </w:r>
            <w:r w:rsidRPr="00B6387A">
              <w:rPr>
                <w:rFonts w:hint="eastAsia"/>
                <w:u w:val="single"/>
              </w:rPr>
              <w:t>成員資格</w:t>
            </w:r>
            <w:r w:rsidRPr="00A2006F">
              <w:rPr>
                <w:rFonts w:hint="eastAsia"/>
              </w:rPr>
              <w:t>除了基本資訊之外，還會將更多有關惡意軟體、間諜軟體以及潛在的垃圾軟體的資訊傳送給</w:t>
            </w:r>
            <w:r w:rsidRPr="00A2006F">
              <w:rPr>
                <w:rFonts w:hint="eastAsia"/>
              </w:rPr>
              <w:t>Microsoft</w:t>
            </w:r>
            <w:r w:rsidRPr="00A2006F">
              <w:rPr>
                <w:rFonts w:hint="eastAsia"/>
              </w:rPr>
              <w:t>，包括軟體位置、檔案名稱、軟體運作方式，以及使用者對電腦的影響</w:t>
            </w:r>
          </w:p>
          <w:p w14:paraId="3DFB09B6" w14:textId="48BEDCFC" w:rsidR="00AD6916" w:rsidRPr="00A2006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此項原則</w:t>
            </w:r>
            <w:r w:rsidRPr="00A2006F">
              <w:rPr>
                <w:rFonts w:hint="eastAsia"/>
              </w:rPr>
              <w:t>設定，將以指定的</w:t>
            </w:r>
            <w:r w:rsidRPr="00B6387A">
              <w:rPr>
                <w:rFonts w:hint="eastAsia"/>
              </w:rPr>
              <w:t>成員資格</w:t>
            </w:r>
            <w:r w:rsidRPr="00A2006F">
              <w:rPr>
                <w:rFonts w:hint="eastAsia"/>
              </w:rPr>
              <w:t>加入</w:t>
            </w:r>
            <w:r w:rsidRPr="00A2006F">
              <w:rPr>
                <w:rFonts w:hint="eastAsia"/>
              </w:rPr>
              <w:t>Microsoft</w:t>
            </w:r>
            <w:r w:rsidRPr="002F57A3">
              <w:rPr>
                <w:rFonts w:hint="eastAsia"/>
                <w:u w:val="single"/>
              </w:rPr>
              <w:t>地圖</w:t>
            </w:r>
          </w:p>
          <w:p w14:paraId="39F4AAF5" w14:textId="7D949902"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A2006F">
              <w:rPr>
                <w:rFonts w:hint="eastAsia"/>
              </w:rPr>
              <w:t>如果停用或未設定</w:t>
            </w:r>
            <w:r>
              <w:rPr>
                <w:rFonts w:hint="eastAsia"/>
              </w:rPr>
              <w:t>此項原則</w:t>
            </w:r>
            <w:r w:rsidRPr="00A2006F">
              <w:rPr>
                <w:rFonts w:hint="eastAsia"/>
              </w:rPr>
              <w:t>設定，使用者將不會加入</w:t>
            </w:r>
            <w:r w:rsidRPr="00A2006F">
              <w:rPr>
                <w:rFonts w:hint="eastAsia"/>
              </w:rPr>
              <w:t>Microsoft</w:t>
            </w:r>
            <w:r w:rsidRPr="002F57A3">
              <w:rPr>
                <w:rFonts w:hint="eastAsia"/>
                <w:u w:val="single"/>
              </w:rPr>
              <w:t>地圖</w:t>
            </w:r>
          </w:p>
        </w:tc>
        <w:tc>
          <w:tcPr>
            <w:tcW w:w="625" w:type="pct"/>
          </w:tcPr>
          <w:p w14:paraId="7A4F4CEC" w14:textId="64216FF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\Windows Defender\MAPS\</w:t>
            </w:r>
            <w:r w:rsidRPr="004041D3">
              <w:rPr>
                <w:rFonts w:hint="eastAsia"/>
              </w:rPr>
              <w:t>加入</w:t>
            </w:r>
            <w:r w:rsidRPr="004041D3">
              <w:rPr>
                <w:rFonts w:hint="eastAsia"/>
              </w:rPr>
              <w:t>Microsoft</w:t>
            </w:r>
            <w:r w:rsidRPr="0001216D">
              <w:rPr>
                <w:rFonts w:hint="eastAsia"/>
              </w:rPr>
              <w:t>地圖</w:t>
            </w:r>
          </w:p>
        </w:tc>
        <w:tc>
          <w:tcPr>
            <w:tcW w:w="552" w:type="pct"/>
          </w:tcPr>
          <w:p w14:paraId="4F46E45B" w14:textId="72284369"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4041D3">
              <w:rPr>
                <w:rFonts w:hint="eastAsia"/>
              </w:rPr>
              <w:t>停用</w:t>
            </w:r>
          </w:p>
        </w:tc>
      </w:tr>
      <w:tr w:rsidR="00AD6916" w:rsidRPr="00280B69" w14:paraId="6628004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1346C45" w14:textId="77777777" w:rsidR="00AD6916" w:rsidRDefault="00AD6916" w:rsidP="00AD6916">
            <w:pPr>
              <w:pStyle w:val="ad"/>
              <w:spacing w:before="76" w:after="76"/>
            </w:pPr>
          </w:p>
        </w:tc>
        <w:tc>
          <w:tcPr>
            <w:tcW w:w="271" w:type="pct"/>
          </w:tcPr>
          <w:p w14:paraId="232A50F6" w14:textId="0C1EE548"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2970A231" w14:textId="55126F19"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10B0DD0" w14:textId="3F3CFD8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TWGCB-01-005-0287</w:t>
            </w:r>
          </w:p>
        </w:tc>
        <w:tc>
          <w:tcPr>
            <w:tcW w:w="260" w:type="pct"/>
          </w:tcPr>
          <w:p w14:paraId="001DC081" w14:textId="21D71004"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041D3">
              <w:rPr>
                <w:rFonts w:hint="eastAsia"/>
              </w:rPr>
              <w:t>Windows</w:t>
            </w:r>
            <w:r w:rsidRPr="004041D3">
              <w:rPr>
                <w:rFonts w:hint="eastAsia"/>
              </w:rPr>
              <w:t>元件</w:t>
            </w:r>
          </w:p>
        </w:tc>
        <w:tc>
          <w:tcPr>
            <w:tcW w:w="436" w:type="pct"/>
          </w:tcPr>
          <w:p w14:paraId="106EC379" w14:textId="4809538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041D3">
              <w:rPr>
                <w:rFonts w:hint="eastAsia"/>
              </w:rPr>
              <w:t>加入</w:t>
            </w:r>
            <w:r w:rsidRPr="004041D3">
              <w:rPr>
                <w:rFonts w:hint="eastAsia"/>
              </w:rPr>
              <w:t>Microsoft</w:t>
            </w:r>
            <w:r w:rsidRPr="00A0588F">
              <w:rPr>
                <w:rFonts w:hint="eastAsia"/>
              </w:rPr>
              <w:t>地圖</w:t>
            </w:r>
          </w:p>
        </w:tc>
        <w:tc>
          <w:tcPr>
            <w:tcW w:w="1790" w:type="pct"/>
          </w:tcPr>
          <w:p w14:paraId="353FD6DC" w14:textId="336311BF" w:rsidR="00AD6916" w:rsidRPr="00A2006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此項原則設定可加入</w:t>
            </w:r>
            <w:r w:rsidRPr="00430606">
              <w:rPr>
                <w:rFonts w:hint="eastAsia"/>
                <w:u w:val="single"/>
              </w:rPr>
              <w:t>Microsoft</w:t>
            </w:r>
            <w:r>
              <w:rPr>
                <w:rFonts w:hint="eastAsia"/>
                <w:u w:val="single"/>
              </w:rPr>
              <w:t xml:space="preserve"> </w:t>
            </w:r>
            <w:r w:rsidRPr="00430606">
              <w:rPr>
                <w:rFonts w:hint="eastAsia"/>
                <w:u w:val="single"/>
              </w:rPr>
              <w:t>Active Protection Services(MAPS)</w:t>
            </w:r>
            <w:r w:rsidRPr="00430606">
              <w:rPr>
                <w:rFonts w:hint="eastAsia"/>
                <w:u w:val="single"/>
              </w:rPr>
              <w:t>，</w:t>
            </w:r>
            <w:r w:rsidRPr="00A2006F">
              <w:rPr>
                <w:rFonts w:hint="eastAsia"/>
              </w:rPr>
              <w:t>是協助使用者選擇如何回應潛在威脅的線上社群。這個社群也可協助停止散佈新惡意軟體的感染</w:t>
            </w:r>
          </w:p>
          <w:p w14:paraId="6D229215" w14:textId="77777777" w:rsidR="00AD6916" w:rsidRPr="00A2006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可以選擇傳送偵測到之軟體的基本或其他資訊。額外的資訊可協助</w:t>
            </w:r>
            <w:r w:rsidRPr="00A2006F">
              <w:rPr>
                <w:rFonts w:hint="eastAsia"/>
              </w:rPr>
              <w:t>Microsoft</w:t>
            </w:r>
            <w:r w:rsidRPr="00A2006F">
              <w:rPr>
                <w:rFonts w:hint="eastAsia"/>
              </w:rPr>
              <w:t>建立新的</w:t>
            </w:r>
            <w:r w:rsidRPr="00430606">
              <w:rPr>
                <w:rFonts w:hint="eastAsia"/>
                <w:u w:val="single"/>
              </w:rPr>
              <w:t>安全情報</w:t>
            </w:r>
            <w:r w:rsidRPr="00A2006F">
              <w:rPr>
                <w:rFonts w:hint="eastAsia"/>
              </w:rPr>
              <w:t>，以協助它保護使用者的電腦。這項資訊可能包含移除有害軟體後，偵測到的項目在使用者電腦上的位置</w:t>
            </w:r>
            <w:r w:rsidRPr="002F57A3">
              <w:rPr>
                <w:rFonts w:hint="eastAsia"/>
                <w:u w:val="single"/>
              </w:rPr>
              <w:t>，</w:t>
            </w:r>
            <w:r w:rsidRPr="00430606">
              <w:rPr>
                <w:rFonts w:hint="eastAsia"/>
                <w:u w:val="single"/>
              </w:rPr>
              <w:t>系統</w:t>
            </w:r>
            <w:r w:rsidRPr="00A2006F">
              <w:rPr>
                <w:rFonts w:hint="eastAsia"/>
              </w:rPr>
              <w:t>會被自動收集和傳送</w:t>
            </w:r>
            <w:r w:rsidRPr="00430606">
              <w:rPr>
                <w:rFonts w:hint="eastAsia"/>
                <w:u w:val="single"/>
              </w:rPr>
              <w:t>此資訊</w:t>
            </w:r>
            <w:r w:rsidRPr="00A2006F">
              <w:rPr>
                <w:rFonts w:hint="eastAsia"/>
              </w:rPr>
              <w:t>。在某些情況下，可能會意外將個人資訊傳送給</w:t>
            </w:r>
            <w:r w:rsidRPr="00A2006F">
              <w:rPr>
                <w:rFonts w:hint="eastAsia"/>
              </w:rPr>
              <w:t>Microsoft</w:t>
            </w:r>
            <w:r w:rsidRPr="00A2006F">
              <w:rPr>
                <w:rFonts w:hint="eastAsia"/>
              </w:rPr>
              <w:t>。不過，</w:t>
            </w:r>
            <w:r w:rsidRPr="00A2006F">
              <w:rPr>
                <w:rFonts w:hint="eastAsia"/>
              </w:rPr>
              <w:t>Microsoft</w:t>
            </w:r>
            <w:r w:rsidRPr="00A2006F">
              <w:rPr>
                <w:rFonts w:hint="eastAsia"/>
              </w:rPr>
              <w:t>不會使用這些資訊來識別使用者的身分或與使用者聯繫</w:t>
            </w:r>
          </w:p>
          <w:p w14:paraId="624B1980" w14:textId="3AEA96EB" w:rsidR="00AD6916" w:rsidRPr="00B6387A" w:rsidRDefault="00B6387A"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B6387A">
              <w:rPr>
                <w:rFonts w:hint="eastAsia"/>
                <w:u w:val="single"/>
              </w:rPr>
              <w:t>啟用時，此項原則設定將可能傳送給</w:t>
            </w:r>
            <w:r w:rsidRPr="00B6387A">
              <w:rPr>
                <w:rFonts w:hint="eastAsia"/>
                <w:u w:val="single"/>
              </w:rPr>
              <w:t>Microsoft</w:t>
            </w:r>
            <w:r w:rsidRPr="00B6387A">
              <w:rPr>
                <w:rFonts w:hint="eastAsia"/>
                <w:u w:val="single"/>
              </w:rPr>
              <w:t>之資訊限制為以下設定：</w:t>
            </w:r>
          </w:p>
          <w:p w14:paraId="761E36A9" w14:textId="671FB947" w:rsidR="00AD6916" w:rsidRPr="001F31E7"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1F31E7">
              <w:rPr>
                <w:rFonts w:hint="eastAsia"/>
                <w:u w:val="single"/>
              </w:rPr>
              <w:t>已停用</w:t>
            </w:r>
          </w:p>
          <w:p w14:paraId="0023F892" w14:textId="5A3CFC93" w:rsidR="00AD6916" w:rsidRPr="001F31E7"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1F31E7">
              <w:rPr>
                <w:rFonts w:hint="eastAsia"/>
                <w:u w:val="single"/>
              </w:rPr>
              <w:t>基本</w:t>
            </w:r>
            <w:r w:rsidR="00B6387A" w:rsidRPr="00B6387A">
              <w:rPr>
                <w:u w:val="single"/>
              </w:rPr>
              <w:t>MAPS</w:t>
            </w:r>
          </w:p>
          <w:p w14:paraId="7F03A039" w14:textId="085AB218" w:rsidR="00AD6916" w:rsidRPr="001F31E7" w:rsidRDefault="00AD6916" w:rsidP="00AD6916">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1F31E7">
              <w:rPr>
                <w:rFonts w:hint="eastAsia"/>
                <w:u w:val="single"/>
              </w:rPr>
              <w:t>進階</w:t>
            </w:r>
            <w:r w:rsidR="00B6387A" w:rsidRPr="00535562">
              <w:t>MAPS</w:t>
            </w:r>
          </w:p>
          <w:p w14:paraId="4926AAD6" w14:textId="1A6F0615" w:rsidR="00AD6916" w:rsidRPr="00A2006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基本</w:t>
            </w:r>
            <w:r w:rsidR="00B6387A" w:rsidRPr="00B6387A">
              <w:rPr>
                <w:u w:val="single"/>
              </w:rPr>
              <w:t>MAPS</w:t>
            </w:r>
            <w:r w:rsidRPr="00A2006F">
              <w:rPr>
                <w:rFonts w:hint="eastAsia"/>
              </w:rPr>
              <w:t>將會傳送有關偵測到之軟體的基本資訊給</w:t>
            </w:r>
            <w:r w:rsidRPr="00A2006F">
              <w:rPr>
                <w:rFonts w:hint="eastAsia"/>
              </w:rPr>
              <w:t>Microsoft</w:t>
            </w:r>
            <w:r w:rsidRPr="00A2006F">
              <w:rPr>
                <w:rFonts w:hint="eastAsia"/>
              </w:rPr>
              <w:t>，包括軟體來源、使用者採取的動作或自動採取的動作，以及這些動作是否成功</w:t>
            </w:r>
          </w:p>
          <w:p w14:paraId="6B74ACD4" w14:textId="3049126C" w:rsidR="00AD6916" w:rsidRPr="00A2006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進階</w:t>
            </w:r>
            <w:r w:rsidR="00B6387A" w:rsidRPr="00B6387A">
              <w:t>MAPS</w:t>
            </w:r>
            <w:r w:rsidRPr="00A2006F">
              <w:rPr>
                <w:rFonts w:hint="eastAsia"/>
              </w:rPr>
              <w:t>除了基本資訊之外，還會將更多有關惡意軟體、間諜軟體以及潛在的垃圾軟體的資訊傳送給</w:t>
            </w:r>
            <w:r w:rsidRPr="00A2006F">
              <w:rPr>
                <w:rFonts w:hint="eastAsia"/>
              </w:rPr>
              <w:t>Microsoft</w:t>
            </w:r>
            <w:r w:rsidRPr="00A2006F">
              <w:rPr>
                <w:rFonts w:hint="eastAsia"/>
              </w:rPr>
              <w:t>，包括軟體位置、檔案名稱、軟體運作方式，以及使用者對電腦的影響</w:t>
            </w:r>
          </w:p>
          <w:p w14:paraId="76174017" w14:textId="77777777" w:rsidR="00AD6916" w:rsidRPr="00430606"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A2006F">
              <w:rPr>
                <w:rFonts w:hint="eastAsia"/>
              </w:rPr>
              <w:t>如果啟用</w:t>
            </w:r>
            <w:r>
              <w:rPr>
                <w:rFonts w:hint="eastAsia"/>
              </w:rPr>
              <w:t>此項原則</w:t>
            </w:r>
            <w:r w:rsidRPr="00A2006F">
              <w:rPr>
                <w:rFonts w:hint="eastAsia"/>
              </w:rPr>
              <w:t>設定，將以指定的成員資格加入</w:t>
            </w:r>
            <w:r w:rsidRPr="00A2006F">
              <w:rPr>
                <w:rFonts w:hint="eastAsia"/>
              </w:rPr>
              <w:t>Microsoft</w:t>
            </w:r>
            <w:r>
              <w:rPr>
                <w:rFonts w:hint="eastAsia"/>
              </w:rPr>
              <w:t xml:space="preserve"> </w:t>
            </w:r>
            <w:r w:rsidRPr="00430606">
              <w:rPr>
                <w:u w:val="single"/>
              </w:rPr>
              <w:t>MAPS</w:t>
            </w:r>
          </w:p>
          <w:p w14:paraId="7502B4F4" w14:textId="77777777" w:rsidR="00AD6916"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如果停用或未設定</w:t>
            </w:r>
            <w:r>
              <w:rPr>
                <w:rFonts w:hint="eastAsia"/>
              </w:rPr>
              <w:t>此項原則</w:t>
            </w:r>
            <w:r w:rsidRPr="00A2006F">
              <w:rPr>
                <w:rFonts w:hint="eastAsia"/>
              </w:rPr>
              <w:t>設定，使用者將不會加入</w:t>
            </w:r>
            <w:r w:rsidRPr="00A2006F">
              <w:rPr>
                <w:rFonts w:hint="eastAsia"/>
              </w:rPr>
              <w:t>Microsoft</w:t>
            </w:r>
            <w:r>
              <w:rPr>
                <w:rFonts w:hint="eastAsia"/>
              </w:rPr>
              <w:t xml:space="preserve"> </w:t>
            </w:r>
            <w:r w:rsidRPr="00430606">
              <w:rPr>
                <w:u w:val="single"/>
              </w:rPr>
              <w:t>MAPS</w:t>
            </w:r>
          </w:p>
          <w:p w14:paraId="044DABB0" w14:textId="4F8E0175" w:rsidR="00AD6916" w:rsidRPr="00430606"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430606">
              <w:rPr>
                <w:rFonts w:hint="eastAsia"/>
                <w:u w:val="single"/>
              </w:rPr>
              <w:t>在</w:t>
            </w:r>
            <w:r w:rsidRPr="00430606">
              <w:rPr>
                <w:u w:val="single"/>
              </w:rPr>
              <w:t>Windows 10</w:t>
            </w:r>
            <w:r w:rsidRPr="00430606">
              <w:rPr>
                <w:rFonts w:hint="eastAsia"/>
                <w:u w:val="single"/>
              </w:rPr>
              <w:t>中，基本</w:t>
            </w:r>
            <w:r w:rsidR="00B6387A" w:rsidRPr="00B6387A">
              <w:rPr>
                <w:u w:val="single"/>
              </w:rPr>
              <w:t>MAPS</w:t>
            </w:r>
            <w:r w:rsidRPr="00430606">
              <w:rPr>
                <w:rFonts w:hint="eastAsia"/>
                <w:u w:val="single"/>
              </w:rPr>
              <w:t>已無法使用，因此將值設定為</w:t>
            </w:r>
            <w:r w:rsidR="00B6387A" w:rsidRPr="00430606">
              <w:rPr>
                <w:rFonts w:hint="eastAsia"/>
                <w:u w:val="single"/>
              </w:rPr>
              <w:t>基本</w:t>
            </w:r>
            <w:r w:rsidR="00B6387A" w:rsidRPr="00B6387A">
              <w:rPr>
                <w:u w:val="single"/>
              </w:rPr>
              <w:t>MAPS</w:t>
            </w:r>
            <w:r w:rsidRPr="00B6387A">
              <w:rPr>
                <w:rFonts w:hint="eastAsia"/>
                <w:u w:val="single"/>
              </w:rPr>
              <w:t>或</w:t>
            </w:r>
            <w:r w:rsidR="00B6387A" w:rsidRPr="00B6387A">
              <w:rPr>
                <w:rFonts w:hint="eastAsia"/>
                <w:u w:val="single"/>
              </w:rPr>
              <w:t>進階</w:t>
            </w:r>
            <w:r w:rsidR="00B6387A" w:rsidRPr="00B6387A">
              <w:rPr>
                <w:u w:val="single"/>
              </w:rPr>
              <w:t>MAPS</w:t>
            </w:r>
            <w:r w:rsidRPr="00430606">
              <w:rPr>
                <w:rFonts w:hint="eastAsia"/>
                <w:u w:val="single"/>
              </w:rPr>
              <w:t>會將裝置註冊到進階</w:t>
            </w:r>
            <w:r w:rsidR="00B6387A" w:rsidRPr="00B6387A">
              <w:rPr>
                <w:u w:val="single"/>
              </w:rPr>
              <w:t>MAPS</w:t>
            </w:r>
          </w:p>
        </w:tc>
        <w:tc>
          <w:tcPr>
            <w:tcW w:w="625" w:type="pct"/>
          </w:tcPr>
          <w:p w14:paraId="32C03FA8" w14:textId="34A69395"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\Window</w:t>
            </w:r>
            <w:r w:rsidRPr="00A0588F">
              <w:rPr>
                <w:rFonts w:hint="eastAsia"/>
              </w:rPr>
              <w:t>s Defender</w:t>
            </w:r>
            <w:r w:rsidRPr="00430606">
              <w:rPr>
                <w:rFonts w:hint="eastAsia"/>
                <w:u w:val="single"/>
              </w:rPr>
              <w:t>防毒軟體</w:t>
            </w:r>
            <w:r w:rsidRPr="00A0588F">
              <w:rPr>
                <w:rFonts w:hint="eastAsia"/>
              </w:rPr>
              <w:t>\MAPS\</w:t>
            </w:r>
            <w:r w:rsidRPr="00A0588F">
              <w:rPr>
                <w:rFonts w:hint="eastAsia"/>
              </w:rPr>
              <w:t>加入</w:t>
            </w:r>
            <w:r w:rsidRPr="00A0588F">
              <w:rPr>
                <w:rFonts w:hint="eastAsia"/>
              </w:rPr>
              <w:t>Microsoft</w:t>
            </w:r>
            <w:r w:rsidRPr="00A0588F">
              <w:rPr>
                <w:rFonts w:hint="eastAsia"/>
              </w:rPr>
              <w:t>地圖</w:t>
            </w:r>
          </w:p>
        </w:tc>
        <w:tc>
          <w:tcPr>
            <w:tcW w:w="552" w:type="pct"/>
          </w:tcPr>
          <w:p w14:paraId="1456EF53" w14:textId="79D463BD"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E20AF7">
              <w:rPr>
                <w:rFonts w:hint="eastAsia"/>
                <w:u w:val="single"/>
              </w:rPr>
              <w:t>啟用：</w:t>
            </w:r>
            <w:r w:rsidRPr="00F06E73">
              <w:rPr>
                <w:rFonts w:hint="eastAsia"/>
              </w:rPr>
              <w:t>停用</w:t>
            </w:r>
          </w:p>
        </w:tc>
      </w:tr>
      <w:tr w:rsidR="00B6387A" w:rsidRPr="00280B69" w14:paraId="7D7BE25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90A0A39" w14:textId="6CA5AB6C" w:rsidR="00B6387A" w:rsidRDefault="006F45F9" w:rsidP="00B6387A">
            <w:pPr>
              <w:pStyle w:val="ad"/>
              <w:spacing w:before="76" w:after="76"/>
            </w:pPr>
            <w:r>
              <w:rPr>
                <w:rFonts w:hint="eastAsia"/>
              </w:rPr>
              <w:t>8</w:t>
            </w:r>
            <w:r w:rsidR="001F4F58">
              <w:t>9</w:t>
            </w:r>
          </w:p>
        </w:tc>
        <w:tc>
          <w:tcPr>
            <w:tcW w:w="271" w:type="pct"/>
          </w:tcPr>
          <w:p w14:paraId="6136D8B0" w14:textId="43EC24B9" w:rsidR="00B6387A" w:rsidRPr="00FF5BAB"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1023C9AF" w14:textId="0511906C" w:rsidR="00B6387A"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7FCE7B6" w14:textId="0DDE40E0" w:rsidR="00B6387A" w:rsidRPr="00AB6197"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TWGCB-01-005-0289</w:t>
            </w:r>
          </w:p>
        </w:tc>
        <w:tc>
          <w:tcPr>
            <w:tcW w:w="260" w:type="pct"/>
          </w:tcPr>
          <w:p w14:paraId="4C52003E" w14:textId="226B8959" w:rsidR="00B6387A" w:rsidRPr="007B02F1"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00E01D2C" w14:textId="1280E91C" w:rsidR="00B6387A"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停用遠端桌面共用</w:t>
            </w:r>
          </w:p>
        </w:tc>
        <w:tc>
          <w:tcPr>
            <w:tcW w:w="1790" w:type="pct"/>
          </w:tcPr>
          <w:p w14:paraId="30CBE1E0" w14:textId="42E2CEF2" w:rsidR="00B6387A"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B6387A">
              <w:rPr>
                <w:rFonts w:hint="eastAsia"/>
                <w:u w:val="single"/>
              </w:rPr>
              <w:t>停用</w:t>
            </w:r>
            <w:r w:rsidRPr="007B02F1">
              <w:rPr>
                <w:rFonts w:hint="eastAsia"/>
              </w:rPr>
              <w:t>NetMeeting</w:t>
            </w:r>
            <w:r w:rsidRPr="007B02F1">
              <w:rPr>
                <w:rFonts w:hint="eastAsia"/>
              </w:rPr>
              <w:t>的遠端桌面共用功能</w:t>
            </w:r>
            <w:r w:rsidRPr="00B6387A">
              <w:rPr>
                <w:rFonts w:hint="eastAsia"/>
                <w:u w:val="single"/>
              </w:rPr>
              <w:t>。</w:t>
            </w:r>
            <w:r w:rsidRPr="007B02F1">
              <w:rPr>
                <w:rFonts w:hint="eastAsia"/>
              </w:rPr>
              <w:t>使用者將無法自遠端進行設定</w:t>
            </w:r>
            <w:r w:rsidR="00946ADC">
              <w:rPr>
                <w:rFonts w:hint="eastAsia"/>
              </w:rPr>
              <w:t>，</w:t>
            </w:r>
            <w:r w:rsidRPr="007B02F1">
              <w:rPr>
                <w:rFonts w:hint="eastAsia"/>
              </w:rPr>
              <w:t>或者使用這項功能自遠端控制他們的電腦</w:t>
            </w:r>
          </w:p>
        </w:tc>
        <w:tc>
          <w:tcPr>
            <w:tcW w:w="625" w:type="pct"/>
          </w:tcPr>
          <w:p w14:paraId="18A50D65" w14:textId="7F176A07" w:rsidR="00B6387A"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\NetMeeting\</w:t>
            </w:r>
            <w:r w:rsidRPr="004041D3">
              <w:rPr>
                <w:rFonts w:hint="eastAsia"/>
              </w:rPr>
              <w:t>停用遠端桌面共用</w:t>
            </w:r>
          </w:p>
        </w:tc>
        <w:tc>
          <w:tcPr>
            <w:tcW w:w="552" w:type="pct"/>
          </w:tcPr>
          <w:p w14:paraId="0EFF9175" w14:textId="404B77E4" w:rsidR="00B6387A"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啟用</w:t>
            </w:r>
          </w:p>
        </w:tc>
      </w:tr>
      <w:tr w:rsidR="00B6387A" w:rsidRPr="00280B69" w14:paraId="2BC7D24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B1E252E" w14:textId="77777777" w:rsidR="00B6387A" w:rsidRDefault="00B6387A" w:rsidP="00B6387A">
            <w:pPr>
              <w:pStyle w:val="ad"/>
              <w:spacing w:before="76" w:after="76"/>
            </w:pPr>
          </w:p>
        </w:tc>
        <w:tc>
          <w:tcPr>
            <w:tcW w:w="271" w:type="pct"/>
          </w:tcPr>
          <w:p w14:paraId="0E8525D0" w14:textId="298C8CDD" w:rsidR="00B6387A" w:rsidRPr="00FF5BAB"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250856B5" w14:textId="42057593" w:rsidR="00B6387A"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BF335CB" w14:textId="667C5B6C" w:rsidR="00B6387A" w:rsidRPr="00AB6197"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TWGCB-01-005-0289</w:t>
            </w:r>
          </w:p>
        </w:tc>
        <w:tc>
          <w:tcPr>
            <w:tcW w:w="260" w:type="pct"/>
          </w:tcPr>
          <w:p w14:paraId="4C6396FE" w14:textId="4BCC21F7" w:rsidR="00B6387A" w:rsidRPr="007B02F1"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23A47DD8" w14:textId="713FD180" w:rsidR="00B6387A"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停用遠端桌面共用</w:t>
            </w:r>
          </w:p>
        </w:tc>
        <w:tc>
          <w:tcPr>
            <w:tcW w:w="1790" w:type="pct"/>
          </w:tcPr>
          <w:p w14:paraId="0BC5A442" w14:textId="77777777" w:rsidR="00B6387A" w:rsidRDefault="00B6387A" w:rsidP="00B6387A">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B6387A">
              <w:rPr>
                <w:rFonts w:hint="eastAsia"/>
                <w:u w:val="single"/>
              </w:rPr>
              <w:t>此項原則設定決定是否禁止使用</w:t>
            </w:r>
            <w:r w:rsidRPr="00B6387A">
              <w:rPr>
                <w:rFonts w:hint="eastAsia"/>
              </w:rPr>
              <w:t>NetMeeting</w:t>
            </w:r>
            <w:r w:rsidRPr="00B6387A">
              <w:rPr>
                <w:rFonts w:hint="eastAsia"/>
              </w:rPr>
              <w:t>的遠端桌面共用功能</w:t>
            </w:r>
          </w:p>
          <w:p w14:paraId="787C8CB3" w14:textId="40A0B3BC" w:rsidR="00B6387A" w:rsidRDefault="00B6387A" w:rsidP="00B6387A">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B6387A">
              <w:rPr>
                <w:rFonts w:hint="eastAsia"/>
                <w:u w:val="single"/>
              </w:rPr>
              <w:t>如果啟用此項原則設定</w:t>
            </w:r>
            <w:r w:rsidRPr="00B6387A">
              <w:rPr>
                <w:rFonts w:hint="eastAsia"/>
              </w:rPr>
              <w:t>，使用者將無法自遠端進行設定</w:t>
            </w:r>
            <w:r w:rsidR="00946ADC" w:rsidRPr="00B6387A">
              <w:rPr>
                <w:rFonts w:hint="eastAsia"/>
              </w:rPr>
              <w:t>，</w:t>
            </w:r>
            <w:r w:rsidRPr="00B6387A">
              <w:rPr>
                <w:rFonts w:hint="eastAsia"/>
              </w:rPr>
              <w:t>或者使用這項功能自遠端控制他們的電腦</w:t>
            </w:r>
          </w:p>
        </w:tc>
        <w:tc>
          <w:tcPr>
            <w:tcW w:w="625" w:type="pct"/>
          </w:tcPr>
          <w:p w14:paraId="5D2EA8EF" w14:textId="3C33820A" w:rsidR="00B6387A"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電腦設定</w:t>
            </w:r>
            <w:r w:rsidRPr="004041D3">
              <w:rPr>
                <w:rFonts w:hint="eastAsia"/>
              </w:rPr>
              <w:t>\</w:t>
            </w:r>
            <w:r w:rsidRPr="004041D3">
              <w:rPr>
                <w:rFonts w:hint="eastAsia"/>
              </w:rPr>
              <w:t>系統管理範本</w:t>
            </w:r>
            <w:r w:rsidRPr="004041D3">
              <w:rPr>
                <w:rFonts w:hint="eastAsia"/>
              </w:rPr>
              <w:t>\Windows</w:t>
            </w:r>
            <w:r w:rsidRPr="004041D3">
              <w:rPr>
                <w:rFonts w:hint="eastAsia"/>
              </w:rPr>
              <w:t>元件</w:t>
            </w:r>
            <w:r w:rsidRPr="004041D3">
              <w:rPr>
                <w:rFonts w:hint="eastAsia"/>
              </w:rPr>
              <w:t>\NetMeeting\</w:t>
            </w:r>
            <w:r w:rsidRPr="004041D3">
              <w:rPr>
                <w:rFonts w:hint="eastAsia"/>
              </w:rPr>
              <w:t>停用遠端桌面共用</w:t>
            </w:r>
          </w:p>
        </w:tc>
        <w:tc>
          <w:tcPr>
            <w:tcW w:w="552" w:type="pct"/>
          </w:tcPr>
          <w:p w14:paraId="6213C70B" w14:textId="1F10816B" w:rsidR="00B6387A" w:rsidRDefault="00B6387A" w:rsidP="00B6387A">
            <w:pPr>
              <w:pStyle w:val="af"/>
              <w:spacing w:before="76" w:after="76"/>
              <w:cnfStyle w:val="000000000000" w:firstRow="0" w:lastRow="0" w:firstColumn="0" w:lastColumn="0" w:oddVBand="0" w:evenVBand="0" w:oddHBand="0" w:evenHBand="0" w:firstRowFirstColumn="0" w:firstRowLastColumn="0" w:lastRowFirstColumn="0" w:lastRowLastColumn="0"/>
            </w:pPr>
            <w:r w:rsidRPr="004041D3">
              <w:rPr>
                <w:rFonts w:hint="eastAsia"/>
              </w:rPr>
              <w:t>啟用</w:t>
            </w:r>
          </w:p>
        </w:tc>
      </w:tr>
      <w:tr w:rsidR="00AD6916" w:rsidRPr="00280B69" w14:paraId="799A1FA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7A01F7B" w14:textId="4E39BF12" w:rsidR="00AD6916" w:rsidRDefault="001F4F58" w:rsidP="00AD6916">
            <w:pPr>
              <w:pStyle w:val="ad"/>
              <w:spacing w:before="76" w:after="76"/>
            </w:pPr>
            <w:r>
              <w:t>90</w:t>
            </w:r>
          </w:p>
        </w:tc>
        <w:tc>
          <w:tcPr>
            <w:tcW w:w="271" w:type="pct"/>
          </w:tcPr>
          <w:p w14:paraId="44E46A2E" w14:textId="2D2178DD"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9CA3EE8" w14:textId="2BCBFBAC"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A0588F">
              <w:t>Computer Settings</w:t>
            </w:r>
          </w:p>
        </w:tc>
        <w:tc>
          <w:tcPr>
            <w:tcW w:w="339" w:type="pct"/>
          </w:tcPr>
          <w:p w14:paraId="2EDBF5BE" w14:textId="4B82B1A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TWGCB-01-005-0293</w:t>
            </w:r>
          </w:p>
        </w:tc>
        <w:tc>
          <w:tcPr>
            <w:tcW w:w="260" w:type="pct"/>
          </w:tcPr>
          <w:p w14:paraId="476F3AFC" w14:textId="6FE6280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Windows</w:t>
            </w:r>
            <w:r w:rsidRPr="007B02F1">
              <w:rPr>
                <w:rFonts w:hint="eastAsia"/>
              </w:rPr>
              <w:t>元件</w:t>
            </w:r>
          </w:p>
        </w:tc>
        <w:tc>
          <w:tcPr>
            <w:tcW w:w="436" w:type="pct"/>
          </w:tcPr>
          <w:p w14:paraId="1136C1E5" w14:textId="6B9ACF5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w:t>
            </w:r>
            <w:r>
              <w:rPr>
                <w:rFonts w:hint="eastAsia"/>
              </w:rPr>
              <w:t>Microsoft</w:t>
            </w:r>
            <w:r>
              <w:rPr>
                <w:rFonts w:hint="eastAsia"/>
              </w:rPr>
              <w:t>消費者體驗</w:t>
            </w:r>
          </w:p>
        </w:tc>
        <w:tc>
          <w:tcPr>
            <w:tcW w:w="1790" w:type="pct"/>
          </w:tcPr>
          <w:p w14:paraId="2D111001" w14:textId="00AF3201" w:rsidR="00AD6916"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若啟用此項原則設定，使用者將再也不會看到</w:t>
            </w:r>
            <w:r>
              <w:rPr>
                <w:rFonts w:hint="eastAsia"/>
              </w:rPr>
              <w:t>Microsoft</w:t>
            </w:r>
            <w:r>
              <w:rPr>
                <w:rFonts w:hint="eastAsia"/>
              </w:rPr>
              <w:t>所提供的個人化建議與有關其</w:t>
            </w:r>
            <w:r>
              <w:rPr>
                <w:rFonts w:hint="eastAsia"/>
              </w:rPr>
              <w:t>Microsoft</w:t>
            </w:r>
            <w:r>
              <w:rPr>
                <w:rFonts w:hint="eastAsia"/>
              </w:rPr>
              <w:t>帳戶的通知</w:t>
            </w:r>
          </w:p>
          <w:p w14:paraId="7CB93AB1" w14:textId="048397EF" w:rsidR="00AD6916" w:rsidRPr="009B05E3"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若停用或未設定此項原則設定，使用者可以看到</w:t>
            </w:r>
            <w:r>
              <w:rPr>
                <w:rFonts w:hint="eastAsia"/>
              </w:rPr>
              <w:t>Microsoft</w:t>
            </w:r>
            <w:r>
              <w:rPr>
                <w:rFonts w:hint="eastAsia"/>
              </w:rPr>
              <w:t>所提供的建議與有關其</w:t>
            </w:r>
            <w:r>
              <w:rPr>
                <w:rFonts w:hint="eastAsia"/>
              </w:rPr>
              <w:t>Microsoft</w:t>
            </w:r>
            <w:r>
              <w:rPr>
                <w:rFonts w:hint="eastAsia"/>
              </w:rPr>
              <w:t>帳戶的通知</w:t>
            </w:r>
          </w:p>
        </w:tc>
        <w:tc>
          <w:tcPr>
            <w:tcW w:w="625" w:type="pct"/>
          </w:tcPr>
          <w:p w14:paraId="690D8399" w14:textId="3BA5344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雲端內容</w:t>
            </w:r>
            <w:r>
              <w:rPr>
                <w:rFonts w:hint="eastAsia"/>
              </w:rPr>
              <w:t>\</w:t>
            </w:r>
            <w:r>
              <w:rPr>
                <w:rFonts w:hint="eastAsia"/>
              </w:rPr>
              <w:t>關閉</w:t>
            </w:r>
            <w:r>
              <w:rPr>
                <w:rFonts w:hint="eastAsia"/>
              </w:rPr>
              <w:t>Microsoft</w:t>
            </w:r>
            <w:r>
              <w:rPr>
                <w:rFonts w:hint="eastAsia"/>
              </w:rPr>
              <w:t>消費者體驗</w:t>
            </w:r>
          </w:p>
        </w:tc>
        <w:tc>
          <w:tcPr>
            <w:tcW w:w="552" w:type="pct"/>
          </w:tcPr>
          <w:p w14:paraId="467E629E" w14:textId="4BD38D3D"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Pr>
                <w:rFonts w:hint="eastAsia"/>
              </w:rPr>
              <w:t>啟用</w:t>
            </w:r>
          </w:p>
        </w:tc>
      </w:tr>
      <w:tr w:rsidR="00AD6916" w:rsidRPr="00280B69" w14:paraId="42C66C8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8BD958D" w14:textId="77777777" w:rsidR="00AD6916" w:rsidRDefault="00AD6916" w:rsidP="00AD6916">
            <w:pPr>
              <w:pStyle w:val="ad"/>
              <w:spacing w:before="76" w:after="76"/>
            </w:pPr>
          </w:p>
        </w:tc>
        <w:tc>
          <w:tcPr>
            <w:tcW w:w="271" w:type="pct"/>
          </w:tcPr>
          <w:p w14:paraId="0C1EFF25" w14:textId="78268BED"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1C2ED568" w14:textId="0DDE4A42"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A0588F">
              <w:t>Computer Settings</w:t>
            </w:r>
          </w:p>
        </w:tc>
        <w:tc>
          <w:tcPr>
            <w:tcW w:w="339" w:type="pct"/>
          </w:tcPr>
          <w:p w14:paraId="4BBDBBA4" w14:textId="23D38B70"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TWGCB-01-005-0293</w:t>
            </w:r>
          </w:p>
        </w:tc>
        <w:tc>
          <w:tcPr>
            <w:tcW w:w="260" w:type="pct"/>
          </w:tcPr>
          <w:p w14:paraId="48D459A5" w14:textId="059909C7"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Windows</w:t>
            </w:r>
            <w:r w:rsidRPr="007B02F1">
              <w:rPr>
                <w:rFonts w:hint="eastAsia"/>
              </w:rPr>
              <w:t>元件</w:t>
            </w:r>
          </w:p>
        </w:tc>
        <w:tc>
          <w:tcPr>
            <w:tcW w:w="436" w:type="pct"/>
          </w:tcPr>
          <w:p w14:paraId="157FEB55" w14:textId="5B18D2B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關閉</w:t>
            </w:r>
            <w:r>
              <w:rPr>
                <w:rFonts w:hint="eastAsia"/>
              </w:rPr>
              <w:t>Microsoft</w:t>
            </w:r>
            <w:r>
              <w:rPr>
                <w:rFonts w:hint="eastAsia"/>
              </w:rPr>
              <w:t>消費者體驗</w:t>
            </w:r>
          </w:p>
        </w:tc>
        <w:tc>
          <w:tcPr>
            <w:tcW w:w="1790" w:type="pct"/>
          </w:tcPr>
          <w:p w14:paraId="62586B87" w14:textId="47684CB8" w:rsidR="00AD6916"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若啟用此項原則設定，使用者將再也不會看到</w:t>
            </w:r>
            <w:r>
              <w:rPr>
                <w:rFonts w:hint="eastAsia"/>
              </w:rPr>
              <w:t>Microsoft</w:t>
            </w:r>
            <w:r>
              <w:rPr>
                <w:rFonts w:hint="eastAsia"/>
              </w:rPr>
              <w:t>所提供的個人化建議與有關其</w:t>
            </w:r>
            <w:r>
              <w:rPr>
                <w:rFonts w:hint="eastAsia"/>
              </w:rPr>
              <w:t>Microsoft</w:t>
            </w:r>
            <w:r>
              <w:rPr>
                <w:rFonts w:hint="eastAsia"/>
              </w:rPr>
              <w:t>帳戶的通知</w:t>
            </w:r>
          </w:p>
          <w:p w14:paraId="75220AF5" w14:textId="3C5FA472" w:rsidR="00AD6916"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若停用或未設定此項原則設定，使用者可以看到</w:t>
            </w:r>
            <w:r>
              <w:rPr>
                <w:rFonts w:hint="eastAsia"/>
              </w:rPr>
              <w:t>Microsoft</w:t>
            </w:r>
            <w:r>
              <w:rPr>
                <w:rFonts w:hint="eastAsia"/>
              </w:rPr>
              <w:t>所提供的建議與有關其</w:t>
            </w:r>
            <w:r>
              <w:rPr>
                <w:rFonts w:hint="eastAsia"/>
              </w:rPr>
              <w:t>Microsoft</w:t>
            </w:r>
            <w:r>
              <w:rPr>
                <w:rFonts w:hint="eastAsia"/>
              </w:rPr>
              <w:t>帳戶的通知</w:t>
            </w:r>
          </w:p>
          <w:p w14:paraId="6773CDEE" w14:textId="5E3ECCFF" w:rsidR="00AD6916" w:rsidRPr="00430606"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430606">
              <w:rPr>
                <w:rFonts w:hint="eastAsia"/>
                <w:u w:val="single"/>
              </w:rPr>
              <w:t>注意</w:t>
            </w:r>
            <w:r w:rsidRPr="00856DA3">
              <w:rPr>
                <w:rFonts w:hint="eastAsia"/>
                <w:u w:val="single"/>
              </w:rPr>
              <w:t>：</w:t>
            </w:r>
            <w:r w:rsidRPr="00430606">
              <w:rPr>
                <w:rFonts w:hint="eastAsia"/>
                <w:u w:val="single"/>
              </w:rPr>
              <w:t>此設定只適用於</w:t>
            </w:r>
            <w:r w:rsidRPr="00430606">
              <w:rPr>
                <w:u w:val="single"/>
              </w:rPr>
              <w:t>Windows10</w:t>
            </w:r>
            <w:r w:rsidRPr="00430606">
              <w:rPr>
                <w:rFonts w:hint="eastAsia"/>
                <w:u w:val="single"/>
              </w:rPr>
              <w:t>企業版與教育版</w:t>
            </w:r>
            <w:r w:rsidRPr="00430606">
              <w:rPr>
                <w:u w:val="single"/>
              </w:rPr>
              <w:t>SKU</w:t>
            </w:r>
          </w:p>
        </w:tc>
        <w:tc>
          <w:tcPr>
            <w:tcW w:w="625" w:type="pct"/>
          </w:tcPr>
          <w:p w14:paraId="60B00A30" w14:textId="6AE049CA"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t>
            </w:r>
            <w:r>
              <w:rPr>
                <w:rFonts w:hint="eastAsia"/>
              </w:rPr>
              <w:t>雲端內容</w:t>
            </w:r>
            <w:r>
              <w:rPr>
                <w:rFonts w:hint="eastAsia"/>
              </w:rPr>
              <w:t>\</w:t>
            </w:r>
            <w:r>
              <w:rPr>
                <w:rFonts w:hint="eastAsia"/>
              </w:rPr>
              <w:t>關閉</w:t>
            </w:r>
            <w:r>
              <w:rPr>
                <w:rFonts w:hint="eastAsia"/>
              </w:rPr>
              <w:t>Microsoft</w:t>
            </w:r>
            <w:r>
              <w:rPr>
                <w:rFonts w:hint="eastAsia"/>
              </w:rPr>
              <w:t>消費者體驗</w:t>
            </w:r>
          </w:p>
        </w:tc>
        <w:tc>
          <w:tcPr>
            <w:tcW w:w="552" w:type="pct"/>
          </w:tcPr>
          <w:p w14:paraId="5C83AE66" w14:textId="397BCD35"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Pr>
                <w:rFonts w:hint="eastAsia"/>
              </w:rPr>
              <w:t>啟用</w:t>
            </w:r>
          </w:p>
        </w:tc>
      </w:tr>
      <w:tr w:rsidR="00AD6916" w:rsidRPr="00280B69" w14:paraId="2A5CB09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A25E0A3" w14:textId="67BF2D50" w:rsidR="00AD6916" w:rsidRDefault="001F4F58" w:rsidP="00AD6916">
            <w:pPr>
              <w:pStyle w:val="ad"/>
              <w:spacing w:before="76" w:after="76"/>
            </w:pPr>
            <w:r>
              <w:t>91</w:t>
            </w:r>
          </w:p>
        </w:tc>
        <w:tc>
          <w:tcPr>
            <w:tcW w:w="271" w:type="pct"/>
          </w:tcPr>
          <w:p w14:paraId="1A27D1B1" w14:textId="1E5BAC94"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前</w:t>
            </w:r>
          </w:p>
        </w:tc>
        <w:tc>
          <w:tcPr>
            <w:tcW w:w="524" w:type="pct"/>
          </w:tcPr>
          <w:p w14:paraId="04A42C2D" w14:textId="474434E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A0588F">
              <w:t>Computer Settings</w:t>
            </w:r>
          </w:p>
        </w:tc>
        <w:tc>
          <w:tcPr>
            <w:tcW w:w="339" w:type="pct"/>
          </w:tcPr>
          <w:p w14:paraId="293F68A8" w14:textId="38FF0344" w:rsidR="00AD6916" w:rsidRPr="00AB6197"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TWGCB-01-005-029</w:t>
            </w:r>
            <w:r>
              <w:rPr>
                <w:rFonts w:hint="eastAsia"/>
              </w:rPr>
              <w:t>5</w:t>
            </w:r>
          </w:p>
        </w:tc>
        <w:tc>
          <w:tcPr>
            <w:tcW w:w="260" w:type="pct"/>
          </w:tcPr>
          <w:p w14:paraId="009EB240" w14:textId="50235FE1" w:rsidR="00AD6916" w:rsidRPr="007B02F1"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63290416" w14:textId="2446D4FF"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896E2F">
              <w:rPr>
                <w:rFonts w:hint="eastAsia"/>
              </w:rPr>
              <w:t>使用增強式反詐騙</w:t>
            </w:r>
            <w:r w:rsidRPr="00896E2F">
              <w:rPr>
                <w:rFonts w:hint="eastAsia"/>
                <w:u w:val="single"/>
              </w:rPr>
              <w:t>(</w:t>
            </w:r>
            <w:r w:rsidRPr="00896E2F">
              <w:rPr>
                <w:rFonts w:hint="eastAsia"/>
                <w:u w:val="single"/>
              </w:rPr>
              <w:t>若可用</w:t>
            </w:r>
            <w:r w:rsidRPr="00896E2F">
              <w:rPr>
                <w:rFonts w:hint="eastAsia"/>
                <w:u w:val="single"/>
              </w:rPr>
              <w:t>)</w:t>
            </w:r>
          </w:p>
        </w:tc>
        <w:tc>
          <w:tcPr>
            <w:tcW w:w="1790" w:type="pct"/>
          </w:tcPr>
          <w:p w14:paraId="4D580344" w14:textId="77777777" w:rsidR="00AD6916"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96E2F">
              <w:rPr>
                <w:rFonts w:hint="eastAsia"/>
              </w:rPr>
              <w:t>此項原則設定決定是否為</w:t>
            </w:r>
            <w:r w:rsidRPr="00896E2F">
              <w:rPr>
                <w:rFonts w:hint="eastAsia"/>
                <w:u w:val="single"/>
              </w:rPr>
              <w:t>支援設備配置加</w:t>
            </w:r>
            <w:r w:rsidRPr="003B4C70">
              <w:rPr>
                <w:rFonts w:hint="eastAsia"/>
                <w:u w:val="single"/>
              </w:rPr>
              <w:t>強防欺騙功能</w:t>
            </w:r>
          </w:p>
          <w:p w14:paraId="139DAFC8" w14:textId="0C44FAD9" w:rsidR="00AD6916" w:rsidRPr="00896E2F"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sidRPr="00896E2F">
              <w:rPr>
                <w:rFonts w:hint="eastAsia"/>
                <w:u w:val="single"/>
              </w:rPr>
              <w:t>若未設定此項原則設定，使用者將能夠選擇是否在支援設備上使用加強防欺騙功能</w:t>
            </w:r>
          </w:p>
          <w:p w14:paraId="338B90F6" w14:textId="77777777" w:rsidR="00AD6916" w:rsidRPr="003B4C70"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sidRPr="00896E2F">
              <w:rPr>
                <w:rFonts w:hint="eastAsia"/>
              </w:rPr>
              <w:t>若啟用此項原則設定，</w:t>
            </w:r>
            <w:r w:rsidRPr="00896E2F">
              <w:rPr>
                <w:rFonts w:hint="eastAsia"/>
              </w:rPr>
              <w:t>Windows</w:t>
            </w:r>
            <w:r w:rsidRPr="00896E2F">
              <w:rPr>
                <w:rFonts w:hint="eastAsia"/>
              </w:rPr>
              <w:t>將要求設備上的所有使用者</w:t>
            </w:r>
            <w:r w:rsidRPr="003B4C70">
              <w:rPr>
                <w:rFonts w:hint="eastAsia"/>
                <w:u w:val="single"/>
              </w:rPr>
              <w:t>在支援設備上使用防欺騙功能</w:t>
            </w:r>
          </w:p>
          <w:p w14:paraId="378E9ABB" w14:textId="236D4F65" w:rsidR="00AD6916"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896E2F">
              <w:rPr>
                <w:rFonts w:hint="eastAsia"/>
              </w:rPr>
              <w:t>若停用此項原則設定，</w:t>
            </w:r>
            <w:r w:rsidRPr="003B4C70">
              <w:rPr>
                <w:rFonts w:hint="eastAsia"/>
                <w:u w:val="single"/>
              </w:rPr>
              <w:t>設備上的所有使用者都會關閉加強防欺騙功能，並且無法打開此設定</w:t>
            </w:r>
          </w:p>
        </w:tc>
        <w:tc>
          <w:tcPr>
            <w:tcW w:w="625" w:type="pct"/>
          </w:tcPr>
          <w:p w14:paraId="74D2DBF6" w14:textId="512A3090"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896E2F">
              <w:rPr>
                <w:rFonts w:hint="eastAsia"/>
              </w:rPr>
              <w:t>電腦設定</w:t>
            </w:r>
            <w:r w:rsidRPr="00896E2F">
              <w:rPr>
                <w:rFonts w:hint="eastAsia"/>
              </w:rPr>
              <w:t>\</w:t>
            </w:r>
            <w:r w:rsidRPr="00896E2F">
              <w:rPr>
                <w:rFonts w:hint="eastAsia"/>
              </w:rPr>
              <w:t>系統管理範本</w:t>
            </w:r>
            <w:r w:rsidRPr="00896E2F">
              <w:rPr>
                <w:rFonts w:hint="eastAsia"/>
              </w:rPr>
              <w:t>\Windows</w:t>
            </w:r>
            <w:r w:rsidRPr="00896E2F">
              <w:rPr>
                <w:rFonts w:hint="eastAsia"/>
              </w:rPr>
              <w:t>元件</w:t>
            </w:r>
            <w:r w:rsidRPr="00896E2F">
              <w:rPr>
                <w:rFonts w:hint="eastAsia"/>
              </w:rPr>
              <w:t>\</w:t>
            </w:r>
            <w:r w:rsidRPr="00896E2F">
              <w:rPr>
                <w:rFonts w:hint="eastAsia"/>
              </w:rPr>
              <w:t>生物識別技術</w:t>
            </w:r>
            <w:r w:rsidRPr="00896E2F">
              <w:rPr>
                <w:rFonts w:hint="eastAsia"/>
              </w:rPr>
              <w:t>\</w:t>
            </w:r>
            <w:r w:rsidRPr="00896E2F">
              <w:rPr>
                <w:rFonts w:hint="eastAsia"/>
              </w:rPr>
              <w:t>臉部功能</w:t>
            </w:r>
            <w:r w:rsidRPr="00896E2F">
              <w:rPr>
                <w:rFonts w:hint="eastAsia"/>
              </w:rPr>
              <w:t>\</w:t>
            </w:r>
            <w:r w:rsidRPr="00896E2F">
              <w:rPr>
                <w:rFonts w:hint="eastAsia"/>
              </w:rPr>
              <w:t>使用增強式反詐騙</w:t>
            </w:r>
            <w:r w:rsidRPr="00896E2F">
              <w:rPr>
                <w:rFonts w:hint="eastAsia"/>
                <w:u w:val="single"/>
              </w:rPr>
              <w:t>(</w:t>
            </w:r>
            <w:r w:rsidRPr="00896E2F">
              <w:rPr>
                <w:rFonts w:hint="eastAsia"/>
                <w:u w:val="single"/>
              </w:rPr>
              <w:t>若可用</w:t>
            </w:r>
            <w:r w:rsidRPr="00896E2F">
              <w:rPr>
                <w:rFonts w:hint="eastAsia"/>
                <w:u w:val="single"/>
              </w:rPr>
              <w:t>)</w:t>
            </w:r>
          </w:p>
        </w:tc>
        <w:tc>
          <w:tcPr>
            <w:tcW w:w="552" w:type="pct"/>
          </w:tcPr>
          <w:p w14:paraId="584D5903" w14:textId="0A273898"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AD6916" w:rsidRPr="00280B69" w14:paraId="4ED5736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C7A724B" w14:textId="77777777" w:rsidR="00AD6916" w:rsidRDefault="00AD6916" w:rsidP="00AD6916">
            <w:pPr>
              <w:pStyle w:val="ad"/>
              <w:spacing w:before="76" w:after="76"/>
            </w:pPr>
          </w:p>
        </w:tc>
        <w:tc>
          <w:tcPr>
            <w:tcW w:w="271" w:type="pct"/>
          </w:tcPr>
          <w:p w14:paraId="607F8641" w14:textId="35FAF8A9"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174E51BE" w14:textId="1700BD31"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A0588F">
              <w:t>Computer Settings</w:t>
            </w:r>
          </w:p>
        </w:tc>
        <w:tc>
          <w:tcPr>
            <w:tcW w:w="339" w:type="pct"/>
          </w:tcPr>
          <w:p w14:paraId="32A2AF9B" w14:textId="1266CAE8" w:rsidR="00AD6916" w:rsidRPr="00AB6197"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TWGCB-01-005-029</w:t>
            </w:r>
            <w:r>
              <w:rPr>
                <w:rFonts w:hint="eastAsia"/>
              </w:rPr>
              <w:t>5</w:t>
            </w:r>
          </w:p>
        </w:tc>
        <w:tc>
          <w:tcPr>
            <w:tcW w:w="260" w:type="pct"/>
          </w:tcPr>
          <w:p w14:paraId="26378F06" w14:textId="0C82F269" w:rsidR="00AD6916" w:rsidRPr="007B02F1"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7B02F1">
              <w:rPr>
                <w:rFonts w:hint="eastAsia"/>
              </w:rPr>
              <w:t>Windows</w:t>
            </w:r>
            <w:r w:rsidRPr="007B02F1">
              <w:rPr>
                <w:rFonts w:hint="eastAsia"/>
              </w:rPr>
              <w:t>元件</w:t>
            </w:r>
          </w:p>
        </w:tc>
        <w:tc>
          <w:tcPr>
            <w:tcW w:w="436" w:type="pct"/>
          </w:tcPr>
          <w:p w14:paraId="3C76981F" w14:textId="0AC01EC3"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896E2F">
              <w:rPr>
                <w:rFonts w:hint="eastAsia"/>
              </w:rPr>
              <w:t>使用增強式反詐騙</w:t>
            </w:r>
          </w:p>
        </w:tc>
        <w:tc>
          <w:tcPr>
            <w:tcW w:w="1790" w:type="pct"/>
          </w:tcPr>
          <w:p w14:paraId="03CD6B54" w14:textId="716D4178" w:rsidR="00AD6916" w:rsidRPr="00896E2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rPr>
                <w:u w:val="single"/>
              </w:rPr>
            </w:pPr>
            <w:r w:rsidRPr="00896E2F">
              <w:rPr>
                <w:rFonts w:hint="eastAsia"/>
              </w:rPr>
              <w:t>此項原則設定決定是否為</w:t>
            </w:r>
            <w:r w:rsidRPr="00896E2F">
              <w:rPr>
                <w:rFonts w:hint="eastAsia"/>
                <w:u w:val="single"/>
              </w:rPr>
              <w:t>Windows Hello</w:t>
            </w:r>
            <w:r w:rsidRPr="00896E2F">
              <w:rPr>
                <w:rFonts w:hint="eastAsia"/>
                <w:u w:val="single"/>
              </w:rPr>
              <w:t>臉部驗證使用增強式反詐騙功能</w:t>
            </w:r>
          </w:p>
          <w:p w14:paraId="2BDF9CB3" w14:textId="67951551" w:rsidR="00AD6916" w:rsidRPr="00896E2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896E2F">
              <w:rPr>
                <w:rFonts w:hint="eastAsia"/>
              </w:rPr>
              <w:t>若啟用此項原則設定，</w:t>
            </w:r>
            <w:r w:rsidRPr="00896E2F">
              <w:rPr>
                <w:rFonts w:hint="eastAsia"/>
              </w:rPr>
              <w:t>Windows</w:t>
            </w:r>
            <w:r w:rsidRPr="00896E2F">
              <w:rPr>
                <w:rFonts w:hint="eastAsia"/>
              </w:rPr>
              <w:t>將要求受管理裝置上的所有使用者</w:t>
            </w:r>
            <w:r w:rsidRPr="00791761">
              <w:rPr>
                <w:rFonts w:hint="eastAsia"/>
                <w:u w:val="single"/>
              </w:rPr>
              <w:t>為</w:t>
            </w:r>
            <w:r w:rsidRPr="00791761">
              <w:rPr>
                <w:rFonts w:hint="eastAsia"/>
                <w:u w:val="single"/>
              </w:rPr>
              <w:t>Windows Hello</w:t>
            </w:r>
            <w:r w:rsidRPr="00791761">
              <w:rPr>
                <w:rFonts w:hint="eastAsia"/>
                <w:u w:val="single"/>
              </w:rPr>
              <w:t>臉部驗證使用增強式反詐騙功能。這會在不支援增強式反詐騙的裝置上停用</w:t>
            </w:r>
            <w:r w:rsidRPr="00791761">
              <w:rPr>
                <w:rFonts w:hint="eastAsia"/>
                <w:u w:val="single"/>
              </w:rPr>
              <w:t>Windows Hello</w:t>
            </w:r>
            <w:r w:rsidRPr="00791761">
              <w:rPr>
                <w:rFonts w:hint="eastAsia"/>
                <w:u w:val="single"/>
              </w:rPr>
              <w:t>臉部驗證</w:t>
            </w:r>
          </w:p>
          <w:p w14:paraId="2CB6A6EB" w14:textId="7464B73A" w:rsidR="00AD6916" w:rsidRPr="00896E2F" w:rsidRDefault="00AD6916" w:rsidP="00AD6916">
            <w:pPr>
              <w:pStyle w:val="a3"/>
              <w:spacing w:before="76" w:after="76"/>
              <w:cnfStyle w:val="000000000000" w:firstRow="0" w:lastRow="0" w:firstColumn="0" w:lastColumn="0" w:oddVBand="0" w:evenVBand="0" w:oddHBand="0" w:evenHBand="0" w:firstRowFirstColumn="0" w:firstRowLastColumn="0" w:lastRowFirstColumn="0" w:lastRowLastColumn="0"/>
            </w:pPr>
            <w:r w:rsidRPr="00896E2F">
              <w:rPr>
                <w:rFonts w:hint="eastAsia"/>
              </w:rPr>
              <w:t>若停用</w:t>
            </w:r>
            <w:r>
              <w:rPr>
                <w:rFonts w:hint="eastAsia"/>
              </w:rPr>
              <w:t>或</w:t>
            </w:r>
            <w:r w:rsidRPr="00896E2F">
              <w:rPr>
                <w:rFonts w:hint="eastAsia"/>
                <w:u w:val="single"/>
              </w:rPr>
              <w:t>未設定</w:t>
            </w:r>
            <w:r w:rsidRPr="00896E2F">
              <w:rPr>
                <w:rFonts w:hint="eastAsia"/>
              </w:rPr>
              <w:t>此項原則設定，</w:t>
            </w:r>
            <w:r w:rsidRPr="00896E2F">
              <w:rPr>
                <w:rFonts w:hint="eastAsia"/>
                <w:u w:val="single"/>
              </w:rPr>
              <w:t>Windows</w:t>
            </w:r>
            <w:r w:rsidRPr="00896E2F">
              <w:rPr>
                <w:rFonts w:hint="eastAsia"/>
                <w:u w:val="single"/>
              </w:rPr>
              <w:t>不會要求為</w:t>
            </w:r>
            <w:r w:rsidRPr="00896E2F">
              <w:rPr>
                <w:rFonts w:hint="eastAsia"/>
                <w:u w:val="single"/>
              </w:rPr>
              <w:t>Windows Hello</w:t>
            </w:r>
            <w:r w:rsidRPr="00896E2F">
              <w:rPr>
                <w:rFonts w:hint="eastAsia"/>
                <w:u w:val="single"/>
              </w:rPr>
              <w:t>臉部驗證使用增強式反詐騙功能</w:t>
            </w:r>
          </w:p>
        </w:tc>
        <w:tc>
          <w:tcPr>
            <w:tcW w:w="625" w:type="pct"/>
          </w:tcPr>
          <w:p w14:paraId="762E4E0C" w14:textId="25E4CEE5"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896E2F">
              <w:rPr>
                <w:rFonts w:hint="eastAsia"/>
              </w:rPr>
              <w:t>電腦設定</w:t>
            </w:r>
            <w:r w:rsidRPr="00896E2F">
              <w:rPr>
                <w:rFonts w:hint="eastAsia"/>
              </w:rPr>
              <w:t>\</w:t>
            </w:r>
            <w:r w:rsidRPr="00896E2F">
              <w:rPr>
                <w:rFonts w:hint="eastAsia"/>
              </w:rPr>
              <w:t>系統管理範本</w:t>
            </w:r>
            <w:r w:rsidRPr="00896E2F">
              <w:rPr>
                <w:rFonts w:hint="eastAsia"/>
              </w:rPr>
              <w:t>\Windows</w:t>
            </w:r>
            <w:r w:rsidRPr="00896E2F">
              <w:rPr>
                <w:rFonts w:hint="eastAsia"/>
              </w:rPr>
              <w:t>元件</w:t>
            </w:r>
            <w:r w:rsidRPr="00896E2F">
              <w:rPr>
                <w:rFonts w:hint="eastAsia"/>
              </w:rPr>
              <w:t>\</w:t>
            </w:r>
            <w:r w:rsidRPr="00896E2F">
              <w:rPr>
                <w:rFonts w:hint="eastAsia"/>
              </w:rPr>
              <w:t>生物識別技術</w:t>
            </w:r>
            <w:r w:rsidRPr="00896E2F">
              <w:rPr>
                <w:rFonts w:hint="eastAsia"/>
              </w:rPr>
              <w:t>\</w:t>
            </w:r>
            <w:r w:rsidRPr="00896E2F">
              <w:rPr>
                <w:rFonts w:hint="eastAsia"/>
              </w:rPr>
              <w:t>臉部功能</w:t>
            </w:r>
            <w:r w:rsidRPr="00896E2F">
              <w:rPr>
                <w:rFonts w:hint="eastAsia"/>
              </w:rPr>
              <w:t>\</w:t>
            </w:r>
            <w:r w:rsidRPr="00896E2F">
              <w:rPr>
                <w:rFonts w:hint="eastAsia"/>
              </w:rPr>
              <w:t>使用增強式反詐騙</w:t>
            </w:r>
          </w:p>
        </w:tc>
        <w:tc>
          <w:tcPr>
            <w:tcW w:w="552" w:type="pct"/>
          </w:tcPr>
          <w:p w14:paraId="697529E7" w14:textId="7A2CDB45"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p>
        </w:tc>
      </w:tr>
      <w:tr w:rsidR="00AD6916" w:rsidRPr="00280B69" w14:paraId="69B3C1C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C032303" w14:textId="482EB0A0" w:rsidR="00AD6916" w:rsidRDefault="006F45F9" w:rsidP="00AD6916">
            <w:pPr>
              <w:pStyle w:val="ad"/>
              <w:spacing w:before="76" w:after="76"/>
            </w:pPr>
            <w:r>
              <w:t>9</w:t>
            </w:r>
            <w:r w:rsidR="001F4F58">
              <w:t>2</w:t>
            </w:r>
          </w:p>
        </w:tc>
        <w:tc>
          <w:tcPr>
            <w:tcW w:w="271" w:type="pct"/>
          </w:tcPr>
          <w:p w14:paraId="4F631683" w14:textId="332A709C"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27637323" w14:textId="78826F79"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D44CD7F" w14:textId="3EFB6BF2"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TWGCB-01-005-0297</w:t>
            </w:r>
          </w:p>
        </w:tc>
        <w:tc>
          <w:tcPr>
            <w:tcW w:w="260" w:type="pct"/>
          </w:tcPr>
          <w:p w14:paraId="438C5B6D" w14:textId="4E68E779"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Windows</w:t>
            </w:r>
            <w:r w:rsidRPr="007B02F1">
              <w:rPr>
                <w:rFonts w:hint="eastAsia"/>
              </w:rPr>
              <w:t>元件</w:t>
            </w:r>
          </w:p>
        </w:tc>
        <w:tc>
          <w:tcPr>
            <w:tcW w:w="436" w:type="pct"/>
          </w:tcPr>
          <w:p w14:paraId="7A9C39B7" w14:textId="2984EE84"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允許遠端殼層存取</w:t>
            </w:r>
          </w:p>
        </w:tc>
        <w:tc>
          <w:tcPr>
            <w:tcW w:w="1790" w:type="pct"/>
          </w:tcPr>
          <w:p w14:paraId="6BBF0475" w14:textId="77777777" w:rsidR="00AD6916"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此項原則設定可決定遠端殼層的存取權</w:t>
            </w:r>
          </w:p>
          <w:p w14:paraId="1A1AF9C9" w14:textId="77777777" w:rsidR="00AD6916"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w:t>
            </w:r>
            <w:r w:rsidRPr="000553FE">
              <w:rPr>
                <w:rFonts w:hint="eastAsia"/>
                <w:u w:val="single"/>
              </w:rPr>
              <w:t>，並設定為</w:t>
            </w:r>
            <w:r w:rsidRPr="000553FE">
              <w:rPr>
                <w:rFonts w:hint="eastAsia"/>
                <w:u w:val="single"/>
              </w:rPr>
              <w:t>False</w:t>
            </w:r>
            <w:r>
              <w:rPr>
                <w:rFonts w:hint="eastAsia"/>
              </w:rPr>
              <w:t>，伺服器會</w:t>
            </w:r>
            <w:r w:rsidRPr="000553FE">
              <w:rPr>
                <w:rFonts w:hint="eastAsia"/>
                <w:u w:val="single"/>
              </w:rPr>
              <w:t>拒絕</w:t>
            </w:r>
            <w:r>
              <w:rPr>
                <w:rFonts w:hint="eastAsia"/>
              </w:rPr>
              <w:t>新的遠端殼層連線</w:t>
            </w:r>
          </w:p>
          <w:p w14:paraId="565F0881" w14:textId="17ED6279"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若停用</w:t>
            </w:r>
            <w:r w:rsidRPr="006F715E">
              <w:rPr>
                <w:rFonts w:hint="eastAsia"/>
                <w:u w:val="single"/>
              </w:rPr>
              <w:t>或未設定</w:t>
            </w:r>
            <w:r>
              <w:rPr>
                <w:rFonts w:hint="eastAsia"/>
              </w:rPr>
              <w:t>此項原則設定，則伺服器會</w:t>
            </w:r>
            <w:r w:rsidRPr="000553FE">
              <w:rPr>
                <w:rFonts w:hint="eastAsia"/>
                <w:u w:val="single"/>
              </w:rPr>
              <w:t>允許</w:t>
            </w:r>
            <w:r>
              <w:rPr>
                <w:rFonts w:hint="eastAsia"/>
              </w:rPr>
              <w:t>新的遠端殼層連線</w:t>
            </w:r>
          </w:p>
        </w:tc>
        <w:tc>
          <w:tcPr>
            <w:tcW w:w="625" w:type="pct"/>
          </w:tcPr>
          <w:p w14:paraId="16D633C7" w14:textId="08E77641"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遠端殼層</w:t>
            </w:r>
            <w:r>
              <w:rPr>
                <w:rFonts w:hint="eastAsia"/>
              </w:rPr>
              <w:t>\</w:t>
            </w:r>
            <w:r>
              <w:rPr>
                <w:rFonts w:hint="eastAsia"/>
              </w:rPr>
              <w:t>允許遠端殼層存取</w:t>
            </w:r>
          </w:p>
        </w:tc>
        <w:tc>
          <w:tcPr>
            <w:tcW w:w="552" w:type="pct"/>
          </w:tcPr>
          <w:p w14:paraId="328D16E3" w14:textId="32B05B3B"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Pr>
                <w:rFonts w:hint="eastAsia"/>
              </w:rPr>
              <w:t>停用</w:t>
            </w:r>
          </w:p>
        </w:tc>
      </w:tr>
      <w:tr w:rsidR="00AD6916" w:rsidRPr="00280B69" w14:paraId="4CD59CA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01DDBCA" w14:textId="77777777" w:rsidR="00AD6916" w:rsidRDefault="00AD6916" w:rsidP="00AD6916">
            <w:pPr>
              <w:pStyle w:val="ad"/>
              <w:spacing w:before="76" w:after="76"/>
            </w:pPr>
          </w:p>
        </w:tc>
        <w:tc>
          <w:tcPr>
            <w:tcW w:w="271" w:type="pct"/>
          </w:tcPr>
          <w:p w14:paraId="0485AED3" w14:textId="7E2EE9C2" w:rsidR="00AD6916" w:rsidRPr="00FF5BAB"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17909159" w14:textId="6109A73E" w:rsidR="00AD6916" w:rsidRPr="00AB564C"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2024BBC1" w14:textId="4A61E611"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TWGCB-01-005-0297</w:t>
            </w:r>
          </w:p>
        </w:tc>
        <w:tc>
          <w:tcPr>
            <w:tcW w:w="260" w:type="pct"/>
          </w:tcPr>
          <w:p w14:paraId="3C43AC56" w14:textId="28C3ED46"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Windows</w:t>
            </w:r>
            <w:r w:rsidRPr="007B02F1">
              <w:rPr>
                <w:rFonts w:hint="eastAsia"/>
              </w:rPr>
              <w:t>元件</w:t>
            </w:r>
          </w:p>
        </w:tc>
        <w:tc>
          <w:tcPr>
            <w:tcW w:w="436" w:type="pct"/>
          </w:tcPr>
          <w:p w14:paraId="0B373530" w14:textId="7F725AC3" w:rsidR="00AD6916" w:rsidRPr="00B84C61"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B84C61">
              <w:rPr>
                <w:rFonts w:hint="eastAsia"/>
              </w:rPr>
              <w:t>允許遠端殼層存取</w:t>
            </w:r>
          </w:p>
        </w:tc>
        <w:tc>
          <w:tcPr>
            <w:tcW w:w="1790" w:type="pct"/>
          </w:tcPr>
          <w:p w14:paraId="6110DDDA" w14:textId="77777777" w:rsidR="00AD6916" w:rsidRPr="006F715E"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6F715E">
              <w:rPr>
                <w:rFonts w:hint="eastAsia"/>
              </w:rPr>
              <w:t>此項原則設定可決定遠端殼層的存取權</w:t>
            </w:r>
          </w:p>
          <w:p w14:paraId="5F1BED81" w14:textId="77777777" w:rsidR="00AD6916" w:rsidRPr="006F715E"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6F715E">
              <w:rPr>
                <w:rFonts w:hint="eastAsia"/>
              </w:rPr>
              <w:t>若啟用或</w:t>
            </w:r>
            <w:r w:rsidRPr="006F715E">
              <w:rPr>
                <w:rFonts w:hint="eastAsia"/>
                <w:u w:val="single"/>
              </w:rPr>
              <w:t>未設定此項原則設定，</w:t>
            </w:r>
            <w:r w:rsidRPr="006F715E">
              <w:rPr>
                <w:rFonts w:hint="eastAsia"/>
              </w:rPr>
              <w:t>伺服器會</w:t>
            </w:r>
            <w:r w:rsidRPr="006F715E">
              <w:rPr>
                <w:rFonts w:hint="eastAsia"/>
                <w:u w:val="single"/>
              </w:rPr>
              <w:t>接受</w:t>
            </w:r>
            <w:r w:rsidRPr="006F715E">
              <w:rPr>
                <w:rFonts w:hint="eastAsia"/>
              </w:rPr>
              <w:t>新的遠端殼層連線</w:t>
            </w:r>
          </w:p>
          <w:p w14:paraId="60003306" w14:textId="4D734AA0" w:rsidR="00AD6916" w:rsidRPr="009B05E3" w:rsidRDefault="00AD6916" w:rsidP="00AD6916">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6F715E">
              <w:rPr>
                <w:rFonts w:hint="eastAsia"/>
              </w:rPr>
              <w:t>若停用此項原則設定，則伺服器會</w:t>
            </w:r>
            <w:r w:rsidRPr="006F715E">
              <w:rPr>
                <w:rFonts w:hint="eastAsia"/>
                <w:u w:val="single"/>
              </w:rPr>
              <w:t>拒絕</w:t>
            </w:r>
            <w:r w:rsidRPr="006F715E">
              <w:rPr>
                <w:rFonts w:hint="eastAsia"/>
              </w:rPr>
              <w:t>新的遠端殼層連線</w:t>
            </w:r>
          </w:p>
        </w:tc>
        <w:tc>
          <w:tcPr>
            <w:tcW w:w="625" w:type="pct"/>
          </w:tcPr>
          <w:p w14:paraId="02B25D0D" w14:textId="5B02B104" w:rsidR="00AD6916"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Pr>
                <w:rFonts w:hint="eastAsia"/>
              </w:rPr>
              <w:t>電腦設定</w:t>
            </w:r>
            <w:r>
              <w:rPr>
                <w:rFonts w:hint="eastAsia"/>
              </w:rPr>
              <w:t>\</w:t>
            </w:r>
            <w:r>
              <w:rPr>
                <w:rFonts w:hint="eastAsia"/>
              </w:rPr>
              <w:t>系統管理範本</w:t>
            </w:r>
            <w:r>
              <w:rPr>
                <w:rFonts w:hint="eastAsia"/>
              </w:rPr>
              <w:t>\Windows</w:t>
            </w:r>
            <w:r>
              <w:rPr>
                <w:rFonts w:hint="eastAsia"/>
              </w:rPr>
              <w:t>元件</w:t>
            </w:r>
            <w:r>
              <w:rPr>
                <w:rFonts w:hint="eastAsia"/>
              </w:rPr>
              <w:t>\Windows</w:t>
            </w:r>
            <w:r>
              <w:rPr>
                <w:rFonts w:hint="eastAsia"/>
              </w:rPr>
              <w:t>遠端殼層</w:t>
            </w:r>
            <w:r>
              <w:rPr>
                <w:rFonts w:hint="eastAsia"/>
              </w:rPr>
              <w:t>\</w:t>
            </w:r>
            <w:r>
              <w:rPr>
                <w:rFonts w:hint="eastAsia"/>
              </w:rPr>
              <w:t>允許遠端殼層存取</w:t>
            </w:r>
          </w:p>
        </w:tc>
        <w:tc>
          <w:tcPr>
            <w:tcW w:w="552" w:type="pct"/>
          </w:tcPr>
          <w:p w14:paraId="0FA87678" w14:textId="114DDEF1" w:rsidR="00AD6916" w:rsidRPr="005F4E4D" w:rsidRDefault="00AD6916" w:rsidP="00AD6916">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Pr>
                <w:rFonts w:hint="eastAsia"/>
              </w:rPr>
              <w:t>停用</w:t>
            </w:r>
          </w:p>
        </w:tc>
      </w:tr>
      <w:tr w:rsidR="00B84C61" w:rsidRPr="00280B69" w14:paraId="0A756F6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484E890" w14:textId="6296B6BF" w:rsidR="00B84C61" w:rsidRDefault="006F45F9" w:rsidP="00B84C61">
            <w:pPr>
              <w:pStyle w:val="ad"/>
              <w:spacing w:before="76" w:after="76"/>
            </w:pPr>
            <w:r>
              <w:t>9</w:t>
            </w:r>
            <w:r w:rsidR="001F4F58">
              <w:t>3</w:t>
            </w:r>
          </w:p>
        </w:tc>
        <w:tc>
          <w:tcPr>
            <w:tcW w:w="271" w:type="pct"/>
          </w:tcPr>
          <w:p w14:paraId="79DAA25E" w14:textId="221B47AE"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5393E9FB" w14:textId="41E026B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6C842982" w14:textId="4F3AAAC6" w:rsidR="00B84C61" w:rsidRPr="00AB6197"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TWGCB-01-005-0298</w:t>
            </w:r>
          </w:p>
        </w:tc>
        <w:tc>
          <w:tcPr>
            <w:tcW w:w="260" w:type="pct"/>
          </w:tcPr>
          <w:p w14:paraId="25394C93" w14:textId="18B65BC7" w:rsidR="00B84C61" w:rsidRPr="00BC76B4"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BC76B4">
              <w:rPr>
                <w:rFonts w:hint="eastAsia"/>
                <w:u w:val="single"/>
              </w:rPr>
              <w:t>Windows</w:t>
            </w:r>
            <w:r w:rsidRPr="00BC76B4">
              <w:rPr>
                <w:rFonts w:hint="eastAsia"/>
                <w:u w:val="single"/>
              </w:rPr>
              <w:t>元件</w:t>
            </w:r>
          </w:p>
        </w:tc>
        <w:tc>
          <w:tcPr>
            <w:tcW w:w="436" w:type="pct"/>
          </w:tcPr>
          <w:p w14:paraId="223B700E" w14:textId="26EB9FB6" w:rsidR="00B84C61" w:rsidRPr="007B02F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封鎖未</w:t>
            </w:r>
            <w:r w:rsidRPr="00A0588F">
              <w:rPr>
                <w:rFonts w:hint="eastAsia"/>
              </w:rPr>
              <w:t>受信任的字型</w:t>
            </w:r>
          </w:p>
        </w:tc>
        <w:tc>
          <w:tcPr>
            <w:tcW w:w="1790" w:type="pct"/>
          </w:tcPr>
          <w:p w14:paraId="31FAB57A" w14:textId="77777777" w:rsidR="00B84C61"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B84C61">
              <w:rPr>
                <w:rFonts w:hint="eastAsia"/>
                <w:u w:val="single"/>
              </w:rPr>
              <w:t>可</w:t>
            </w:r>
            <w:r>
              <w:rPr>
                <w:rFonts w:hint="eastAsia"/>
              </w:rPr>
              <w:t>防止程式載入未受信任的字型。此所稱之未受信任的字型為安裝於</w:t>
            </w:r>
            <w:r>
              <w:rPr>
                <w:rFonts w:hint="eastAsia"/>
              </w:rPr>
              <w:t>%Windir%\Fonts</w:t>
            </w:r>
            <w:r>
              <w:rPr>
                <w:rFonts w:hint="eastAsia"/>
              </w:rPr>
              <w:t>目錄外之任何字型</w:t>
            </w:r>
          </w:p>
          <w:p w14:paraId="7A10DF09" w14:textId="77777777" w:rsidR="00B84C61" w:rsidRPr="00B84C61"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u w:val="single"/>
              </w:rPr>
            </w:pPr>
            <w:r w:rsidRPr="00B84C61">
              <w:rPr>
                <w:rFonts w:hint="eastAsia"/>
                <w:u w:val="single"/>
              </w:rPr>
              <w:t>此項原則有三種設定：開啟、關閉和稽核。預設為關閉，不會封鎖字型</w:t>
            </w:r>
          </w:p>
          <w:p w14:paraId="5D469BF5" w14:textId="744954AD" w:rsidR="00B84C61"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如果還沒準備好在機關中部署這項功能，</w:t>
            </w:r>
            <w:r w:rsidRPr="00B84C61">
              <w:rPr>
                <w:rFonts w:hint="eastAsia"/>
                <w:u w:val="single"/>
              </w:rPr>
              <w:t>您</w:t>
            </w:r>
            <w:r>
              <w:rPr>
                <w:rFonts w:hint="eastAsia"/>
              </w:rPr>
              <w:t>可以使用</w:t>
            </w:r>
            <w:r w:rsidRPr="00B84C61">
              <w:rPr>
                <w:rFonts w:ascii="標楷體" w:hAnsi="標楷體" w:hint="eastAsia"/>
                <w:u w:val="single"/>
              </w:rPr>
              <w:t>「</w:t>
            </w:r>
            <w:r w:rsidRPr="00B84C61">
              <w:rPr>
                <w:rFonts w:hint="eastAsia"/>
                <w:u w:val="single"/>
              </w:rPr>
              <w:t>稽核</w:t>
            </w:r>
            <w:r w:rsidRPr="00B84C61">
              <w:rPr>
                <w:rFonts w:ascii="新細明體" w:eastAsia="新細明體" w:hAnsi="新細明體" w:hint="eastAsia"/>
                <w:u w:val="single"/>
              </w:rPr>
              <w:t>」</w:t>
            </w:r>
            <w:r w:rsidRPr="00B84C61">
              <w:rPr>
                <w:rFonts w:hint="eastAsia"/>
              </w:rPr>
              <w:t>模式查看</w:t>
            </w:r>
            <w:r>
              <w:rPr>
                <w:rFonts w:hint="eastAsia"/>
              </w:rPr>
              <w:t>封鎖未受信任的字型是否會產生任何相容性之問題</w:t>
            </w:r>
          </w:p>
        </w:tc>
        <w:tc>
          <w:tcPr>
            <w:tcW w:w="625" w:type="pct"/>
          </w:tcPr>
          <w:p w14:paraId="78D9DBCB" w14:textId="3C426D27" w:rsidR="00B84C61" w:rsidRPr="007B02F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緩和選項</w:t>
            </w:r>
            <w:r>
              <w:rPr>
                <w:rFonts w:hint="eastAsia"/>
              </w:rPr>
              <w:t>\</w:t>
            </w:r>
            <w:r>
              <w:rPr>
                <w:rFonts w:hint="eastAsia"/>
              </w:rPr>
              <w:t>封鎖未</w:t>
            </w:r>
            <w:r w:rsidRPr="0091589F">
              <w:rPr>
                <w:rFonts w:hint="eastAsia"/>
              </w:rPr>
              <w:t>受</w:t>
            </w:r>
            <w:r>
              <w:rPr>
                <w:rFonts w:hint="eastAsia"/>
              </w:rPr>
              <w:t>信任的字型</w:t>
            </w:r>
          </w:p>
        </w:tc>
        <w:tc>
          <w:tcPr>
            <w:tcW w:w="552" w:type="pct"/>
          </w:tcPr>
          <w:p w14:paraId="58D1FA1F" w14:textId="5B625831" w:rsidR="00B84C61" w:rsidRPr="007B02F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啟用，封鎖未</w:t>
            </w:r>
            <w:r w:rsidRPr="0091589F">
              <w:rPr>
                <w:rFonts w:hint="eastAsia"/>
              </w:rPr>
              <w:t>受</w:t>
            </w:r>
            <w:r>
              <w:rPr>
                <w:rFonts w:hint="eastAsia"/>
              </w:rPr>
              <w:t>信任的字型並紀錄</w:t>
            </w:r>
          </w:p>
        </w:tc>
      </w:tr>
      <w:tr w:rsidR="00B84C61" w:rsidRPr="00280B69" w14:paraId="6C3CCD4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63E6FDE" w14:textId="77777777" w:rsidR="00B84C61" w:rsidRDefault="00B84C61" w:rsidP="00B84C61">
            <w:pPr>
              <w:pStyle w:val="ad"/>
              <w:spacing w:before="76" w:after="76"/>
            </w:pPr>
          </w:p>
        </w:tc>
        <w:tc>
          <w:tcPr>
            <w:tcW w:w="271" w:type="pct"/>
          </w:tcPr>
          <w:p w14:paraId="3456881E" w14:textId="14F8E862"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76B0B306" w14:textId="53ED83B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73D0DBFF" w14:textId="59E33609" w:rsidR="00B84C61" w:rsidRPr="00AB6197"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TWGCB-01-005-0298</w:t>
            </w:r>
          </w:p>
        </w:tc>
        <w:tc>
          <w:tcPr>
            <w:tcW w:w="260" w:type="pct"/>
          </w:tcPr>
          <w:p w14:paraId="2E94B85A" w14:textId="246144F9" w:rsidR="00B84C61" w:rsidRPr="007B02F1" w:rsidRDefault="00BC76B4" w:rsidP="00B84C61">
            <w:pPr>
              <w:pStyle w:val="af"/>
              <w:spacing w:before="76" w:after="76"/>
              <w:cnfStyle w:val="000000000000" w:firstRow="0" w:lastRow="0" w:firstColumn="0" w:lastColumn="0" w:oddVBand="0" w:evenVBand="0" w:oddHBand="0" w:evenHBand="0" w:firstRowFirstColumn="0" w:firstRowLastColumn="0" w:lastRowFirstColumn="0" w:lastRowLastColumn="0"/>
            </w:pPr>
            <w:r w:rsidRPr="00BC76B4">
              <w:rPr>
                <w:rFonts w:hint="eastAsia"/>
                <w:u w:val="single"/>
              </w:rPr>
              <w:t>系統</w:t>
            </w:r>
            <w:r w:rsidRPr="00BC76B4">
              <w:rPr>
                <w:rFonts w:hint="eastAsia"/>
                <w:u w:val="single"/>
              </w:rPr>
              <w:t>\</w:t>
            </w:r>
            <w:r w:rsidRPr="00BC76B4">
              <w:rPr>
                <w:rFonts w:hint="eastAsia"/>
                <w:u w:val="single"/>
              </w:rPr>
              <w:t>緩和選項</w:t>
            </w:r>
          </w:p>
        </w:tc>
        <w:tc>
          <w:tcPr>
            <w:tcW w:w="436" w:type="pct"/>
          </w:tcPr>
          <w:p w14:paraId="1A713222" w14:textId="26319ACE" w:rsidR="00B84C61" w:rsidRPr="007B02F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封鎖未</w:t>
            </w:r>
            <w:r w:rsidRPr="00A0588F">
              <w:rPr>
                <w:rFonts w:hint="eastAsia"/>
              </w:rPr>
              <w:t>受信任的字型</w:t>
            </w:r>
          </w:p>
        </w:tc>
        <w:tc>
          <w:tcPr>
            <w:tcW w:w="1790" w:type="pct"/>
          </w:tcPr>
          <w:p w14:paraId="3346CE6C" w14:textId="294D958F" w:rsidR="00B84C61"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w:t>
            </w:r>
            <w:r w:rsidRPr="00B84C61">
              <w:rPr>
                <w:rFonts w:hint="eastAsia"/>
                <w:u w:val="single"/>
              </w:rPr>
              <w:t>決定是否</w:t>
            </w:r>
            <w:r>
              <w:rPr>
                <w:rFonts w:hint="eastAsia"/>
              </w:rPr>
              <w:t>防止程式載入未受信任的字型</w:t>
            </w:r>
          </w:p>
          <w:p w14:paraId="3E69E6CB" w14:textId="77777777" w:rsidR="00B84C61"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未受信任的字型為安裝於</w:t>
            </w:r>
            <w:r>
              <w:rPr>
                <w:rFonts w:hint="eastAsia"/>
              </w:rPr>
              <w:t>%Windir%\Fonts</w:t>
            </w:r>
            <w:r>
              <w:rPr>
                <w:rFonts w:hint="eastAsia"/>
              </w:rPr>
              <w:t>目錄外之任何字型</w:t>
            </w:r>
            <w:r w:rsidRPr="008F4A0C">
              <w:rPr>
                <w:rFonts w:ascii="微軟正黑體" w:eastAsia="微軟正黑體" w:hAnsi="微軟正黑體" w:hint="eastAsia"/>
              </w:rPr>
              <w:t>。</w:t>
            </w:r>
            <w:r w:rsidRPr="00B84C61">
              <w:rPr>
                <w:rFonts w:hint="eastAsia"/>
                <w:u w:val="single"/>
              </w:rPr>
              <w:t>此功能有</w:t>
            </w:r>
            <w:r w:rsidRPr="00B84C61">
              <w:rPr>
                <w:rFonts w:hint="eastAsia"/>
                <w:u w:val="single"/>
              </w:rPr>
              <w:t>3</w:t>
            </w:r>
            <w:r w:rsidRPr="00B84C61">
              <w:rPr>
                <w:rFonts w:hint="eastAsia"/>
                <w:u w:val="single"/>
              </w:rPr>
              <w:t>種選項：</w:t>
            </w:r>
          </w:p>
          <w:p w14:paraId="7FC7C040" w14:textId="3E9F7F2F" w:rsidR="00B84C61" w:rsidRPr="00B84C61" w:rsidRDefault="00B84C61" w:rsidP="00B84C61">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B84C61">
              <w:rPr>
                <w:rFonts w:hint="eastAsia"/>
                <w:u w:val="single"/>
              </w:rPr>
              <w:t>封鎖未受信任的字型並記錄事件</w:t>
            </w:r>
          </w:p>
          <w:p w14:paraId="2D275488" w14:textId="77777777" w:rsidR="00B84C61" w:rsidRPr="00B84C61" w:rsidRDefault="00B84C61" w:rsidP="00B84C61">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B84C61">
              <w:rPr>
                <w:rFonts w:hint="eastAsia"/>
                <w:u w:val="single"/>
              </w:rPr>
              <w:t>不封鎖未受信任的字型</w:t>
            </w:r>
          </w:p>
          <w:p w14:paraId="58E2B3DB" w14:textId="77777777" w:rsidR="00B84C61" w:rsidRPr="00B84C61" w:rsidRDefault="00B84C61" w:rsidP="00B84C61">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rPr>
                <w:u w:val="single"/>
              </w:rPr>
            </w:pPr>
            <w:r w:rsidRPr="00B84C61">
              <w:rPr>
                <w:rFonts w:hint="eastAsia"/>
                <w:u w:val="single"/>
              </w:rPr>
              <w:t>記錄事件，而不封鎖未受信任的字型</w:t>
            </w:r>
          </w:p>
          <w:p w14:paraId="039D093D" w14:textId="5E62EFEE" w:rsidR="00B84C61"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如果還沒準備好在機關中部署這項功能，可以使用</w:t>
            </w:r>
            <w:r>
              <w:rPr>
                <w:rFonts w:ascii="標楷體" w:hAnsi="標楷體" w:hint="eastAsia"/>
              </w:rPr>
              <w:t>「</w:t>
            </w:r>
            <w:r w:rsidRPr="00535562">
              <w:rPr>
                <w:rFonts w:ascii="標楷體" w:hAnsi="標楷體" w:hint="eastAsia"/>
              </w:rPr>
              <w:t>記錄事件，而不封鎖未受信任的字型</w:t>
            </w:r>
            <w:r w:rsidRPr="00B84C61">
              <w:rPr>
                <w:rFonts w:ascii="新細明體" w:eastAsia="新細明體" w:hAnsi="新細明體" w:hint="eastAsia"/>
                <w:u w:val="single"/>
              </w:rPr>
              <w:t>」</w:t>
            </w:r>
            <w:r w:rsidRPr="00B84C61">
              <w:rPr>
                <w:rFonts w:hint="eastAsia"/>
                <w:u w:val="single"/>
              </w:rPr>
              <w:t>模式，</w:t>
            </w:r>
            <w:r>
              <w:rPr>
                <w:rFonts w:hint="eastAsia"/>
              </w:rPr>
              <w:t>查看封鎖未受信任的字型是否會產生任何相容性之問題</w:t>
            </w:r>
          </w:p>
        </w:tc>
        <w:tc>
          <w:tcPr>
            <w:tcW w:w="625" w:type="pct"/>
          </w:tcPr>
          <w:p w14:paraId="3A781631" w14:textId="5D19AF26" w:rsidR="00B84C61" w:rsidRPr="007B02F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w:t>
            </w:r>
            <w:r>
              <w:rPr>
                <w:rFonts w:hint="eastAsia"/>
              </w:rPr>
              <w:t>緩和選項</w:t>
            </w:r>
            <w:r>
              <w:rPr>
                <w:rFonts w:hint="eastAsia"/>
              </w:rPr>
              <w:t>\</w:t>
            </w:r>
            <w:r>
              <w:rPr>
                <w:rFonts w:hint="eastAsia"/>
              </w:rPr>
              <w:t>封鎖未</w:t>
            </w:r>
            <w:r w:rsidRPr="0091589F">
              <w:rPr>
                <w:rFonts w:hint="eastAsia"/>
              </w:rPr>
              <w:t>受</w:t>
            </w:r>
            <w:r>
              <w:rPr>
                <w:rFonts w:hint="eastAsia"/>
              </w:rPr>
              <w:t>信任的字型</w:t>
            </w:r>
          </w:p>
        </w:tc>
        <w:tc>
          <w:tcPr>
            <w:tcW w:w="552" w:type="pct"/>
          </w:tcPr>
          <w:p w14:paraId="2BF83603" w14:textId="3D612E9B" w:rsidR="00B84C61" w:rsidRPr="007B02F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啟用，封鎖未</w:t>
            </w:r>
            <w:r w:rsidRPr="0091589F">
              <w:rPr>
                <w:rFonts w:hint="eastAsia"/>
              </w:rPr>
              <w:t>受</w:t>
            </w:r>
            <w:r>
              <w:rPr>
                <w:rFonts w:hint="eastAsia"/>
              </w:rPr>
              <w:t>信任的字型並紀錄</w:t>
            </w:r>
          </w:p>
        </w:tc>
      </w:tr>
      <w:tr w:rsidR="00BC76B4" w:rsidRPr="00280B69" w14:paraId="5697A63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33F7CA8" w14:textId="1B27F735" w:rsidR="00BC76B4" w:rsidRDefault="006F45F9" w:rsidP="00BC76B4">
            <w:pPr>
              <w:pStyle w:val="ad"/>
              <w:spacing w:before="76" w:after="76"/>
            </w:pPr>
            <w:r>
              <w:t>9</w:t>
            </w:r>
            <w:r w:rsidR="001F4F58">
              <w:t>4</w:t>
            </w:r>
          </w:p>
        </w:tc>
        <w:tc>
          <w:tcPr>
            <w:tcW w:w="271" w:type="pct"/>
          </w:tcPr>
          <w:p w14:paraId="559E0DD9" w14:textId="7B532B3E" w:rsidR="00BC76B4" w:rsidRPr="00FF5BAB"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2B862F5A" w14:textId="0038CB04" w:rsidR="00BC76B4"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5D34A4A" w14:textId="1DD10257" w:rsidR="00BC76B4" w:rsidRPr="00AB6197"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TWGCB-01-005-0299</w:t>
            </w:r>
          </w:p>
        </w:tc>
        <w:tc>
          <w:tcPr>
            <w:tcW w:w="260" w:type="pct"/>
          </w:tcPr>
          <w:p w14:paraId="25D5D45F" w14:textId="7EAED0FB" w:rsidR="00BC76B4" w:rsidRPr="00BC76B4"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BC76B4">
              <w:rPr>
                <w:rFonts w:hint="eastAsia"/>
                <w:u w:val="single"/>
              </w:rPr>
              <w:t>Windows</w:t>
            </w:r>
            <w:r w:rsidRPr="00BC76B4">
              <w:rPr>
                <w:rFonts w:hint="eastAsia"/>
                <w:u w:val="single"/>
              </w:rPr>
              <w:t>元件</w:t>
            </w:r>
          </w:p>
        </w:tc>
        <w:tc>
          <w:tcPr>
            <w:tcW w:w="436" w:type="pct"/>
          </w:tcPr>
          <w:p w14:paraId="17411209" w14:textId="7E22BD1E" w:rsidR="00BC76B4" w:rsidRPr="007B02F1"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支援使用憑證進行裝置驗證</w:t>
            </w:r>
          </w:p>
        </w:tc>
        <w:tc>
          <w:tcPr>
            <w:tcW w:w="1790" w:type="pct"/>
          </w:tcPr>
          <w:p w14:paraId="15BE348B" w14:textId="77777777" w:rsidR="00BC76B4" w:rsidRDefault="00BC76B4" w:rsidP="00BC76B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要支援裝置使用憑證驗證，裝置帳戶網域需要支援使用憑證進行電腦帳戶驗證，並需要可連線至網域控制站</w:t>
            </w:r>
            <w:r>
              <w:rPr>
                <w:rFonts w:hint="eastAsia"/>
              </w:rPr>
              <w:t>(DC)</w:t>
            </w:r>
            <w:r>
              <w:rPr>
                <w:rFonts w:hint="eastAsia"/>
              </w:rPr>
              <w:t>的能力</w:t>
            </w:r>
          </w:p>
          <w:p w14:paraId="3CF269B9" w14:textId="77777777" w:rsidR="00BC76B4" w:rsidRDefault="00BC76B4" w:rsidP="00BC76B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此項原則設定可讓使用者設定</w:t>
            </w:r>
            <w:r>
              <w:rPr>
                <w:rFonts w:hint="eastAsia"/>
              </w:rPr>
              <w:t>Kerberos</w:t>
            </w:r>
            <w:r>
              <w:rPr>
                <w:rFonts w:hint="eastAsia"/>
              </w:rPr>
              <w:t>支援嘗試使用裝置的憑證驗證到網域</w:t>
            </w:r>
          </w:p>
          <w:p w14:paraId="3ACEC502" w14:textId="77777777" w:rsidR="00BC76B4" w:rsidRDefault="00BC76B4" w:rsidP="00BC76B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若啟用此項原則設定，裝置憑證將根據下列選項選取：</w:t>
            </w:r>
          </w:p>
          <w:p w14:paraId="2968BFA9" w14:textId="77777777" w:rsidR="00BC76B4" w:rsidRDefault="00BC76B4" w:rsidP="00BC76B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自動：裝置將嘗試使用本身的憑證驗證。如果網域控制站</w:t>
            </w:r>
            <w:r>
              <w:rPr>
                <w:rFonts w:hint="eastAsia"/>
              </w:rPr>
              <w:t>(DC)</w:t>
            </w:r>
            <w:r>
              <w:rPr>
                <w:rFonts w:hint="eastAsia"/>
              </w:rPr>
              <w:t>不支援使用憑證進行電腦帳戶驗證，則會嘗試使用密碼驗證</w:t>
            </w:r>
          </w:p>
          <w:p w14:paraId="328D7962" w14:textId="77777777" w:rsidR="00BC76B4" w:rsidRDefault="00BC76B4" w:rsidP="00BC76B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強制：裝置將總是使用本身的憑證驗證。如果找不到支援使用憑證進行電腦帳戶驗證的網域控制站</w:t>
            </w:r>
            <w:r>
              <w:rPr>
                <w:rFonts w:hint="eastAsia"/>
              </w:rPr>
              <w:t>(DC)</w:t>
            </w:r>
            <w:r>
              <w:rPr>
                <w:rFonts w:hint="eastAsia"/>
              </w:rPr>
              <w:t>，則驗證會失敗</w:t>
            </w:r>
            <w:r w:rsidRPr="001E6C62">
              <w:tab/>
            </w:r>
          </w:p>
          <w:p w14:paraId="365DAEB9" w14:textId="787666E9" w:rsidR="00BC76B4"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若未設定此項原則設定，可使用「自動」</w:t>
            </w:r>
          </w:p>
        </w:tc>
        <w:tc>
          <w:tcPr>
            <w:tcW w:w="625" w:type="pct"/>
          </w:tcPr>
          <w:p w14:paraId="4304C5AD" w14:textId="7156EF54" w:rsidR="00BC76B4" w:rsidRPr="007B02F1"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\Kerberos\</w:t>
            </w:r>
            <w:r>
              <w:rPr>
                <w:rFonts w:hint="eastAsia"/>
              </w:rPr>
              <w:t>支援使用憑證進行裝置驗證</w:t>
            </w:r>
          </w:p>
        </w:tc>
        <w:tc>
          <w:tcPr>
            <w:tcW w:w="552" w:type="pct"/>
          </w:tcPr>
          <w:p w14:paraId="292048DA" w14:textId="2F285EEE" w:rsidR="00BC76B4" w:rsidRPr="007B02F1"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r>
              <w:rPr>
                <w:rFonts w:hint="eastAsia"/>
              </w:rPr>
              <w:t>-</w:t>
            </w:r>
            <w:r>
              <w:rPr>
                <w:rFonts w:hint="eastAsia"/>
              </w:rPr>
              <w:t>自動</w:t>
            </w:r>
          </w:p>
        </w:tc>
      </w:tr>
      <w:tr w:rsidR="00BC76B4" w:rsidRPr="00280B69" w14:paraId="69869B0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2A74EA7" w14:textId="77777777" w:rsidR="00BC76B4" w:rsidRDefault="00BC76B4" w:rsidP="00BC76B4">
            <w:pPr>
              <w:pStyle w:val="ad"/>
              <w:spacing w:before="76" w:after="76"/>
            </w:pPr>
          </w:p>
        </w:tc>
        <w:tc>
          <w:tcPr>
            <w:tcW w:w="271" w:type="pct"/>
          </w:tcPr>
          <w:p w14:paraId="7781311C" w14:textId="05AD6401" w:rsidR="00BC76B4" w:rsidRPr="00FF5BAB"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3245F436" w14:textId="5B9CCAB1" w:rsidR="00BC76B4"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40B68AF7" w14:textId="2918C972" w:rsidR="00BC76B4" w:rsidRPr="00AB6197"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sidRPr="00AB6197">
              <w:t>TWGCB-01-005-0299</w:t>
            </w:r>
          </w:p>
        </w:tc>
        <w:tc>
          <w:tcPr>
            <w:tcW w:w="260" w:type="pct"/>
          </w:tcPr>
          <w:p w14:paraId="35FE0D48" w14:textId="6B948AC2" w:rsidR="00BC76B4" w:rsidRPr="00BC76B4"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rPr>
                <w:u w:val="single"/>
              </w:rPr>
            </w:pPr>
            <w:r w:rsidRPr="00BC76B4">
              <w:rPr>
                <w:rFonts w:hint="eastAsia"/>
                <w:u w:val="single"/>
              </w:rPr>
              <w:t>系統</w:t>
            </w:r>
            <w:r w:rsidRPr="00BC76B4">
              <w:rPr>
                <w:rFonts w:hint="eastAsia"/>
                <w:u w:val="single"/>
              </w:rPr>
              <w:t>\Kerberos</w:t>
            </w:r>
          </w:p>
        </w:tc>
        <w:tc>
          <w:tcPr>
            <w:tcW w:w="436" w:type="pct"/>
          </w:tcPr>
          <w:p w14:paraId="6E505E0B" w14:textId="6E485369" w:rsidR="00BC76B4" w:rsidRPr="007B02F1"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支援使用憑證進行裝置驗證</w:t>
            </w:r>
          </w:p>
        </w:tc>
        <w:tc>
          <w:tcPr>
            <w:tcW w:w="1790" w:type="pct"/>
          </w:tcPr>
          <w:p w14:paraId="67B4E704" w14:textId="77777777" w:rsidR="00BC76B4" w:rsidRDefault="00BC76B4" w:rsidP="00BC76B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要支援裝置使用憑證驗證，裝置帳戶網域需要支援使用憑證進行電腦帳戶驗證，並需要可連線至網域控制站</w:t>
            </w:r>
            <w:r>
              <w:rPr>
                <w:rFonts w:hint="eastAsia"/>
              </w:rPr>
              <w:t>(DC)</w:t>
            </w:r>
            <w:r>
              <w:rPr>
                <w:rFonts w:hint="eastAsia"/>
              </w:rPr>
              <w:t>的能力</w:t>
            </w:r>
          </w:p>
          <w:p w14:paraId="220F78AB" w14:textId="77777777" w:rsidR="00BC76B4" w:rsidRDefault="00BC76B4" w:rsidP="00BC76B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此項原則設定可讓使用者設定</w:t>
            </w:r>
            <w:r>
              <w:rPr>
                <w:rFonts w:hint="eastAsia"/>
              </w:rPr>
              <w:t>Kerberos</w:t>
            </w:r>
            <w:r>
              <w:rPr>
                <w:rFonts w:hint="eastAsia"/>
              </w:rPr>
              <w:t>支援嘗試使用裝置的憑證驗證到網域</w:t>
            </w:r>
          </w:p>
          <w:p w14:paraId="46950765" w14:textId="77777777" w:rsidR="00BC76B4" w:rsidRDefault="00BC76B4" w:rsidP="00BC76B4">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Pr>
                <w:rFonts w:hint="eastAsia"/>
              </w:rPr>
              <w:t>若啟用此項原則設定，裝置憑證將根據下列選項選取：</w:t>
            </w:r>
          </w:p>
          <w:p w14:paraId="5E498E46" w14:textId="77777777" w:rsidR="00BC76B4" w:rsidRDefault="00BC76B4" w:rsidP="00BC76B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自動：裝置將嘗試使用本身的憑證驗證。如果網域控制站</w:t>
            </w:r>
            <w:r>
              <w:rPr>
                <w:rFonts w:hint="eastAsia"/>
              </w:rPr>
              <w:t>(DC)</w:t>
            </w:r>
            <w:r>
              <w:rPr>
                <w:rFonts w:hint="eastAsia"/>
              </w:rPr>
              <w:t>不支援使用憑證進行電腦帳戶驗證，則會嘗試使用密碼驗證</w:t>
            </w:r>
          </w:p>
          <w:p w14:paraId="46E3F270" w14:textId="77777777" w:rsidR="00BC76B4" w:rsidRDefault="00BC76B4" w:rsidP="00BC76B4">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Pr>
                <w:rFonts w:hint="eastAsia"/>
              </w:rPr>
              <w:t>強制：裝置將總是使用本身的憑證驗證。如果找不到支援使用憑證進行電腦帳戶驗證的網域控制站</w:t>
            </w:r>
            <w:r>
              <w:rPr>
                <w:rFonts w:hint="eastAsia"/>
              </w:rPr>
              <w:t>(DC)</w:t>
            </w:r>
            <w:r>
              <w:rPr>
                <w:rFonts w:hint="eastAsia"/>
              </w:rPr>
              <w:t>，則驗證會失敗</w:t>
            </w:r>
            <w:r w:rsidRPr="001E6C62">
              <w:tab/>
            </w:r>
          </w:p>
          <w:p w14:paraId="1C34B280" w14:textId="31D898D1" w:rsidR="00BC76B4" w:rsidRDefault="00BC76B4" w:rsidP="00BC76B4">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若未設定此項原則設定，可使用「自動」</w:t>
            </w:r>
          </w:p>
        </w:tc>
        <w:tc>
          <w:tcPr>
            <w:tcW w:w="625" w:type="pct"/>
          </w:tcPr>
          <w:p w14:paraId="2CB09E8F" w14:textId="5D6B5381" w:rsidR="00BC76B4" w:rsidRPr="007B02F1"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電腦設定</w:t>
            </w:r>
            <w:r>
              <w:rPr>
                <w:rFonts w:hint="eastAsia"/>
              </w:rPr>
              <w:t>\</w:t>
            </w:r>
            <w:r>
              <w:rPr>
                <w:rFonts w:hint="eastAsia"/>
              </w:rPr>
              <w:t>系統管理範本</w:t>
            </w:r>
            <w:r>
              <w:rPr>
                <w:rFonts w:hint="eastAsia"/>
              </w:rPr>
              <w:t>\</w:t>
            </w:r>
            <w:r>
              <w:rPr>
                <w:rFonts w:hint="eastAsia"/>
              </w:rPr>
              <w:t>系統</w:t>
            </w:r>
            <w:r>
              <w:rPr>
                <w:rFonts w:hint="eastAsia"/>
              </w:rPr>
              <w:t>\Kerberos\</w:t>
            </w:r>
            <w:r>
              <w:rPr>
                <w:rFonts w:hint="eastAsia"/>
              </w:rPr>
              <w:t>支援使用憑證進行裝置驗證</w:t>
            </w:r>
          </w:p>
        </w:tc>
        <w:tc>
          <w:tcPr>
            <w:tcW w:w="552" w:type="pct"/>
          </w:tcPr>
          <w:p w14:paraId="0EBFA76C" w14:textId="796F63EF" w:rsidR="00BC76B4" w:rsidRPr="007B02F1" w:rsidRDefault="00BC76B4" w:rsidP="00BC76B4">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w:t>
            </w:r>
            <w:r>
              <w:rPr>
                <w:rFonts w:hint="eastAsia"/>
              </w:rPr>
              <w:t>-</w:t>
            </w:r>
            <w:r>
              <w:rPr>
                <w:rFonts w:hint="eastAsia"/>
              </w:rPr>
              <w:t>自動</w:t>
            </w:r>
          </w:p>
        </w:tc>
      </w:tr>
      <w:tr w:rsidR="00B84C61" w:rsidRPr="00280B69" w14:paraId="527C72C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6C19BD2" w14:textId="1E99DC29" w:rsidR="00B84C61" w:rsidRDefault="006F45F9" w:rsidP="00B84C61">
            <w:pPr>
              <w:pStyle w:val="ad"/>
              <w:spacing w:before="76" w:after="76"/>
            </w:pPr>
            <w:r>
              <w:t>9</w:t>
            </w:r>
            <w:r w:rsidR="001F4F58">
              <w:t>5</w:t>
            </w:r>
          </w:p>
        </w:tc>
        <w:tc>
          <w:tcPr>
            <w:tcW w:w="271" w:type="pct"/>
          </w:tcPr>
          <w:p w14:paraId="1C837EBD" w14:textId="4C9E3F43"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7BA1DC04" w14:textId="27EF7B43"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0B8290F9" w14:textId="7806504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TWGCB-01-005-0300</w:t>
            </w:r>
          </w:p>
        </w:tc>
        <w:tc>
          <w:tcPr>
            <w:tcW w:w="260" w:type="pct"/>
          </w:tcPr>
          <w:p w14:paraId="2B005C54" w14:textId="2541A6B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印表機</w:t>
            </w:r>
          </w:p>
        </w:tc>
        <w:tc>
          <w:tcPr>
            <w:tcW w:w="436" w:type="pct"/>
          </w:tcPr>
          <w:p w14:paraId="47E2BB03" w14:textId="62A5202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擴充指向並列印連線以搜尋</w:t>
            </w:r>
            <w:r w:rsidRPr="007B02F1">
              <w:rPr>
                <w:rFonts w:hint="eastAsia"/>
              </w:rPr>
              <w:t>Windows Update</w:t>
            </w:r>
          </w:p>
        </w:tc>
        <w:tc>
          <w:tcPr>
            <w:tcW w:w="1790" w:type="pct"/>
          </w:tcPr>
          <w:p w14:paraId="73D067EA" w14:textId="77777777" w:rsidR="00B84C61" w:rsidRPr="00A2006F"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項原則設定決定可讓使用者管理用戶端電腦在何處搜尋指向並列印驅動程式</w:t>
            </w:r>
          </w:p>
          <w:p w14:paraId="1D2F68BB" w14:textId="77777777" w:rsidR="00B84C61" w:rsidRPr="00A2006F"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w:t>
            </w:r>
            <w:r w:rsidRPr="00A2006F">
              <w:rPr>
                <w:rFonts w:hint="eastAsia"/>
              </w:rPr>
              <w:t>項原則設定，用戶端電腦在本機驅動程式存放區與伺服器驅動程式快取中找不到相容驅動程式後，會繼續從</w:t>
            </w:r>
            <w:r w:rsidRPr="00A2006F">
              <w:rPr>
                <w:rFonts w:hint="eastAsia"/>
              </w:rPr>
              <w:t>Windows Update</w:t>
            </w:r>
            <w:r w:rsidRPr="00A2006F">
              <w:rPr>
                <w:rFonts w:hint="eastAsia"/>
              </w:rPr>
              <w:t>搜尋相容的指向並列印驅動程式</w:t>
            </w:r>
          </w:p>
          <w:p w14:paraId="602D3A47" w14:textId="1F1941FE" w:rsidR="00B84C61" w:rsidRPr="009B05E3"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A2006F">
              <w:rPr>
                <w:rFonts w:hint="eastAsia"/>
              </w:rPr>
              <w:t>如果停用</w:t>
            </w:r>
            <w:r>
              <w:rPr>
                <w:rFonts w:hint="eastAsia"/>
              </w:rPr>
              <w:t>此</w:t>
            </w:r>
            <w:r w:rsidRPr="00A2006F">
              <w:rPr>
                <w:rFonts w:hint="eastAsia"/>
              </w:rPr>
              <w:t>項原則設定，用戶端電腦只會在本機驅動程式存放區和伺服器驅動程式快取中搜尋相容的指向並列印驅動程式。如果找不到相容驅動程式，則指向並列印連線會失敗</w:t>
            </w:r>
          </w:p>
        </w:tc>
        <w:tc>
          <w:tcPr>
            <w:tcW w:w="625" w:type="pct"/>
          </w:tcPr>
          <w:p w14:paraId="4221ADFA" w14:textId="08C4050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電腦設定</w:t>
            </w:r>
            <w:r w:rsidRPr="007B02F1">
              <w:rPr>
                <w:rFonts w:hint="eastAsia"/>
              </w:rPr>
              <w:t>\</w:t>
            </w:r>
            <w:r w:rsidRPr="007B02F1">
              <w:rPr>
                <w:rFonts w:hint="eastAsia"/>
              </w:rPr>
              <w:t>系統管理範本</w:t>
            </w:r>
            <w:r w:rsidRPr="007B02F1">
              <w:rPr>
                <w:rFonts w:hint="eastAsia"/>
              </w:rPr>
              <w:t>\</w:t>
            </w:r>
            <w:r w:rsidRPr="007B02F1">
              <w:rPr>
                <w:rFonts w:hint="eastAsia"/>
              </w:rPr>
              <w:t>印表機</w:t>
            </w:r>
            <w:r w:rsidRPr="007B02F1">
              <w:rPr>
                <w:rFonts w:hint="eastAsia"/>
              </w:rPr>
              <w:t>\</w:t>
            </w:r>
            <w:r w:rsidRPr="007B02F1">
              <w:rPr>
                <w:rFonts w:hint="eastAsia"/>
              </w:rPr>
              <w:t>擴充指向並列印連線以搜尋</w:t>
            </w:r>
            <w:r w:rsidRPr="007B02F1">
              <w:rPr>
                <w:rFonts w:hint="eastAsia"/>
              </w:rPr>
              <w:t>Windows Update</w:t>
            </w:r>
          </w:p>
        </w:tc>
        <w:tc>
          <w:tcPr>
            <w:tcW w:w="552" w:type="pct"/>
          </w:tcPr>
          <w:p w14:paraId="211C3726" w14:textId="63027EB0"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7B02F1">
              <w:rPr>
                <w:rFonts w:hint="eastAsia"/>
              </w:rPr>
              <w:t>停用</w:t>
            </w:r>
          </w:p>
        </w:tc>
      </w:tr>
      <w:tr w:rsidR="00B84C61" w:rsidRPr="00280B69" w14:paraId="249C6AE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B4C7BE3" w14:textId="77777777" w:rsidR="00B84C61" w:rsidRDefault="00B84C61" w:rsidP="00B84C61">
            <w:pPr>
              <w:pStyle w:val="ad"/>
              <w:spacing w:before="76" w:after="76"/>
            </w:pPr>
          </w:p>
        </w:tc>
        <w:tc>
          <w:tcPr>
            <w:tcW w:w="271" w:type="pct"/>
          </w:tcPr>
          <w:p w14:paraId="10397867" w14:textId="6DEDC90D"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07CCBF18" w14:textId="295885EB"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Computer Settings</w:t>
            </w:r>
          </w:p>
        </w:tc>
        <w:tc>
          <w:tcPr>
            <w:tcW w:w="339" w:type="pct"/>
          </w:tcPr>
          <w:p w14:paraId="54CBAD9F" w14:textId="665327F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TWGCB-01-005-0300</w:t>
            </w:r>
          </w:p>
        </w:tc>
        <w:tc>
          <w:tcPr>
            <w:tcW w:w="260" w:type="pct"/>
          </w:tcPr>
          <w:p w14:paraId="24D0858E" w14:textId="1F31BBF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印表機</w:t>
            </w:r>
          </w:p>
        </w:tc>
        <w:tc>
          <w:tcPr>
            <w:tcW w:w="436" w:type="pct"/>
          </w:tcPr>
          <w:p w14:paraId="6EA0556D" w14:textId="5204251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擴充指向並列印連線以搜尋</w:t>
            </w:r>
            <w:r w:rsidRPr="007B02F1">
              <w:rPr>
                <w:rFonts w:hint="eastAsia"/>
              </w:rPr>
              <w:t>Windows Update</w:t>
            </w:r>
          </w:p>
        </w:tc>
        <w:tc>
          <w:tcPr>
            <w:tcW w:w="1790" w:type="pct"/>
          </w:tcPr>
          <w:p w14:paraId="04104FC2" w14:textId="77777777" w:rsidR="00B84C61" w:rsidRPr="00A2006F"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A2006F">
              <w:rPr>
                <w:rFonts w:hint="eastAsia"/>
              </w:rPr>
              <w:t>項原則設定決定可讓使用者管理用戶端電腦在何處搜尋指向並列印驅動程式</w:t>
            </w:r>
          </w:p>
          <w:p w14:paraId="00D07BE1" w14:textId="77777777" w:rsidR="00B84C61" w:rsidRPr="00A2006F"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如果啟用</w:t>
            </w:r>
            <w:r>
              <w:rPr>
                <w:rFonts w:hint="eastAsia"/>
              </w:rPr>
              <w:t>此</w:t>
            </w:r>
            <w:r w:rsidRPr="00A2006F">
              <w:rPr>
                <w:rFonts w:hint="eastAsia"/>
              </w:rPr>
              <w:t>項原則設定，用戶端電腦在本機驅動程式存放區與伺服器驅動程式快取中找不到相容驅動程式後，會繼續從</w:t>
            </w:r>
            <w:r w:rsidRPr="00A2006F">
              <w:rPr>
                <w:rFonts w:hint="eastAsia"/>
              </w:rPr>
              <w:t>Windows Update</w:t>
            </w:r>
            <w:r w:rsidRPr="00A2006F">
              <w:rPr>
                <w:rFonts w:hint="eastAsia"/>
              </w:rPr>
              <w:t>搜尋相容的指向並列印驅動程式</w:t>
            </w:r>
          </w:p>
          <w:p w14:paraId="592D1544" w14:textId="77777777" w:rsidR="00B84C61"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A2006F">
              <w:rPr>
                <w:rFonts w:hint="eastAsia"/>
              </w:rPr>
              <w:t>如果停用</w:t>
            </w:r>
            <w:r>
              <w:rPr>
                <w:rFonts w:hint="eastAsia"/>
              </w:rPr>
              <w:t>此</w:t>
            </w:r>
            <w:r w:rsidRPr="00A2006F">
              <w:rPr>
                <w:rFonts w:hint="eastAsia"/>
              </w:rPr>
              <w:t>項原則設定，用戶端電腦只會在本機驅動程式存放區和伺服器驅動程式快取中搜尋相容的指向並列印驅動程式。如果找不到相容驅動程式，則指向並列印連線會失敗</w:t>
            </w:r>
          </w:p>
          <w:p w14:paraId="17FA2352" w14:textId="1216CC74" w:rsidR="00B84C61" w:rsidRPr="009B05E3"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sidRPr="00D049D5">
              <w:rPr>
                <w:rFonts w:hint="eastAsia"/>
                <w:u w:val="single"/>
              </w:rPr>
              <w:t>如果未設定</w:t>
            </w:r>
            <w:r>
              <w:rPr>
                <w:rFonts w:hint="eastAsia"/>
                <w:u w:val="single"/>
              </w:rPr>
              <w:t>此</w:t>
            </w:r>
            <w:r w:rsidRPr="00D049D5">
              <w:rPr>
                <w:rFonts w:hint="eastAsia"/>
                <w:u w:val="single"/>
              </w:rPr>
              <w:t>項原則設定，其行為須視所使用的</w:t>
            </w:r>
            <w:r w:rsidRPr="00D049D5">
              <w:rPr>
                <w:rFonts w:hint="eastAsia"/>
                <w:u w:val="single"/>
              </w:rPr>
              <w:t>Windows</w:t>
            </w:r>
            <w:r w:rsidRPr="00D049D5">
              <w:rPr>
                <w:rFonts w:hint="eastAsia"/>
                <w:u w:val="single"/>
              </w:rPr>
              <w:t>版本而定</w:t>
            </w:r>
            <w:r>
              <w:rPr>
                <w:rFonts w:ascii="微軟正黑體" w:eastAsia="微軟正黑體" w:hAnsi="微軟正黑體" w:hint="eastAsia"/>
                <w:u w:val="single"/>
              </w:rPr>
              <w:t>。</w:t>
            </w:r>
            <w:r w:rsidRPr="00D049D5">
              <w:rPr>
                <w:rFonts w:hint="eastAsia"/>
                <w:u w:val="single"/>
              </w:rPr>
              <w:t>根據預設，</w:t>
            </w:r>
            <w:r w:rsidRPr="00D049D5">
              <w:rPr>
                <w:rFonts w:hint="eastAsia"/>
                <w:u w:val="single"/>
              </w:rPr>
              <w:t>Windows</w:t>
            </w:r>
            <w:r w:rsidRPr="00D049D5">
              <w:rPr>
                <w:rFonts w:hint="eastAsia"/>
                <w:u w:val="single"/>
              </w:rPr>
              <w:t>旗艦版、專業版及家用</w:t>
            </w:r>
            <w:r w:rsidRPr="00D049D5">
              <w:rPr>
                <w:rFonts w:hint="eastAsia"/>
                <w:u w:val="single"/>
              </w:rPr>
              <w:t>SKU</w:t>
            </w:r>
            <w:r>
              <w:rPr>
                <w:rFonts w:hint="eastAsia"/>
                <w:u w:val="single"/>
              </w:rPr>
              <w:t>版會</w:t>
            </w:r>
            <w:r w:rsidRPr="00D049D5">
              <w:rPr>
                <w:rFonts w:hint="eastAsia"/>
                <w:u w:val="single"/>
              </w:rPr>
              <w:t>視需求從</w:t>
            </w:r>
            <w:r w:rsidRPr="00D049D5">
              <w:rPr>
                <w:rFonts w:hint="eastAsia"/>
                <w:u w:val="single"/>
              </w:rPr>
              <w:t>Windows Update</w:t>
            </w:r>
            <w:r w:rsidRPr="00D049D5">
              <w:rPr>
                <w:rFonts w:hint="eastAsia"/>
                <w:u w:val="single"/>
              </w:rPr>
              <w:t>搜尋相容的指向並列印驅動程式</w:t>
            </w:r>
            <w:r>
              <w:rPr>
                <w:rFonts w:ascii="微軟正黑體" w:eastAsia="微軟正黑體" w:hAnsi="微軟正黑體" w:hint="eastAsia"/>
                <w:u w:val="single"/>
              </w:rPr>
              <w:t>。</w:t>
            </w:r>
            <w:r w:rsidRPr="00E84D41">
              <w:rPr>
                <w:rFonts w:hint="eastAsia"/>
                <w:u w:val="single"/>
              </w:rPr>
              <w:t>然而，如果使用其他</w:t>
            </w:r>
            <w:r w:rsidRPr="00E84D41">
              <w:rPr>
                <w:u w:val="single"/>
              </w:rPr>
              <w:t>Windows</w:t>
            </w:r>
            <w:r>
              <w:rPr>
                <w:rFonts w:hint="eastAsia"/>
                <w:u w:val="single"/>
              </w:rPr>
              <w:t>版本</w:t>
            </w:r>
            <w:r w:rsidRPr="00D049D5">
              <w:rPr>
                <w:rFonts w:hint="eastAsia"/>
                <w:u w:val="single"/>
              </w:rPr>
              <w:t>，如</w:t>
            </w:r>
            <w:r w:rsidRPr="00D049D5">
              <w:rPr>
                <w:rFonts w:hint="eastAsia"/>
                <w:u w:val="single"/>
              </w:rPr>
              <w:t>Windows</w:t>
            </w:r>
            <w:r w:rsidRPr="00D049D5">
              <w:rPr>
                <w:rFonts w:hint="eastAsia"/>
                <w:u w:val="single"/>
              </w:rPr>
              <w:t>企業版、</w:t>
            </w:r>
            <w:r w:rsidRPr="00E84D41">
              <w:rPr>
                <w:rFonts w:hint="eastAsia"/>
                <w:u w:val="single"/>
              </w:rPr>
              <w:t>所有的</w:t>
            </w:r>
            <w:r w:rsidRPr="00D049D5">
              <w:rPr>
                <w:rFonts w:hint="eastAsia"/>
                <w:u w:val="single"/>
              </w:rPr>
              <w:t>Windows Server 2008 R2</w:t>
            </w:r>
            <w:r w:rsidRPr="00D049D5">
              <w:rPr>
                <w:rFonts w:hint="eastAsia"/>
                <w:u w:val="single"/>
              </w:rPr>
              <w:t>及更新版本</w:t>
            </w:r>
            <w:r w:rsidRPr="00D049D5">
              <w:rPr>
                <w:rFonts w:hint="eastAsia"/>
                <w:u w:val="single"/>
              </w:rPr>
              <w:t>)</w:t>
            </w:r>
            <w:r w:rsidRPr="00D049D5">
              <w:rPr>
                <w:rFonts w:hint="eastAsia"/>
                <w:u w:val="single"/>
              </w:rPr>
              <w:t>，就必須明確啟用</w:t>
            </w:r>
            <w:r>
              <w:rPr>
                <w:rFonts w:hint="eastAsia"/>
                <w:u w:val="single"/>
              </w:rPr>
              <w:t>此</w:t>
            </w:r>
            <w:r w:rsidRPr="00D049D5">
              <w:rPr>
                <w:rFonts w:hint="eastAsia"/>
                <w:u w:val="single"/>
              </w:rPr>
              <w:t>項原則設定才會有相同的行為</w:t>
            </w:r>
          </w:p>
        </w:tc>
        <w:tc>
          <w:tcPr>
            <w:tcW w:w="625" w:type="pct"/>
          </w:tcPr>
          <w:p w14:paraId="7229C9D7" w14:textId="27E9D58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B02F1">
              <w:rPr>
                <w:rFonts w:hint="eastAsia"/>
              </w:rPr>
              <w:t>電腦設定</w:t>
            </w:r>
            <w:r w:rsidRPr="007B02F1">
              <w:rPr>
                <w:rFonts w:hint="eastAsia"/>
              </w:rPr>
              <w:t>\</w:t>
            </w:r>
            <w:r w:rsidRPr="007B02F1">
              <w:rPr>
                <w:rFonts w:hint="eastAsia"/>
              </w:rPr>
              <w:t>系統管理範本</w:t>
            </w:r>
            <w:r w:rsidRPr="007B02F1">
              <w:rPr>
                <w:rFonts w:hint="eastAsia"/>
              </w:rPr>
              <w:t>\</w:t>
            </w:r>
            <w:r w:rsidRPr="007B02F1">
              <w:rPr>
                <w:rFonts w:hint="eastAsia"/>
              </w:rPr>
              <w:t>印表機</w:t>
            </w:r>
            <w:r w:rsidRPr="007B02F1">
              <w:rPr>
                <w:rFonts w:hint="eastAsia"/>
              </w:rPr>
              <w:t>\</w:t>
            </w:r>
            <w:r w:rsidRPr="007B02F1">
              <w:rPr>
                <w:rFonts w:hint="eastAsia"/>
              </w:rPr>
              <w:t>擴充指向並列印連線以搜尋</w:t>
            </w:r>
            <w:r w:rsidRPr="007B02F1">
              <w:rPr>
                <w:rFonts w:hint="eastAsia"/>
              </w:rPr>
              <w:t>Windows Update</w:t>
            </w:r>
          </w:p>
        </w:tc>
        <w:tc>
          <w:tcPr>
            <w:tcW w:w="552" w:type="pct"/>
          </w:tcPr>
          <w:p w14:paraId="48314121" w14:textId="50B09984"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7B02F1">
              <w:rPr>
                <w:rFonts w:hint="eastAsia"/>
              </w:rPr>
              <w:t>停用</w:t>
            </w:r>
          </w:p>
        </w:tc>
      </w:tr>
      <w:tr w:rsidR="00B84C61" w:rsidRPr="00280B69" w14:paraId="34FB8FF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C8A13BD" w14:textId="172F9AF1" w:rsidR="00B84C61" w:rsidRDefault="006F45F9" w:rsidP="00B84C61">
            <w:pPr>
              <w:pStyle w:val="ad"/>
              <w:spacing w:before="76" w:after="76"/>
            </w:pPr>
            <w:r>
              <w:t>9</w:t>
            </w:r>
            <w:r w:rsidR="001F4F58">
              <w:t>6</w:t>
            </w:r>
          </w:p>
        </w:tc>
        <w:tc>
          <w:tcPr>
            <w:tcW w:w="271" w:type="pct"/>
          </w:tcPr>
          <w:p w14:paraId="2823F5D4" w14:textId="07D6F818"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修改前</w:t>
            </w:r>
          </w:p>
        </w:tc>
        <w:tc>
          <w:tcPr>
            <w:tcW w:w="524" w:type="pct"/>
          </w:tcPr>
          <w:p w14:paraId="069A9A64" w14:textId="3E4A4655"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User Settings</w:t>
            </w:r>
          </w:p>
        </w:tc>
        <w:tc>
          <w:tcPr>
            <w:tcW w:w="339" w:type="pct"/>
          </w:tcPr>
          <w:p w14:paraId="74218FAB" w14:textId="4279069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TWGCB-01-005-0308</w:t>
            </w:r>
          </w:p>
        </w:tc>
        <w:tc>
          <w:tcPr>
            <w:tcW w:w="260" w:type="pct"/>
          </w:tcPr>
          <w:p w14:paraId="46918CCE" w14:textId="37FEB54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64A50">
              <w:rPr>
                <w:rFonts w:hint="eastAsia"/>
              </w:rPr>
              <w:t>個人化</w:t>
            </w:r>
          </w:p>
        </w:tc>
        <w:tc>
          <w:tcPr>
            <w:tcW w:w="436" w:type="pct"/>
          </w:tcPr>
          <w:p w14:paraId="58D39413" w14:textId="417D709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64A50">
              <w:rPr>
                <w:rFonts w:hint="eastAsia"/>
              </w:rPr>
              <w:t>螢幕保護裝置逾時</w:t>
            </w:r>
          </w:p>
        </w:tc>
        <w:tc>
          <w:tcPr>
            <w:tcW w:w="1790" w:type="pct"/>
          </w:tcPr>
          <w:p w14:paraId="0455E844"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項原則設定決定螢幕保護裝置必須在使用者閒置時間經過多久之後才啟動</w:t>
            </w:r>
          </w:p>
          <w:p w14:paraId="6EBC3924"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如果已設定，這個閒置時間可以設定在最少</w:t>
            </w:r>
            <w:r w:rsidRPr="00764A50">
              <w:rPr>
                <w:rFonts w:hint="eastAsia"/>
              </w:rPr>
              <w:t>1</w:t>
            </w:r>
            <w:r w:rsidRPr="00764A50">
              <w:rPr>
                <w:rFonts w:hint="eastAsia"/>
              </w:rPr>
              <w:t>秒到最多</w:t>
            </w:r>
            <w:r w:rsidRPr="00764A50">
              <w:rPr>
                <w:rFonts w:hint="eastAsia"/>
              </w:rPr>
              <w:t>86,400</w:t>
            </w:r>
            <w:r w:rsidRPr="00764A50">
              <w:rPr>
                <w:rFonts w:hint="eastAsia"/>
              </w:rPr>
              <w:t>秒</w:t>
            </w:r>
            <w:r w:rsidRPr="00764A50">
              <w:rPr>
                <w:rFonts w:hint="eastAsia"/>
              </w:rPr>
              <w:t>(</w:t>
            </w:r>
            <w:r w:rsidRPr="00764A50">
              <w:rPr>
                <w:rFonts w:hint="eastAsia"/>
              </w:rPr>
              <w:t>或</w:t>
            </w:r>
            <w:r w:rsidRPr="00764A50">
              <w:rPr>
                <w:rFonts w:hint="eastAsia"/>
              </w:rPr>
              <w:t>24</w:t>
            </w:r>
            <w:r w:rsidRPr="00764A50">
              <w:rPr>
                <w:rFonts w:hint="eastAsia"/>
              </w:rPr>
              <w:t>小時</w:t>
            </w:r>
            <w:r w:rsidRPr="00764A50">
              <w:rPr>
                <w:rFonts w:hint="eastAsia"/>
              </w:rPr>
              <w:t>)</w:t>
            </w:r>
            <w:r w:rsidRPr="00764A50">
              <w:rPr>
                <w:rFonts w:hint="eastAsia"/>
              </w:rPr>
              <w:t>之間。如果設為零，螢幕保護裝置將不會啟動</w:t>
            </w:r>
          </w:p>
          <w:p w14:paraId="45E8FC02" w14:textId="77777777" w:rsidR="00B84C61"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在下列任一狀況下，此項</w:t>
            </w:r>
            <w:r w:rsidRPr="00764A50">
              <w:rPr>
                <w:rFonts w:hint="eastAsia"/>
              </w:rPr>
              <w:t>設定沒有作用：</w:t>
            </w:r>
          </w:p>
          <w:p w14:paraId="1618C227" w14:textId="20AD1595" w:rsidR="00B84C61" w:rsidRDefault="00B84C61" w:rsidP="009A42A7">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設定已停用或未設定</w:t>
            </w:r>
          </w:p>
          <w:p w14:paraId="4EDD1B72" w14:textId="2B21B5F2" w:rsidR="00B84C61" w:rsidRDefault="00B84C61" w:rsidP="009A42A7">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等候時間設為零</w:t>
            </w:r>
          </w:p>
          <w:p w14:paraId="1372D6FC" w14:textId="474DBCF6" w:rsidR="00B84C61" w:rsidRDefault="00B84C61" w:rsidP="009A42A7">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「啟用螢幕保護裝置」設定已停用</w:t>
            </w:r>
          </w:p>
          <w:p w14:paraId="37AE2A9C" w14:textId="0C56FE1D" w:rsidR="00B84C61" w:rsidRPr="009A42A7" w:rsidRDefault="00B84C61" w:rsidP="009A42A7">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764A50">
              <w:rPr>
                <w:rFonts w:hint="eastAsia"/>
              </w:rPr>
              <w:t>「螢幕保護裝置執行檔名稱」設定和用戶端電腦的「個人化」或「顯示」控制台中的「螢幕保護裝置」對話方塊都沒有在用戶端上指定有效的現有螢幕保護裝置程式</w:t>
            </w:r>
          </w:p>
          <w:p w14:paraId="47E4838E" w14:textId="2FA56AD4"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64A50">
              <w:rPr>
                <w:rFonts w:hint="eastAsia"/>
              </w:rPr>
              <w:t>如果未設定，則會使用透過「個人化」或「顯示」控制台中的「螢幕保護裝置」對話方塊在用戶端上設定的等候時間。預設值是</w:t>
            </w:r>
            <w:r w:rsidRPr="00764A50">
              <w:rPr>
                <w:rFonts w:hint="eastAsia"/>
              </w:rPr>
              <w:t>15</w:t>
            </w:r>
            <w:r w:rsidRPr="00764A50">
              <w:rPr>
                <w:rFonts w:hint="eastAsia"/>
              </w:rPr>
              <w:t>分鐘</w:t>
            </w:r>
          </w:p>
        </w:tc>
        <w:tc>
          <w:tcPr>
            <w:tcW w:w="625" w:type="pct"/>
          </w:tcPr>
          <w:p w14:paraId="2497B295" w14:textId="3C348DD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64A50">
              <w:rPr>
                <w:rFonts w:hint="eastAsia"/>
              </w:rPr>
              <w:t>使用者設定</w:t>
            </w:r>
            <w:r w:rsidRPr="00764A50">
              <w:rPr>
                <w:rFonts w:hint="eastAsia"/>
              </w:rPr>
              <w:t>\</w:t>
            </w:r>
            <w:r w:rsidRPr="00764A50">
              <w:rPr>
                <w:rFonts w:hint="eastAsia"/>
              </w:rPr>
              <w:t>系統管理範本</w:t>
            </w:r>
            <w:r w:rsidRPr="00764A50">
              <w:rPr>
                <w:rFonts w:hint="eastAsia"/>
              </w:rPr>
              <w:t>\</w:t>
            </w:r>
            <w:r w:rsidRPr="00764A50">
              <w:rPr>
                <w:rFonts w:hint="eastAsia"/>
              </w:rPr>
              <w:t>控制台</w:t>
            </w:r>
            <w:r w:rsidRPr="00764A50">
              <w:rPr>
                <w:rFonts w:hint="eastAsia"/>
              </w:rPr>
              <w:t>\</w:t>
            </w:r>
            <w:r w:rsidRPr="00764A50">
              <w:rPr>
                <w:rFonts w:hint="eastAsia"/>
              </w:rPr>
              <w:t>個人化</w:t>
            </w:r>
            <w:r w:rsidRPr="00764A50">
              <w:rPr>
                <w:rFonts w:hint="eastAsia"/>
              </w:rPr>
              <w:t>\</w:t>
            </w:r>
            <w:r w:rsidRPr="005F01E3">
              <w:rPr>
                <w:rFonts w:hint="eastAsia"/>
              </w:rPr>
              <w:t>螢幕保護裝置逾時</w:t>
            </w:r>
          </w:p>
        </w:tc>
        <w:tc>
          <w:tcPr>
            <w:tcW w:w="552" w:type="pct"/>
          </w:tcPr>
          <w:p w14:paraId="6AAAC95B" w14:textId="559F42D7"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764A50">
              <w:rPr>
                <w:rFonts w:hint="eastAsia"/>
              </w:rPr>
              <w:t>啟用</w:t>
            </w:r>
            <w:r w:rsidRPr="00D25E93">
              <w:rPr>
                <w:rFonts w:hint="eastAsia"/>
              </w:rPr>
              <w:t>，</w:t>
            </w:r>
            <w:r w:rsidRPr="00D25E93">
              <w:rPr>
                <w:rFonts w:hint="eastAsia"/>
              </w:rPr>
              <w:t>900</w:t>
            </w:r>
            <w:r w:rsidRPr="00D25E93">
              <w:rPr>
                <w:rFonts w:hint="eastAsia"/>
              </w:rPr>
              <w:t>秒</w:t>
            </w:r>
          </w:p>
        </w:tc>
      </w:tr>
      <w:tr w:rsidR="00B84C61" w:rsidRPr="00280B69" w14:paraId="7B063D5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1CF8DEA" w14:textId="77777777" w:rsidR="00B84C61" w:rsidRDefault="00B84C61" w:rsidP="00B84C61">
            <w:pPr>
              <w:pStyle w:val="ad"/>
              <w:spacing w:before="76" w:after="76"/>
            </w:pPr>
          </w:p>
        </w:tc>
        <w:tc>
          <w:tcPr>
            <w:tcW w:w="271" w:type="pct"/>
          </w:tcPr>
          <w:p w14:paraId="02841BE9" w14:textId="5CF87859"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sidRPr="00FF5BAB">
              <w:rPr>
                <w:rFonts w:hint="eastAsia"/>
              </w:rPr>
              <w:t>修改</w:t>
            </w:r>
            <w:r>
              <w:rPr>
                <w:rFonts w:hint="eastAsia"/>
              </w:rPr>
              <w:t>後</w:t>
            </w:r>
          </w:p>
        </w:tc>
        <w:tc>
          <w:tcPr>
            <w:tcW w:w="524" w:type="pct"/>
          </w:tcPr>
          <w:p w14:paraId="212F5B37" w14:textId="474E1261"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User Settings</w:t>
            </w:r>
          </w:p>
        </w:tc>
        <w:tc>
          <w:tcPr>
            <w:tcW w:w="339" w:type="pct"/>
          </w:tcPr>
          <w:p w14:paraId="30CB0ED9" w14:textId="1923FF7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TWGCB-01-005-0308</w:t>
            </w:r>
          </w:p>
        </w:tc>
        <w:tc>
          <w:tcPr>
            <w:tcW w:w="260" w:type="pct"/>
          </w:tcPr>
          <w:p w14:paraId="79055858" w14:textId="150B2A4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64A50">
              <w:rPr>
                <w:rFonts w:hint="eastAsia"/>
              </w:rPr>
              <w:t>個人化</w:t>
            </w:r>
          </w:p>
        </w:tc>
        <w:tc>
          <w:tcPr>
            <w:tcW w:w="436" w:type="pct"/>
          </w:tcPr>
          <w:p w14:paraId="5D1B2D0A" w14:textId="6860CCCA" w:rsidR="00B84C61" w:rsidRPr="009A42A7"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9A42A7">
              <w:rPr>
                <w:rFonts w:hint="eastAsia"/>
              </w:rPr>
              <w:t>螢幕保護裝置逾時</w:t>
            </w:r>
          </w:p>
        </w:tc>
        <w:tc>
          <w:tcPr>
            <w:tcW w:w="1790" w:type="pct"/>
          </w:tcPr>
          <w:p w14:paraId="649D3EAB"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764A50">
              <w:rPr>
                <w:rFonts w:hint="eastAsia"/>
              </w:rPr>
              <w:t>項原則設定決定螢幕保護裝置必須在使用者閒置時間經過多久之後才啟動</w:t>
            </w:r>
          </w:p>
          <w:p w14:paraId="7F7A056D"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764A50">
              <w:rPr>
                <w:rFonts w:hint="eastAsia"/>
              </w:rPr>
              <w:t>如果已設定，這個閒置時間可以設定在最少</w:t>
            </w:r>
            <w:r w:rsidRPr="00764A50">
              <w:rPr>
                <w:rFonts w:hint="eastAsia"/>
              </w:rPr>
              <w:t>1</w:t>
            </w:r>
            <w:r w:rsidRPr="00764A50">
              <w:rPr>
                <w:rFonts w:hint="eastAsia"/>
              </w:rPr>
              <w:t>秒到最多</w:t>
            </w:r>
            <w:r w:rsidRPr="00764A50">
              <w:rPr>
                <w:rFonts w:hint="eastAsia"/>
              </w:rPr>
              <w:t>86,400</w:t>
            </w:r>
            <w:r w:rsidRPr="00764A50">
              <w:rPr>
                <w:rFonts w:hint="eastAsia"/>
              </w:rPr>
              <w:t>秒</w:t>
            </w:r>
            <w:r w:rsidRPr="00764A50">
              <w:rPr>
                <w:rFonts w:hint="eastAsia"/>
              </w:rPr>
              <w:t>(</w:t>
            </w:r>
            <w:r w:rsidRPr="00764A50">
              <w:rPr>
                <w:rFonts w:hint="eastAsia"/>
              </w:rPr>
              <w:t>或</w:t>
            </w:r>
            <w:r w:rsidRPr="00764A50">
              <w:rPr>
                <w:rFonts w:hint="eastAsia"/>
              </w:rPr>
              <w:t>24</w:t>
            </w:r>
            <w:r w:rsidRPr="00764A50">
              <w:rPr>
                <w:rFonts w:hint="eastAsia"/>
              </w:rPr>
              <w:t>小時</w:t>
            </w:r>
            <w:r w:rsidRPr="00764A50">
              <w:rPr>
                <w:rFonts w:hint="eastAsia"/>
              </w:rPr>
              <w:t>)</w:t>
            </w:r>
            <w:r w:rsidRPr="00764A50">
              <w:rPr>
                <w:rFonts w:hint="eastAsia"/>
              </w:rPr>
              <w:t>之間。如果設為零，螢幕保護裝置將不會啟動</w:t>
            </w:r>
          </w:p>
          <w:p w14:paraId="072F289A" w14:textId="77777777" w:rsidR="00B84C61"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在下列任一狀況下，此項</w:t>
            </w:r>
            <w:r w:rsidRPr="00764A50">
              <w:rPr>
                <w:rFonts w:hint="eastAsia"/>
              </w:rPr>
              <w:t>設定沒有作用：</w:t>
            </w:r>
          </w:p>
          <w:p w14:paraId="3735551E" w14:textId="6FA43B2A" w:rsidR="00B84C61" w:rsidRPr="00930798" w:rsidRDefault="00B84C61" w:rsidP="00B84C61">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30798">
              <w:rPr>
                <w:rFonts w:hint="eastAsia"/>
              </w:rPr>
              <w:t>設定已停用或未設定</w:t>
            </w:r>
          </w:p>
          <w:p w14:paraId="140F2A15" w14:textId="732C9CA1" w:rsidR="00B84C61" w:rsidRPr="00930798" w:rsidRDefault="00B84C61" w:rsidP="00B84C61">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30798">
              <w:rPr>
                <w:rFonts w:hint="eastAsia"/>
              </w:rPr>
              <w:t>等候時間設為零</w:t>
            </w:r>
          </w:p>
          <w:p w14:paraId="24CE145D" w14:textId="4A16057A" w:rsidR="00B84C61" w:rsidRPr="00930798" w:rsidRDefault="00B84C61" w:rsidP="00B84C61">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30798">
              <w:rPr>
                <w:rFonts w:hint="eastAsia"/>
              </w:rPr>
              <w:t>「啟用螢幕保護裝置」設定已停用</w:t>
            </w:r>
          </w:p>
          <w:p w14:paraId="10EFF81F" w14:textId="13A2F096" w:rsidR="00B84C61" w:rsidRPr="00930798" w:rsidRDefault="00B84C61" w:rsidP="00B84C61">
            <w:pPr>
              <w:pStyle w:val="a3"/>
              <w:numPr>
                <w:ilvl w:val="0"/>
                <w:numId w:val="28"/>
              </w:numPr>
              <w:spacing w:before="76" w:after="76"/>
              <w:ind w:left="454" w:hanging="227"/>
              <w:cnfStyle w:val="000000000000" w:firstRow="0" w:lastRow="0" w:firstColumn="0" w:lastColumn="0" w:oddVBand="0" w:evenVBand="0" w:oddHBand="0" w:evenHBand="0" w:firstRowFirstColumn="0" w:firstRowLastColumn="0" w:lastRowFirstColumn="0" w:lastRowLastColumn="0"/>
            </w:pPr>
            <w:r w:rsidRPr="00930798">
              <w:rPr>
                <w:rFonts w:hint="eastAsia"/>
              </w:rPr>
              <w:t>「螢幕保護裝置執行檔名稱」設定和用戶端電腦的「個人化」或「顯示」控制台中的「螢幕保護裝置」對話方塊都沒有在用戶端上指定有效的現有螢幕保護裝置程式</w:t>
            </w:r>
          </w:p>
          <w:p w14:paraId="769BC93F" w14:textId="610E89E9"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764A50">
              <w:rPr>
                <w:rFonts w:hint="eastAsia"/>
              </w:rPr>
              <w:t>如果未設定，則會使用透過「個人化」或「顯示」控制台中的「螢幕保護裝置」對話方塊在用戶端上設定的等候時間。預設值是</w:t>
            </w:r>
            <w:r w:rsidRPr="00764A50">
              <w:rPr>
                <w:rFonts w:hint="eastAsia"/>
              </w:rPr>
              <w:t>15</w:t>
            </w:r>
            <w:r w:rsidRPr="00764A50">
              <w:rPr>
                <w:rFonts w:hint="eastAsia"/>
              </w:rPr>
              <w:t>分鐘</w:t>
            </w:r>
          </w:p>
        </w:tc>
        <w:tc>
          <w:tcPr>
            <w:tcW w:w="625" w:type="pct"/>
          </w:tcPr>
          <w:p w14:paraId="51847650" w14:textId="4731740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764A50">
              <w:rPr>
                <w:rFonts w:hint="eastAsia"/>
              </w:rPr>
              <w:t>使用者設定</w:t>
            </w:r>
            <w:r w:rsidRPr="00764A50">
              <w:rPr>
                <w:rFonts w:hint="eastAsia"/>
              </w:rPr>
              <w:t>\</w:t>
            </w:r>
            <w:r w:rsidRPr="00764A50">
              <w:rPr>
                <w:rFonts w:hint="eastAsia"/>
              </w:rPr>
              <w:t>系統管理範本</w:t>
            </w:r>
            <w:r w:rsidRPr="00764A50">
              <w:rPr>
                <w:rFonts w:hint="eastAsia"/>
              </w:rPr>
              <w:t>\</w:t>
            </w:r>
            <w:r w:rsidRPr="00764A50">
              <w:rPr>
                <w:rFonts w:hint="eastAsia"/>
              </w:rPr>
              <w:t>控制台</w:t>
            </w:r>
            <w:r w:rsidRPr="00764A50">
              <w:rPr>
                <w:rFonts w:hint="eastAsia"/>
              </w:rPr>
              <w:t>\</w:t>
            </w:r>
            <w:r w:rsidRPr="00764A50">
              <w:rPr>
                <w:rFonts w:hint="eastAsia"/>
              </w:rPr>
              <w:t>個人化</w:t>
            </w:r>
            <w:r w:rsidRPr="00764A50">
              <w:rPr>
                <w:rFonts w:hint="eastAsia"/>
              </w:rPr>
              <w:t>\</w:t>
            </w:r>
            <w:r w:rsidRPr="005F01E3">
              <w:rPr>
                <w:rFonts w:hint="eastAsia"/>
              </w:rPr>
              <w:t>螢幕保護裝置逾時</w:t>
            </w:r>
          </w:p>
        </w:tc>
        <w:tc>
          <w:tcPr>
            <w:tcW w:w="552" w:type="pct"/>
          </w:tcPr>
          <w:p w14:paraId="61BBC1CA" w14:textId="3DD49588"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764A50">
              <w:rPr>
                <w:rFonts w:hint="eastAsia"/>
              </w:rPr>
              <w:t>啟用</w:t>
            </w:r>
            <w:r w:rsidRPr="00D25E93">
              <w:rPr>
                <w:rFonts w:hint="eastAsia"/>
              </w:rPr>
              <w:t>，</w:t>
            </w:r>
            <w:r w:rsidRPr="00D25E93">
              <w:rPr>
                <w:rFonts w:hint="eastAsia"/>
              </w:rPr>
              <w:t>900</w:t>
            </w:r>
            <w:r w:rsidRPr="00D25E93">
              <w:rPr>
                <w:rFonts w:hint="eastAsia"/>
              </w:rPr>
              <w:t>秒</w:t>
            </w:r>
            <w:r w:rsidRPr="00D049D5">
              <w:rPr>
                <w:rFonts w:hint="eastAsia"/>
                <w:u w:val="single"/>
              </w:rPr>
              <w:t>以下，但須大於</w:t>
            </w:r>
            <w:r w:rsidRPr="00D049D5">
              <w:rPr>
                <w:rFonts w:hint="eastAsia"/>
                <w:u w:val="single"/>
              </w:rPr>
              <w:t>0</w:t>
            </w:r>
            <w:r w:rsidRPr="00D049D5">
              <w:rPr>
                <w:rFonts w:hint="eastAsia"/>
                <w:u w:val="single"/>
              </w:rPr>
              <w:t>秒</w:t>
            </w:r>
          </w:p>
        </w:tc>
      </w:tr>
      <w:tr w:rsidR="00B84C61" w:rsidRPr="00280B69" w14:paraId="5974E92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5DF864F" w14:textId="0DAF1573" w:rsidR="00B84C61" w:rsidRDefault="006F45F9" w:rsidP="00B84C61">
            <w:pPr>
              <w:pStyle w:val="ad"/>
              <w:spacing w:before="76" w:after="76"/>
            </w:pPr>
            <w:r>
              <w:t>9</w:t>
            </w:r>
            <w:r w:rsidR="001F4F58">
              <w:t>7</w:t>
            </w:r>
          </w:p>
        </w:tc>
        <w:tc>
          <w:tcPr>
            <w:tcW w:w="271" w:type="pct"/>
          </w:tcPr>
          <w:p w14:paraId="0B305A32" w14:textId="3F645882"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5900ED4E" w14:textId="3A027675"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39CAB92" w14:textId="0B87382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TWGCB-01-005-0313</w:t>
            </w:r>
          </w:p>
        </w:tc>
        <w:tc>
          <w:tcPr>
            <w:tcW w:w="260" w:type="pct"/>
          </w:tcPr>
          <w:p w14:paraId="7C6EB888" w14:textId="5D82EFB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EAA37F6" w14:textId="1201B5BA" w:rsidR="00B84C61" w:rsidRPr="00A53A1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A53A1D">
              <w:rPr>
                <w:rFonts w:hint="eastAsia"/>
              </w:rPr>
              <w:t>Windows</w:t>
            </w:r>
            <w:r w:rsidRPr="00A53A1D">
              <w:rPr>
                <w:rFonts w:hint="eastAsia"/>
              </w:rPr>
              <w:t>防火牆：</w:t>
            </w:r>
            <w:r w:rsidRPr="00A53A1D">
              <w:rPr>
                <w:rFonts w:hint="eastAsia"/>
                <w:u w:val="single"/>
              </w:rPr>
              <w:t>禁止</w:t>
            </w:r>
            <w:r w:rsidRPr="00A53A1D">
              <w:rPr>
                <w:rFonts w:hint="eastAsia"/>
              </w:rPr>
              <w:t>通知</w:t>
            </w:r>
            <w:r w:rsidRPr="00A53A1D">
              <w:rPr>
                <w:rFonts w:hint="eastAsia"/>
                <w:u w:val="single"/>
              </w:rPr>
              <w:t>(</w:t>
            </w:r>
            <w:r w:rsidRPr="00A53A1D">
              <w:rPr>
                <w:rFonts w:hint="eastAsia"/>
                <w:u w:val="single"/>
              </w:rPr>
              <w:t>網域</w:t>
            </w:r>
            <w:r w:rsidRPr="00A53A1D">
              <w:rPr>
                <w:rFonts w:hint="eastAsia"/>
                <w:u w:val="single"/>
              </w:rPr>
              <w:t>)</w:t>
            </w:r>
          </w:p>
        </w:tc>
        <w:tc>
          <w:tcPr>
            <w:tcW w:w="1790" w:type="pct"/>
          </w:tcPr>
          <w:p w14:paraId="7B201737" w14:textId="7273210D"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項原則設定決定當程式要求</w:t>
            </w:r>
            <w:r w:rsidRPr="00122D84">
              <w:rPr>
                <w:rFonts w:hint="eastAsia"/>
              </w:rPr>
              <w:t>Windows</w:t>
            </w:r>
            <w:r w:rsidRPr="00122D84">
              <w:rPr>
                <w:rFonts w:hint="eastAsia"/>
              </w:rPr>
              <w:t>防火牆將程式新增到程式例外清單時，是否禁止</w:t>
            </w:r>
            <w:r w:rsidRPr="00122D84">
              <w:rPr>
                <w:rFonts w:hint="eastAsia"/>
              </w:rPr>
              <w:t>Windows</w:t>
            </w:r>
            <w:r w:rsidRPr="00122D84">
              <w:rPr>
                <w:rFonts w:hint="eastAsia"/>
              </w:rPr>
              <w:t>防火牆對使用者顯示通知</w:t>
            </w:r>
          </w:p>
          <w:p w14:paraId="19278B53" w14:textId="1FF9238B"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sidRPr="00A53A1D">
              <w:rPr>
                <w:rFonts w:hint="eastAsia"/>
                <w:u w:val="single"/>
              </w:rPr>
              <w:t>啟用</w:t>
            </w:r>
            <w:r>
              <w:rPr>
                <w:rFonts w:hint="eastAsia"/>
              </w:rPr>
              <w:t>此</w:t>
            </w:r>
            <w:r w:rsidRPr="00122D84">
              <w:rPr>
                <w:rFonts w:hint="eastAsia"/>
              </w:rPr>
              <w:t>項原則設定，</w:t>
            </w:r>
            <w:r w:rsidRPr="00122D84">
              <w:rPr>
                <w:rFonts w:hint="eastAsia"/>
              </w:rPr>
              <w:t>Windows</w:t>
            </w:r>
            <w:r w:rsidRPr="00122D84">
              <w:rPr>
                <w:rFonts w:hint="eastAsia"/>
              </w:rPr>
              <w:t>防火牆將禁止顯示這些通知</w:t>
            </w:r>
          </w:p>
          <w:p w14:paraId="1D18C0C0" w14:textId="5A2964CD"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sidRPr="00A53A1D">
              <w:rPr>
                <w:rFonts w:hint="eastAsia"/>
                <w:u w:val="single"/>
              </w:rPr>
              <w:t>停用</w:t>
            </w:r>
            <w:r>
              <w:rPr>
                <w:rFonts w:hint="eastAsia"/>
              </w:rPr>
              <w:t>此</w:t>
            </w:r>
            <w:r w:rsidRPr="00122D84">
              <w:rPr>
                <w:rFonts w:hint="eastAsia"/>
              </w:rPr>
              <w:t>項原則設定，</w:t>
            </w:r>
            <w:r w:rsidRPr="00122D84">
              <w:rPr>
                <w:rFonts w:hint="eastAsia"/>
              </w:rPr>
              <w:t>Windows</w:t>
            </w:r>
            <w:r w:rsidRPr="00122D84">
              <w:rPr>
                <w:rFonts w:hint="eastAsia"/>
              </w:rPr>
              <w:t>防火牆就會允許顯示這些通知。在「控制台」的「</w:t>
            </w:r>
            <w:r w:rsidRPr="00122D84">
              <w:rPr>
                <w:rFonts w:hint="eastAsia"/>
              </w:rPr>
              <w:t>Windows</w:t>
            </w:r>
            <w:r w:rsidRPr="00122D84">
              <w:rPr>
                <w:rFonts w:hint="eastAsia"/>
              </w:rPr>
              <w:t>防火牆」元件中，「當</w:t>
            </w:r>
            <w:r w:rsidRPr="00122D84">
              <w:rPr>
                <w:rFonts w:hint="eastAsia"/>
              </w:rPr>
              <w:t>Windows</w:t>
            </w:r>
            <w:r w:rsidRPr="00122D84">
              <w:rPr>
                <w:rFonts w:hint="eastAsia"/>
              </w:rPr>
              <w:t>防火牆封鎖新的程式時請通知我」核取方塊將設定為選取狀態，且系統管理員無法將其清除</w:t>
            </w:r>
          </w:p>
          <w:p w14:paraId="2331AA44" w14:textId="0AF1EA62"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2D84">
              <w:rPr>
                <w:rFonts w:hint="eastAsia"/>
              </w:rPr>
              <w:t>如果未設定</w:t>
            </w:r>
            <w:r>
              <w:rPr>
                <w:rFonts w:hint="eastAsia"/>
              </w:rPr>
              <w:t>此</w:t>
            </w:r>
            <w:r w:rsidRPr="00122D84">
              <w:rPr>
                <w:rFonts w:hint="eastAsia"/>
              </w:rPr>
              <w:t>項原則設定，</w:t>
            </w:r>
            <w:r w:rsidRPr="00122D84">
              <w:rPr>
                <w:rFonts w:hint="eastAsia"/>
              </w:rPr>
              <w:t>Windows</w:t>
            </w:r>
            <w:r w:rsidRPr="00122D84">
              <w:rPr>
                <w:rFonts w:hint="eastAsia"/>
              </w:rPr>
              <w:t>防火牆會當作已停用</w:t>
            </w:r>
            <w:r>
              <w:rPr>
                <w:rFonts w:hint="eastAsia"/>
              </w:rPr>
              <w:t>此</w:t>
            </w:r>
            <w:r w:rsidRPr="00122D84">
              <w:rPr>
                <w:rFonts w:hint="eastAsia"/>
              </w:rPr>
              <w:t>項原則設定，在「控制台」的「</w:t>
            </w:r>
            <w:r w:rsidRPr="00122D84">
              <w:rPr>
                <w:rFonts w:hint="eastAsia"/>
              </w:rPr>
              <w:t>Windows</w:t>
            </w:r>
            <w:r w:rsidRPr="00122D84">
              <w:rPr>
                <w:rFonts w:hint="eastAsia"/>
              </w:rPr>
              <w:t>防火牆」元件中，「當</w:t>
            </w:r>
            <w:r w:rsidRPr="00122D84">
              <w:rPr>
                <w:rFonts w:hint="eastAsia"/>
              </w:rPr>
              <w:t>Windows</w:t>
            </w:r>
            <w:r w:rsidRPr="00122D84">
              <w:rPr>
                <w:rFonts w:hint="eastAsia"/>
              </w:rPr>
              <w:t>防火牆封鎖新的程式時請通知我」核取方塊仍預設為選取狀態，但系統管理員可進行變更</w:t>
            </w:r>
          </w:p>
        </w:tc>
        <w:tc>
          <w:tcPr>
            <w:tcW w:w="625" w:type="pct"/>
          </w:tcPr>
          <w:p w14:paraId="435DBAA2" w14:textId="182E3D8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A53A1D">
              <w:rPr>
                <w:rFonts w:hint="eastAsia"/>
                <w:u w:val="single"/>
              </w:rPr>
              <w:t>\</w:t>
            </w:r>
            <w:r w:rsidRPr="00A53A1D">
              <w:rPr>
                <w:rFonts w:hint="eastAsia"/>
                <w:u w:val="single"/>
              </w:rPr>
              <w:t>系統管理範本</w:t>
            </w:r>
            <w:r w:rsidRPr="00A53A1D">
              <w:rPr>
                <w:rFonts w:hint="eastAsia"/>
                <w:u w:val="single"/>
              </w:rPr>
              <w:t>\</w:t>
            </w:r>
            <w:r w:rsidRPr="00A53A1D">
              <w:rPr>
                <w:rFonts w:hint="eastAsia"/>
                <w:u w:val="single"/>
              </w:rPr>
              <w:t>網路</w:t>
            </w:r>
            <w:r w:rsidRPr="00A53A1D">
              <w:rPr>
                <w:rFonts w:hint="eastAsia"/>
                <w:u w:val="single"/>
              </w:rPr>
              <w:t>\</w:t>
            </w:r>
            <w:r w:rsidRPr="00A53A1D">
              <w:rPr>
                <w:rFonts w:hint="eastAsia"/>
                <w:u w:val="single"/>
              </w:rPr>
              <w:t>網路連線</w:t>
            </w:r>
            <w:r w:rsidRPr="00A53A1D">
              <w:rPr>
                <w:rFonts w:hint="eastAsia"/>
                <w:u w:val="single"/>
              </w:rPr>
              <w:t>\Windows</w:t>
            </w:r>
            <w:r w:rsidRPr="00A53A1D">
              <w:rPr>
                <w:rFonts w:hint="eastAsia"/>
                <w:u w:val="single"/>
              </w:rPr>
              <w:t>防火牆</w:t>
            </w:r>
            <w:r w:rsidRPr="00A53A1D">
              <w:rPr>
                <w:rFonts w:hint="eastAsia"/>
                <w:u w:val="single"/>
              </w:rPr>
              <w:t>\</w:t>
            </w:r>
            <w:r w:rsidRPr="00A53A1D">
              <w:rPr>
                <w:rFonts w:hint="eastAsia"/>
                <w:u w:val="single"/>
              </w:rPr>
              <w:t>網域設定檔</w:t>
            </w:r>
            <w:r w:rsidRPr="00A53A1D">
              <w:rPr>
                <w:rFonts w:hint="eastAsia"/>
                <w:u w:val="single"/>
              </w:rPr>
              <w:t>\Windows</w:t>
            </w:r>
            <w:r w:rsidRPr="00A53A1D">
              <w:rPr>
                <w:rFonts w:hint="eastAsia"/>
                <w:u w:val="single"/>
              </w:rPr>
              <w:t>防火牆：禁止</w:t>
            </w:r>
            <w:r w:rsidRPr="005F01E3">
              <w:rPr>
                <w:rFonts w:hint="eastAsia"/>
              </w:rPr>
              <w:t>通知</w:t>
            </w:r>
          </w:p>
        </w:tc>
        <w:tc>
          <w:tcPr>
            <w:tcW w:w="552" w:type="pct"/>
          </w:tcPr>
          <w:p w14:paraId="7DCDC113" w14:textId="6B3F2241"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停用</w:t>
            </w:r>
          </w:p>
        </w:tc>
      </w:tr>
      <w:tr w:rsidR="00B84C61" w:rsidRPr="00280B69" w14:paraId="6069696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520F200" w14:textId="77777777" w:rsidR="00B84C61" w:rsidRDefault="00B84C61" w:rsidP="00B84C61">
            <w:pPr>
              <w:pStyle w:val="ad"/>
              <w:spacing w:before="76" w:after="76"/>
            </w:pPr>
          </w:p>
        </w:tc>
        <w:tc>
          <w:tcPr>
            <w:tcW w:w="271" w:type="pct"/>
          </w:tcPr>
          <w:p w14:paraId="0BF0E7BC" w14:textId="62F361EF"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33F6C2FB" w14:textId="35AA00D2"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CA2ED0E" w14:textId="55EE439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TWGCB-01-005-0313</w:t>
            </w:r>
          </w:p>
        </w:tc>
        <w:tc>
          <w:tcPr>
            <w:tcW w:w="260" w:type="pct"/>
          </w:tcPr>
          <w:p w14:paraId="316CEBB5" w14:textId="30A3E6C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A9B4C61" w14:textId="1A48FA9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Windows</w:t>
            </w:r>
            <w:r w:rsidRPr="00292BAE">
              <w:t xml:space="preserve"> </w:t>
            </w:r>
            <w:r w:rsidRPr="003C6129">
              <w:rPr>
                <w:u w:val="single"/>
              </w:rPr>
              <w:t>Defender</w:t>
            </w:r>
            <w:r w:rsidRPr="00122D84">
              <w:rPr>
                <w:rFonts w:hint="eastAsia"/>
              </w:rPr>
              <w:t>防火牆：</w:t>
            </w:r>
            <w:r w:rsidR="009A42A7" w:rsidRPr="00A53A1D">
              <w:rPr>
                <w:rFonts w:hint="eastAsia"/>
                <w:u w:val="single"/>
              </w:rPr>
              <w:t>網域設定檔：顯示</w:t>
            </w:r>
            <w:r w:rsidRPr="005F01E3">
              <w:rPr>
                <w:rFonts w:hint="eastAsia"/>
              </w:rPr>
              <w:t>通知</w:t>
            </w:r>
          </w:p>
        </w:tc>
        <w:tc>
          <w:tcPr>
            <w:tcW w:w="1790" w:type="pct"/>
          </w:tcPr>
          <w:p w14:paraId="715CD6E8" w14:textId="77777777" w:rsidR="00B84C61" w:rsidRPr="00D25E93"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D25E93">
              <w:rPr>
                <w:rFonts w:hint="eastAsia"/>
              </w:rPr>
              <w:t>此項原則設定決定當程式要求</w:t>
            </w:r>
            <w:r w:rsidRPr="00D25E93">
              <w:rPr>
                <w:rFonts w:hint="eastAsia"/>
              </w:rPr>
              <w:t>Windows</w:t>
            </w:r>
            <w:r w:rsidRPr="00D25E93">
              <w:t xml:space="preserve"> </w:t>
            </w:r>
            <w:r w:rsidRPr="00D25E93">
              <w:rPr>
                <w:u w:val="single"/>
              </w:rPr>
              <w:t>Defender</w:t>
            </w:r>
            <w:r w:rsidRPr="00D25E93">
              <w:rPr>
                <w:rFonts w:hint="eastAsia"/>
              </w:rPr>
              <w:t>防火牆將程式新增到程式例外清單時，是否禁止</w:t>
            </w:r>
            <w:r w:rsidRPr="00D25E93">
              <w:rPr>
                <w:rFonts w:hint="eastAsia"/>
              </w:rPr>
              <w:t>Windows</w:t>
            </w:r>
            <w:r w:rsidRPr="00D25E93">
              <w:rPr>
                <w:u w:val="single"/>
              </w:rPr>
              <w:t xml:space="preserve"> Defender</w:t>
            </w:r>
            <w:r w:rsidRPr="00D25E93">
              <w:rPr>
                <w:rFonts w:hint="eastAsia"/>
              </w:rPr>
              <w:t>防火牆對使用者顯示通知</w:t>
            </w:r>
          </w:p>
          <w:p w14:paraId="11AD6D0F" w14:textId="7CC2C912" w:rsidR="00B84C61" w:rsidRPr="00D25E93"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D25E93">
              <w:rPr>
                <w:rFonts w:hint="eastAsia"/>
              </w:rPr>
              <w:t>如果此項原則設定</w:t>
            </w:r>
            <w:r w:rsidR="009A42A7" w:rsidRPr="00A53A1D">
              <w:rPr>
                <w:rFonts w:hint="eastAsia"/>
                <w:u w:val="single"/>
              </w:rPr>
              <w:t>為「否」</w:t>
            </w:r>
            <w:r w:rsidRPr="00D25E93">
              <w:rPr>
                <w:rFonts w:hint="eastAsia"/>
              </w:rPr>
              <w:t>，</w:t>
            </w:r>
            <w:r w:rsidRPr="00D25E93">
              <w:rPr>
                <w:rFonts w:hint="eastAsia"/>
              </w:rPr>
              <w:t>Windows</w:t>
            </w:r>
            <w:r w:rsidRPr="00D25E93">
              <w:t xml:space="preserve"> </w:t>
            </w:r>
            <w:r w:rsidRPr="00D25E93">
              <w:rPr>
                <w:u w:val="single"/>
              </w:rPr>
              <w:t>Defender</w:t>
            </w:r>
            <w:r w:rsidRPr="00D25E93">
              <w:rPr>
                <w:rFonts w:hint="eastAsia"/>
              </w:rPr>
              <w:t>防火牆將禁止顯示這些通知</w:t>
            </w:r>
          </w:p>
          <w:p w14:paraId="453D85C8" w14:textId="57A8C3A7" w:rsidR="00B84C61" w:rsidRPr="00D25E93"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D25E93">
              <w:rPr>
                <w:rFonts w:hint="eastAsia"/>
              </w:rPr>
              <w:t>如果此項原則設定</w:t>
            </w:r>
            <w:r w:rsidR="009A42A7" w:rsidRPr="00A53A1D">
              <w:rPr>
                <w:rFonts w:hint="eastAsia"/>
                <w:u w:val="single"/>
              </w:rPr>
              <w:t>為「是」</w:t>
            </w:r>
            <w:r w:rsidRPr="00D25E93">
              <w:rPr>
                <w:rFonts w:hint="eastAsia"/>
              </w:rPr>
              <w:t>，</w:t>
            </w:r>
            <w:r w:rsidRPr="00D25E93">
              <w:rPr>
                <w:rFonts w:hint="eastAsia"/>
              </w:rPr>
              <w:t>Windows</w:t>
            </w:r>
            <w:r w:rsidRPr="00D25E93">
              <w:t xml:space="preserve"> </w:t>
            </w:r>
            <w:r w:rsidRPr="00D25E93">
              <w:rPr>
                <w:u w:val="single"/>
              </w:rPr>
              <w:t>Defender</w:t>
            </w:r>
            <w:r w:rsidRPr="00D25E93">
              <w:rPr>
                <w:rFonts w:hint="eastAsia"/>
              </w:rPr>
              <w:t>防火牆就會允許顯示這些通知。在「控制台」的「</w:t>
            </w:r>
            <w:r w:rsidRPr="00D25E93">
              <w:rPr>
                <w:rFonts w:hint="eastAsia"/>
              </w:rPr>
              <w:t>Windows</w:t>
            </w:r>
            <w:r w:rsidRPr="00D25E93">
              <w:rPr>
                <w:u w:val="single"/>
              </w:rPr>
              <w:t xml:space="preserve"> Defender</w:t>
            </w:r>
            <w:r w:rsidRPr="00D25E93">
              <w:rPr>
                <w:rFonts w:hint="eastAsia"/>
              </w:rPr>
              <w:t>防火牆」元件中，「當</w:t>
            </w:r>
            <w:r w:rsidRPr="00D25E93">
              <w:rPr>
                <w:rFonts w:hint="eastAsia"/>
              </w:rPr>
              <w:t>Windows</w:t>
            </w:r>
            <w:r w:rsidRPr="00D25E93">
              <w:t xml:space="preserve"> </w:t>
            </w:r>
            <w:r w:rsidRPr="00D25E93">
              <w:rPr>
                <w:u w:val="single"/>
              </w:rPr>
              <w:t>Defender</w:t>
            </w:r>
            <w:r w:rsidRPr="00D25E93">
              <w:rPr>
                <w:rFonts w:hint="eastAsia"/>
              </w:rPr>
              <w:t>防火牆封鎖新的程式時請通知我」核取方塊將設定為選取狀態，且系統管理員無法將其清除</w:t>
            </w:r>
          </w:p>
          <w:p w14:paraId="72CE05F8" w14:textId="1F215B57" w:rsidR="00B84C61" w:rsidRPr="00D25E9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pPr>
            <w:r w:rsidRPr="00D25E93">
              <w:rPr>
                <w:rFonts w:hint="eastAsia"/>
              </w:rPr>
              <w:t>如果未設定此項原則設定，</w:t>
            </w:r>
            <w:r w:rsidRPr="00D25E93">
              <w:rPr>
                <w:rFonts w:hint="eastAsia"/>
              </w:rPr>
              <w:t>Windows</w:t>
            </w:r>
            <w:r w:rsidRPr="00A53A1D">
              <w:rPr>
                <w:u w:val="single"/>
              </w:rPr>
              <w:t xml:space="preserve"> Defender</w:t>
            </w:r>
            <w:r w:rsidRPr="00D25E93">
              <w:rPr>
                <w:rFonts w:hint="eastAsia"/>
              </w:rPr>
              <w:t>防火牆會當作已停用</w:t>
            </w:r>
            <w:r>
              <w:rPr>
                <w:rFonts w:hint="eastAsia"/>
              </w:rPr>
              <w:t>此</w:t>
            </w:r>
            <w:r w:rsidRPr="00D25E93">
              <w:rPr>
                <w:rFonts w:hint="eastAsia"/>
              </w:rPr>
              <w:t>項原則設定，在「控制台」的「</w:t>
            </w:r>
            <w:r w:rsidRPr="00D25E93">
              <w:rPr>
                <w:rFonts w:hint="eastAsia"/>
              </w:rPr>
              <w:t>Windows</w:t>
            </w:r>
            <w:r w:rsidRPr="00D25E93">
              <w:t xml:space="preserve"> </w:t>
            </w:r>
            <w:r w:rsidRPr="00D25E93">
              <w:rPr>
                <w:u w:val="single"/>
              </w:rPr>
              <w:t>Defender</w:t>
            </w:r>
            <w:r w:rsidRPr="00D25E93">
              <w:rPr>
                <w:rFonts w:hint="eastAsia"/>
              </w:rPr>
              <w:t>防火牆」元件中，「當</w:t>
            </w:r>
            <w:r w:rsidRPr="00D25E93">
              <w:rPr>
                <w:rFonts w:hint="eastAsia"/>
              </w:rPr>
              <w:t>Windows</w:t>
            </w:r>
            <w:r w:rsidRPr="00D25E93">
              <w:t xml:space="preserve"> </w:t>
            </w:r>
            <w:r w:rsidRPr="00D25E93">
              <w:rPr>
                <w:u w:val="single"/>
              </w:rPr>
              <w:t>Defender</w:t>
            </w:r>
            <w:r w:rsidRPr="00D25E93">
              <w:rPr>
                <w:rFonts w:hint="eastAsia"/>
              </w:rPr>
              <w:t>防火牆封鎖新的程式時請通知我」核取方塊仍預設為選取狀態，但系統管理員可進行變更</w:t>
            </w:r>
          </w:p>
        </w:tc>
        <w:tc>
          <w:tcPr>
            <w:tcW w:w="625" w:type="pct"/>
          </w:tcPr>
          <w:p w14:paraId="64C7E80A" w14:textId="59B1173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t>
            </w:r>
            <w:r w:rsidR="009A42A7">
              <w:rPr>
                <w:rFonts w:hint="eastAsia"/>
              </w:rPr>
              <w:t xml:space="preserve"> </w:t>
            </w:r>
            <w:r w:rsidR="009A42A7" w:rsidRPr="00A53A1D">
              <w:rPr>
                <w:rFonts w:hint="eastAsia"/>
                <w:u w:val="single"/>
              </w:rPr>
              <w:t>Windows</w:t>
            </w:r>
            <w:r w:rsidR="009A42A7" w:rsidRPr="00A53A1D">
              <w:rPr>
                <w:rFonts w:hint="eastAsia"/>
                <w:u w:val="single"/>
              </w:rPr>
              <w:t>設定</w:t>
            </w:r>
            <w:r w:rsidR="009A42A7" w:rsidRPr="00A53A1D">
              <w:rPr>
                <w:rFonts w:hint="eastAsia"/>
                <w:u w:val="single"/>
              </w:rPr>
              <w:t>\</w:t>
            </w:r>
            <w:r w:rsidR="009A42A7" w:rsidRPr="00A53A1D">
              <w:rPr>
                <w:rFonts w:hint="eastAsia"/>
                <w:u w:val="single"/>
              </w:rPr>
              <w:t>安全性設定</w:t>
            </w:r>
            <w:r w:rsidR="009A42A7" w:rsidRPr="00A53A1D">
              <w:rPr>
                <w:rFonts w:hint="eastAsia"/>
                <w:u w:val="single"/>
              </w:rPr>
              <w:t>\</w:t>
            </w:r>
            <w:r w:rsidR="009A42A7" w:rsidRPr="00A53A1D">
              <w:rPr>
                <w:rFonts w:hint="eastAsia"/>
                <w:u w:val="single"/>
              </w:rPr>
              <w:t>具有進階安全性的</w:t>
            </w:r>
            <w:r w:rsidR="009A42A7" w:rsidRPr="00A53A1D">
              <w:rPr>
                <w:rFonts w:hint="eastAsia"/>
                <w:u w:val="single"/>
              </w:rPr>
              <w:t>Windows Defender</w:t>
            </w:r>
            <w:r w:rsidR="009A42A7" w:rsidRPr="00A53A1D">
              <w:rPr>
                <w:rFonts w:hint="eastAsia"/>
                <w:u w:val="single"/>
              </w:rPr>
              <w:t>防火牆</w:t>
            </w:r>
            <w:r w:rsidR="009A42A7" w:rsidRPr="00A53A1D">
              <w:rPr>
                <w:rFonts w:hint="eastAsia"/>
                <w:u w:val="single"/>
              </w:rPr>
              <w:t>\</w:t>
            </w:r>
            <w:r w:rsidR="009A42A7" w:rsidRPr="00A53A1D">
              <w:rPr>
                <w:rFonts w:hint="eastAsia"/>
                <w:u w:val="single"/>
              </w:rPr>
              <w:t>具有進階安全性的</w:t>
            </w:r>
            <w:r w:rsidR="009A42A7" w:rsidRPr="00A53A1D">
              <w:rPr>
                <w:rFonts w:hint="eastAsia"/>
                <w:u w:val="single"/>
              </w:rPr>
              <w:t>Windows Defender</w:t>
            </w:r>
            <w:r w:rsidR="009A42A7" w:rsidRPr="00A53A1D">
              <w:rPr>
                <w:rFonts w:hint="eastAsia"/>
                <w:u w:val="single"/>
              </w:rPr>
              <w:t>防火牆</w:t>
            </w:r>
            <w:r w:rsidR="009A42A7" w:rsidRPr="00A53A1D">
              <w:rPr>
                <w:rFonts w:hint="eastAsia"/>
                <w:u w:val="single"/>
              </w:rPr>
              <w:t>\</w:t>
            </w:r>
            <w:r w:rsidR="009A42A7" w:rsidRPr="00A53A1D">
              <w:rPr>
                <w:rFonts w:hint="eastAsia"/>
                <w:u w:val="single"/>
              </w:rPr>
              <w:t>內容</w:t>
            </w:r>
            <w:r w:rsidR="009A42A7" w:rsidRPr="00A53A1D">
              <w:rPr>
                <w:rFonts w:hint="eastAsia"/>
                <w:u w:val="single"/>
              </w:rPr>
              <w:t>\</w:t>
            </w:r>
            <w:r w:rsidRPr="00A53A1D">
              <w:rPr>
                <w:rFonts w:hint="eastAsia"/>
                <w:u w:val="single"/>
              </w:rPr>
              <w:t>網域設定檔</w:t>
            </w:r>
            <w:r w:rsidRPr="00A53A1D">
              <w:rPr>
                <w:rFonts w:hint="eastAsia"/>
                <w:u w:val="single"/>
              </w:rPr>
              <w:t>\</w:t>
            </w:r>
            <w:r w:rsidR="00A53A1D" w:rsidRPr="00A53A1D">
              <w:rPr>
                <w:rFonts w:hint="eastAsia"/>
                <w:u w:val="single"/>
              </w:rPr>
              <w:t>設定</w:t>
            </w:r>
            <w:r w:rsidR="002B1D21" w:rsidRPr="00A53A1D">
              <w:rPr>
                <w:rFonts w:hint="eastAsia"/>
                <w:u w:val="single"/>
              </w:rPr>
              <w:t>\</w:t>
            </w:r>
            <w:r w:rsidR="002B1D21" w:rsidRPr="00A53A1D">
              <w:rPr>
                <w:rFonts w:hint="eastAsia"/>
                <w:u w:val="single"/>
              </w:rPr>
              <w:t>顯示</w:t>
            </w:r>
            <w:r w:rsidRPr="005F01E3">
              <w:rPr>
                <w:rFonts w:hint="eastAsia"/>
              </w:rPr>
              <w:t>通知</w:t>
            </w:r>
          </w:p>
        </w:tc>
        <w:tc>
          <w:tcPr>
            <w:tcW w:w="552" w:type="pct"/>
          </w:tcPr>
          <w:p w14:paraId="641DA5AA" w14:textId="79D420FF" w:rsidR="00B84C61" w:rsidRPr="001F5BE4" w:rsidRDefault="00DD0039"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F5BE4">
              <w:rPr>
                <w:rFonts w:hint="eastAsia"/>
                <w:u w:val="single"/>
              </w:rPr>
              <w:t>是</w:t>
            </w:r>
          </w:p>
        </w:tc>
      </w:tr>
      <w:tr w:rsidR="00B84C61" w:rsidRPr="00280B69" w14:paraId="3C15846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BD03485" w14:textId="5A5EB9A8" w:rsidR="00B84C61" w:rsidRDefault="001F4F58" w:rsidP="00B84C61">
            <w:pPr>
              <w:pStyle w:val="ad"/>
              <w:spacing w:before="76" w:after="76"/>
            </w:pPr>
            <w:r>
              <w:t>98</w:t>
            </w:r>
          </w:p>
        </w:tc>
        <w:tc>
          <w:tcPr>
            <w:tcW w:w="271" w:type="pct"/>
          </w:tcPr>
          <w:p w14:paraId="5D7BC9D3" w14:textId="031D0CCF"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70FA98FD" w14:textId="2A78A1B1"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58CC0CFB" w14:textId="70DFD55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TWGCB-01-005-0314</w:t>
            </w:r>
          </w:p>
        </w:tc>
        <w:tc>
          <w:tcPr>
            <w:tcW w:w="260" w:type="pct"/>
          </w:tcPr>
          <w:p w14:paraId="271AE8C1" w14:textId="56088D3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E5FF959" w14:textId="215405E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Windows</w:t>
            </w:r>
            <w:r w:rsidRPr="00122D84">
              <w:rPr>
                <w:rFonts w:hint="eastAsia"/>
              </w:rPr>
              <w:t>防火牆：</w:t>
            </w:r>
            <w:r w:rsidRPr="00A53A1D">
              <w:rPr>
                <w:rFonts w:hint="eastAsia"/>
                <w:u w:val="single"/>
              </w:rPr>
              <w:t>禁止</w:t>
            </w:r>
            <w:r w:rsidRPr="00122D84">
              <w:rPr>
                <w:rFonts w:hint="eastAsia"/>
              </w:rPr>
              <w:t>單點傳</w:t>
            </w:r>
            <w:r w:rsidRPr="00A53A1D">
              <w:rPr>
                <w:rFonts w:hint="eastAsia"/>
                <w:u w:val="single"/>
              </w:rPr>
              <w:t>送</w:t>
            </w:r>
            <w:r w:rsidRPr="00122D84">
              <w:rPr>
                <w:rFonts w:hint="eastAsia"/>
              </w:rPr>
              <w:t>回應</w:t>
            </w:r>
            <w:r w:rsidRPr="00A53A1D">
              <w:rPr>
                <w:rFonts w:hint="eastAsia"/>
                <w:u w:val="single"/>
              </w:rPr>
              <w:t>到多點傳送或廣播要求</w:t>
            </w:r>
            <w:r w:rsidRPr="00A53A1D">
              <w:rPr>
                <w:rFonts w:hint="eastAsia"/>
                <w:u w:val="single"/>
              </w:rPr>
              <w:t>(</w:t>
            </w:r>
            <w:r w:rsidRPr="00A53A1D">
              <w:rPr>
                <w:rFonts w:hint="eastAsia"/>
                <w:u w:val="single"/>
              </w:rPr>
              <w:t>網域</w:t>
            </w:r>
            <w:r w:rsidRPr="00A53A1D">
              <w:rPr>
                <w:rFonts w:hint="eastAsia"/>
                <w:u w:val="single"/>
              </w:rPr>
              <w:t>)</w:t>
            </w:r>
          </w:p>
        </w:tc>
        <w:tc>
          <w:tcPr>
            <w:tcW w:w="1790" w:type="pct"/>
          </w:tcPr>
          <w:p w14:paraId="0D01D7F6"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項原則設定決定是否禁止此電腦接收其傳出之多點傳送或廣播訊息的單點傳送回應</w:t>
            </w:r>
          </w:p>
          <w:p w14:paraId="1AC6AA7F" w14:textId="2F73D3C0"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如果啟用</w:t>
            </w:r>
            <w:r>
              <w:rPr>
                <w:rFonts w:hint="eastAsia"/>
              </w:rPr>
              <w:t>此</w:t>
            </w:r>
            <w:r w:rsidRPr="00122D84">
              <w:rPr>
                <w:rFonts w:hint="eastAsia"/>
              </w:rPr>
              <w:t>項原則設定，且這部電腦將多點傳送或廣播訊息傳送到其他電腦，則</w:t>
            </w:r>
            <w:r w:rsidRPr="00122D84">
              <w:rPr>
                <w:rFonts w:hint="eastAsia"/>
              </w:rPr>
              <w:t>Windows</w:t>
            </w:r>
            <w:r w:rsidRPr="00122D84">
              <w:rPr>
                <w:rFonts w:hint="eastAsia"/>
              </w:rPr>
              <w:t>防火牆會封鎖由其他電腦傳送的單點傳送回應</w:t>
            </w:r>
          </w:p>
          <w:p w14:paraId="52879178" w14:textId="57073260"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如果停用或</w:t>
            </w:r>
            <w:r>
              <w:rPr>
                <w:rFonts w:hint="eastAsia"/>
              </w:rPr>
              <w:t>未設定此</w:t>
            </w:r>
            <w:r w:rsidRPr="00122D84">
              <w:rPr>
                <w:rFonts w:hint="eastAsia"/>
              </w:rPr>
              <w:t>項原則設定，且這部電腦將多點傳送或廣播訊息傳送到其他電腦，則</w:t>
            </w:r>
            <w:r w:rsidRPr="00122D84">
              <w:rPr>
                <w:rFonts w:hint="eastAsia"/>
              </w:rPr>
              <w:t>Windows</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52ED9EE0" w14:textId="4A245F85"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2D84">
              <w:rPr>
                <w:rFonts w:hint="eastAsia"/>
              </w:rPr>
              <w:t>注意：如果單點傳送訊息為此電腦傳送之「動態主機設定通訊協定</w:t>
            </w:r>
            <w:r w:rsidRPr="00122D84">
              <w:rPr>
                <w:rFonts w:hint="eastAsia"/>
              </w:rPr>
              <w:t>(DHCP)</w:t>
            </w:r>
            <w:r w:rsidRPr="00122D84">
              <w:rPr>
                <w:rFonts w:hint="eastAsia"/>
              </w:rPr>
              <w:t>」廣播訊息的回應，則此原則設定無效。</w:t>
            </w:r>
            <w:r w:rsidRPr="00122D84">
              <w:rPr>
                <w:rFonts w:hint="eastAsia"/>
              </w:rPr>
              <w:t>Windows</w:t>
            </w:r>
            <w:r w:rsidRPr="00122D84">
              <w:rPr>
                <w:rFonts w:hint="eastAsia"/>
              </w:rPr>
              <w:t>防火牆會永遠允許那些</w:t>
            </w:r>
            <w:r w:rsidRPr="00122D84">
              <w:rPr>
                <w:rFonts w:hint="eastAsia"/>
              </w:rPr>
              <w:t>DHCP</w:t>
            </w:r>
            <w:r w:rsidRPr="00122D84">
              <w:rPr>
                <w:rFonts w:hint="eastAsia"/>
              </w:rPr>
              <w:t>單點傳送回應。但是此原則設定可能會干擾偵測名稱衝突的</w:t>
            </w:r>
            <w:r w:rsidRPr="00122D84">
              <w:rPr>
                <w:rFonts w:hint="eastAsia"/>
              </w:rPr>
              <w:t>NetBIOS</w:t>
            </w:r>
            <w:r w:rsidRPr="00122D84">
              <w:rPr>
                <w:rFonts w:hint="eastAsia"/>
              </w:rPr>
              <w:t>訊息</w:t>
            </w:r>
          </w:p>
        </w:tc>
        <w:tc>
          <w:tcPr>
            <w:tcW w:w="625" w:type="pct"/>
          </w:tcPr>
          <w:p w14:paraId="00F4E586" w14:textId="6E7D848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t>
            </w:r>
            <w:r w:rsidRPr="00A53A1D">
              <w:rPr>
                <w:rFonts w:hint="eastAsia"/>
                <w:u w:val="single"/>
              </w:rPr>
              <w:t>系統管理範本</w:t>
            </w:r>
            <w:r w:rsidRPr="00A53A1D">
              <w:rPr>
                <w:rFonts w:hint="eastAsia"/>
                <w:u w:val="single"/>
              </w:rPr>
              <w:t>\</w:t>
            </w:r>
            <w:r w:rsidRPr="00A53A1D">
              <w:rPr>
                <w:rFonts w:hint="eastAsia"/>
                <w:u w:val="single"/>
              </w:rPr>
              <w:t>網路</w:t>
            </w:r>
            <w:r w:rsidRPr="00A53A1D">
              <w:rPr>
                <w:rFonts w:hint="eastAsia"/>
                <w:u w:val="single"/>
              </w:rPr>
              <w:t>\</w:t>
            </w:r>
            <w:r w:rsidRPr="00A53A1D">
              <w:rPr>
                <w:rFonts w:hint="eastAsia"/>
                <w:u w:val="single"/>
              </w:rPr>
              <w:t>網路連線</w:t>
            </w:r>
            <w:r w:rsidRPr="00A53A1D">
              <w:rPr>
                <w:rFonts w:hint="eastAsia"/>
                <w:u w:val="single"/>
              </w:rPr>
              <w:t>\Windows</w:t>
            </w:r>
            <w:r w:rsidRPr="00A53A1D">
              <w:rPr>
                <w:rFonts w:hint="eastAsia"/>
                <w:u w:val="single"/>
              </w:rPr>
              <w:t>防火牆</w:t>
            </w:r>
            <w:r w:rsidRPr="00A53A1D">
              <w:rPr>
                <w:rFonts w:hint="eastAsia"/>
                <w:u w:val="single"/>
              </w:rPr>
              <w:t>\</w:t>
            </w:r>
            <w:r w:rsidRPr="00A53A1D">
              <w:rPr>
                <w:rFonts w:hint="eastAsia"/>
                <w:u w:val="single"/>
              </w:rPr>
              <w:t>網域設定檔</w:t>
            </w:r>
            <w:r w:rsidRPr="00A53A1D">
              <w:rPr>
                <w:rFonts w:hint="eastAsia"/>
                <w:u w:val="single"/>
              </w:rPr>
              <w:t>\Windows</w:t>
            </w:r>
            <w:r w:rsidRPr="00A53A1D">
              <w:rPr>
                <w:rFonts w:hint="eastAsia"/>
                <w:u w:val="single"/>
              </w:rPr>
              <w:t>防火牆：禁止</w:t>
            </w:r>
            <w:r w:rsidRPr="00122D84">
              <w:rPr>
                <w:rFonts w:hint="eastAsia"/>
              </w:rPr>
              <w:t>單點傳</w:t>
            </w:r>
            <w:r w:rsidRPr="00A53A1D">
              <w:rPr>
                <w:rFonts w:hint="eastAsia"/>
                <w:u w:val="single"/>
              </w:rPr>
              <w:t>送</w:t>
            </w:r>
            <w:r w:rsidRPr="00122D84">
              <w:rPr>
                <w:rFonts w:hint="eastAsia"/>
              </w:rPr>
              <w:t>回應</w:t>
            </w:r>
            <w:r w:rsidRPr="00A53A1D">
              <w:rPr>
                <w:rFonts w:hint="eastAsia"/>
                <w:u w:val="single"/>
              </w:rPr>
              <w:t>到多點傳送或廣播要求</w:t>
            </w:r>
          </w:p>
        </w:tc>
        <w:tc>
          <w:tcPr>
            <w:tcW w:w="552" w:type="pct"/>
          </w:tcPr>
          <w:p w14:paraId="4E15F99B" w14:textId="1B5B5D67"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啟用</w:t>
            </w:r>
          </w:p>
        </w:tc>
      </w:tr>
      <w:tr w:rsidR="00B84C61" w:rsidRPr="00280B69" w14:paraId="53F1EAC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0863C17" w14:textId="77777777" w:rsidR="00B84C61" w:rsidRDefault="00B84C61" w:rsidP="00B84C61">
            <w:pPr>
              <w:pStyle w:val="ad"/>
              <w:spacing w:before="76" w:after="76"/>
            </w:pPr>
          </w:p>
        </w:tc>
        <w:tc>
          <w:tcPr>
            <w:tcW w:w="271" w:type="pct"/>
          </w:tcPr>
          <w:p w14:paraId="58BC06CF" w14:textId="16399A18"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405E25D7" w14:textId="1B1AF7A9"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76DE7F7F" w14:textId="749BCD8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TWGCB-01-005-0314</w:t>
            </w:r>
          </w:p>
        </w:tc>
        <w:tc>
          <w:tcPr>
            <w:tcW w:w="260" w:type="pct"/>
          </w:tcPr>
          <w:p w14:paraId="50CE1589" w14:textId="1829C58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D1CFFEA" w14:textId="54BB4C6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Windows</w:t>
            </w:r>
            <w:r w:rsidRPr="00292BAE">
              <w:t xml:space="preserve"> </w:t>
            </w:r>
            <w:r w:rsidRPr="003C6129">
              <w:rPr>
                <w:u w:val="single"/>
              </w:rPr>
              <w:t>Defender</w:t>
            </w:r>
            <w:r w:rsidRPr="00122D84">
              <w:rPr>
                <w:rFonts w:hint="eastAsia"/>
              </w:rPr>
              <w:t>防火牆：</w:t>
            </w:r>
            <w:r w:rsidR="00DD0039" w:rsidRPr="001F5BE4">
              <w:rPr>
                <w:rFonts w:hint="eastAsia"/>
                <w:u w:val="single"/>
              </w:rPr>
              <w:t>網域設定檔：</w:t>
            </w:r>
            <w:r w:rsidR="006A4A64" w:rsidRPr="001F5BE4">
              <w:rPr>
                <w:rFonts w:hint="eastAsia"/>
                <w:u w:val="single"/>
              </w:rPr>
              <w:t>允許</w:t>
            </w:r>
            <w:r w:rsidRPr="00122D84">
              <w:rPr>
                <w:rFonts w:hint="eastAsia"/>
              </w:rPr>
              <w:t>單點傳</w:t>
            </w:r>
            <w:r w:rsidR="006A4A64" w:rsidRPr="001F5BE4">
              <w:rPr>
                <w:rFonts w:hint="eastAsia"/>
                <w:u w:val="single"/>
              </w:rPr>
              <w:t>播</w:t>
            </w:r>
            <w:r w:rsidRPr="00122D84">
              <w:rPr>
                <w:rFonts w:hint="eastAsia"/>
              </w:rPr>
              <w:t>回應</w:t>
            </w:r>
          </w:p>
        </w:tc>
        <w:tc>
          <w:tcPr>
            <w:tcW w:w="1790" w:type="pct"/>
          </w:tcPr>
          <w:p w14:paraId="0E01DC55"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項原則設定決定是否禁止此電腦接收其傳出之多點傳送或廣播訊息的單點傳送回應</w:t>
            </w:r>
          </w:p>
          <w:p w14:paraId="786E6019" w14:textId="306F6F93"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w:t>
            </w:r>
            <w:r w:rsidRPr="001F5BE4">
              <w:rPr>
                <w:rFonts w:hint="eastAsia"/>
              </w:rPr>
              <w:t>設定</w:t>
            </w:r>
            <w:r w:rsidR="006A4A64" w:rsidRPr="001F5BE4">
              <w:rPr>
                <w:rFonts w:hint="eastAsia"/>
                <w:u w:val="single"/>
              </w:rPr>
              <w:t>為「是」</w:t>
            </w:r>
            <w:r w:rsidRPr="00122D84">
              <w:rPr>
                <w:rFonts w:hint="eastAsia"/>
              </w:rPr>
              <w:t>，且這部電腦將多點傳送或廣播訊息傳送到其他電腦，則</w:t>
            </w:r>
            <w:r w:rsidRPr="00122D84">
              <w:rPr>
                <w:rFonts w:hint="eastAsia"/>
              </w:rPr>
              <w:t>Windows</w:t>
            </w:r>
            <w:r w:rsidRPr="003C6129">
              <w:rPr>
                <w:u w:val="single"/>
              </w:rPr>
              <w:t xml:space="preserve"> Defender</w:t>
            </w:r>
            <w:r w:rsidRPr="00122D84">
              <w:rPr>
                <w:rFonts w:hint="eastAsia"/>
              </w:rPr>
              <w:t>防火牆會封鎖由其他電腦傳送的單點傳送回應</w:t>
            </w:r>
          </w:p>
          <w:p w14:paraId="3D699A44" w14:textId="4225D9DC"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w:t>
            </w:r>
            <w:r w:rsidRPr="001F5BE4">
              <w:rPr>
                <w:rFonts w:hint="eastAsia"/>
              </w:rPr>
              <w:t>設定</w:t>
            </w:r>
            <w:r w:rsidR="006A4A64" w:rsidRPr="001F5BE4">
              <w:rPr>
                <w:rFonts w:hint="eastAsia"/>
                <w:u w:val="single"/>
              </w:rPr>
              <w:t>為「否」或未設定</w:t>
            </w:r>
            <w:r w:rsidRPr="00122D84">
              <w:rPr>
                <w:rFonts w:hint="eastAsia"/>
              </w:rPr>
              <w:t>，且這部電腦將多點傳送或廣播訊息傳送到其他電腦，則</w:t>
            </w:r>
            <w:r w:rsidRPr="00122D84">
              <w:rPr>
                <w:rFonts w:hint="eastAsia"/>
              </w:rPr>
              <w:t>Windows</w:t>
            </w:r>
            <w:r w:rsidRPr="00292BAE">
              <w:t xml:space="preserve"> </w:t>
            </w:r>
            <w:r w:rsidRPr="003C6129">
              <w:rPr>
                <w:u w:val="single"/>
              </w:rPr>
              <w:t>Defender</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2C927100" w14:textId="174FEDDC"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2D84">
              <w:rPr>
                <w:rFonts w:hint="eastAsia"/>
              </w:rPr>
              <w:t>注意：如果單點傳送訊息為此電腦傳送之「動態主機設定通訊協定</w:t>
            </w:r>
            <w:r w:rsidRPr="00122D84">
              <w:rPr>
                <w:rFonts w:hint="eastAsia"/>
              </w:rPr>
              <w:t>(DHCP)</w:t>
            </w:r>
            <w:r w:rsidRPr="00122D84">
              <w:rPr>
                <w:rFonts w:hint="eastAsia"/>
              </w:rPr>
              <w:t>」廣播訊息的回應，則此原則設定無效。</w:t>
            </w:r>
            <w:r w:rsidRPr="00122D84">
              <w:rPr>
                <w:rFonts w:hint="eastAsia"/>
              </w:rPr>
              <w:t>Windows</w:t>
            </w:r>
            <w:r w:rsidRPr="00292BAE">
              <w:t xml:space="preserve"> </w:t>
            </w:r>
            <w:r w:rsidRPr="003C6129">
              <w:rPr>
                <w:u w:val="single"/>
              </w:rPr>
              <w:t>Defender</w:t>
            </w:r>
            <w:r w:rsidRPr="00122D84">
              <w:rPr>
                <w:rFonts w:hint="eastAsia"/>
              </w:rPr>
              <w:t>防火牆會永遠允許那些</w:t>
            </w:r>
            <w:r w:rsidRPr="00122D84">
              <w:rPr>
                <w:rFonts w:hint="eastAsia"/>
              </w:rPr>
              <w:t>DHCP</w:t>
            </w:r>
            <w:r w:rsidRPr="00122D84">
              <w:rPr>
                <w:rFonts w:hint="eastAsia"/>
              </w:rPr>
              <w:t>單點傳送回應。但是此原則設定可能會干擾偵測名稱衝突的</w:t>
            </w:r>
            <w:r w:rsidRPr="00122D84">
              <w:rPr>
                <w:rFonts w:hint="eastAsia"/>
              </w:rPr>
              <w:t>NetBIOS</w:t>
            </w:r>
            <w:r w:rsidRPr="00122D84">
              <w:rPr>
                <w:rFonts w:hint="eastAsia"/>
              </w:rPr>
              <w:t>訊息</w:t>
            </w:r>
          </w:p>
        </w:tc>
        <w:tc>
          <w:tcPr>
            <w:tcW w:w="625" w:type="pct"/>
          </w:tcPr>
          <w:p w14:paraId="0905E14C" w14:textId="0269635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t>
            </w:r>
            <w:r w:rsidR="00DD0039" w:rsidRPr="009A42A7">
              <w:rPr>
                <w:rFonts w:hint="eastAsia"/>
              </w:rPr>
              <w:t xml:space="preserve"> </w:t>
            </w:r>
            <w:r w:rsidR="00DD0039" w:rsidRPr="001F5BE4">
              <w:rPr>
                <w:rFonts w:hint="eastAsia"/>
                <w:u w:val="single"/>
              </w:rPr>
              <w:t>Windows</w:t>
            </w:r>
            <w:r w:rsidR="00DD0039" w:rsidRPr="001F5BE4">
              <w:rPr>
                <w:rFonts w:hint="eastAsia"/>
                <w:u w:val="single"/>
              </w:rPr>
              <w:t>設定</w:t>
            </w:r>
            <w:r w:rsidR="00DD0039" w:rsidRPr="001F5BE4">
              <w:rPr>
                <w:rFonts w:hint="eastAsia"/>
                <w:u w:val="single"/>
              </w:rPr>
              <w:t>\</w:t>
            </w:r>
            <w:r w:rsidR="00DD0039" w:rsidRPr="001F5BE4">
              <w:rPr>
                <w:rFonts w:hint="eastAsia"/>
                <w:u w:val="single"/>
              </w:rPr>
              <w:t>安全性設定</w:t>
            </w:r>
            <w:r w:rsidR="00DD0039" w:rsidRPr="001F5BE4">
              <w:rPr>
                <w:rFonts w:hint="eastAsia"/>
                <w:u w:val="single"/>
              </w:rPr>
              <w:t>\</w:t>
            </w:r>
            <w:r w:rsidR="00DD0039" w:rsidRPr="001F5BE4">
              <w:rPr>
                <w:rFonts w:hint="eastAsia"/>
                <w:u w:val="single"/>
              </w:rPr>
              <w:t>具有進階安全性的</w:t>
            </w:r>
            <w:r w:rsidR="00DD0039" w:rsidRPr="001F5BE4">
              <w:rPr>
                <w:rFonts w:hint="eastAsia"/>
                <w:u w:val="single"/>
              </w:rPr>
              <w:t>Windows Defender</w:t>
            </w:r>
            <w:r w:rsidR="00DD0039" w:rsidRPr="001F5BE4">
              <w:rPr>
                <w:rFonts w:hint="eastAsia"/>
                <w:u w:val="single"/>
              </w:rPr>
              <w:t>防火牆</w:t>
            </w:r>
            <w:r w:rsidR="00DD0039" w:rsidRPr="001F5BE4">
              <w:rPr>
                <w:rFonts w:hint="eastAsia"/>
                <w:u w:val="single"/>
              </w:rPr>
              <w:t>\</w:t>
            </w:r>
            <w:r w:rsidR="00DD0039" w:rsidRPr="001F5BE4">
              <w:rPr>
                <w:rFonts w:hint="eastAsia"/>
                <w:u w:val="single"/>
              </w:rPr>
              <w:t>具有進階安全性的</w:t>
            </w:r>
            <w:r w:rsidR="00DD0039" w:rsidRPr="001F5BE4">
              <w:rPr>
                <w:rFonts w:hint="eastAsia"/>
                <w:u w:val="single"/>
              </w:rPr>
              <w:t>Windows Defender</w:t>
            </w:r>
            <w:r w:rsidR="00DD0039" w:rsidRPr="001F5BE4">
              <w:rPr>
                <w:rFonts w:hint="eastAsia"/>
                <w:u w:val="single"/>
              </w:rPr>
              <w:t>防火牆</w:t>
            </w:r>
            <w:r w:rsidR="00DD0039" w:rsidRPr="001F5BE4">
              <w:rPr>
                <w:rFonts w:hint="eastAsia"/>
                <w:u w:val="single"/>
              </w:rPr>
              <w:t>\</w:t>
            </w:r>
            <w:r w:rsidR="00DD0039" w:rsidRPr="001F5BE4">
              <w:rPr>
                <w:rFonts w:hint="eastAsia"/>
                <w:u w:val="single"/>
              </w:rPr>
              <w:t>內容</w:t>
            </w:r>
            <w:r w:rsidR="00DD0039" w:rsidRPr="001F5BE4">
              <w:rPr>
                <w:rFonts w:hint="eastAsia"/>
                <w:u w:val="single"/>
              </w:rPr>
              <w:t>\</w:t>
            </w:r>
            <w:r w:rsidR="00DD0039" w:rsidRPr="001F5BE4">
              <w:rPr>
                <w:rFonts w:hint="eastAsia"/>
                <w:u w:val="single"/>
              </w:rPr>
              <w:t>網域設定檔</w:t>
            </w:r>
            <w:r w:rsidR="00DD0039" w:rsidRPr="001F5BE4">
              <w:rPr>
                <w:rFonts w:hint="eastAsia"/>
                <w:u w:val="single"/>
              </w:rPr>
              <w:t>\</w:t>
            </w:r>
            <w:r w:rsidR="00A53A1D" w:rsidRPr="001F5BE4">
              <w:rPr>
                <w:rFonts w:hint="eastAsia"/>
                <w:u w:val="single"/>
              </w:rPr>
              <w:t>設定</w:t>
            </w:r>
            <w:r w:rsidR="00DD0039" w:rsidRPr="001F5BE4">
              <w:rPr>
                <w:rFonts w:hint="eastAsia"/>
                <w:u w:val="single"/>
              </w:rPr>
              <w:t>\</w:t>
            </w:r>
            <w:r w:rsidR="006A4A64" w:rsidRPr="001F5BE4">
              <w:rPr>
                <w:rFonts w:hint="eastAsia"/>
                <w:u w:val="single"/>
              </w:rPr>
              <w:t>允許</w:t>
            </w:r>
            <w:r w:rsidRPr="00122D84">
              <w:rPr>
                <w:rFonts w:hint="eastAsia"/>
              </w:rPr>
              <w:t>單點傳</w:t>
            </w:r>
            <w:r w:rsidR="006A4A64">
              <w:rPr>
                <w:rFonts w:hint="eastAsia"/>
              </w:rPr>
              <w:t>播</w:t>
            </w:r>
            <w:r w:rsidRPr="00122D84">
              <w:rPr>
                <w:rFonts w:hint="eastAsia"/>
              </w:rPr>
              <w:t>回</w:t>
            </w:r>
            <w:r w:rsidRPr="001F5BE4">
              <w:rPr>
                <w:rFonts w:hint="eastAsia"/>
                <w:u w:val="single"/>
              </w:rPr>
              <w:t>應</w:t>
            </w:r>
          </w:p>
        </w:tc>
        <w:tc>
          <w:tcPr>
            <w:tcW w:w="552" w:type="pct"/>
          </w:tcPr>
          <w:p w14:paraId="41A0E159" w14:textId="2015A893" w:rsidR="00B84C61" w:rsidRPr="001F5BE4" w:rsidRDefault="001F5BE4"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F5BE4">
              <w:rPr>
                <w:rFonts w:hint="eastAsia"/>
                <w:u w:val="single"/>
              </w:rPr>
              <w:t>否</w:t>
            </w:r>
          </w:p>
        </w:tc>
      </w:tr>
      <w:tr w:rsidR="00B84C61" w:rsidRPr="00280B69" w14:paraId="7B1E821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895A51A" w14:textId="0641910B" w:rsidR="00B84C61" w:rsidRDefault="006F45F9" w:rsidP="00B84C61">
            <w:pPr>
              <w:pStyle w:val="ad"/>
              <w:spacing w:before="76" w:after="76"/>
            </w:pPr>
            <w:r>
              <w:t>9</w:t>
            </w:r>
            <w:r w:rsidR="001F4F58">
              <w:t>9</w:t>
            </w:r>
          </w:p>
        </w:tc>
        <w:tc>
          <w:tcPr>
            <w:tcW w:w="271" w:type="pct"/>
          </w:tcPr>
          <w:p w14:paraId="4FEBD3F3" w14:textId="63FA6EEE"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252EF4A2" w14:textId="7E736891"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56BBF26" w14:textId="2C7F892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TWGCB-01-005-0315</w:t>
            </w:r>
          </w:p>
        </w:tc>
        <w:tc>
          <w:tcPr>
            <w:tcW w:w="260" w:type="pct"/>
          </w:tcPr>
          <w:p w14:paraId="6190D58A" w14:textId="33BE389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C5D0CF1" w14:textId="238F0B3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套用本機防火牆規則</w:t>
            </w:r>
            <w:r w:rsidRPr="008E17EC">
              <w:rPr>
                <w:rFonts w:hint="eastAsia"/>
                <w:u w:val="single"/>
              </w:rPr>
              <w:t>(</w:t>
            </w:r>
            <w:r w:rsidRPr="008E17EC">
              <w:rPr>
                <w:rFonts w:hint="eastAsia"/>
                <w:u w:val="single"/>
              </w:rPr>
              <w:t>網域</w:t>
            </w:r>
            <w:r w:rsidRPr="008E17EC">
              <w:rPr>
                <w:rFonts w:hint="eastAsia"/>
                <w:u w:val="single"/>
              </w:rPr>
              <w:t>)</w:t>
            </w:r>
          </w:p>
        </w:tc>
        <w:tc>
          <w:tcPr>
            <w:tcW w:w="1790" w:type="pct"/>
          </w:tcPr>
          <w:p w14:paraId="68C62C0D" w14:textId="41AE4CEB"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項原則設定決定是否允許套用本機系統管理員所建立的本機防火牆規則</w:t>
            </w:r>
          </w:p>
        </w:tc>
        <w:tc>
          <w:tcPr>
            <w:tcW w:w="625" w:type="pct"/>
          </w:tcPr>
          <w:p w14:paraId="1594D8E6" w14:textId="043FA68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網域設定檔</w:t>
            </w:r>
            <w:r w:rsidRPr="00FA4422">
              <w:rPr>
                <w:rFonts w:hint="eastAsia"/>
                <w:u w:val="single"/>
              </w:rPr>
              <w:t>\</w:t>
            </w:r>
            <w:r w:rsidRPr="00FA4422">
              <w:rPr>
                <w:rFonts w:hint="eastAsia"/>
                <w:u w:val="single"/>
              </w:rPr>
              <w:t>自訂</w:t>
            </w:r>
            <w:r w:rsidRPr="00FA4422">
              <w:rPr>
                <w:rFonts w:hint="eastAsia"/>
                <w:u w:val="single"/>
              </w:rPr>
              <w:t>\</w:t>
            </w:r>
            <w:r w:rsidRPr="00FA4422">
              <w:rPr>
                <w:rFonts w:hint="eastAsia"/>
                <w:u w:val="single"/>
              </w:rPr>
              <w:t>規則合併</w:t>
            </w:r>
            <w:r w:rsidRPr="00FA4422">
              <w:rPr>
                <w:rFonts w:hint="eastAsia"/>
                <w:u w:val="single"/>
              </w:rPr>
              <w:t>\</w:t>
            </w:r>
            <w:r w:rsidRPr="00122D84">
              <w:rPr>
                <w:rFonts w:hint="eastAsia"/>
              </w:rPr>
              <w:t>套用本機防火牆規則</w:t>
            </w:r>
          </w:p>
        </w:tc>
        <w:tc>
          <w:tcPr>
            <w:tcW w:w="552" w:type="pct"/>
          </w:tcPr>
          <w:p w14:paraId="0A51B1CB" w14:textId="11A226D2"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272301C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C71F29D" w14:textId="77777777" w:rsidR="00B84C61" w:rsidRDefault="00B84C61" w:rsidP="00B84C61">
            <w:pPr>
              <w:pStyle w:val="ad"/>
              <w:spacing w:before="76" w:after="76"/>
            </w:pPr>
          </w:p>
        </w:tc>
        <w:tc>
          <w:tcPr>
            <w:tcW w:w="271" w:type="pct"/>
          </w:tcPr>
          <w:p w14:paraId="0FDE4874" w14:textId="7777777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p w14:paraId="1A7562DB" w14:textId="5B420C4A"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p>
        </w:tc>
        <w:tc>
          <w:tcPr>
            <w:tcW w:w="524" w:type="pct"/>
          </w:tcPr>
          <w:p w14:paraId="245E1BAA" w14:textId="14B7F01A"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495813C3" w14:textId="6F82D68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TWGCB-01-005-0315</w:t>
            </w:r>
          </w:p>
        </w:tc>
        <w:tc>
          <w:tcPr>
            <w:tcW w:w="260" w:type="pct"/>
          </w:tcPr>
          <w:p w14:paraId="52FAF2DC" w14:textId="096DFFD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043C5A8" w14:textId="1F14C185" w:rsidR="00B84C61" w:rsidRDefault="008E17EC"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sidRPr="001F5BE4">
              <w:rPr>
                <w:rFonts w:hint="eastAsia"/>
                <w:u w:val="single"/>
              </w:rPr>
              <w:t>網域設定檔：</w:t>
            </w:r>
            <w:r w:rsidR="00B84C61" w:rsidRPr="00122D84">
              <w:rPr>
                <w:rFonts w:hint="eastAsia"/>
              </w:rPr>
              <w:t>套用本機防火牆規則</w:t>
            </w:r>
          </w:p>
        </w:tc>
        <w:tc>
          <w:tcPr>
            <w:tcW w:w="1790" w:type="pct"/>
          </w:tcPr>
          <w:p w14:paraId="43026871" w14:textId="33788D1D"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項原則設定決定是否允許套用本機系統管理員所建立的本機防火牆規則</w:t>
            </w:r>
          </w:p>
        </w:tc>
        <w:tc>
          <w:tcPr>
            <w:tcW w:w="625" w:type="pct"/>
          </w:tcPr>
          <w:p w14:paraId="4E6D898C" w14:textId="5D6B039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781BAF">
              <w:rPr>
                <w:u w:val="single"/>
              </w:rPr>
              <w:t>Defender</w:t>
            </w:r>
            <w:r w:rsidRPr="00122D84">
              <w:rPr>
                <w:rFonts w:hint="eastAsia"/>
              </w:rPr>
              <w:t>防火牆</w:t>
            </w:r>
            <w:r w:rsidRPr="00122D84">
              <w:rPr>
                <w:rFonts w:hint="eastAsia"/>
              </w:rPr>
              <w:t>\</w:t>
            </w:r>
            <w:r w:rsidR="00FA4422" w:rsidRPr="00FA4422">
              <w:rPr>
                <w:rFonts w:hint="eastAsia"/>
                <w:u w:val="single"/>
              </w:rPr>
              <w:t>具有進階安全性的</w:t>
            </w:r>
            <w:r w:rsidR="00FA4422" w:rsidRPr="00FA4422">
              <w:rPr>
                <w:rFonts w:hint="eastAsia"/>
                <w:u w:val="single"/>
              </w:rPr>
              <w:t>Windows</w:t>
            </w:r>
            <w:r w:rsidR="00FA4422" w:rsidRPr="00FA4422">
              <w:rPr>
                <w:u w:val="single"/>
              </w:rPr>
              <w:t xml:space="preserve"> Defender</w:t>
            </w:r>
            <w:r w:rsidR="00FA4422" w:rsidRPr="00FA4422">
              <w:rPr>
                <w:rFonts w:hint="eastAsia"/>
                <w:u w:val="single"/>
              </w:rPr>
              <w:t>防火牆</w:t>
            </w:r>
            <w:r w:rsidR="00FA4422">
              <w:rPr>
                <w:rFonts w:hint="eastAsia"/>
              </w:rPr>
              <w:t>\</w:t>
            </w:r>
            <w:r w:rsidRPr="00122D84">
              <w:rPr>
                <w:rFonts w:hint="eastAsia"/>
              </w:rPr>
              <w:t>內容</w:t>
            </w:r>
            <w:r w:rsidRPr="00122D84">
              <w:rPr>
                <w:rFonts w:hint="eastAsia"/>
              </w:rPr>
              <w:t>\</w:t>
            </w:r>
            <w:r w:rsidRPr="00122D84">
              <w:rPr>
                <w:rFonts w:hint="eastAsia"/>
              </w:rPr>
              <w:t>網域設定檔</w:t>
            </w:r>
            <w:r w:rsidRPr="00FA4422">
              <w:rPr>
                <w:rFonts w:hint="eastAsia"/>
                <w:u w:val="single"/>
              </w:rPr>
              <w:t>\</w:t>
            </w:r>
            <w:r w:rsidR="00FA4422" w:rsidRPr="00FA4422">
              <w:rPr>
                <w:rFonts w:hint="eastAsia"/>
                <w:u w:val="single"/>
              </w:rPr>
              <w:t>設定</w:t>
            </w:r>
            <w:r w:rsidRPr="00FA4422">
              <w:rPr>
                <w:rFonts w:hint="eastAsia"/>
                <w:u w:val="single"/>
              </w:rPr>
              <w:t>\</w:t>
            </w:r>
            <w:r w:rsidRPr="00122D84">
              <w:rPr>
                <w:rFonts w:hint="eastAsia"/>
              </w:rPr>
              <w:t>套用本機防火牆規則</w:t>
            </w:r>
          </w:p>
        </w:tc>
        <w:tc>
          <w:tcPr>
            <w:tcW w:w="552" w:type="pct"/>
          </w:tcPr>
          <w:p w14:paraId="5B42A78F" w14:textId="1A18D877"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0E148A7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1BDD5A7" w14:textId="66D24BCD" w:rsidR="00B84C61" w:rsidRDefault="001F4F58" w:rsidP="00B84C61">
            <w:pPr>
              <w:pStyle w:val="ad"/>
              <w:spacing w:before="76" w:after="76"/>
            </w:pPr>
            <w:r>
              <w:t>100</w:t>
            </w:r>
          </w:p>
        </w:tc>
        <w:tc>
          <w:tcPr>
            <w:tcW w:w="271" w:type="pct"/>
          </w:tcPr>
          <w:p w14:paraId="7ABA55CF" w14:textId="54093F93"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597AE6DA" w14:textId="219BB487"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5AF70E63" w14:textId="6D69706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TWGCB-01-005-0316</w:t>
            </w:r>
          </w:p>
        </w:tc>
        <w:tc>
          <w:tcPr>
            <w:tcW w:w="260" w:type="pct"/>
          </w:tcPr>
          <w:p w14:paraId="52EFD9F5" w14:textId="010A766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56897EB8" w14:textId="096C92C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套用本機連線安全性規則</w:t>
            </w:r>
            <w:r w:rsidRPr="00B00136">
              <w:rPr>
                <w:rFonts w:hint="eastAsia"/>
                <w:u w:val="single"/>
              </w:rPr>
              <w:t>(</w:t>
            </w:r>
            <w:r w:rsidRPr="00B00136">
              <w:rPr>
                <w:rFonts w:hint="eastAsia"/>
                <w:u w:val="single"/>
              </w:rPr>
              <w:t>網域</w:t>
            </w:r>
            <w:r w:rsidRPr="00B00136">
              <w:rPr>
                <w:rFonts w:hint="eastAsia"/>
                <w:u w:val="single"/>
              </w:rPr>
              <w:t>)</w:t>
            </w:r>
          </w:p>
        </w:tc>
        <w:tc>
          <w:tcPr>
            <w:tcW w:w="1790" w:type="pct"/>
          </w:tcPr>
          <w:p w14:paraId="73CF3634" w14:textId="2546A0FA"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項原則設定決定是否允許套用本機系統管理員所建立的本機連線安全性規則</w:t>
            </w:r>
          </w:p>
        </w:tc>
        <w:tc>
          <w:tcPr>
            <w:tcW w:w="625" w:type="pct"/>
          </w:tcPr>
          <w:p w14:paraId="6F5F4F2A" w14:textId="75BA248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B00136">
              <w:rPr>
                <w:rFonts w:hint="eastAsia"/>
                <w:u w:val="single"/>
              </w:rPr>
              <w:t>自訂</w:t>
            </w:r>
            <w:r w:rsidRPr="00B00136">
              <w:rPr>
                <w:rFonts w:hint="eastAsia"/>
                <w:u w:val="single"/>
              </w:rPr>
              <w:t>\</w:t>
            </w:r>
            <w:r w:rsidRPr="00B00136">
              <w:rPr>
                <w:rFonts w:hint="eastAsia"/>
                <w:u w:val="single"/>
              </w:rPr>
              <w:t>規則合併</w:t>
            </w:r>
            <w:r w:rsidRPr="00B00136">
              <w:rPr>
                <w:rFonts w:hint="eastAsia"/>
                <w:u w:val="single"/>
              </w:rPr>
              <w:t>\</w:t>
            </w:r>
            <w:r w:rsidRPr="00122D84">
              <w:rPr>
                <w:rFonts w:hint="eastAsia"/>
              </w:rPr>
              <w:t>套用本機連線安全性規則</w:t>
            </w:r>
          </w:p>
        </w:tc>
        <w:tc>
          <w:tcPr>
            <w:tcW w:w="552" w:type="pct"/>
          </w:tcPr>
          <w:p w14:paraId="366CFC37" w14:textId="3844DA28"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5B7F4DE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511ECAC" w14:textId="77777777" w:rsidR="00B84C61" w:rsidRDefault="00B84C61" w:rsidP="00B84C61">
            <w:pPr>
              <w:pStyle w:val="ad"/>
              <w:spacing w:before="76" w:after="76"/>
            </w:pPr>
          </w:p>
        </w:tc>
        <w:tc>
          <w:tcPr>
            <w:tcW w:w="271" w:type="pct"/>
          </w:tcPr>
          <w:p w14:paraId="5BB167B6" w14:textId="24A57788"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3FE49A2B" w14:textId="4471FA73"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3FFB306C" w14:textId="63A1DBB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TWGCB-01-005-0316</w:t>
            </w:r>
          </w:p>
        </w:tc>
        <w:tc>
          <w:tcPr>
            <w:tcW w:w="260" w:type="pct"/>
          </w:tcPr>
          <w:p w14:paraId="227D800B" w14:textId="53765EA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3A5F38C" w14:textId="63014010" w:rsidR="00B84C61" w:rsidRDefault="00B00136"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sidRPr="001F5BE4">
              <w:rPr>
                <w:rFonts w:hint="eastAsia"/>
                <w:u w:val="single"/>
              </w:rPr>
              <w:t>網域設定檔：</w:t>
            </w:r>
            <w:r w:rsidR="00B84C61" w:rsidRPr="00122D84">
              <w:rPr>
                <w:rFonts w:hint="eastAsia"/>
              </w:rPr>
              <w:t>套用本機連線安全性規則</w:t>
            </w:r>
          </w:p>
        </w:tc>
        <w:tc>
          <w:tcPr>
            <w:tcW w:w="1790" w:type="pct"/>
          </w:tcPr>
          <w:p w14:paraId="507D1B9F" w14:textId="081E6173"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項原則設定決定是否允許套用本機系統管理員所建立的本機連線安全性規則</w:t>
            </w:r>
          </w:p>
        </w:tc>
        <w:tc>
          <w:tcPr>
            <w:tcW w:w="625" w:type="pct"/>
          </w:tcPr>
          <w:p w14:paraId="6A9993D4" w14:textId="0D8F7A9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781BAF">
              <w:rPr>
                <w:u w:val="single"/>
              </w:rPr>
              <w:t>Defender</w:t>
            </w:r>
            <w:r w:rsidRPr="00122D84">
              <w:rPr>
                <w:rFonts w:hint="eastAsia"/>
              </w:rPr>
              <w:t>防火牆</w:t>
            </w:r>
            <w:r w:rsidRPr="00122D84">
              <w:rPr>
                <w:rFonts w:hint="eastAsia"/>
              </w:rPr>
              <w:t>\</w:t>
            </w:r>
            <w:r w:rsidR="00B00136" w:rsidRPr="00564BA2">
              <w:rPr>
                <w:rFonts w:hint="eastAsia"/>
                <w:u w:val="single"/>
              </w:rPr>
              <w:t>具有進階安全性的</w:t>
            </w:r>
            <w:r w:rsidR="00B00136" w:rsidRPr="00564BA2">
              <w:rPr>
                <w:rFonts w:hint="eastAsia"/>
                <w:u w:val="single"/>
              </w:rPr>
              <w:t>Windows Defender</w:t>
            </w:r>
            <w:r w:rsidR="00B00136" w:rsidRPr="00564BA2">
              <w:rPr>
                <w:rFonts w:hint="eastAsia"/>
                <w:u w:val="single"/>
              </w:rPr>
              <w:t>防火牆</w:t>
            </w:r>
            <w:r w:rsidR="00B00136" w:rsidRPr="00564BA2">
              <w:rPr>
                <w:rFonts w:hint="eastAsia"/>
                <w:u w:val="single"/>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00B00136" w:rsidRPr="00B00136">
              <w:rPr>
                <w:rFonts w:hint="eastAsia"/>
                <w:u w:val="single"/>
              </w:rPr>
              <w:t>設定</w:t>
            </w:r>
            <w:r w:rsidRPr="00122D84">
              <w:rPr>
                <w:rFonts w:hint="eastAsia"/>
              </w:rPr>
              <w:t>\</w:t>
            </w:r>
            <w:r w:rsidRPr="00122D84">
              <w:rPr>
                <w:rFonts w:hint="eastAsia"/>
              </w:rPr>
              <w:t>套用本機連線安全性規則</w:t>
            </w:r>
          </w:p>
        </w:tc>
        <w:tc>
          <w:tcPr>
            <w:tcW w:w="552" w:type="pct"/>
          </w:tcPr>
          <w:p w14:paraId="20C90987" w14:textId="143ABC07"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78EA64E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2490D8D" w14:textId="2CF68043" w:rsidR="00B84C61" w:rsidRDefault="001F4F58" w:rsidP="00B84C61">
            <w:pPr>
              <w:pStyle w:val="ad"/>
              <w:spacing w:before="76" w:after="76"/>
            </w:pPr>
            <w:r>
              <w:t>101</w:t>
            </w:r>
          </w:p>
        </w:tc>
        <w:tc>
          <w:tcPr>
            <w:tcW w:w="271" w:type="pct"/>
          </w:tcPr>
          <w:p w14:paraId="3799A441" w14:textId="624D146A"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1C3F16C6" w14:textId="655D35FF"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3B597682" w14:textId="43ED74D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TWGCB-01-005-0317</w:t>
            </w:r>
          </w:p>
        </w:tc>
        <w:tc>
          <w:tcPr>
            <w:tcW w:w="260" w:type="pct"/>
          </w:tcPr>
          <w:p w14:paraId="72242520" w14:textId="07A849F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6FB13CE6" w14:textId="5E29D40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輸出連線</w:t>
            </w:r>
            <w:r w:rsidRPr="00564BA2">
              <w:rPr>
                <w:rFonts w:hint="eastAsia"/>
                <w:u w:val="single"/>
              </w:rPr>
              <w:t>(</w:t>
            </w:r>
            <w:r w:rsidRPr="00564BA2">
              <w:rPr>
                <w:rFonts w:hint="eastAsia"/>
                <w:u w:val="single"/>
              </w:rPr>
              <w:t>網域</w:t>
            </w:r>
            <w:r w:rsidRPr="00564BA2">
              <w:rPr>
                <w:rFonts w:hint="eastAsia"/>
                <w:u w:val="single"/>
              </w:rPr>
              <w:t>)</w:t>
            </w:r>
          </w:p>
        </w:tc>
        <w:tc>
          <w:tcPr>
            <w:tcW w:w="1790" w:type="pct"/>
          </w:tcPr>
          <w:p w14:paraId="7D7A428E" w14:textId="4CB8B313"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防火牆對於輸出連線的預設行為</w:t>
            </w:r>
          </w:p>
        </w:tc>
        <w:tc>
          <w:tcPr>
            <w:tcW w:w="625" w:type="pct"/>
          </w:tcPr>
          <w:p w14:paraId="56583D4B" w14:textId="5A191F0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輸出連線</w:t>
            </w:r>
          </w:p>
        </w:tc>
        <w:tc>
          <w:tcPr>
            <w:tcW w:w="552" w:type="pct"/>
          </w:tcPr>
          <w:p w14:paraId="12343BE4" w14:textId="5F5D56CA"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允許</w:t>
            </w:r>
            <w:r w:rsidRPr="00122D84">
              <w:rPr>
                <w:rFonts w:hint="eastAsia"/>
              </w:rPr>
              <w:t>(</w:t>
            </w:r>
            <w:r w:rsidRPr="00122D84">
              <w:rPr>
                <w:rFonts w:hint="eastAsia"/>
              </w:rPr>
              <w:t>預設</w:t>
            </w:r>
            <w:r w:rsidRPr="00122D84">
              <w:rPr>
                <w:rFonts w:hint="eastAsia"/>
              </w:rPr>
              <w:t>)</w:t>
            </w:r>
          </w:p>
        </w:tc>
      </w:tr>
      <w:tr w:rsidR="00B84C61" w:rsidRPr="00280B69" w14:paraId="58F974B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32DF245" w14:textId="77777777" w:rsidR="00B84C61" w:rsidRDefault="00B84C61" w:rsidP="00B84C61">
            <w:pPr>
              <w:pStyle w:val="ad"/>
              <w:spacing w:before="76" w:after="76"/>
            </w:pPr>
          </w:p>
        </w:tc>
        <w:tc>
          <w:tcPr>
            <w:tcW w:w="271" w:type="pct"/>
          </w:tcPr>
          <w:p w14:paraId="24B420C0" w14:textId="421515A0"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2D593DDE" w14:textId="0C765C1F"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53A73880" w14:textId="50BCAB3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TWGCB-01-005-0317</w:t>
            </w:r>
          </w:p>
        </w:tc>
        <w:tc>
          <w:tcPr>
            <w:tcW w:w="260" w:type="pct"/>
          </w:tcPr>
          <w:p w14:paraId="512F71F2" w14:textId="54BDFDB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4333CE3" w14:textId="77152DD1" w:rsidR="00B84C61" w:rsidRDefault="00564BA2"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sidRPr="001F5BE4">
              <w:rPr>
                <w:rFonts w:hint="eastAsia"/>
                <w:u w:val="single"/>
              </w:rPr>
              <w:t>網域設定檔：</w:t>
            </w:r>
            <w:r w:rsidR="00B84C61" w:rsidRPr="00122D84">
              <w:rPr>
                <w:rFonts w:hint="eastAsia"/>
              </w:rPr>
              <w:t>輸出連線</w:t>
            </w:r>
          </w:p>
        </w:tc>
        <w:tc>
          <w:tcPr>
            <w:tcW w:w="1790" w:type="pct"/>
          </w:tcPr>
          <w:p w14:paraId="5CB3A07D" w14:textId="29FA253C"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Pr>
                <w:rFonts w:hint="eastAsia"/>
              </w:rPr>
              <w:t xml:space="preserve"> </w:t>
            </w:r>
            <w:r w:rsidRPr="00781BAF">
              <w:rPr>
                <w:u w:val="single"/>
              </w:rPr>
              <w:t>Defender</w:t>
            </w:r>
            <w:r w:rsidRPr="00122D84">
              <w:rPr>
                <w:rFonts w:hint="eastAsia"/>
              </w:rPr>
              <w:t>防火牆對於輸出連線的預設行為</w:t>
            </w:r>
          </w:p>
        </w:tc>
        <w:tc>
          <w:tcPr>
            <w:tcW w:w="625" w:type="pct"/>
          </w:tcPr>
          <w:p w14:paraId="7220B4F2" w14:textId="3062D9B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781BAF">
              <w:rPr>
                <w:u w:val="single"/>
              </w:rPr>
              <w:t>Defender</w:t>
            </w:r>
            <w:r w:rsidRPr="00122D84">
              <w:rPr>
                <w:rFonts w:hint="eastAsia"/>
              </w:rPr>
              <w:t>防火牆</w:t>
            </w:r>
            <w:r w:rsidRPr="00122D84">
              <w:rPr>
                <w:rFonts w:hint="eastAsia"/>
              </w:rPr>
              <w:t>\</w:t>
            </w:r>
            <w:r w:rsidR="00D05D86" w:rsidRPr="00D05D86">
              <w:rPr>
                <w:rFonts w:hint="eastAsia"/>
                <w:u w:val="single"/>
              </w:rPr>
              <w:t>具有進階安全性的</w:t>
            </w:r>
            <w:r w:rsidR="00D05D86" w:rsidRPr="00D05D86">
              <w:rPr>
                <w:rFonts w:hint="eastAsia"/>
                <w:u w:val="single"/>
              </w:rPr>
              <w:t>Windows</w:t>
            </w:r>
            <w:r w:rsidR="00D05D86" w:rsidRPr="00D05D86">
              <w:rPr>
                <w:u w:val="single"/>
              </w:rPr>
              <w:t xml:space="preserve"> Defender</w:t>
            </w:r>
            <w:r w:rsidR="00D05D86" w:rsidRPr="00D05D86">
              <w:rPr>
                <w:rFonts w:hint="eastAsia"/>
                <w:u w:val="single"/>
              </w:rPr>
              <w:t>防火牆</w:t>
            </w:r>
            <w:r w:rsidR="00D05D86">
              <w:rPr>
                <w:rFonts w:hint="eastAsia"/>
              </w:rPr>
              <w:t>\</w:t>
            </w:r>
            <w:r w:rsidRPr="00122D84">
              <w:rPr>
                <w:rFonts w:hint="eastAsia"/>
              </w:rPr>
              <w:t>內容</w:t>
            </w:r>
            <w:r w:rsidRPr="00122D84">
              <w:rPr>
                <w:rFonts w:hint="eastAsia"/>
              </w:rPr>
              <w:t>\</w:t>
            </w:r>
            <w:r w:rsidRPr="005F01E3">
              <w:rPr>
                <w:rFonts w:hint="eastAsia"/>
              </w:rPr>
              <w:t>網域設定檔</w:t>
            </w:r>
            <w:r w:rsidRPr="005F01E3">
              <w:rPr>
                <w:rFonts w:hint="eastAsia"/>
              </w:rPr>
              <w:t>\</w:t>
            </w:r>
            <w:r w:rsidRPr="005F01E3">
              <w:rPr>
                <w:rFonts w:hint="eastAsia"/>
              </w:rPr>
              <w:t>輸</w:t>
            </w:r>
            <w:r>
              <w:rPr>
                <w:rFonts w:hint="eastAsia"/>
              </w:rPr>
              <w:t>出</w:t>
            </w:r>
            <w:r w:rsidRPr="005F01E3">
              <w:rPr>
                <w:rFonts w:hint="eastAsia"/>
              </w:rPr>
              <w:t>連線</w:t>
            </w:r>
          </w:p>
        </w:tc>
        <w:tc>
          <w:tcPr>
            <w:tcW w:w="552" w:type="pct"/>
          </w:tcPr>
          <w:p w14:paraId="6BCAAA70" w14:textId="0B17DBD1"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允許</w:t>
            </w:r>
            <w:r w:rsidRPr="00122D84">
              <w:rPr>
                <w:rFonts w:hint="eastAsia"/>
              </w:rPr>
              <w:t>(</w:t>
            </w:r>
            <w:r w:rsidRPr="00122D84">
              <w:rPr>
                <w:rFonts w:hint="eastAsia"/>
              </w:rPr>
              <w:t>預設</w:t>
            </w:r>
            <w:r w:rsidRPr="00122D84">
              <w:rPr>
                <w:rFonts w:hint="eastAsia"/>
              </w:rPr>
              <w:t>)</w:t>
            </w:r>
          </w:p>
        </w:tc>
      </w:tr>
      <w:tr w:rsidR="00B84C61" w:rsidRPr="00280B69" w14:paraId="649D58C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748FEA4" w14:textId="2CDA6FBE" w:rsidR="00B84C61" w:rsidRDefault="006F45F9" w:rsidP="00B84C61">
            <w:pPr>
              <w:pStyle w:val="ad"/>
              <w:spacing w:before="76" w:after="76"/>
            </w:pPr>
            <w:r>
              <w:t>10</w:t>
            </w:r>
            <w:r w:rsidR="001F4F58">
              <w:t>2</w:t>
            </w:r>
          </w:p>
        </w:tc>
        <w:tc>
          <w:tcPr>
            <w:tcW w:w="271" w:type="pct"/>
          </w:tcPr>
          <w:p w14:paraId="265DB525" w14:textId="16A49B3D"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73FB1592" w14:textId="599CE2A0"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027766AC" w14:textId="72AEFEE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TWGCB-01-005-0318</w:t>
            </w:r>
          </w:p>
        </w:tc>
        <w:tc>
          <w:tcPr>
            <w:tcW w:w="260" w:type="pct"/>
          </w:tcPr>
          <w:p w14:paraId="39AA85DD" w14:textId="3E75912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5DDE3DA9" w14:textId="3F4F3A1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輸入連線</w:t>
            </w:r>
            <w:r w:rsidRPr="00D05D86">
              <w:rPr>
                <w:rFonts w:hint="eastAsia"/>
                <w:u w:val="single"/>
              </w:rPr>
              <w:t>(</w:t>
            </w:r>
            <w:r w:rsidRPr="00D05D86">
              <w:rPr>
                <w:rFonts w:hint="eastAsia"/>
                <w:u w:val="single"/>
              </w:rPr>
              <w:t>網域</w:t>
            </w:r>
            <w:r w:rsidRPr="00D05D86">
              <w:rPr>
                <w:rFonts w:hint="eastAsia"/>
                <w:u w:val="single"/>
              </w:rPr>
              <w:t>)</w:t>
            </w:r>
          </w:p>
        </w:tc>
        <w:tc>
          <w:tcPr>
            <w:tcW w:w="1790" w:type="pct"/>
          </w:tcPr>
          <w:p w14:paraId="31F06D16" w14:textId="1DE59847"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防火牆對於輸入連線的預設行為</w:t>
            </w:r>
          </w:p>
        </w:tc>
        <w:tc>
          <w:tcPr>
            <w:tcW w:w="625" w:type="pct"/>
          </w:tcPr>
          <w:p w14:paraId="6F95C606" w14:textId="0C0F944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5F01E3">
              <w:rPr>
                <w:rFonts w:hint="eastAsia"/>
              </w:rPr>
              <w:t>網域設定檔</w:t>
            </w:r>
            <w:r w:rsidRPr="005F01E3">
              <w:rPr>
                <w:rFonts w:hint="eastAsia"/>
              </w:rPr>
              <w:t>\</w:t>
            </w:r>
            <w:r w:rsidRPr="005F01E3">
              <w:rPr>
                <w:rFonts w:hint="eastAsia"/>
              </w:rPr>
              <w:t>輸入連線</w:t>
            </w:r>
          </w:p>
        </w:tc>
        <w:tc>
          <w:tcPr>
            <w:tcW w:w="552" w:type="pct"/>
          </w:tcPr>
          <w:p w14:paraId="5FDAB6A2" w14:textId="5F38B787"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封鎖</w:t>
            </w:r>
            <w:r w:rsidRPr="00122D84">
              <w:rPr>
                <w:rFonts w:hint="eastAsia"/>
              </w:rPr>
              <w:t>(</w:t>
            </w:r>
            <w:r w:rsidRPr="00122D84">
              <w:rPr>
                <w:rFonts w:hint="eastAsia"/>
              </w:rPr>
              <w:t>預設</w:t>
            </w:r>
            <w:r w:rsidRPr="00122D84">
              <w:rPr>
                <w:rFonts w:hint="eastAsia"/>
              </w:rPr>
              <w:t>)</w:t>
            </w:r>
          </w:p>
        </w:tc>
      </w:tr>
      <w:tr w:rsidR="00B84C61" w:rsidRPr="00280B69" w14:paraId="6191D1F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4A836C5" w14:textId="77777777" w:rsidR="00B84C61" w:rsidRDefault="00B84C61" w:rsidP="00B84C61">
            <w:pPr>
              <w:pStyle w:val="ad"/>
              <w:spacing w:before="76" w:after="76"/>
            </w:pPr>
          </w:p>
        </w:tc>
        <w:tc>
          <w:tcPr>
            <w:tcW w:w="271" w:type="pct"/>
          </w:tcPr>
          <w:p w14:paraId="0449F0E5" w14:textId="43E43805"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23AB460D" w14:textId="4D7431CA"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7CAB37C9" w14:textId="7DA6F17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TWGCB-01-005-0318</w:t>
            </w:r>
          </w:p>
        </w:tc>
        <w:tc>
          <w:tcPr>
            <w:tcW w:w="260" w:type="pct"/>
          </w:tcPr>
          <w:p w14:paraId="4F881CC5" w14:textId="088A4F5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3C48A0F" w14:textId="03813014" w:rsidR="00B84C61" w:rsidRDefault="00D05D86"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sidRPr="001F5BE4">
              <w:rPr>
                <w:rFonts w:hint="eastAsia"/>
                <w:u w:val="single"/>
              </w:rPr>
              <w:t>網域設定檔：</w:t>
            </w:r>
            <w:r w:rsidR="00B84C61" w:rsidRPr="00122D84">
              <w:rPr>
                <w:rFonts w:hint="eastAsia"/>
              </w:rPr>
              <w:t>輸入連線</w:t>
            </w:r>
          </w:p>
        </w:tc>
        <w:tc>
          <w:tcPr>
            <w:tcW w:w="1790" w:type="pct"/>
          </w:tcPr>
          <w:p w14:paraId="15F128C9" w14:textId="78D54EE7"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781BAF">
              <w:rPr>
                <w:u w:val="single"/>
              </w:rPr>
              <w:t xml:space="preserve"> Defender</w:t>
            </w:r>
            <w:r w:rsidRPr="00122D84">
              <w:rPr>
                <w:rFonts w:hint="eastAsia"/>
              </w:rPr>
              <w:t>防火牆對於輸入連線的預設行為</w:t>
            </w:r>
          </w:p>
        </w:tc>
        <w:tc>
          <w:tcPr>
            <w:tcW w:w="625" w:type="pct"/>
          </w:tcPr>
          <w:p w14:paraId="5FB6577F" w14:textId="350586F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781BAF">
              <w:rPr>
                <w:u w:val="single"/>
              </w:rPr>
              <w:t>Defender</w:t>
            </w:r>
            <w:r w:rsidRPr="00122D84">
              <w:rPr>
                <w:rFonts w:hint="eastAsia"/>
              </w:rPr>
              <w:t>防火牆</w:t>
            </w:r>
            <w:r w:rsidRPr="00122D84">
              <w:rPr>
                <w:rFonts w:hint="eastAsia"/>
              </w:rPr>
              <w:t>\</w:t>
            </w:r>
            <w:r w:rsidR="00D05D86" w:rsidRPr="00D05D86">
              <w:rPr>
                <w:rFonts w:hint="eastAsia"/>
                <w:u w:val="single"/>
              </w:rPr>
              <w:t>具有進階安全性的</w:t>
            </w:r>
            <w:r w:rsidR="00D05D86" w:rsidRPr="00D05D86">
              <w:rPr>
                <w:rFonts w:hint="eastAsia"/>
                <w:u w:val="single"/>
              </w:rPr>
              <w:t>Windows</w:t>
            </w:r>
            <w:r w:rsidR="00D05D86" w:rsidRPr="00D05D86">
              <w:rPr>
                <w:u w:val="single"/>
              </w:rPr>
              <w:t xml:space="preserve"> Defender</w:t>
            </w:r>
            <w:r w:rsidR="00D05D86" w:rsidRPr="00D05D86">
              <w:rPr>
                <w:rFonts w:hint="eastAsia"/>
                <w:u w:val="single"/>
              </w:rPr>
              <w:t>防火牆</w:t>
            </w:r>
            <w:r w:rsidR="00D05D86">
              <w:rPr>
                <w:rFonts w:hint="eastAsia"/>
              </w:rPr>
              <w:t>\</w:t>
            </w:r>
            <w:r w:rsidRPr="00122D84">
              <w:rPr>
                <w:rFonts w:hint="eastAsia"/>
              </w:rPr>
              <w:t>內容</w:t>
            </w:r>
            <w:r w:rsidRPr="00122D84">
              <w:rPr>
                <w:rFonts w:hint="eastAsia"/>
              </w:rPr>
              <w:t>\</w:t>
            </w:r>
            <w:r w:rsidRPr="005F01E3">
              <w:rPr>
                <w:rFonts w:hint="eastAsia"/>
              </w:rPr>
              <w:t>網域設定檔</w:t>
            </w:r>
            <w:r w:rsidRPr="005F01E3">
              <w:rPr>
                <w:rFonts w:hint="eastAsia"/>
              </w:rPr>
              <w:t>\</w:t>
            </w:r>
            <w:r w:rsidRPr="005F01E3">
              <w:rPr>
                <w:rFonts w:hint="eastAsia"/>
              </w:rPr>
              <w:t>輸入連線</w:t>
            </w:r>
          </w:p>
        </w:tc>
        <w:tc>
          <w:tcPr>
            <w:tcW w:w="552" w:type="pct"/>
          </w:tcPr>
          <w:p w14:paraId="714790FB" w14:textId="1A12CD4D"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封鎖</w:t>
            </w:r>
            <w:r w:rsidRPr="00122D84">
              <w:rPr>
                <w:rFonts w:hint="eastAsia"/>
              </w:rPr>
              <w:t>(</w:t>
            </w:r>
            <w:r w:rsidRPr="00122D84">
              <w:rPr>
                <w:rFonts w:hint="eastAsia"/>
              </w:rPr>
              <w:t>預設</w:t>
            </w:r>
            <w:r w:rsidRPr="00122D84">
              <w:rPr>
                <w:rFonts w:hint="eastAsia"/>
              </w:rPr>
              <w:t>)</w:t>
            </w:r>
          </w:p>
        </w:tc>
      </w:tr>
      <w:tr w:rsidR="00B84C61" w:rsidRPr="00280B69" w14:paraId="360D2DAC"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230B00C" w14:textId="671EA8F9" w:rsidR="00B84C61" w:rsidRDefault="006F45F9" w:rsidP="00D02A55">
            <w:pPr>
              <w:pStyle w:val="ad"/>
              <w:spacing w:before="76" w:after="76"/>
            </w:pPr>
            <w:r>
              <w:t>10</w:t>
            </w:r>
            <w:r w:rsidR="001F4F58">
              <w:t>3</w:t>
            </w:r>
          </w:p>
        </w:tc>
        <w:tc>
          <w:tcPr>
            <w:tcW w:w="271" w:type="pct"/>
          </w:tcPr>
          <w:p w14:paraId="10DE827F" w14:textId="740A0383"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340F636" w14:textId="59227F73"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5F01E3">
              <w:t>Firewall Settings</w:t>
            </w:r>
          </w:p>
        </w:tc>
        <w:tc>
          <w:tcPr>
            <w:tcW w:w="339" w:type="pct"/>
          </w:tcPr>
          <w:p w14:paraId="2E3258AC" w14:textId="1B804D1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TWGCB-01-005-0319</w:t>
            </w:r>
          </w:p>
        </w:tc>
        <w:tc>
          <w:tcPr>
            <w:tcW w:w="260" w:type="pct"/>
          </w:tcPr>
          <w:p w14:paraId="5C809D44" w14:textId="241993C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D1E314A" w14:textId="0446931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記錄丟棄的封包</w:t>
            </w:r>
            <w:r w:rsidRPr="00D05D86">
              <w:rPr>
                <w:rFonts w:hint="eastAsia"/>
                <w:u w:val="single"/>
              </w:rPr>
              <w:t>(</w:t>
            </w:r>
            <w:r w:rsidRPr="00D05D86">
              <w:rPr>
                <w:rFonts w:hint="eastAsia"/>
                <w:u w:val="single"/>
              </w:rPr>
              <w:t>網域</w:t>
            </w:r>
            <w:r w:rsidRPr="00D05D86">
              <w:rPr>
                <w:rFonts w:hint="eastAsia"/>
                <w:u w:val="single"/>
              </w:rPr>
              <w:t>)</w:t>
            </w:r>
          </w:p>
        </w:tc>
        <w:tc>
          <w:tcPr>
            <w:tcW w:w="1790" w:type="pct"/>
          </w:tcPr>
          <w:p w14:paraId="1A55B9D4" w14:textId="3756D7EB"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防火牆是否記錄丟棄的封包</w:t>
            </w:r>
          </w:p>
        </w:tc>
        <w:tc>
          <w:tcPr>
            <w:tcW w:w="625" w:type="pct"/>
          </w:tcPr>
          <w:p w14:paraId="65C6BA9A" w14:textId="49D97B2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記錄</w:t>
            </w:r>
            <w:r w:rsidRPr="00122D84">
              <w:rPr>
                <w:rFonts w:hint="eastAsia"/>
              </w:rPr>
              <w:t>\</w:t>
            </w:r>
            <w:r w:rsidRPr="00122D84">
              <w:rPr>
                <w:rFonts w:hint="eastAsia"/>
              </w:rPr>
              <w:t>記錄丟棄的封包</w:t>
            </w:r>
          </w:p>
        </w:tc>
        <w:tc>
          <w:tcPr>
            <w:tcW w:w="552" w:type="pct"/>
          </w:tcPr>
          <w:p w14:paraId="13F195D1" w14:textId="4B15C0BC"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473029B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29DE28C" w14:textId="77777777" w:rsidR="00B84C61" w:rsidRDefault="00B84C61" w:rsidP="00B84C61">
            <w:pPr>
              <w:pStyle w:val="ad"/>
              <w:spacing w:before="76" w:after="76"/>
            </w:pPr>
          </w:p>
        </w:tc>
        <w:tc>
          <w:tcPr>
            <w:tcW w:w="271" w:type="pct"/>
          </w:tcPr>
          <w:p w14:paraId="6E08DE23" w14:textId="3F35B7E5"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653ED747" w14:textId="1C8FD9EB"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5F01E3">
              <w:t>Firewall Settings</w:t>
            </w:r>
          </w:p>
        </w:tc>
        <w:tc>
          <w:tcPr>
            <w:tcW w:w="339" w:type="pct"/>
          </w:tcPr>
          <w:p w14:paraId="36D5B4A8" w14:textId="55A7DC3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TWGCB-01-005-0319</w:t>
            </w:r>
          </w:p>
        </w:tc>
        <w:tc>
          <w:tcPr>
            <w:tcW w:w="260" w:type="pct"/>
          </w:tcPr>
          <w:p w14:paraId="3F806028" w14:textId="23B9287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AF5B12E" w14:textId="43A0223C" w:rsidR="00B84C61" w:rsidRDefault="00D05D86"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sidRPr="001F5BE4">
              <w:rPr>
                <w:rFonts w:hint="eastAsia"/>
                <w:u w:val="single"/>
              </w:rPr>
              <w:t>網域設定檔：</w:t>
            </w:r>
            <w:r w:rsidR="00B84C61" w:rsidRPr="00122D84">
              <w:rPr>
                <w:rFonts w:hint="eastAsia"/>
              </w:rPr>
              <w:t>記錄丟棄的封包</w:t>
            </w:r>
          </w:p>
        </w:tc>
        <w:tc>
          <w:tcPr>
            <w:tcW w:w="1790" w:type="pct"/>
          </w:tcPr>
          <w:p w14:paraId="7E9AF298" w14:textId="3E2B3FB0"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781BAF">
              <w:rPr>
                <w:u w:val="single"/>
              </w:rPr>
              <w:t>Defender</w:t>
            </w:r>
            <w:r w:rsidRPr="00122D84">
              <w:rPr>
                <w:rFonts w:hint="eastAsia"/>
              </w:rPr>
              <w:t>防火牆是否記錄丟棄的封包</w:t>
            </w:r>
          </w:p>
        </w:tc>
        <w:tc>
          <w:tcPr>
            <w:tcW w:w="625" w:type="pct"/>
          </w:tcPr>
          <w:p w14:paraId="1959BCF6" w14:textId="325A970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781BAF">
              <w:rPr>
                <w:u w:val="single"/>
              </w:rPr>
              <w:t>Defender</w:t>
            </w:r>
            <w:r w:rsidRPr="00122D84">
              <w:rPr>
                <w:rFonts w:hint="eastAsia"/>
              </w:rPr>
              <w:t>防火牆</w:t>
            </w:r>
            <w:r w:rsidRPr="00122D84">
              <w:rPr>
                <w:rFonts w:hint="eastAsia"/>
              </w:rPr>
              <w:t>\</w:t>
            </w:r>
            <w:r w:rsidR="00D05D86" w:rsidRPr="00D05D86">
              <w:rPr>
                <w:rFonts w:hint="eastAsia"/>
                <w:u w:val="single"/>
              </w:rPr>
              <w:t>具有進階安全性的</w:t>
            </w:r>
            <w:r w:rsidR="00D05D86" w:rsidRPr="00D05D86">
              <w:rPr>
                <w:rFonts w:hint="eastAsia"/>
                <w:u w:val="single"/>
              </w:rPr>
              <w:t>Windows</w:t>
            </w:r>
            <w:r w:rsidR="00D05D86" w:rsidRPr="00D05D86">
              <w:rPr>
                <w:u w:val="single"/>
              </w:rPr>
              <w:t xml:space="preserve"> Defender</w:t>
            </w:r>
            <w:r w:rsidR="00D05D86" w:rsidRPr="00D05D86">
              <w:rPr>
                <w:rFonts w:hint="eastAsia"/>
                <w:u w:val="single"/>
              </w:rPr>
              <w:t>防火牆</w:t>
            </w:r>
            <w:r w:rsidR="00D05D86"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記錄</w:t>
            </w:r>
            <w:r w:rsidRPr="00122D84">
              <w:rPr>
                <w:rFonts w:hint="eastAsia"/>
              </w:rPr>
              <w:t>\</w:t>
            </w:r>
            <w:r w:rsidRPr="00122D84">
              <w:rPr>
                <w:rFonts w:hint="eastAsia"/>
              </w:rPr>
              <w:t>記錄丟棄的封包</w:t>
            </w:r>
          </w:p>
        </w:tc>
        <w:tc>
          <w:tcPr>
            <w:tcW w:w="552" w:type="pct"/>
          </w:tcPr>
          <w:p w14:paraId="22B2FA11" w14:textId="086EFA72"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6577B16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EBB6876" w14:textId="6361B458" w:rsidR="00B84C61" w:rsidRDefault="006F45F9" w:rsidP="00B84C61">
            <w:pPr>
              <w:pStyle w:val="ad"/>
              <w:spacing w:before="76" w:after="76"/>
            </w:pPr>
            <w:r>
              <w:t>10</w:t>
            </w:r>
            <w:r w:rsidR="001F4F58">
              <w:t>4</w:t>
            </w:r>
          </w:p>
        </w:tc>
        <w:tc>
          <w:tcPr>
            <w:tcW w:w="271" w:type="pct"/>
          </w:tcPr>
          <w:p w14:paraId="66A33940" w14:textId="6F6252C2"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1ED849E8" w14:textId="05F9F191"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6A981435" w14:textId="60B4FE9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TWGCB-01-005-0320</w:t>
            </w:r>
          </w:p>
        </w:tc>
        <w:tc>
          <w:tcPr>
            <w:tcW w:w="260" w:type="pct"/>
          </w:tcPr>
          <w:p w14:paraId="674C27AB" w14:textId="1A9812E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6F9AB2F8" w14:textId="5719907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記錄成功的連線</w:t>
            </w:r>
            <w:r w:rsidRPr="00453A4C">
              <w:rPr>
                <w:rFonts w:hint="eastAsia"/>
                <w:u w:val="single"/>
              </w:rPr>
              <w:t>(</w:t>
            </w:r>
            <w:r w:rsidRPr="00453A4C">
              <w:rPr>
                <w:rFonts w:hint="eastAsia"/>
                <w:u w:val="single"/>
              </w:rPr>
              <w:t>網域</w:t>
            </w:r>
            <w:r w:rsidRPr="00453A4C">
              <w:rPr>
                <w:rFonts w:hint="eastAsia"/>
                <w:u w:val="single"/>
              </w:rPr>
              <w:t>)</w:t>
            </w:r>
          </w:p>
        </w:tc>
        <w:tc>
          <w:tcPr>
            <w:tcW w:w="1790" w:type="pct"/>
          </w:tcPr>
          <w:p w14:paraId="1CD0CADC" w14:textId="218F551A"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防火牆是否記錄成功的連線</w:t>
            </w:r>
          </w:p>
        </w:tc>
        <w:tc>
          <w:tcPr>
            <w:tcW w:w="625" w:type="pct"/>
          </w:tcPr>
          <w:p w14:paraId="110309A8" w14:textId="12C0816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記錄</w:t>
            </w:r>
            <w:r w:rsidRPr="00122D84">
              <w:rPr>
                <w:rFonts w:hint="eastAsia"/>
              </w:rPr>
              <w:t>\</w:t>
            </w:r>
            <w:r w:rsidRPr="00122D84">
              <w:rPr>
                <w:rFonts w:hint="eastAsia"/>
              </w:rPr>
              <w:t>記錄成功的連線</w:t>
            </w:r>
          </w:p>
        </w:tc>
        <w:tc>
          <w:tcPr>
            <w:tcW w:w="552" w:type="pct"/>
          </w:tcPr>
          <w:p w14:paraId="3C961A31" w14:textId="6B3B21CE"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1D520E6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BDE8474" w14:textId="77777777" w:rsidR="00B84C61" w:rsidRDefault="00B84C61" w:rsidP="00B84C61">
            <w:pPr>
              <w:pStyle w:val="ad"/>
              <w:spacing w:before="76" w:after="76"/>
            </w:pPr>
          </w:p>
        </w:tc>
        <w:tc>
          <w:tcPr>
            <w:tcW w:w="271" w:type="pct"/>
          </w:tcPr>
          <w:p w14:paraId="628C3885" w14:textId="2A0DCD18"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3861331D" w14:textId="568CC628"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03F2AF7D" w14:textId="719AE32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TWGCB-01-005-0320</w:t>
            </w:r>
          </w:p>
        </w:tc>
        <w:tc>
          <w:tcPr>
            <w:tcW w:w="260" w:type="pct"/>
          </w:tcPr>
          <w:p w14:paraId="1042FA9F" w14:textId="5E08CA8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4955FAE" w14:textId="02D9215B" w:rsidR="00B84C61" w:rsidRDefault="00453A4C"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sidRPr="001F5BE4">
              <w:rPr>
                <w:rFonts w:hint="eastAsia"/>
                <w:u w:val="single"/>
              </w:rPr>
              <w:t>網域設定檔：</w:t>
            </w:r>
            <w:r w:rsidR="00B84C61" w:rsidRPr="00122D84">
              <w:rPr>
                <w:rFonts w:hint="eastAsia"/>
              </w:rPr>
              <w:t>記錄成功的連線</w:t>
            </w:r>
          </w:p>
        </w:tc>
        <w:tc>
          <w:tcPr>
            <w:tcW w:w="1790" w:type="pct"/>
          </w:tcPr>
          <w:p w14:paraId="21847FB6" w14:textId="5FF8610F"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781BAF">
              <w:rPr>
                <w:u w:val="single"/>
              </w:rPr>
              <w:t>Defender</w:t>
            </w:r>
            <w:r w:rsidRPr="00122D84">
              <w:rPr>
                <w:rFonts w:hint="eastAsia"/>
              </w:rPr>
              <w:t>防火牆是否記錄成功的連線</w:t>
            </w:r>
          </w:p>
        </w:tc>
        <w:tc>
          <w:tcPr>
            <w:tcW w:w="625" w:type="pct"/>
          </w:tcPr>
          <w:p w14:paraId="7324395D" w14:textId="7121306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781BAF">
              <w:rPr>
                <w:u w:val="single"/>
              </w:rPr>
              <w:t>Defender</w:t>
            </w:r>
            <w:r w:rsidRPr="00122D84">
              <w:rPr>
                <w:rFonts w:hint="eastAsia"/>
              </w:rPr>
              <w:t>防火牆</w:t>
            </w:r>
            <w:r w:rsidRPr="00122D84">
              <w:rPr>
                <w:rFonts w:hint="eastAsia"/>
              </w:rPr>
              <w:t>\</w:t>
            </w:r>
            <w:r w:rsidR="00453A4C" w:rsidRPr="00453A4C">
              <w:rPr>
                <w:rFonts w:hint="eastAsia"/>
                <w:u w:val="single"/>
              </w:rPr>
              <w:t>具有進階安全性的</w:t>
            </w:r>
            <w:r w:rsidR="00453A4C" w:rsidRPr="00453A4C">
              <w:rPr>
                <w:rFonts w:hint="eastAsia"/>
                <w:u w:val="single"/>
              </w:rPr>
              <w:t>Windows</w:t>
            </w:r>
            <w:r w:rsidR="00453A4C" w:rsidRPr="00453A4C">
              <w:rPr>
                <w:u w:val="single"/>
              </w:rPr>
              <w:t xml:space="preserve"> Defender</w:t>
            </w:r>
            <w:r w:rsidR="00453A4C" w:rsidRPr="00453A4C">
              <w:rPr>
                <w:rFonts w:hint="eastAsia"/>
                <w:u w:val="single"/>
              </w:rPr>
              <w:t>防火牆</w:t>
            </w:r>
            <w:r w:rsidR="00453A4C"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記錄</w:t>
            </w:r>
            <w:r w:rsidRPr="00122D84">
              <w:rPr>
                <w:rFonts w:hint="eastAsia"/>
              </w:rPr>
              <w:t>\</w:t>
            </w:r>
            <w:r w:rsidRPr="00122D84">
              <w:rPr>
                <w:rFonts w:hint="eastAsia"/>
              </w:rPr>
              <w:t>記錄成功的連線</w:t>
            </w:r>
          </w:p>
        </w:tc>
        <w:tc>
          <w:tcPr>
            <w:tcW w:w="552" w:type="pct"/>
          </w:tcPr>
          <w:p w14:paraId="4FB9933B" w14:textId="46E25B6F"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587F79A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6FFE982C" w14:textId="486E9A67" w:rsidR="00B84C61" w:rsidRDefault="006F45F9" w:rsidP="00B84C61">
            <w:pPr>
              <w:pStyle w:val="ad"/>
              <w:spacing w:before="76" w:after="76"/>
            </w:pPr>
            <w:r>
              <w:t>10</w:t>
            </w:r>
            <w:r w:rsidR="001F4F58">
              <w:t>5</w:t>
            </w:r>
          </w:p>
        </w:tc>
        <w:tc>
          <w:tcPr>
            <w:tcW w:w="271" w:type="pct"/>
          </w:tcPr>
          <w:p w14:paraId="1520B045" w14:textId="65F7B4FA"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22170A47" w14:textId="6B871D08"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68F21D02" w14:textId="3971BEF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TWGCB-01-005-0321</w:t>
            </w:r>
          </w:p>
        </w:tc>
        <w:tc>
          <w:tcPr>
            <w:tcW w:w="260" w:type="pct"/>
          </w:tcPr>
          <w:p w14:paraId="2B4FC00D" w14:textId="5BB78B0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D8782E6" w14:textId="2B5C829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大小限制</w:t>
            </w:r>
            <w:r w:rsidRPr="00453A4C">
              <w:rPr>
                <w:rFonts w:hint="eastAsia"/>
                <w:u w:val="single"/>
              </w:rPr>
              <w:t>(</w:t>
            </w:r>
            <w:r w:rsidRPr="00453A4C">
              <w:rPr>
                <w:rFonts w:hint="eastAsia"/>
                <w:u w:val="single"/>
              </w:rPr>
              <w:t>網域</w:t>
            </w:r>
            <w:r w:rsidRPr="00453A4C">
              <w:rPr>
                <w:rFonts w:hint="eastAsia"/>
                <w:u w:val="single"/>
              </w:rPr>
              <w:t>)</w:t>
            </w:r>
          </w:p>
        </w:tc>
        <w:tc>
          <w:tcPr>
            <w:tcW w:w="1790" w:type="pct"/>
          </w:tcPr>
          <w:p w14:paraId="42B572AB" w14:textId="21810A12"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防火牆記綠檔的大小</w:t>
            </w:r>
          </w:p>
        </w:tc>
        <w:tc>
          <w:tcPr>
            <w:tcW w:w="625" w:type="pct"/>
          </w:tcPr>
          <w:p w14:paraId="45FCDE0A" w14:textId="6E6C08C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記錄</w:t>
            </w:r>
            <w:r w:rsidRPr="00122D84">
              <w:rPr>
                <w:rFonts w:hint="eastAsia"/>
              </w:rPr>
              <w:t>\</w:t>
            </w:r>
            <w:r w:rsidRPr="00122D84">
              <w:rPr>
                <w:rFonts w:hint="eastAsia"/>
              </w:rPr>
              <w:t>大小限制</w:t>
            </w:r>
          </w:p>
        </w:tc>
        <w:tc>
          <w:tcPr>
            <w:tcW w:w="552" w:type="pct"/>
          </w:tcPr>
          <w:p w14:paraId="10DF1042" w14:textId="50D3A5B5"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16</w:t>
            </w:r>
            <w:r w:rsidRPr="005F01E3">
              <w:t>,</w:t>
            </w:r>
            <w:r w:rsidRPr="005F01E3">
              <w:rPr>
                <w:rFonts w:hint="eastAsia"/>
              </w:rPr>
              <w:t>384 KB</w:t>
            </w:r>
          </w:p>
        </w:tc>
      </w:tr>
      <w:tr w:rsidR="00B84C61" w:rsidRPr="00280B69" w14:paraId="12E8F4D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ADA68DE" w14:textId="77777777" w:rsidR="00B84C61" w:rsidRDefault="00B84C61" w:rsidP="00B84C61">
            <w:pPr>
              <w:pStyle w:val="ad"/>
              <w:spacing w:before="76" w:after="76"/>
            </w:pPr>
          </w:p>
        </w:tc>
        <w:tc>
          <w:tcPr>
            <w:tcW w:w="271" w:type="pct"/>
          </w:tcPr>
          <w:p w14:paraId="67F5EDFA" w14:textId="6AE6D420"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60B78E26" w14:textId="48CBEFD5"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7CD52B15" w14:textId="52BC8AC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TWGCB-01-005-0321</w:t>
            </w:r>
          </w:p>
        </w:tc>
        <w:tc>
          <w:tcPr>
            <w:tcW w:w="260" w:type="pct"/>
          </w:tcPr>
          <w:p w14:paraId="18E2B852" w14:textId="2625E52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CC5E6A6" w14:textId="4AAE0AE2" w:rsidR="00B84C61" w:rsidRDefault="00453A4C"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sidRPr="001F5BE4">
              <w:rPr>
                <w:rFonts w:hint="eastAsia"/>
                <w:u w:val="single"/>
              </w:rPr>
              <w:t>網域設定檔：</w:t>
            </w:r>
            <w:r w:rsidR="00B84C61" w:rsidRPr="00122D84">
              <w:rPr>
                <w:rFonts w:hint="eastAsia"/>
              </w:rPr>
              <w:t>大小限制</w:t>
            </w:r>
          </w:p>
        </w:tc>
        <w:tc>
          <w:tcPr>
            <w:tcW w:w="1790" w:type="pct"/>
          </w:tcPr>
          <w:p w14:paraId="5F2E455F" w14:textId="1293E067"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892771">
              <w:rPr>
                <w:u w:val="single"/>
              </w:rPr>
              <w:t>Defender</w:t>
            </w:r>
            <w:r w:rsidRPr="00122D84">
              <w:rPr>
                <w:rFonts w:hint="eastAsia"/>
              </w:rPr>
              <w:t>防火牆記綠檔的大小</w:t>
            </w:r>
          </w:p>
        </w:tc>
        <w:tc>
          <w:tcPr>
            <w:tcW w:w="625" w:type="pct"/>
          </w:tcPr>
          <w:p w14:paraId="0D2829E7" w14:textId="1C66D82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892771">
              <w:rPr>
                <w:u w:val="single"/>
              </w:rPr>
              <w:t>Defender</w:t>
            </w:r>
            <w:r w:rsidRPr="00122D84">
              <w:rPr>
                <w:rFonts w:hint="eastAsia"/>
              </w:rPr>
              <w:t>防火牆</w:t>
            </w:r>
            <w:r w:rsidRPr="00122D84">
              <w:rPr>
                <w:rFonts w:hint="eastAsia"/>
              </w:rPr>
              <w:t>\</w:t>
            </w:r>
            <w:r w:rsidR="00453A4C" w:rsidRPr="00453A4C">
              <w:rPr>
                <w:rFonts w:hint="eastAsia"/>
                <w:u w:val="single"/>
              </w:rPr>
              <w:t>具有進階安全性的</w:t>
            </w:r>
            <w:r w:rsidR="00453A4C" w:rsidRPr="00453A4C">
              <w:rPr>
                <w:rFonts w:hint="eastAsia"/>
                <w:u w:val="single"/>
              </w:rPr>
              <w:t>Windows</w:t>
            </w:r>
            <w:r w:rsidR="00453A4C" w:rsidRPr="00453A4C">
              <w:rPr>
                <w:u w:val="single"/>
              </w:rPr>
              <w:t xml:space="preserve"> Defender</w:t>
            </w:r>
            <w:r w:rsidR="00453A4C" w:rsidRPr="00453A4C">
              <w:rPr>
                <w:rFonts w:hint="eastAsia"/>
                <w:u w:val="single"/>
              </w:rPr>
              <w:t>防火牆</w:t>
            </w:r>
            <w:r w:rsidR="00453A4C" w:rsidRPr="00453A4C">
              <w:rPr>
                <w:rFonts w:hint="eastAsia"/>
                <w:u w:val="single"/>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記錄</w:t>
            </w:r>
            <w:r w:rsidRPr="00122D84">
              <w:rPr>
                <w:rFonts w:hint="eastAsia"/>
              </w:rPr>
              <w:t>\</w:t>
            </w:r>
            <w:r w:rsidRPr="00122D84">
              <w:rPr>
                <w:rFonts w:hint="eastAsia"/>
              </w:rPr>
              <w:t>大小限制</w:t>
            </w:r>
          </w:p>
        </w:tc>
        <w:tc>
          <w:tcPr>
            <w:tcW w:w="552" w:type="pct"/>
          </w:tcPr>
          <w:p w14:paraId="58DC34F8" w14:textId="044D3899"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16</w:t>
            </w:r>
            <w:r w:rsidRPr="005F01E3">
              <w:t>,</w:t>
            </w:r>
            <w:r w:rsidRPr="005F01E3">
              <w:rPr>
                <w:rFonts w:hint="eastAsia"/>
              </w:rPr>
              <w:t>384 KB</w:t>
            </w:r>
            <w:r w:rsidRPr="00892771">
              <w:rPr>
                <w:rFonts w:hint="eastAsia"/>
                <w:u w:val="single"/>
              </w:rPr>
              <w:t>以上</w:t>
            </w:r>
          </w:p>
        </w:tc>
      </w:tr>
      <w:tr w:rsidR="00B84C61" w:rsidRPr="00280B69" w14:paraId="17BCF5C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E04F741" w14:textId="29D7E4F3" w:rsidR="00B84C61" w:rsidRDefault="006F45F9" w:rsidP="00B84C61">
            <w:pPr>
              <w:pStyle w:val="ad"/>
              <w:spacing w:before="76" w:after="76"/>
            </w:pPr>
            <w:r>
              <w:t>10</w:t>
            </w:r>
            <w:r w:rsidR="001F4F58">
              <w:t>6</w:t>
            </w:r>
          </w:p>
        </w:tc>
        <w:tc>
          <w:tcPr>
            <w:tcW w:w="271" w:type="pct"/>
          </w:tcPr>
          <w:p w14:paraId="6F8E3FB8" w14:textId="2BF356DF"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F2F5E25" w14:textId="022EB662"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73B854A" w14:textId="5517705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TWGCB-01-005-0322</w:t>
            </w:r>
          </w:p>
        </w:tc>
        <w:tc>
          <w:tcPr>
            <w:tcW w:w="260" w:type="pct"/>
          </w:tcPr>
          <w:p w14:paraId="6175252C" w14:textId="7F3EAAC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661FF926" w14:textId="222A82F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名稱</w:t>
            </w:r>
            <w:r w:rsidRPr="00453A4C">
              <w:rPr>
                <w:rFonts w:hint="eastAsia"/>
                <w:u w:val="single"/>
              </w:rPr>
              <w:t>(</w:t>
            </w:r>
            <w:r w:rsidRPr="00453A4C">
              <w:rPr>
                <w:rFonts w:hint="eastAsia"/>
                <w:u w:val="single"/>
              </w:rPr>
              <w:t>網域</w:t>
            </w:r>
            <w:r w:rsidRPr="00453A4C">
              <w:rPr>
                <w:rFonts w:hint="eastAsia"/>
                <w:u w:val="single"/>
              </w:rPr>
              <w:t>)</w:t>
            </w:r>
          </w:p>
        </w:tc>
        <w:tc>
          <w:tcPr>
            <w:tcW w:w="1790" w:type="pct"/>
          </w:tcPr>
          <w:p w14:paraId="73A623C8" w14:textId="5E0A4B03"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防火牆記綠檔的名稱</w:t>
            </w:r>
          </w:p>
        </w:tc>
        <w:tc>
          <w:tcPr>
            <w:tcW w:w="625" w:type="pct"/>
          </w:tcPr>
          <w:p w14:paraId="47B7AEF6" w14:textId="4BEC898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5F01E3">
              <w:rPr>
                <w:rFonts w:hint="eastAsia"/>
              </w:rPr>
              <w:t>內容</w:t>
            </w:r>
            <w:r w:rsidRPr="005F01E3">
              <w:rPr>
                <w:rFonts w:hint="eastAsia"/>
              </w:rPr>
              <w:t>\</w:t>
            </w:r>
            <w:r w:rsidRPr="005F01E3">
              <w:rPr>
                <w:rFonts w:hint="eastAsia"/>
              </w:rPr>
              <w:t>網域設定檔</w:t>
            </w:r>
            <w:r w:rsidRPr="005F01E3">
              <w:rPr>
                <w:rFonts w:hint="eastAsia"/>
              </w:rPr>
              <w:t>\</w:t>
            </w:r>
            <w:r w:rsidRPr="005F01E3">
              <w:rPr>
                <w:rFonts w:hint="eastAsia"/>
              </w:rPr>
              <w:t>記錄</w:t>
            </w:r>
            <w:r w:rsidRPr="005F01E3">
              <w:rPr>
                <w:rFonts w:hint="eastAsia"/>
              </w:rPr>
              <w:t>\</w:t>
            </w:r>
            <w:r w:rsidRPr="005F01E3">
              <w:rPr>
                <w:rFonts w:hint="eastAsia"/>
              </w:rPr>
              <w:t>名稱</w:t>
            </w:r>
          </w:p>
        </w:tc>
        <w:tc>
          <w:tcPr>
            <w:tcW w:w="552" w:type="pct"/>
          </w:tcPr>
          <w:p w14:paraId="6CBFDE38" w14:textId="08377487"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%windir%\system32\logfiles\firewall\domainfirewall.log</w:t>
            </w:r>
          </w:p>
        </w:tc>
      </w:tr>
      <w:tr w:rsidR="00B84C61" w:rsidRPr="00280B69" w14:paraId="3E77CC8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72E3281" w14:textId="77777777" w:rsidR="00B84C61" w:rsidRDefault="00B84C61" w:rsidP="00B84C61">
            <w:pPr>
              <w:pStyle w:val="ad"/>
              <w:spacing w:before="76" w:after="76"/>
            </w:pPr>
          </w:p>
        </w:tc>
        <w:tc>
          <w:tcPr>
            <w:tcW w:w="271" w:type="pct"/>
          </w:tcPr>
          <w:p w14:paraId="52545CD3" w14:textId="31587E95"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0979DBF4" w14:textId="527E173D"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22F7D631" w14:textId="4A4E61D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TWGCB-01-005-0322</w:t>
            </w:r>
          </w:p>
        </w:tc>
        <w:tc>
          <w:tcPr>
            <w:tcW w:w="260" w:type="pct"/>
          </w:tcPr>
          <w:p w14:paraId="18E0D245" w14:textId="3C0C576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3EF6AF3" w14:textId="5A8ADA65" w:rsidR="00B84C61" w:rsidRDefault="00453A4C"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sidRPr="001F5BE4">
              <w:rPr>
                <w:rFonts w:hint="eastAsia"/>
                <w:u w:val="single"/>
              </w:rPr>
              <w:t>網域設定檔：</w:t>
            </w:r>
            <w:r w:rsidR="00B84C61" w:rsidRPr="00122D84">
              <w:rPr>
                <w:rFonts w:hint="eastAsia"/>
              </w:rPr>
              <w:t>名稱</w:t>
            </w:r>
          </w:p>
        </w:tc>
        <w:tc>
          <w:tcPr>
            <w:tcW w:w="1790" w:type="pct"/>
          </w:tcPr>
          <w:p w14:paraId="12E6A381" w14:textId="5F69F086"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A5014D">
              <w:rPr>
                <w:u w:val="single"/>
              </w:rPr>
              <w:t xml:space="preserve"> Defender</w:t>
            </w:r>
            <w:r w:rsidRPr="00122D84">
              <w:rPr>
                <w:rFonts w:hint="eastAsia"/>
              </w:rPr>
              <w:t>防火牆記綠檔的名稱</w:t>
            </w:r>
          </w:p>
        </w:tc>
        <w:tc>
          <w:tcPr>
            <w:tcW w:w="625" w:type="pct"/>
          </w:tcPr>
          <w:p w14:paraId="351B3A52" w14:textId="4E6202C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A5014D">
              <w:rPr>
                <w:u w:val="single"/>
              </w:rPr>
              <w:t>Defender</w:t>
            </w:r>
            <w:r w:rsidRPr="00122D84">
              <w:rPr>
                <w:rFonts w:hint="eastAsia"/>
              </w:rPr>
              <w:t>防火牆</w:t>
            </w:r>
            <w:r w:rsidRPr="00122D84">
              <w:rPr>
                <w:rFonts w:hint="eastAsia"/>
              </w:rPr>
              <w:t>\</w:t>
            </w:r>
            <w:r w:rsidR="00453A4C" w:rsidRPr="00453A4C">
              <w:rPr>
                <w:rFonts w:hint="eastAsia"/>
                <w:u w:val="single"/>
              </w:rPr>
              <w:t>具有進階安全性的</w:t>
            </w:r>
            <w:r w:rsidR="00453A4C" w:rsidRPr="00453A4C">
              <w:rPr>
                <w:rFonts w:hint="eastAsia"/>
                <w:u w:val="single"/>
              </w:rPr>
              <w:t>Windows</w:t>
            </w:r>
            <w:r w:rsidR="00453A4C" w:rsidRPr="00453A4C">
              <w:rPr>
                <w:u w:val="single"/>
              </w:rPr>
              <w:t xml:space="preserve"> Defender</w:t>
            </w:r>
            <w:r w:rsidR="00453A4C" w:rsidRPr="00453A4C">
              <w:rPr>
                <w:rFonts w:hint="eastAsia"/>
                <w:u w:val="single"/>
              </w:rPr>
              <w:t>防火牆</w:t>
            </w:r>
            <w:r w:rsidR="00453A4C" w:rsidRPr="00453A4C">
              <w:rPr>
                <w:rFonts w:hint="eastAsia"/>
                <w:u w:val="single"/>
              </w:rPr>
              <w:t>\</w:t>
            </w:r>
            <w:r w:rsidRPr="005F01E3">
              <w:rPr>
                <w:rFonts w:hint="eastAsia"/>
              </w:rPr>
              <w:t>內容</w:t>
            </w:r>
            <w:r w:rsidRPr="005F01E3">
              <w:rPr>
                <w:rFonts w:hint="eastAsia"/>
              </w:rPr>
              <w:t>\</w:t>
            </w:r>
            <w:r w:rsidRPr="005F01E3">
              <w:rPr>
                <w:rFonts w:hint="eastAsia"/>
              </w:rPr>
              <w:t>網域設定檔</w:t>
            </w:r>
            <w:r w:rsidRPr="005F01E3">
              <w:rPr>
                <w:rFonts w:hint="eastAsia"/>
              </w:rPr>
              <w:t>\</w:t>
            </w:r>
            <w:r w:rsidRPr="005F01E3">
              <w:rPr>
                <w:rFonts w:hint="eastAsia"/>
              </w:rPr>
              <w:t>記錄</w:t>
            </w:r>
            <w:r w:rsidRPr="005F01E3">
              <w:rPr>
                <w:rFonts w:hint="eastAsia"/>
              </w:rPr>
              <w:t>\</w:t>
            </w:r>
            <w:r w:rsidRPr="005F01E3">
              <w:rPr>
                <w:rFonts w:hint="eastAsia"/>
              </w:rPr>
              <w:t>名稱</w:t>
            </w:r>
          </w:p>
        </w:tc>
        <w:tc>
          <w:tcPr>
            <w:tcW w:w="552" w:type="pct"/>
          </w:tcPr>
          <w:p w14:paraId="709926F1" w14:textId="0E6330F8"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%windir%\system32\logfiles\firewall\domainfirewall.log</w:t>
            </w:r>
          </w:p>
        </w:tc>
      </w:tr>
      <w:tr w:rsidR="00B84C61" w:rsidRPr="00280B69" w14:paraId="2E813E5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6EB4132" w14:textId="5B16319F" w:rsidR="00B84C61" w:rsidRDefault="006F45F9" w:rsidP="00B84C61">
            <w:pPr>
              <w:pStyle w:val="ad"/>
              <w:spacing w:before="76" w:after="76"/>
            </w:pPr>
            <w:r>
              <w:t>10</w:t>
            </w:r>
            <w:r w:rsidR="001F4F58">
              <w:t>7</w:t>
            </w:r>
          </w:p>
        </w:tc>
        <w:tc>
          <w:tcPr>
            <w:tcW w:w="271" w:type="pct"/>
          </w:tcPr>
          <w:p w14:paraId="0A30DD2E" w14:textId="550CEFC6"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0FA1E22A" w14:textId="76AB3CCD"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506E1E6D" w14:textId="224874F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TWGCB-01-005-0323</w:t>
            </w:r>
          </w:p>
        </w:tc>
        <w:tc>
          <w:tcPr>
            <w:tcW w:w="260" w:type="pct"/>
          </w:tcPr>
          <w:p w14:paraId="2B922C24" w14:textId="50BB0DC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1B4342D" w14:textId="330B748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防火牆狀態</w:t>
            </w:r>
            <w:r w:rsidRPr="00453A4C">
              <w:rPr>
                <w:rFonts w:hint="eastAsia"/>
                <w:u w:val="single"/>
              </w:rPr>
              <w:t>(</w:t>
            </w:r>
            <w:r w:rsidRPr="00453A4C">
              <w:rPr>
                <w:rFonts w:hint="eastAsia"/>
                <w:u w:val="single"/>
              </w:rPr>
              <w:t>網域</w:t>
            </w:r>
            <w:r w:rsidRPr="00453A4C">
              <w:rPr>
                <w:rFonts w:hint="eastAsia"/>
                <w:u w:val="single"/>
              </w:rPr>
              <w:t>)</w:t>
            </w:r>
          </w:p>
        </w:tc>
        <w:tc>
          <w:tcPr>
            <w:tcW w:w="1790" w:type="pct"/>
          </w:tcPr>
          <w:p w14:paraId="194266AF" w14:textId="347E684E"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項原則設定決定是否開啟</w:t>
            </w:r>
            <w:r w:rsidRPr="00122D84">
              <w:rPr>
                <w:rFonts w:hint="eastAsia"/>
              </w:rPr>
              <w:t>Windows</w:t>
            </w:r>
            <w:r w:rsidRPr="00122D84">
              <w:rPr>
                <w:rFonts w:hint="eastAsia"/>
              </w:rPr>
              <w:t>防火牆</w:t>
            </w:r>
          </w:p>
        </w:tc>
        <w:tc>
          <w:tcPr>
            <w:tcW w:w="625" w:type="pct"/>
          </w:tcPr>
          <w:p w14:paraId="236A143A" w14:textId="56E210A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防火牆狀態</w:t>
            </w:r>
          </w:p>
        </w:tc>
        <w:tc>
          <w:tcPr>
            <w:tcW w:w="552" w:type="pct"/>
          </w:tcPr>
          <w:p w14:paraId="3796C7F1" w14:textId="1941CA2F"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開啟</w:t>
            </w:r>
            <w:r w:rsidRPr="00122D84">
              <w:rPr>
                <w:rFonts w:hint="eastAsia"/>
              </w:rPr>
              <w:t>(</w:t>
            </w:r>
            <w:r w:rsidRPr="005F01E3">
              <w:rPr>
                <w:rFonts w:hint="eastAsia"/>
              </w:rPr>
              <w:t>建議選項</w:t>
            </w:r>
            <w:r w:rsidRPr="005F01E3">
              <w:rPr>
                <w:rFonts w:hint="eastAsia"/>
              </w:rPr>
              <w:t>)</w:t>
            </w:r>
          </w:p>
        </w:tc>
      </w:tr>
      <w:tr w:rsidR="00B84C61" w:rsidRPr="00280B69" w14:paraId="086897EA"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F418EFC" w14:textId="77777777" w:rsidR="00B84C61" w:rsidRDefault="00B84C61" w:rsidP="00B84C61">
            <w:pPr>
              <w:pStyle w:val="ad"/>
              <w:spacing w:before="76" w:after="76"/>
            </w:pPr>
          </w:p>
        </w:tc>
        <w:tc>
          <w:tcPr>
            <w:tcW w:w="271" w:type="pct"/>
          </w:tcPr>
          <w:p w14:paraId="01172B4C" w14:textId="6C576042"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70E4BC9A" w14:textId="0BF62F9E"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224506B" w14:textId="7E8D6FE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TWGCB-01-005-0323</w:t>
            </w:r>
          </w:p>
        </w:tc>
        <w:tc>
          <w:tcPr>
            <w:tcW w:w="260" w:type="pct"/>
          </w:tcPr>
          <w:p w14:paraId="162DCA40" w14:textId="130AD0E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5B4C79F" w14:textId="4AB0793F" w:rsidR="00B84C61" w:rsidRDefault="00453A4C"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sidRPr="001F5BE4">
              <w:rPr>
                <w:rFonts w:hint="eastAsia"/>
                <w:u w:val="single"/>
              </w:rPr>
              <w:t>網域設定檔：</w:t>
            </w:r>
            <w:r w:rsidR="00B84C61" w:rsidRPr="00122D84">
              <w:rPr>
                <w:rFonts w:hint="eastAsia"/>
              </w:rPr>
              <w:t>防火牆狀態</w:t>
            </w:r>
          </w:p>
        </w:tc>
        <w:tc>
          <w:tcPr>
            <w:tcW w:w="1790" w:type="pct"/>
          </w:tcPr>
          <w:p w14:paraId="335B1ED1" w14:textId="244DC41A"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項原則設定決定是否開啟</w:t>
            </w:r>
            <w:r w:rsidRPr="00122D84">
              <w:rPr>
                <w:rFonts w:hint="eastAsia"/>
              </w:rPr>
              <w:t>Windows</w:t>
            </w:r>
            <w:r w:rsidRPr="00292BAE">
              <w:t xml:space="preserve"> </w:t>
            </w:r>
            <w:r w:rsidRPr="003A5869">
              <w:rPr>
                <w:u w:val="single"/>
              </w:rPr>
              <w:t>Defender</w:t>
            </w:r>
            <w:r w:rsidRPr="00122D84">
              <w:rPr>
                <w:rFonts w:hint="eastAsia"/>
              </w:rPr>
              <w:t>防火牆</w:t>
            </w:r>
          </w:p>
        </w:tc>
        <w:tc>
          <w:tcPr>
            <w:tcW w:w="625" w:type="pct"/>
          </w:tcPr>
          <w:p w14:paraId="49B9FBBC" w14:textId="78FB4A4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3A5869">
              <w:rPr>
                <w:u w:val="single"/>
              </w:rPr>
              <w:t>Defender</w:t>
            </w:r>
            <w:r w:rsidRPr="00122D84">
              <w:rPr>
                <w:rFonts w:hint="eastAsia"/>
              </w:rPr>
              <w:t>防火牆</w:t>
            </w:r>
            <w:r w:rsidRPr="00122D84">
              <w:rPr>
                <w:rFonts w:hint="eastAsia"/>
              </w:rPr>
              <w:t>\</w:t>
            </w:r>
            <w:r w:rsidR="00453A4C" w:rsidRPr="00453A4C">
              <w:rPr>
                <w:rFonts w:hint="eastAsia"/>
                <w:u w:val="single"/>
              </w:rPr>
              <w:t>具有進階安全性的</w:t>
            </w:r>
            <w:r w:rsidR="00453A4C" w:rsidRPr="00453A4C">
              <w:rPr>
                <w:rFonts w:hint="eastAsia"/>
                <w:u w:val="single"/>
              </w:rPr>
              <w:t>Windows</w:t>
            </w:r>
            <w:r w:rsidR="00453A4C" w:rsidRPr="00453A4C">
              <w:rPr>
                <w:u w:val="single"/>
              </w:rPr>
              <w:t xml:space="preserve"> Defender</w:t>
            </w:r>
            <w:r w:rsidR="00453A4C" w:rsidRPr="00453A4C">
              <w:rPr>
                <w:rFonts w:hint="eastAsia"/>
                <w:u w:val="single"/>
              </w:rPr>
              <w:t>防火牆</w:t>
            </w:r>
            <w:r w:rsidR="00453A4C" w:rsidRPr="00453A4C">
              <w:rPr>
                <w:rFonts w:hint="eastAsia"/>
                <w:u w:val="single"/>
              </w:rPr>
              <w:t>\</w:t>
            </w:r>
            <w:r w:rsidRPr="00122D84">
              <w:rPr>
                <w:rFonts w:hint="eastAsia"/>
              </w:rPr>
              <w:t>內容</w:t>
            </w:r>
            <w:r w:rsidRPr="00122D84">
              <w:rPr>
                <w:rFonts w:hint="eastAsia"/>
              </w:rPr>
              <w:t>\</w:t>
            </w:r>
            <w:r w:rsidRPr="00122D84">
              <w:rPr>
                <w:rFonts w:hint="eastAsia"/>
              </w:rPr>
              <w:t>網域設定檔</w:t>
            </w:r>
            <w:r w:rsidRPr="00122D84">
              <w:rPr>
                <w:rFonts w:hint="eastAsia"/>
              </w:rPr>
              <w:t>\</w:t>
            </w:r>
            <w:r w:rsidRPr="00122D84">
              <w:rPr>
                <w:rFonts w:hint="eastAsia"/>
              </w:rPr>
              <w:t>防火牆狀態</w:t>
            </w:r>
          </w:p>
        </w:tc>
        <w:tc>
          <w:tcPr>
            <w:tcW w:w="552" w:type="pct"/>
          </w:tcPr>
          <w:p w14:paraId="7EFB43E5" w14:textId="0FC9318B"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開啟</w:t>
            </w:r>
            <w:r w:rsidRPr="00122D84">
              <w:rPr>
                <w:rFonts w:hint="eastAsia"/>
              </w:rPr>
              <w:t>(</w:t>
            </w:r>
            <w:r w:rsidRPr="005F01E3">
              <w:rPr>
                <w:rFonts w:hint="eastAsia"/>
              </w:rPr>
              <w:t>建議選項</w:t>
            </w:r>
            <w:r w:rsidRPr="005F01E3">
              <w:rPr>
                <w:rFonts w:hint="eastAsia"/>
              </w:rPr>
              <w:t>)</w:t>
            </w:r>
          </w:p>
        </w:tc>
      </w:tr>
      <w:tr w:rsidR="00B84C61" w:rsidRPr="00280B69" w14:paraId="4D8E02A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F9898E4" w14:textId="130F88C3" w:rsidR="00B84C61" w:rsidRDefault="006F45F9" w:rsidP="00B84C61">
            <w:pPr>
              <w:pStyle w:val="ad"/>
              <w:spacing w:before="76" w:after="76"/>
            </w:pPr>
            <w:r>
              <w:t>10</w:t>
            </w:r>
            <w:r w:rsidR="001F4F58">
              <w:t>8</w:t>
            </w:r>
          </w:p>
        </w:tc>
        <w:tc>
          <w:tcPr>
            <w:tcW w:w="271" w:type="pct"/>
          </w:tcPr>
          <w:p w14:paraId="0C2E351A" w14:textId="0F0C8981"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63B7EADA" w14:textId="6AEB3AFA"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5F01E3">
              <w:t>Firewall Settings</w:t>
            </w:r>
          </w:p>
        </w:tc>
        <w:tc>
          <w:tcPr>
            <w:tcW w:w="339" w:type="pct"/>
          </w:tcPr>
          <w:p w14:paraId="21B9A72E" w14:textId="5D4276E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TWGCB-01-005-0324</w:t>
            </w:r>
          </w:p>
        </w:tc>
        <w:tc>
          <w:tcPr>
            <w:tcW w:w="260" w:type="pct"/>
          </w:tcPr>
          <w:p w14:paraId="6A4F5E75" w14:textId="59D7803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1E7AB0A" w14:textId="3B5E75B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顯示通知</w:t>
            </w:r>
            <w:r w:rsidRPr="00453A4C">
              <w:rPr>
                <w:rFonts w:hint="eastAsia"/>
                <w:u w:val="single"/>
              </w:rPr>
              <w:t>(</w:t>
            </w:r>
            <w:r w:rsidRPr="00453A4C">
              <w:rPr>
                <w:rFonts w:hint="eastAsia"/>
                <w:u w:val="single"/>
              </w:rPr>
              <w:t>私人</w:t>
            </w:r>
            <w:r w:rsidRPr="00453A4C">
              <w:rPr>
                <w:rFonts w:hint="eastAsia"/>
                <w:u w:val="single"/>
              </w:rPr>
              <w:t>)</w:t>
            </w:r>
          </w:p>
        </w:tc>
        <w:tc>
          <w:tcPr>
            <w:tcW w:w="1790" w:type="pct"/>
          </w:tcPr>
          <w:p w14:paraId="2F994DC4" w14:textId="31D73FCE"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項原則設定決定當程式因為接收輸入連線而被封鎖時，是否為使用者顯示通知</w:t>
            </w:r>
          </w:p>
        </w:tc>
        <w:tc>
          <w:tcPr>
            <w:tcW w:w="625" w:type="pct"/>
          </w:tcPr>
          <w:p w14:paraId="27491559" w14:textId="21067E7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664870">
              <w:rPr>
                <w:rFonts w:hint="eastAsia"/>
                <w:u w:val="single"/>
              </w:rPr>
              <w:t>自訂</w:t>
            </w:r>
            <w:r w:rsidRPr="00664870">
              <w:rPr>
                <w:rFonts w:hint="eastAsia"/>
                <w:u w:val="single"/>
              </w:rPr>
              <w:t>\</w:t>
            </w:r>
            <w:r w:rsidRPr="00453A4C">
              <w:rPr>
                <w:rFonts w:hint="eastAsia"/>
                <w:u w:val="single"/>
              </w:rPr>
              <w:t>防火牆</w:t>
            </w:r>
            <w:r w:rsidRPr="00122D84">
              <w:rPr>
                <w:rFonts w:hint="eastAsia"/>
              </w:rPr>
              <w:t>設定</w:t>
            </w:r>
            <w:r w:rsidRPr="00122D84">
              <w:rPr>
                <w:rFonts w:hint="eastAsia"/>
              </w:rPr>
              <w:t>\</w:t>
            </w:r>
            <w:r w:rsidRPr="00122D84">
              <w:rPr>
                <w:rFonts w:hint="eastAsia"/>
              </w:rPr>
              <w:t>顯示通知</w:t>
            </w:r>
          </w:p>
        </w:tc>
        <w:tc>
          <w:tcPr>
            <w:tcW w:w="552" w:type="pct"/>
          </w:tcPr>
          <w:p w14:paraId="39C4CA34" w14:textId="0315B672"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r w:rsidRPr="00AF27F6">
              <w:rPr>
                <w:rFonts w:hint="eastAsia"/>
                <w:u w:val="single"/>
              </w:rPr>
              <w:t>(</w:t>
            </w:r>
            <w:r w:rsidRPr="00AF27F6">
              <w:rPr>
                <w:rFonts w:hint="eastAsia"/>
                <w:u w:val="single"/>
              </w:rPr>
              <w:t>預設</w:t>
            </w:r>
            <w:r w:rsidRPr="00AF27F6">
              <w:rPr>
                <w:rFonts w:hint="eastAsia"/>
                <w:u w:val="single"/>
              </w:rPr>
              <w:t>)</w:t>
            </w:r>
          </w:p>
        </w:tc>
      </w:tr>
      <w:tr w:rsidR="00B84C61" w:rsidRPr="00280B69" w14:paraId="70A6E6B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8AE42A9" w14:textId="77777777" w:rsidR="00B84C61" w:rsidRDefault="00B84C61" w:rsidP="00B84C61">
            <w:pPr>
              <w:pStyle w:val="ad"/>
              <w:spacing w:before="76" w:after="76"/>
            </w:pPr>
          </w:p>
        </w:tc>
        <w:tc>
          <w:tcPr>
            <w:tcW w:w="271" w:type="pct"/>
          </w:tcPr>
          <w:p w14:paraId="40401D0B" w14:textId="6F03DCEC"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76A70C0E" w14:textId="7304F63F"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5F01E3">
              <w:t>Firewall Settings</w:t>
            </w:r>
          </w:p>
        </w:tc>
        <w:tc>
          <w:tcPr>
            <w:tcW w:w="339" w:type="pct"/>
          </w:tcPr>
          <w:p w14:paraId="018665DB" w14:textId="2067CFF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TWGCB-01-005-0324</w:t>
            </w:r>
          </w:p>
        </w:tc>
        <w:tc>
          <w:tcPr>
            <w:tcW w:w="260" w:type="pct"/>
          </w:tcPr>
          <w:p w14:paraId="1BFE4446" w14:textId="49A30C7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48DF060" w14:textId="0B94FEC6" w:rsidR="00B84C61" w:rsidRDefault="00453A4C"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顯示通知</w:t>
            </w:r>
          </w:p>
        </w:tc>
        <w:tc>
          <w:tcPr>
            <w:tcW w:w="1790" w:type="pct"/>
          </w:tcPr>
          <w:p w14:paraId="544B41AB" w14:textId="3BF7FDEB"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項原則設定決定當程式因為接收輸入連線而被封鎖時，是否為使用者顯示通知</w:t>
            </w:r>
          </w:p>
        </w:tc>
        <w:tc>
          <w:tcPr>
            <w:tcW w:w="625" w:type="pct"/>
          </w:tcPr>
          <w:p w14:paraId="66231473" w14:textId="2184C4C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3A5869">
              <w:rPr>
                <w:u w:val="single"/>
              </w:rPr>
              <w:t>Defender</w:t>
            </w:r>
            <w:r w:rsidRPr="00122D84">
              <w:rPr>
                <w:rFonts w:hint="eastAsia"/>
              </w:rPr>
              <w:t>防火牆</w:t>
            </w:r>
            <w:r w:rsidRPr="00122D84">
              <w:rPr>
                <w:rFonts w:hint="eastAsia"/>
              </w:rPr>
              <w:t>\</w:t>
            </w:r>
            <w:r w:rsidR="00453A4C" w:rsidRPr="00453A4C">
              <w:rPr>
                <w:rFonts w:hint="eastAsia"/>
                <w:u w:val="single"/>
              </w:rPr>
              <w:t>具有進階安全性的</w:t>
            </w:r>
            <w:r w:rsidR="00453A4C" w:rsidRPr="00453A4C">
              <w:rPr>
                <w:rFonts w:hint="eastAsia"/>
                <w:u w:val="single"/>
              </w:rPr>
              <w:t>Windows</w:t>
            </w:r>
            <w:r w:rsidR="00453A4C" w:rsidRPr="00453A4C">
              <w:rPr>
                <w:u w:val="single"/>
              </w:rPr>
              <w:t xml:space="preserve"> Defender</w:t>
            </w:r>
            <w:r w:rsidR="00453A4C" w:rsidRPr="00453A4C">
              <w:rPr>
                <w:rFonts w:hint="eastAsia"/>
                <w:u w:val="single"/>
              </w:rPr>
              <w:t>防火牆</w:t>
            </w:r>
            <w:r w:rsidR="00453A4C"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設定</w:t>
            </w:r>
            <w:r w:rsidRPr="00122D84">
              <w:rPr>
                <w:rFonts w:hint="eastAsia"/>
              </w:rPr>
              <w:t>\</w:t>
            </w:r>
            <w:r w:rsidRPr="00122D84">
              <w:rPr>
                <w:rFonts w:hint="eastAsia"/>
              </w:rPr>
              <w:t>顯示通知</w:t>
            </w:r>
          </w:p>
        </w:tc>
        <w:tc>
          <w:tcPr>
            <w:tcW w:w="552" w:type="pct"/>
          </w:tcPr>
          <w:p w14:paraId="6AD46155" w14:textId="07ED43A1"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4A72CB2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DEF2ABE" w14:textId="6AD49345" w:rsidR="00B84C61" w:rsidRDefault="006F45F9" w:rsidP="00B84C61">
            <w:pPr>
              <w:pStyle w:val="ad"/>
              <w:spacing w:before="76" w:after="76"/>
            </w:pPr>
            <w:r>
              <w:t>10</w:t>
            </w:r>
            <w:r w:rsidR="001F4F58">
              <w:t>9</w:t>
            </w:r>
          </w:p>
        </w:tc>
        <w:tc>
          <w:tcPr>
            <w:tcW w:w="271" w:type="pct"/>
          </w:tcPr>
          <w:p w14:paraId="6B479084" w14:textId="53B93EFF"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37FFB76" w14:textId="7D6BD19F"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4FDE99BC" w14:textId="2C55AE8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TWGCB-01-005-0325</w:t>
            </w:r>
          </w:p>
        </w:tc>
        <w:tc>
          <w:tcPr>
            <w:tcW w:w="260" w:type="pct"/>
          </w:tcPr>
          <w:p w14:paraId="29BCA028" w14:textId="6E15754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458F6B9" w14:textId="4841889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允許單點傳播回應</w:t>
            </w:r>
            <w:r w:rsidRPr="00664870">
              <w:rPr>
                <w:rFonts w:hint="eastAsia"/>
                <w:u w:val="single"/>
              </w:rPr>
              <w:t>(</w:t>
            </w:r>
            <w:r w:rsidRPr="00664870">
              <w:rPr>
                <w:rFonts w:hint="eastAsia"/>
                <w:u w:val="single"/>
              </w:rPr>
              <w:t>私人</w:t>
            </w:r>
            <w:r w:rsidRPr="00664870">
              <w:rPr>
                <w:rFonts w:hint="eastAsia"/>
                <w:u w:val="single"/>
              </w:rPr>
              <w:t>)</w:t>
            </w:r>
          </w:p>
        </w:tc>
        <w:tc>
          <w:tcPr>
            <w:tcW w:w="1790" w:type="pct"/>
          </w:tcPr>
          <w:p w14:paraId="15215070"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項原則設定決定此電腦是否接收其傳出之多點傳送或廣播訊息的單點傳送回應</w:t>
            </w:r>
          </w:p>
          <w:p w14:paraId="3A1794C8" w14:textId="7D43EC29"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sidRPr="00664870">
              <w:rPr>
                <w:rFonts w:hint="eastAsia"/>
                <w:u w:val="single"/>
              </w:rPr>
              <w:t>啟用</w:t>
            </w:r>
            <w:r>
              <w:rPr>
                <w:rFonts w:hint="eastAsia"/>
              </w:rPr>
              <w:t>此</w:t>
            </w:r>
            <w:r w:rsidRPr="00122D84">
              <w:rPr>
                <w:rFonts w:hint="eastAsia"/>
              </w:rPr>
              <w:t>項原則設定，且這部電腦將多點傳送或廣播訊息傳送到其他電腦，則</w:t>
            </w:r>
            <w:r w:rsidRPr="00122D84">
              <w:rPr>
                <w:rFonts w:hint="eastAsia"/>
              </w:rPr>
              <w:t>Windows</w:t>
            </w:r>
            <w:r w:rsidRPr="00122D84">
              <w:rPr>
                <w:rFonts w:hint="eastAsia"/>
              </w:rPr>
              <w:t>防火牆會封鎖由其他電腦傳送的單點傳送回應</w:t>
            </w:r>
          </w:p>
          <w:p w14:paraId="35B38A0F" w14:textId="5C0D8E16"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sidRPr="00664870">
              <w:rPr>
                <w:rFonts w:hint="eastAsia"/>
                <w:u w:val="single"/>
              </w:rPr>
              <w:t>停用或未設定</w:t>
            </w:r>
            <w:r>
              <w:rPr>
                <w:rFonts w:hint="eastAsia"/>
              </w:rPr>
              <w:t>此</w:t>
            </w:r>
            <w:r w:rsidRPr="00122D84">
              <w:rPr>
                <w:rFonts w:hint="eastAsia"/>
              </w:rPr>
              <w:t>項原則設定，且這部電腦將多點傳送或廣播訊息傳送到其他電腦，則</w:t>
            </w:r>
            <w:r w:rsidRPr="00122D84">
              <w:rPr>
                <w:rFonts w:hint="eastAsia"/>
              </w:rPr>
              <w:t>Windows</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23FDE908" w14:textId="43C42D47"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8D4A6E">
              <w:rPr>
                <w:rFonts w:hint="eastAsia"/>
              </w:rPr>
              <w:t>注意：如果單點傳送訊息為此電腦傳送之「動態主機設定通訊協定</w:t>
            </w:r>
            <w:r w:rsidRPr="008D4A6E">
              <w:rPr>
                <w:rFonts w:hint="eastAsia"/>
              </w:rPr>
              <w:t>(DHCP)</w:t>
            </w:r>
            <w:r w:rsidRPr="008D4A6E">
              <w:rPr>
                <w:rFonts w:hint="eastAsia"/>
              </w:rPr>
              <w:t>」廣播訊息的回應，則此原則設定無效</w:t>
            </w:r>
            <w:r w:rsidRPr="008D4A6E">
              <w:rPr>
                <w:rFonts w:hint="eastAsia"/>
              </w:rPr>
              <w:t>Windows</w:t>
            </w:r>
            <w:r w:rsidRPr="008D4A6E">
              <w:rPr>
                <w:rFonts w:hint="eastAsia"/>
              </w:rPr>
              <w:t>防火牆會永遠允許那些</w:t>
            </w:r>
            <w:r w:rsidRPr="008D4A6E">
              <w:rPr>
                <w:rFonts w:hint="eastAsia"/>
              </w:rPr>
              <w:t>DHCP</w:t>
            </w:r>
            <w:r w:rsidRPr="008D4A6E">
              <w:rPr>
                <w:rFonts w:hint="eastAsia"/>
              </w:rPr>
              <w:t>單點傳送回應。但是此原則設定可能會干擾偵測名稱衝突的</w:t>
            </w:r>
            <w:r w:rsidRPr="008D4A6E">
              <w:rPr>
                <w:rFonts w:hint="eastAsia"/>
              </w:rPr>
              <w:t>NetBIOS</w:t>
            </w:r>
            <w:r w:rsidRPr="008D4A6E">
              <w:rPr>
                <w:rFonts w:hint="eastAsia"/>
              </w:rPr>
              <w:t>訊息</w:t>
            </w:r>
          </w:p>
        </w:tc>
        <w:tc>
          <w:tcPr>
            <w:tcW w:w="625" w:type="pct"/>
          </w:tcPr>
          <w:p w14:paraId="5EE198DE" w14:textId="31C7E0F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664870">
              <w:rPr>
                <w:rFonts w:hint="eastAsia"/>
                <w:u w:val="single"/>
              </w:rPr>
              <w:t>自訂</w:t>
            </w:r>
            <w:r w:rsidRPr="00664870">
              <w:rPr>
                <w:rFonts w:hint="eastAsia"/>
                <w:u w:val="single"/>
              </w:rPr>
              <w:t>\</w:t>
            </w:r>
            <w:r w:rsidRPr="00664870">
              <w:rPr>
                <w:rFonts w:hint="eastAsia"/>
                <w:u w:val="single"/>
              </w:rPr>
              <w:t>單點傳播回應</w:t>
            </w:r>
            <w:r w:rsidRPr="00664870">
              <w:rPr>
                <w:rFonts w:hint="eastAsia"/>
                <w:u w:val="single"/>
              </w:rPr>
              <w:t>\</w:t>
            </w:r>
            <w:r w:rsidRPr="00122D84">
              <w:rPr>
                <w:rFonts w:hint="eastAsia"/>
              </w:rPr>
              <w:t>允許單點傳播回應</w:t>
            </w:r>
          </w:p>
        </w:tc>
        <w:tc>
          <w:tcPr>
            <w:tcW w:w="552" w:type="pct"/>
          </w:tcPr>
          <w:p w14:paraId="0FB268FF" w14:textId="0B73626D"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65F8DFA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0E7E903" w14:textId="77777777" w:rsidR="00B84C61" w:rsidRDefault="00B84C61" w:rsidP="00B84C61">
            <w:pPr>
              <w:pStyle w:val="ad"/>
              <w:spacing w:before="76" w:after="76"/>
            </w:pPr>
          </w:p>
        </w:tc>
        <w:tc>
          <w:tcPr>
            <w:tcW w:w="271" w:type="pct"/>
          </w:tcPr>
          <w:p w14:paraId="4BE2F620" w14:textId="04B2ABAF"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5D0901E4" w14:textId="593B31BD"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3D9A609E" w14:textId="4EF00C7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TWGCB-01-005-0325</w:t>
            </w:r>
          </w:p>
        </w:tc>
        <w:tc>
          <w:tcPr>
            <w:tcW w:w="260" w:type="pct"/>
          </w:tcPr>
          <w:p w14:paraId="6679709A" w14:textId="6A1AB47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5BE1B0AA" w14:textId="7198EF3A" w:rsidR="00B84C61" w:rsidRDefault="00664870"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允許單點傳播回應</w:t>
            </w:r>
          </w:p>
        </w:tc>
        <w:tc>
          <w:tcPr>
            <w:tcW w:w="1790" w:type="pct"/>
          </w:tcPr>
          <w:p w14:paraId="42B45E66"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w:t>
            </w:r>
            <w:r w:rsidRPr="00122D84">
              <w:rPr>
                <w:rFonts w:hint="eastAsia"/>
              </w:rPr>
              <w:t>項原則設定決定此電腦是否接收其傳出之多點傳送或廣播訊息的單點傳送回應</w:t>
            </w:r>
          </w:p>
          <w:p w14:paraId="1C96588E" w14:textId="131E803B"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00664870" w:rsidRPr="00664870">
              <w:rPr>
                <w:rFonts w:hint="eastAsia"/>
                <w:u w:val="single"/>
              </w:rPr>
              <w:t>為「是」</w:t>
            </w:r>
            <w:r w:rsidRPr="00122D84">
              <w:rPr>
                <w:rFonts w:hint="eastAsia"/>
              </w:rPr>
              <w:t>，且這部電腦將多點傳送或廣播訊息傳送到其他電腦，則</w:t>
            </w:r>
            <w:r w:rsidRPr="00122D84">
              <w:rPr>
                <w:rFonts w:hint="eastAsia"/>
              </w:rPr>
              <w:t>Windows</w:t>
            </w:r>
            <w:r w:rsidRPr="00292BAE">
              <w:t xml:space="preserve"> </w:t>
            </w:r>
            <w:r w:rsidRPr="003A5869">
              <w:rPr>
                <w:u w:val="single"/>
              </w:rPr>
              <w:t>Defender</w:t>
            </w:r>
            <w:r w:rsidRPr="00122D84">
              <w:rPr>
                <w:rFonts w:hint="eastAsia"/>
              </w:rPr>
              <w:t>防火牆會封鎖由其他電腦傳送的單點傳送回應</w:t>
            </w:r>
          </w:p>
          <w:p w14:paraId="4ED00FD5" w14:textId="2BD49F9C"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sidRPr="00122D84">
              <w:rPr>
                <w:rFonts w:hint="eastAsia"/>
              </w:rPr>
              <w:t>如果</w:t>
            </w:r>
            <w:r>
              <w:rPr>
                <w:rFonts w:hint="eastAsia"/>
              </w:rPr>
              <w:t>此</w:t>
            </w:r>
            <w:r w:rsidRPr="00122D84">
              <w:rPr>
                <w:rFonts w:hint="eastAsia"/>
              </w:rPr>
              <w:t>項原則設定</w:t>
            </w:r>
            <w:r w:rsidR="00664870" w:rsidRPr="00664870">
              <w:rPr>
                <w:rFonts w:hint="eastAsia"/>
                <w:u w:val="single"/>
              </w:rPr>
              <w:t>為「</w:t>
            </w:r>
            <w:r w:rsidR="00664870">
              <w:rPr>
                <w:rFonts w:hint="eastAsia"/>
                <w:u w:val="single"/>
              </w:rPr>
              <w:t>否</w:t>
            </w:r>
            <w:r w:rsidR="00664870" w:rsidRPr="00664870">
              <w:rPr>
                <w:rFonts w:hint="eastAsia"/>
                <w:u w:val="single"/>
              </w:rPr>
              <w:t>」</w:t>
            </w:r>
            <w:r w:rsidR="00664870">
              <w:rPr>
                <w:rFonts w:hint="eastAsia"/>
                <w:u w:val="single"/>
              </w:rPr>
              <w:t>或未設定</w:t>
            </w:r>
            <w:r w:rsidRPr="00122D84">
              <w:rPr>
                <w:rFonts w:hint="eastAsia"/>
              </w:rPr>
              <w:t>，且這部電腦將多點傳送或廣播訊息傳送到其他電腦，則</w:t>
            </w:r>
            <w:r w:rsidRPr="00122D84">
              <w:rPr>
                <w:rFonts w:hint="eastAsia"/>
              </w:rPr>
              <w:t>Windows</w:t>
            </w:r>
            <w:r w:rsidRPr="00292BAE">
              <w:t xml:space="preserve"> </w:t>
            </w:r>
            <w:r w:rsidRPr="003A5869">
              <w:rPr>
                <w:u w:val="single"/>
              </w:rPr>
              <w:t>Defender</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7C435919" w14:textId="6FDBDD55"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8D4A6E">
              <w:rPr>
                <w:rFonts w:hint="eastAsia"/>
              </w:rPr>
              <w:t>注意：如果單點傳送訊息為此電腦傳送之「動態主機設定通訊協定</w:t>
            </w:r>
            <w:r w:rsidRPr="008D4A6E">
              <w:rPr>
                <w:rFonts w:hint="eastAsia"/>
              </w:rPr>
              <w:t>(DHCP)</w:t>
            </w:r>
            <w:r w:rsidRPr="008D4A6E">
              <w:rPr>
                <w:rFonts w:hint="eastAsia"/>
              </w:rPr>
              <w:t>」廣播訊息的回應，則此原則設定無效</w:t>
            </w:r>
            <w:r w:rsidRPr="008D4A6E">
              <w:rPr>
                <w:rFonts w:hint="eastAsia"/>
              </w:rPr>
              <w:t>Windows</w:t>
            </w:r>
            <w:r>
              <w:t xml:space="preserve"> </w:t>
            </w:r>
            <w:r w:rsidRPr="003A5869">
              <w:rPr>
                <w:u w:val="single"/>
              </w:rPr>
              <w:t>Defender</w:t>
            </w:r>
            <w:r w:rsidRPr="008D4A6E">
              <w:rPr>
                <w:rFonts w:hint="eastAsia"/>
              </w:rPr>
              <w:t>防火牆會永遠允許那些</w:t>
            </w:r>
            <w:r w:rsidRPr="008D4A6E">
              <w:rPr>
                <w:rFonts w:hint="eastAsia"/>
              </w:rPr>
              <w:t>DHCP</w:t>
            </w:r>
            <w:r w:rsidRPr="008D4A6E">
              <w:rPr>
                <w:rFonts w:hint="eastAsia"/>
              </w:rPr>
              <w:t>單點傳送回應。但是此原則設定可能會干擾偵測名稱衝突的</w:t>
            </w:r>
            <w:r w:rsidRPr="008D4A6E">
              <w:rPr>
                <w:rFonts w:hint="eastAsia"/>
              </w:rPr>
              <w:t>NetBIOS</w:t>
            </w:r>
            <w:r w:rsidRPr="008D4A6E">
              <w:rPr>
                <w:rFonts w:hint="eastAsia"/>
              </w:rPr>
              <w:t>訊息</w:t>
            </w:r>
          </w:p>
        </w:tc>
        <w:tc>
          <w:tcPr>
            <w:tcW w:w="625" w:type="pct"/>
          </w:tcPr>
          <w:p w14:paraId="3EBE1123" w14:textId="68628C3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3A5869">
              <w:rPr>
                <w:u w:val="single"/>
              </w:rPr>
              <w:t>Defender</w:t>
            </w:r>
            <w:r w:rsidRPr="00122D84">
              <w:rPr>
                <w:rFonts w:hint="eastAsia"/>
              </w:rPr>
              <w:t>防火牆</w:t>
            </w:r>
            <w:r w:rsidRPr="00122D84">
              <w:rPr>
                <w:rFonts w:hint="eastAsia"/>
              </w:rPr>
              <w:t>\</w:t>
            </w:r>
            <w:r w:rsidR="00664870" w:rsidRPr="00664870">
              <w:rPr>
                <w:rFonts w:hint="eastAsia"/>
                <w:u w:val="single"/>
              </w:rPr>
              <w:t>具有進階安全性的</w:t>
            </w:r>
            <w:r w:rsidR="00664870" w:rsidRPr="00664870">
              <w:rPr>
                <w:rFonts w:hint="eastAsia"/>
                <w:u w:val="single"/>
              </w:rPr>
              <w:t>Windows</w:t>
            </w:r>
            <w:r w:rsidR="00664870" w:rsidRPr="00664870">
              <w:rPr>
                <w:u w:val="single"/>
              </w:rPr>
              <w:t xml:space="preserve"> Defender</w:t>
            </w:r>
            <w:r w:rsidR="00664870" w:rsidRPr="00664870">
              <w:rPr>
                <w:rFonts w:hint="eastAsia"/>
                <w:u w:val="single"/>
              </w:rPr>
              <w:t>防火牆</w:t>
            </w:r>
            <w:r w:rsidR="00664870" w:rsidRPr="00664870">
              <w:rPr>
                <w:rFonts w:hint="eastAsia"/>
                <w:u w:val="single"/>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00664870" w:rsidRPr="00664870">
              <w:rPr>
                <w:rFonts w:hint="eastAsia"/>
                <w:u w:val="single"/>
              </w:rPr>
              <w:t>設定</w:t>
            </w:r>
            <w:r w:rsidRPr="00664870">
              <w:rPr>
                <w:rFonts w:hint="eastAsia"/>
                <w:u w:val="single"/>
              </w:rPr>
              <w:t>\</w:t>
            </w:r>
            <w:r w:rsidRPr="00122D84">
              <w:rPr>
                <w:rFonts w:hint="eastAsia"/>
              </w:rPr>
              <w:t>允許單點傳播回應</w:t>
            </w:r>
          </w:p>
        </w:tc>
        <w:tc>
          <w:tcPr>
            <w:tcW w:w="552" w:type="pct"/>
          </w:tcPr>
          <w:p w14:paraId="1CA44BB3" w14:textId="5EC9C8C6"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3522A0E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79F6B1D" w14:textId="55C1F9EC" w:rsidR="00B84C61" w:rsidRDefault="006F45F9" w:rsidP="00B84C61">
            <w:pPr>
              <w:pStyle w:val="ad"/>
              <w:spacing w:before="76" w:after="76"/>
            </w:pPr>
            <w:r>
              <w:t>1</w:t>
            </w:r>
            <w:r w:rsidR="001F4F58">
              <w:t>10</w:t>
            </w:r>
          </w:p>
        </w:tc>
        <w:tc>
          <w:tcPr>
            <w:tcW w:w="271" w:type="pct"/>
          </w:tcPr>
          <w:p w14:paraId="49DD04DC" w14:textId="75E152C4"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F105725" w14:textId="6CDF164A"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70EBFD81" w14:textId="45670E0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TWGCB-01-005-0326</w:t>
            </w:r>
          </w:p>
        </w:tc>
        <w:tc>
          <w:tcPr>
            <w:tcW w:w="260" w:type="pct"/>
          </w:tcPr>
          <w:p w14:paraId="2869409D" w14:textId="1D928AE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68E09F86" w14:textId="19E7574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套用本機防火牆規則</w:t>
            </w:r>
            <w:r w:rsidRPr="005B56E9">
              <w:rPr>
                <w:rFonts w:hint="eastAsia"/>
                <w:u w:val="single"/>
              </w:rPr>
              <w:t>(</w:t>
            </w:r>
            <w:r w:rsidRPr="005B56E9">
              <w:rPr>
                <w:rFonts w:hint="eastAsia"/>
                <w:u w:val="single"/>
              </w:rPr>
              <w:t>私人</w:t>
            </w:r>
            <w:r w:rsidRPr="005B56E9">
              <w:rPr>
                <w:rFonts w:hint="eastAsia"/>
                <w:u w:val="single"/>
              </w:rPr>
              <w:t>)</w:t>
            </w:r>
          </w:p>
        </w:tc>
        <w:tc>
          <w:tcPr>
            <w:tcW w:w="1790" w:type="pct"/>
          </w:tcPr>
          <w:p w14:paraId="0C54C561" w14:textId="5B0CCBDC"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項原則設定決定是否允許套用本機系統管理員所建立的本機防火牆規則</w:t>
            </w:r>
          </w:p>
        </w:tc>
        <w:tc>
          <w:tcPr>
            <w:tcW w:w="625" w:type="pct"/>
          </w:tcPr>
          <w:p w14:paraId="2B24CAB8" w14:textId="4BE58FA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5B56E9">
              <w:rPr>
                <w:rFonts w:hint="eastAsia"/>
                <w:u w:val="single"/>
              </w:rPr>
              <w:t>自訂</w:t>
            </w:r>
            <w:r w:rsidRPr="005B56E9">
              <w:rPr>
                <w:rFonts w:hint="eastAsia"/>
                <w:u w:val="single"/>
              </w:rPr>
              <w:t>\</w:t>
            </w:r>
            <w:r w:rsidRPr="005B56E9">
              <w:rPr>
                <w:rFonts w:hint="eastAsia"/>
                <w:u w:val="single"/>
              </w:rPr>
              <w:t>規則合併</w:t>
            </w:r>
            <w:r w:rsidRPr="005B56E9">
              <w:rPr>
                <w:rFonts w:hint="eastAsia"/>
                <w:u w:val="single"/>
              </w:rPr>
              <w:t>\</w:t>
            </w:r>
            <w:r w:rsidRPr="00122D84">
              <w:rPr>
                <w:rFonts w:hint="eastAsia"/>
              </w:rPr>
              <w:t>套用本機防火牆規則</w:t>
            </w:r>
          </w:p>
        </w:tc>
        <w:tc>
          <w:tcPr>
            <w:tcW w:w="552" w:type="pct"/>
          </w:tcPr>
          <w:p w14:paraId="3D81BC53" w14:textId="2D4EE889"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54D880B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C84B011" w14:textId="77777777" w:rsidR="00B84C61" w:rsidRDefault="00B84C61" w:rsidP="00B84C61">
            <w:pPr>
              <w:pStyle w:val="ad"/>
              <w:spacing w:before="76" w:after="76"/>
            </w:pPr>
          </w:p>
        </w:tc>
        <w:tc>
          <w:tcPr>
            <w:tcW w:w="271" w:type="pct"/>
          </w:tcPr>
          <w:p w14:paraId="59633B57" w14:textId="60311EFD"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4EE8572A" w14:textId="2AFFF0C2"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4264C8F0" w14:textId="37C41EB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TWGCB-01-005-0326</w:t>
            </w:r>
          </w:p>
        </w:tc>
        <w:tc>
          <w:tcPr>
            <w:tcW w:w="260" w:type="pct"/>
          </w:tcPr>
          <w:p w14:paraId="2F7D817F" w14:textId="79DB1CF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CDDA499" w14:textId="24103EFC" w:rsidR="00B84C61" w:rsidRDefault="005B56E9"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套用本機防火牆規則</w:t>
            </w:r>
          </w:p>
        </w:tc>
        <w:tc>
          <w:tcPr>
            <w:tcW w:w="1790" w:type="pct"/>
          </w:tcPr>
          <w:p w14:paraId="5E007C03" w14:textId="2F6E17BF"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項原則設定決定是否允許套用本機系統管理員所建立的本機防火牆規則</w:t>
            </w:r>
          </w:p>
        </w:tc>
        <w:tc>
          <w:tcPr>
            <w:tcW w:w="625" w:type="pct"/>
          </w:tcPr>
          <w:p w14:paraId="53A277CC" w14:textId="0CD4BEC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3A5869">
              <w:rPr>
                <w:u w:val="single"/>
              </w:rPr>
              <w:t>Defender</w:t>
            </w:r>
            <w:r w:rsidRPr="00122D84">
              <w:rPr>
                <w:rFonts w:hint="eastAsia"/>
              </w:rPr>
              <w:t>防火牆</w:t>
            </w:r>
            <w:r w:rsidRPr="00122D84">
              <w:rPr>
                <w:rFonts w:hint="eastAsia"/>
              </w:rPr>
              <w:t>\</w:t>
            </w:r>
            <w:r w:rsidR="005B56E9" w:rsidRPr="005B56E9">
              <w:rPr>
                <w:rFonts w:hint="eastAsia"/>
                <w:u w:val="single"/>
              </w:rPr>
              <w:t>具有進階安全性的</w:t>
            </w:r>
            <w:r w:rsidR="005B56E9" w:rsidRPr="005B56E9">
              <w:rPr>
                <w:rFonts w:hint="eastAsia"/>
                <w:u w:val="single"/>
              </w:rPr>
              <w:t>Windows</w:t>
            </w:r>
            <w:r w:rsidR="005B56E9" w:rsidRPr="005B56E9">
              <w:rPr>
                <w:u w:val="single"/>
              </w:rPr>
              <w:t xml:space="preserve"> Defender</w:t>
            </w:r>
            <w:r w:rsidR="005B56E9" w:rsidRPr="005B56E9">
              <w:rPr>
                <w:rFonts w:hint="eastAsia"/>
                <w:u w:val="single"/>
              </w:rPr>
              <w:t>防火牆</w:t>
            </w:r>
            <w:r w:rsidR="005B56E9" w:rsidRPr="005B56E9">
              <w:rPr>
                <w:rFonts w:hint="eastAsia"/>
                <w:u w:val="single"/>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005B56E9" w:rsidRPr="005B56E9">
              <w:rPr>
                <w:rFonts w:hint="eastAsia"/>
                <w:u w:val="single"/>
              </w:rPr>
              <w:t>設定</w:t>
            </w:r>
            <w:r w:rsidR="005B56E9" w:rsidRPr="005B56E9">
              <w:rPr>
                <w:rFonts w:hint="eastAsia"/>
                <w:u w:val="single"/>
              </w:rPr>
              <w:t>\</w:t>
            </w:r>
            <w:r w:rsidRPr="00122D84">
              <w:rPr>
                <w:rFonts w:hint="eastAsia"/>
              </w:rPr>
              <w:t>套用本機防火牆規則</w:t>
            </w:r>
          </w:p>
        </w:tc>
        <w:tc>
          <w:tcPr>
            <w:tcW w:w="552" w:type="pct"/>
          </w:tcPr>
          <w:p w14:paraId="1ADABEDA" w14:textId="4DD26EE4"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6CA4B57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0CDFBCB" w14:textId="666F9DC6" w:rsidR="00B84C61" w:rsidRDefault="006F45F9" w:rsidP="00B84C61">
            <w:pPr>
              <w:pStyle w:val="ad"/>
              <w:spacing w:before="76" w:after="76"/>
            </w:pPr>
            <w:r>
              <w:t>1</w:t>
            </w:r>
            <w:r w:rsidR="001F4F58">
              <w:t>11</w:t>
            </w:r>
          </w:p>
        </w:tc>
        <w:tc>
          <w:tcPr>
            <w:tcW w:w="271" w:type="pct"/>
          </w:tcPr>
          <w:p w14:paraId="49414707" w14:textId="1E4188A3"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684EBECB" w14:textId="46FE841E"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2FFA5720" w14:textId="2D1F439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TWGCB-01-005-0327</w:t>
            </w:r>
          </w:p>
        </w:tc>
        <w:tc>
          <w:tcPr>
            <w:tcW w:w="260" w:type="pct"/>
          </w:tcPr>
          <w:p w14:paraId="31ED3740" w14:textId="2371101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46D56CE" w14:textId="4383DF9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套用本機</w:t>
            </w:r>
            <w:r w:rsidRPr="005F01E3">
              <w:rPr>
                <w:rFonts w:hint="eastAsia"/>
              </w:rPr>
              <w:t>連線安全性規則</w:t>
            </w:r>
            <w:r w:rsidRPr="005B56E9">
              <w:rPr>
                <w:rFonts w:hint="eastAsia"/>
                <w:u w:val="single"/>
              </w:rPr>
              <w:t>(</w:t>
            </w:r>
            <w:r w:rsidRPr="005B56E9">
              <w:rPr>
                <w:rFonts w:hint="eastAsia"/>
                <w:u w:val="single"/>
              </w:rPr>
              <w:t>私人</w:t>
            </w:r>
            <w:r w:rsidRPr="005B56E9">
              <w:rPr>
                <w:rFonts w:hint="eastAsia"/>
                <w:u w:val="single"/>
              </w:rPr>
              <w:t>)</w:t>
            </w:r>
          </w:p>
        </w:tc>
        <w:tc>
          <w:tcPr>
            <w:tcW w:w="1790" w:type="pct"/>
          </w:tcPr>
          <w:p w14:paraId="21A824C2" w14:textId="35262A8E"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項原則設定決定是否允許套用本機系統管理員所建立的本機連線安全性規則</w:t>
            </w:r>
          </w:p>
        </w:tc>
        <w:tc>
          <w:tcPr>
            <w:tcW w:w="625" w:type="pct"/>
          </w:tcPr>
          <w:p w14:paraId="4A96ED22" w14:textId="3EBFF81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5B56E9">
              <w:rPr>
                <w:rFonts w:hint="eastAsia"/>
                <w:u w:val="single"/>
              </w:rPr>
              <w:t>自訂</w:t>
            </w:r>
            <w:r w:rsidRPr="005B56E9">
              <w:rPr>
                <w:rFonts w:hint="eastAsia"/>
                <w:u w:val="single"/>
              </w:rPr>
              <w:t>\</w:t>
            </w:r>
            <w:r w:rsidRPr="005B56E9">
              <w:rPr>
                <w:rFonts w:hint="eastAsia"/>
                <w:u w:val="single"/>
              </w:rPr>
              <w:t>規則合併</w:t>
            </w:r>
            <w:r w:rsidRPr="005B56E9">
              <w:rPr>
                <w:rFonts w:hint="eastAsia"/>
                <w:u w:val="single"/>
              </w:rPr>
              <w:t>\</w:t>
            </w:r>
            <w:r w:rsidRPr="00122D84">
              <w:rPr>
                <w:rFonts w:hint="eastAsia"/>
              </w:rPr>
              <w:t>套用本機連線安全性規則</w:t>
            </w:r>
          </w:p>
        </w:tc>
        <w:tc>
          <w:tcPr>
            <w:tcW w:w="552" w:type="pct"/>
          </w:tcPr>
          <w:p w14:paraId="1B141635" w14:textId="446AE964"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69FE10A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A607942" w14:textId="77777777" w:rsidR="00B84C61" w:rsidRDefault="00B84C61" w:rsidP="00B84C61">
            <w:pPr>
              <w:pStyle w:val="ad"/>
              <w:spacing w:before="76" w:after="76"/>
            </w:pPr>
          </w:p>
        </w:tc>
        <w:tc>
          <w:tcPr>
            <w:tcW w:w="271" w:type="pct"/>
          </w:tcPr>
          <w:p w14:paraId="4218AC99" w14:textId="532396ED"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47A23855" w14:textId="548883DC"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3557EB0C" w14:textId="1437634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TWGCB-01-005-0327</w:t>
            </w:r>
          </w:p>
        </w:tc>
        <w:tc>
          <w:tcPr>
            <w:tcW w:w="260" w:type="pct"/>
          </w:tcPr>
          <w:p w14:paraId="08E100DB" w14:textId="2BE8FBF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AEA8EB3" w14:textId="29C8E70E" w:rsidR="00B84C61" w:rsidRDefault="005B56E9"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套用本機</w:t>
            </w:r>
            <w:r w:rsidR="00B84C61" w:rsidRPr="005F01E3">
              <w:rPr>
                <w:rFonts w:hint="eastAsia"/>
              </w:rPr>
              <w:t>連線安全性規則</w:t>
            </w:r>
          </w:p>
        </w:tc>
        <w:tc>
          <w:tcPr>
            <w:tcW w:w="1790" w:type="pct"/>
          </w:tcPr>
          <w:p w14:paraId="53714B42" w14:textId="1110C09C"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項原則設定決定是否允許套用本機系統管理員所建立的本機連線安全性規則</w:t>
            </w:r>
          </w:p>
        </w:tc>
        <w:tc>
          <w:tcPr>
            <w:tcW w:w="625" w:type="pct"/>
          </w:tcPr>
          <w:p w14:paraId="3C6101D6" w14:textId="04CDB5D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3A5869">
              <w:rPr>
                <w:u w:val="single"/>
              </w:rPr>
              <w:t>Defender</w:t>
            </w:r>
            <w:r w:rsidRPr="00122D84">
              <w:rPr>
                <w:rFonts w:hint="eastAsia"/>
              </w:rPr>
              <w:t>防火牆</w:t>
            </w:r>
            <w:r w:rsidRPr="00122D84">
              <w:rPr>
                <w:rFonts w:hint="eastAsia"/>
              </w:rPr>
              <w:t>\</w:t>
            </w:r>
            <w:r w:rsidR="005B56E9" w:rsidRPr="005B56E9">
              <w:rPr>
                <w:rFonts w:hint="eastAsia"/>
                <w:u w:val="single"/>
              </w:rPr>
              <w:t>具有進階安全性的</w:t>
            </w:r>
            <w:r w:rsidR="005B56E9" w:rsidRPr="005B56E9">
              <w:rPr>
                <w:rFonts w:hint="eastAsia"/>
                <w:u w:val="single"/>
              </w:rPr>
              <w:t>Windows</w:t>
            </w:r>
            <w:r w:rsidR="005B56E9" w:rsidRPr="005B56E9">
              <w:rPr>
                <w:u w:val="single"/>
              </w:rPr>
              <w:t xml:space="preserve"> Defender</w:t>
            </w:r>
            <w:r w:rsidR="005B56E9" w:rsidRPr="005B56E9">
              <w:rPr>
                <w:rFonts w:hint="eastAsia"/>
                <w:u w:val="single"/>
              </w:rPr>
              <w:t>防火牆</w:t>
            </w:r>
            <w:r w:rsidR="005B56E9" w:rsidRPr="005B56E9">
              <w:rPr>
                <w:rFonts w:hint="eastAsia"/>
                <w:u w:val="single"/>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005B56E9" w:rsidRPr="005B56E9">
              <w:rPr>
                <w:rFonts w:hint="eastAsia"/>
                <w:u w:val="single"/>
              </w:rPr>
              <w:t>設定</w:t>
            </w:r>
            <w:r w:rsidRPr="005B56E9">
              <w:rPr>
                <w:rFonts w:hint="eastAsia"/>
                <w:u w:val="single"/>
              </w:rPr>
              <w:t>\</w:t>
            </w:r>
            <w:r w:rsidRPr="00122D84">
              <w:rPr>
                <w:rFonts w:hint="eastAsia"/>
              </w:rPr>
              <w:t>套用本機連線安全性規則</w:t>
            </w:r>
          </w:p>
        </w:tc>
        <w:tc>
          <w:tcPr>
            <w:tcW w:w="552" w:type="pct"/>
          </w:tcPr>
          <w:p w14:paraId="709046EE" w14:textId="57F8115C"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565F6A4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2D17144" w14:textId="4999F5EE" w:rsidR="00B84C61" w:rsidRDefault="006F45F9" w:rsidP="00B84C61">
            <w:pPr>
              <w:pStyle w:val="ad"/>
              <w:spacing w:before="76" w:after="76"/>
            </w:pPr>
            <w:r>
              <w:t>11</w:t>
            </w:r>
            <w:r w:rsidR="001F4F58">
              <w:t>2</w:t>
            </w:r>
          </w:p>
        </w:tc>
        <w:tc>
          <w:tcPr>
            <w:tcW w:w="271" w:type="pct"/>
          </w:tcPr>
          <w:p w14:paraId="47F32A0D" w14:textId="603FB076"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56A10139" w14:textId="41D0615C"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79B8D300" w14:textId="7233E14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TWGCB-01-005-0328</w:t>
            </w:r>
          </w:p>
        </w:tc>
        <w:tc>
          <w:tcPr>
            <w:tcW w:w="260" w:type="pct"/>
          </w:tcPr>
          <w:p w14:paraId="4283AB66" w14:textId="4B577A3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50534065" w14:textId="75F7E2F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防火牆狀態</w:t>
            </w:r>
            <w:r w:rsidRPr="005B56E9">
              <w:rPr>
                <w:rFonts w:hint="eastAsia"/>
                <w:u w:val="single"/>
              </w:rPr>
              <w:t>(</w:t>
            </w:r>
            <w:r w:rsidRPr="005B56E9">
              <w:rPr>
                <w:rFonts w:hint="eastAsia"/>
                <w:u w:val="single"/>
              </w:rPr>
              <w:t>私人</w:t>
            </w:r>
            <w:r w:rsidRPr="005B56E9">
              <w:rPr>
                <w:rFonts w:hint="eastAsia"/>
                <w:u w:val="single"/>
              </w:rPr>
              <w:t>)</w:t>
            </w:r>
          </w:p>
        </w:tc>
        <w:tc>
          <w:tcPr>
            <w:tcW w:w="1790" w:type="pct"/>
          </w:tcPr>
          <w:p w14:paraId="24DA4274" w14:textId="3C52936B"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項原則設定決定是否開啟</w:t>
            </w:r>
            <w:r w:rsidRPr="00122D84">
              <w:rPr>
                <w:rFonts w:hint="eastAsia"/>
              </w:rPr>
              <w:t>Windows</w:t>
            </w:r>
            <w:r w:rsidRPr="00122D84">
              <w:rPr>
                <w:rFonts w:hint="eastAsia"/>
              </w:rPr>
              <w:t>防火牆</w:t>
            </w:r>
          </w:p>
        </w:tc>
        <w:tc>
          <w:tcPr>
            <w:tcW w:w="625" w:type="pct"/>
          </w:tcPr>
          <w:p w14:paraId="643414DC" w14:textId="46EE457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5F01E3">
              <w:rPr>
                <w:rFonts w:hint="eastAsia"/>
              </w:rPr>
              <w:t>\Windows</w:t>
            </w:r>
            <w:r w:rsidRPr="005F01E3">
              <w:rPr>
                <w:rFonts w:hint="eastAsia"/>
              </w:rPr>
              <w:t>設定</w:t>
            </w:r>
            <w:r w:rsidRPr="005F01E3">
              <w:rPr>
                <w:rFonts w:hint="eastAsia"/>
              </w:rPr>
              <w:t>\</w:t>
            </w:r>
            <w:r w:rsidRPr="005F01E3">
              <w:rPr>
                <w:rFonts w:hint="eastAsia"/>
              </w:rPr>
              <w:t>安全性設定</w:t>
            </w:r>
            <w:r w:rsidRPr="005F01E3">
              <w:rPr>
                <w:rFonts w:hint="eastAsia"/>
              </w:rPr>
              <w:t>\</w:t>
            </w:r>
            <w:r w:rsidRPr="005F01E3">
              <w:rPr>
                <w:rFonts w:hint="eastAsia"/>
              </w:rPr>
              <w:t>具有進階安全性的</w:t>
            </w:r>
            <w:r w:rsidRPr="005F01E3">
              <w:rPr>
                <w:rFonts w:hint="eastAsia"/>
              </w:rPr>
              <w:t>Windows</w:t>
            </w:r>
            <w:r w:rsidRPr="005F01E3">
              <w:rPr>
                <w:rFonts w:hint="eastAsia"/>
              </w:rPr>
              <w:t>防火牆</w:t>
            </w:r>
            <w:r w:rsidRPr="005F01E3">
              <w:rPr>
                <w:rFonts w:hint="eastAsia"/>
              </w:rPr>
              <w:t>\</w:t>
            </w:r>
            <w:r w:rsidRPr="005F01E3">
              <w:rPr>
                <w:rFonts w:hint="eastAsia"/>
              </w:rPr>
              <w:t>內容</w:t>
            </w:r>
            <w:r w:rsidRPr="005F01E3">
              <w:rPr>
                <w:rFonts w:hint="eastAsia"/>
              </w:rPr>
              <w:t>\</w:t>
            </w:r>
            <w:r w:rsidRPr="005F01E3">
              <w:rPr>
                <w:rFonts w:hint="eastAsia"/>
              </w:rPr>
              <w:t>私人設定檔</w:t>
            </w:r>
            <w:r w:rsidRPr="005F01E3">
              <w:rPr>
                <w:rFonts w:hint="eastAsia"/>
              </w:rPr>
              <w:t>\</w:t>
            </w:r>
            <w:r w:rsidRPr="005F01E3">
              <w:rPr>
                <w:rFonts w:hint="eastAsia"/>
              </w:rPr>
              <w:t>防火牆狀態</w:t>
            </w:r>
          </w:p>
        </w:tc>
        <w:tc>
          <w:tcPr>
            <w:tcW w:w="552" w:type="pct"/>
          </w:tcPr>
          <w:p w14:paraId="3D112905" w14:textId="163B2F77"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開啟</w:t>
            </w:r>
            <w:r w:rsidRPr="00122D84">
              <w:rPr>
                <w:rFonts w:hint="eastAsia"/>
              </w:rPr>
              <w:t>(</w:t>
            </w:r>
            <w:r w:rsidRPr="00122D84">
              <w:rPr>
                <w:rFonts w:hint="eastAsia"/>
              </w:rPr>
              <w:t>建議選項</w:t>
            </w:r>
            <w:r w:rsidRPr="00122D84">
              <w:rPr>
                <w:rFonts w:hint="eastAsia"/>
              </w:rPr>
              <w:t>)</w:t>
            </w:r>
          </w:p>
        </w:tc>
      </w:tr>
      <w:tr w:rsidR="00B84C61" w:rsidRPr="00280B69" w14:paraId="217AD2D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57CE7E2" w14:textId="77777777" w:rsidR="00B84C61" w:rsidRDefault="00B84C61" w:rsidP="00B84C61">
            <w:pPr>
              <w:pStyle w:val="ad"/>
              <w:spacing w:before="76" w:after="76"/>
            </w:pPr>
          </w:p>
        </w:tc>
        <w:tc>
          <w:tcPr>
            <w:tcW w:w="271" w:type="pct"/>
          </w:tcPr>
          <w:p w14:paraId="43D88485" w14:textId="06618CDE"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6460BDBA" w14:textId="7798B4BB"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6E5B797C" w14:textId="385A553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TWGCB-01-005-0328</w:t>
            </w:r>
          </w:p>
        </w:tc>
        <w:tc>
          <w:tcPr>
            <w:tcW w:w="260" w:type="pct"/>
          </w:tcPr>
          <w:p w14:paraId="46507FFC" w14:textId="7C84967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194ABCCB" w14:textId="2972FAA9" w:rsidR="00B84C61" w:rsidRDefault="005B56E9"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防火牆狀態</w:t>
            </w:r>
          </w:p>
        </w:tc>
        <w:tc>
          <w:tcPr>
            <w:tcW w:w="1790" w:type="pct"/>
          </w:tcPr>
          <w:p w14:paraId="63396DD8" w14:textId="198A3DDD"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項原則設定決定是否開啟</w:t>
            </w:r>
            <w:r w:rsidRPr="00122D84">
              <w:rPr>
                <w:rFonts w:hint="eastAsia"/>
              </w:rPr>
              <w:t>Windows</w:t>
            </w:r>
            <w:r w:rsidRPr="00292BAE">
              <w:t xml:space="preserve"> </w:t>
            </w:r>
            <w:r w:rsidRPr="003A5869">
              <w:rPr>
                <w:u w:val="single"/>
              </w:rPr>
              <w:t>Defender</w:t>
            </w:r>
            <w:r w:rsidRPr="00122D84">
              <w:rPr>
                <w:rFonts w:hint="eastAsia"/>
              </w:rPr>
              <w:t>防火牆</w:t>
            </w:r>
          </w:p>
        </w:tc>
        <w:tc>
          <w:tcPr>
            <w:tcW w:w="625" w:type="pct"/>
          </w:tcPr>
          <w:p w14:paraId="2D37D6DB" w14:textId="5B1E3BE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5F01E3">
              <w:rPr>
                <w:rFonts w:hint="eastAsia"/>
              </w:rPr>
              <w:t>\Windows</w:t>
            </w:r>
            <w:r w:rsidRPr="005F01E3">
              <w:rPr>
                <w:rFonts w:hint="eastAsia"/>
              </w:rPr>
              <w:t>設定</w:t>
            </w:r>
            <w:r w:rsidRPr="005F01E3">
              <w:rPr>
                <w:rFonts w:hint="eastAsia"/>
              </w:rPr>
              <w:t>\</w:t>
            </w:r>
            <w:r w:rsidRPr="005F01E3">
              <w:rPr>
                <w:rFonts w:hint="eastAsia"/>
              </w:rPr>
              <w:t>安全性設定</w:t>
            </w:r>
            <w:r w:rsidRPr="005F01E3">
              <w:rPr>
                <w:rFonts w:hint="eastAsia"/>
              </w:rPr>
              <w:t>\</w:t>
            </w:r>
            <w:r w:rsidRPr="005F01E3">
              <w:rPr>
                <w:rFonts w:hint="eastAsia"/>
              </w:rPr>
              <w:t>具有進階安全性的</w:t>
            </w:r>
            <w:r w:rsidRPr="005F01E3">
              <w:rPr>
                <w:rFonts w:hint="eastAsia"/>
              </w:rPr>
              <w:t>Windows</w:t>
            </w:r>
            <w:r w:rsidRPr="00292BAE">
              <w:t xml:space="preserve"> </w:t>
            </w:r>
            <w:r w:rsidRPr="003A5869">
              <w:rPr>
                <w:u w:val="single"/>
              </w:rPr>
              <w:t>Defender</w:t>
            </w:r>
            <w:r w:rsidRPr="005F01E3">
              <w:rPr>
                <w:rFonts w:hint="eastAsia"/>
              </w:rPr>
              <w:t>防火牆</w:t>
            </w:r>
            <w:r w:rsidRPr="005F01E3">
              <w:rPr>
                <w:rFonts w:hint="eastAsia"/>
              </w:rPr>
              <w:t>\</w:t>
            </w:r>
            <w:r w:rsidR="005B56E9" w:rsidRPr="005B56E9">
              <w:rPr>
                <w:rFonts w:hint="eastAsia"/>
                <w:u w:val="single"/>
              </w:rPr>
              <w:t>具有進階安全性的</w:t>
            </w:r>
            <w:r w:rsidR="005B56E9" w:rsidRPr="005B56E9">
              <w:rPr>
                <w:rFonts w:hint="eastAsia"/>
                <w:u w:val="single"/>
              </w:rPr>
              <w:t>Windows</w:t>
            </w:r>
            <w:r w:rsidR="005B56E9" w:rsidRPr="005B56E9">
              <w:rPr>
                <w:u w:val="single"/>
              </w:rPr>
              <w:t xml:space="preserve"> Defender</w:t>
            </w:r>
            <w:r w:rsidR="005B56E9" w:rsidRPr="005B56E9">
              <w:rPr>
                <w:rFonts w:hint="eastAsia"/>
                <w:u w:val="single"/>
              </w:rPr>
              <w:t>防火牆</w:t>
            </w:r>
            <w:r w:rsidR="005B56E9" w:rsidRPr="005B56E9">
              <w:rPr>
                <w:rFonts w:hint="eastAsia"/>
                <w:u w:val="single"/>
              </w:rPr>
              <w:t>\</w:t>
            </w:r>
            <w:r w:rsidRPr="005F01E3">
              <w:rPr>
                <w:rFonts w:hint="eastAsia"/>
              </w:rPr>
              <w:t>內容</w:t>
            </w:r>
            <w:r w:rsidRPr="005F01E3">
              <w:rPr>
                <w:rFonts w:hint="eastAsia"/>
              </w:rPr>
              <w:t>\</w:t>
            </w:r>
            <w:r w:rsidRPr="005F01E3">
              <w:rPr>
                <w:rFonts w:hint="eastAsia"/>
              </w:rPr>
              <w:t>私人設定檔</w:t>
            </w:r>
            <w:r w:rsidRPr="005F01E3">
              <w:rPr>
                <w:rFonts w:hint="eastAsia"/>
              </w:rPr>
              <w:t>\</w:t>
            </w:r>
            <w:r w:rsidRPr="005F01E3">
              <w:rPr>
                <w:rFonts w:hint="eastAsia"/>
              </w:rPr>
              <w:t>防火牆狀態</w:t>
            </w:r>
          </w:p>
        </w:tc>
        <w:tc>
          <w:tcPr>
            <w:tcW w:w="552" w:type="pct"/>
          </w:tcPr>
          <w:p w14:paraId="523A4BCD" w14:textId="6AE5D44A"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開啟</w:t>
            </w:r>
            <w:r w:rsidRPr="00122D84">
              <w:rPr>
                <w:rFonts w:hint="eastAsia"/>
              </w:rPr>
              <w:t>(</w:t>
            </w:r>
            <w:r w:rsidRPr="00122D84">
              <w:rPr>
                <w:rFonts w:hint="eastAsia"/>
              </w:rPr>
              <w:t>建議選項</w:t>
            </w:r>
            <w:r w:rsidRPr="00122D84">
              <w:rPr>
                <w:rFonts w:hint="eastAsia"/>
              </w:rPr>
              <w:t>)</w:t>
            </w:r>
          </w:p>
        </w:tc>
      </w:tr>
      <w:tr w:rsidR="00B84C61" w:rsidRPr="00280B69" w14:paraId="7F44B5B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FF63925" w14:textId="6F1E009D" w:rsidR="00B84C61" w:rsidRDefault="006F45F9" w:rsidP="00B84C61">
            <w:pPr>
              <w:pStyle w:val="ad"/>
              <w:spacing w:before="76" w:after="76"/>
            </w:pPr>
            <w:r>
              <w:t>11</w:t>
            </w:r>
            <w:r w:rsidR="001F4F58">
              <w:t>3</w:t>
            </w:r>
          </w:p>
        </w:tc>
        <w:tc>
          <w:tcPr>
            <w:tcW w:w="271" w:type="pct"/>
          </w:tcPr>
          <w:p w14:paraId="23FB3A80" w14:textId="7FAE3121"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7800164A" w14:textId="195A15D4"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36641443" w14:textId="3004256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TWGCB-01-005-0329</w:t>
            </w:r>
          </w:p>
        </w:tc>
        <w:tc>
          <w:tcPr>
            <w:tcW w:w="260" w:type="pct"/>
          </w:tcPr>
          <w:p w14:paraId="386A2016" w14:textId="2A1BD3E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5A5DCC59" w14:textId="089C5B6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輸出連線</w:t>
            </w:r>
            <w:r w:rsidRPr="005B56E9">
              <w:rPr>
                <w:rFonts w:hint="eastAsia"/>
                <w:u w:val="single"/>
              </w:rPr>
              <w:t>(</w:t>
            </w:r>
            <w:r w:rsidRPr="005B56E9">
              <w:rPr>
                <w:rFonts w:hint="eastAsia"/>
                <w:u w:val="single"/>
              </w:rPr>
              <w:t>私人</w:t>
            </w:r>
            <w:r w:rsidRPr="005B56E9">
              <w:rPr>
                <w:rFonts w:hint="eastAsia"/>
                <w:u w:val="single"/>
              </w:rPr>
              <w:t>)</w:t>
            </w:r>
          </w:p>
        </w:tc>
        <w:tc>
          <w:tcPr>
            <w:tcW w:w="1790" w:type="pct"/>
          </w:tcPr>
          <w:p w14:paraId="5B7562CC" w14:textId="2FD32B41"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防火牆對於輸出連線的預設行為</w:t>
            </w:r>
          </w:p>
        </w:tc>
        <w:tc>
          <w:tcPr>
            <w:tcW w:w="625" w:type="pct"/>
          </w:tcPr>
          <w:p w14:paraId="415C1E9A" w14:textId="532F1FA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輸出連線</w:t>
            </w:r>
          </w:p>
        </w:tc>
        <w:tc>
          <w:tcPr>
            <w:tcW w:w="552" w:type="pct"/>
          </w:tcPr>
          <w:p w14:paraId="060EC268" w14:textId="1D07A4EE"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允許</w:t>
            </w:r>
            <w:r w:rsidRPr="00122D84">
              <w:rPr>
                <w:rFonts w:hint="eastAsia"/>
              </w:rPr>
              <w:t>(</w:t>
            </w:r>
            <w:r w:rsidRPr="00122D84">
              <w:rPr>
                <w:rFonts w:hint="eastAsia"/>
              </w:rPr>
              <w:t>預設</w:t>
            </w:r>
            <w:r w:rsidRPr="00122D84">
              <w:rPr>
                <w:rFonts w:hint="eastAsia"/>
              </w:rPr>
              <w:t>)</w:t>
            </w:r>
          </w:p>
        </w:tc>
      </w:tr>
      <w:tr w:rsidR="00B84C61" w:rsidRPr="00280B69" w14:paraId="5A2FA6F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09FB440F" w14:textId="77777777" w:rsidR="00B84C61" w:rsidRDefault="00B84C61" w:rsidP="00B84C61">
            <w:pPr>
              <w:pStyle w:val="ad"/>
              <w:spacing w:before="76" w:after="76"/>
            </w:pPr>
          </w:p>
        </w:tc>
        <w:tc>
          <w:tcPr>
            <w:tcW w:w="271" w:type="pct"/>
          </w:tcPr>
          <w:p w14:paraId="076EB790" w14:textId="589FB1ED"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3D84C70F" w14:textId="494EFDDA"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29D569AF" w14:textId="766D614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TWGCB-01-005-0329</w:t>
            </w:r>
          </w:p>
        </w:tc>
        <w:tc>
          <w:tcPr>
            <w:tcW w:w="260" w:type="pct"/>
          </w:tcPr>
          <w:p w14:paraId="7B44333D" w14:textId="5D3A76E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26EB51B" w14:textId="2B2F60A9" w:rsidR="00B84C61" w:rsidRDefault="005B56E9"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輸出連線</w:t>
            </w:r>
          </w:p>
        </w:tc>
        <w:tc>
          <w:tcPr>
            <w:tcW w:w="1790" w:type="pct"/>
          </w:tcPr>
          <w:p w14:paraId="6C268FB8" w14:textId="1105274F"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6E1076">
              <w:rPr>
                <w:u w:val="single"/>
              </w:rPr>
              <w:t xml:space="preserve"> Defender</w:t>
            </w:r>
            <w:r w:rsidRPr="00122D84">
              <w:rPr>
                <w:rFonts w:hint="eastAsia"/>
              </w:rPr>
              <w:t>防火牆對於輸出連線的預設行為</w:t>
            </w:r>
          </w:p>
        </w:tc>
        <w:tc>
          <w:tcPr>
            <w:tcW w:w="625" w:type="pct"/>
          </w:tcPr>
          <w:p w14:paraId="1E64678E" w14:textId="1A0ADDD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6E1076">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輸出連線</w:t>
            </w:r>
          </w:p>
        </w:tc>
        <w:tc>
          <w:tcPr>
            <w:tcW w:w="552" w:type="pct"/>
          </w:tcPr>
          <w:p w14:paraId="0CE577C0" w14:textId="5CAF013E"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允許</w:t>
            </w:r>
            <w:r w:rsidRPr="00122D84">
              <w:rPr>
                <w:rFonts w:hint="eastAsia"/>
              </w:rPr>
              <w:t>(</w:t>
            </w:r>
            <w:r w:rsidRPr="00122D84">
              <w:rPr>
                <w:rFonts w:hint="eastAsia"/>
              </w:rPr>
              <w:t>預設</w:t>
            </w:r>
            <w:r w:rsidRPr="00122D84">
              <w:rPr>
                <w:rFonts w:hint="eastAsia"/>
              </w:rPr>
              <w:t>)</w:t>
            </w:r>
          </w:p>
        </w:tc>
      </w:tr>
      <w:tr w:rsidR="00B84C61" w:rsidRPr="00280B69" w14:paraId="199E807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6DA71C8" w14:textId="622D5AF3" w:rsidR="00B84C61" w:rsidRDefault="006F45F9" w:rsidP="00B84C61">
            <w:pPr>
              <w:pStyle w:val="ad"/>
              <w:spacing w:before="76" w:after="76"/>
            </w:pPr>
            <w:r>
              <w:t>11</w:t>
            </w:r>
            <w:r w:rsidR="001F4F58">
              <w:t>4</w:t>
            </w:r>
          </w:p>
        </w:tc>
        <w:tc>
          <w:tcPr>
            <w:tcW w:w="271" w:type="pct"/>
          </w:tcPr>
          <w:p w14:paraId="054BC161" w14:textId="19749A9A"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64650CC" w14:textId="6A30E9E0"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296828C" w14:textId="71891C8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TWGCB-01-005-0330</w:t>
            </w:r>
          </w:p>
        </w:tc>
        <w:tc>
          <w:tcPr>
            <w:tcW w:w="260" w:type="pct"/>
          </w:tcPr>
          <w:p w14:paraId="331ADF92" w14:textId="34174A7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8FFAC0C" w14:textId="7C8FB94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輸入連線</w:t>
            </w:r>
            <w:r w:rsidRPr="008234FF">
              <w:rPr>
                <w:rFonts w:hint="eastAsia"/>
                <w:u w:val="single"/>
              </w:rPr>
              <w:t>(</w:t>
            </w:r>
            <w:r w:rsidRPr="008234FF">
              <w:rPr>
                <w:rFonts w:hint="eastAsia"/>
                <w:u w:val="single"/>
              </w:rPr>
              <w:t>私人</w:t>
            </w:r>
            <w:r w:rsidRPr="008234FF">
              <w:rPr>
                <w:rFonts w:hint="eastAsia"/>
                <w:u w:val="single"/>
              </w:rPr>
              <w:t>)</w:t>
            </w:r>
          </w:p>
        </w:tc>
        <w:tc>
          <w:tcPr>
            <w:tcW w:w="1790" w:type="pct"/>
          </w:tcPr>
          <w:p w14:paraId="73781130" w14:textId="631CD293"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防火牆對於輸入連線的預設行為</w:t>
            </w:r>
          </w:p>
        </w:tc>
        <w:tc>
          <w:tcPr>
            <w:tcW w:w="625" w:type="pct"/>
          </w:tcPr>
          <w:p w14:paraId="60384D8E" w14:textId="63C7311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5F01E3">
              <w:rPr>
                <w:rFonts w:hint="eastAsia"/>
              </w:rPr>
              <w:t>私人設定檔</w:t>
            </w:r>
            <w:r w:rsidRPr="005F01E3">
              <w:rPr>
                <w:rFonts w:hint="eastAsia"/>
              </w:rPr>
              <w:t>\</w:t>
            </w:r>
            <w:r w:rsidRPr="005F01E3">
              <w:rPr>
                <w:rFonts w:hint="eastAsia"/>
              </w:rPr>
              <w:t>輸入連線</w:t>
            </w:r>
          </w:p>
        </w:tc>
        <w:tc>
          <w:tcPr>
            <w:tcW w:w="552" w:type="pct"/>
          </w:tcPr>
          <w:p w14:paraId="6B0428CF" w14:textId="05AB98BB"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封鎖</w:t>
            </w:r>
            <w:r w:rsidRPr="00122D84">
              <w:rPr>
                <w:rFonts w:hint="eastAsia"/>
              </w:rPr>
              <w:t>(</w:t>
            </w:r>
            <w:r w:rsidRPr="00122D84">
              <w:rPr>
                <w:rFonts w:hint="eastAsia"/>
              </w:rPr>
              <w:t>預設</w:t>
            </w:r>
            <w:r w:rsidRPr="00122D84">
              <w:rPr>
                <w:rFonts w:hint="eastAsia"/>
              </w:rPr>
              <w:t>)</w:t>
            </w:r>
          </w:p>
        </w:tc>
      </w:tr>
      <w:tr w:rsidR="00B84C61" w:rsidRPr="00280B69" w14:paraId="50449BF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0B2309C" w14:textId="77777777" w:rsidR="00B84C61" w:rsidRDefault="00B84C61" w:rsidP="00B84C61">
            <w:pPr>
              <w:pStyle w:val="ad"/>
              <w:spacing w:before="76" w:after="76"/>
            </w:pPr>
          </w:p>
        </w:tc>
        <w:tc>
          <w:tcPr>
            <w:tcW w:w="271" w:type="pct"/>
          </w:tcPr>
          <w:p w14:paraId="7EFFCE66" w14:textId="295BBF0B"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369E1777" w14:textId="230EE978"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69F7062C" w14:textId="0E1F688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TWGCB-01-005-0330</w:t>
            </w:r>
          </w:p>
        </w:tc>
        <w:tc>
          <w:tcPr>
            <w:tcW w:w="260" w:type="pct"/>
          </w:tcPr>
          <w:p w14:paraId="44B4ACF0" w14:textId="65F9C4E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625B3CB1" w14:textId="274BA019"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輸入連線</w:t>
            </w:r>
          </w:p>
        </w:tc>
        <w:tc>
          <w:tcPr>
            <w:tcW w:w="1790" w:type="pct"/>
          </w:tcPr>
          <w:p w14:paraId="61343368" w14:textId="3DAF774F"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6E1076">
              <w:rPr>
                <w:u w:val="single"/>
              </w:rPr>
              <w:t xml:space="preserve"> Defender</w:t>
            </w:r>
            <w:r w:rsidRPr="006E1076">
              <w:rPr>
                <w:rFonts w:hint="eastAsia"/>
                <w:u w:val="single"/>
              </w:rPr>
              <w:t>防</w:t>
            </w:r>
            <w:r w:rsidRPr="00122D84">
              <w:rPr>
                <w:rFonts w:hint="eastAsia"/>
              </w:rPr>
              <w:t>火牆對於輸入連線的預設行為</w:t>
            </w:r>
          </w:p>
        </w:tc>
        <w:tc>
          <w:tcPr>
            <w:tcW w:w="625" w:type="pct"/>
          </w:tcPr>
          <w:p w14:paraId="2AA50635" w14:textId="3FEB8D4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6E1076">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122D84">
              <w:rPr>
                <w:rFonts w:hint="eastAsia"/>
              </w:rPr>
              <w:t>\</w:t>
            </w:r>
            <w:r w:rsidRPr="00122D84">
              <w:rPr>
                <w:rFonts w:hint="eastAsia"/>
              </w:rPr>
              <w:t>內容</w:t>
            </w:r>
            <w:r w:rsidRPr="00122D84">
              <w:rPr>
                <w:rFonts w:hint="eastAsia"/>
              </w:rPr>
              <w:t>\</w:t>
            </w:r>
            <w:r w:rsidRPr="005F01E3">
              <w:rPr>
                <w:rFonts w:hint="eastAsia"/>
              </w:rPr>
              <w:t>私人設定檔</w:t>
            </w:r>
            <w:r w:rsidRPr="005F01E3">
              <w:rPr>
                <w:rFonts w:hint="eastAsia"/>
              </w:rPr>
              <w:t>\</w:t>
            </w:r>
            <w:r w:rsidRPr="005F01E3">
              <w:rPr>
                <w:rFonts w:hint="eastAsia"/>
              </w:rPr>
              <w:t>輸入連線</w:t>
            </w:r>
          </w:p>
        </w:tc>
        <w:tc>
          <w:tcPr>
            <w:tcW w:w="552" w:type="pct"/>
          </w:tcPr>
          <w:p w14:paraId="17EBE889" w14:textId="5D635B20"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封鎖</w:t>
            </w:r>
            <w:r w:rsidRPr="00122D84">
              <w:rPr>
                <w:rFonts w:hint="eastAsia"/>
              </w:rPr>
              <w:t>(</w:t>
            </w:r>
            <w:r w:rsidRPr="00122D84">
              <w:rPr>
                <w:rFonts w:hint="eastAsia"/>
              </w:rPr>
              <w:t>預設</w:t>
            </w:r>
            <w:r w:rsidRPr="00122D84">
              <w:rPr>
                <w:rFonts w:hint="eastAsia"/>
              </w:rPr>
              <w:t>)</w:t>
            </w:r>
          </w:p>
        </w:tc>
      </w:tr>
      <w:tr w:rsidR="00B84C61" w:rsidRPr="00280B69" w14:paraId="1AFA55A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3206EE1" w14:textId="2EC801C7" w:rsidR="00B84C61" w:rsidRDefault="006F45F9" w:rsidP="00B84C61">
            <w:pPr>
              <w:pStyle w:val="ad"/>
              <w:spacing w:before="76" w:after="76"/>
            </w:pPr>
            <w:r>
              <w:t>11</w:t>
            </w:r>
            <w:r w:rsidR="001F4F58">
              <w:t>5</w:t>
            </w:r>
          </w:p>
        </w:tc>
        <w:tc>
          <w:tcPr>
            <w:tcW w:w="271" w:type="pct"/>
          </w:tcPr>
          <w:p w14:paraId="3E4A9C42" w14:textId="36EA8DD5"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F5966D1" w14:textId="4D6EC225"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33CA4DC6" w14:textId="2D1AD75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w:t>
            </w:r>
            <w:r w:rsidRPr="005F01E3">
              <w:t>CB-01-005-0331</w:t>
            </w:r>
          </w:p>
        </w:tc>
        <w:tc>
          <w:tcPr>
            <w:tcW w:w="260" w:type="pct"/>
          </w:tcPr>
          <w:p w14:paraId="73166358" w14:textId="79C3EC8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CEE0C92" w14:textId="6C562BF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名稱</w:t>
            </w:r>
            <w:r w:rsidRPr="008234FF">
              <w:rPr>
                <w:rFonts w:hint="eastAsia"/>
                <w:u w:val="single"/>
              </w:rPr>
              <w:t>(</w:t>
            </w:r>
            <w:r w:rsidRPr="008234FF">
              <w:rPr>
                <w:rFonts w:hint="eastAsia"/>
                <w:u w:val="single"/>
              </w:rPr>
              <w:t>私人</w:t>
            </w:r>
            <w:r w:rsidRPr="008234FF">
              <w:rPr>
                <w:rFonts w:hint="eastAsia"/>
                <w:u w:val="single"/>
              </w:rPr>
              <w:t>)</w:t>
            </w:r>
          </w:p>
        </w:tc>
        <w:tc>
          <w:tcPr>
            <w:tcW w:w="1790" w:type="pct"/>
          </w:tcPr>
          <w:p w14:paraId="13652292" w14:textId="30F2F14C"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防火牆記綠檔的名稱</w:t>
            </w:r>
          </w:p>
        </w:tc>
        <w:tc>
          <w:tcPr>
            <w:tcW w:w="625" w:type="pct"/>
          </w:tcPr>
          <w:p w14:paraId="29EBF33D" w14:textId="731FBAA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記錄</w:t>
            </w:r>
            <w:r w:rsidRPr="00122D84">
              <w:rPr>
                <w:rFonts w:hint="eastAsia"/>
              </w:rPr>
              <w:t>\</w:t>
            </w:r>
            <w:r w:rsidRPr="00122D84">
              <w:rPr>
                <w:rFonts w:hint="eastAsia"/>
              </w:rPr>
              <w:t>名稱</w:t>
            </w:r>
          </w:p>
        </w:tc>
        <w:tc>
          <w:tcPr>
            <w:tcW w:w="552" w:type="pct"/>
          </w:tcPr>
          <w:p w14:paraId="5BDF277A" w14:textId="5A172057"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%windir%\System32\LogFiles\Firewall\privatefirewall.log</w:t>
            </w:r>
          </w:p>
        </w:tc>
      </w:tr>
      <w:tr w:rsidR="00B84C61" w:rsidRPr="00280B69" w14:paraId="7825C5C0"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0B3C0F5" w14:textId="77777777" w:rsidR="00B84C61" w:rsidRDefault="00B84C61" w:rsidP="00B84C61">
            <w:pPr>
              <w:pStyle w:val="ad"/>
              <w:spacing w:before="76" w:after="76"/>
            </w:pPr>
          </w:p>
        </w:tc>
        <w:tc>
          <w:tcPr>
            <w:tcW w:w="271" w:type="pct"/>
          </w:tcPr>
          <w:p w14:paraId="5AFE24B5" w14:textId="5F5008A2"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62D32C50" w14:textId="44407FFF"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5A57DCDE" w14:textId="797B440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w:t>
            </w:r>
            <w:r w:rsidRPr="005F01E3">
              <w:t>CB-01-005-0331</w:t>
            </w:r>
          </w:p>
        </w:tc>
        <w:tc>
          <w:tcPr>
            <w:tcW w:w="260" w:type="pct"/>
          </w:tcPr>
          <w:p w14:paraId="77C10863" w14:textId="08EDE46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36BB2B4" w14:textId="2188B4EE"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名稱</w:t>
            </w:r>
          </w:p>
        </w:tc>
        <w:tc>
          <w:tcPr>
            <w:tcW w:w="1790" w:type="pct"/>
          </w:tcPr>
          <w:p w14:paraId="15B37D3C" w14:textId="743EA9AA"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6E1076">
              <w:rPr>
                <w:u w:val="single"/>
              </w:rPr>
              <w:t xml:space="preserve"> Defender</w:t>
            </w:r>
            <w:r w:rsidRPr="00122D84">
              <w:rPr>
                <w:rFonts w:hint="eastAsia"/>
              </w:rPr>
              <w:t>防火牆記綠檔的名稱</w:t>
            </w:r>
          </w:p>
        </w:tc>
        <w:tc>
          <w:tcPr>
            <w:tcW w:w="625" w:type="pct"/>
          </w:tcPr>
          <w:p w14:paraId="21D8121C" w14:textId="45EFC31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6E1076">
              <w:rPr>
                <w:u w:val="single"/>
              </w:rPr>
              <w:t>Defender</w:t>
            </w:r>
            <w:r w:rsidRPr="00122D84">
              <w:rPr>
                <w:rFonts w:hint="eastAsia"/>
              </w:rPr>
              <w:t>防火牆</w:t>
            </w:r>
            <w:r w:rsidRPr="008234FF">
              <w:rPr>
                <w:rFonts w:hint="eastAsia"/>
                <w:u w:val="single"/>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8234FF">
              <w:rPr>
                <w:rFonts w:hint="eastAsia"/>
                <w:u w:val="single"/>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記錄</w:t>
            </w:r>
            <w:r w:rsidRPr="00122D84">
              <w:rPr>
                <w:rFonts w:hint="eastAsia"/>
              </w:rPr>
              <w:t>\</w:t>
            </w:r>
            <w:r w:rsidRPr="00122D84">
              <w:rPr>
                <w:rFonts w:hint="eastAsia"/>
              </w:rPr>
              <w:t>名稱</w:t>
            </w:r>
          </w:p>
        </w:tc>
        <w:tc>
          <w:tcPr>
            <w:tcW w:w="552" w:type="pct"/>
          </w:tcPr>
          <w:p w14:paraId="793B6F32" w14:textId="48B8478D"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%windir%\System32\LogFiles\Firewall\privatefirewall.log</w:t>
            </w:r>
          </w:p>
        </w:tc>
      </w:tr>
      <w:tr w:rsidR="00B84C61" w:rsidRPr="00280B69" w14:paraId="67FB461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C2048DD" w14:textId="6E18EA8A" w:rsidR="00B84C61" w:rsidRDefault="006F45F9" w:rsidP="00B84C61">
            <w:pPr>
              <w:pStyle w:val="ad"/>
              <w:spacing w:before="76" w:after="76"/>
            </w:pPr>
            <w:r>
              <w:t>11</w:t>
            </w:r>
            <w:r w:rsidR="001F4F58">
              <w:t>6</w:t>
            </w:r>
          </w:p>
        </w:tc>
        <w:tc>
          <w:tcPr>
            <w:tcW w:w="271" w:type="pct"/>
          </w:tcPr>
          <w:p w14:paraId="5D9838B3" w14:textId="607C7DAA"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3C412E1" w14:textId="3EB82AC8"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04151224" w14:textId="3A4E19A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TWGCB-01-005-0332</w:t>
            </w:r>
          </w:p>
        </w:tc>
        <w:tc>
          <w:tcPr>
            <w:tcW w:w="260" w:type="pct"/>
          </w:tcPr>
          <w:p w14:paraId="37659EBC" w14:textId="613B74E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508759DA" w14:textId="40FFF20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大小限制</w:t>
            </w:r>
            <w:r w:rsidRPr="008234FF">
              <w:rPr>
                <w:rFonts w:hint="eastAsia"/>
                <w:u w:val="single"/>
              </w:rPr>
              <w:t>(</w:t>
            </w:r>
            <w:r w:rsidRPr="008234FF">
              <w:rPr>
                <w:rFonts w:hint="eastAsia"/>
                <w:u w:val="single"/>
              </w:rPr>
              <w:t>私人</w:t>
            </w:r>
            <w:r w:rsidRPr="008234FF">
              <w:rPr>
                <w:rFonts w:hint="eastAsia"/>
                <w:u w:val="single"/>
              </w:rPr>
              <w:t>)</w:t>
            </w:r>
          </w:p>
        </w:tc>
        <w:tc>
          <w:tcPr>
            <w:tcW w:w="1790" w:type="pct"/>
          </w:tcPr>
          <w:p w14:paraId="738EEBF0" w14:textId="24C6556F"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防火牆記綠檔的大小</w:t>
            </w:r>
          </w:p>
        </w:tc>
        <w:tc>
          <w:tcPr>
            <w:tcW w:w="625" w:type="pct"/>
          </w:tcPr>
          <w:p w14:paraId="4CFE5E08" w14:textId="67C852F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記錄</w:t>
            </w:r>
            <w:r w:rsidRPr="00122D84">
              <w:rPr>
                <w:rFonts w:hint="eastAsia"/>
              </w:rPr>
              <w:t>\</w:t>
            </w:r>
            <w:r w:rsidRPr="00122D84">
              <w:rPr>
                <w:rFonts w:hint="eastAsia"/>
              </w:rPr>
              <w:t>大小限制</w:t>
            </w:r>
          </w:p>
        </w:tc>
        <w:tc>
          <w:tcPr>
            <w:tcW w:w="552" w:type="pct"/>
          </w:tcPr>
          <w:p w14:paraId="556A3EE2" w14:textId="0808EE94"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16</w:t>
            </w:r>
            <w:r w:rsidRPr="005F01E3">
              <w:t>,</w:t>
            </w:r>
            <w:r w:rsidRPr="005F01E3">
              <w:rPr>
                <w:rFonts w:hint="eastAsia"/>
              </w:rPr>
              <w:t>384 KB</w:t>
            </w:r>
          </w:p>
        </w:tc>
      </w:tr>
      <w:tr w:rsidR="00B84C61" w:rsidRPr="00280B69" w14:paraId="3BF7503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3D705B5B" w14:textId="77777777" w:rsidR="00B84C61" w:rsidRDefault="00B84C61" w:rsidP="00B84C61">
            <w:pPr>
              <w:pStyle w:val="ad"/>
              <w:spacing w:before="76" w:after="76"/>
            </w:pPr>
          </w:p>
        </w:tc>
        <w:tc>
          <w:tcPr>
            <w:tcW w:w="271" w:type="pct"/>
          </w:tcPr>
          <w:p w14:paraId="1A6D79C5" w14:textId="22EDD6AD"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74E52785" w14:textId="54AD034E"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62A18EC" w14:textId="0C64A88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TWGCB-01-005-0332</w:t>
            </w:r>
          </w:p>
        </w:tc>
        <w:tc>
          <w:tcPr>
            <w:tcW w:w="260" w:type="pct"/>
          </w:tcPr>
          <w:p w14:paraId="680AD618" w14:textId="0CA1C05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2C4580D" w14:textId="73AD07D0"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大小限制</w:t>
            </w:r>
          </w:p>
        </w:tc>
        <w:tc>
          <w:tcPr>
            <w:tcW w:w="1790" w:type="pct"/>
          </w:tcPr>
          <w:p w14:paraId="41728B77" w14:textId="695D3D59"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6E1076">
              <w:rPr>
                <w:u w:val="single"/>
              </w:rPr>
              <w:t>Defender</w:t>
            </w:r>
            <w:r w:rsidRPr="00122D84">
              <w:rPr>
                <w:rFonts w:hint="eastAsia"/>
              </w:rPr>
              <w:t>防火牆記綠檔的大小</w:t>
            </w:r>
          </w:p>
        </w:tc>
        <w:tc>
          <w:tcPr>
            <w:tcW w:w="625" w:type="pct"/>
          </w:tcPr>
          <w:p w14:paraId="625D3C88" w14:textId="4F86D11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6E1076">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記錄</w:t>
            </w:r>
            <w:r w:rsidRPr="00122D84">
              <w:rPr>
                <w:rFonts w:hint="eastAsia"/>
              </w:rPr>
              <w:t>\</w:t>
            </w:r>
            <w:r w:rsidRPr="00122D84">
              <w:rPr>
                <w:rFonts w:hint="eastAsia"/>
              </w:rPr>
              <w:t>大小限制</w:t>
            </w:r>
          </w:p>
        </w:tc>
        <w:tc>
          <w:tcPr>
            <w:tcW w:w="552" w:type="pct"/>
          </w:tcPr>
          <w:p w14:paraId="2DE81841" w14:textId="6D9DD47E"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16</w:t>
            </w:r>
            <w:r w:rsidRPr="005F01E3">
              <w:t>,</w:t>
            </w:r>
            <w:r w:rsidRPr="005F01E3">
              <w:rPr>
                <w:rFonts w:hint="eastAsia"/>
              </w:rPr>
              <w:t>384 KB</w:t>
            </w:r>
            <w:r w:rsidRPr="006E1076">
              <w:rPr>
                <w:rFonts w:hint="eastAsia"/>
                <w:u w:val="single"/>
              </w:rPr>
              <w:t>以上</w:t>
            </w:r>
          </w:p>
        </w:tc>
      </w:tr>
      <w:tr w:rsidR="00B84C61" w:rsidRPr="00280B69" w14:paraId="32EC4B6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9CCA586" w14:textId="1A45D40B" w:rsidR="00B84C61" w:rsidRDefault="006F45F9" w:rsidP="00B84C61">
            <w:pPr>
              <w:pStyle w:val="ad"/>
              <w:spacing w:before="76" w:after="76"/>
            </w:pPr>
            <w:r>
              <w:t>11</w:t>
            </w:r>
            <w:r w:rsidR="001F4F58">
              <w:t>7</w:t>
            </w:r>
          </w:p>
        </w:tc>
        <w:tc>
          <w:tcPr>
            <w:tcW w:w="271" w:type="pct"/>
          </w:tcPr>
          <w:p w14:paraId="5AF6B5DB" w14:textId="6B72EE32"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5AB8AE5" w14:textId="67A13341"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60FC4217" w14:textId="2E38308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TWGCB-01-005-0333</w:t>
            </w:r>
          </w:p>
        </w:tc>
        <w:tc>
          <w:tcPr>
            <w:tcW w:w="260" w:type="pct"/>
          </w:tcPr>
          <w:p w14:paraId="48805076" w14:textId="3CA9DAA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D9B8C1D" w14:textId="5B35C99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記錄丟棄的封包</w:t>
            </w:r>
            <w:r w:rsidRPr="008234FF">
              <w:rPr>
                <w:rFonts w:hint="eastAsia"/>
                <w:u w:val="single"/>
              </w:rPr>
              <w:t>(</w:t>
            </w:r>
            <w:r w:rsidRPr="008234FF">
              <w:rPr>
                <w:rFonts w:hint="eastAsia"/>
                <w:u w:val="single"/>
              </w:rPr>
              <w:t>私人</w:t>
            </w:r>
            <w:r w:rsidRPr="008234FF">
              <w:rPr>
                <w:rFonts w:hint="eastAsia"/>
                <w:u w:val="single"/>
              </w:rPr>
              <w:t>)</w:t>
            </w:r>
          </w:p>
        </w:tc>
        <w:tc>
          <w:tcPr>
            <w:tcW w:w="1790" w:type="pct"/>
          </w:tcPr>
          <w:p w14:paraId="535B3F27" w14:textId="34CD3A57"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防火牆是否記錄丟棄的封包</w:t>
            </w:r>
          </w:p>
        </w:tc>
        <w:tc>
          <w:tcPr>
            <w:tcW w:w="625" w:type="pct"/>
          </w:tcPr>
          <w:p w14:paraId="6E929681" w14:textId="4043E29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記錄</w:t>
            </w:r>
            <w:r w:rsidRPr="00122D84">
              <w:rPr>
                <w:rFonts w:hint="eastAsia"/>
              </w:rPr>
              <w:t>\</w:t>
            </w:r>
            <w:r w:rsidRPr="00122D84">
              <w:rPr>
                <w:rFonts w:hint="eastAsia"/>
              </w:rPr>
              <w:t>記錄丟棄的封包</w:t>
            </w:r>
          </w:p>
        </w:tc>
        <w:tc>
          <w:tcPr>
            <w:tcW w:w="552" w:type="pct"/>
          </w:tcPr>
          <w:p w14:paraId="08A4BCD1" w14:textId="2CCA52D9"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46F1A29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E15B870" w14:textId="77777777" w:rsidR="00B84C61" w:rsidRDefault="00B84C61" w:rsidP="00B84C61">
            <w:pPr>
              <w:pStyle w:val="ad"/>
              <w:spacing w:before="76" w:after="76"/>
            </w:pPr>
          </w:p>
        </w:tc>
        <w:tc>
          <w:tcPr>
            <w:tcW w:w="271" w:type="pct"/>
          </w:tcPr>
          <w:p w14:paraId="12516A7F" w14:textId="3328DA4B"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586F3A64" w14:textId="68D926CC"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3E1FE745" w14:textId="6DB2436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TWGCB-01-005-0333</w:t>
            </w:r>
          </w:p>
        </w:tc>
        <w:tc>
          <w:tcPr>
            <w:tcW w:w="260" w:type="pct"/>
          </w:tcPr>
          <w:p w14:paraId="68F80CD8" w14:textId="6AD020A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F119EF3" w14:textId="1F36E594"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記錄丟棄的封包</w:t>
            </w:r>
          </w:p>
        </w:tc>
        <w:tc>
          <w:tcPr>
            <w:tcW w:w="1790" w:type="pct"/>
          </w:tcPr>
          <w:p w14:paraId="320B9A02" w14:textId="7EC6AEF7"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6E1076">
              <w:rPr>
                <w:u w:val="single"/>
              </w:rPr>
              <w:t>Defender</w:t>
            </w:r>
            <w:r w:rsidRPr="00122D84">
              <w:rPr>
                <w:rFonts w:hint="eastAsia"/>
              </w:rPr>
              <w:t>防火牆是否記錄丟棄的封包</w:t>
            </w:r>
          </w:p>
        </w:tc>
        <w:tc>
          <w:tcPr>
            <w:tcW w:w="625" w:type="pct"/>
          </w:tcPr>
          <w:p w14:paraId="02200E61" w14:textId="291BD2F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6E1076">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8234FF">
              <w:rPr>
                <w:rFonts w:hint="eastAsia"/>
                <w:u w:val="single"/>
              </w:rPr>
              <w:t>\</w:t>
            </w:r>
            <w:r w:rsidRPr="00122D84">
              <w:rPr>
                <w:rFonts w:hint="eastAsia"/>
              </w:rPr>
              <w:t>內容</w:t>
            </w:r>
            <w:r w:rsidRPr="00122D84">
              <w:rPr>
                <w:rFonts w:hint="eastAsia"/>
              </w:rPr>
              <w:t>\</w:t>
            </w:r>
            <w:r w:rsidRPr="00122D84">
              <w:rPr>
                <w:rFonts w:hint="eastAsia"/>
              </w:rPr>
              <w:t>私人設定檔</w:t>
            </w:r>
            <w:r w:rsidRPr="00122D84">
              <w:rPr>
                <w:rFonts w:hint="eastAsia"/>
              </w:rPr>
              <w:t>\</w:t>
            </w:r>
            <w:r w:rsidRPr="00122D84">
              <w:rPr>
                <w:rFonts w:hint="eastAsia"/>
              </w:rPr>
              <w:t>記錄</w:t>
            </w:r>
            <w:r w:rsidRPr="00122D84">
              <w:rPr>
                <w:rFonts w:hint="eastAsia"/>
              </w:rPr>
              <w:t>\</w:t>
            </w:r>
            <w:r w:rsidRPr="00122D84">
              <w:rPr>
                <w:rFonts w:hint="eastAsia"/>
              </w:rPr>
              <w:t>記錄丟棄的封包</w:t>
            </w:r>
          </w:p>
        </w:tc>
        <w:tc>
          <w:tcPr>
            <w:tcW w:w="552" w:type="pct"/>
          </w:tcPr>
          <w:p w14:paraId="22D455F0" w14:textId="74AF6738"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4A9F87D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EF779DC" w14:textId="383131B6" w:rsidR="00B84C61" w:rsidRDefault="006F45F9" w:rsidP="00B84C61">
            <w:pPr>
              <w:pStyle w:val="ad"/>
              <w:spacing w:before="76" w:after="76"/>
            </w:pPr>
            <w:r>
              <w:t>11</w:t>
            </w:r>
            <w:r w:rsidR="001F4F58">
              <w:t>8</w:t>
            </w:r>
          </w:p>
        </w:tc>
        <w:tc>
          <w:tcPr>
            <w:tcW w:w="271" w:type="pct"/>
          </w:tcPr>
          <w:p w14:paraId="370AC231" w14:textId="64F94AEA"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2C8A067" w14:textId="5EB7B48B"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55BE57A6" w14:textId="489628F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TWGCB-01-005-0334</w:t>
            </w:r>
          </w:p>
        </w:tc>
        <w:tc>
          <w:tcPr>
            <w:tcW w:w="260" w:type="pct"/>
          </w:tcPr>
          <w:p w14:paraId="0235590B" w14:textId="43AE57D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53A5B763" w14:textId="126D5B6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記錄成功的連線</w:t>
            </w:r>
            <w:r w:rsidRPr="008234FF">
              <w:rPr>
                <w:rFonts w:hint="eastAsia"/>
                <w:u w:val="single"/>
              </w:rPr>
              <w:t>(</w:t>
            </w:r>
            <w:r w:rsidRPr="008234FF">
              <w:rPr>
                <w:rFonts w:hint="eastAsia"/>
                <w:u w:val="single"/>
              </w:rPr>
              <w:t>私人</w:t>
            </w:r>
            <w:r w:rsidRPr="008234FF">
              <w:rPr>
                <w:rFonts w:hint="eastAsia"/>
                <w:u w:val="single"/>
              </w:rPr>
              <w:t>)</w:t>
            </w:r>
          </w:p>
        </w:tc>
        <w:tc>
          <w:tcPr>
            <w:tcW w:w="1790" w:type="pct"/>
          </w:tcPr>
          <w:p w14:paraId="17793A3F" w14:textId="0E3CC716"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防火牆是否記錄成功的連線</w:t>
            </w:r>
          </w:p>
        </w:tc>
        <w:tc>
          <w:tcPr>
            <w:tcW w:w="625" w:type="pct"/>
          </w:tcPr>
          <w:p w14:paraId="20BC2EDF" w14:textId="77FF0A5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5F01E3">
              <w:rPr>
                <w:rFonts w:hint="eastAsia"/>
              </w:rPr>
              <w:t>私人設定檔</w:t>
            </w:r>
            <w:r w:rsidRPr="005F01E3">
              <w:rPr>
                <w:rFonts w:hint="eastAsia"/>
              </w:rPr>
              <w:t>\</w:t>
            </w:r>
            <w:r w:rsidRPr="005F01E3">
              <w:rPr>
                <w:rFonts w:hint="eastAsia"/>
              </w:rPr>
              <w:t>記錄</w:t>
            </w:r>
            <w:r w:rsidRPr="005F01E3">
              <w:rPr>
                <w:rFonts w:hint="eastAsia"/>
              </w:rPr>
              <w:t>\</w:t>
            </w:r>
            <w:r w:rsidRPr="005F01E3">
              <w:rPr>
                <w:rFonts w:hint="eastAsia"/>
              </w:rPr>
              <w:t>記錄成功的連線</w:t>
            </w:r>
          </w:p>
        </w:tc>
        <w:tc>
          <w:tcPr>
            <w:tcW w:w="552" w:type="pct"/>
          </w:tcPr>
          <w:p w14:paraId="6E5EEC63" w14:textId="7AD9045D"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788AE11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52A9F36" w14:textId="77777777" w:rsidR="00B84C61" w:rsidRDefault="00B84C61" w:rsidP="00B84C61">
            <w:pPr>
              <w:pStyle w:val="ad"/>
              <w:spacing w:before="76" w:after="76"/>
            </w:pPr>
          </w:p>
        </w:tc>
        <w:tc>
          <w:tcPr>
            <w:tcW w:w="271" w:type="pct"/>
          </w:tcPr>
          <w:p w14:paraId="2F2ADA99" w14:textId="4ABBDC0F"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1A10DC5A" w14:textId="7289614A"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3E22816" w14:textId="1B66375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TWGCB-01-005-0334</w:t>
            </w:r>
          </w:p>
        </w:tc>
        <w:tc>
          <w:tcPr>
            <w:tcW w:w="260" w:type="pct"/>
          </w:tcPr>
          <w:p w14:paraId="6628A117" w14:textId="3B64D36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FB8EC09" w14:textId="411D337A"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私人</w:t>
            </w:r>
            <w:r w:rsidRPr="001F5BE4">
              <w:rPr>
                <w:rFonts w:hint="eastAsia"/>
                <w:u w:val="single"/>
              </w:rPr>
              <w:t>設定檔：</w:t>
            </w:r>
            <w:r w:rsidR="00B84C61" w:rsidRPr="00122D84">
              <w:rPr>
                <w:rFonts w:hint="eastAsia"/>
              </w:rPr>
              <w:t>記錄成功的連線</w:t>
            </w:r>
          </w:p>
        </w:tc>
        <w:tc>
          <w:tcPr>
            <w:tcW w:w="1790" w:type="pct"/>
          </w:tcPr>
          <w:p w14:paraId="3443F8B3" w14:textId="22CE2C0F"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6E1076">
              <w:rPr>
                <w:u w:val="single"/>
              </w:rPr>
              <w:t>Defender</w:t>
            </w:r>
            <w:r w:rsidRPr="00122D84">
              <w:rPr>
                <w:rFonts w:hint="eastAsia"/>
              </w:rPr>
              <w:t>防火牆是否記錄成功的連線</w:t>
            </w:r>
          </w:p>
        </w:tc>
        <w:tc>
          <w:tcPr>
            <w:tcW w:w="625" w:type="pct"/>
          </w:tcPr>
          <w:p w14:paraId="2EA8C64B" w14:textId="549D3BB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6E1076">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8234FF">
              <w:rPr>
                <w:rFonts w:hint="eastAsia"/>
                <w:u w:val="single"/>
              </w:rPr>
              <w:t>\</w:t>
            </w:r>
            <w:r w:rsidRPr="00122D84">
              <w:rPr>
                <w:rFonts w:hint="eastAsia"/>
              </w:rPr>
              <w:t>內容</w:t>
            </w:r>
            <w:r w:rsidRPr="00122D84">
              <w:rPr>
                <w:rFonts w:hint="eastAsia"/>
              </w:rPr>
              <w:t>\</w:t>
            </w:r>
            <w:r w:rsidRPr="005F01E3">
              <w:rPr>
                <w:rFonts w:hint="eastAsia"/>
              </w:rPr>
              <w:t>私人設定檔</w:t>
            </w:r>
            <w:r w:rsidRPr="005F01E3">
              <w:rPr>
                <w:rFonts w:hint="eastAsia"/>
              </w:rPr>
              <w:t>\</w:t>
            </w:r>
            <w:r w:rsidRPr="005F01E3">
              <w:rPr>
                <w:rFonts w:hint="eastAsia"/>
              </w:rPr>
              <w:t>記錄</w:t>
            </w:r>
            <w:r w:rsidRPr="005F01E3">
              <w:rPr>
                <w:rFonts w:hint="eastAsia"/>
              </w:rPr>
              <w:t>\</w:t>
            </w:r>
            <w:r w:rsidRPr="005F01E3">
              <w:rPr>
                <w:rFonts w:hint="eastAsia"/>
              </w:rPr>
              <w:t>記錄成功的連線</w:t>
            </w:r>
          </w:p>
        </w:tc>
        <w:tc>
          <w:tcPr>
            <w:tcW w:w="552" w:type="pct"/>
          </w:tcPr>
          <w:p w14:paraId="1BCBE7DE" w14:textId="0B0870AC"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70D552C6"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36330F9" w14:textId="4F8F4C88" w:rsidR="00B84C61" w:rsidRDefault="006F45F9" w:rsidP="00B84C61">
            <w:pPr>
              <w:pStyle w:val="ad"/>
              <w:spacing w:before="76" w:after="76"/>
            </w:pPr>
            <w:r>
              <w:t>11</w:t>
            </w:r>
            <w:r w:rsidR="001F4F58">
              <w:t>9</w:t>
            </w:r>
          </w:p>
        </w:tc>
        <w:tc>
          <w:tcPr>
            <w:tcW w:w="271" w:type="pct"/>
          </w:tcPr>
          <w:p w14:paraId="0F5A64CD" w14:textId="415CA5C1"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19D9C39F" w14:textId="7C8EF609"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5232789D" w14:textId="1381B2A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TWGCB-01-005-0335</w:t>
            </w:r>
          </w:p>
        </w:tc>
        <w:tc>
          <w:tcPr>
            <w:tcW w:w="260" w:type="pct"/>
          </w:tcPr>
          <w:p w14:paraId="7549EE4E" w14:textId="71B076F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0482D48" w14:textId="19D156C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顯示通知</w:t>
            </w:r>
            <w:r w:rsidRPr="008234FF">
              <w:rPr>
                <w:rFonts w:hint="eastAsia"/>
                <w:u w:val="single"/>
              </w:rPr>
              <w:t>(</w:t>
            </w:r>
            <w:r w:rsidRPr="008234FF">
              <w:rPr>
                <w:rFonts w:hint="eastAsia"/>
                <w:u w:val="single"/>
              </w:rPr>
              <w:t>公用</w:t>
            </w:r>
            <w:r w:rsidRPr="008234FF">
              <w:rPr>
                <w:rFonts w:hint="eastAsia"/>
                <w:u w:val="single"/>
              </w:rPr>
              <w:t>)</w:t>
            </w:r>
          </w:p>
        </w:tc>
        <w:tc>
          <w:tcPr>
            <w:tcW w:w="1790" w:type="pct"/>
          </w:tcPr>
          <w:p w14:paraId="5BFE023D" w14:textId="0EF9B608"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項原則設定決定當程式因為接收輸入連線而被封鎖時，是否為使用者顯示通知</w:t>
            </w:r>
          </w:p>
        </w:tc>
        <w:tc>
          <w:tcPr>
            <w:tcW w:w="625" w:type="pct"/>
          </w:tcPr>
          <w:p w14:paraId="3AA8CB42" w14:textId="21942E3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8234FF">
              <w:rPr>
                <w:rFonts w:hint="eastAsia"/>
                <w:u w:val="single"/>
              </w:rPr>
              <w:t>自訂</w:t>
            </w:r>
            <w:r w:rsidRPr="008234FF">
              <w:rPr>
                <w:rFonts w:hint="eastAsia"/>
                <w:u w:val="single"/>
              </w:rPr>
              <w:t>\</w:t>
            </w:r>
            <w:r w:rsidRPr="008234FF">
              <w:rPr>
                <w:rFonts w:hint="eastAsia"/>
                <w:u w:val="single"/>
              </w:rPr>
              <w:t>防火牆</w:t>
            </w:r>
            <w:r w:rsidRPr="00122D84">
              <w:rPr>
                <w:rFonts w:hint="eastAsia"/>
              </w:rPr>
              <w:t>設定</w:t>
            </w:r>
            <w:r w:rsidRPr="00122D84">
              <w:rPr>
                <w:rFonts w:hint="eastAsia"/>
              </w:rPr>
              <w:t>\</w:t>
            </w:r>
            <w:r w:rsidRPr="00122D84">
              <w:rPr>
                <w:rFonts w:hint="eastAsia"/>
              </w:rPr>
              <w:t>顯示通知</w:t>
            </w:r>
          </w:p>
        </w:tc>
        <w:tc>
          <w:tcPr>
            <w:tcW w:w="552" w:type="pct"/>
          </w:tcPr>
          <w:p w14:paraId="788A686F" w14:textId="660A9D29"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202F0737"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F0EF8F7" w14:textId="77777777" w:rsidR="00B84C61" w:rsidRDefault="00B84C61" w:rsidP="00B84C61">
            <w:pPr>
              <w:pStyle w:val="ad"/>
              <w:spacing w:before="76" w:after="76"/>
            </w:pPr>
          </w:p>
        </w:tc>
        <w:tc>
          <w:tcPr>
            <w:tcW w:w="271" w:type="pct"/>
          </w:tcPr>
          <w:p w14:paraId="5C720228" w14:textId="1A4FC21F"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1CC99DFD" w14:textId="403C1C7D"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7DBEA422" w14:textId="5D1DC52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TWGCB-01-005-0335</w:t>
            </w:r>
          </w:p>
        </w:tc>
        <w:tc>
          <w:tcPr>
            <w:tcW w:w="260" w:type="pct"/>
          </w:tcPr>
          <w:p w14:paraId="15ABB985" w14:textId="5A20FF3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7F8DEE2" w14:textId="73088059"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公用</w:t>
            </w:r>
            <w:r w:rsidRPr="001F5BE4">
              <w:rPr>
                <w:rFonts w:hint="eastAsia"/>
                <w:u w:val="single"/>
              </w:rPr>
              <w:t>設定檔：</w:t>
            </w:r>
            <w:r w:rsidR="00B84C61" w:rsidRPr="00122D84">
              <w:rPr>
                <w:rFonts w:hint="eastAsia"/>
              </w:rPr>
              <w:t>顯示通知</w:t>
            </w:r>
          </w:p>
        </w:tc>
        <w:tc>
          <w:tcPr>
            <w:tcW w:w="1790" w:type="pct"/>
          </w:tcPr>
          <w:p w14:paraId="218B6D74" w14:textId="59FC4C65"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項原則設定決定當程式因為接收輸入連線而被封鎖時，是否為使用者顯示通知</w:t>
            </w:r>
          </w:p>
        </w:tc>
        <w:tc>
          <w:tcPr>
            <w:tcW w:w="625" w:type="pct"/>
          </w:tcPr>
          <w:p w14:paraId="7CF2BD99" w14:textId="04D7841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6B2F00">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設定</w:t>
            </w:r>
            <w:r w:rsidRPr="00122D84">
              <w:rPr>
                <w:rFonts w:hint="eastAsia"/>
              </w:rPr>
              <w:t>\</w:t>
            </w:r>
            <w:r w:rsidRPr="00122D84">
              <w:rPr>
                <w:rFonts w:hint="eastAsia"/>
              </w:rPr>
              <w:t>顯示通知</w:t>
            </w:r>
          </w:p>
        </w:tc>
        <w:tc>
          <w:tcPr>
            <w:tcW w:w="552" w:type="pct"/>
          </w:tcPr>
          <w:p w14:paraId="07609B35" w14:textId="3A187464"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556E2922"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7347CFB" w14:textId="7F92AB25" w:rsidR="00B84C61" w:rsidRDefault="006F45F9" w:rsidP="00B84C61">
            <w:pPr>
              <w:pStyle w:val="ad"/>
              <w:spacing w:before="76" w:after="76"/>
            </w:pPr>
            <w:r>
              <w:t>1</w:t>
            </w:r>
            <w:r w:rsidR="001F4F58">
              <w:t>20</w:t>
            </w:r>
          </w:p>
        </w:tc>
        <w:tc>
          <w:tcPr>
            <w:tcW w:w="271" w:type="pct"/>
          </w:tcPr>
          <w:p w14:paraId="43AB8545" w14:textId="13210E21"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26248AF9" w14:textId="4DA89A84"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5F01E3">
              <w:t>Firewall Settings</w:t>
            </w:r>
          </w:p>
        </w:tc>
        <w:tc>
          <w:tcPr>
            <w:tcW w:w="339" w:type="pct"/>
          </w:tcPr>
          <w:p w14:paraId="62F4434E" w14:textId="583CABC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TWGCB-01-005-0336</w:t>
            </w:r>
          </w:p>
        </w:tc>
        <w:tc>
          <w:tcPr>
            <w:tcW w:w="260" w:type="pct"/>
          </w:tcPr>
          <w:p w14:paraId="4FC6E0CD" w14:textId="2A967B0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1BAAEDAB" w14:textId="69FAD34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允許單點傳播回應</w:t>
            </w:r>
            <w:r w:rsidRPr="008234FF">
              <w:rPr>
                <w:rFonts w:hint="eastAsia"/>
                <w:u w:val="single"/>
              </w:rPr>
              <w:t>(</w:t>
            </w:r>
            <w:r w:rsidRPr="008234FF">
              <w:rPr>
                <w:rFonts w:hint="eastAsia"/>
                <w:u w:val="single"/>
              </w:rPr>
              <w:t>公用</w:t>
            </w:r>
            <w:r w:rsidRPr="008234FF">
              <w:rPr>
                <w:rFonts w:hint="eastAsia"/>
                <w:u w:val="single"/>
              </w:rPr>
              <w:t>)</w:t>
            </w:r>
          </w:p>
        </w:tc>
        <w:tc>
          <w:tcPr>
            <w:tcW w:w="1790" w:type="pct"/>
          </w:tcPr>
          <w:p w14:paraId="5687F773"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122D84">
              <w:rPr>
                <w:rFonts w:hint="eastAsia"/>
              </w:rPr>
              <w:t>原則設定決定是否禁止此電腦接收其傳出之多點傳送或廣播訊息的單點傳送回應</w:t>
            </w:r>
          </w:p>
          <w:p w14:paraId="392CDA82" w14:textId="08794928"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8234FF">
              <w:rPr>
                <w:rFonts w:hint="eastAsia"/>
                <w:u w:val="single"/>
              </w:rPr>
              <w:t>啟用</w:t>
            </w:r>
            <w:r>
              <w:rPr>
                <w:rFonts w:hint="eastAsia"/>
              </w:rPr>
              <w:t>此項</w:t>
            </w:r>
            <w:r w:rsidRPr="00122D84">
              <w:rPr>
                <w:rFonts w:hint="eastAsia"/>
              </w:rPr>
              <w:t>原則設定，且這部電腦將多點傳送或廣播訊息傳送到其他電腦，則</w:t>
            </w:r>
            <w:r w:rsidRPr="00122D84">
              <w:rPr>
                <w:rFonts w:hint="eastAsia"/>
              </w:rPr>
              <w:t>Windows</w:t>
            </w:r>
            <w:r w:rsidRPr="00122D84">
              <w:rPr>
                <w:rFonts w:hint="eastAsia"/>
              </w:rPr>
              <w:t>防火牆會封鎖由其他電腦傳送的單點傳送回應</w:t>
            </w:r>
          </w:p>
          <w:p w14:paraId="08C77E01" w14:textId="2FF83150"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w:t>
            </w:r>
            <w:r w:rsidRPr="008234FF">
              <w:rPr>
                <w:rFonts w:hint="eastAsia"/>
                <w:u w:val="single"/>
              </w:rPr>
              <w:t>停用或未設定</w:t>
            </w:r>
            <w:r>
              <w:rPr>
                <w:rFonts w:hint="eastAsia"/>
              </w:rPr>
              <w:t>此項</w:t>
            </w:r>
            <w:r w:rsidRPr="00122D84">
              <w:rPr>
                <w:rFonts w:hint="eastAsia"/>
              </w:rPr>
              <w:t>原則設定，且這部電腦將多點傳送或廣播訊息傳送到其他電腦，則</w:t>
            </w:r>
            <w:r w:rsidRPr="00122D84">
              <w:rPr>
                <w:rFonts w:hint="eastAsia"/>
              </w:rPr>
              <w:t>Windows</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076C80C2" w14:textId="5F88A33A"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2D84">
              <w:rPr>
                <w:rFonts w:hint="eastAsia"/>
              </w:rPr>
              <w:t>注意：如果單點傳送訊息為此電腦傳送之「動態主機設定通訊協定</w:t>
            </w:r>
            <w:r w:rsidRPr="00122D84">
              <w:rPr>
                <w:rFonts w:hint="eastAsia"/>
              </w:rPr>
              <w:t>(DHCP)</w:t>
            </w:r>
            <w:r w:rsidRPr="00122D84">
              <w:rPr>
                <w:rFonts w:hint="eastAsia"/>
              </w:rPr>
              <w:t>」廣播訊息的回應，則此原則設定無效。</w:t>
            </w:r>
            <w:r w:rsidRPr="00122D84">
              <w:rPr>
                <w:rFonts w:hint="eastAsia"/>
              </w:rPr>
              <w:t>Windows</w:t>
            </w:r>
            <w:r w:rsidRPr="00122D84">
              <w:rPr>
                <w:rFonts w:hint="eastAsia"/>
              </w:rPr>
              <w:t>防火牆會永遠允許那些</w:t>
            </w:r>
            <w:r w:rsidRPr="00122D84">
              <w:rPr>
                <w:rFonts w:hint="eastAsia"/>
              </w:rPr>
              <w:t>DHCP</w:t>
            </w:r>
            <w:r w:rsidRPr="00122D84">
              <w:rPr>
                <w:rFonts w:hint="eastAsia"/>
              </w:rPr>
              <w:t>單點傳送回應。但是此原則設定可能會干擾偵測名稱衝突的</w:t>
            </w:r>
            <w:r w:rsidRPr="00122D84">
              <w:rPr>
                <w:rFonts w:hint="eastAsia"/>
              </w:rPr>
              <w:t>NetBIOS</w:t>
            </w:r>
            <w:r w:rsidRPr="00122D84">
              <w:rPr>
                <w:rFonts w:hint="eastAsia"/>
              </w:rPr>
              <w:t>訊息</w:t>
            </w:r>
          </w:p>
        </w:tc>
        <w:tc>
          <w:tcPr>
            <w:tcW w:w="625" w:type="pct"/>
          </w:tcPr>
          <w:p w14:paraId="68943877" w14:textId="17EAC7C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8234FF">
              <w:rPr>
                <w:rFonts w:hint="eastAsia"/>
                <w:u w:val="single"/>
              </w:rPr>
              <w:t>自訂</w:t>
            </w:r>
            <w:r w:rsidRPr="008234FF">
              <w:rPr>
                <w:rFonts w:hint="eastAsia"/>
                <w:u w:val="single"/>
              </w:rPr>
              <w:t>\</w:t>
            </w:r>
            <w:r w:rsidRPr="008234FF">
              <w:rPr>
                <w:rFonts w:hint="eastAsia"/>
                <w:u w:val="single"/>
              </w:rPr>
              <w:t>單點傳播回應</w:t>
            </w:r>
            <w:r w:rsidRPr="008234FF">
              <w:rPr>
                <w:rFonts w:hint="eastAsia"/>
                <w:u w:val="single"/>
              </w:rPr>
              <w:t>\</w:t>
            </w:r>
            <w:r w:rsidRPr="00122D84">
              <w:rPr>
                <w:rFonts w:hint="eastAsia"/>
              </w:rPr>
              <w:t>允許單點傳播回應</w:t>
            </w:r>
          </w:p>
        </w:tc>
        <w:tc>
          <w:tcPr>
            <w:tcW w:w="552" w:type="pct"/>
          </w:tcPr>
          <w:p w14:paraId="19470A98" w14:textId="73893E65"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6A1569C9"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E2CD4DD" w14:textId="77777777" w:rsidR="00B84C61" w:rsidRDefault="00B84C61" w:rsidP="00B84C61">
            <w:pPr>
              <w:pStyle w:val="ad"/>
              <w:spacing w:before="76" w:after="76"/>
            </w:pPr>
          </w:p>
        </w:tc>
        <w:tc>
          <w:tcPr>
            <w:tcW w:w="271" w:type="pct"/>
          </w:tcPr>
          <w:p w14:paraId="18EF287C" w14:textId="7627B29F"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29F0DCD0" w14:textId="732B9EED"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 xml:space="preserve">Windows10 </w:t>
            </w:r>
            <w:r w:rsidRPr="005F01E3">
              <w:t>Firewall Settings</w:t>
            </w:r>
          </w:p>
        </w:tc>
        <w:tc>
          <w:tcPr>
            <w:tcW w:w="339" w:type="pct"/>
          </w:tcPr>
          <w:p w14:paraId="1853E125" w14:textId="6B7CDC3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TWGCB-01-005-0336</w:t>
            </w:r>
          </w:p>
        </w:tc>
        <w:tc>
          <w:tcPr>
            <w:tcW w:w="260" w:type="pct"/>
          </w:tcPr>
          <w:p w14:paraId="64F10A27" w14:textId="3018F60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E1F5F79" w14:textId="68E58C0E"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公用</w:t>
            </w:r>
            <w:r w:rsidRPr="001F5BE4">
              <w:rPr>
                <w:rFonts w:hint="eastAsia"/>
                <w:u w:val="single"/>
              </w:rPr>
              <w:t>設定檔：</w:t>
            </w:r>
            <w:r w:rsidR="00B84C61" w:rsidRPr="00122D84">
              <w:rPr>
                <w:rFonts w:hint="eastAsia"/>
              </w:rPr>
              <w:t>允許單點傳播回應</w:t>
            </w:r>
          </w:p>
        </w:tc>
        <w:tc>
          <w:tcPr>
            <w:tcW w:w="1790" w:type="pct"/>
          </w:tcPr>
          <w:p w14:paraId="425F5ABF" w14:textId="77777777"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此項</w:t>
            </w:r>
            <w:r w:rsidRPr="00122D84">
              <w:rPr>
                <w:rFonts w:hint="eastAsia"/>
              </w:rPr>
              <w:t>原則設定決定是否禁止此電腦接收其傳出之多點傳送或廣播訊息的單點傳送回應</w:t>
            </w:r>
          </w:p>
          <w:p w14:paraId="5F292348" w14:textId="493AE94D"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如果此項</w:t>
            </w:r>
            <w:r w:rsidRPr="00122D84">
              <w:rPr>
                <w:rFonts w:hint="eastAsia"/>
              </w:rPr>
              <w:t>原則設定</w:t>
            </w:r>
            <w:r w:rsidR="008234FF" w:rsidRPr="008234FF">
              <w:rPr>
                <w:rFonts w:hint="eastAsia"/>
                <w:u w:val="single"/>
              </w:rPr>
              <w:t>為「是」</w:t>
            </w:r>
            <w:r w:rsidRPr="00122D84">
              <w:rPr>
                <w:rFonts w:hint="eastAsia"/>
              </w:rPr>
              <w:t>，且這部電腦將多點傳送或廣播訊息傳送到其他電腦，則</w:t>
            </w:r>
            <w:r w:rsidRPr="00122D84">
              <w:rPr>
                <w:rFonts w:hint="eastAsia"/>
              </w:rPr>
              <w:t>Windows</w:t>
            </w:r>
            <w:r w:rsidRPr="006B2F00">
              <w:rPr>
                <w:u w:val="single"/>
              </w:rPr>
              <w:t xml:space="preserve"> Defender</w:t>
            </w:r>
            <w:r w:rsidRPr="00122D84">
              <w:rPr>
                <w:rFonts w:hint="eastAsia"/>
              </w:rPr>
              <w:t>防火牆會封鎖由其他電腦傳送的單點傳送回應</w:t>
            </w:r>
          </w:p>
          <w:p w14:paraId="483B6F73" w14:textId="7414FE3E" w:rsidR="00B84C61" w:rsidRPr="00122D84" w:rsidRDefault="00B84C61" w:rsidP="00B84C61">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如果此項</w:t>
            </w:r>
            <w:r w:rsidRPr="00122D84">
              <w:rPr>
                <w:rFonts w:hint="eastAsia"/>
              </w:rPr>
              <w:t>原則設定</w:t>
            </w:r>
            <w:r w:rsidR="008234FF" w:rsidRPr="00122D84">
              <w:rPr>
                <w:rFonts w:hint="eastAsia"/>
              </w:rPr>
              <w:t>設定</w:t>
            </w:r>
            <w:r w:rsidR="008234FF" w:rsidRPr="008234FF">
              <w:rPr>
                <w:rFonts w:hint="eastAsia"/>
                <w:u w:val="single"/>
              </w:rPr>
              <w:t>為「否」或未設定</w:t>
            </w:r>
            <w:r w:rsidRPr="00122D84">
              <w:rPr>
                <w:rFonts w:hint="eastAsia"/>
              </w:rPr>
              <w:t>，且這部電腦將多點傳送或廣播訊息傳送到其他電腦，則</w:t>
            </w:r>
            <w:r w:rsidRPr="00122D84">
              <w:rPr>
                <w:rFonts w:hint="eastAsia"/>
              </w:rPr>
              <w:t>Windows</w:t>
            </w:r>
            <w:r w:rsidRPr="00292BAE">
              <w:t xml:space="preserve"> </w:t>
            </w:r>
            <w:r w:rsidRPr="006B2F00">
              <w:rPr>
                <w:u w:val="single"/>
              </w:rPr>
              <w:t>Defender</w:t>
            </w:r>
            <w:r w:rsidRPr="00122D84">
              <w:rPr>
                <w:rFonts w:hint="eastAsia"/>
              </w:rPr>
              <w:t>防火牆會等候來自其他電腦的單點傳送回應</w:t>
            </w:r>
            <w:r w:rsidRPr="00122D84">
              <w:rPr>
                <w:rFonts w:hint="eastAsia"/>
              </w:rPr>
              <w:t>3</w:t>
            </w:r>
            <w:r w:rsidRPr="00122D84">
              <w:rPr>
                <w:rFonts w:hint="eastAsia"/>
              </w:rPr>
              <w:t>秒鐘，然後就會封鎖所有回應</w:t>
            </w:r>
          </w:p>
          <w:p w14:paraId="649E6E9C" w14:textId="2B2F7701" w:rsidR="00B84C61" w:rsidRPr="009B05E3" w:rsidRDefault="00B84C61" w:rsidP="00B84C61">
            <w:pPr>
              <w:pStyle w:val="a3"/>
              <w:spacing w:before="76" w:after="76"/>
              <w:ind w:left="146" w:hanging="146"/>
              <w:cnfStyle w:val="000000000000" w:firstRow="0" w:lastRow="0" w:firstColumn="0" w:lastColumn="0" w:oddVBand="0" w:evenVBand="0" w:oddHBand="0" w:evenHBand="0" w:firstRowFirstColumn="0" w:firstRowLastColumn="0" w:lastRowFirstColumn="0" w:lastRowLastColumn="0"/>
              <w:rPr>
                <w:color w:val="000000" w:themeColor="text1"/>
              </w:rPr>
            </w:pPr>
            <w:r w:rsidRPr="00122D84">
              <w:rPr>
                <w:rFonts w:hint="eastAsia"/>
              </w:rPr>
              <w:t>注意：如果單點傳送訊息為此電腦傳送之「動態主機設定通訊協定</w:t>
            </w:r>
            <w:r w:rsidRPr="00122D84">
              <w:rPr>
                <w:rFonts w:hint="eastAsia"/>
              </w:rPr>
              <w:t>(DHCP)</w:t>
            </w:r>
            <w:r w:rsidRPr="00122D84">
              <w:rPr>
                <w:rFonts w:hint="eastAsia"/>
              </w:rPr>
              <w:t>」廣播訊息的回應，則此原則設定無效。</w:t>
            </w:r>
            <w:r w:rsidRPr="00122D84">
              <w:rPr>
                <w:rFonts w:hint="eastAsia"/>
              </w:rPr>
              <w:t>Windows</w:t>
            </w:r>
            <w:r w:rsidRPr="00292BAE">
              <w:t xml:space="preserve"> </w:t>
            </w:r>
            <w:r w:rsidRPr="006B2F00">
              <w:rPr>
                <w:u w:val="single"/>
              </w:rPr>
              <w:t>Defender</w:t>
            </w:r>
            <w:r w:rsidRPr="00122D84">
              <w:rPr>
                <w:rFonts w:hint="eastAsia"/>
              </w:rPr>
              <w:t>防火牆會永遠允許那些</w:t>
            </w:r>
            <w:r w:rsidRPr="00122D84">
              <w:rPr>
                <w:rFonts w:hint="eastAsia"/>
              </w:rPr>
              <w:t>DHCP</w:t>
            </w:r>
            <w:r w:rsidRPr="00122D84">
              <w:rPr>
                <w:rFonts w:hint="eastAsia"/>
              </w:rPr>
              <w:t>單點傳送回應。但是此原則設定可能會干擾偵測名稱衝突的</w:t>
            </w:r>
            <w:r w:rsidRPr="00122D84">
              <w:rPr>
                <w:rFonts w:hint="eastAsia"/>
              </w:rPr>
              <w:t>NetBIOS</w:t>
            </w:r>
            <w:r w:rsidRPr="00122D84">
              <w:rPr>
                <w:rFonts w:hint="eastAsia"/>
              </w:rPr>
              <w:t>訊息</w:t>
            </w:r>
          </w:p>
        </w:tc>
        <w:tc>
          <w:tcPr>
            <w:tcW w:w="625" w:type="pct"/>
          </w:tcPr>
          <w:p w14:paraId="2D0645B8" w14:textId="25BBFB6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6B2F00">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8234FF">
              <w:rPr>
                <w:rFonts w:hint="eastAsia"/>
                <w:u w:val="single"/>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008234FF" w:rsidRPr="008234FF">
              <w:rPr>
                <w:rFonts w:hint="eastAsia"/>
                <w:u w:val="single"/>
              </w:rPr>
              <w:t>設定</w:t>
            </w:r>
            <w:r w:rsidR="008234FF">
              <w:rPr>
                <w:rFonts w:hint="eastAsia"/>
              </w:rPr>
              <w:t>\</w:t>
            </w:r>
            <w:r w:rsidRPr="00122D84">
              <w:rPr>
                <w:rFonts w:hint="eastAsia"/>
              </w:rPr>
              <w:t>允許單點傳播回應</w:t>
            </w:r>
          </w:p>
        </w:tc>
        <w:tc>
          <w:tcPr>
            <w:tcW w:w="552" w:type="pct"/>
          </w:tcPr>
          <w:p w14:paraId="64AD5EA9" w14:textId="16FBC1F0"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6EBFCC74"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04640960" w14:textId="2F4BF2F0" w:rsidR="00B84C61" w:rsidRDefault="006F45F9" w:rsidP="00B84C61">
            <w:pPr>
              <w:pStyle w:val="ad"/>
              <w:spacing w:before="76" w:after="76"/>
            </w:pPr>
            <w:r>
              <w:t>1</w:t>
            </w:r>
            <w:r w:rsidR="001F4F58">
              <w:t>21</w:t>
            </w:r>
          </w:p>
        </w:tc>
        <w:tc>
          <w:tcPr>
            <w:tcW w:w="271" w:type="pct"/>
          </w:tcPr>
          <w:p w14:paraId="0CC84B65" w14:textId="45D4FC7E"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7B0118E9" w14:textId="317A6E43"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74259DD3" w14:textId="40E4CB7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TWGCB-01-005-0337</w:t>
            </w:r>
          </w:p>
        </w:tc>
        <w:tc>
          <w:tcPr>
            <w:tcW w:w="260" w:type="pct"/>
          </w:tcPr>
          <w:p w14:paraId="6224992B" w14:textId="245F81B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114E7A8" w14:textId="7F00BE6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套用本機防火牆規則</w:t>
            </w:r>
            <w:r w:rsidRPr="008234FF">
              <w:rPr>
                <w:rFonts w:hint="eastAsia"/>
                <w:u w:val="single"/>
              </w:rPr>
              <w:t>(</w:t>
            </w:r>
            <w:r w:rsidRPr="008234FF">
              <w:rPr>
                <w:rFonts w:hint="eastAsia"/>
                <w:u w:val="single"/>
              </w:rPr>
              <w:t>公用</w:t>
            </w:r>
            <w:r w:rsidRPr="008234FF">
              <w:rPr>
                <w:rFonts w:hint="eastAsia"/>
                <w:u w:val="single"/>
              </w:rPr>
              <w:t>)</w:t>
            </w:r>
          </w:p>
        </w:tc>
        <w:tc>
          <w:tcPr>
            <w:tcW w:w="1790" w:type="pct"/>
          </w:tcPr>
          <w:p w14:paraId="0A07D421" w14:textId="5A9606C1"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項原則設定決定是否允許套用本機系統管理員所建立的本機防火牆規則</w:t>
            </w:r>
          </w:p>
        </w:tc>
        <w:tc>
          <w:tcPr>
            <w:tcW w:w="625" w:type="pct"/>
          </w:tcPr>
          <w:p w14:paraId="69619D06" w14:textId="6EF01CC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8234FF">
              <w:rPr>
                <w:rFonts w:hint="eastAsia"/>
                <w:u w:val="single"/>
              </w:rPr>
              <w:t>自訂</w:t>
            </w:r>
            <w:r w:rsidRPr="008234FF">
              <w:rPr>
                <w:rFonts w:hint="eastAsia"/>
                <w:u w:val="single"/>
              </w:rPr>
              <w:t>\</w:t>
            </w:r>
            <w:r w:rsidRPr="008234FF">
              <w:rPr>
                <w:rFonts w:hint="eastAsia"/>
                <w:u w:val="single"/>
              </w:rPr>
              <w:t>規則合併</w:t>
            </w:r>
            <w:r w:rsidRPr="008234FF">
              <w:rPr>
                <w:rFonts w:hint="eastAsia"/>
                <w:u w:val="single"/>
              </w:rPr>
              <w:t>\</w:t>
            </w:r>
            <w:r w:rsidRPr="00122D84">
              <w:rPr>
                <w:rFonts w:hint="eastAsia"/>
              </w:rPr>
              <w:t>套用本機防火牆規則</w:t>
            </w:r>
          </w:p>
        </w:tc>
        <w:tc>
          <w:tcPr>
            <w:tcW w:w="552" w:type="pct"/>
          </w:tcPr>
          <w:p w14:paraId="60D1E15E" w14:textId="0C6C7FEF"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4CA537C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4F138144" w14:textId="77777777" w:rsidR="00B84C61" w:rsidRDefault="00B84C61" w:rsidP="00B84C61">
            <w:pPr>
              <w:pStyle w:val="ad"/>
              <w:spacing w:before="76" w:after="76"/>
            </w:pPr>
          </w:p>
        </w:tc>
        <w:tc>
          <w:tcPr>
            <w:tcW w:w="271" w:type="pct"/>
          </w:tcPr>
          <w:p w14:paraId="3A52E2BF" w14:textId="16E7515B"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18D19973" w14:textId="39749877"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3BF87F02" w14:textId="4909E04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TWGCB-01-005-0337</w:t>
            </w:r>
          </w:p>
        </w:tc>
        <w:tc>
          <w:tcPr>
            <w:tcW w:w="260" w:type="pct"/>
          </w:tcPr>
          <w:p w14:paraId="472D4C56" w14:textId="1AECDAF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FD66C90" w14:textId="7EEEFDE5"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公用</w:t>
            </w:r>
            <w:r w:rsidRPr="001F5BE4">
              <w:rPr>
                <w:rFonts w:hint="eastAsia"/>
                <w:u w:val="single"/>
              </w:rPr>
              <w:t>設定檔：</w:t>
            </w:r>
            <w:r w:rsidR="00B84C61" w:rsidRPr="00122D84">
              <w:rPr>
                <w:rFonts w:hint="eastAsia"/>
              </w:rPr>
              <w:t>套用本機防火牆規則</w:t>
            </w:r>
          </w:p>
        </w:tc>
        <w:tc>
          <w:tcPr>
            <w:tcW w:w="1790" w:type="pct"/>
          </w:tcPr>
          <w:p w14:paraId="500FAAAD" w14:textId="1F9A4C81"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項原則設定決定是否允許套用本機系統管理員所建立的本機防火牆規則</w:t>
            </w:r>
          </w:p>
        </w:tc>
        <w:tc>
          <w:tcPr>
            <w:tcW w:w="625" w:type="pct"/>
          </w:tcPr>
          <w:p w14:paraId="04138AF0" w14:textId="04180BE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1F5DA7">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8234FF">
              <w:rPr>
                <w:rFonts w:hint="eastAsia"/>
                <w:u w:val="single"/>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008234FF" w:rsidRPr="008234FF">
              <w:rPr>
                <w:rFonts w:hint="eastAsia"/>
                <w:u w:val="single"/>
              </w:rPr>
              <w:t>設定</w:t>
            </w:r>
            <w:r w:rsidRPr="008234FF">
              <w:rPr>
                <w:rFonts w:hint="eastAsia"/>
                <w:u w:val="single"/>
              </w:rPr>
              <w:t>\</w:t>
            </w:r>
            <w:r w:rsidRPr="00122D84">
              <w:rPr>
                <w:rFonts w:hint="eastAsia"/>
              </w:rPr>
              <w:t>套用本機防火牆規則</w:t>
            </w:r>
          </w:p>
        </w:tc>
        <w:tc>
          <w:tcPr>
            <w:tcW w:w="552" w:type="pct"/>
          </w:tcPr>
          <w:p w14:paraId="7CC5D5BA" w14:textId="251A502F"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080EAB9E"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7959CD31" w14:textId="62AF0CEE" w:rsidR="00B84C61" w:rsidRDefault="006F45F9" w:rsidP="00B84C61">
            <w:pPr>
              <w:pStyle w:val="ad"/>
              <w:spacing w:before="76" w:after="76"/>
            </w:pPr>
            <w:r>
              <w:t>12</w:t>
            </w:r>
            <w:r w:rsidR="001F4F58">
              <w:t>2</w:t>
            </w:r>
          </w:p>
        </w:tc>
        <w:tc>
          <w:tcPr>
            <w:tcW w:w="271" w:type="pct"/>
          </w:tcPr>
          <w:p w14:paraId="0521D354" w14:textId="556DA57C"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7DB5012C" w14:textId="7D2AD6C5"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23FAF603" w14:textId="6F7E43C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TWGCB-01-005-0338</w:t>
            </w:r>
          </w:p>
        </w:tc>
        <w:tc>
          <w:tcPr>
            <w:tcW w:w="260" w:type="pct"/>
          </w:tcPr>
          <w:p w14:paraId="6DBCA2D6" w14:textId="59FAAE5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78BFCC19" w14:textId="00FE138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套用本機連線安全性規則</w:t>
            </w:r>
            <w:r w:rsidRPr="008234FF">
              <w:rPr>
                <w:rFonts w:hint="eastAsia"/>
                <w:u w:val="single"/>
              </w:rPr>
              <w:t>(</w:t>
            </w:r>
            <w:r w:rsidRPr="008234FF">
              <w:rPr>
                <w:rFonts w:hint="eastAsia"/>
                <w:u w:val="single"/>
              </w:rPr>
              <w:t>公用</w:t>
            </w:r>
            <w:r w:rsidRPr="008234FF">
              <w:rPr>
                <w:rFonts w:hint="eastAsia"/>
                <w:u w:val="single"/>
              </w:rPr>
              <w:t>)</w:t>
            </w:r>
          </w:p>
        </w:tc>
        <w:tc>
          <w:tcPr>
            <w:tcW w:w="1790" w:type="pct"/>
          </w:tcPr>
          <w:p w14:paraId="7105CBB2" w14:textId="2E3EC036"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項原則設定決定是否允許套用本機系統管理員所建立的本機連線安全性規則</w:t>
            </w:r>
          </w:p>
        </w:tc>
        <w:tc>
          <w:tcPr>
            <w:tcW w:w="625" w:type="pct"/>
          </w:tcPr>
          <w:p w14:paraId="06646C2C" w14:textId="2634F52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8234FF">
              <w:rPr>
                <w:rFonts w:hint="eastAsia"/>
                <w:u w:val="single"/>
              </w:rPr>
              <w:t>自訂</w:t>
            </w:r>
            <w:r w:rsidRPr="008234FF">
              <w:rPr>
                <w:rFonts w:hint="eastAsia"/>
                <w:u w:val="single"/>
              </w:rPr>
              <w:t>\</w:t>
            </w:r>
            <w:r w:rsidRPr="008234FF">
              <w:rPr>
                <w:rFonts w:hint="eastAsia"/>
                <w:u w:val="single"/>
              </w:rPr>
              <w:t>規則合併</w:t>
            </w:r>
            <w:r w:rsidRPr="008234FF">
              <w:rPr>
                <w:rFonts w:hint="eastAsia"/>
                <w:u w:val="single"/>
              </w:rPr>
              <w:t>\</w:t>
            </w:r>
            <w:r w:rsidRPr="00122D84">
              <w:rPr>
                <w:rFonts w:hint="eastAsia"/>
              </w:rPr>
              <w:t>套用本機連線安全性規則</w:t>
            </w:r>
          </w:p>
        </w:tc>
        <w:tc>
          <w:tcPr>
            <w:tcW w:w="552" w:type="pct"/>
          </w:tcPr>
          <w:p w14:paraId="559674E0" w14:textId="6DD89174"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1D479155"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1DAAFF29" w14:textId="77777777" w:rsidR="00B84C61" w:rsidRDefault="00B84C61" w:rsidP="00B84C61">
            <w:pPr>
              <w:pStyle w:val="ad"/>
              <w:spacing w:before="76" w:after="76"/>
            </w:pPr>
          </w:p>
        </w:tc>
        <w:tc>
          <w:tcPr>
            <w:tcW w:w="271" w:type="pct"/>
          </w:tcPr>
          <w:p w14:paraId="440B7CCB" w14:textId="6A725F6F"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07BF5ABB" w14:textId="28510CDF"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53086963" w14:textId="4867990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TWGCB-01-005-0338</w:t>
            </w:r>
          </w:p>
        </w:tc>
        <w:tc>
          <w:tcPr>
            <w:tcW w:w="260" w:type="pct"/>
          </w:tcPr>
          <w:p w14:paraId="04BFD050" w14:textId="4967AA5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DA73C44" w14:textId="676C7CC2"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公用</w:t>
            </w:r>
            <w:r w:rsidRPr="001F5BE4">
              <w:rPr>
                <w:rFonts w:hint="eastAsia"/>
                <w:u w:val="single"/>
              </w:rPr>
              <w:t>設定檔：</w:t>
            </w:r>
            <w:r w:rsidR="00B84C61" w:rsidRPr="00122D84">
              <w:rPr>
                <w:rFonts w:hint="eastAsia"/>
              </w:rPr>
              <w:t>套用本機連線安全性規則</w:t>
            </w:r>
          </w:p>
        </w:tc>
        <w:tc>
          <w:tcPr>
            <w:tcW w:w="1790" w:type="pct"/>
          </w:tcPr>
          <w:p w14:paraId="23BFE72E" w14:textId="2A8B1AC6"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項原則設定決定是否允許套用本機系統管理員所建立的本機連線安全性規則</w:t>
            </w:r>
          </w:p>
        </w:tc>
        <w:tc>
          <w:tcPr>
            <w:tcW w:w="625" w:type="pct"/>
          </w:tcPr>
          <w:p w14:paraId="14148776" w14:textId="36EA2E7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1F5DA7">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8234FF">
              <w:rPr>
                <w:rFonts w:hint="eastAsia"/>
                <w:u w:val="single"/>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008234FF" w:rsidRPr="008234FF">
              <w:rPr>
                <w:rFonts w:hint="eastAsia"/>
                <w:u w:val="single"/>
              </w:rPr>
              <w:t>設定</w:t>
            </w:r>
            <w:r w:rsidRPr="00122D84">
              <w:rPr>
                <w:rFonts w:hint="eastAsia"/>
              </w:rPr>
              <w:t>\</w:t>
            </w:r>
            <w:r w:rsidRPr="00122D84">
              <w:rPr>
                <w:rFonts w:hint="eastAsia"/>
              </w:rPr>
              <w:t>套用本機連線安全性規則</w:t>
            </w:r>
          </w:p>
        </w:tc>
        <w:tc>
          <w:tcPr>
            <w:tcW w:w="552" w:type="pct"/>
          </w:tcPr>
          <w:p w14:paraId="729D72BC" w14:textId="440CC88E"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否</w:t>
            </w:r>
          </w:p>
        </w:tc>
      </w:tr>
      <w:tr w:rsidR="00B84C61" w:rsidRPr="00280B69" w14:paraId="65BC20D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5D9F273E" w14:textId="245E5505" w:rsidR="00B84C61" w:rsidRDefault="006F45F9" w:rsidP="00B84C61">
            <w:pPr>
              <w:pStyle w:val="ad"/>
              <w:spacing w:before="76" w:after="76"/>
            </w:pPr>
            <w:r>
              <w:t>12</w:t>
            </w:r>
            <w:r w:rsidR="001F4F58">
              <w:t>3</w:t>
            </w:r>
          </w:p>
        </w:tc>
        <w:tc>
          <w:tcPr>
            <w:tcW w:w="271" w:type="pct"/>
          </w:tcPr>
          <w:p w14:paraId="3DB16CA9" w14:textId="048DDCB9"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5AA261E4" w14:textId="50D56221"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22924125" w14:textId="2522642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TWGCB-01-005-0339</w:t>
            </w:r>
          </w:p>
        </w:tc>
        <w:tc>
          <w:tcPr>
            <w:tcW w:w="260" w:type="pct"/>
          </w:tcPr>
          <w:p w14:paraId="5FD9EFB2" w14:textId="336A0A8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6CD75E7" w14:textId="0622EAB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防火牆狀態</w:t>
            </w:r>
            <w:r w:rsidRPr="008234FF">
              <w:rPr>
                <w:rFonts w:hint="eastAsia"/>
                <w:u w:val="single"/>
              </w:rPr>
              <w:t>(</w:t>
            </w:r>
            <w:r w:rsidRPr="008234FF">
              <w:rPr>
                <w:rFonts w:hint="eastAsia"/>
                <w:u w:val="single"/>
              </w:rPr>
              <w:t>公用</w:t>
            </w:r>
            <w:r w:rsidRPr="008234FF">
              <w:rPr>
                <w:rFonts w:hint="eastAsia"/>
                <w:u w:val="single"/>
              </w:rPr>
              <w:t>)</w:t>
            </w:r>
          </w:p>
        </w:tc>
        <w:tc>
          <w:tcPr>
            <w:tcW w:w="1790" w:type="pct"/>
          </w:tcPr>
          <w:p w14:paraId="5330EA85" w14:textId="1807A671"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項原則設定決定是否開啟</w:t>
            </w:r>
            <w:r w:rsidRPr="00122D84">
              <w:rPr>
                <w:rFonts w:hint="eastAsia"/>
              </w:rPr>
              <w:t>Windows</w:t>
            </w:r>
            <w:r w:rsidRPr="00122D84">
              <w:rPr>
                <w:rFonts w:hint="eastAsia"/>
              </w:rPr>
              <w:t>防火牆</w:t>
            </w:r>
          </w:p>
        </w:tc>
        <w:tc>
          <w:tcPr>
            <w:tcW w:w="625" w:type="pct"/>
          </w:tcPr>
          <w:p w14:paraId="16A1D4B9" w14:textId="7888F9E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防火牆狀態</w:t>
            </w:r>
          </w:p>
        </w:tc>
        <w:tc>
          <w:tcPr>
            <w:tcW w:w="552" w:type="pct"/>
          </w:tcPr>
          <w:p w14:paraId="596A7FF8" w14:textId="524A2A54"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開啟</w:t>
            </w:r>
            <w:r w:rsidRPr="00122D84">
              <w:rPr>
                <w:rFonts w:hint="eastAsia"/>
              </w:rPr>
              <w:t>(</w:t>
            </w:r>
            <w:r w:rsidRPr="00122D84">
              <w:rPr>
                <w:rFonts w:hint="eastAsia"/>
              </w:rPr>
              <w:t>建議選項</w:t>
            </w:r>
            <w:r w:rsidRPr="00122D84">
              <w:rPr>
                <w:rFonts w:hint="eastAsia"/>
              </w:rPr>
              <w:t>)</w:t>
            </w:r>
          </w:p>
        </w:tc>
      </w:tr>
      <w:tr w:rsidR="00B84C61" w:rsidRPr="00280B69" w14:paraId="3DCE06CD"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D459AF8" w14:textId="77777777" w:rsidR="00B84C61" w:rsidRDefault="00B84C61" w:rsidP="00B84C61">
            <w:pPr>
              <w:pStyle w:val="ad"/>
              <w:spacing w:before="76" w:after="76"/>
            </w:pPr>
          </w:p>
        </w:tc>
        <w:tc>
          <w:tcPr>
            <w:tcW w:w="271" w:type="pct"/>
          </w:tcPr>
          <w:p w14:paraId="72571061" w14:textId="5159547C"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111C55D9" w14:textId="0246B68E"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07161C02" w14:textId="6DD6177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TWGCB-01-005-0339</w:t>
            </w:r>
          </w:p>
        </w:tc>
        <w:tc>
          <w:tcPr>
            <w:tcW w:w="260" w:type="pct"/>
          </w:tcPr>
          <w:p w14:paraId="763D38B6" w14:textId="494FEF3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5B5A2F8" w14:textId="6806DA92" w:rsidR="00B84C61" w:rsidRDefault="008234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FA4422">
              <w:rPr>
                <w:rFonts w:hint="eastAsia"/>
                <w:u w:val="single"/>
              </w:rPr>
              <w:t>Windows</w:t>
            </w:r>
            <w:r w:rsidRPr="00FA4422">
              <w:rPr>
                <w:u w:val="single"/>
              </w:rPr>
              <w:t xml:space="preserve"> Defender</w:t>
            </w:r>
            <w:r w:rsidRPr="00FA4422">
              <w:rPr>
                <w:rFonts w:hint="eastAsia"/>
                <w:u w:val="single"/>
              </w:rPr>
              <w:t>防火牆：</w:t>
            </w:r>
            <w:r>
              <w:rPr>
                <w:rFonts w:hint="eastAsia"/>
                <w:u w:val="single"/>
              </w:rPr>
              <w:t>公用</w:t>
            </w:r>
            <w:r w:rsidRPr="001F5BE4">
              <w:rPr>
                <w:rFonts w:hint="eastAsia"/>
                <w:u w:val="single"/>
              </w:rPr>
              <w:t>設定檔：</w:t>
            </w:r>
            <w:r w:rsidR="00B84C61" w:rsidRPr="00122D84">
              <w:rPr>
                <w:rFonts w:hint="eastAsia"/>
              </w:rPr>
              <w:t>防火牆狀態</w:t>
            </w:r>
          </w:p>
        </w:tc>
        <w:tc>
          <w:tcPr>
            <w:tcW w:w="1790" w:type="pct"/>
          </w:tcPr>
          <w:p w14:paraId="4439B985" w14:textId="65501CF3"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項原則設定決定是否開啟</w:t>
            </w:r>
            <w:r w:rsidRPr="00122D84">
              <w:rPr>
                <w:rFonts w:hint="eastAsia"/>
              </w:rPr>
              <w:t>Windows</w:t>
            </w:r>
            <w:r w:rsidRPr="00292BAE">
              <w:t xml:space="preserve"> </w:t>
            </w:r>
            <w:r w:rsidRPr="001F5DA7">
              <w:rPr>
                <w:u w:val="single"/>
              </w:rPr>
              <w:t>Defender</w:t>
            </w:r>
            <w:r w:rsidRPr="00122D84">
              <w:rPr>
                <w:rFonts w:hint="eastAsia"/>
              </w:rPr>
              <w:t>防火牆</w:t>
            </w:r>
          </w:p>
        </w:tc>
        <w:tc>
          <w:tcPr>
            <w:tcW w:w="625" w:type="pct"/>
          </w:tcPr>
          <w:p w14:paraId="758EEA58" w14:textId="152BFB8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1F5DA7">
              <w:rPr>
                <w:u w:val="single"/>
              </w:rPr>
              <w:t>Defender</w:t>
            </w:r>
            <w:r w:rsidRPr="00122D84">
              <w:rPr>
                <w:rFonts w:hint="eastAsia"/>
              </w:rPr>
              <w:t>防火牆</w:t>
            </w:r>
            <w:r w:rsidRPr="00122D84">
              <w:rPr>
                <w:rFonts w:hint="eastAsia"/>
              </w:rPr>
              <w:t>\</w:t>
            </w:r>
            <w:r w:rsidR="008234FF" w:rsidRPr="008234FF">
              <w:rPr>
                <w:rFonts w:hint="eastAsia"/>
                <w:u w:val="single"/>
              </w:rPr>
              <w:t>具有進階安全性的</w:t>
            </w:r>
            <w:r w:rsidR="008234FF" w:rsidRPr="008234FF">
              <w:rPr>
                <w:rFonts w:hint="eastAsia"/>
                <w:u w:val="single"/>
              </w:rPr>
              <w:t>Windows</w:t>
            </w:r>
            <w:r w:rsidR="008234FF" w:rsidRPr="008234FF">
              <w:rPr>
                <w:u w:val="single"/>
              </w:rPr>
              <w:t xml:space="preserve"> Defender</w:t>
            </w:r>
            <w:r w:rsidR="008234FF" w:rsidRPr="008234FF">
              <w:rPr>
                <w:rFonts w:hint="eastAsia"/>
                <w:u w:val="single"/>
              </w:rPr>
              <w:t>防火牆</w:t>
            </w:r>
            <w:r w:rsidR="008234FF"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防火牆狀態</w:t>
            </w:r>
          </w:p>
        </w:tc>
        <w:tc>
          <w:tcPr>
            <w:tcW w:w="552" w:type="pct"/>
          </w:tcPr>
          <w:p w14:paraId="06C139AB" w14:textId="63F99A08"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開啟</w:t>
            </w:r>
            <w:r w:rsidRPr="00122D84">
              <w:rPr>
                <w:rFonts w:hint="eastAsia"/>
              </w:rPr>
              <w:t>(</w:t>
            </w:r>
            <w:r w:rsidRPr="00122D84">
              <w:rPr>
                <w:rFonts w:hint="eastAsia"/>
              </w:rPr>
              <w:t>建議選項</w:t>
            </w:r>
            <w:r w:rsidRPr="00122D84">
              <w:rPr>
                <w:rFonts w:hint="eastAsia"/>
              </w:rPr>
              <w:t>)</w:t>
            </w:r>
          </w:p>
        </w:tc>
      </w:tr>
      <w:tr w:rsidR="00B84C61" w:rsidRPr="00280B69" w14:paraId="651F005F"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4C02613D" w14:textId="0CE9E6E5" w:rsidR="00B84C61" w:rsidRDefault="006F45F9" w:rsidP="00B84C61">
            <w:pPr>
              <w:pStyle w:val="ad"/>
              <w:spacing w:before="76" w:after="76"/>
            </w:pPr>
            <w:r>
              <w:t>12</w:t>
            </w:r>
            <w:r w:rsidR="001F4F58">
              <w:t>4</w:t>
            </w:r>
          </w:p>
        </w:tc>
        <w:tc>
          <w:tcPr>
            <w:tcW w:w="271" w:type="pct"/>
          </w:tcPr>
          <w:p w14:paraId="12594D36" w14:textId="3E926185"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06F3C140" w14:textId="625B67DF"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5049634E" w14:textId="67ACC92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TWGCB-01-005-0340</w:t>
            </w:r>
          </w:p>
        </w:tc>
        <w:tc>
          <w:tcPr>
            <w:tcW w:w="260" w:type="pct"/>
          </w:tcPr>
          <w:p w14:paraId="2A7383E0" w14:textId="6AAEA42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C96E85E" w14:textId="48DC601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輸出連線</w:t>
            </w:r>
            <w:r w:rsidRPr="00E45CFF">
              <w:rPr>
                <w:rFonts w:hint="eastAsia"/>
                <w:u w:val="single"/>
              </w:rPr>
              <w:t>(</w:t>
            </w:r>
            <w:r w:rsidRPr="00E45CFF">
              <w:rPr>
                <w:rFonts w:hint="eastAsia"/>
                <w:u w:val="single"/>
              </w:rPr>
              <w:t>公用</w:t>
            </w:r>
            <w:r w:rsidRPr="00E45CFF">
              <w:rPr>
                <w:rFonts w:hint="eastAsia"/>
                <w:u w:val="single"/>
              </w:rPr>
              <w:t>)</w:t>
            </w:r>
          </w:p>
        </w:tc>
        <w:tc>
          <w:tcPr>
            <w:tcW w:w="1790" w:type="pct"/>
          </w:tcPr>
          <w:p w14:paraId="345D1645" w14:textId="2D07F7C9"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防火牆對於輸出連線的預設行為</w:t>
            </w:r>
          </w:p>
        </w:tc>
        <w:tc>
          <w:tcPr>
            <w:tcW w:w="625" w:type="pct"/>
          </w:tcPr>
          <w:p w14:paraId="722C30C7" w14:textId="25B99DA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5F01E3">
              <w:rPr>
                <w:rFonts w:hint="eastAsia"/>
              </w:rPr>
              <w:t>Windows</w:t>
            </w:r>
            <w:r w:rsidRPr="005F01E3">
              <w:rPr>
                <w:rFonts w:hint="eastAsia"/>
              </w:rPr>
              <w:t>防火牆</w:t>
            </w:r>
            <w:r w:rsidRPr="005F01E3">
              <w:rPr>
                <w:rFonts w:hint="eastAsia"/>
              </w:rPr>
              <w:t>\</w:t>
            </w:r>
            <w:r w:rsidRPr="005F01E3">
              <w:rPr>
                <w:rFonts w:hint="eastAsia"/>
              </w:rPr>
              <w:t>內容</w:t>
            </w:r>
            <w:r w:rsidRPr="005F01E3">
              <w:rPr>
                <w:rFonts w:hint="eastAsia"/>
              </w:rPr>
              <w:t>\</w:t>
            </w:r>
            <w:r w:rsidRPr="005F01E3">
              <w:rPr>
                <w:rFonts w:hint="eastAsia"/>
              </w:rPr>
              <w:t>公用設定檔</w:t>
            </w:r>
            <w:r w:rsidRPr="005F01E3">
              <w:rPr>
                <w:rFonts w:hint="eastAsia"/>
              </w:rPr>
              <w:t>\</w:t>
            </w:r>
            <w:r w:rsidRPr="005F01E3">
              <w:rPr>
                <w:rFonts w:hint="eastAsia"/>
              </w:rPr>
              <w:t>輸出連線</w:t>
            </w:r>
          </w:p>
        </w:tc>
        <w:tc>
          <w:tcPr>
            <w:tcW w:w="552" w:type="pct"/>
          </w:tcPr>
          <w:p w14:paraId="245828B9" w14:textId="208F3034"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允許</w:t>
            </w:r>
            <w:r w:rsidRPr="00122D84">
              <w:rPr>
                <w:rFonts w:hint="eastAsia"/>
              </w:rPr>
              <w:t>(</w:t>
            </w:r>
            <w:r w:rsidRPr="00122D84">
              <w:rPr>
                <w:rFonts w:hint="eastAsia"/>
              </w:rPr>
              <w:t>預設</w:t>
            </w:r>
            <w:r w:rsidRPr="00122D84">
              <w:rPr>
                <w:rFonts w:hint="eastAsia"/>
              </w:rPr>
              <w:t>)</w:t>
            </w:r>
          </w:p>
        </w:tc>
      </w:tr>
      <w:tr w:rsidR="00B84C61" w:rsidRPr="00280B69" w14:paraId="5766999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715E1B12" w14:textId="77777777" w:rsidR="00B84C61" w:rsidRDefault="00B84C61" w:rsidP="00B84C61">
            <w:pPr>
              <w:pStyle w:val="ad"/>
              <w:spacing w:before="76" w:after="76"/>
            </w:pPr>
          </w:p>
        </w:tc>
        <w:tc>
          <w:tcPr>
            <w:tcW w:w="271" w:type="pct"/>
          </w:tcPr>
          <w:p w14:paraId="42416438" w14:textId="10B4077B"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61AE9AB9" w14:textId="303908BE"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02729802" w14:textId="1711304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TWGCB-01-005-0340</w:t>
            </w:r>
          </w:p>
        </w:tc>
        <w:tc>
          <w:tcPr>
            <w:tcW w:w="260" w:type="pct"/>
          </w:tcPr>
          <w:p w14:paraId="013E2E51" w14:textId="0976B43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498385A3" w14:textId="4B9F87B3" w:rsidR="00B84C61" w:rsidRDefault="00E45C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45CFF">
              <w:rPr>
                <w:rFonts w:hint="eastAsia"/>
                <w:u w:val="single"/>
              </w:rPr>
              <w:t>Windows Defender</w:t>
            </w:r>
            <w:r w:rsidRPr="00E45CFF">
              <w:rPr>
                <w:rFonts w:hint="eastAsia"/>
                <w:u w:val="single"/>
              </w:rPr>
              <w:t>防火牆：公用設定檔：</w:t>
            </w:r>
            <w:r w:rsidR="00B84C61" w:rsidRPr="00122D84">
              <w:rPr>
                <w:rFonts w:hint="eastAsia"/>
              </w:rPr>
              <w:t>輸出連線</w:t>
            </w:r>
          </w:p>
        </w:tc>
        <w:tc>
          <w:tcPr>
            <w:tcW w:w="1790" w:type="pct"/>
          </w:tcPr>
          <w:p w14:paraId="55AA8F21" w14:textId="4E9EDD53"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F5DA7">
              <w:rPr>
                <w:u w:val="single"/>
              </w:rPr>
              <w:t xml:space="preserve"> Defender</w:t>
            </w:r>
            <w:r w:rsidRPr="00122D84">
              <w:rPr>
                <w:rFonts w:hint="eastAsia"/>
              </w:rPr>
              <w:t>防火牆對於輸出連線的預設行為</w:t>
            </w:r>
          </w:p>
        </w:tc>
        <w:tc>
          <w:tcPr>
            <w:tcW w:w="625" w:type="pct"/>
          </w:tcPr>
          <w:p w14:paraId="0B41D8AE" w14:textId="016355F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5F01E3">
              <w:rPr>
                <w:rFonts w:hint="eastAsia"/>
              </w:rPr>
              <w:t>Windows</w:t>
            </w:r>
            <w:r w:rsidRPr="00292BAE">
              <w:t xml:space="preserve"> </w:t>
            </w:r>
            <w:r w:rsidRPr="001F5DA7">
              <w:rPr>
                <w:u w:val="single"/>
              </w:rPr>
              <w:t>Defender</w:t>
            </w:r>
            <w:r w:rsidRPr="005F01E3">
              <w:rPr>
                <w:rFonts w:hint="eastAsia"/>
              </w:rPr>
              <w:t>防火牆</w:t>
            </w:r>
            <w:r w:rsidRPr="005F01E3">
              <w:rPr>
                <w:rFonts w:hint="eastAsia"/>
              </w:rPr>
              <w:t>\</w:t>
            </w:r>
            <w:r w:rsidR="00E45CFF" w:rsidRPr="00E45CFF">
              <w:rPr>
                <w:rFonts w:hint="eastAsia"/>
                <w:u w:val="single"/>
              </w:rPr>
              <w:t>具有進階安全性的</w:t>
            </w:r>
            <w:r w:rsidR="00E45CFF" w:rsidRPr="00E45CFF">
              <w:rPr>
                <w:rFonts w:hint="eastAsia"/>
                <w:u w:val="single"/>
              </w:rPr>
              <w:t>Windows Defender</w:t>
            </w:r>
            <w:r w:rsidR="00E45CFF" w:rsidRPr="00E45CFF">
              <w:rPr>
                <w:rFonts w:hint="eastAsia"/>
                <w:u w:val="single"/>
              </w:rPr>
              <w:t>防火牆</w:t>
            </w:r>
            <w:r w:rsidR="00E45CFF" w:rsidRPr="00E45CFF">
              <w:rPr>
                <w:rFonts w:hint="eastAsia"/>
                <w:u w:val="single"/>
              </w:rPr>
              <w:t>\</w:t>
            </w:r>
            <w:r w:rsidRPr="005F01E3">
              <w:rPr>
                <w:rFonts w:hint="eastAsia"/>
              </w:rPr>
              <w:t>內容</w:t>
            </w:r>
            <w:r w:rsidRPr="005F01E3">
              <w:rPr>
                <w:rFonts w:hint="eastAsia"/>
              </w:rPr>
              <w:t>\</w:t>
            </w:r>
            <w:r w:rsidRPr="005F01E3">
              <w:rPr>
                <w:rFonts w:hint="eastAsia"/>
              </w:rPr>
              <w:t>公用設定檔</w:t>
            </w:r>
            <w:r w:rsidRPr="005F01E3">
              <w:rPr>
                <w:rFonts w:hint="eastAsia"/>
              </w:rPr>
              <w:t>\</w:t>
            </w:r>
            <w:r w:rsidRPr="005F01E3">
              <w:rPr>
                <w:rFonts w:hint="eastAsia"/>
              </w:rPr>
              <w:t>輸出連線</w:t>
            </w:r>
          </w:p>
        </w:tc>
        <w:tc>
          <w:tcPr>
            <w:tcW w:w="552" w:type="pct"/>
          </w:tcPr>
          <w:p w14:paraId="78225011" w14:textId="1E6CE5CC"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允許</w:t>
            </w:r>
            <w:r w:rsidRPr="00122D84">
              <w:rPr>
                <w:rFonts w:hint="eastAsia"/>
              </w:rPr>
              <w:t>(</w:t>
            </w:r>
            <w:r w:rsidRPr="00122D84">
              <w:rPr>
                <w:rFonts w:hint="eastAsia"/>
              </w:rPr>
              <w:t>預設</w:t>
            </w:r>
            <w:r w:rsidRPr="00122D84">
              <w:rPr>
                <w:rFonts w:hint="eastAsia"/>
              </w:rPr>
              <w:t>)</w:t>
            </w:r>
          </w:p>
        </w:tc>
      </w:tr>
      <w:tr w:rsidR="00B84C61" w:rsidRPr="00280B69" w14:paraId="6A0D3D58"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161FABD9" w14:textId="56C18A3E" w:rsidR="00B84C61" w:rsidRDefault="006F45F9" w:rsidP="00B84C61">
            <w:pPr>
              <w:pStyle w:val="ad"/>
              <w:spacing w:before="76" w:after="76"/>
            </w:pPr>
            <w:r>
              <w:t>12</w:t>
            </w:r>
            <w:r w:rsidR="001F4F58">
              <w:t>5</w:t>
            </w:r>
          </w:p>
        </w:tc>
        <w:tc>
          <w:tcPr>
            <w:tcW w:w="271" w:type="pct"/>
          </w:tcPr>
          <w:p w14:paraId="581063D2" w14:textId="37174B85"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07D24DC7" w14:textId="3EB0CFA4"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29FE80A5" w14:textId="201AA99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TWGCB-01-005-0341</w:t>
            </w:r>
          </w:p>
        </w:tc>
        <w:tc>
          <w:tcPr>
            <w:tcW w:w="260" w:type="pct"/>
          </w:tcPr>
          <w:p w14:paraId="2399FA02" w14:textId="39E7AAC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6518DDD0" w14:textId="078EF68D"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輸入連線</w:t>
            </w:r>
            <w:r w:rsidRPr="00E45CFF">
              <w:rPr>
                <w:rFonts w:hint="eastAsia"/>
                <w:u w:val="single"/>
              </w:rPr>
              <w:t>(</w:t>
            </w:r>
            <w:r w:rsidRPr="00E45CFF">
              <w:rPr>
                <w:rFonts w:hint="eastAsia"/>
                <w:u w:val="single"/>
              </w:rPr>
              <w:t>公用</w:t>
            </w:r>
            <w:r w:rsidRPr="00E45CFF">
              <w:rPr>
                <w:rFonts w:hint="eastAsia"/>
                <w:u w:val="single"/>
              </w:rPr>
              <w:t>)</w:t>
            </w:r>
          </w:p>
        </w:tc>
        <w:tc>
          <w:tcPr>
            <w:tcW w:w="1790" w:type="pct"/>
          </w:tcPr>
          <w:p w14:paraId="06027285" w14:textId="2DA4B574"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防火牆對於輸入連線的預設行為</w:t>
            </w:r>
          </w:p>
        </w:tc>
        <w:tc>
          <w:tcPr>
            <w:tcW w:w="625" w:type="pct"/>
          </w:tcPr>
          <w:p w14:paraId="26F018C2" w14:textId="22D1E69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5F01E3">
              <w:rPr>
                <w:rFonts w:hint="eastAsia"/>
              </w:rPr>
              <w:t>公用設定檔</w:t>
            </w:r>
            <w:r w:rsidRPr="005F01E3">
              <w:rPr>
                <w:rFonts w:hint="eastAsia"/>
              </w:rPr>
              <w:t>\</w:t>
            </w:r>
            <w:r w:rsidRPr="005F01E3">
              <w:rPr>
                <w:rFonts w:hint="eastAsia"/>
              </w:rPr>
              <w:t>輸入連線</w:t>
            </w:r>
          </w:p>
        </w:tc>
        <w:tc>
          <w:tcPr>
            <w:tcW w:w="552" w:type="pct"/>
          </w:tcPr>
          <w:p w14:paraId="63F2860B" w14:textId="5846EEA6"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封鎖</w:t>
            </w:r>
            <w:r w:rsidRPr="00122D84">
              <w:rPr>
                <w:rFonts w:hint="eastAsia"/>
              </w:rPr>
              <w:t>(</w:t>
            </w:r>
            <w:r w:rsidRPr="00122D84">
              <w:rPr>
                <w:rFonts w:hint="eastAsia"/>
              </w:rPr>
              <w:t>預設</w:t>
            </w:r>
            <w:r w:rsidRPr="00122D84">
              <w:rPr>
                <w:rFonts w:hint="eastAsia"/>
              </w:rPr>
              <w:t>)</w:t>
            </w:r>
          </w:p>
        </w:tc>
      </w:tr>
      <w:tr w:rsidR="00B84C61" w:rsidRPr="00280B69" w14:paraId="027DAA7B"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2957AF0D" w14:textId="77777777" w:rsidR="00B84C61" w:rsidRDefault="00B84C61" w:rsidP="00B84C61">
            <w:pPr>
              <w:pStyle w:val="ad"/>
              <w:spacing w:before="76" w:after="76"/>
            </w:pPr>
          </w:p>
        </w:tc>
        <w:tc>
          <w:tcPr>
            <w:tcW w:w="271" w:type="pct"/>
          </w:tcPr>
          <w:p w14:paraId="23E35C6B" w14:textId="13B90C07"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645D2E6A" w14:textId="343E358B"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65CA8587" w14:textId="5198D23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TWGCB-01-005-0341</w:t>
            </w:r>
          </w:p>
        </w:tc>
        <w:tc>
          <w:tcPr>
            <w:tcW w:w="260" w:type="pct"/>
          </w:tcPr>
          <w:p w14:paraId="257170E6" w14:textId="6EC45A3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C04EDC4" w14:textId="07D14A42" w:rsidR="00B84C61" w:rsidRDefault="00E45CFF"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45CFF">
              <w:rPr>
                <w:rFonts w:hint="eastAsia"/>
                <w:u w:val="single"/>
              </w:rPr>
              <w:t>Windows Defender</w:t>
            </w:r>
            <w:r w:rsidRPr="00E45CFF">
              <w:rPr>
                <w:rFonts w:hint="eastAsia"/>
                <w:u w:val="single"/>
              </w:rPr>
              <w:t>防火牆：公用設定檔：</w:t>
            </w:r>
            <w:r w:rsidR="00B84C61" w:rsidRPr="00122D84">
              <w:rPr>
                <w:rFonts w:hint="eastAsia"/>
              </w:rPr>
              <w:t>輸入連線</w:t>
            </w:r>
          </w:p>
        </w:tc>
        <w:tc>
          <w:tcPr>
            <w:tcW w:w="1790" w:type="pct"/>
          </w:tcPr>
          <w:p w14:paraId="3422333F" w14:textId="32113968"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1F5DA7">
              <w:rPr>
                <w:u w:val="single"/>
              </w:rPr>
              <w:t>Defender</w:t>
            </w:r>
            <w:r w:rsidRPr="00122D84">
              <w:rPr>
                <w:rFonts w:hint="eastAsia"/>
              </w:rPr>
              <w:t>防火牆對於輸入連線的預設行為</w:t>
            </w:r>
          </w:p>
        </w:tc>
        <w:tc>
          <w:tcPr>
            <w:tcW w:w="625" w:type="pct"/>
          </w:tcPr>
          <w:p w14:paraId="1F14D6D3" w14:textId="24393B4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1F5DA7">
              <w:rPr>
                <w:u w:val="single"/>
              </w:rPr>
              <w:t>Defender</w:t>
            </w:r>
            <w:r w:rsidRPr="00122D84">
              <w:rPr>
                <w:rFonts w:hint="eastAsia"/>
              </w:rPr>
              <w:t>防火牆</w:t>
            </w:r>
            <w:r w:rsidRPr="00122D84">
              <w:rPr>
                <w:rFonts w:hint="eastAsia"/>
              </w:rPr>
              <w:t>\</w:t>
            </w:r>
            <w:r w:rsidR="00E45CFF" w:rsidRPr="00E45CFF">
              <w:rPr>
                <w:rFonts w:hint="eastAsia"/>
                <w:u w:val="single"/>
              </w:rPr>
              <w:t>具有進階安全性的</w:t>
            </w:r>
            <w:r w:rsidR="00E45CFF" w:rsidRPr="00E45CFF">
              <w:rPr>
                <w:rFonts w:hint="eastAsia"/>
                <w:u w:val="single"/>
              </w:rPr>
              <w:t>Windows Defender</w:t>
            </w:r>
            <w:r w:rsidR="00E45CFF" w:rsidRPr="00E45CFF">
              <w:rPr>
                <w:rFonts w:hint="eastAsia"/>
                <w:u w:val="single"/>
              </w:rPr>
              <w:t>防火牆</w:t>
            </w:r>
            <w:r w:rsidR="00E45CFF" w:rsidRPr="00E45CFF">
              <w:rPr>
                <w:rFonts w:hint="eastAsia"/>
                <w:u w:val="single"/>
              </w:rPr>
              <w:t>\</w:t>
            </w:r>
            <w:r w:rsidRPr="00122D84">
              <w:rPr>
                <w:rFonts w:hint="eastAsia"/>
              </w:rPr>
              <w:t>內容</w:t>
            </w:r>
            <w:r w:rsidRPr="00122D84">
              <w:rPr>
                <w:rFonts w:hint="eastAsia"/>
              </w:rPr>
              <w:t>\</w:t>
            </w:r>
            <w:r w:rsidRPr="005F01E3">
              <w:rPr>
                <w:rFonts w:hint="eastAsia"/>
              </w:rPr>
              <w:t>公用設定檔</w:t>
            </w:r>
            <w:r w:rsidRPr="005F01E3">
              <w:rPr>
                <w:rFonts w:hint="eastAsia"/>
              </w:rPr>
              <w:t>\</w:t>
            </w:r>
            <w:r w:rsidRPr="005F01E3">
              <w:rPr>
                <w:rFonts w:hint="eastAsia"/>
              </w:rPr>
              <w:t>輸入連線</w:t>
            </w:r>
          </w:p>
        </w:tc>
        <w:tc>
          <w:tcPr>
            <w:tcW w:w="552" w:type="pct"/>
          </w:tcPr>
          <w:p w14:paraId="7D821572" w14:textId="36C7E4E3"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封鎖</w:t>
            </w:r>
            <w:r w:rsidRPr="00122D84">
              <w:rPr>
                <w:rFonts w:hint="eastAsia"/>
              </w:rPr>
              <w:t>(</w:t>
            </w:r>
            <w:r w:rsidRPr="00122D84">
              <w:rPr>
                <w:rFonts w:hint="eastAsia"/>
              </w:rPr>
              <w:t>預設</w:t>
            </w:r>
            <w:r w:rsidRPr="00122D84">
              <w:rPr>
                <w:rFonts w:hint="eastAsia"/>
              </w:rPr>
              <w:t>)</w:t>
            </w:r>
          </w:p>
        </w:tc>
      </w:tr>
      <w:tr w:rsidR="00B84C61" w:rsidRPr="00280B69" w14:paraId="6F85048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2A01F219" w14:textId="7A218AC9" w:rsidR="00B84C61" w:rsidRDefault="006F45F9" w:rsidP="00B84C61">
            <w:pPr>
              <w:pStyle w:val="ad"/>
              <w:spacing w:before="76" w:after="76"/>
            </w:pPr>
            <w:r>
              <w:t>12</w:t>
            </w:r>
            <w:r w:rsidR="001F4F58">
              <w:t>6</w:t>
            </w:r>
          </w:p>
        </w:tc>
        <w:tc>
          <w:tcPr>
            <w:tcW w:w="271" w:type="pct"/>
          </w:tcPr>
          <w:p w14:paraId="27B17284" w14:textId="026319A1"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5D82FCBB" w14:textId="0BAAEA44"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0526766B" w14:textId="36E9E68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TWGCB-01-005-0342</w:t>
            </w:r>
          </w:p>
        </w:tc>
        <w:tc>
          <w:tcPr>
            <w:tcW w:w="260" w:type="pct"/>
          </w:tcPr>
          <w:p w14:paraId="2F998A3D" w14:textId="463EA3BC"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305915CF" w14:textId="6C1C4E7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大小限制</w:t>
            </w:r>
            <w:r w:rsidRPr="00443230">
              <w:rPr>
                <w:rFonts w:hint="eastAsia"/>
                <w:u w:val="single"/>
              </w:rPr>
              <w:t>(</w:t>
            </w:r>
            <w:r w:rsidRPr="00443230">
              <w:rPr>
                <w:rFonts w:hint="eastAsia"/>
                <w:u w:val="single"/>
              </w:rPr>
              <w:t>公用</w:t>
            </w:r>
            <w:r w:rsidRPr="00443230">
              <w:rPr>
                <w:rFonts w:hint="eastAsia"/>
                <w:u w:val="single"/>
              </w:rPr>
              <w:t>)</w:t>
            </w:r>
          </w:p>
        </w:tc>
        <w:tc>
          <w:tcPr>
            <w:tcW w:w="1790" w:type="pct"/>
          </w:tcPr>
          <w:p w14:paraId="64A68342" w14:textId="5F07D68B"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防火牆記綠檔的大小</w:t>
            </w:r>
          </w:p>
        </w:tc>
        <w:tc>
          <w:tcPr>
            <w:tcW w:w="625" w:type="pct"/>
          </w:tcPr>
          <w:p w14:paraId="63066BBE" w14:textId="05DED5F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記錄</w:t>
            </w:r>
            <w:r w:rsidRPr="00122D84">
              <w:rPr>
                <w:rFonts w:hint="eastAsia"/>
              </w:rPr>
              <w:t>\</w:t>
            </w:r>
            <w:r w:rsidRPr="00122D84">
              <w:rPr>
                <w:rFonts w:hint="eastAsia"/>
              </w:rPr>
              <w:t>大小限制</w:t>
            </w:r>
          </w:p>
        </w:tc>
        <w:tc>
          <w:tcPr>
            <w:tcW w:w="552" w:type="pct"/>
          </w:tcPr>
          <w:p w14:paraId="08604007" w14:textId="1F8FB84A"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16384 KB</w:t>
            </w:r>
          </w:p>
        </w:tc>
      </w:tr>
      <w:tr w:rsidR="00B84C61" w:rsidRPr="00280B69" w14:paraId="185BB681"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5D0B09BA" w14:textId="77777777" w:rsidR="00B84C61" w:rsidRDefault="00B84C61" w:rsidP="00B84C61">
            <w:pPr>
              <w:pStyle w:val="ad"/>
              <w:spacing w:before="76" w:after="76"/>
            </w:pPr>
          </w:p>
        </w:tc>
        <w:tc>
          <w:tcPr>
            <w:tcW w:w="271" w:type="pct"/>
          </w:tcPr>
          <w:p w14:paraId="0B811365" w14:textId="2EDAE96A"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71D1AF9A" w14:textId="27440D67"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44AA3B4" w14:textId="78C2F1F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TWGCB-01-005-0342</w:t>
            </w:r>
          </w:p>
        </w:tc>
        <w:tc>
          <w:tcPr>
            <w:tcW w:w="260" w:type="pct"/>
          </w:tcPr>
          <w:p w14:paraId="0E76F481" w14:textId="69CAABB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048EB09D" w14:textId="1FD089C7" w:rsidR="00B84C61" w:rsidRDefault="00443230"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45CFF">
              <w:rPr>
                <w:rFonts w:hint="eastAsia"/>
                <w:u w:val="single"/>
              </w:rPr>
              <w:t>Windows Defender</w:t>
            </w:r>
            <w:r w:rsidRPr="00E45CFF">
              <w:rPr>
                <w:rFonts w:hint="eastAsia"/>
                <w:u w:val="single"/>
              </w:rPr>
              <w:t>防火牆：公用設定檔：</w:t>
            </w:r>
            <w:r w:rsidR="00B84C61" w:rsidRPr="00122D84">
              <w:rPr>
                <w:rFonts w:hint="eastAsia"/>
              </w:rPr>
              <w:t>大小限制</w:t>
            </w:r>
          </w:p>
        </w:tc>
        <w:tc>
          <w:tcPr>
            <w:tcW w:w="1790" w:type="pct"/>
          </w:tcPr>
          <w:p w14:paraId="711A2FE7" w14:textId="3478BAC3"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1F5DA7">
              <w:rPr>
                <w:u w:val="single"/>
              </w:rPr>
              <w:t>Defender</w:t>
            </w:r>
            <w:r w:rsidRPr="00122D84">
              <w:rPr>
                <w:rFonts w:hint="eastAsia"/>
              </w:rPr>
              <w:t>防火牆記綠檔的大小</w:t>
            </w:r>
          </w:p>
        </w:tc>
        <w:tc>
          <w:tcPr>
            <w:tcW w:w="625" w:type="pct"/>
          </w:tcPr>
          <w:p w14:paraId="14ACABF4" w14:textId="4D68AD3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1F5DA7">
              <w:rPr>
                <w:u w:val="single"/>
              </w:rPr>
              <w:t>Defender</w:t>
            </w:r>
            <w:r w:rsidRPr="00122D84">
              <w:rPr>
                <w:rFonts w:hint="eastAsia"/>
              </w:rPr>
              <w:t>防火牆</w:t>
            </w:r>
            <w:r w:rsidRPr="00122D84">
              <w:rPr>
                <w:rFonts w:hint="eastAsia"/>
              </w:rPr>
              <w:t>\</w:t>
            </w:r>
            <w:r w:rsidR="00443230" w:rsidRPr="00443230">
              <w:rPr>
                <w:rFonts w:hint="eastAsia"/>
                <w:u w:val="single"/>
              </w:rPr>
              <w:t>具有進階安全性的</w:t>
            </w:r>
            <w:r w:rsidR="00443230" w:rsidRPr="00443230">
              <w:rPr>
                <w:rFonts w:hint="eastAsia"/>
                <w:u w:val="single"/>
              </w:rPr>
              <w:t>Windows</w:t>
            </w:r>
            <w:r w:rsidR="00443230" w:rsidRPr="00443230">
              <w:rPr>
                <w:u w:val="single"/>
              </w:rPr>
              <w:t xml:space="preserve"> Defender</w:t>
            </w:r>
            <w:r w:rsidR="00443230" w:rsidRPr="00443230">
              <w:rPr>
                <w:rFonts w:hint="eastAsia"/>
                <w:u w:val="single"/>
              </w:rPr>
              <w:t>防火牆</w:t>
            </w:r>
            <w:r w:rsidR="00443230">
              <w:rPr>
                <w:rFonts w:hint="eastAsia"/>
                <w:u w:val="single"/>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記錄</w:t>
            </w:r>
            <w:r w:rsidRPr="00122D84">
              <w:rPr>
                <w:rFonts w:hint="eastAsia"/>
              </w:rPr>
              <w:t>\</w:t>
            </w:r>
            <w:r w:rsidRPr="00122D84">
              <w:rPr>
                <w:rFonts w:hint="eastAsia"/>
              </w:rPr>
              <w:t>大小限制</w:t>
            </w:r>
          </w:p>
        </w:tc>
        <w:tc>
          <w:tcPr>
            <w:tcW w:w="552" w:type="pct"/>
          </w:tcPr>
          <w:p w14:paraId="3F4D6D02" w14:textId="212FD640"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16</w:t>
            </w:r>
            <w:r w:rsidR="00F372C1">
              <w:rPr>
                <w:rFonts w:hint="eastAsia"/>
              </w:rPr>
              <w:t>,</w:t>
            </w:r>
            <w:r w:rsidRPr="00122D84">
              <w:rPr>
                <w:rFonts w:hint="eastAsia"/>
              </w:rPr>
              <w:t>384 KB</w:t>
            </w:r>
            <w:r w:rsidRPr="001F5DA7">
              <w:rPr>
                <w:rFonts w:hint="eastAsia"/>
                <w:u w:val="single"/>
              </w:rPr>
              <w:t>以上</w:t>
            </w:r>
          </w:p>
        </w:tc>
      </w:tr>
      <w:tr w:rsidR="00B84C61" w:rsidRPr="00280B69" w14:paraId="6B317C3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val="restart"/>
          </w:tcPr>
          <w:p w14:paraId="3D34D875" w14:textId="7F68643E" w:rsidR="00B84C61" w:rsidRDefault="006F45F9" w:rsidP="00B84C61">
            <w:pPr>
              <w:pStyle w:val="ad"/>
              <w:spacing w:before="76" w:after="76"/>
            </w:pPr>
            <w:r>
              <w:t>12</w:t>
            </w:r>
            <w:r w:rsidR="001F4F58">
              <w:t>7</w:t>
            </w:r>
          </w:p>
        </w:tc>
        <w:tc>
          <w:tcPr>
            <w:tcW w:w="271" w:type="pct"/>
          </w:tcPr>
          <w:p w14:paraId="2F60D71F" w14:textId="2F836EFC"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31299934" w14:textId="72BEB412"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23E72AAC" w14:textId="190F1CD0"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TWGCB-01-005-0343</w:t>
            </w:r>
          </w:p>
        </w:tc>
        <w:tc>
          <w:tcPr>
            <w:tcW w:w="260" w:type="pct"/>
          </w:tcPr>
          <w:p w14:paraId="765CC699" w14:textId="73D11E3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5F01E3">
              <w:rPr>
                <w:rFonts w:hint="eastAsia"/>
              </w:rPr>
              <w:t>Windows</w:t>
            </w:r>
            <w:r w:rsidRPr="005F01E3">
              <w:rPr>
                <w:rFonts w:hint="eastAsia"/>
              </w:rPr>
              <w:t>防火牆</w:t>
            </w:r>
          </w:p>
        </w:tc>
        <w:tc>
          <w:tcPr>
            <w:tcW w:w="436" w:type="pct"/>
          </w:tcPr>
          <w:p w14:paraId="603BCBAC" w14:textId="38812F33"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記錄丟棄的封包</w:t>
            </w:r>
            <w:r w:rsidRPr="00443230">
              <w:rPr>
                <w:rFonts w:hint="eastAsia"/>
                <w:u w:val="single"/>
              </w:rPr>
              <w:t>(</w:t>
            </w:r>
            <w:r w:rsidRPr="00443230">
              <w:rPr>
                <w:rFonts w:hint="eastAsia"/>
                <w:u w:val="single"/>
              </w:rPr>
              <w:t>公用</w:t>
            </w:r>
            <w:r w:rsidRPr="00443230">
              <w:rPr>
                <w:rFonts w:hint="eastAsia"/>
                <w:u w:val="single"/>
              </w:rPr>
              <w:t>)</w:t>
            </w:r>
          </w:p>
        </w:tc>
        <w:tc>
          <w:tcPr>
            <w:tcW w:w="1790" w:type="pct"/>
          </w:tcPr>
          <w:p w14:paraId="71017B7E" w14:textId="31E0BECC"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防火牆是否記錄丟棄的封包</w:t>
            </w:r>
          </w:p>
        </w:tc>
        <w:tc>
          <w:tcPr>
            <w:tcW w:w="625" w:type="pct"/>
          </w:tcPr>
          <w:p w14:paraId="60EB9432" w14:textId="1604598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記錄</w:t>
            </w:r>
            <w:r w:rsidRPr="00122D84">
              <w:rPr>
                <w:rFonts w:hint="eastAsia"/>
              </w:rPr>
              <w:t>\</w:t>
            </w:r>
            <w:r w:rsidRPr="00122D84">
              <w:rPr>
                <w:rFonts w:hint="eastAsia"/>
              </w:rPr>
              <w:t>記錄丟棄的封包</w:t>
            </w:r>
          </w:p>
        </w:tc>
        <w:tc>
          <w:tcPr>
            <w:tcW w:w="552" w:type="pct"/>
          </w:tcPr>
          <w:p w14:paraId="48A13315" w14:textId="1D138A1C"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13BC7DE3" w14:textId="77777777" w:rsidTr="00FC15D6">
        <w:tc>
          <w:tcPr>
            <w:cnfStyle w:val="001000000000" w:firstRow="0" w:lastRow="0" w:firstColumn="1" w:lastColumn="0" w:oddVBand="0" w:evenVBand="0" w:oddHBand="0" w:evenHBand="0" w:firstRowFirstColumn="0" w:firstRowLastColumn="0" w:lastRowFirstColumn="0" w:lastRowLastColumn="0"/>
            <w:tcW w:w="203" w:type="pct"/>
            <w:vMerge/>
          </w:tcPr>
          <w:p w14:paraId="6476ACFB" w14:textId="77777777" w:rsidR="00B84C61" w:rsidRDefault="00B84C61" w:rsidP="00B84C61">
            <w:pPr>
              <w:pStyle w:val="ad"/>
              <w:spacing w:before="76" w:after="76"/>
            </w:pPr>
          </w:p>
        </w:tc>
        <w:tc>
          <w:tcPr>
            <w:tcW w:w="271" w:type="pct"/>
          </w:tcPr>
          <w:p w14:paraId="37D70E26" w14:textId="60457CD5"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50469009" w14:textId="11A60DB8"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3E108701" w14:textId="2A691281"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TWGCB-01-005-0343</w:t>
            </w:r>
          </w:p>
        </w:tc>
        <w:tc>
          <w:tcPr>
            <w:tcW w:w="260" w:type="pct"/>
          </w:tcPr>
          <w:p w14:paraId="1B18141F" w14:textId="1BF79D5B"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5F01E3">
              <w:rPr>
                <w:rFonts w:hint="eastAsia"/>
              </w:rPr>
              <w:t>Windows</w:t>
            </w:r>
            <w:r w:rsidRPr="005F01E3">
              <w:rPr>
                <w:rFonts w:hint="eastAsia"/>
              </w:rPr>
              <w:t>防火牆</w:t>
            </w:r>
          </w:p>
        </w:tc>
        <w:tc>
          <w:tcPr>
            <w:tcW w:w="436" w:type="pct"/>
          </w:tcPr>
          <w:p w14:paraId="05C8AC2D" w14:textId="7D752EAE" w:rsidR="00B84C61" w:rsidRDefault="00443230"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45CFF">
              <w:rPr>
                <w:rFonts w:hint="eastAsia"/>
                <w:u w:val="single"/>
              </w:rPr>
              <w:t>Windows Defender</w:t>
            </w:r>
            <w:r w:rsidRPr="00E45CFF">
              <w:rPr>
                <w:rFonts w:hint="eastAsia"/>
                <w:u w:val="single"/>
              </w:rPr>
              <w:t>防火牆：公用設定檔：</w:t>
            </w:r>
            <w:r w:rsidR="00B84C61" w:rsidRPr="00122D84">
              <w:rPr>
                <w:rFonts w:hint="eastAsia"/>
              </w:rPr>
              <w:t>記錄丟棄的封包</w:t>
            </w:r>
          </w:p>
        </w:tc>
        <w:tc>
          <w:tcPr>
            <w:tcW w:w="1790" w:type="pct"/>
          </w:tcPr>
          <w:p w14:paraId="7E81F5B0" w14:textId="46987C1C"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1F5DA7">
              <w:rPr>
                <w:u w:val="single"/>
              </w:rPr>
              <w:t>Defender</w:t>
            </w:r>
            <w:r w:rsidRPr="00122D84">
              <w:rPr>
                <w:rFonts w:hint="eastAsia"/>
              </w:rPr>
              <w:t>防火牆是否記錄丟棄的封包</w:t>
            </w:r>
          </w:p>
        </w:tc>
        <w:tc>
          <w:tcPr>
            <w:tcW w:w="625" w:type="pct"/>
          </w:tcPr>
          <w:p w14:paraId="5ABB5BBE" w14:textId="1D399E0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1F5DA7">
              <w:rPr>
                <w:u w:val="single"/>
              </w:rPr>
              <w:t>Defender</w:t>
            </w:r>
            <w:r w:rsidRPr="00122D84">
              <w:rPr>
                <w:rFonts w:hint="eastAsia"/>
              </w:rPr>
              <w:t>防火牆</w:t>
            </w:r>
            <w:r w:rsidRPr="00122D84">
              <w:rPr>
                <w:rFonts w:hint="eastAsia"/>
              </w:rPr>
              <w:t>\</w:t>
            </w:r>
            <w:r w:rsidR="00443230" w:rsidRPr="00443230">
              <w:rPr>
                <w:rFonts w:hint="eastAsia"/>
                <w:u w:val="single"/>
              </w:rPr>
              <w:t>具有進階安全性的</w:t>
            </w:r>
            <w:r w:rsidR="00443230" w:rsidRPr="00443230">
              <w:rPr>
                <w:rFonts w:hint="eastAsia"/>
                <w:u w:val="single"/>
              </w:rPr>
              <w:t>Windows</w:t>
            </w:r>
            <w:r w:rsidR="00443230" w:rsidRPr="00443230">
              <w:rPr>
                <w:u w:val="single"/>
              </w:rPr>
              <w:t xml:space="preserve"> Defender</w:t>
            </w:r>
            <w:r w:rsidR="00443230" w:rsidRPr="00443230">
              <w:rPr>
                <w:rFonts w:hint="eastAsia"/>
                <w:u w:val="single"/>
              </w:rPr>
              <w:t>防火牆</w:t>
            </w:r>
            <w:r w:rsidR="00443230">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記錄</w:t>
            </w:r>
            <w:r w:rsidRPr="00122D84">
              <w:rPr>
                <w:rFonts w:hint="eastAsia"/>
              </w:rPr>
              <w:t>\</w:t>
            </w:r>
            <w:r w:rsidRPr="00122D84">
              <w:rPr>
                <w:rFonts w:hint="eastAsia"/>
              </w:rPr>
              <w:t>記錄丟棄的封包</w:t>
            </w:r>
          </w:p>
        </w:tc>
        <w:tc>
          <w:tcPr>
            <w:tcW w:w="552" w:type="pct"/>
          </w:tcPr>
          <w:p w14:paraId="60BB7D22" w14:textId="7E0F73F7"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516A2EDA" w14:textId="77777777" w:rsidTr="00243534">
        <w:tc>
          <w:tcPr>
            <w:cnfStyle w:val="001000000000" w:firstRow="0" w:lastRow="0" w:firstColumn="1" w:lastColumn="0" w:oddVBand="0" w:evenVBand="0" w:oddHBand="0" w:evenHBand="0" w:firstRowFirstColumn="0" w:firstRowLastColumn="0" w:lastRowFirstColumn="0" w:lastRowLastColumn="0"/>
            <w:tcW w:w="203" w:type="pct"/>
            <w:vMerge w:val="restart"/>
          </w:tcPr>
          <w:p w14:paraId="41361C98" w14:textId="32BD0FB7" w:rsidR="00B84C61" w:rsidRDefault="006F45F9" w:rsidP="00B84C61">
            <w:pPr>
              <w:pStyle w:val="ad"/>
              <w:spacing w:before="76" w:after="76"/>
            </w:pPr>
            <w:r>
              <w:t>12</w:t>
            </w:r>
            <w:r w:rsidR="001F4F58">
              <w:t>8</w:t>
            </w:r>
          </w:p>
        </w:tc>
        <w:tc>
          <w:tcPr>
            <w:tcW w:w="271" w:type="pct"/>
          </w:tcPr>
          <w:p w14:paraId="53F3D6B9" w14:textId="0A6F8BED"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4C815970" w14:textId="00C5B2B5"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950FC8D" w14:textId="3B657E0E"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TWGCB-01-005-0344</w:t>
            </w:r>
          </w:p>
        </w:tc>
        <w:tc>
          <w:tcPr>
            <w:tcW w:w="260" w:type="pct"/>
          </w:tcPr>
          <w:p w14:paraId="52F55F0D" w14:textId="3FA1B0A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A4C478C" w14:textId="39040776"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記錄成功的連線</w:t>
            </w:r>
            <w:r w:rsidRPr="00443230">
              <w:rPr>
                <w:rFonts w:hint="eastAsia"/>
                <w:u w:val="single"/>
              </w:rPr>
              <w:t>(</w:t>
            </w:r>
            <w:r w:rsidRPr="00443230">
              <w:rPr>
                <w:rFonts w:hint="eastAsia"/>
                <w:u w:val="single"/>
              </w:rPr>
              <w:t>公用</w:t>
            </w:r>
            <w:r w:rsidRPr="00443230">
              <w:rPr>
                <w:rFonts w:hint="eastAsia"/>
                <w:u w:val="single"/>
              </w:rPr>
              <w:t>)</w:t>
            </w:r>
          </w:p>
        </w:tc>
        <w:tc>
          <w:tcPr>
            <w:tcW w:w="1790" w:type="pct"/>
            <w:tcBorders>
              <w:bottom w:val="single" w:sz="4" w:space="0" w:color="auto"/>
            </w:tcBorders>
          </w:tcPr>
          <w:p w14:paraId="4B6186D2" w14:textId="311F166F"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防火牆是否記錄成功的連線</w:t>
            </w:r>
          </w:p>
        </w:tc>
        <w:tc>
          <w:tcPr>
            <w:tcW w:w="625" w:type="pct"/>
          </w:tcPr>
          <w:p w14:paraId="777E12A2" w14:textId="11A990A7"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5F01E3">
              <w:rPr>
                <w:rFonts w:hint="eastAsia"/>
              </w:rPr>
              <w:t>\Windows</w:t>
            </w:r>
            <w:r w:rsidRPr="005F01E3">
              <w:rPr>
                <w:rFonts w:hint="eastAsia"/>
              </w:rPr>
              <w:t>設定</w:t>
            </w:r>
            <w:r w:rsidRPr="005F01E3">
              <w:rPr>
                <w:rFonts w:hint="eastAsia"/>
              </w:rPr>
              <w:t>\</w:t>
            </w:r>
            <w:r w:rsidRPr="005F01E3">
              <w:rPr>
                <w:rFonts w:hint="eastAsia"/>
              </w:rPr>
              <w:t>安全性設定</w:t>
            </w:r>
            <w:r w:rsidRPr="005F01E3">
              <w:rPr>
                <w:rFonts w:hint="eastAsia"/>
              </w:rPr>
              <w:t>\</w:t>
            </w:r>
            <w:r w:rsidRPr="005F01E3">
              <w:rPr>
                <w:rFonts w:hint="eastAsia"/>
              </w:rPr>
              <w:t>具有進階安全性的</w:t>
            </w:r>
            <w:r w:rsidRPr="005F01E3">
              <w:rPr>
                <w:rFonts w:hint="eastAsia"/>
              </w:rPr>
              <w:t>Windows</w:t>
            </w:r>
            <w:r w:rsidRPr="005F01E3">
              <w:rPr>
                <w:rFonts w:hint="eastAsia"/>
              </w:rPr>
              <w:t>防火牆</w:t>
            </w:r>
            <w:r w:rsidRPr="005F01E3">
              <w:rPr>
                <w:rFonts w:hint="eastAsia"/>
              </w:rPr>
              <w:t>\</w:t>
            </w:r>
            <w:r w:rsidRPr="005F01E3">
              <w:rPr>
                <w:rFonts w:hint="eastAsia"/>
              </w:rPr>
              <w:t>內容</w:t>
            </w:r>
            <w:r w:rsidRPr="005F01E3">
              <w:rPr>
                <w:rFonts w:hint="eastAsia"/>
              </w:rPr>
              <w:t>\</w:t>
            </w:r>
            <w:r w:rsidRPr="005F01E3">
              <w:rPr>
                <w:rFonts w:hint="eastAsia"/>
              </w:rPr>
              <w:t>公用設定檔</w:t>
            </w:r>
            <w:r w:rsidRPr="005F01E3">
              <w:rPr>
                <w:rFonts w:hint="eastAsia"/>
              </w:rPr>
              <w:t>\</w:t>
            </w:r>
            <w:r w:rsidRPr="005F01E3">
              <w:rPr>
                <w:rFonts w:hint="eastAsia"/>
              </w:rPr>
              <w:t>記錄</w:t>
            </w:r>
            <w:r w:rsidRPr="005F01E3">
              <w:rPr>
                <w:rFonts w:hint="eastAsia"/>
              </w:rPr>
              <w:t>\</w:t>
            </w:r>
            <w:r w:rsidRPr="005F01E3">
              <w:rPr>
                <w:rFonts w:hint="eastAsia"/>
              </w:rPr>
              <w:t>記錄成功的連線</w:t>
            </w:r>
          </w:p>
        </w:tc>
        <w:tc>
          <w:tcPr>
            <w:tcW w:w="552" w:type="pct"/>
          </w:tcPr>
          <w:p w14:paraId="3A9DC3B8" w14:textId="106307A0"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726106E9" w14:textId="77777777" w:rsidTr="00243534">
        <w:tc>
          <w:tcPr>
            <w:cnfStyle w:val="001000000000" w:firstRow="0" w:lastRow="0" w:firstColumn="1" w:lastColumn="0" w:oddVBand="0" w:evenVBand="0" w:oddHBand="0" w:evenHBand="0" w:firstRowFirstColumn="0" w:firstRowLastColumn="0" w:lastRowFirstColumn="0" w:lastRowLastColumn="0"/>
            <w:tcW w:w="203" w:type="pct"/>
            <w:vMerge/>
          </w:tcPr>
          <w:p w14:paraId="0FF399B9" w14:textId="77777777" w:rsidR="00B84C61" w:rsidRDefault="00B84C61" w:rsidP="00B84C61">
            <w:pPr>
              <w:pStyle w:val="ad"/>
              <w:spacing w:before="76" w:after="76"/>
            </w:pPr>
          </w:p>
        </w:tc>
        <w:tc>
          <w:tcPr>
            <w:tcW w:w="271" w:type="pct"/>
          </w:tcPr>
          <w:p w14:paraId="0F5D1072" w14:textId="7457CC60"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004CAEC6" w14:textId="42282C50"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t>Windows10 Firewall Settings</w:t>
            </w:r>
          </w:p>
        </w:tc>
        <w:tc>
          <w:tcPr>
            <w:tcW w:w="339" w:type="pct"/>
          </w:tcPr>
          <w:p w14:paraId="18D98EBD" w14:textId="1A38D2D4"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TWGCB-01-005-0344</w:t>
            </w:r>
          </w:p>
        </w:tc>
        <w:tc>
          <w:tcPr>
            <w:tcW w:w="260" w:type="pct"/>
          </w:tcPr>
          <w:p w14:paraId="6D45B3F6" w14:textId="10FCD9B9"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615E1A1" w14:textId="664BA5A3" w:rsidR="00B84C61" w:rsidRDefault="00443230"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45CFF">
              <w:rPr>
                <w:rFonts w:hint="eastAsia"/>
                <w:u w:val="single"/>
              </w:rPr>
              <w:t>Windows Defender</w:t>
            </w:r>
            <w:r w:rsidRPr="00E45CFF">
              <w:rPr>
                <w:rFonts w:hint="eastAsia"/>
                <w:u w:val="single"/>
              </w:rPr>
              <w:t>防火牆：公用設定檔：</w:t>
            </w:r>
            <w:r w:rsidR="00B84C61" w:rsidRPr="00122D84">
              <w:rPr>
                <w:rFonts w:hint="eastAsia"/>
              </w:rPr>
              <w:t>記錄成功的連線</w:t>
            </w:r>
          </w:p>
        </w:tc>
        <w:tc>
          <w:tcPr>
            <w:tcW w:w="1790" w:type="pct"/>
            <w:tcBorders>
              <w:bottom w:val="single" w:sz="4" w:space="0" w:color="auto"/>
            </w:tcBorders>
          </w:tcPr>
          <w:p w14:paraId="307DB3E2" w14:textId="632681E8"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292BAE">
              <w:t xml:space="preserve"> </w:t>
            </w:r>
            <w:r w:rsidRPr="001F5DA7">
              <w:rPr>
                <w:u w:val="single"/>
              </w:rPr>
              <w:t>Defender</w:t>
            </w:r>
            <w:r w:rsidRPr="00122D84">
              <w:rPr>
                <w:rFonts w:hint="eastAsia"/>
              </w:rPr>
              <w:t>防火牆是否記錄成功的連線</w:t>
            </w:r>
          </w:p>
        </w:tc>
        <w:tc>
          <w:tcPr>
            <w:tcW w:w="625" w:type="pct"/>
          </w:tcPr>
          <w:p w14:paraId="616AA922" w14:textId="2777302A"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5F01E3">
              <w:rPr>
                <w:rFonts w:hint="eastAsia"/>
              </w:rPr>
              <w:t>\Windows</w:t>
            </w:r>
            <w:r w:rsidRPr="005F01E3">
              <w:rPr>
                <w:rFonts w:hint="eastAsia"/>
              </w:rPr>
              <w:t>設定</w:t>
            </w:r>
            <w:r w:rsidRPr="005F01E3">
              <w:rPr>
                <w:rFonts w:hint="eastAsia"/>
              </w:rPr>
              <w:t>\</w:t>
            </w:r>
            <w:r w:rsidRPr="005F01E3">
              <w:rPr>
                <w:rFonts w:hint="eastAsia"/>
              </w:rPr>
              <w:t>安全性設定</w:t>
            </w:r>
            <w:r w:rsidRPr="005F01E3">
              <w:rPr>
                <w:rFonts w:hint="eastAsia"/>
              </w:rPr>
              <w:t>\</w:t>
            </w:r>
            <w:r w:rsidRPr="005F01E3">
              <w:rPr>
                <w:rFonts w:hint="eastAsia"/>
              </w:rPr>
              <w:t>具有進階安全性的</w:t>
            </w:r>
            <w:r w:rsidRPr="005F01E3">
              <w:rPr>
                <w:rFonts w:hint="eastAsia"/>
              </w:rPr>
              <w:t>Windows</w:t>
            </w:r>
            <w:r w:rsidRPr="00292BAE">
              <w:t xml:space="preserve"> </w:t>
            </w:r>
            <w:r w:rsidRPr="001F5DA7">
              <w:rPr>
                <w:u w:val="single"/>
              </w:rPr>
              <w:t>Defender</w:t>
            </w:r>
            <w:r w:rsidRPr="005F01E3">
              <w:rPr>
                <w:rFonts w:hint="eastAsia"/>
              </w:rPr>
              <w:t>防火牆</w:t>
            </w:r>
            <w:r w:rsidRPr="005F01E3">
              <w:rPr>
                <w:rFonts w:hint="eastAsia"/>
              </w:rPr>
              <w:t>\</w:t>
            </w:r>
            <w:r w:rsidR="00443230" w:rsidRPr="00443230">
              <w:rPr>
                <w:rFonts w:hint="eastAsia"/>
                <w:u w:val="single"/>
              </w:rPr>
              <w:t>具有進階安全性的</w:t>
            </w:r>
            <w:r w:rsidR="00443230" w:rsidRPr="00443230">
              <w:rPr>
                <w:rFonts w:hint="eastAsia"/>
                <w:u w:val="single"/>
              </w:rPr>
              <w:t>Windows</w:t>
            </w:r>
            <w:r w:rsidR="00443230" w:rsidRPr="00443230">
              <w:rPr>
                <w:u w:val="single"/>
              </w:rPr>
              <w:t xml:space="preserve"> Defender</w:t>
            </w:r>
            <w:r w:rsidR="00443230" w:rsidRPr="00443230">
              <w:rPr>
                <w:rFonts w:hint="eastAsia"/>
                <w:u w:val="single"/>
              </w:rPr>
              <w:t>防火牆</w:t>
            </w:r>
            <w:r w:rsidR="00443230" w:rsidRPr="00443230">
              <w:rPr>
                <w:rFonts w:hint="eastAsia"/>
                <w:u w:val="single"/>
              </w:rPr>
              <w:t>\</w:t>
            </w:r>
            <w:r w:rsidRPr="005F01E3">
              <w:rPr>
                <w:rFonts w:hint="eastAsia"/>
              </w:rPr>
              <w:t>內容</w:t>
            </w:r>
            <w:r w:rsidRPr="005F01E3">
              <w:rPr>
                <w:rFonts w:hint="eastAsia"/>
              </w:rPr>
              <w:t>\</w:t>
            </w:r>
            <w:r w:rsidRPr="005F01E3">
              <w:rPr>
                <w:rFonts w:hint="eastAsia"/>
              </w:rPr>
              <w:t>公用設定檔</w:t>
            </w:r>
            <w:r w:rsidRPr="005F01E3">
              <w:rPr>
                <w:rFonts w:hint="eastAsia"/>
              </w:rPr>
              <w:t>\</w:t>
            </w:r>
            <w:r w:rsidRPr="005F01E3">
              <w:rPr>
                <w:rFonts w:hint="eastAsia"/>
              </w:rPr>
              <w:t>記錄</w:t>
            </w:r>
            <w:r w:rsidRPr="005F01E3">
              <w:rPr>
                <w:rFonts w:hint="eastAsia"/>
              </w:rPr>
              <w:t>\</w:t>
            </w:r>
            <w:r w:rsidRPr="005F01E3">
              <w:rPr>
                <w:rFonts w:hint="eastAsia"/>
              </w:rPr>
              <w:t>記錄成功的連線</w:t>
            </w:r>
          </w:p>
        </w:tc>
        <w:tc>
          <w:tcPr>
            <w:tcW w:w="552" w:type="pct"/>
          </w:tcPr>
          <w:p w14:paraId="53E77ADB" w14:textId="167495F5"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122D84">
              <w:rPr>
                <w:rFonts w:hint="eastAsia"/>
              </w:rPr>
              <w:t>是</w:t>
            </w:r>
          </w:p>
        </w:tc>
      </w:tr>
      <w:tr w:rsidR="00B84C61" w:rsidRPr="00280B69" w14:paraId="29ABA753" w14:textId="77777777" w:rsidTr="00243534">
        <w:tc>
          <w:tcPr>
            <w:cnfStyle w:val="001000000000" w:firstRow="0" w:lastRow="0" w:firstColumn="1" w:lastColumn="0" w:oddVBand="0" w:evenVBand="0" w:oddHBand="0" w:evenHBand="0" w:firstRowFirstColumn="0" w:firstRowLastColumn="0" w:lastRowFirstColumn="0" w:lastRowLastColumn="0"/>
            <w:tcW w:w="203" w:type="pct"/>
            <w:vMerge w:val="restart"/>
          </w:tcPr>
          <w:p w14:paraId="0F53134E" w14:textId="4CB0C819" w:rsidR="00B84C61" w:rsidRDefault="006F45F9" w:rsidP="00B84C61">
            <w:pPr>
              <w:pStyle w:val="ad"/>
              <w:spacing w:before="76" w:after="76"/>
            </w:pPr>
            <w:r>
              <w:t>12</w:t>
            </w:r>
            <w:r w:rsidR="001F4F58">
              <w:t>9</w:t>
            </w:r>
          </w:p>
        </w:tc>
        <w:tc>
          <w:tcPr>
            <w:tcW w:w="271" w:type="pct"/>
          </w:tcPr>
          <w:p w14:paraId="01185827" w14:textId="0F39EB67"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修改前</w:t>
            </w:r>
          </w:p>
        </w:tc>
        <w:tc>
          <w:tcPr>
            <w:tcW w:w="524" w:type="pct"/>
          </w:tcPr>
          <w:p w14:paraId="1DFA8837" w14:textId="7650D9C0"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 xml:space="preserve">Windows10 </w:t>
            </w:r>
            <w:r w:rsidRPr="00BC76B4">
              <w:rPr>
                <w:u w:val="single"/>
              </w:rPr>
              <w:t xml:space="preserve">Computer </w:t>
            </w:r>
            <w:r w:rsidRPr="005F01E3">
              <w:t>Settings</w:t>
            </w:r>
          </w:p>
        </w:tc>
        <w:tc>
          <w:tcPr>
            <w:tcW w:w="339" w:type="pct"/>
          </w:tcPr>
          <w:p w14:paraId="2F487ABA" w14:textId="16BE96C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TWGCB-01-005-0345</w:t>
            </w:r>
          </w:p>
        </w:tc>
        <w:tc>
          <w:tcPr>
            <w:tcW w:w="260" w:type="pct"/>
          </w:tcPr>
          <w:p w14:paraId="0A990143" w14:textId="28AA5BA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2AD20E57" w14:textId="2A8A107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名稱</w:t>
            </w:r>
            <w:r w:rsidRPr="00443230">
              <w:rPr>
                <w:rFonts w:hint="eastAsia"/>
                <w:u w:val="single"/>
              </w:rPr>
              <w:t>(</w:t>
            </w:r>
            <w:r w:rsidRPr="00443230">
              <w:rPr>
                <w:rFonts w:hint="eastAsia"/>
                <w:u w:val="single"/>
              </w:rPr>
              <w:t>公用</w:t>
            </w:r>
            <w:r w:rsidRPr="00443230">
              <w:rPr>
                <w:rFonts w:hint="eastAsia"/>
                <w:u w:val="single"/>
              </w:rPr>
              <w:t>)</w:t>
            </w:r>
          </w:p>
        </w:tc>
        <w:tc>
          <w:tcPr>
            <w:tcW w:w="1790" w:type="pct"/>
            <w:tcBorders>
              <w:top w:val="single" w:sz="4" w:space="0" w:color="auto"/>
              <w:left w:val="single" w:sz="4" w:space="0" w:color="auto"/>
              <w:bottom w:val="single" w:sz="4" w:space="0" w:color="auto"/>
              <w:right w:val="single" w:sz="4" w:space="0" w:color="auto"/>
            </w:tcBorders>
          </w:tcPr>
          <w:p w14:paraId="577CFB21" w14:textId="317765D6"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22D84">
              <w:rPr>
                <w:rFonts w:hint="eastAsia"/>
              </w:rPr>
              <w:t>防火牆記綠檔的名稱</w:t>
            </w:r>
          </w:p>
        </w:tc>
        <w:tc>
          <w:tcPr>
            <w:tcW w:w="625" w:type="pct"/>
          </w:tcPr>
          <w:p w14:paraId="70BB092C" w14:textId="4C8A8F18"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122D84">
              <w:rPr>
                <w:rFonts w:hint="eastAsia"/>
              </w:rPr>
              <w:t>防火牆</w:t>
            </w:r>
            <w:r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記錄</w:t>
            </w:r>
            <w:r w:rsidRPr="00122D84">
              <w:rPr>
                <w:rFonts w:hint="eastAsia"/>
              </w:rPr>
              <w:t>\</w:t>
            </w:r>
            <w:r w:rsidRPr="00122D84">
              <w:rPr>
                <w:rFonts w:hint="eastAsia"/>
              </w:rPr>
              <w:t>名稱</w:t>
            </w:r>
          </w:p>
        </w:tc>
        <w:tc>
          <w:tcPr>
            <w:tcW w:w="552" w:type="pct"/>
          </w:tcPr>
          <w:p w14:paraId="525BDFF5" w14:textId="5BB6CD81"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4865CA">
              <w:t>%windir%\system32\logfiles\firewall\publicfirewall.log</w:t>
            </w:r>
          </w:p>
        </w:tc>
      </w:tr>
      <w:tr w:rsidR="00B84C61" w:rsidRPr="00280B69" w14:paraId="51C23BE6" w14:textId="77777777" w:rsidTr="00243534">
        <w:tc>
          <w:tcPr>
            <w:cnfStyle w:val="001000000000" w:firstRow="0" w:lastRow="0" w:firstColumn="1" w:lastColumn="0" w:oddVBand="0" w:evenVBand="0" w:oddHBand="0" w:evenHBand="0" w:firstRowFirstColumn="0" w:firstRowLastColumn="0" w:lastRowFirstColumn="0" w:lastRowLastColumn="0"/>
            <w:tcW w:w="203" w:type="pct"/>
            <w:vMerge/>
          </w:tcPr>
          <w:p w14:paraId="393EF584" w14:textId="77777777" w:rsidR="00B84C61" w:rsidRDefault="00B84C61" w:rsidP="00B84C61">
            <w:pPr>
              <w:pStyle w:val="ad"/>
              <w:spacing w:before="76" w:after="76"/>
            </w:pPr>
          </w:p>
        </w:tc>
        <w:tc>
          <w:tcPr>
            <w:tcW w:w="271" w:type="pct"/>
          </w:tcPr>
          <w:p w14:paraId="3F5DA50A" w14:textId="3C087681" w:rsidR="00B84C61" w:rsidRPr="00FF5BAB"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修改後</w:t>
            </w:r>
          </w:p>
        </w:tc>
        <w:tc>
          <w:tcPr>
            <w:tcW w:w="524" w:type="pct"/>
          </w:tcPr>
          <w:p w14:paraId="0691538B" w14:textId="642C8D23" w:rsidR="00B84C61" w:rsidRPr="00AB564C"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pPr>
            <w:r w:rsidRPr="005F01E3">
              <w:t xml:space="preserve">Windows10 </w:t>
            </w:r>
            <w:r w:rsidR="00BC76B4" w:rsidRPr="00BC76B4">
              <w:rPr>
                <w:u w:val="single"/>
              </w:rPr>
              <w:t>Firewall</w:t>
            </w:r>
            <w:r w:rsidRPr="005F01E3">
              <w:t xml:space="preserve"> Settings</w:t>
            </w:r>
          </w:p>
        </w:tc>
        <w:tc>
          <w:tcPr>
            <w:tcW w:w="339" w:type="pct"/>
          </w:tcPr>
          <w:p w14:paraId="103EA5FC" w14:textId="270B1BE2"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AB6197">
              <w:t>TWGCB-01-005-0345</w:t>
            </w:r>
          </w:p>
        </w:tc>
        <w:tc>
          <w:tcPr>
            <w:tcW w:w="260" w:type="pct"/>
          </w:tcPr>
          <w:p w14:paraId="4E7267A6" w14:textId="7039801F"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具有進階安全性的</w:t>
            </w:r>
            <w:r w:rsidRPr="00122D84">
              <w:rPr>
                <w:rFonts w:hint="eastAsia"/>
              </w:rPr>
              <w:t>Windows</w:t>
            </w:r>
            <w:r w:rsidRPr="00122D84">
              <w:rPr>
                <w:rFonts w:hint="eastAsia"/>
              </w:rPr>
              <w:t>防火牆</w:t>
            </w:r>
          </w:p>
        </w:tc>
        <w:tc>
          <w:tcPr>
            <w:tcW w:w="436" w:type="pct"/>
          </w:tcPr>
          <w:p w14:paraId="15FF2080" w14:textId="75EAAD16" w:rsidR="00B84C61" w:rsidRDefault="00443230"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E45CFF">
              <w:rPr>
                <w:rFonts w:hint="eastAsia"/>
                <w:u w:val="single"/>
              </w:rPr>
              <w:t>Windows Defender</w:t>
            </w:r>
            <w:r w:rsidRPr="00E45CFF">
              <w:rPr>
                <w:rFonts w:hint="eastAsia"/>
                <w:u w:val="single"/>
              </w:rPr>
              <w:t>防火牆：公用設定檔：</w:t>
            </w:r>
            <w:r w:rsidR="00B84C61" w:rsidRPr="00122D84">
              <w:rPr>
                <w:rFonts w:hint="eastAsia"/>
              </w:rPr>
              <w:t>名稱</w:t>
            </w:r>
          </w:p>
        </w:tc>
        <w:tc>
          <w:tcPr>
            <w:tcW w:w="1790" w:type="pct"/>
            <w:tcBorders>
              <w:top w:val="single" w:sz="4" w:space="0" w:color="auto"/>
              <w:left w:val="single" w:sz="4" w:space="0" w:color="auto"/>
              <w:bottom w:val="single" w:sz="4" w:space="0" w:color="auto"/>
              <w:right w:val="single" w:sz="4" w:space="0" w:color="auto"/>
            </w:tcBorders>
          </w:tcPr>
          <w:p w14:paraId="778E9621" w14:textId="1B66C920" w:rsidR="00B84C61" w:rsidRPr="009B05E3"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color w:val="000000" w:themeColor="text1"/>
              </w:rPr>
            </w:pPr>
            <w:r>
              <w:rPr>
                <w:rFonts w:hint="eastAsia"/>
              </w:rPr>
              <w:t>此</w:t>
            </w:r>
            <w:r w:rsidRPr="00122D84">
              <w:rPr>
                <w:rFonts w:hint="eastAsia"/>
              </w:rPr>
              <w:t>項原則設定決定</w:t>
            </w:r>
            <w:r w:rsidRPr="00122D84">
              <w:rPr>
                <w:rFonts w:hint="eastAsia"/>
              </w:rPr>
              <w:t>Windows</w:t>
            </w:r>
            <w:r w:rsidRPr="001F5DA7">
              <w:rPr>
                <w:u w:val="single"/>
              </w:rPr>
              <w:t xml:space="preserve"> Defender</w:t>
            </w:r>
            <w:r w:rsidRPr="00122D84">
              <w:rPr>
                <w:rFonts w:hint="eastAsia"/>
              </w:rPr>
              <w:t>防火牆記綠檔的名稱</w:t>
            </w:r>
          </w:p>
        </w:tc>
        <w:tc>
          <w:tcPr>
            <w:tcW w:w="625" w:type="pct"/>
          </w:tcPr>
          <w:p w14:paraId="342262B4" w14:textId="18906185" w:rsidR="00B84C61"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rPr>
            </w:pPr>
            <w:r w:rsidRPr="00122D84">
              <w:rPr>
                <w:rFonts w:hint="eastAsia"/>
              </w:rPr>
              <w:t>電腦設定</w:t>
            </w:r>
            <w:r w:rsidRPr="00122D84">
              <w:rPr>
                <w:rFonts w:hint="eastAsia"/>
              </w:rPr>
              <w:t>\Windows</w:t>
            </w:r>
            <w:r w:rsidRPr="00122D84">
              <w:rPr>
                <w:rFonts w:hint="eastAsia"/>
              </w:rPr>
              <w:t>設定</w:t>
            </w:r>
            <w:r w:rsidRPr="00122D84">
              <w:rPr>
                <w:rFonts w:hint="eastAsia"/>
              </w:rPr>
              <w:t>\</w:t>
            </w:r>
            <w:r w:rsidRPr="00122D84">
              <w:rPr>
                <w:rFonts w:hint="eastAsia"/>
              </w:rPr>
              <w:t>安全性設定</w:t>
            </w:r>
            <w:r w:rsidRPr="00122D84">
              <w:rPr>
                <w:rFonts w:hint="eastAsia"/>
              </w:rPr>
              <w:t>\</w:t>
            </w:r>
            <w:r w:rsidRPr="00122D84">
              <w:rPr>
                <w:rFonts w:hint="eastAsia"/>
              </w:rPr>
              <w:t>具有進階安全性的</w:t>
            </w:r>
            <w:r w:rsidRPr="00122D84">
              <w:rPr>
                <w:rFonts w:hint="eastAsia"/>
              </w:rPr>
              <w:t>Windows</w:t>
            </w:r>
            <w:r w:rsidRPr="00292BAE">
              <w:t xml:space="preserve"> </w:t>
            </w:r>
            <w:r w:rsidRPr="001F5DA7">
              <w:rPr>
                <w:u w:val="single"/>
              </w:rPr>
              <w:t>Defender</w:t>
            </w:r>
            <w:r w:rsidRPr="00122D84">
              <w:rPr>
                <w:rFonts w:hint="eastAsia"/>
              </w:rPr>
              <w:t>防火牆</w:t>
            </w:r>
            <w:r w:rsidRPr="00122D84">
              <w:rPr>
                <w:rFonts w:hint="eastAsia"/>
              </w:rPr>
              <w:t>\</w:t>
            </w:r>
            <w:r w:rsidR="00443230" w:rsidRPr="00443230">
              <w:rPr>
                <w:rFonts w:hint="eastAsia"/>
                <w:u w:val="single"/>
              </w:rPr>
              <w:t>具有進階安全性的</w:t>
            </w:r>
            <w:r w:rsidR="00443230" w:rsidRPr="00443230">
              <w:rPr>
                <w:rFonts w:hint="eastAsia"/>
                <w:u w:val="single"/>
              </w:rPr>
              <w:t>Windows</w:t>
            </w:r>
            <w:r w:rsidR="00443230" w:rsidRPr="00443230">
              <w:rPr>
                <w:u w:val="single"/>
              </w:rPr>
              <w:t xml:space="preserve"> Defender</w:t>
            </w:r>
            <w:r w:rsidR="00443230" w:rsidRPr="00443230">
              <w:rPr>
                <w:rFonts w:hint="eastAsia"/>
                <w:u w:val="single"/>
              </w:rPr>
              <w:t>防火牆</w:t>
            </w:r>
            <w:r w:rsidR="00443230" w:rsidRPr="00122D84">
              <w:rPr>
                <w:rFonts w:hint="eastAsia"/>
              </w:rPr>
              <w:t>\</w:t>
            </w:r>
            <w:r w:rsidRPr="00122D84">
              <w:rPr>
                <w:rFonts w:hint="eastAsia"/>
              </w:rPr>
              <w:t>內容</w:t>
            </w:r>
            <w:r w:rsidRPr="00122D84">
              <w:rPr>
                <w:rFonts w:hint="eastAsia"/>
              </w:rPr>
              <w:t>\</w:t>
            </w:r>
            <w:r w:rsidRPr="00122D84">
              <w:rPr>
                <w:rFonts w:hint="eastAsia"/>
              </w:rPr>
              <w:t>公用設定檔</w:t>
            </w:r>
            <w:r w:rsidRPr="00122D84">
              <w:rPr>
                <w:rFonts w:hint="eastAsia"/>
              </w:rPr>
              <w:t>\</w:t>
            </w:r>
            <w:r w:rsidRPr="00122D84">
              <w:rPr>
                <w:rFonts w:hint="eastAsia"/>
              </w:rPr>
              <w:t>記錄</w:t>
            </w:r>
            <w:r w:rsidRPr="00122D84">
              <w:rPr>
                <w:rFonts w:hint="eastAsia"/>
              </w:rPr>
              <w:t>\</w:t>
            </w:r>
            <w:r w:rsidRPr="00122D84">
              <w:rPr>
                <w:rFonts w:hint="eastAsia"/>
              </w:rPr>
              <w:t>名稱</w:t>
            </w:r>
          </w:p>
        </w:tc>
        <w:tc>
          <w:tcPr>
            <w:tcW w:w="552" w:type="pct"/>
          </w:tcPr>
          <w:p w14:paraId="263170D4" w14:textId="66504BC3" w:rsidR="00B84C61" w:rsidRPr="005F4E4D" w:rsidRDefault="00B84C61" w:rsidP="00B84C61">
            <w:pPr>
              <w:pStyle w:val="af"/>
              <w:spacing w:before="76" w:after="76"/>
              <w:cnfStyle w:val="000000000000" w:firstRow="0" w:lastRow="0" w:firstColumn="0" w:lastColumn="0" w:oddVBand="0" w:evenVBand="0" w:oddHBand="0" w:evenHBand="0" w:firstRowFirstColumn="0" w:firstRowLastColumn="0" w:lastRowFirstColumn="0" w:lastRowLastColumn="0"/>
              <w:rPr>
                <w:rFonts w:ascii="新細明體" w:eastAsia="新細明體" w:hAnsi="新細明體" w:cs="新細明體"/>
                <w:sz w:val="24"/>
                <w:szCs w:val="24"/>
                <w:u w:val="single"/>
              </w:rPr>
            </w:pPr>
            <w:r w:rsidRPr="004865CA">
              <w:t>%windir%\system32\logfiles\firewall\publicfirewall.log</w:t>
            </w:r>
          </w:p>
        </w:tc>
      </w:tr>
      <w:tr w:rsidR="00B84C61" w:rsidRPr="00280B69" w14:paraId="659DF17B" w14:textId="77777777" w:rsidTr="00FC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14:paraId="55D4F3E8" w14:textId="77777777" w:rsidR="00B84C61" w:rsidRPr="003E3F7A" w:rsidRDefault="00B84C61" w:rsidP="00B84C61">
            <w:pPr>
              <w:pStyle w:val="a5"/>
              <w:spacing w:before="76" w:after="381"/>
            </w:pPr>
            <w:r>
              <w:t>本中心整理</w:t>
            </w:r>
          </w:p>
        </w:tc>
      </w:tr>
      <w:bookmarkEnd w:id="19"/>
    </w:tbl>
    <w:p w14:paraId="7745F297" w14:textId="77777777" w:rsidR="00822891" w:rsidRPr="00822891" w:rsidRDefault="00822891" w:rsidP="00822891">
      <w:pPr>
        <w:pStyle w:val="12"/>
        <w:spacing w:after="190"/>
        <w:ind w:left="448"/>
      </w:pPr>
    </w:p>
    <w:sectPr w:rsidR="00822891" w:rsidRPr="00822891" w:rsidSect="000D068A">
      <w:footerReference w:type="default" r:id="rId21"/>
      <w:pgSz w:w="16838" w:h="11906" w:orient="landscape" w:code="9"/>
      <w:pgMar w:top="1418"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5182" w14:textId="77777777" w:rsidR="00263764" w:rsidRDefault="00263764" w:rsidP="0010078A">
      <w:pPr>
        <w:spacing w:before="48" w:after="48"/>
      </w:pPr>
      <w:r>
        <w:separator/>
      </w:r>
    </w:p>
  </w:endnote>
  <w:endnote w:type="continuationSeparator" w:id="0">
    <w:p w14:paraId="33A1FA0C" w14:textId="77777777" w:rsidR="00263764" w:rsidRDefault="00263764"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5B3B" w14:textId="77777777" w:rsidR="001E06AE" w:rsidRDefault="001E06AE" w:rsidP="0010078A">
    <w:pPr>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29083070"/>
      <w:docPartObj>
        <w:docPartGallery w:val="Page Numbers (Bottom of Page)"/>
        <w:docPartUnique/>
      </w:docPartObj>
    </w:sdtPr>
    <w:sdtEndPr>
      <w:rPr>
        <w:sz w:val="28"/>
        <w:szCs w:val="28"/>
      </w:rPr>
    </w:sdtEndPr>
    <w:sdtContent>
      <w:p w14:paraId="42295FEA" w14:textId="77777777" w:rsidR="001E06AE" w:rsidRPr="0098284A" w:rsidRDefault="001E06AE" w:rsidP="0010078A">
        <w:pPr>
          <w:spacing w:before="48" w:afterLines="0" w:after="0"/>
        </w:pPr>
        <w:r>
          <w:rPr>
            <w:rFonts w:hint="eastAsia"/>
            <w:noProof/>
            <w:sz w:val="20"/>
            <w:szCs w:val="20"/>
          </w:rPr>
          <mc:AlternateContent>
            <mc:Choice Requires="wps">
              <w:drawing>
                <wp:anchor distT="0" distB="0" distL="114300" distR="114300" simplePos="0" relativeHeight="251652608" behindDoc="0" locked="0" layoutInCell="1" allowOverlap="1" wp14:anchorId="5B668905" wp14:editId="38E144E9">
                  <wp:simplePos x="0" y="0"/>
                  <wp:positionH relativeFrom="column">
                    <wp:posOffset>900430</wp:posOffset>
                  </wp:positionH>
                  <wp:positionV relativeFrom="paragraph">
                    <wp:posOffset>9546590</wp:posOffset>
                  </wp:positionV>
                  <wp:extent cx="5943600" cy="0"/>
                  <wp:effectExtent l="9525" t="5080" r="9525" b="1397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0C30" id="直線接點 3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" strokecolor="#969696"/>
              </w:pict>
            </mc:Fallback>
          </mc:AlternateContent>
        </w:r>
        <w:r>
          <w:rPr>
            <w:rFonts w:hint="eastAsia"/>
            <w:noProof/>
            <w:sz w:val="20"/>
            <w:szCs w:val="20"/>
          </w:rPr>
          <mc:AlternateContent>
            <mc:Choice Requires="wps">
              <w:drawing>
                <wp:anchor distT="0" distB="0" distL="114300" distR="114300" simplePos="0" relativeHeight="251651584" behindDoc="0" locked="0" layoutInCell="1" allowOverlap="1" wp14:anchorId="244D43DB" wp14:editId="351D654E">
                  <wp:simplePos x="0" y="0"/>
                  <wp:positionH relativeFrom="column">
                    <wp:posOffset>900430</wp:posOffset>
                  </wp:positionH>
                  <wp:positionV relativeFrom="paragraph">
                    <wp:posOffset>9546590</wp:posOffset>
                  </wp:positionV>
                  <wp:extent cx="5943600" cy="0"/>
                  <wp:effectExtent l="9525" t="5080" r="9525" b="1397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EEC8" id="直線接點 4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" strokecolor="#969696"/>
              </w:pict>
            </mc:Fallback>
          </mc:AlternateContent>
        </w:r>
        <w:r>
          <w:rPr>
            <w:rFonts w:hint="eastAsia"/>
            <w:noProof/>
            <w:sz w:val="20"/>
            <w:szCs w:val="20"/>
          </w:rPr>
          <mc:AlternateContent>
            <mc:Choice Requires="wps">
              <w:drawing>
                <wp:anchor distT="0" distB="0" distL="114300" distR="114300" simplePos="0" relativeHeight="251650560" behindDoc="0" locked="0" layoutInCell="1" allowOverlap="1" wp14:anchorId="4880E862" wp14:editId="43C41FD4">
                  <wp:simplePos x="0" y="0"/>
                  <wp:positionH relativeFrom="column">
                    <wp:posOffset>900430</wp:posOffset>
                  </wp:positionH>
                  <wp:positionV relativeFrom="paragraph">
                    <wp:posOffset>9546590</wp:posOffset>
                  </wp:positionV>
                  <wp:extent cx="5943600" cy="0"/>
                  <wp:effectExtent l="9525" t="5080" r="9525" b="1397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1DA33" id="直線接點 4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640C" w14:textId="77777777" w:rsidR="001E06AE" w:rsidRDefault="001E06AE" w:rsidP="0010078A">
    <w:pPr>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415636"/>
      <w:docPartObj>
        <w:docPartGallery w:val="Page Numbers (Bottom of Page)"/>
        <w:docPartUnique/>
      </w:docPartObj>
    </w:sdtPr>
    <w:sdtEndPr>
      <w:rPr>
        <w:sz w:val="20"/>
        <w:szCs w:val="20"/>
      </w:rPr>
    </w:sdtEndPr>
    <w:sdtContent>
      <w:p w14:paraId="142CC86D" w14:textId="77777777" w:rsidR="001E06AE" w:rsidRPr="00CF3F76" w:rsidRDefault="001E06AE" w:rsidP="0010078A">
        <w:pPr>
          <w:spacing w:before="48" w:after="48"/>
          <w:jc w:val="center"/>
          <w:rPr>
            <w:sz w:val="20"/>
            <w:szCs w:val="20"/>
          </w:rPr>
        </w:pPr>
        <w:r w:rsidRPr="00CF3F76">
          <w:rPr>
            <w:sz w:val="20"/>
            <w:szCs w:val="20"/>
          </w:rPr>
          <w:fldChar w:fldCharType="begin"/>
        </w:r>
        <w:r w:rsidRPr="00CF3F76">
          <w:rPr>
            <w:sz w:val="20"/>
            <w:szCs w:val="20"/>
          </w:rPr>
          <w:instrText>PAGE   \* MERGEFORMAT</w:instrText>
        </w:r>
        <w:r w:rsidRPr="00CF3F76">
          <w:rPr>
            <w:sz w:val="20"/>
            <w:szCs w:val="20"/>
          </w:rPr>
          <w:fldChar w:fldCharType="separate"/>
        </w:r>
        <w:r w:rsidR="00F54863">
          <w:rPr>
            <w:noProof/>
            <w:sz w:val="20"/>
            <w:szCs w:val="20"/>
          </w:rPr>
          <w:t>viii</w:t>
        </w:r>
        <w:r w:rsidRPr="00CF3F76">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3036096"/>
      <w:docPartObj>
        <w:docPartGallery w:val="Page Numbers (Bottom of Page)"/>
        <w:docPartUnique/>
      </w:docPartObj>
    </w:sdtPr>
    <w:sdtEndPr>
      <w:rPr>
        <w:szCs w:val="28"/>
      </w:rPr>
    </w:sdtEndPr>
    <w:sdtContent>
      <w:p w14:paraId="61A66460" w14:textId="77777777" w:rsidR="001E06AE" w:rsidRPr="00245A12" w:rsidRDefault="001E06AE" w:rsidP="0010078A">
        <w:pPr>
          <w:spacing w:before="48" w:afterLines="0" w:after="0"/>
          <w:rPr>
            <w:sz w:val="20"/>
            <w:szCs w:val="20"/>
          </w:rPr>
        </w:pPr>
        <w:r>
          <w:rPr>
            <w:noProof/>
          </w:rPr>
          <mc:AlternateContent>
            <mc:Choice Requires="wps">
              <w:drawing>
                <wp:anchor distT="0" distB="0" distL="114300" distR="114300" simplePos="0" relativeHeight="251663360" behindDoc="0" locked="1" layoutInCell="1" allowOverlap="0" wp14:anchorId="3CC458C6" wp14:editId="5605CE39">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27F14" id="直線接點 29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61312" behindDoc="0" locked="0" layoutInCell="1" allowOverlap="1" wp14:anchorId="1A1A5BA8" wp14:editId="37C5421D">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0D48C" id="直線接點 29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HT/L//eAQAAdQMAAA4AAAAAAAAAAAAAAAAALgIAAGRycy9lMm9Eb2MueG1sUEsBAi0AFAAG&#10;AAgAAAAhAGUGwAbfAAAADgEAAA8AAAAAAAAAAAAAAAAAOAQAAGRycy9kb3ducmV2LnhtbFBLBQYA&#10;AAAABAAEAPMAAABEBQAAAAA=&#10;" strokecolor="#969696"/>
              </w:pict>
            </mc:Fallback>
          </mc:AlternateContent>
        </w:r>
        <w:r>
          <w:rPr>
            <w:rFonts w:hint="eastAsia"/>
            <w:noProof/>
            <w:sz w:val="20"/>
            <w:szCs w:val="20"/>
          </w:rPr>
          <mc:AlternateContent>
            <mc:Choice Requires="wps">
              <w:drawing>
                <wp:anchor distT="0" distB="0" distL="114300" distR="114300" simplePos="0" relativeHeight="251659264" behindDoc="0" locked="0" layoutInCell="1" allowOverlap="1" wp14:anchorId="74642D75" wp14:editId="25863179">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0DAF" id="直線接點 2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GQ983veAQAAdQMAAA4AAAAAAAAAAAAAAAAALgIAAGRycy9lMm9Eb2MueG1sUEsBAi0AFAAG&#10;AAgAAAAhAGUGwAbfAAAADgEAAA8AAAAAAAAAAAAAAAAAOAQAAGRycy9kb3ducmV2LnhtbFBLBQYA&#10;AAAABAAEAPMAAABEBQAAAAA=&#10;" strokecolor="#969696"/>
              </w:pict>
            </mc:Fallback>
          </mc:AlternateContent>
        </w:r>
        <w:r>
          <w:rPr>
            <w:rFonts w:hint="eastAsia"/>
            <w:noProof/>
            <w:sz w:val="20"/>
            <w:szCs w:val="20"/>
          </w:rPr>
          <mc:AlternateContent>
            <mc:Choice Requires="wps">
              <w:drawing>
                <wp:anchor distT="0" distB="0" distL="114300" distR="114300" simplePos="0" relativeHeight="251657216" behindDoc="0" locked="0" layoutInCell="1" allowOverlap="1" wp14:anchorId="68D9B6AD" wp14:editId="2824A7C1">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D2EAE" id="直線接點 29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M98pwneAQAAdQMAAA4AAAAAAAAAAAAAAAAALgIAAGRycy9lMm9Eb2MueG1sUEsBAi0AFAAG&#10;AAgAAAAhAGUGwAbfAAAADgEAAA8AAAAAAAAAAAAAAAAAOAQAAGRycy9kb3ducmV2LnhtbFBLBQYA&#10;AAAABAAEAPMAAABEBQAAAAA=&#10;" strokecolor="#969696"/>
              </w:pict>
            </mc:Fallback>
          </mc:AlternateContent>
        </w:r>
        <w:r w:rsidRPr="0098284A">
          <w:rPr>
            <w:rFonts w:hint="eastAsia"/>
            <w:sz w:val="20"/>
            <w:szCs w:val="20"/>
          </w:rPr>
          <w:t>本文件之智慧財產權屬行政院</w:t>
        </w:r>
        <w:r>
          <w:rPr>
            <w:rFonts w:hint="eastAsia"/>
            <w:sz w:val="20"/>
            <w:szCs w:val="20"/>
          </w:rPr>
          <w:t>資通安全處擁</w:t>
        </w:r>
        <w:r w:rsidRPr="0098284A">
          <w:rPr>
            <w:rFonts w:hint="eastAsia"/>
            <w:sz w:val="20"/>
            <w:szCs w:val="20"/>
          </w:rPr>
          <w:t>有。</w:t>
        </w:r>
        <w:r>
          <w:rPr>
            <w:noProof/>
          </w:rPr>
          <mc:AlternateContent>
            <mc:Choice Requires="wps">
              <w:drawing>
                <wp:anchor distT="0" distB="0" distL="114300" distR="114300" simplePos="0" relativeHeight="251655168" behindDoc="0" locked="0" layoutInCell="1" allowOverlap="1" wp14:anchorId="170AEAC5" wp14:editId="214464D1">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459C4" id="直線接點 29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DK+W5/eAQAAdQMAAA4AAAAAAAAAAAAAAAAALgIAAGRycy9lMm9Eb2MueG1sUEsBAi0AFAAG&#10;AAgAAAAhAGUGwAbfAAAADgEAAA8AAAAAAAAAAAAAAAAAOAQAAGRycy9kb3ducmV2LnhtbFBLBQYA&#10;AAAABAAEAPMAAABEBQAAAAA=&#10;" strokecolor="#969696"/>
              </w:pict>
            </mc:Fallback>
          </mc:AlternateContent>
        </w:r>
        <w:r>
          <w:rPr>
            <w:noProof/>
          </w:rPr>
          <mc:AlternateContent>
            <mc:Choice Requires="wps">
              <w:drawing>
                <wp:anchor distT="0" distB="0" distL="114300" distR="114300" simplePos="0" relativeHeight="251653120" behindDoc="0" locked="0" layoutInCell="1" allowOverlap="1" wp14:anchorId="7AD2D64C" wp14:editId="57DC6743">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0749" id="直線接點 29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Jn/D+3eAQAAdQMAAA4AAAAAAAAAAAAAAAAALgIAAGRycy9lMm9Eb2MueG1sUEsBAi0AFAAG&#10;AAgAAAAhAGUGwAbfAAAADgEAAA8AAAAAAAAAAAAAAAAAOAQAAGRycy9kb3ducmV2LnhtbFBLBQYA&#10;AAAABAAEAPMAAABEBQAAAAA=&#10;" strokecolor="#969696"/>
              </w:pict>
            </mc:Fallback>
          </mc:AlternateContent>
        </w:r>
      </w:p>
      <w:p w14:paraId="4765A89E" w14:textId="77777777" w:rsidR="001E06AE" w:rsidRPr="00CF3F76" w:rsidRDefault="001E06AE" w:rsidP="0010078A">
        <w:pPr>
          <w:spacing w:before="48" w:afterLines="0" w:after="0"/>
          <w:jc w:val="center"/>
          <w:rPr>
            <w:sz w:val="20"/>
          </w:rPr>
        </w:pPr>
        <w:r w:rsidRPr="00CF3F76">
          <w:rPr>
            <w:sz w:val="20"/>
          </w:rPr>
          <w:fldChar w:fldCharType="begin"/>
        </w:r>
        <w:r w:rsidRPr="00CF3F76">
          <w:rPr>
            <w:sz w:val="20"/>
          </w:rPr>
          <w:instrText>PAGE   \* MERGEFORMAT</w:instrText>
        </w:r>
        <w:r w:rsidRPr="00CF3F76">
          <w:rPr>
            <w:sz w:val="20"/>
          </w:rPr>
          <w:fldChar w:fldCharType="separate"/>
        </w:r>
        <w:r w:rsidR="00F54863" w:rsidRPr="00F54863">
          <w:rPr>
            <w:noProof/>
            <w:sz w:val="20"/>
            <w:lang w:val="zh-TW"/>
          </w:rPr>
          <w:t>300</w:t>
        </w:r>
        <w:r w:rsidRPr="00CF3F76">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55035542"/>
      <w:docPartObj>
        <w:docPartGallery w:val="Page Numbers (Bottom of Page)"/>
        <w:docPartUnique/>
      </w:docPartObj>
    </w:sdtPr>
    <w:sdtEndPr>
      <w:rPr>
        <w:szCs w:val="28"/>
      </w:rPr>
    </w:sdtEndPr>
    <w:sdtContent>
      <w:p w14:paraId="55B13AAE" w14:textId="77777777" w:rsidR="001E06AE" w:rsidRPr="00245A12" w:rsidRDefault="001E06AE" w:rsidP="0010078A">
        <w:pPr>
          <w:spacing w:before="48" w:afterLines="0" w:after="0"/>
          <w:rPr>
            <w:sz w:val="20"/>
            <w:szCs w:val="20"/>
          </w:rPr>
        </w:pPr>
        <w:r>
          <w:rPr>
            <w:noProof/>
          </w:rPr>
          <mc:AlternateContent>
            <mc:Choice Requires="wps">
              <w:drawing>
                <wp:anchor distT="0" distB="0" distL="114300" distR="114300" simplePos="0" relativeHeight="251664896" behindDoc="0" locked="1" layoutInCell="1" allowOverlap="0" wp14:anchorId="511FD2E1" wp14:editId="3D725E2A">
                  <wp:simplePos x="0" y="0"/>
                  <wp:positionH relativeFrom="column">
                    <wp:posOffset>13970</wp:posOffset>
                  </wp:positionH>
                  <wp:positionV relativeFrom="paragraph">
                    <wp:posOffset>27940</wp:posOffset>
                  </wp:positionV>
                  <wp:extent cx="5943600" cy="14400"/>
                  <wp:effectExtent l="0" t="0" r="19050" b="24130"/>
                  <wp:wrapTopAndBottom/>
                  <wp:docPr id="1" name="直線接點 1"/>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D23A4" id="直線接點 1"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63872" behindDoc="0" locked="0" layoutInCell="1" allowOverlap="1" wp14:anchorId="45EF4807" wp14:editId="67934F84">
                  <wp:simplePos x="0" y="0"/>
                  <wp:positionH relativeFrom="column">
                    <wp:posOffset>900430</wp:posOffset>
                  </wp:positionH>
                  <wp:positionV relativeFrom="paragraph">
                    <wp:posOffset>9546590</wp:posOffset>
                  </wp:positionV>
                  <wp:extent cx="5943600" cy="0"/>
                  <wp:effectExtent l="9525" t="5080" r="9525" b="139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D8CF0" id="直線接點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" strokecolor="#969696"/>
              </w:pict>
            </mc:Fallback>
          </mc:AlternateContent>
        </w:r>
        <w:r>
          <w:rPr>
            <w:rFonts w:hint="eastAsia"/>
            <w:noProof/>
            <w:sz w:val="20"/>
            <w:szCs w:val="20"/>
          </w:rPr>
          <mc:AlternateContent>
            <mc:Choice Requires="wps">
              <w:drawing>
                <wp:anchor distT="0" distB="0" distL="114300" distR="114300" simplePos="0" relativeHeight="251661824" behindDoc="0" locked="0" layoutInCell="1" allowOverlap="1" wp14:anchorId="48CF31B6" wp14:editId="195E6820">
                  <wp:simplePos x="0" y="0"/>
                  <wp:positionH relativeFrom="column">
                    <wp:posOffset>900430</wp:posOffset>
                  </wp:positionH>
                  <wp:positionV relativeFrom="paragraph">
                    <wp:posOffset>9546590</wp:posOffset>
                  </wp:positionV>
                  <wp:extent cx="5943600" cy="0"/>
                  <wp:effectExtent l="9525" t="5080" r="9525" b="1397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CBA5" id="直線接點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" strokecolor="#969696"/>
              </w:pict>
            </mc:Fallback>
          </mc:AlternateContent>
        </w:r>
        <w:r>
          <w:rPr>
            <w:rFonts w:hint="eastAsia"/>
            <w:noProof/>
            <w:sz w:val="20"/>
            <w:szCs w:val="20"/>
          </w:rPr>
          <mc:AlternateContent>
            <mc:Choice Requires="wps">
              <w:drawing>
                <wp:anchor distT="0" distB="0" distL="114300" distR="114300" simplePos="0" relativeHeight="251660800" behindDoc="0" locked="0" layoutInCell="1" allowOverlap="1" wp14:anchorId="20588C3C" wp14:editId="55CD600D">
                  <wp:simplePos x="0" y="0"/>
                  <wp:positionH relativeFrom="column">
                    <wp:posOffset>900430</wp:posOffset>
                  </wp:positionH>
                  <wp:positionV relativeFrom="paragraph">
                    <wp:posOffset>9546590</wp:posOffset>
                  </wp:positionV>
                  <wp:extent cx="5943600" cy="0"/>
                  <wp:effectExtent l="9525" t="5080" r="9525" b="1397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CFF8" id="直線接點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" strokecolor="#969696"/>
              </w:pict>
            </mc:Fallback>
          </mc:AlternateContent>
        </w:r>
        <w:r w:rsidRPr="0098284A">
          <w:rPr>
            <w:rFonts w:hint="eastAsia"/>
            <w:sz w:val="20"/>
            <w:szCs w:val="20"/>
          </w:rPr>
          <w:t>本文件之智慧財產權屬行政院</w:t>
        </w:r>
        <w:r>
          <w:rPr>
            <w:rFonts w:hint="eastAsia"/>
            <w:sz w:val="20"/>
            <w:szCs w:val="20"/>
          </w:rPr>
          <w:t>資通安全處擁</w:t>
        </w:r>
        <w:r w:rsidRPr="0098284A">
          <w:rPr>
            <w:rFonts w:hint="eastAsia"/>
            <w:sz w:val="20"/>
            <w:szCs w:val="20"/>
          </w:rPr>
          <w:t>有。</w:t>
        </w:r>
        <w:r>
          <w:rPr>
            <w:noProof/>
          </w:rPr>
          <mc:AlternateContent>
            <mc:Choice Requires="wps">
              <w:drawing>
                <wp:anchor distT="0" distB="0" distL="114300" distR="114300" simplePos="0" relativeHeight="251658752" behindDoc="0" locked="0" layoutInCell="1" allowOverlap="1" wp14:anchorId="67117AB5" wp14:editId="42EAB70D">
                  <wp:simplePos x="0" y="0"/>
                  <wp:positionH relativeFrom="column">
                    <wp:posOffset>900430</wp:posOffset>
                  </wp:positionH>
                  <wp:positionV relativeFrom="paragraph">
                    <wp:posOffset>9546590</wp:posOffset>
                  </wp:positionV>
                  <wp:extent cx="5943600" cy="0"/>
                  <wp:effectExtent l="9525" t="5080" r="9525" b="1397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1C9C" id="直線接點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" strokecolor="#969696"/>
              </w:pict>
            </mc:Fallback>
          </mc:AlternateContent>
        </w:r>
        <w:r>
          <w:rPr>
            <w:noProof/>
          </w:rPr>
          <mc:AlternateContent>
            <mc:Choice Requires="wps">
              <w:drawing>
                <wp:anchor distT="0" distB="0" distL="114300" distR="114300" simplePos="0" relativeHeight="251656704" behindDoc="0" locked="0" layoutInCell="1" allowOverlap="1" wp14:anchorId="430AB2C7" wp14:editId="417D4FE1">
                  <wp:simplePos x="0" y="0"/>
                  <wp:positionH relativeFrom="column">
                    <wp:posOffset>900430</wp:posOffset>
                  </wp:positionH>
                  <wp:positionV relativeFrom="paragraph">
                    <wp:posOffset>9546590</wp:posOffset>
                  </wp:positionV>
                  <wp:extent cx="5943600" cy="0"/>
                  <wp:effectExtent l="9525" t="5080" r="9525" b="1397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3A79" id="直線接點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" strokecolor="#969696"/>
              </w:pict>
            </mc:Fallback>
          </mc:AlternateContent>
        </w:r>
      </w:p>
      <w:p w14:paraId="0B24F7DC" w14:textId="77777777" w:rsidR="001E06AE" w:rsidRPr="00CF3F76" w:rsidRDefault="001E06AE" w:rsidP="0010078A">
        <w:pPr>
          <w:spacing w:before="48" w:afterLines="0" w:after="0"/>
          <w:jc w:val="center"/>
          <w:rPr>
            <w:sz w:val="20"/>
          </w:rPr>
        </w:pPr>
        <w:r>
          <w:rPr>
            <w:sz w:val="20"/>
          </w:rPr>
          <w:t>附件</w:t>
        </w:r>
        <w:r>
          <w:rPr>
            <w:rFonts w:hint="eastAsia"/>
            <w:sz w:val="20"/>
          </w:rPr>
          <w:t>1-</w:t>
        </w:r>
        <w:r w:rsidRPr="00CF3F76">
          <w:rPr>
            <w:sz w:val="20"/>
          </w:rPr>
          <w:fldChar w:fldCharType="begin"/>
        </w:r>
        <w:r w:rsidRPr="00CF3F76">
          <w:rPr>
            <w:sz w:val="20"/>
          </w:rPr>
          <w:instrText>PAGE   \* MERGEFORMAT</w:instrText>
        </w:r>
        <w:r w:rsidRPr="00CF3F76">
          <w:rPr>
            <w:sz w:val="20"/>
          </w:rPr>
          <w:fldChar w:fldCharType="separate"/>
        </w:r>
        <w:r w:rsidR="00F54863" w:rsidRPr="00F54863">
          <w:rPr>
            <w:noProof/>
            <w:sz w:val="20"/>
            <w:lang w:val="zh-TW"/>
          </w:rPr>
          <w:t>230</w:t>
        </w:r>
        <w:r w:rsidRPr="00CF3F76">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1F43" w14:textId="77777777" w:rsidR="00263764" w:rsidRDefault="00263764" w:rsidP="0010078A">
      <w:pPr>
        <w:spacing w:before="48" w:after="48"/>
      </w:pPr>
      <w:r>
        <w:separator/>
      </w:r>
    </w:p>
  </w:footnote>
  <w:footnote w:type="continuationSeparator" w:id="0">
    <w:p w14:paraId="454D8A4E" w14:textId="77777777" w:rsidR="00263764" w:rsidRDefault="00263764"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D9EC" w14:textId="77777777" w:rsidR="001E06AE" w:rsidRDefault="001E06AE" w:rsidP="0010078A">
    <w:pPr>
      <w:pStyle w:val="af4"/>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3D90" w14:textId="77777777" w:rsidR="001E06AE" w:rsidRDefault="001E06AE" w:rsidP="0010078A">
    <w:pPr>
      <w:pStyle w:val="af4"/>
      <w:spacing w:before="48" w:after="48"/>
    </w:pPr>
    <w:r>
      <w:rPr>
        <w:rFonts w:hint="eastAsia"/>
        <w:b/>
        <w:noProof/>
      </w:rPr>
      <w:drawing>
        <wp:anchor distT="0" distB="0" distL="114300" distR="114300" simplePos="0" relativeHeight="251656192" behindDoc="1" locked="1" layoutInCell="0" allowOverlap="1" wp14:anchorId="0C414B64" wp14:editId="2C75A901">
          <wp:simplePos x="0" y="0"/>
          <wp:positionH relativeFrom="margin">
            <wp:posOffset>111125</wp:posOffset>
          </wp:positionH>
          <wp:positionV relativeFrom="margin">
            <wp:posOffset>-153670</wp:posOffset>
          </wp:positionV>
          <wp:extent cx="514985" cy="504825"/>
          <wp:effectExtent l="0" t="0" r="0"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單logo圖.jp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498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F29B" w14:textId="77777777" w:rsidR="001E06AE" w:rsidRDefault="001E06AE" w:rsidP="0010078A">
    <w:pPr>
      <w:pStyle w:val="af4"/>
      <w:spacing w:before="48"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270A" w14:textId="77777777" w:rsidR="001E06AE" w:rsidRDefault="001E06AE" w:rsidP="0010078A">
    <w:pPr>
      <w:pStyle w:val="af4"/>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A935DCB"/>
    <w:multiLevelType w:val="hybridMultilevel"/>
    <w:tmpl w:val="20C4691E"/>
    <w:lvl w:ilvl="0" w:tplc="6A3E27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4376E"/>
    <w:multiLevelType w:val="hybridMultilevel"/>
    <w:tmpl w:val="BFEA2EE8"/>
    <w:lvl w:ilvl="0" w:tplc="C0ECBF08">
      <w:start w:val="1"/>
      <w:numFmt w:val="bullet"/>
      <w:lvlText w:val=""/>
      <w:lvlJc w:val="left"/>
      <w:pPr>
        <w:ind w:left="627" w:hanging="480"/>
      </w:pPr>
      <w:rPr>
        <w:rFonts w:ascii="Wingdings" w:hAnsi="Wingdings" w:hint="default"/>
        <w:u w:val="none"/>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3" w15:restartNumberingAfterBreak="0">
    <w:nsid w:val="14FF34F7"/>
    <w:multiLevelType w:val="hybridMultilevel"/>
    <w:tmpl w:val="A726E150"/>
    <w:lvl w:ilvl="0" w:tplc="79065032">
      <w:start w:val="1"/>
      <w:numFmt w:val="bullet"/>
      <w:lvlText w:val=""/>
      <w:lvlJc w:val="left"/>
      <w:pPr>
        <w:ind w:left="627" w:hanging="480"/>
      </w:pPr>
      <w:rPr>
        <w:rFonts w:ascii="Wingdings" w:hAnsi="Wingdings" w:hint="default"/>
        <w:u w:val="none"/>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4" w15:restartNumberingAfterBreak="0">
    <w:nsid w:val="15273EEC"/>
    <w:multiLevelType w:val="multilevel"/>
    <w:tmpl w:val="CC98716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eastAsia="標楷體" w:hAnsi="Times New Roman" w:hint="default"/>
        <w:b/>
        <w:i w:val="0"/>
        <w:sz w:val="28"/>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B832C87"/>
    <w:multiLevelType w:val="hybridMultilevel"/>
    <w:tmpl w:val="87BEFAB2"/>
    <w:lvl w:ilvl="0" w:tplc="17B84154">
      <w:start w:val="1"/>
      <w:numFmt w:val="bullet"/>
      <w:pStyle w:val="10"/>
      <w:lvlText w:val="●"/>
      <w:lvlJc w:val="left"/>
      <w:pPr>
        <w:tabs>
          <w:tab w:val="num" w:pos="805"/>
        </w:tabs>
        <w:ind w:left="805" w:hanging="482"/>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21347891"/>
    <w:multiLevelType w:val="hybridMultilevel"/>
    <w:tmpl w:val="2D601B02"/>
    <w:lvl w:ilvl="0" w:tplc="DD8AAC0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12514"/>
    <w:multiLevelType w:val="hybridMultilevel"/>
    <w:tmpl w:val="650E2FA0"/>
    <w:lvl w:ilvl="0" w:tplc="52527C1E">
      <w:start w:val="1"/>
      <w:numFmt w:val="bullet"/>
      <w:lvlText w:val=""/>
      <w:lvlJc w:val="left"/>
      <w:pPr>
        <w:ind w:left="627" w:hanging="480"/>
      </w:pPr>
      <w:rPr>
        <w:rFonts w:ascii="Wingdings" w:hAnsi="Wingdings" w:hint="default"/>
        <w:u w:val="none"/>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10" w15:restartNumberingAfterBreak="0">
    <w:nsid w:val="25597FE1"/>
    <w:multiLevelType w:val="hybridMultilevel"/>
    <w:tmpl w:val="D7BCD978"/>
    <w:lvl w:ilvl="0" w:tplc="DD8AAC0E">
      <w:start w:val="1"/>
      <w:numFmt w:val="decimal"/>
      <w:lvlText w:val="(%1)"/>
      <w:lvlJc w:val="left"/>
      <w:pPr>
        <w:ind w:left="895" w:hanging="48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1"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2"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0404382"/>
    <w:multiLevelType w:val="multilevel"/>
    <w:tmpl w:val="11928F42"/>
    <w:lvl w:ilvl="0">
      <w:start w:val="1"/>
      <w:numFmt w:val="bullet"/>
      <w:pStyle w:val="40"/>
      <w:lvlText w:val=""/>
      <w:lvlJc w:val="left"/>
      <w:pPr>
        <w:ind w:left="1444" w:hanging="480"/>
      </w:pPr>
      <w:rPr>
        <w:rFonts w:ascii="Wingdings" w:hAnsi="Wingdings" w:hint="default"/>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4" w15:restartNumberingAfterBreak="0">
    <w:nsid w:val="367D13C2"/>
    <w:multiLevelType w:val="hybridMultilevel"/>
    <w:tmpl w:val="D0C25B7C"/>
    <w:lvl w:ilvl="0" w:tplc="31B088B6">
      <w:start w:val="1"/>
      <w:numFmt w:val="decimal"/>
      <w:lvlText w:val="(%1)"/>
      <w:lvlJc w:val="left"/>
      <w:pPr>
        <w:ind w:left="627" w:hanging="480"/>
      </w:pPr>
      <w:rPr>
        <w:rFonts w:hint="default"/>
        <w:u w:val="none"/>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15" w15:restartNumberingAfterBreak="0">
    <w:nsid w:val="39996C79"/>
    <w:multiLevelType w:val="multilevel"/>
    <w:tmpl w:val="29F4C690"/>
    <w:lvl w:ilvl="0">
      <w:start w:val="1"/>
      <w:numFmt w:val="bullet"/>
      <w:pStyle w:val="50"/>
      <w:lvlText w:val=""/>
      <w:lvlJc w:val="left"/>
      <w:pPr>
        <w:ind w:left="1727" w:hanging="480"/>
      </w:pPr>
      <w:rPr>
        <w:rFonts w:ascii="Wingdings" w:hAnsi="Wingdings" w:hint="default"/>
        <w:color w:val="000000" w:themeColor="text1"/>
        <w:u w:val="none"/>
      </w:rPr>
    </w:lvl>
    <w:lvl w:ilvl="1">
      <w:start w:val="1"/>
      <w:numFmt w:val="bullet"/>
      <w:lvlText w:val=""/>
      <w:lvlJc w:val="left"/>
      <w:pPr>
        <w:tabs>
          <w:tab w:val="num" w:pos="1132"/>
        </w:tabs>
        <w:ind w:left="1132" w:hanging="480"/>
      </w:pPr>
      <w:rPr>
        <w:rFonts w:ascii="Wingdings" w:hAnsi="Wingdings" w:hint="default"/>
      </w:rPr>
    </w:lvl>
    <w:lvl w:ilvl="2">
      <w:start w:val="1"/>
      <w:numFmt w:val="bullet"/>
      <w:lvlText w:val=""/>
      <w:lvlJc w:val="left"/>
      <w:pPr>
        <w:tabs>
          <w:tab w:val="num" w:pos="1612"/>
        </w:tabs>
        <w:ind w:left="1612" w:hanging="480"/>
      </w:pPr>
      <w:rPr>
        <w:rFonts w:ascii="Wingdings" w:hAnsi="Wingdings" w:hint="default"/>
      </w:rPr>
    </w:lvl>
    <w:lvl w:ilvl="3">
      <w:start w:val="1"/>
      <w:numFmt w:val="bullet"/>
      <w:lvlText w:val=""/>
      <w:lvlJc w:val="left"/>
      <w:pPr>
        <w:tabs>
          <w:tab w:val="num" w:pos="2092"/>
        </w:tabs>
        <w:ind w:left="2092" w:hanging="480"/>
      </w:pPr>
      <w:rPr>
        <w:rFonts w:ascii="Wingdings" w:hAnsi="Wingdings" w:hint="default"/>
      </w:rPr>
    </w:lvl>
    <w:lvl w:ilvl="4">
      <w:start w:val="1"/>
      <w:numFmt w:val="bullet"/>
      <w:lvlText w:val=""/>
      <w:lvlJc w:val="left"/>
      <w:pPr>
        <w:tabs>
          <w:tab w:val="num" w:pos="2572"/>
        </w:tabs>
        <w:ind w:left="2572" w:hanging="480"/>
      </w:pPr>
      <w:rPr>
        <w:rFonts w:ascii="Wingdings" w:hAnsi="Wingdings" w:hint="default"/>
      </w:rPr>
    </w:lvl>
    <w:lvl w:ilvl="5">
      <w:start w:val="1"/>
      <w:numFmt w:val="bullet"/>
      <w:lvlText w:val=""/>
      <w:lvlJc w:val="left"/>
      <w:pPr>
        <w:tabs>
          <w:tab w:val="num" w:pos="3052"/>
        </w:tabs>
        <w:ind w:left="3052" w:hanging="480"/>
      </w:pPr>
      <w:rPr>
        <w:rFonts w:ascii="Wingdings" w:hAnsi="Wingdings" w:hint="default"/>
      </w:rPr>
    </w:lvl>
    <w:lvl w:ilvl="6">
      <w:start w:val="1"/>
      <w:numFmt w:val="bullet"/>
      <w:lvlText w:val=""/>
      <w:lvlJc w:val="left"/>
      <w:pPr>
        <w:tabs>
          <w:tab w:val="num" w:pos="3532"/>
        </w:tabs>
        <w:ind w:left="3532" w:hanging="480"/>
      </w:pPr>
      <w:rPr>
        <w:rFonts w:ascii="Wingdings" w:hAnsi="Wingdings" w:hint="default"/>
      </w:rPr>
    </w:lvl>
    <w:lvl w:ilvl="7">
      <w:start w:val="1"/>
      <w:numFmt w:val="bullet"/>
      <w:lvlText w:val=""/>
      <w:lvlJc w:val="left"/>
      <w:pPr>
        <w:tabs>
          <w:tab w:val="num" w:pos="4012"/>
        </w:tabs>
        <w:ind w:left="4012" w:hanging="480"/>
      </w:pPr>
      <w:rPr>
        <w:rFonts w:ascii="Wingdings" w:hAnsi="Wingdings" w:hint="default"/>
      </w:rPr>
    </w:lvl>
    <w:lvl w:ilvl="8">
      <w:start w:val="1"/>
      <w:numFmt w:val="bullet"/>
      <w:lvlText w:val=""/>
      <w:lvlJc w:val="left"/>
      <w:pPr>
        <w:tabs>
          <w:tab w:val="num" w:pos="4492"/>
        </w:tabs>
        <w:ind w:left="4492" w:hanging="480"/>
      </w:pPr>
      <w:rPr>
        <w:rFonts w:ascii="Wingdings" w:hAnsi="Wingdings" w:hint="default"/>
      </w:rPr>
    </w:lvl>
  </w:abstractNum>
  <w:abstractNum w:abstractNumId="16"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7E5B96"/>
    <w:multiLevelType w:val="hybridMultilevel"/>
    <w:tmpl w:val="A86EFE2A"/>
    <w:lvl w:ilvl="0" w:tplc="45623BB0">
      <w:start w:val="1"/>
      <w:numFmt w:val="bullet"/>
      <w:lvlText w:val="▪"/>
      <w:lvlJc w:val="left"/>
      <w:pPr>
        <w:tabs>
          <w:tab w:val="num" w:pos="170"/>
        </w:tabs>
        <w:ind w:left="147" w:hanging="147"/>
      </w:pPr>
      <w:rPr>
        <w:rFonts w:ascii="Times New Roman" w:hAnsi="Times New Roman" w:cs="Times New Roman" w:hint="default"/>
        <w:color w:val="000000"/>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47D0AE0"/>
    <w:multiLevelType w:val="hybridMultilevel"/>
    <w:tmpl w:val="D7BCD978"/>
    <w:lvl w:ilvl="0" w:tplc="DD8AAC0E">
      <w:start w:val="1"/>
      <w:numFmt w:val="decimal"/>
      <w:lvlText w:val="(%1)"/>
      <w:lvlJc w:val="left"/>
      <w:pPr>
        <w:ind w:left="895" w:hanging="48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9" w15:restartNumberingAfterBreak="0">
    <w:nsid w:val="5571108C"/>
    <w:multiLevelType w:val="hybridMultilevel"/>
    <w:tmpl w:val="1A4AE684"/>
    <w:lvl w:ilvl="0" w:tplc="1144A384">
      <w:start w:val="1"/>
      <w:numFmt w:val="bullet"/>
      <w:lvlText w:val=""/>
      <w:lvlJc w:val="left"/>
      <w:pPr>
        <w:ind w:left="627" w:hanging="480"/>
      </w:pPr>
      <w:rPr>
        <w:rFonts w:ascii="Wingdings" w:hAnsi="Wingdings" w:hint="default"/>
        <w:u w:val="none"/>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0"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7B758EB"/>
    <w:multiLevelType w:val="hybridMultilevel"/>
    <w:tmpl w:val="D7BCD978"/>
    <w:lvl w:ilvl="0" w:tplc="DD8AAC0E">
      <w:start w:val="1"/>
      <w:numFmt w:val="decimal"/>
      <w:lvlText w:val="(%1)"/>
      <w:lvlJc w:val="left"/>
      <w:pPr>
        <w:ind w:left="895" w:hanging="48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22" w15:restartNumberingAfterBreak="0">
    <w:nsid w:val="59025E46"/>
    <w:multiLevelType w:val="hybridMultilevel"/>
    <w:tmpl w:val="D0C25B7C"/>
    <w:lvl w:ilvl="0" w:tplc="31B088B6">
      <w:start w:val="1"/>
      <w:numFmt w:val="decimal"/>
      <w:lvlText w:val="(%1)"/>
      <w:lvlJc w:val="left"/>
      <w:pPr>
        <w:ind w:left="627" w:hanging="480"/>
      </w:pPr>
      <w:rPr>
        <w:rFonts w:hint="default"/>
        <w:u w:val="none"/>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3" w15:restartNumberingAfterBreak="0">
    <w:nsid w:val="5A443151"/>
    <w:multiLevelType w:val="multilevel"/>
    <w:tmpl w:val="5E88DA60"/>
    <w:name w:val="?"/>
    <w:lvl w:ilvl="0">
      <w:start w:val="1"/>
      <w:numFmt w:val="decimal"/>
      <w:pStyle w:val="a4"/>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4" w15:restartNumberingAfterBreak="0">
    <w:nsid w:val="669F3071"/>
    <w:multiLevelType w:val="hybridMultilevel"/>
    <w:tmpl w:val="47BC6736"/>
    <w:lvl w:ilvl="0" w:tplc="3014C6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DF02C3"/>
    <w:multiLevelType w:val="hybridMultilevel"/>
    <w:tmpl w:val="3E94006A"/>
    <w:lvl w:ilvl="0" w:tplc="3A6214E6">
      <w:start w:val="1"/>
      <w:numFmt w:val="bullet"/>
      <w:lvlText w:val=""/>
      <w:lvlJc w:val="left"/>
      <w:pPr>
        <w:ind w:left="626" w:hanging="480"/>
      </w:pPr>
      <w:rPr>
        <w:rFonts w:ascii="Wingdings" w:hAnsi="Wingdings" w:hint="default"/>
        <w:u w:val="none"/>
      </w:rPr>
    </w:lvl>
    <w:lvl w:ilvl="1" w:tplc="04090003" w:tentative="1">
      <w:start w:val="1"/>
      <w:numFmt w:val="bullet"/>
      <w:lvlText w:val=""/>
      <w:lvlJc w:val="left"/>
      <w:pPr>
        <w:ind w:left="1106" w:hanging="480"/>
      </w:pPr>
      <w:rPr>
        <w:rFonts w:ascii="Wingdings" w:hAnsi="Wingdings" w:hint="default"/>
      </w:rPr>
    </w:lvl>
    <w:lvl w:ilvl="2" w:tplc="04090005" w:tentative="1">
      <w:start w:val="1"/>
      <w:numFmt w:val="bullet"/>
      <w:lvlText w:val=""/>
      <w:lvlJc w:val="left"/>
      <w:pPr>
        <w:ind w:left="1586" w:hanging="480"/>
      </w:pPr>
      <w:rPr>
        <w:rFonts w:ascii="Wingdings" w:hAnsi="Wingdings" w:hint="default"/>
      </w:rPr>
    </w:lvl>
    <w:lvl w:ilvl="3" w:tplc="04090001" w:tentative="1">
      <w:start w:val="1"/>
      <w:numFmt w:val="bullet"/>
      <w:lvlText w:val=""/>
      <w:lvlJc w:val="left"/>
      <w:pPr>
        <w:ind w:left="2066" w:hanging="480"/>
      </w:pPr>
      <w:rPr>
        <w:rFonts w:ascii="Wingdings" w:hAnsi="Wingdings" w:hint="default"/>
      </w:rPr>
    </w:lvl>
    <w:lvl w:ilvl="4" w:tplc="04090003" w:tentative="1">
      <w:start w:val="1"/>
      <w:numFmt w:val="bullet"/>
      <w:lvlText w:val=""/>
      <w:lvlJc w:val="left"/>
      <w:pPr>
        <w:ind w:left="2546" w:hanging="480"/>
      </w:pPr>
      <w:rPr>
        <w:rFonts w:ascii="Wingdings" w:hAnsi="Wingdings" w:hint="default"/>
      </w:rPr>
    </w:lvl>
    <w:lvl w:ilvl="5" w:tplc="04090005" w:tentative="1">
      <w:start w:val="1"/>
      <w:numFmt w:val="bullet"/>
      <w:lvlText w:val=""/>
      <w:lvlJc w:val="left"/>
      <w:pPr>
        <w:ind w:left="3026" w:hanging="480"/>
      </w:pPr>
      <w:rPr>
        <w:rFonts w:ascii="Wingdings" w:hAnsi="Wingdings" w:hint="default"/>
      </w:rPr>
    </w:lvl>
    <w:lvl w:ilvl="6" w:tplc="04090001" w:tentative="1">
      <w:start w:val="1"/>
      <w:numFmt w:val="bullet"/>
      <w:lvlText w:val=""/>
      <w:lvlJc w:val="left"/>
      <w:pPr>
        <w:ind w:left="3506" w:hanging="480"/>
      </w:pPr>
      <w:rPr>
        <w:rFonts w:ascii="Wingdings" w:hAnsi="Wingdings" w:hint="default"/>
      </w:rPr>
    </w:lvl>
    <w:lvl w:ilvl="7" w:tplc="04090003" w:tentative="1">
      <w:start w:val="1"/>
      <w:numFmt w:val="bullet"/>
      <w:lvlText w:val=""/>
      <w:lvlJc w:val="left"/>
      <w:pPr>
        <w:ind w:left="3986" w:hanging="480"/>
      </w:pPr>
      <w:rPr>
        <w:rFonts w:ascii="Wingdings" w:hAnsi="Wingdings" w:hint="default"/>
      </w:rPr>
    </w:lvl>
    <w:lvl w:ilvl="8" w:tplc="04090005" w:tentative="1">
      <w:start w:val="1"/>
      <w:numFmt w:val="bullet"/>
      <w:lvlText w:val=""/>
      <w:lvlJc w:val="left"/>
      <w:pPr>
        <w:ind w:left="4466" w:hanging="480"/>
      </w:pPr>
      <w:rPr>
        <w:rFonts w:ascii="Wingdings" w:hAnsi="Wingdings" w:hint="default"/>
      </w:rPr>
    </w:lvl>
  </w:abstractNum>
  <w:abstractNum w:abstractNumId="26" w15:restartNumberingAfterBreak="0">
    <w:nsid w:val="692C1BCB"/>
    <w:multiLevelType w:val="hybridMultilevel"/>
    <w:tmpl w:val="F56CD682"/>
    <w:lvl w:ilvl="0" w:tplc="0409000B">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7" w15:restartNumberingAfterBreak="0">
    <w:nsid w:val="6E450E53"/>
    <w:multiLevelType w:val="hybridMultilevel"/>
    <w:tmpl w:val="CC0699C8"/>
    <w:lvl w:ilvl="0" w:tplc="F984E4BC">
      <w:start w:val="1"/>
      <w:numFmt w:val="bullet"/>
      <w:lvlText w:val=""/>
      <w:lvlJc w:val="left"/>
      <w:pPr>
        <w:ind w:left="627" w:hanging="480"/>
      </w:pPr>
      <w:rPr>
        <w:rFonts w:ascii="Wingdings" w:hAnsi="Wingdings" w:hint="default"/>
        <w:u w:val="none"/>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8" w15:restartNumberingAfterBreak="0">
    <w:nsid w:val="731003FE"/>
    <w:multiLevelType w:val="hybridMultilevel"/>
    <w:tmpl w:val="D7BCD978"/>
    <w:lvl w:ilvl="0" w:tplc="DD8AAC0E">
      <w:start w:val="1"/>
      <w:numFmt w:val="decimal"/>
      <w:lvlText w:val="(%1)"/>
      <w:lvlJc w:val="left"/>
      <w:pPr>
        <w:ind w:left="895" w:hanging="48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29" w15:restartNumberingAfterBreak="0">
    <w:nsid w:val="76D64CA7"/>
    <w:multiLevelType w:val="multilevel"/>
    <w:tmpl w:val="8BEE994E"/>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5"/>
      <w:lvlText w:val="資料來源："/>
      <w:lvlJc w:val="left"/>
      <w:pPr>
        <w:tabs>
          <w:tab w:val="num" w:pos="0"/>
        </w:tabs>
        <w:ind w:left="1559" w:hanging="1559"/>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0" w15:restartNumberingAfterBreak="0">
    <w:nsid w:val="7C9C4F04"/>
    <w:multiLevelType w:val="hybridMultilevel"/>
    <w:tmpl w:val="322E93E0"/>
    <w:lvl w:ilvl="0" w:tplc="9E76BFA6">
      <w:start w:val="1"/>
      <w:numFmt w:val="bullet"/>
      <w:lvlText w:val=""/>
      <w:lvlJc w:val="left"/>
      <w:pPr>
        <w:ind w:left="627" w:hanging="480"/>
      </w:pPr>
      <w:rPr>
        <w:rFonts w:ascii="Wingdings" w:hAnsi="Wingdings" w:hint="default"/>
        <w:u w:val="none"/>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31" w15:restartNumberingAfterBreak="0">
    <w:nsid w:val="7E4E55E1"/>
    <w:multiLevelType w:val="hybridMultilevel"/>
    <w:tmpl w:val="9652565C"/>
    <w:lvl w:ilvl="0" w:tplc="61BCCD60">
      <w:start w:val="1"/>
      <w:numFmt w:val="bullet"/>
      <w:pStyle w:val="20"/>
      <w:lvlText w:val="–"/>
      <w:lvlJc w:val="left"/>
      <w:pPr>
        <w:tabs>
          <w:tab w:val="num" w:pos="805"/>
        </w:tabs>
        <w:ind w:left="805" w:hanging="482"/>
      </w:pPr>
      <w:rPr>
        <w:rFonts w:ascii="Times New Roman" w:eastAsia="標楷體" w:hAnsi="Times New Roman" w:cs="Times New Roman" w:hint="default"/>
        <w:sz w:val="28"/>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23"/>
  </w:num>
  <w:num w:numId="3">
    <w:abstractNumId w:val="20"/>
  </w:num>
  <w:num w:numId="4">
    <w:abstractNumId w:val="7"/>
  </w:num>
  <w:num w:numId="5">
    <w:abstractNumId w:val="11"/>
  </w:num>
  <w:num w:numId="6">
    <w:abstractNumId w:val="6"/>
  </w:num>
  <w:num w:numId="7">
    <w:abstractNumId w:val="31"/>
  </w:num>
  <w:num w:numId="8">
    <w:abstractNumId w:val="12"/>
  </w:num>
  <w:num w:numId="9">
    <w:abstractNumId w:val="15"/>
  </w:num>
  <w:num w:numId="10">
    <w:abstractNumId w:val="5"/>
  </w:num>
  <w:num w:numId="11">
    <w:abstractNumId w:val="4"/>
  </w:num>
  <w:num w:numId="12">
    <w:abstractNumId w:val="13"/>
  </w:num>
  <w:num w:numId="13">
    <w:abstractNumId w:val="29"/>
  </w:num>
  <w:num w:numId="14">
    <w:abstractNumId w:val="0"/>
  </w:num>
  <w:num w:numId="15">
    <w:abstractNumId w:val="17"/>
  </w:num>
  <w:num w:numId="16">
    <w:abstractNumId w:val="21"/>
  </w:num>
  <w:num w:numId="17">
    <w:abstractNumId w:val="10"/>
  </w:num>
  <w:num w:numId="18">
    <w:abstractNumId w:val="18"/>
  </w:num>
  <w:num w:numId="19">
    <w:abstractNumId w:val="28"/>
  </w:num>
  <w:num w:numId="20">
    <w:abstractNumId w:val="25"/>
  </w:num>
  <w:num w:numId="21">
    <w:abstractNumId w:val="2"/>
  </w:num>
  <w:num w:numId="22">
    <w:abstractNumId w:val="26"/>
  </w:num>
  <w:num w:numId="23">
    <w:abstractNumId w:val="19"/>
  </w:num>
  <w:num w:numId="24">
    <w:abstractNumId w:val="27"/>
  </w:num>
  <w:num w:numId="25">
    <w:abstractNumId w:val="3"/>
  </w:num>
  <w:num w:numId="26">
    <w:abstractNumId w:val="30"/>
  </w:num>
  <w:num w:numId="27">
    <w:abstractNumId w:val="8"/>
  </w:num>
  <w:num w:numId="28">
    <w:abstractNumId w:val="9"/>
  </w:num>
  <w:num w:numId="29">
    <w:abstractNumId w:val="22"/>
  </w:num>
  <w:num w:numId="30">
    <w:abstractNumId w:val="24"/>
  </w:num>
  <w:num w:numId="31">
    <w:abstractNumId w:val="1"/>
  </w:num>
  <w:num w:numId="32">
    <w:abstractNumId w:val="14"/>
  </w:num>
  <w:num w:numId="33">
    <w:abstractNumId w:val="20"/>
  </w:num>
  <w:num w:numId="34">
    <w:abstractNumId w:val="20"/>
  </w:num>
  <w:num w:numId="35">
    <w:abstractNumId w:val="20"/>
  </w:num>
  <w:num w:numId="36">
    <w:abstractNumId w:val="20"/>
  </w:num>
  <w:num w:numId="3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954"/>
    <w:rsid w:val="00001C64"/>
    <w:rsid w:val="000058C9"/>
    <w:rsid w:val="00006CC5"/>
    <w:rsid w:val="00007401"/>
    <w:rsid w:val="000106A9"/>
    <w:rsid w:val="00012360"/>
    <w:rsid w:val="00013232"/>
    <w:rsid w:val="00013DA5"/>
    <w:rsid w:val="00015990"/>
    <w:rsid w:val="00015C94"/>
    <w:rsid w:val="0001750C"/>
    <w:rsid w:val="00017EDA"/>
    <w:rsid w:val="00021DD2"/>
    <w:rsid w:val="000223F6"/>
    <w:rsid w:val="00022A94"/>
    <w:rsid w:val="00030D30"/>
    <w:rsid w:val="00032FB8"/>
    <w:rsid w:val="00033074"/>
    <w:rsid w:val="0003398A"/>
    <w:rsid w:val="00034617"/>
    <w:rsid w:val="00034A88"/>
    <w:rsid w:val="00035CE9"/>
    <w:rsid w:val="000418B7"/>
    <w:rsid w:val="00041F43"/>
    <w:rsid w:val="00042858"/>
    <w:rsid w:val="00042D2E"/>
    <w:rsid w:val="000443CF"/>
    <w:rsid w:val="00045CAC"/>
    <w:rsid w:val="00045F82"/>
    <w:rsid w:val="000467A8"/>
    <w:rsid w:val="000501EA"/>
    <w:rsid w:val="00050D7B"/>
    <w:rsid w:val="0005236D"/>
    <w:rsid w:val="0005301D"/>
    <w:rsid w:val="000535F7"/>
    <w:rsid w:val="000537FA"/>
    <w:rsid w:val="000541E7"/>
    <w:rsid w:val="00054ECA"/>
    <w:rsid w:val="000553FE"/>
    <w:rsid w:val="00056E68"/>
    <w:rsid w:val="00060AB8"/>
    <w:rsid w:val="0006255A"/>
    <w:rsid w:val="0006274E"/>
    <w:rsid w:val="000708A8"/>
    <w:rsid w:val="00071132"/>
    <w:rsid w:val="00072F0A"/>
    <w:rsid w:val="00073536"/>
    <w:rsid w:val="000735F5"/>
    <w:rsid w:val="00073E7D"/>
    <w:rsid w:val="00074A68"/>
    <w:rsid w:val="00077228"/>
    <w:rsid w:val="000810C3"/>
    <w:rsid w:val="00082397"/>
    <w:rsid w:val="000830A7"/>
    <w:rsid w:val="000846C6"/>
    <w:rsid w:val="000864AF"/>
    <w:rsid w:val="00086DF8"/>
    <w:rsid w:val="00092504"/>
    <w:rsid w:val="00092EED"/>
    <w:rsid w:val="0009306E"/>
    <w:rsid w:val="00093395"/>
    <w:rsid w:val="00094044"/>
    <w:rsid w:val="00094437"/>
    <w:rsid w:val="00094B9B"/>
    <w:rsid w:val="00095815"/>
    <w:rsid w:val="000968E9"/>
    <w:rsid w:val="00096BF4"/>
    <w:rsid w:val="000A014E"/>
    <w:rsid w:val="000A062E"/>
    <w:rsid w:val="000A0A98"/>
    <w:rsid w:val="000A1E2C"/>
    <w:rsid w:val="000A2C1B"/>
    <w:rsid w:val="000A3EFC"/>
    <w:rsid w:val="000A57E0"/>
    <w:rsid w:val="000A594B"/>
    <w:rsid w:val="000A7255"/>
    <w:rsid w:val="000A7EB3"/>
    <w:rsid w:val="000B0D74"/>
    <w:rsid w:val="000B4826"/>
    <w:rsid w:val="000C2D6B"/>
    <w:rsid w:val="000C3D95"/>
    <w:rsid w:val="000C3DA4"/>
    <w:rsid w:val="000C41F7"/>
    <w:rsid w:val="000C51C9"/>
    <w:rsid w:val="000C57E5"/>
    <w:rsid w:val="000C59B3"/>
    <w:rsid w:val="000C6945"/>
    <w:rsid w:val="000C7D8D"/>
    <w:rsid w:val="000C7F8A"/>
    <w:rsid w:val="000D068A"/>
    <w:rsid w:val="000D0C78"/>
    <w:rsid w:val="000D0D16"/>
    <w:rsid w:val="000D0DD7"/>
    <w:rsid w:val="000D3A55"/>
    <w:rsid w:val="000D401B"/>
    <w:rsid w:val="000D493D"/>
    <w:rsid w:val="000D65D7"/>
    <w:rsid w:val="000D73D3"/>
    <w:rsid w:val="000E19CE"/>
    <w:rsid w:val="000E1C03"/>
    <w:rsid w:val="000E1CD0"/>
    <w:rsid w:val="000E1F46"/>
    <w:rsid w:val="000E260B"/>
    <w:rsid w:val="000E2910"/>
    <w:rsid w:val="000E421F"/>
    <w:rsid w:val="000E4579"/>
    <w:rsid w:val="000E669E"/>
    <w:rsid w:val="000F05B8"/>
    <w:rsid w:val="000F0F4B"/>
    <w:rsid w:val="000F14E0"/>
    <w:rsid w:val="000F1A3C"/>
    <w:rsid w:val="000F1FCF"/>
    <w:rsid w:val="000F309F"/>
    <w:rsid w:val="000F31FA"/>
    <w:rsid w:val="000F5BE4"/>
    <w:rsid w:val="000F633E"/>
    <w:rsid w:val="0010078A"/>
    <w:rsid w:val="001035D6"/>
    <w:rsid w:val="001053D6"/>
    <w:rsid w:val="00106B29"/>
    <w:rsid w:val="00107F38"/>
    <w:rsid w:val="001106DD"/>
    <w:rsid w:val="00111475"/>
    <w:rsid w:val="00112AE8"/>
    <w:rsid w:val="00114296"/>
    <w:rsid w:val="001149BA"/>
    <w:rsid w:val="001165CF"/>
    <w:rsid w:val="00122639"/>
    <w:rsid w:val="001230F6"/>
    <w:rsid w:val="001237C9"/>
    <w:rsid w:val="001243EE"/>
    <w:rsid w:val="00124E56"/>
    <w:rsid w:val="0012647A"/>
    <w:rsid w:val="00126CAE"/>
    <w:rsid w:val="0012706C"/>
    <w:rsid w:val="0013110F"/>
    <w:rsid w:val="00131895"/>
    <w:rsid w:val="00131986"/>
    <w:rsid w:val="001328D8"/>
    <w:rsid w:val="00136582"/>
    <w:rsid w:val="00136F40"/>
    <w:rsid w:val="00142C27"/>
    <w:rsid w:val="001430F3"/>
    <w:rsid w:val="00145DF5"/>
    <w:rsid w:val="001470FF"/>
    <w:rsid w:val="001472E8"/>
    <w:rsid w:val="00151D16"/>
    <w:rsid w:val="001534CB"/>
    <w:rsid w:val="00153FD7"/>
    <w:rsid w:val="001551D7"/>
    <w:rsid w:val="001554EC"/>
    <w:rsid w:val="001556F5"/>
    <w:rsid w:val="00155740"/>
    <w:rsid w:val="00155C86"/>
    <w:rsid w:val="0015659E"/>
    <w:rsid w:val="001567D4"/>
    <w:rsid w:val="00160BCC"/>
    <w:rsid w:val="00161A52"/>
    <w:rsid w:val="00161A56"/>
    <w:rsid w:val="00163337"/>
    <w:rsid w:val="00163E73"/>
    <w:rsid w:val="00164519"/>
    <w:rsid w:val="0016592E"/>
    <w:rsid w:val="001670D3"/>
    <w:rsid w:val="001671FE"/>
    <w:rsid w:val="00170027"/>
    <w:rsid w:val="0017124E"/>
    <w:rsid w:val="001717DF"/>
    <w:rsid w:val="0017267E"/>
    <w:rsid w:val="00172689"/>
    <w:rsid w:val="00173C88"/>
    <w:rsid w:val="00176004"/>
    <w:rsid w:val="00176204"/>
    <w:rsid w:val="00181EFB"/>
    <w:rsid w:val="00184BDE"/>
    <w:rsid w:val="0019033A"/>
    <w:rsid w:val="00192D99"/>
    <w:rsid w:val="001935E2"/>
    <w:rsid w:val="00193F11"/>
    <w:rsid w:val="00196972"/>
    <w:rsid w:val="00197141"/>
    <w:rsid w:val="001A0F92"/>
    <w:rsid w:val="001A17C8"/>
    <w:rsid w:val="001A46FE"/>
    <w:rsid w:val="001A613C"/>
    <w:rsid w:val="001A61C0"/>
    <w:rsid w:val="001A65A8"/>
    <w:rsid w:val="001A6735"/>
    <w:rsid w:val="001A7410"/>
    <w:rsid w:val="001A74E4"/>
    <w:rsid w:val="001B1521"/>
    <w:rsid w:val="001B3CD7"/>
    <w:rsid w:val="001B4FC6"/>
    <w:rsid w:val="001B5E69"/>
    <w:rsid w:val="001B6FA1"/>
    <w:rsid w:val="001B74E7"/>
    <w:rsid w:val="001C2B76"/>
    <w:rsid w:val="001C5056"/>
    <w:rsid w:val="001C71F2"/>
    <w:rsid w:val="001C73AE"/>
    <w:rsid w:val="001D10FD"/>
    <w:rsid w:val="001D2F91"/>
    <w:rsid w:val="001D3FAC"/>
    <w:rsid w:val="001D46B4"/>
    <w:rsid w:val="001D695F"/>
    <w:rsid w:val="001E06AE"/>
    <w:rsid w:val="001E332D"/>
    <w:rsid w:val="001E3473"/>
    <w:rsid w:val="001E5BE0"/>
    <w:rsid w:val="001E6C62"/>
    <w:rsid w:val="001F08A6"/>
    <w:rsid w:val="001F2C9F"/>
    <w:rsid w:val="001F2DAA"/>
    <w:rsid w:val="001F309B"/>
    <w:rsid w:val="001F31E7"/>
    <w:rsid w:val="001F32FA"/>
    <w:rsid w:val="001F3333"/>
    <w:rsid w:val="001F37D7"/>
    <w:rsid w:val="001F45C7"/>
    <w:rsid w:val="001F4F58"/>
    <w:rsid w:val="001F5B62"/>
    <w:rsid w:val="001F5BE4"/>
    <w:rsid w:val="001F5DA7"/>
    <w:rsid w:val="001F5EE8"/>
    <w:rsid w:val="001F6404"/>
    <w:rsid w:val="001F7AA5"/>
    <w:rsid w:val="001F7BC6"/>
    <w:rsid w:val="001F7F45"/>
    <w:rsid w:val="0020112F"/>
    <w:rsid w:val="00203050"/>
    <w:rsid w:val="00205DF2"/>
    <w:rsid w:val="002069CF"/>
    <w:rsid w:val="0020721A"/>
    <w:rsid w:val="002079AD"/>
    <w:rsid w:val="002079C9"/>
    <w:rsid w:val="00212954"/>
    <w:rsid w:val="00212C57"/>
    <w:rsid w:val="0021313D"/>
    <w:rsid w:val="00214580"/>
    <w:rsid w:val="0021532C"/>
    <w:rsid w:val="0021581A"/>
    <w:rsid w:val="002158B0"/>
    <w:rsid w:val="00215EA8"/>
    <w:rsid w:val="0022171B"/>
    <w:rsid w:val="00221CE8"/>
    <w:rsid w:val="00221FA9"/>
    <w:rsid w:val="00222548"/>
    <w:rsid w:val="00222726"/>
    <w:rsid w:val="00223B64"/>
    <w:rsid w:val="00230C84"/>
    <w:rsid w:val="00231706"/>
    <w:rsid w:val="00232C73"/>
    <w:rsid w:val="00232C9B"/>
    <w:rsid w:val="00233314"/>
    <w:rsid w:val="00233EF5"/>
    <w:rsid w:val="00234203"/>
    <w:rsid w:val="00234C8E"/>
    <w:rsid w:val="002352B1"/>
    <w:rsid w:val="00236A29"/>
    <w:rsid w:val="002414B2"/>
    <w:rsid w:val="00243534"/>
    <w:rsid w:val="00245A12"/>
    <w:rsid w:val="00250ABA"/>
    <w:rsid w:val="00251A6B"/>
    <w:rsid w:val="00252991"/>
    <w:rsid w:val="00252E85"/>
    <w:rsid w:val="00253032"/>
    <w:rsid w:val="00254D44"/>
    <w:rsid w:val="00255D06"/>
    <w:rsid w:val="002624B4"/>
    <w:rsid w:val="00263392"/>
    <w:rsid w:val="00263764"/>
    <w:rsid w:val="002656C2"/>
    <w:rsid w:val="00265990"/>
    <w:rsid w:val="00273B02"/>
    <w:rsid w:val="00275742"/>
    <w:rsid w:val="00276576"/>
    <w:rsid w:val="00282454"/>
    <w:rsid w:val="00285084"/>
    <w:rsid w:val="002858D7"/>
    <w:rsid w:val="00285AEF"/>
    <w:rsid w:val="00286156"/>
    <w:rsid w:val="00286423"/>
    <w:rsid w:val="00286ED5"/>
    <w:rsid w:val="00290FBC"/>
    <w:rsid w:val="00292101"/>
    <w:rsid w:val="00292BAE"/>
    <w:rsid w:val="00292F5E"/>
    <w:rsid w:val="00293079"/>
    <w:rsid w:val="00293ACE"/>
    <w:rsid w:val="00293EA1"/>
    <w:rsid w:val="002951F3"/>
    <w:rsid w:val="00295350"/>
    <w:rsid w:val="00295639"/>
    <w:rsid w:val="00295910"/>
    <w:rsid w:val="00295AD2"/>
    <w:rsid w:val="002962E8"/>
    <w:rsid w:val="00297194"/>
    <w:rsid w:val="002976F4"/>
    <w:rsid w:val="002A0D45"/>
    <w:rsid w:val="002A12E9"/>
    <w:rsid w:val="002A1536"/>
    <w:rsid w:val="002A36F2"/>
    <w:rsid w:val="002A3BC8"/>
    <w:rsid w:val="002A73BD"/>
    <w:rsid w:val="002A7FD3"/>
    <w:rsid w:val="002B1D21"/>
    <w:rsid w:val="002B5CD7"/>
    <w:rsid w:val="002B6562"/>
    <w:rsid w:val="002B6581"/>
    <w:rsid w:val="002B6613"/>
    <w:rsid w:val="002B7A36"/>
    <w:rsid w:val="002C1D01"/>
    <w:rsid w:val="002D022A"/>
    <w:rsid w:val="002D089C"/>
    <w:rsid w:val="002D1267"/>
    <w:rsid w:val="002D1642"/>
    <w:rsid w:val="002D35E5"/>
    <w:rsid w:val="002D420A"/>
    <w:rsid w:val="002D6BC1"/>
    <w:rsid w:val="002D6D05"/>
    <w:rsid w:val="002E0465"/>
    <w:rsid w:val="002E3D73"/>
    <w:rsid w:val="002E5146"/>
    <w:rsid w:val="002E54BE"/>
    <w:rsid w:val="002E6169"/>
    <w:rsid w:val="002E61EF"/>
    <w:rsid w:val="002F0BB9"/>
    <w:rsid w:val="002F57A3"/>
    <w:rsid w:val="002F5FEE"/>
    <w:rsid w:val="002F7975"/>
    <w:rsid w:val="0030073E"/>
    <w:rsid w:val="0030355E"/>
    <w:rsid w:val="00305381"/>
    <w:rsid w:val="00305A4A"/>
    <w:rsid w:val="00305B52"/>
    <w:rsid w:val="00306A0F"/>
    <w:rsid w:val="00307884"/>
    <w:rsid w:val="003128C6"/>
    <w:rsid w:val="0031354D"/>
    <w:rsid w:val="003144FD"/>
    <w:rsid w:val="00314699"/>
    <w:rsid w:val="00314B0B"/>
    <w:rsid w:val="00316B5B"/>
    <w:rsid w:val="00317C9A"/>
    <w:rsid w:val="00320C21"/>
    <w:rsid w:val="00321B24"/>
    <w:rsid w:val="003272F3"/>
    <w:rsid w:val="00331250"/>
    <w:rsid w:val="003325E0"/>
    <w:rsid w:val="00333C06"/>
    <w:rsid w:val="003350C5"/>
    <w:rsid w:val="00335931"/>
    <w:rsid w:val="00335DFF"/>
    <w:rsid w:val="003367BE"/>
    <w:rsid w:val="003368EC"/>
    <w:rsid w:val="00337347"/>
    <w:rsid w:val="003417DB"/>
    <w:rsid w:val="0034264E"/>
    <w:rsid w:val="00342C56"/>
    <w:rsid w:val="00344AFD"/>
    <w:rsid w:val="003450E5"/>
    <w:rsid w:val="00345359"/>
    <w:rsid w:val="00345B6D"/>
    <w:rsid w:val="0034708A"/>
    <w:rsid w:val="00347A87"/>
    <w:rsid w:val="003505B6"/>
    <w:rsid w:val="0035156B"/>
    <w:rsid w:val="003528AC"/>
    <w:rsid w:val="00352D27"/>
    <w:rsid w:val="00355B65"/>
    <w:rsid w:val="00357CEF"/>
    <w:rsid w:val="00360E2C"/>
    <w:rsid w:val="00361092"/>
    <w:rsid w:val="003642CA"/>
    <w:rsid w:val="003647F1"/>
    <w:rsid w:val="00364E5A"/>
    <w:rsid w:val="00366C55"/>
    <w:rsid w:val="00367118"/>
    <w:rsid w:val="00367FDE"/>
    <w:rsid w:val="00370385"/>
    <w:rsid w:val="00370A73"/>
    <w:rsid w:val="00370B4B"/>
    <w:rsid w:val="0037172A"/>
    <w:rsid w:val="00372F89"/>
    <w:rsid w:val="003747C0"/>
    <w:rsid w:val="003750E6"/>
    <w:rsid w:val="003770FD"/>
    <w:rsid w:val="0038186E"/>
    <w:rsid w:val="00382A50"/>
    <w:rsid w:val="00382D32"/>
    <w:rsid w:val="0038366D"/>
    <w:rsid w:val="0038488D"/>
    <w:rsid w:val="0038552D"/>
    <w:rsid w:val="00390461"/>
    <w:rsid w:val="00390A14"/>
    <w:rsid w:val="00391CF1"/>
    <w:rsid w:val="0039381D"/>
    <w:rsid w:val="003947EC"/>
    <w:rsid w:val="00395F71"/>
    <w:rsid w:val="003A19A6"/>
    <w:rsid w:val="003A38B3"/>
    <w:rsid w:val="003A5869"/>
    <w:rsid w:val="003A6519"/>
    <w:rsid w:val="003B0BCE"/>
    <w:rsid w:val="003B0C9B"/>
    <w:rsid w:val="003B0FC9"/>
    <w:rsid w:val="003B4C70"/>
    <w:rsid w:val="003C1097"/>
    <w:rsid w:val="003C1C79"/>
    <w:rsid w:val="003C1F56"/>
    <w:rsid w:val="003C37EB"/>
    <w:rsid w:val="003C4A2E"/>
    <w:rsid w:val="003C6129"/>
    <w:rsid w:val="003D0153"/>
    <w:rsid w:val="003D3317"/>
    <w:rsid w:val="003E07D1"/>
    <w:rsid w:val="003E0AEE"/>
    <w:rsid w:val="003E0C64"/>
    <w:rsid w:val="003E14B6"/>
    <w:rsid w:val="003E2BDB"/>
    <w:rsid w:val="003E2DE0"/>
    <w:rsid w:val="003E3F7A"/>
    <w:rsid w:val="003E44EF"/>
    <w:rsid w:val="003E5038"/>
    <w:rsid w:val="003E561E"/>
    <w:rsid w:val="003E7E8D"/>
    <w:rsid w:val="003F24D0"/>
    <w:rsid w:val="003F4D5A"/>
    <w:rsid w:val="003F7284"/>
    <w:rsid w:val="00401084"/>
    <w:rsid w:val="004018C7"/>
    <w:rsid w:val="00401EC9"/>
    <w:rsid w:val="00402722"/>
    <w:rsid w:val="0040487C"/>
    <w:rsid w:val="00405473"/>
    <w:rsid w:val="0040576D"/>
    <w:rsid w:val="0040586D"/>
    <w:rsid w:val="00406B5C"/>
    <w:rsid w:val="00407769"/>
    <w:rsid w:val="0041113A"/>
    <w:rsid w:val="00411563"/>
    <w:rsid w:val="00411730"/>
    <w:rsid w:val="00414D4B"/>
    <w:rsid w:val="00415A78"/>
    <w:rsid w:val="00415D42"/>
    <w:rsid w:val="00415E71"/>
    <w:rsid w:val="004209E6"/>
    <w:rsid w:val="004213CA"/>
    <w:rsid w:val="00423FF3"/>
    <w:rsid w:val="004243E0"/>
    <w:rsid w:val="00424DDE"/>
    <w:rsid w:val="004274E0"/>
    <w:rsid w:val="00427FAE"/>
    <w:rsid w:val="00430606"/>
    <w:rsid w:val="00431B19"/>
    <w:rsid w:val="00431B26"/>
    <w:rsid w:val="00431BC3"/>
    <w:rsid w:val="00431C64"/>
    <w:rsid w:val="00433600"/>
    <w:rsid w:val="00440EC5"/>
    <w:rsid w:val="00443230"/>
    <w:rsid w:val="00445341"/>
    <w:rsid w:val="00446CB3"/>
    <w:rsid w:val="00447F77"/>
    <w:rsid w:val="00451175"/>
    <w:rsid w:val="00453A4C"/>
    <w:rsid w:val="00455C42"/>
    <w:rsid w:val="00457B3A"/>
    <w:rsid w:val="00460539"/>
    <w:rsid w:val="004608CB"/>
    <w:rsid w:val="00461029"/>
    <w:rsid w:val="00461274"/>
    <w:rsid w:val="00461369"/>
    <w:rsid w:val="004628F8"/>
    <w:rsid w:val="0046359C"/>
    <w:rsid w:val="00465EEC"/>
    <w:rsid w:val="0046640D"/>
    <w:rsid w:val="00470A6F"/>
    <w:rsid w:val="00472021"/>
    <w:rsid w:val="00473A97"/>
    <w:rsid w:val="00474477"/>
    <w:rsid w:val="004745A6"/>
    <w:rsid w:val="004746BC"/>
    <w:rsid w:val="0047526F"/>
    <w:rsid w:val="004774B5"/>
    <w:rsid w:val="00480FEC"/>
    <w:rsid w:val="00481931"/>
    <w:rsid w:val="0048283B"/>
    <w:rsid w:val="0048319D"/>
    <w:rsid w:val="00483B1C"/>
    <w:rsid w:val="00486992"/>
    <w:rsid w:val="0048751F"/>
    <w:rsid w:val="00487ADE"/>
    <w:rsid w:val="00487FA8"/>
    <w:rsid w:val="0049005F"/>
    <w:rsid w:val="00492049"/>
    <w:rsid w:val="004925B5"/>
    <w:rsid w:val="0049327B"/>
    <w:rsid w:val="0049406F"/>
    <w:rsid w:val="00495550"/>
    <w:rsid w:val="004A0233"/>
    <w:rsid w:val="004A052D"/>
    <w:rsid w:val="004A081D"/>
    <w:rsid w:val="004A1107"/>
    <w:rsid w:val="004A4F2B"/>
    <w:rsid w:val="004A58C0"/>
    <w:rsid w:val="004A75E3"/>
    <w:rsid w:val="004B02CD"/>
    <w:rsid w:val="004B35D6"/>
    <w:rsid w:val="004B467A"/>
    <w:rsid w:val="004B5072"/>
    <w:rsid w:val="004B7DC3"/>
    <w:rsid w:val="004C0F70"/>
    <w:rsid w:val="004C1149"/>
    <w:rsid w:val="004C1E85"/>
    <w:rsid w:val="004C28D6"/>
    <w:rsid w:val="004C38C7"/>
    <w:rsid w:val="004C4E52"/>
    <w:rsid w:val="004C57E0"/>
    <w:rsid w:val="004C6AE4"/>
    <w:rsid w:val="004C7855"/>
    <w:rsid w:val="004D2BCC"/>
    <w:rsid w:val="004D3F1D"/>
    <w:rsid w:val="004D5CF2"/>
    <w:rsid w:val="004E070F"/>
    <w:rsid w:val="004E18FA"/>
    <w:rsid w:val="004E1DD4"/>
    <w:rsid w:val="004E2558"/>
    <w:rsid w:val="004E387F"/>
    <w:rsid w:val="004E5181"/>
    <w:rsid w:val="004E7D45"/>
    <w:rsid w:val="004F0261"/>
    <w:rsid w:val="004F281B"/>
    <w:rsid w:val="004F4E4E"/>
    <w:rsid w:val="004F4EC8"/>
    <w:rsid w:val="004F67B5"/>
    <w:rsid w:val="00500090"/>
    <w:rsid w:val="005000D1"/>
    <w:rsid w:val="00502F26"/>
    <w:rsid w:val="00504338"/>
    <w:rsid w:val="0050468C"/>
    <w:rsid w:val="00505347"/>
    <w:rsid w:val="0050571B"/>
    <w:rsid w:val="0050572A"/>
    <w:rsid w:val="0050736F"/>
    <w:rsid w:val="005109AC"/>
    <w:rsid w:val="0051149A"/>
    <w:rsid w:val="005114C6"/>
    <w:rsid w:val="00511C2F"/>
    <w:rsid w:val="00513D4D"/>
    <w:rsid w:val="00513DB0"/>
    <w:rsid w:val="0051712F"/>
    <w:rsid w:val="00517D18"/>
    <w:rsid w:val="00520290"/>
    <w:rsid w:val="00520D9E"/>
    <w:rsid w:val="0052338C"/>
    <w:rsid w:val="0052581A"/>
    <w:rsid w:val="005306C8"/>
    <w:rsid w:val="005311D9"/>
    <w:rsid w:val="00533C5D"/>
    <w:rsid w:val="0053464D"/>
    <w:rsid w:val="00535562"/>
    <w:rsid w:val="00535934"/>
    <w:rsid w:val="0053708F"/>
    <w:rsid w:val="005375DF"/>
    <w:rsid w:val="00541E4E"/>
    <w:rsid w:val="0054222C"/>
    <w:rsid w:val="00542A69"/>
    <w:rsid w:val="00544185"/>
    <w:rsid w:val="00545100"/>
    <w:rsid w:val="00545356"/>
    <w:rsid w:val="00545B30"/>
    <w:rsid w:val="00545C2E"/>
    <w:rsid w:val="005464B8"/>
    <w:rsid w:val="00547EB7"/>
    <w:rsid w:val="0055295A"/>
    <w:rsid w:val="0055390F"/>
    <w:rsid w:val="00555107"/>
    <w:rsid w:val="00556604"/>
    <w:rsid w:val="00560A21"/>
    <w:rsid w:val="00561460"/>
    <w:rsid w:val="00561A7E"/>
    <w:rsid w:val="005621BB"/>
    <w:rsid w:val="0056358B"/>
    <w:rsid w:val="005637C5"/>
    <w:rsid w:val="00563E64"/>
    <w:rsid w:val="00564BA2"/>
    <w:rsid w:val="005653EF"/>
    <w:rsid w:val="005659AA"/>
    <w:rsid w:val="0056621C"/>
    <w:rsid w:val="0057427D"/>
    <w:rsid w:val="005747C9"/>
    <w:rsid w:val="00577329"/>
    <w:rsid w:val="00580C34"/>
    <w:rsid w:val="0058126B"/>
    <w:rsid w:val="00581A9F"/>
    <w:rsid w:val="00581C77"/>
    <w:rsid w:val="00582035"/>
    <w:rsid w:val="00582811"/>
    <w:rsid w:val="0058649F"/>
    <w:rsid w:val="00586B91"/>
    <w:rsid w:val="00586E8B"/>
    <w:rsid w:val="005908E8"/>
    <w:rsid w:val="00590B01"/>
    <w:rsid w:val="00591138"/>
    <w:rsid w:val="005918AC"/>
    <w:rsid w:val="00591E1F"/>
    <w:rsid w:val="00592949"/>
    <w:rsid w:val="005938B6"/>
    <w:rsid w:val="00593B21"/>
    <w:rsid w:val="00593FC5"/>
    <w:rsid w:val="00595088"/>
    <w:rsid w:val="00595BEF"/>
    <w:rsid w:val="00597165"/>
    <w:rsid w:val="005A2C58"/>
    <w:rsid w:val="005A516F"/>
    <w:rsid w:val="005A549E"/>
    <w:rsid w:val="005B0EFC"/>
    <w:rsid w:val="005B188E"/>
    <w:rsid w:val="005B1C5B"/>
    <w:rsid w:val="005B29AE"/>
    <w:rsid w:val="005B2B74"/>
    <w:rsid w:val="005B3973"/>
    <w:rsid w:val="005B56E9"/>
    <w:rsid w:val="005B61CB"/>
    <w:rsid w:val="005B6883"/>
    <w:rsid w:val="005C1016"/>
    <w:rsid w:val="005C17AE"/>
    <w:rsid w:val="005C184F"/>
    <w:rsid w:val="005C208F"/>
    <w:rsid w:val="005C3B53"/>
    <w:rsid w:val="005C517F"/>
    <w:rsid w:val="005C609F"/>
    <w:rsid w:val="005C7FEE"/>
    <w:rsid w:val="005D1206"/>
    <w:rsid w:val="005D4EC7"/>
    <w:rsid w:val="005E280B"/>
    <w:rsid w:val="005E31FD"/>
    <w:rsid w:val="005E3E7D"/>
    <w:rsid w:val="005E70E8"/>
    <w:rsid w:val="005F0516"/>
    <w:rsid w:val="005F0793"/>
    <w:rsid w:val="005F161B"/>
    <w:rsid w:val="005F4CEA"/>
    <w:rsid w:val="005F64DF"/>
    <w:rsid w:val="00601642"/>
    <w:rsid w:val="006024CD"/>
    <w:rsid w:val="00602C41"/>
    <w:rsid w:val="00604EDD"/>
    <w:rsid w:val="00605153"/>
    <w:rsid w:val="00607D25"/>
    <w:rsid w:val="00611253"/>
    <w:rsid w:val="0061160D"/>
    <w:rsid w:val="006116B8"/>
    <w:rsid w:val="0061666E"/>
    <w:rsid w:val="006168F3"/>
    <w:rsid w:val="00616EFE"/>
    <w:rsid w:val="00617939"/>
    <w:rsid w:val="006209FE"/>
    <w:rsid w:val="00621989"/>
    <w:rsid w:val="00623E9E"/>
    <w:rsid w:val="00625306"/>
    <w:rsid w:val="00625AD4"/>
    <w:rsid w:val="00625F49"/>
    <w:rsid w:val="0062665D"/>
    <w:rsid w:val="00627FCD"/>
    <w:rsid w:val="00630685"/>
    <w:rsid w:val="006336A2"/>
    <w:rsid w:val="006347BA"/>
    <w:rsid w:val="00634A6A"/>
    <w:rsid w:val="006376F5"/>
    <w:rsid w:val="006416D6"/>
    <w:rsid w:val="00643B8C"/>
    <w:rsid w:val="006448BC"/>
    <w:rsid w:val="00644E22"/>
    <w:rsid w:val="006460E9"/>
    <w:rsid w:val="00646157"/>
    <w:rsid w:val="0064727C"/>
    <w:rsid w:val="006472DB"/>
    <w:rsid w:val="00652D76"/>
    <w:rsid w:val="006559CD"/>
    <w:rsid w:val="006563FB"/>
    <w:rsid w:val="00661104"/>
    <w:rsid w:val="00663A35"/>
    <w:rsid w:val="00663BD1"/>
    <w:rsid w:val="00664870"/>
    <w:rsid w:val="006734D6"/>
    <w:rsid w:val="00675B01"/>
    <w:rsid w:val="006806FB"/>
    <w:rsid w:val="00680D7A"/>
    <w:rsid w:val="00683C75"/>
    <w:rsid w:val="006865B3"/>
    <w:rsid w:val="00687BA6"/>
    <w:rsid w:val="00687EBE"/>
    <w:rsid w:val="00690A2E"/>
    <w:rsid w:val="00690C21"/>
    <w:rsid w:val="00692F20"/>
    <w:rsid w:val="00695775"/>
    <w:rsid w:val="00695B48"/>
    <w:rsid w:val="006965A1"/>
    <w:rsid w:val="00697227"/>
    <w:rsid w:val="006A0EDD"/>
    <w:rsid w:val="006A23FD"/>
    <w:rsid w:val="006A2A82"/>
    <w:rsid w:val="006A4003"/>
    <w:rsid w:val="006A456B"/>
    <w:rsid w:val="006A4696"/>
    <w:rsid w:val="006A4865"/>
    <w:rsid w:val="006A4A64"/>
    <w:rsid w:val="006A4F2E"/>
    <w:rsid w:val="006A5319"/>
    <w:rsid w:val="006A6423"/>
    <w:rsid w:val="006A7153"/>
    <w:rsid w:val="006A7F5C"/>
    <w:rsid w:val="006B0E09"/>
    <w:rsid w:val="006B101A"/>
    <w:rsid w:val="006B11DA"/>
    <w:rsid w:val="006B2F00"/>
    <w:rsid w:val="006B4C00"/>
    <w:rsid w:val="006B6F73"/>
    <w:rsid w:val="006B74BE"/>
    <w:rsid w:val="006C10D5"/>
    <w:rsid w:val="006C2C71"/>
    <w:rsid w:val="006C32CE"/>
    <w:rsid w:val="006C5074"/>
    <w:rsid w:val="006C5CE6"/>
    <w:rsid w:val="006C5EB3"/>
    <w:rsid w:val="006C73A0"/>
    <w:rsid w:val="006C789D"/>
    <w:rsid w:val="006D0065"/>
    <w:rsid w:val="006D03D7"/>
    <w:rsid w:val="006D0E40"/>
    <w:rsid w:val="006D224F"/>
    <w:rsid w:val="006D2B9E"/>
    <w:rsid w:val="006D3E29"/>
    <w:rsid w:val="006D5132"/>
    <w:rsid w:val="006D5F9A"/>
    <w:rsid w:val="006D67FB"/>
    <w:rsid w:val="006E0AD0"/>
    <w:rsid w:val="006E1076"/>
    <w:rsid w:val="006E1400"/>
    <w:rsid w:val="006E2F2A"/>
    <w:rsid w:val="006E379B"/>
    <w:rsid w:val="006E3F65"/>
    <w:rsid w:val="006E4A9A"/>
    <w:rsid w:val="006E52CF"/>
    <w:rsid w:val="006F2ADD"/>
    <w:rsid w:val="006F357E"/>
    <w:rsid w:val="006F3DAA"/>
    <w:rsid w:val="006F45F9"/>
    <w:rsid w:val="006F5AC7"/>
    <w:rsid w:val="006F5DE7"/>
    <w:rsid w:val="006F715E"/>
    <w:rsid w:val="007006FE"/>
    <w:rsid w:val="007009F1"/>
    <w:rsid w:val="00700D4D"/>
    <w:rsid w:val="00706BDE"/>
    <w:rsid w:val="00707044"/>
    <w:rsid w:val="007114E7"/>
    <w:rsid w:val="007116F0"/>
    <w:rsid w:val="0071181B"/>
    <w:rsid w:val="0071210E"/>
    <w:rsid w:val="00712519"/>
    <w:rsid w:val="00712A42"/>
    <w:rsid w:val="00712E64"/>
    <w:rsid w:val="0071353B"/>
    <w:rsid w:val="00714085"/>
    <w:rsid w:val="00714405"/>
    <w:rsid w:val="007167F6"/>
    <w:rsid w:val="00717389"/>
    <w:rsid w:val="00717F58"/>
    <w:rsid w:val="0072467C"/>
    <w:rsid w:val="00731C93"/>
    <w:rsid w:val="00731FF4"/>
    <w:rsid w:val="00733A84"/>
    <w:rsid w:val="00736FB4"/>
    <w:rsid w:val="007372E0"/>
    <w:rsid w:val="00740907"/>
    <w:rsid w:val="00740BDE"/>
    <w:rsid w:val="00742377"/>
    <w:rsid w:val="007428CD"/>
    <w:rsid w:val="00742F95"/>
    <w:rsid w:val="0074446F"/>
    <w:rsid w:val="0074537B"/>
    <w:rsid w:val="00746421"/>
    <w:rsid w:val="00746682"/>
    <w:rsid w:val="00746C41"/>
    <w:rsid w:val="007508F2"/>
    <w:rsid w:val="007518DA"/>
    <w:rsid w:val="00754434"/>
    <w:rsid w:val="00754C64"/>
    <w:rsid w:val="007556D0"/>
    <w:rsid w:val="00755740"/>
    <w:rsid w:val="00755CA6"/>
    <w:rsid w:val="007561E3"/>
    <w:rsid w:val="00757EED"/>
    <w:rsid w:val="00761019"/>
    <w:rsid w:val="00761F85"/>
    <w:rsid w:val="00761F8A"/>
    <w:rsid w:val="0076220E"/>
    <w:rsid w:val="0076377D"/>
    <w:rsid w:val="00764E91"/>
    <w:rsid w:val="00765813"/>
    <w:rsid w:val="00765A4F"/>
    <w:rsid w:val="007664B3"/>
    <w:rsid w:val="00767C3B"/>
    <w:rsid w:val="00767CB7"/>
    <w:rsid w:val="00770FAB"/>
    <w:rsid w:val="00771B1A"/>
    <w:rsid w:val="0077490C"/>
    <w:rsid w:val="00775CC2"/>
    <w:rsid w:val="00776CF1"/>
    <w:rsid w:val="007809AF"/>
    <w:rsid w:val="00780C2B"/>
    <w:rsid w:val="00781229"/>
    <w:rsid w:val="00781BAF"/>
    <w:rsid w:val="0078364D"/>
    <w:rsid w:val="0078436E"/>
    <w:rsid w:val="0078474B"/>
    <w:rsid w:val="007851FC"/>
    <w:rsid w:val="00785377"/>
    <w:rsid w:val="00786687"/>
    <w:rsid w:val="0078702E"/>
    <w:rsid w:val="00790631"/>
    <w:rsid w:val="00790EB6"/>
    <w:rsid w:val="00791761"/>
    <w:rsid w:val="007918FB"/>
    <w:rsid w:val="00792725"/>
    <w:rsid w:val="00797406"/>
    <w:rsid w:val="007A498B"/>
    <w:rsid w:val="007B0C26"/>
    <w:rsid w:val="007B1E7E"/>
    <w:rsid w:val="007B711C"/>
    <w:rsid w:val="007B7A27"/>
    <w:rsid w:val="007C398F"/>
    <w:rsid w:val="007C47C7"/>
    <w:rsid w:val="007C4AD4"/>
    <w:rsid w:val="007C4FF3"/>
    <w:rsid w:val="007C54E2"/>
    <w:rsid w:val="007C57DA"/>
    <w:rsid w:val="007C5F10"/>
    <w:rsid w:val="007C6633"/>
    <w:rsid w:val="007C73A7"/>
    <w:rsid w:val="007D06E1"/>
    <w:rsid w:val="007D1ADA"/>
    <w:rsid w:val="007D3F69"/>
    <w:rsid w:val="007D770B"/>
    <w:rsid w:val="007D7D9F"/>
    <w:rsid w:val="007E1791"/>
    <w:rsid w:val="007E5289"/>
    <w:rsid w:val="007E711F"/>
    <w:rsid w:val="007F0907"/>
    <w:rsid w:val="007F108A"/>
    <w:rsid w:val="007F1597"/>
    <w:rsid w:val="007F1821"/>
    <w:rsid w:val="007F3DCD"/>
    <w:rsid w:val="007F7B46"/>
    <w:rsid w:val="008003F9"/>
    <w:rsid w:val="008044A3"/>
    <w:rsid w:val="00805924"/>
    <w:rsid w:val="00810FDF"/>
    <w:rsid w:val="0081462C"/>
    <w:rsid w:val="00814BA0"/>
    <w:rsid w:val="00814D2D"/>
    <w:rsid w:val="0081689F"/>
    <w:rsid w:val="00822891"/>
    <w:rsid w:val="008234FF"/>
    <w:rsid w:val="008249AB"/>
    <w:rsid w:val="0082585E"/>
    <w:rsid w:val="00830746"/>
    <w:rsid w:val="008338FF"/>
    <w:rsid w:val="00835336"/>
    <w:rsid w:val="0083590C"/>
    <w:rsid w:val="00835D48"/>
    <w:rsid w:val="00835F1B"/>
    <w:rsid w:val="008361FD"/>
    <w:rsid w:val="00836295"/>
    <w:rsid w:val="00837880"/>
    <w:rsid w:val="00837F7C"/>
    <w:rsid w:val="00840693"/>
    <w:rsid w:val="0084170E"/>
    <w:rsid w:val="008428C1"/>
    <w:rsid w:val="00845C53"/>
    <w:rsid w:val="008471F6"/>
    <w:rsid w:val="00847800"/>
    <w:rsid w:val="00851300"/>
    <w:rsid w:val="00851ED0"/>
    <w:rsid w:val="00852302"/>
    <w:rsid w:val="00852664"/>
    <w:rsid w:val="00854AC9"/>
    <w:rsid w:val="00855373"/>
    <w:rsid w:val="00856DA3"/>
    <w:rsid w:val="00861749"/>
    <w:rsid w:val="00864902"/>
    <w:rsid w:val="008649A6"/>
    <w:rsid w:val="008653C4"/>
    <w:rsid w:val="00865C68"/>
    <w:rsid w:val="008665BD"/>
    <w:rsid w:val="008717FF"/>
    <w:rsid w:val="00872C58"/>
    <w:rsid w:val="00873D3D"/>
    <w:rsid w:val="00874503"/>
    <w:rsid w:val="0087508F"/>
    <w:rsid w:val="00876A94"/>
    <w:rsid w:val="00877F26"/>
    <w:rsid w:val="00883831"/>
    <w:rsid w:val="00884421"/>
    <w:rsid w:val="0088602A"/>
    <w:rsid w:val="0089052D"/>
    <w:rsid w:val="008916EB"/>
    <w:rsid w:val="00892771"/>
    <w:rsid w:val="00892AD6"/>
    <w:rsid w:val="00896E2F"/>
    <w:rsid w:val="00897758"/>
    <w:rsid w:val="008A009D"/>
    <w:rsid w:val="008A02CA"/>
    <w:rsid w:val="008A4D15"/>
    <w:rsid w:val="008B0229"/>
    <w:rsid w:val="008B08C5"/>
    <w:rsid w:val="008B5F20"/>
    <w:rsid w:val="008B6513"/>
    <w:rsid w:val="008C2142"/>
    <w:rsid w:val="008C6300"/>
    <w:rsid w:val="008C71B7"/>
    <w:rsid w:val="008D05A0"/>
    <w:rsid w:val="008D3828"/>
    <w:rsid w:val="008D47E5"/>
    <w:rsid w:val="008D5CEE"/>
    <w:rsid w:val="008D7E4E"/>
    <w:rsid w:val="008E0A71"/>
    <w:rsid w:val="008E17EC"/>
    <w:rsid w:val="008E1A07"/>
    <w:rsid w:val="008E1A75"/>
    <w:rsid w:val="008E2FE4"/>
    <w:rsid w:val="008F1EA7"/>
    <w:rsid w:val="008F2207"/>
    <w:rsid w:val="008F33E0"/>
    <w:rsid w:val="008F4A0C"/>
    <w:rsid w:val="008F4ECE"/>
    <w:rsid w:val="00901D6C"/>
    <w:rsid w:val="009049F7"/>
    <w:rsid w:val="0090707D"/>
    <w:rsid w:val="00912045"/>
    <w:rsid w:val="009124D1"/>
    <w:rsid w:val="00913598"/>
    <w:rsid w:val="00914606"/>
    <w:rsid w:val="00914B56"/>
    <w:rsid w:val="00916423"/>
    <w:rsid w:val="009165EB"/>
    <w:rsid w:val="00916BA2"/>
    <w:rsid w:val="00917388"/>
    <w:rsid w:val="0091798E"/>
    <w:rsid w:val="00920B68"/>
    <w:rsid w:val="009213AF"/>
    <w:rsid w:val="00924BA1"/>
    <w:rsid w:val="009255F9"/>
    <w:rsid w:val="009260C9"/>
    <w:rsid w:val="00926179"/>
    <w:rsid w:val="009264CF"/>
    <w:rsid w:val="00926B7E"/>
    <w:rsid w:val="00930798"/>
    <w:rsid w:val="00930F14"/>
    <w:rsid w:val="00931A15"/>
    <w:rsid w:val="009330D3"/>
    <w:rsid w:val="00933C50"/>
    <w:rsid w:val="00934924"/>
    <w:rsid w:val="00934EAD"/>
    <w:rsid w:val="009358E7"/>
    <w:rsid w:val="00935DBF"/>
    <w:rsid w:val="00940D48"/>
    <w:rsid w:val="009454FE"/>
    <w:rsid w:val="00946ADC"/>
    <w:rsid w:val="00947D2F"/>
    <w:rsid w:val="00947D9A"/>
    <w:rsid w:val="00955722"/>
    <w:rsid w:val="009563BA"/>
    <w:rsid w:val="00956D04"/>
    <w:rsid w:val="00957598"/>
    <w:rsid w:val="00957BD8"/>
    <w:rsid w:val="00957E4C"/>
    <w:rsid w:val="00957EF8"/>
    <w:rsid w:val="00960CDD"/>
    <w:rsid w:val="00961218"/>
    <w:rsid w:val="00964F5C"/>
    <w:rsid w:val="00966A02"/>
    <w:rsid w:val="0096713E"/>
    <w:rsid w:val="00971505"/>
    <w:rsid w:val="00972441"/>
    <w:rsid w:val="00974A20"/>
    <w:rsid w:val="00974C2A"/>
    <w:rsid w:val="00976491"/>
    <w:rsid w:val="00980DE8"/>
    <w:rsid w:val="00981148"/>
    <w:rsid w:val="0098284A"/>
    <w:rsid w:val="00983204"/>
    <w:rsid w:val="0098664C"/>
    <w:rsid w:val="00986CF3"/>
    <w:rsid w:val="00992B7F"/>
    <w:rsid w:val="00993B24"/>
    <w:rsid w:val="00994B5F"/>
    <w:rsid w:val="009962D4"/>
    <w:rsid w:val="00996EB6"/>
    <w:rsid w:val="00997463"/>
    <w:rsid w:val="009A0D39"/>
    <w:rsid w:val="009A2526"/>
    <w:rsid w:val="009A253A"/>
    <w:rsid w:val="009A3444"/>
    <w:rsid w:val="009A3C25"/>
    <w:rsid w:val="009A42A7"/>
    <w:rsid w:val="009A432E"/>
    <w:rsid w:val="009A606E"/>
    <w:rsid w:val="009A7055"/>
    <w:rsid w:val="009A76F9"/>
    <w:rsid w:val="009A7806"/>
    <w:rsid w:val="009B031E"/>
    <w:rsid w:val="009B201D"/>
    <w:rsid w:val="009B30AA"/>
    <w:rsid w:val="009B3755"/>
    <w:rsid w:val="009B59A8"/>
    <w:rsid w:val="009B6190"/>
    <w:rsid w:val="009B7CAA"/>
    <w:rsid w:val="009B7DF2"/>
    <w:rsid w:val="009C0875"/>
    <w:rsid w:val="009C14F1"/>
    <w:rsid w:val="009C3D98"/>
    <w:rsid w:val="009C5641"/>
    <w:rsid w:val="009C5D0C"/>
    <w:rsid w:val="009C663A"/>
    <w:rsid w:val="009C7564"/>
    <w:rsid w:val="009D23D6"/>
    <w:rsid w:val="009D3CB8"/>
    <w:rsid w:val="009D436C"/>
    <w:rsid w:val="009D7915"/>
    <w:rsid w:val="009E03DC"/>
    <w:rsid w:val="009E09B6"/>
    <w:rsid w:val="009E2328"/>
    <w:rsid w:val="009E26FD"/>
    <w:rsid w:val="009E2C8D"/>
    <w:rsid w:val="009E38B1"/>
    <w:rsid w:val="009E42BE"/>
    <w:rsid w:val="009E615E"/>
    <w:rsid w:val="009E6633"/>
    <w:rsid w:val="009E72BE"/>
    <w:rsid w:val="009F25CD"/>
    <w:rsid w:val="009F3B20"/>
    <w:rsid w:val="009F4030"/>
    <w:rsid w:val="009F5E57"/>
    <w:rsid w:val="009F6361"/>
    <w:rsid w:val="00A00567"/>
    <w:rsid w:val="00A00A50"/>
    <w:rsid w:val="00A01330"/>
    <w:rsid w:val="00A02613"/>
    <w:rsid w:val="00A119CD"/>
    <w:rsid w:val="00A11F6A"/>
    <w:rsid w:val="00A13AE0"/>
    <w:rsid w:val="00A16092"/>
    <w:rsid w:val="00A163ED"/>
    <w:rsid w:val="00A16458"/>
    <w:rsid w:val="00A1648B"/>
    <w:rsid w:val="00A1701A"/>
    <w:rsid w:val="00A1769B"/>
    <w:rsid w:val="00A17881"/>
    <w:rsid w:val="00A2042A"/>
    <w:rsid w:val="00A21DC5"/>
    <w:rsid w:val="00A23E9B"/>
    <w:rsid w:val="00A23EB0"/>
    <w:rsid w:val="00A23F2C"/>
    <w:rsid w:val="00A2481E"/>
    <w:rsid w:val="00A24A66"/>
    <w:rsid w:val="00A31054"/>
    <w:rsid w:val="00A310C2"/>
    <w:rsid w:val="00A340FF"/>
    <w:rsid w:val="00A356E0"/>
    <w:rsid w:val="00A362E4"/>
    <w:rsid w:val="00A4002F"/>
    <w:rsid w:val="00A4128E"/>
    <w:rsid w:val="00A43183"/>
    <w:rsid w:val="00A45002"/>
    <w:rsid w:val="00A45298"/>
    <w:rsid w:val="00A45325"/>
    <w:rsid w:val="00A46A87"/>
    <w:rsid w:val="00A46ECC"/>
    <w:rsid w:val="00A470F5"/>
    <w:rsid w:val="00A5014D"/>
    <w:rsid w:val="00A51B28"/>
    <w:rsid w:val="00A53A1D"/>
    <w:rsid w:val="00A54683"/>
    <w:rsid w:val="00A55908"/>
    <w:rsid w:val="00A56A65"/>
    <w:rsid w:val="00A5730A"/>
    <w:rsid w:val="00A57A27"/>
    <w:rsid w:val="00A57BD4"/>
    <w:rsid w:val="00A62706"/>
    <w:rsid w:val="00A63DBC"/>
    <w:rsid w:val="00A64321"/>
    <w:rsid w:val="00A65354"/>
    <w:rsid w:val="00A6605C"/>
    <w:rsid w:val="00A6709B"/>
    <w:rsid w:val="00A70A65"/>
    <w:rsid w:val="00A71E74"/>
    <w:rsid w:val="00A750C4"/>
    <w:rsid w:val="00A759BA"/>
    <w:rsid w:val="00A75D9A"/>
    <w:rsid w:val="00A8008D"/>
    <w:rsid w:val="00A819E3"/>
    <w:rsid w:val="00A85E70"/>
    <w:rsid w:val="00A87159"/>
    <w:rsid w:val="00A90D2B"/>
    <w:rsid w:val="00A91EC2"/>
    <w:rsid w:val="00A926AA"/>
    <w:rsid w:val="00A93288"/>
    <w:rsid w:val="00A93CAA"/>
    <w:rsid w:val="00A93F48"/>
    <w:rsid w:val="00A94421"/>
    <w:rsid w:val="00A9484E"/>
    <w:rsid w:val="00A949C1"/>
    <w:rsid w:val="00A959DA"/>
    <w:rsid w:val="00A97372"/>
    <w:rsid w:val="00A974BF"/>
    <w:rsid w:val="00A97A25"/>
    <w:rsid w:val="00AA0C8E"/>
    <w:rsid w:val="00AA219F"/>
    <w:rsid w:val="00AA39C7"/>
    <w:rsid w:val="00AA40E0"/>
    <w:rsid w:val="00AA4135"/>
    <w:rsid w:val="00AB17B0"/>
    <w:rsid w:val="00AB1DD4"/>
    <w:rsid w:val="00AB2C3B"/>
    <w:rsid w:val="00AB2D15"/>
    <w:rsid w:val="00AB3562"/>
    <w:rsid w:val="00AB369E"/>
    <w:rsid w:val="00AB4FD1"/>
    <w:rsid w:val="00AB6BCB"/>
    <w:rsid w:val="00AB7489"/>
    <w:rsid w:val="00AC0142"/>
    <w:rsid w:val="00AC1751"/>
    <w:rsid w:val="00AC1787"/>
    <w:rsid w:val="00AC5899"/>
    <w:rsid w:val="00AC6E97"/>
    <w:rsid w:val="00AC7507"/>
    <w:rsid w:val="00AC76EA"/>
    <w:rsid w:val="00AD0817"/>
    <w:rsid w:val="00AD096B"/>
    <w:rsid w:val="00AD0C4D"/>
    <w:rsid w:val="00AD2F47"/>
    <w:rsid w:val="00AD30FD"/>
    <w:rsid w:val="00AD3E54"/>
    <w:rsid w:val="00AD6916"/>
    <w:rsid w:val="00AE1219"/>
    <w:rsid w:val="00AE2A79"/>
    <w:rsid w:val="00AE6303"/>
    <w:rsid w:val="00AE7C38"/>
    <w:rsid w:val="00AF27F6"/>
    <w:rsid w:val="00AF3016"/>
    <w:rsid w:val="00AF55F5"/>
    <w:rsid w:val="00AF61EC"/>
    <w:rsid w:val="00AF7B9E"/>
    <w:rsid w:val="00B00136"/>
    <w:rsid w:val="00B01A35"/>
    <w:rsid w:val="00B021A3"/>
    <w:rsid w:val="00B0289A"/>
    <w:rsid w:val="00B0354D"/>
    <w:rsid w:val="00B04866"/>
    <w:rsid w:val="00B04C0C"/>
    <w:rsid w:val="00B05159"/>
    <w:rsid w:val="00B0612A"/>
    <w:rsid w:val="00B07760"/>
    <w:rsid w:val="00B10FEE"/>
    <w:rsid w:val="00B11A14"/>
    <w:rsid w:val="00B11E7B"/>
    <w:rsid w:val="00B12404"/>
    <w:rsid w:val="00B12614"/>
    <w:rsid w:val="00B12931"/>
    <w:rsid w:val="00B14610"/>
    <w:rsid w:val="00B1470B"/>
    <w:rsid w:val="00B15046"/>
    <w:rsid w:val="00B151C1"/>
    <w:rsid w:val="00B16397"/>
    <w:rsid w:val="00B176A2"/>
    <w:rsid w:val="00B1796F"/>
    <w:rsid w:val="00B21208"/>
    <w:rsid w:val="00B237F7"/>
    <w:rsid w:val="00B23A03"/>
    <w:rsid w:val="00B24653"/>
    <w:rsid w:val="00B2578A"/>
    <w:rsid w:val="00B277EF"/>
    <w:rsid w:val="00B27A22"/>
    <w:rsid w:val="00B30532"/>
    <w:rsid w:val="00B31FEB"/>
    <w:rsid w:val="00B3356F"/>
    <w:rsid w:val="00B335E6"/>
    <w:rsid w:val="00B35710"/>
    <w:rsid w:val="00B40291"/>
    <w:rsid w:val="00B41C73"/>
    <w:rsid w:val="00B420FF"/>
    <w:rsid w:val="00B4266F"/>
    <w:rsid w:val="00B4307F"/>
    <w:rsid w:val="00B468D8"/>
    <w:rsid w:val="00B523EB"/>
    <w:rsid w:val="00B52EF4"/>
    <w:rsid w:val="00B54295"/>
    <w:rsid w:val="00B5481E"/>
    <w:rsid w:val="00B5524A"/>
    <w:rsid w:val="00B56CFD"/>
    <w:rsid w:val="00B56F74"/>
    <w:rsid w:val="00B574ED"/>
    <w:rsid w:val="00B57687"/>
    <w:rsid w:val="00B57C2A"/>
    <w:rsid w:val="00B6004A"/>
    <w:rsid w:val="00B618BC"/>
    <w:rsid w:val="00B6207A"/>
    <w:rsid w:val="00B62588"/>
    <w:rsid w:val="00B62D74"/>
    <w:rsid w:val="00B6387A"/>
    <w:rsid w:val="00B641C3"/>
    <w:rsid w:val="00B655D2"/>
    <w:rsid w:val="00B66C31"/>
    <w:rsid w:val="00B674A4"/>
    <w:rsid w:val="00B712BA"/>
    <w:rsid w:val="00B72A30"/>
    <w:rsid w:val="00B74E8B"/>
    <w:rsid w:val="00B75342"/>
    <w:rsid w:val="00B75655"/>
    <w:rsid w:val="00B76B12"/>
    <w:rsid w:val="00B775F4"/>
    <w:rsid w:val="00B80981"/>
    <w:rsid w:val="00B84C61"/>
    <w:rsid w:val="00B8552D"/>
    <w:rsid w:val="00B8772D"/>
    <w:rsid w:val="00B87FF6"/>
    <w:rsid w:val="00B92301"/>
    <w:rsid w:val="00B926C8"/>
    <w:rsid w:val="00B92F7A"/>
    <w:rsid w:val="00B933F0"/>
    <w:rsid w:val="00B93F6D"/>
    <w:rsid w:val="00B946BC"/>
    <w:rsid w:val="00B96D3E"/>
    <w:rsid w:val="00B97831"/>
    <w:rsid w:val="00BA0050"/>
    <w:rsid w:val="00BA0F7C"/>
    <w:rsid w:val="00BA4B54"/>
    <w:rsid w:val="00BA6725"/>
    <w:rsid w:val="00BA6BCB"/>
    <w:rsid w:val="00BA6E96"/>
    <w:rsid w:val="00BB14B6"/>
    <w:rsid w:val="00BB306B"/>
    <w:rsid w:val="00BB3126"/>
    <w:rsid w:val="00BB38BB"/>
    <w:rsid w:val="00BB4C8D"/>
    <w:rsid w:val="00BB56AA"/>
    <w:rsid w:val="00BB7CA1"/>
    <w:rsid w:val="00BC0C22"/>
    <w:rsid w:val="00BC2676"/>
    <w:rsid w:val="00BC2BBD"/>
    <w:rsid w:val="00BC4409"/>
    <w:rsid w:val="00BC4867"/>
    <w:rsid w:val="00BC69CF"/>
    <w:rsid w:val="00BC76B4"/>
    <w:rsid w:val="00BD386E"/>
    <w:rsid w:val="00BD4227"/>
    <w:rsid w:val="00BD4ADE"/>
    <w:rsid w:val="00BD57B9"/>
    <w:rsid w:val="00BD59B9"/>
    <w:rsid w:val="00BD64EE"/>
    <w:rsid w:val="00BE265F"/>
    <w:rsid w:val="00BE2DC4"/>
    <w:rsid w:val="00BE397E"/>
    <w:rsid w:val="00BE3FFB"/>
    <w:rsid w:val="00BE4213"/>
    <w:rsid w:val="00BE5779"/>
    <w:rsid w:val="00BE6FB0"/>
    <w:rsid w:val="00BE7CCC"/>
    <w:rsid w:val="00BF1296"/>
    <w:rsid w:val="00BF2987"/>
    <w:rsid w:val="00BF38B7"/>
    <w:rsid w:val="00BF5459"/>
    <w:rsid w:val="00BF7767"/>
    <w:rsid w:val="00C0133F"/>
    <w:rsid w:val="00C01629"/>
    <w:rsid w:val="00C03375"/>
    <w:rsid w:val="00C040EA"/>
    <w:rsid w:val="00C0460A"/>
    <w:rsid w:val="00C07063"/>
    <w:rsid w:val="00C07389"/>
    <w:rsid w:val="00C10FD1"/>
    <w:rsid w:val="00C11916"/>
    <w:rsid w:val="00C1219E"/>
    <w:rsid w:val="00C1287E"/>
    <w:rsid w:val="00C144E2"/>
    <w:rsid w:val="00C14D84"/>
    <w:rsid w:val="00C1530A"/>
    <w:rsid w:val="00C1762D"/>
    <w:rsid w:val="00C176EF"/>
    <w:rsid w:val="00C258E8"/>
    <w:rsid w:val="00C25E6D"/>
    <w:rsid w:val="00C27804"/>
    <w:rsid w:val="00C32D44"/>
    <w:rsid w:val="00C3382F"/>
    <w:rsid w:val="00C4086D"/>
    <w:rsid w:val="00C41A72"/>
    <w:rsid w:val="00C43C21"/>
    <w:rsid w:val="00C43E5E"/>
    <w:rsid w:val="00C47353"/>
    <w:rsid w:val="00C47442"/>
    <w:rsid w:val="00C50336"/>
    <w:rsid w:val="00C54ED4"/>
    <w:rsid w:val="00C558E3"/>
    <w:rsid w:val="00C55B10"/>
    <w:rsid w:val="00C56D88"/>
    <w:rsid w:val="00C57BA7"/>
    <w:rsid w:val="00C57E87"/>
    <w:rsid w:val="00C6299C"/>
    <w:rsid w:val="00C646D6"/>
    <w:rsid w:val="00C6496A"/>
    <w:rsid w:val="00C65686"/>
    <w:rsid w:val="00C663DA"/>
    <w:rsid w:val="00C66827"/>
    <w:rsid w:val="00C66E8E"/>
    <w:rsid w:val="00C70633"/>
    <w:rsid w:val="00C70B55"/>
    <w:rsid w:val="00C70D3E"/>
    <w:rsid w:val="00C746B2"/>
    <w:rsid w:val="00C74D7C"/>
    <w:rsid w:val="00C750B3"/>
    <w:rsid w:val="00C75E78"/>
    <w:rsid w:val="00C76CAC"/>
    <w:rsid w:val="00C80DCB"/>
    <w:rsid w:val="00C81173"/>
    <w:rsid w:val="00C81B46"/>
    <w:rsid w:val="00C832C7"/>
    <w:rsid w:val="00C866C7"/>
    <w:rsid w:val="00C86C7E"/>
    <w:rsid w:val="00C907AB"/>
    <w:rsid w:val="00C91578"/>
    <w:rsid w:val="00C932B1"/>
    <w:rsid w:val="00C94969"/>
    <w:rsid w:val="00CA01DB"/>
    <w:rsid w:val="00CA0D47"/>
    <w:rsid w:val="00CA5C96"/>
    <w:rsid w:val="00CA5F14"/>
    <w:rsid w:val="00CA6254"/>
    <w:rsid w:val="00CA73EC"/>
    <w:rsid w:val="00CA74AE"/>
    <w:rsid w:val="00CA7F2F"/>
    <w:rsid w:val="00CB0451"/>
    <w:rsid w:val="00CB3E0F"/>
    <w:rsid w:val="00CB4478"/>
    <w:rsid w:val="00CB50D4"/>
    <w:rsid w:val="00CB74AC"/>
    <w:rsid w:val="00CB7BB8"/>
    <w:rsid w:val="00CB7C63"/>
    <w:rsid w:val="00CC0DC4"/>
    <w:rsid w:val="00CC0E23"/>
    <w:rsid w:val="00CC1FEE"/>
    <w:rsid w:val="00CC21EF"/>
    <w:rsid w:val="00CC69D3"/>
    <w:rsid w:val="00CC6EBA"/>
    <w:rsid w:val="00CD0B3D"/>
    <w:rsid w:val="00CD1590"/>
    <w:rsid w:val="00CD1A9F"/>
    <w:rsid w:val="00CD50AC"/>
    <w:rsid w:val="00CD5CCF"/>
    <w:rsid w:val="00CD5EEF"/>
    <w:rsid w:val="00CD6EC6"/>
    <w:rsid w:val="00CD769A"/>
    <w:rsid w:val="00CE252C"/>
    <w:rsid w:val="00CE36EB"/>
    <w:rsid w:val="00CE3DB8"/>
    <w:rsid w:val="00CE4535"/>
    <w:rsid w:val="00CE485B"/>
    <w:rsid w:val="00CE60D0"/>
    <w:rsid w:val="00CE6D21"/>
    <w:rsid w:val="00CE7513"/>
    <w:rsid w:val="00CE77C9"/>
    <w:rsid w:val="00CE7B3C"/>
    <w:rsid w:val="00CF014F"/>
    <w:rsid w:val="00CF288C"/>
    <w:rsid w:val="00CF3298"/>
    <w:rsid w:val="00CF350A"/>
    <w:rsid w:val="00CF3F76"/>
    <w:rsid w:val="00CF6431"/>
    <w:rsid w:val="00CF6612"/>
    <w:rsid w:val="00CF68DC"/>
    <w:rsid w:val="00D007FC"/>
    <w:rsid w:val="00D013DC"/>
    <w:rsid w:val="00D01A24"/>
    <w:rsid w:val="00D02A55"/>
    <w:rsid w:val="00D0379F"/>
    <w:rsid w:val="00D049D5"/>
    <w:rsid w:val="00D05D86"/>
    <w:rsid w:val="00D060BA"/>
    <w:rsid w:val="00D060E1"/>
    <w:rsid w:val="00D1135F"/>
    <w:rsid w:val="00D11751"/>
    <w:rsid w:val="00D16EF9"/>
    <w:rsid w:val="00D17CB6"/>
    <w:rsid w:val="00D17D5A"/>
    <w:rsid w:val="00D20C13"/>
    <w:rsid w:val="00D21E00"/>
    <w:rsid w:val="00D25E93"/>
    <w:rsid w:val="00D30ABB"/>
    <w:rsid w:val="00D31611"/>
    <w:rsid w:val="00D3170D"/>
    <w:rsid w:val="00D31FB9"/>
    <w:rsid w:val="00D3202C"/>
    <w:rsid w:val="00D32BB4"/>
    <w:rsid w:val="00D33C49"/>
    <w:rsid w:val="00D362F4"/>
    <w:rsid w:val="00D37CC5"/>
    <w:rsid w:val="00D4209F"/>
    <w:rsid w:val="00D4439F"/>
    <w:rsid w:val="00D51BEE"/>
    <w:rsid w:val="00D5284E"/>
    <w:rsid w:val="00D53287"/>
    <w:rsid w:val="00D55BFF"/>
    <w:rsid w:val="00D61A6E"/>
    <w:rsid w:val="00D61F8A"/>
    <w:rsid w:val="00D62438"/>
    <w:rsid w:val="00D6255C"/>
    <w:rsid w:val="00D628DA"/>
    <w:rsid w:val="00D630CF"/>
    <w:rsid w:val="00D71438"/>
    <w:rsid w:val="00D716F1"/>
    <w:rsid w:val="00D7253C"/>
    <w:rsid w:val="00D733DC"/>
    <w:rsid w:val="00D76661"/>
    <w:rsid w:val="00D81590"/>
    <w:rsid w:val="00D81A3E"/>
    <w:rsid w:val="00D82B3F"/>
    <w:rsid w:val="00D86AD4"/>
    <w:rsid w:val="00D875E8"/>
    <w:rsid w:val="00D878AB"/>
    <w:rsid w:val="00D87F21"/>
    <w:rsid w:val="00D93A68"/>
    <w:rsid w:val="00DA680E"/>
    <w:rsid w:val="00DA7BCB"/>
    <w:rsid w:val="00DA7CDD"/>
    <w:rsid w:val="00DB132C"/>
    <w:rsid w:val="00DB267A"/>
    <w:rsid w:val="00DB3DFE"/>
    <w:rsid w:val="00DB45E3"/>
    <w:rsid w:val="00DB6A50"/>
    <w:rsid w:val="00DB6FEE"/>
    <w:rsid w:val="00DB7D2F"/>
    <w:rsid w:val="00DC0FFB"/>
    <w:rsid w:val="00DC134A"/>
    <w:rsid w:val="00DC20A4"/>
    <w:rsid w:val="00DC213A"/>
    <w:rsid w:val="00DC3F8E"/>
    <w:rsid w:val="00DC41EE"/>
    <w:rsid w:val="00DC43F5"/>
    <w:rsid w:val="00DC4C66"/>
    <w:rsid w:val="00DC4FB7"/>
    <w:rsid w:val="00DC5227"/>
    <w:rsid w:val="00DC71A0"/>
    <w:rsid w:val="00DD0039"/>
    <w:rsid w:val="00DD1FE1"/>
    <w:rsid w:val="00DD2075"/>
    <w:rsid w:val="00DD27C4"/>
    <w:rsid w:val="00DD4844"/>
    <w:rsid w:val="00DD582D"/>
    <w:rsid w:val="00DD5A72"/>
    <w:rsid w:val="00DD5C7E"/>
    <w:rsid w:val="00DD702F"/>
    <w:rsid w:val="00DD7A16"/>
    <w:rsid w:val="00DE009C"/>
    <w:rsid w:val="00DE2840"/>
    <w:rsid w:val="00DE389F"/>
    <w:rsid w:val="00DE422D"/>
    <w:rsid w:val="00DE51E7"/>
    <w:rsid w:val="00DE5690"/>
    <w:rsid w:val="00DE5839"/>
    <w:rsid w:val="00DE705C"/>
    <w:rsid w:val="00DE7DA5"/>
    <w:rsid w:val="00DF04C1"/>
    <w:rsid w:val="00DF2153"/>
    <w:rsid w:val="00DF2E06"/>
    <w:rsid w:val="00DF2F1D"/>
    <w:rsid w:val="00DF330C"/>
    <w:rsid w:val="00DF498C"/>
    <w:rsid w:val="00DF66B3"/>
    <w:rsid w:val="00DF6AFD"/>
    <w:rsid w:val="00DF7E2C"/>
    <w:rsid w:val="00E00415"/>
    <w:rsid w:val="00E005C3"/>
    <w:rsid w:val="00E01153"/>
    <w:rsid w:val="00E01DFC"/>
    <w:rsid w:val="00E0347D"/>
    <w:rsid w:val="00E038B3"/>
    <w:rsid w:val="00E04B50"/>
    <w:rsid w:val="00E06A61"/>
    <w:rsid w:val="00E10E79"/>
    <w:rsid w:val="00E13267"/>
    <w:rsid w:val="00E14625"/>
    <w:rsid w:val="00E14737"/>
    <w:rsid w:val="00E15490"/>
    <w:rsid w:val="00E20AF7"/>
    <w:rsid w:val="00E243D6"/>
    <w:rsid w:val="00E24BC6"/>
    <w:rsid w:val="00E273D6"/>
    <w:rsid w:val="00E308FB"/>
    <w:rsid w:val="00E31663"/>
    <w:rsid w:val="00E33D15"/>
    <w:rsid w:val="00E36511"/>
    <w:rsid w:val="00E4379B"/>
    <w:rsid w:val="00E45589"/>
    <w:rsid w:val="00E45905"/>
    <w:rsid w:val="00E45CFF"/>
    <w:rsid w:val="00E465BA"/>
    <w:rsid w:val="00E47190"/>
    <w:rsid w:val="00E50072"/>
    <w:rsid w:val="00E50A02"/>
    <w:rsid w:val="00E514D1"/>
    <w:rsid w:val="00E518E2"/>
    <w:rsid w:val="00E51E39"/>
    <w:rsid w:val="00E53CE0"/>
    <w:rsid w:val="00E54121"/>
    <w:rsid w:val="00E543C7"/>
    <w:rsid w:val="00E55DA7"/>
    <w:rsid w:val="00E564C8"/>
    <w:rsid w:val="00E5667F"/>
    <w:rsid w:val="00E61CCF"/>
    <w:rsid w:val="00E633C3"/>
    <w:rsid w:val="00E63B82"/>
    <w:rsid w:val="00E66415"/>
    <w:rsid w:val="00E72AF7"/>
    <w:rsid w:val="00E73402"/>
    <w:rsid w:val="00E84968"/>
    <w:rsid w:val="00E84D41"/>
    <w:rsid w:val="00E858B6"/>
    <w:rsid w:val="00E860E9"/>
    <w:rsid w:val="00E86BD5"/>
    <w:rsid w:val="00E918EE"/>
    <w:rsid w:val="00E9289E"/>
    <w:rsid w:val="00E9463F"/>
    <w:rsid w:val="00E976DF"/>
    <w:rsid w:val="00E97EB6"/>
    <w:rsid w:val="00EA3272"/>
    <w:rsid w:val="00EA50FD"/>
    <w:rsid w:val="00EA54A2"/>
    <w:rsid w:val="00EA5B0A"/>
    <w:rsid w:val="00EA73A6"/>
    <w:rsid w:val="00EB0311"/>
    <w:rsid w:val="00EB28DF"/>
    <w:rsid w:val="00EB28F7"/>
    <w:rsid w:val="00EB2926"/>
    <w:rsid w:val="00EB5CDC"/>
    <w:rsid w:val="00EB60BA"/>
    <w:rsid w:val="00EB632D"/>
    <w:rsid w:val="00EB67AE"/>
    <w:rsid w:val="00EB68FF"/>
    <w:rsid w:val="00EB6C81"/>
    <w:rsid w:val="00EB7534"/>
    <w:rsid w:val="00EB79FE"/>
    <w:rsid w:val="00EC00CA"/>
    <w:rsid w:val="00EC1A6F"/>
    <w:rsid w:val="00EC2004"/>
    <w:rsid w:val="00EC245D"/>
    <w:rsid w:val="00EC456E"/>
    <w:rsid w:val="00EC50CC"/>
    <w:rsid w:val="00EC5228"/>
    <w:rsid w:val="00EC640A"/>
    <w:rsid w:val="00EC6D8B"/>
    <w:rsid w:val="00EC6FEF"/>
    <w:rsid w:val="00EC766E"/>
    <w:rsid w:val="00ED0745"/>
    <w:rsid w:val="00ED4379"/>
    <w:rsid w:val="00ED477C"/>
    <w:rsid w:val="00ED47CB"/>
    <w:rsid w:val="00ED54A6"/>
    <w:rsid w:val="00ED629F"/>
    <w:rsid w:val="00ED6C32"/>
    <w:rsid w:val="00ED6E1A"/>
    <w:rsid w:val="00ED7471"/>
    <w:rsid w:val="00EE04B2"/>
    <w:rsid w:val="00EE1EB2"/>
    <w:rsid w:val="00EE34E1"/>
    <w:rsid w:val="00EE39FC"/>
    <w:rsid w:val="00EE3A53"/>
    <w:rsid w:val="00EE3FD5"/>
    <w:rsid w:val="00EE551F"/>
    <w:rsid w:val="00EE61F5"/>
    <w:rsid w:val="00EE7B65"/>
    <w:rsid w:val="00EF0156"/>
    <w:rsid w:val="00EF0B3E"/>
    <w:rsid w:val="00EF3022"/>
    <w:rsid w:val="00EF4816"/>
    <w:rsid w:val="00EF75A7"/>
    <w:rsid w:val="00F01369"/>
    <w:rsid w:val="00F02F19"/>
    <w:rsid w:val="00F041D0"/>
    <w:rsid w:val="00F05A76"/>
    <w:rsid w:val="00F05D08"/>
    <w:rsid w:val="00F063BC"/>
    <w:rsid w:val="00F0645A"/>
    <w:rsid w:val="00F06E67"/>
    <w:rsid w:val="00F06E73"/>
    <w:rsid w:val="00F10CF0"/>
    <w:rsid w:val="00F121ED"/>
    <w:rsid w:val="00F1234F"/>
    <w:rsid w:val="00F13675"/>
    <w:rsid w:val="00F1470E"/>
    <w:rsid w:val="00F14D0A"/>
    <w:rsid w:val="00F15015"/>
    <w:rsid w:val="00F16CE1"/>
    <w:rsid w:val="00F1725F"/>
    <w:rsid w:val="00F20DD2"/>
    <w:rsid w:val="00F21745"/>
    <w:rsid w:val="00F2314B"/>
    <w:rsid w:val="00F23154"/>
    <w:rsid w:val="00F2576A"/>
    <w:rsid w:val="00F25C58"/>
    <w:rsid w:val="00F25F05"/>
    <w:rsid w:val="00F26BC5"/>
    <w:rsid w:val="00F307ED"/>
    <w:rsid w:val="00F309D5"/>
    <w:rsid w:val="00F31118"/>
    <w:rsid w:val="00F32C0E"/>
    <w:rsid w:val="00F337DF"/>
    <w:rsid w:val="00F33F32"/>
    <w:rsid w:val="00F34085"/>
    <w:rsid w:val="00F351E9"/>
    <w:rsid w:val="00F357DF"/>
    <w:rsid w:val="00F35B0D"/>
    <w:rsid w:val="00F365B0"/>
    <w:rsid w:val="00F372C1"/>
    <w:rsid w:val="00F41BFC"/>
    <w:rsid w:val="00F42B29"/>
    <w:rsid w:val="00F44F63"/>
    <w:rsid w:val="00F46B91"/>
    <w:rsid w:val="00F51E85"/>
    <w:rsid w:val="00F51EC1"/>
    <w:rsid w:val="00F52BB4"/>
    <w:rsid w:val="00F533B4"/>
    <w:rsid w:val="00F54863"/>
    <w:rsid w:val="00F548ED"/>
    <w:rsid w:val="00F54AB4"/>
    <w:rsid w:val="00F555A8"/>
    <w:rsid w:val="00F55A35"/>
    <w:rsid w:val="00F55A5F"/>
    <w:rsid w:val="00F55E40"/>
    <w:rsid w:val="00F56B32"/>
    <w:rsid w:val="00F57325"/>
    <w:rsid w:val="00F600A2"/>
    <w:rsid w:val="00F6041A"/>
    <w:rsid w:val="00F6487B"/>
    <w:rsid w:val="00F64A1D"/>
    <w:rsid w:val="00F6515E"/>
    <w:rsid w:val="00F651D1"/>
    <w:rsid w:val="00F662EB"/>
    <w:rsid w:val="00F66F6F"/>
    <w:rsid w:val="00F6756F"/>
    <w:rsid w:val="00F7145D"/>
    <w:rsid w:val="00F7334F"/>
    <w:rsid w:val="00F73558"/>
    <w:rsid w:val="00F73C03"/>
    <w:rsid w:val="00F73E5C"/>
    <w:rsid w:val="00F7489F"/>
    <w:rsid w:val="00F75110"/>
    <w:rsid w:val="00F757BF"/>
    <w:rsid w:val="00F80196"/>
    <w:rsid w:val="00F81D65"/>
    <w:rsid w:val="00F82322"/>
    <w:rsid w:val="00F82933"/>
    <w:rsid w:val="00F8300E"/>
    <w:rsid w:val="00F833BA"/>
    <w:rsid w:val="00F8579E"/>
    <w:rsid w:val="00F85913"/>
    <w:rsid w:val="00F85BB0"/>
    <w:rsid w:val="00F86AE5"/>
    <w:rsid w:val="00F87EE5"/>
    <w:rsid w:val="00F91758"/>
    <w:rsid w:val="00F9229E"/>
    <w:rsid w:val="00F9564E"/>
    <w:rsid w:val="00F9670C"/>
    <w:rsid w:val="00F97532"/>
    <w:rsid w:val="00F97986"/>
    <w:rsid w:val="00FA0162"/>
    <w:rsid w:val="00FA2FA0"/>
    <w:rsid w:val="00FA3460"/>
    <w:rsid w:val="00FA3904"/>
    <w:rsid w:val="00FA4422"/>
    <w:rsid w:val="00FA464A"/>
    <w:rsid w:val="00FA5FBD"/>
    <w:rsid w:val="00FA7B43"/>
    <w:rsid w:val="00FB0144"/>
    <w:rsid w:val="00FB05B3"/>
    <w:rsid w:val="00FB0E3A"/>
    <w:rsid w:val="00FB1C8A"/>
    <w:rsid w:val="00FB2226"/>
    <w:rsid w:val="00FB3913"/>
    <w:rsid w:val="00FB5DD9"/>
    <w:rsid w:val="00FB73D5"/>
    <w:rsid w:val="00FC123F"/>
    <w:rsid w:val="00FC15D6"/>
    <w:rsid w:val="00FC249E"/>
    <w:rsid w:val="00FC66BF"/>
    <w:rsid w:val="00FC6992"/>
    <w:rsid w:val="00FC78CC"/>
    <w:rsid w:val="00FC7D4B"/>
    <w:rsid w:val="00FD0D0B"/>
    <w:rsid w:val="00FD1CB2"/>
    <w:rsid w:val="00FD2B7B"/>
    <w:rsid w:val="00FD4C6B"/>
    <w:rsid w:val="00FD6E5D"/>
    <w:rsid w:val="00FE1EAC"/>
    <w:rsid w:val="00FE33D2"/>
    <w:rsid w:val="00FE5D71"/>
    <w:rsid w:val="00FE5EC4"/>
    <w:rsid w:val="00FE77EA"/>
    <w:rsid w:val="00FF05BC"/>
    <w:rsid w:val="00FF1735"/>
    <w:rsid w:val="00FF1EB6"/>
    <w:rsid w:val="00FF4359"/>
    <w:rsid w:val="00FF663A"/>
    <w:rsid w:val="00FF7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0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6">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Bullet" w:semiHidden="1"/>
    <w:lsdException w:name="List Number" w:semiHidden="1"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uiPriority w:val="99"/>
    <w:semiHidden/>
    <w:qFormat/>
    <w:rsid w:val="00A1769B"/>
    <w:pPr>
      <w:widowControl w:val="0"/>
      <w:spacing w:beforeLines="20" w:before="20" w:afterLines="20" w:after="20" w:line="400" w:lineRule="exact"/>
    </w:pPr>
  </w:style>
  <w:style w:type="paragraph" w:styleId="1">
    <w:name w:val="heading 1"/>
    <w:basedOn w:val="a7"/>
    <w:next w:val="15"/>
    <w:link w:val="11"/>
    <w:uiPriority w:val="74"/>
    <w:qFormat/>
    <w:rsid w:val="00A6709B"/>
    <w:pPr>
      <w:pageBreakBefore/>
      <w:widowControl/>
      <w:numPr>
        <w:numId w:val="11"/>
      </w:numPr>
      <w:adjustRightInd w:val="0"/>
      <w:snapToGrid w:val="0"/>
      <w:ind w:left="100" w:hangingChars="100" w:hanging="100"/>
      <w:outlineLvl w:val="0"/>
    </w:pPr>
    <w:rPr>
      <w:b/>
      <w:bCs/>
      <w:kern w:val="52"/>
    </w:rPr>
  </w:style>
  <w:style w:type="paragraph" w:styleId="2">
    <w:name w:val="heading 2"/>
    <w:basedOn w:val="a7"/>
    <w:next w:val="15"/>
    <w:link w:val="21"/>
    <w:uiPriority w:val="75"/>
    <w:qFormat/>
    <w:rsid w:val="00F97986"/>
    <w:pPr>
      <w:keepNext/>
      <w:widowControl/>
      <w:numPr>
        <w:ilvl w:val="1"/>
        <w:numId w:val="11"/>
      </w:numPr>
      <w:adjustRightInd w:val="0"/>
      <w:snapToGrid w:val="0"/>
      <w:spacing w:beforeLines="50" w:before="50"/>
      <w:ind w:left="150" w:hangingChars="150" w:hanging="150"/>
      <w:outlineLvl w:val="1"/>
    </w:pPr>
    <w:rPr>
      <w:b/>
    </w:rPr>
  </w:style>
  <w:style w:type="paragraph" w:styleId="3">
    <w:name w:val="heading 3"/>
    <w:basedOn w:val="a7"/>
    <w:next w:val="15"/>
    <w:link w:val="31"/>
    <w:uiPriority w:val="76"/>
    <w:qFormat/>
    <w:rsid w:val="00F97986"/>
    <w:pPr>
      <w:widowControl/>
      <w:numPr>
        <w:ilvl w:val="2"/>
        <w:numId w:val="11"/>
      </w:numPr>
      <w:adjustRightInd w:val="0"/>
      <w:snapToGrid w:val="0"/>
      <w:spacing w:beforeLines="50" w:before="50"/>
      <w:ind w:left="255" w:hangingChars="255" w:hanging="255"/>
      <w:outlineLvl w:val="2"/>
    </w:pPr>
  </w:style>
  <w:style w:type="paragraph" w:styleId="4">
    <w:name w:val="heading 4"/>
    <w:basedOn w:val="a7"/>
    <w:next w:val="15"/>
    <w:link w:val="41"/>
    <w:uiPriority w:val="77"/>
    <w:qFormat/>
    <w:rsid w:val="00F97986"/>
    <w:pPr>
      <w:widowControl/>
      <w:numPr>
        <w:ilvl w:val="3"/>
        <w:numId w:val="11"/>
      </w:numPr>
      <w:adjustRightInd w:val="0"/>
      <w:snapToGrid w:val="0"/>
      <w:spacing w:beforeLines="50" w:before="50"/>
      <w:ind w:left="325" w:hangingChars="325" w:hanging="325"/>
      <w:outlineLvl w:val="3"/>
    </w:pPr>
  </w:style>
  <w:style w:type="paragraph" w:styleId="5">
    <w:name w:val="heading 5"/>
    <w:basedOn w:val="a7"/>
    <w:next w:val="15"/>
    <w:link w:val="51"/>
    <w:uiPriority w:val="77"/>
    <w:qFormat/>
    <w:rsid w:val="00F8579E"/>
    <w:pPr>
      <w:widowControl/>
      <w:numPr>
        <w:ilvl w:val="4"/>
        <w:numId w:val="11"/>
      </w:numPr>
      <w:adjustRightInd w:val="0"/>
      <w:snapToGrid w:val="0"/>
      <w:spacing w:beforeLines="50" w:before="50"/>
      <w:ind w:left="400" w:hangingChars="400" w:hanging="400"/>
      <w:outlineLvl w:val="4"/>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內文(序號項次)"/>
    <w:basedOn w:val="a6"/>
    <w:uiPriority w:val="90"/>
    <w:semiHidden/>
    <w:rsid w:val="00BA4B54"/>
    <w:pPr>
      <w:ind w:left="624"/>
    </w:pPr>
  </w:style>
  <w:style w:type="paragraph" w:customStyle="1" w:styleId="12">
    <w:name w:val="內文(第1項次層)"/>
    <w:basedOn w:val="a7"/>
    <w:uiPriority w:val="80"/>
    <w:rsid w:val="00A6709B"/>
    <w:pPr>
      <w:adjustRightInd w:val="0"/>
      <w:snapToGrid w:val="0"/>
      <w:ind w:leftChars="160" w:left="160"/>
    </w:pPr>
  </w:style>
  <w:style w:type="character" w:customStyle="1" w:styleId="11">
    <w:name w:val="標題 1 字元"/>
    <w:link w:val="1"/>
    <w:uiPriority w:val="74"/>
    <w:rsid w:val="00A6709B"/>
    <w:rPr>
      <w:b/>
      <w:bCs/>
      <w:kern w:val="52"/>
    </w:rPr>
  </w:style>
  <w:style w:type="paragraph" w:customStyle="1" w:styleId="22">
    <w:name w:val="內文(第2項次層)"/>
    <w:basedOn w:val="a7"/>
    <w:uiPriority w:val="83"/>
    <w:rsid w:val="00A6709B"/>
    <w:pPr>
      <w:adjustRightInd w:val="0"/>
      <w:snapToGrid w:val="0"/>
      <w:ind w:leftChars="260" w:left="260"/>
    </w:pPr>
  </w:style>
  <w:style w:type="paragraph" w:customStyle="1" w:styleId="32">
    <w:name w:val="內文(第3項次層)"/>
    <w:basedOn w:val="a7"/>
    <w:uiPriority w:val="85"/>
    <w:rsid w:val="00A6709B"/>
    <w:pPr>
      <w:adjustRightInd w:val="0"/>
      <w:snapToGrid w:val="0"/>
      <w:ind w:leftChars="350" w:left="350"/>
    </w:pPr>
  </w:style>
  <w:style w:type="paragraph" w:customStyle="1" w:styleId="42">
    <w:name w:val="內文(第4項次層)"/>
    <w:basedOn w:val="a7"/>
    <w:uiPriority w:val="87"/>
    <w:rsid w:val="00A6709B"/>
    <w:pPr>
      <w:adjustRightInd w:val="0"/>
      <w:snapToGrid w:val="0"/>
      <w:ind w:leftChars="430" w:left="430"/>
    </w:pPr>
  </w:style>
  <w:style w:type="paragraph" w:customStyle="1" w:styleId="52">
    <w:name w:val="內文(第5項次層)"/>
    <w:basedOn w:val="a7"/>
    <w:uiPriority w:val="89"/>
    <w:rsid w:val="00A6709B"/>
    <w:pPr>
      <w:adjustRightInd w:val="0"/>
      <w:snapToGrid w:val="0"/>
      <w:ind w:leftChars="525" w:left="525"/>
    </w:pPr>
  </w:style>
  <w:style w:type="paragraph" w:customStyle="1" w:styleId="15">
    <w:name w:val="內文(標題1～5)"/>
    <w:basedOn w:val="a7"/>
    <w:uiPriority w:val="78"/>
    <w:qFormat/>
    <w:rsid w:val="004B02CD"/>
    <w:pPr>
      <w:adjustRightInd w:val="0"/>
      <w:snapToGrid w:val="0"/>
      <w:ind w:leftChars="100" w:left="100"/>
    </w:pPr>
  </w:style>
  <w:style w:type="paragraph" w:customStyle="1" w:styleId="a2">
    <w:name w:val="序號項次"/>
    <w:basedOn w:val="a6"/>
    <w:uiPriority w:val="89"/>
    <w:semiHidden/>
    <w:rsid w:val="004A081D"/>
    <w:pPr>
      <w:numPr>
        <w:numId w:val="1"/>
      </w:numPr>
    </w:pPr>
  </w:style>
  <w:style w:type="paragraph" w:customStyle="1" w:styleId="a4">
    <w:name w:val="表解"/>
    <w:basedOn w:val="a7"/>
    <w:uiPriority w:val="91"/>
    <w:rsid w:val="00EC245D"/>
    <w:pPr>
      <w:keepNext/>
      <w:numPr>
        <w:numId w:val="2"/>
      </w:numPr>
      <w:tabs>
        <w:tab w:val="right" w:pos="0"/>
      </w:tabs>
      <w:adjustRightInd w:val="0"/>
      <w:spacing w:beforeLines="100" w:before="100" w:afterLines="0" w:after="0"/>
      <w:jc w:val="center"/>
    </w:pPr>
  </w:style>
  <w:style w:type="paragraph" w:customStyle="1" w:styleId="ac">
    <w:name w:val="金額(適用表格)靠右"/>
    <w:basedOn w:val="ad"/>
    <w:uiPriority w:val="92"/>
    <w:rsid w:val="00EC2004"/>
    <w:pPr>
      <w:tabs>
        <w:tab w:val="left" w:pos="4860"/>
      </w:tabs>
      <w:jc w:val="right"/>
    </w:pPr>
  </w:style>
  <w:style w:type="table" w:styleId="ae">
    <w:name w:val="Table Grid"/>
    <w:aliases w:val="(圖專用)"/>
    <w:basedOn w:val="a9"/>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
    <w:uiPriority w:val="92"/>
    <w:rsid w:val="00500090"/>
    <w:pPr>
      <w:numPr>
        <w:numId w:val="3"/>
      </w:numPr>
      <w:tabs>
        <w:tab w:val="left" w:pos="0"/>
      </w:tabs>
    </w:pPr>
  </w:style>
  <w:style w:type="paragraph" w:styleId="af0">
    <w:name w:val="Body Text"/>
    <w:basedOn w:val="a6"/>
    <w:link w:val="af1"/>
    <w:semiHidden/>
    <w:rsid w:val="000E1C03"/>
  </w:style>
  <w:style w:type="character" w:customStyle="1" w:styleId="af1">
    <w:name w:val="本文 字元"/>
    <w:basedOn w:val="a8"/>
    <w:link w:val="af0"/>
    <w:semiHidden/>
    <w:rsid w:val="00C07063"/>
    <w:rPr>
      <w:rFonts w:eastAsia="標楷體"/>
      <w:kern w:val="2"/>
      <w:sz w:val="28"/>
      <w:szCs w:val="28"/>
    </w:rPr>
  </w:style>
  <w:style w:type="paragraph" w:customStyle="1" w:styleId="ad">
    <w:name w:val="表標題置中"/>
    <w:basedOn w:val="a6"/>
    <w:uiPriority w:val="91"/>
    <w:rsid w:val="00EC2004"/>
    <w:pPr>
      <w:widowControl/>
      <w:adjustRightInd w:val="0"/>
      <w:snapToGrid w:val="0"/>
      <w:jc w:val="center"/>
    </w:pPr>
    <w:rPr>
      <w:noProof/>
      <w:szCs w:val="20"/>
    </w:rPr>
  </w:style>
  <w:style w:type="paragraph" w:customStyle="1" w:styleId="a0">
    <w:name w:val="附件"/>
    <w:basedOn w:val="a7"/>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7"/>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clear" w:pos="805"/>
        <w:tab w:val="right" w:pos="0"/>
      </w:tabs>
      <w:ind w:left="161" w:hangingChars="61" w:hanging="61"/>
    </w:pPr>
    <w:rPr>
      <w:noProof/>
      <w:szCs w:val="20"/>
    </w:rPr>
  </w:style>
  <w:style w:type="paragraph" w:customStyle="1" w:styleId="20">
    <w:name w:val="第2項次層"/>
    <w:basedOn w:val="15"/>
    <w:next w:val="22"/>
    <w:uiPriority w:val="82"/>
    <w:qFormat/>
    <w:rsid w:val="00A6709B"/>
    <w:pPr>
      <w:numPr>
        <w:numId w:val="7"/>
      </w:numPr>
      <w:ind w:leftChars="0" w:left="737" w:hanging="227"/>
    </w:pPr>
    <w:rPr>
      <w:noProof/>
      <w:szCs w:val="20"/>
    </w:rPr>
  </w:style>
  <w:style w:type="paragraph" w:customStyle="1" w:styleId="30">
    <w:name w:val="第3項次層"/>
    <w:basedOn w:val="15"/>
    <w:next w:val="32"/>
    <w:uiPriority w:val="84"/>
    <w:qFormat/>
    <w:rsid w:val="00A6709B"/>
    <w:pPr>
      <w:numPr>
        <w:numId w:val="8"/>
      </w:numPr>
      <w:tabs>
        <w:tab w:val="left" w:pos="0"/>
      </w:tabs>
      <w:ind w:leftChars="0" w:left="964" w:hanging="227"/>
    </w:pPr>
  </w:style>
  <w:style w:type="paragraph" w:customStyle="1" w:styleId="40">
    <w:name w:val="第4項次層"/>
    <w:basedOn w:val="15"/>
    <w:next w:val="42"/>
    <w:uiPriority w:val="86"/>
    <w:qFormat/>
    <w:rsid w:val="006563FB"/>
    <w:pPr>
      <w:numPr>
        <w:numId w:val="12"/>
      </w:numPr>
      <w:tabs>
        <w:tab w:val="left" w:pos="0"/>
      </w:tabs>
      <w:ind w:leftChars="0" w:left="1191" w:hanging="227"/>
    </w:pPr>
  </w:style>
  <w:style w:type="paragraph" w:customStyle="1" w:styleId="50">
    <w:name w:val="第5項次層"/>
    <w:basedOn w:val="15"/>
    <w:next w:val="52"/>
    <w:uiPriority w:val="88"/>
    <w:qFormat/>
    <w:rsid w:val="00F52BB4"/>
    <w:pPr>
      <w:numPr>
        <w:numId w:val="9"/>
      </w:numPr>
      <w:ind w:leftChars="0" w:left="1474" w:hanging="227"/>
    </w:pPr>
    <w:rPr>
      <w:color w:val="000000" w:themeColor="text1"/>
    </w:rPr>
  </w:style>
  <w:style w:type="paragraph" w:customStyle="1" w:styleId="a5">
    <w:name w:val="資料來源"/>
    <w:basedOn w:val="a6"/>
    <w:uiPriority w:val="90"/>
    <w:rsid w:val="001556F5"/>
    <w:pPr>
      <w:widowControl/>
      <w:numPr>
        <w:ilvl w:val="8"/>
        <w:numId w:val="13"/>
      </w:numPr>
      <w:tabs>
        <w:tab w:val="left" w:pos="1400"/>
      </w:tabs>
      <w:adjustRightInd w:val="0"/>
      <w:snapToGrid w:val="0"/>
      <w:spacing w:before="72" w:afterLines="100" w:after="360"/>
      <w:jc w:val="both"/>
    </w:pPr>
    <w:rPr>
      <w:noProof/>
      <w:color w:val="000000" w:themeColor="text1"/>
      <w:szCs w:val="20"/>
    </w:rPr>
  </w:style>
  <w:style w:type="paragraph" w:customStyle="1" w:styleId="af2">
    <w:name w:val="圖位置"/>
    <w:basedOn w:val="a7"/>
    <w:next w:val="a5"/>
    <w:uiPriority w:val="93"/>
    <w:rsid w:val="00F2314B"/>
    <w:pPr>
      <w:widowControl/>
      <w:adjustRightInd w:val="0"/>
      <w:snapToGrid w:val="0"/>
      <w:spacing w:afterLines="0" w:after="0" w:line="240" w:lineRule="auto"/>
      <w:jc w:val="center"/>
    </w:pPr>
    <w:rPr>
      <w:noProof/>
      <w:szCs w:val="20"/>
    </w:rPr>
  </w:style>
  <w:style w:type="paragraph" w:customStyle="1" w:styleId="a">
    <w:name w:val="圖說"/>
    <w:basedOn w:val="a7"/>
    <w:next w:val="a6"/>
    <w:uiPriority w:val="94"/>
    <w:rsid w:val="00F2314B"/>
    <w:pPr>
      <w:numPr>
        <w:numId w:val="14"/>
      </w:numPr>
      <w:tabs>
        <w:tab w:val="left" w:pos="0"/>
      </w:tabs>
      <w:adjustRightInd w:val="0"/>
      <w:spacing w:afterLines="100" w:after="100" w:line="400" w:lineRule="exact"/>
      <w:jc w:val="center"/>
    </w:pPr>
  </w:style>
  <w:style w:type="paragraph" w:styleId="af3">
    <w:name w:val="caption"/>
    <w:basedOn w:val="a6"/>
    <w:next w:val="a6"/>
    <w:semiHidden/>
    <w:rsid w:val="00192D99"/>
    <w:rPr>
      <w:szCs w:val="20"/>
    </w:rPr>
  </w:style>
  <w:style w:type="character" w:customStyle="1" w:styleId="21">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0"/>
      </w:numPr>
    </w:pPr>
  </w:style>
  <w:style w:type="table" w:styleId="Web1">
    <w:name w:val="Table Web 1"/>
    <w:aliases w:val="表格(2010)"/>
    <w:basedOn w:val="a9"/>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4">
    <w:name w:val="header"/>
    <w:basedOn w:val="a6"/>
    <w:link w:val="af5"/>
    <w:semiHidden/>
    <w:rsid w:val="002A36F2"/>
    <w:pPr>
      <w:tabs>
        <w:tab w:val="center" w:pos="4153"/>
        <w:tab w:val="right" w:pos="8306"/>
      </w:tabs>
      <w:snapToGrid w:val="0"/>
    </w:pPr>
    <w:rPr>
      <w:sz w:val="20"/>
      <w:szCs w:val="20"/>
    </w:rPr>
  </w:style>
  <w:style w:type="character" w:customStyle="1" w:styleId="af5">
    <w:name w:val="頁首 字元"/>
    <w:basedOn w:val="a8"/>
    <w:link w:val="af4"/>
    <w:semiHidden/>
    <w:rsid w:val="002A36F2"/>
    <w:rPr>
      <w:rFonts w:eastAsia="標楷體"/>
      <w:kern w:val="2"/>
    </w:rPr>
  </w:style>
  <w:style w:type="paragraph" w:styleId="13">
    <w:name w:val="toc 1"/>
    <w:basedOn w:val="a6"/>
    <w:next w:val="a6"/>
    <w:autoRedefine/>
    <w:uiPriority w:val="39"/>
    <w:rsid w:val="002D1642"/>
    <w:pPr>
      <w:tabs>
        <w:tab w:val="right" w:leader="dot" w:pos="9344"/>
      </w:tabs>
      <w:spacing w:beforeLines="10" w:before="38" w:afterLines="10" w:after="38"/>
      <w:outlineLvl w:val="0"/>
    </w:pPr>
  </w:style>
  <w:style w:type="paragraph" w:styleId="23">
    <w:name w:val="toc 2"/>
    <w:basedOn w:val="a6"/>
    <w:next w:val="a6"/>
    <w:autoRedefine/>
    <w:uiPriority w:val="39"/>
    <w:rsid w:val="00992B7F"/>
    <w:pPr>
      <w:spacing w:beforeLines="10" w:before="10" w:afterLines="10" w:after="10"/>
      <w:ind w:leftChars="150" w:left="150"/>
    </w:pPr>
  </w:style>
  <w:style w:type="character" w:styleId="af6">
    <w:name w:val="Hyperlink"/>
    <w:basedOn w:val="a8"/>
    <w:uiPriority w:val="99"/>
    <w:rsid w:val="0030355E"/>
    <w:rPr>
      <w:color w:val="0000FF" w:themeColor="hyperlink"/>
      <w:u w:val="single"/>
    </w:rPr>
  </w:style>
  <w:style w:type="paragraph" w:styleId="af7">
    <w:name w:val="Balloon Text"/>
    <w:basedOn w:val="a6"/>
    <w:link w:val="af8"/>
    <w:semiHidden/>
    <w:rsid w:val="00D4209F"/>
    <w:pPr>
      <w:spacing w:after="0" w:line="240" w:lineRule="auto"/>
    </w:pPr>
    <w:rPr>
      <w:rFonts w:asciiTheme="majorHAnsi" w:eastAsiaTheme="majorEastAsia" w:hAnsiTheme="majorHAnsi" w:cstheme="majorBidi"/>
      <w:sz w:val="18"/>
      <w:szCs w:val="18"/>
    </w:rPr>
  </w:style>
  <w:style w:type="character" w:customStyle="1" w:styleId="af8">
    <w:name w:val="註解方塊文字 字元"/>
    <w:basedOn w:val="a8"/>
    <w:link w:val="af7"/>
    <w:semiHidden/>
    <w:rsid w:val="00D4209F"/>
    <w:rPr>
      <w:rFonts w:asciiTheme="majorHAnsi" w:eastAsiaTheme="majorEastAsia" w:hAnsiTheme="majorHAnsi" w:cstheme="majorBidi"/>
      <w:kern w:val="2"/>
      <w:sz w:val="18"/>
      <w:szCs w:val="18"/>
    </w:rPr>
  </w:style>
  <w:style w:type="paragraph" w:customStyle="1" w:styleId="af">
    <w:name w:val="表格內文靠左(數/文混合)"/>
    <w:basedOn w:val="ad"/>
    <w:uiPriority w:val="92"/>
    <w:qFormat/>
    <w:rsid w:val="00EC2004"/>
    <w:pPr>
      <w:jc w:val="left"/>
    </w:pPr>
  </w:style>
  <w:style w:type="paragraph" w:customStyle="1" w:styleId="af9">
    <w:name w:val="標號樣式"/>
    <w:basedOn w:val="af3"/>
    <w:semiHidden/>
    <w:qFormat/>
    <w:rsid w:val="006B74BE"/>
    <w:pPr>
      <w:jc w:val="center"/>
    </w:pPr>
  </w:style>
  <w:style w:type="paragraph" w:styleId="afa">
    <w:name w:val="table of figures"/>
    <w:basedOn w:val="a6"/>
    <w:next w:val="a6"/>
    <w:uiPriority w:val="99"/>
    <w:rsid w:val="00473A97"/>
    <w:pPr>
      <w:tabs>
        <w:tab w:val="right" w:leader="dot" w:pos="9344"/>
      </w:tabs>
      <w:spacing w:beforeLines="10" w:before="10" w:afterLines="10" w:after="10"/>
    </w:pPr>
  </w:style>
  <w:style w:type="paragraph" w:styleId="afb">
    <w:name w:val="List Paragraph"/>
    <w:basedOn w:val="a6"/>
    <w:uiPriority w:val="99"/>
    <w:semiHidden/>
    <w:rsid w:val="00415E71"/>
    <w:pPr>
      <w:ind w:leftChars="200" w:left="480"/>
    </w:pPr>
  </w:style>
  <w:style w:type="table" w:styleId="Web2">
    <w:name w:val="Table Web 2"/>
    <w:basedOn w:val="a9"/>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9"/>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3">
    <w:name w:val="Table Grid 3"/>
    <w:basedOn w:val="a9"/>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9"/>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c">
    <w:name w:val="Date"/>
    <w:basedOn w:val="a6"/>
    <w:next w:val="a6"/>
    <w:link w:val="afd"/>
    <w:semiHidden/>
    <w:rsid w:val="00F1725F"/>
    <w:pPr>
      <w:jc w:val="right"/>
    </w:pPr>
  </w:style>
  <w:style w:type="character" w:customStyle="1" w:styleId="afd">
    <w:name w:val="日期 字元"/>
    <w:basedOn w:val="a8"/>
    <w:link w:val="afc"/>
    <w:semiHidden/>
    <w:rsid w:val="00F1725F"/>
  </w:style>
  <w:style w:type="paragraph" w:customStyle="1" w:styleId="a7">
    <w:name w:val="內文(標題專用)"/>
    <w:basedOn w:val="a6"/>
    <w:uiPriority w:val="99"/>
    <w:semiHidden/>
    <w:qFormat/>
    <w:rsid w:val="0010078A"/>
    <w:pPr>
      <w:spacing w:beforeLines="0" w:before="0" w:afterLines="50" w:after="50" w:line="500" w:lineRule="exact"/>
    </w:pPr>
  </w:style>
  <w:style w:type="paragraph" w:customStyle="1" w:styleId="afe">
    <w:name w:val="圖表間隔用"/>
    <w:basedOn w:val="a6"/>
    <w:uiPriority w:val="99"/>
    <w:qFormat/>
    <w:rsid w:val="00B237F7"/>
    <w:pPr>
      <w:spacing w:beforeLines="0" w:before="0" w:afterLines="0" w:after="0" w:line="100" w:lineRule="exact"/>
    </w:pPr>
    <w:rPr>
      <w:sz w:val="20"/>
    </w:rPr>
  </w:style>
  <w:style w:type="paragraph" w:customStyle="1" w:styleId="aff">
    <w:name w:val="內文(摘要表專用)"/>
    <w:basedOn w:val="a7"/>
    <w:uiPriority w:val="73"/>
    <w:qFormat/>
    <w:rsid w:val="00A1769B"/>
    <w:pPr>
      <w:tabs>
        <w:tab w:val="left" w:pos="4860"/>
      </w:tabs>
    </w:pPr>
  </w:style>
  <w:style w:type="character" w:styleId="aff0">
    <w:name w:val="FollowedHyperlink"/>
    <w:basedOn w:val="a8"/>
    <w:uiPriority w:val="99"/>
    <w:semiHidden/>
    <w:unhideWhenUsed/>
    <w:rsid w:val="00505347"/>
    <w:rPr>
      <w:color w:val="800080" w:themeColor="followedHyperlink"/>
      <w:u w:val="single"/>
    </w:rPr>
  </w:style>
  <w:style w:type="character" w:styleId="aff1">
    <w:name w:val="annotation reference"/>
    <w:basedOn w:val="a8"/>
    <w:semiHidden/>
    <w:rsid w:val="00755740"/>
    <w:rPr>
      <w:sz w:val="18"/>
      <w:szCs w:val="18"/>
    </w:rPr>
  </w:style>
  <w:style w:type="paragraph" w:styleId="aff2">
    <w:name w:val="annotation text"/>
    <w:basedOn w:val="a6"/>
    <w:link w:val="aff3"/>
    <w:semiHidden/>
    <w:rsid w:val="00755740"/>
    <w:pPr>
      <w:spacing w:beforeLines="0" w:before="0" w:afterLines="50" w:after="50" w:line="500" w:lineRule="exact"/>
    </w:pPr>
  </w:style>
  <w:style w:type="character" w:customStyle="1" w:styleId="aff3">
    <w:name w:val="註解文字 字元"/>
    <w:basedOn w:val="a8"/>
    <w:link w:val="aff2"/>
    <w:semiHidden/>
    <w:rsid w:val="00755740"/>
  </w:style>
  <w:style w:type="paragraph" w:styleId="aff4">
    <w:name w:val="annotation subject"/>
    <w:basedOn w:val="aff2"/>
    <w:next w:val="aff2"/>
    <w:link w:val="aff5"/>
    <w:semiHidden/>
    <w:rsid w:val="00755740"/>
    <w:rPr>
      <w:b/>
      <w:bCs/>
    </w:rPr>
  </w:style>
  <w:style w:type="character" w:customStyle="1" w:styleId="aff5">
    <w:name w:val="註解主旨 字元"/>
    <w:basedOn w:val="aff3"/>
    <w:link w:val="aff4"/>
    <w:semiHidden/>
    <w:rsid w:val="00755740"/>
    <w:rPr>
      <w:b/>
      <w:bCs/>
    </w:rPr>
  </w:style>
  <w:style w:type="paragraph" w:styleId="aff6">
    <w:name w:val="footer"/>
    <w:basedOn w:val="a6"/>
    <w:link w:val="aff7"/>
    <w:uiPriority w:val="99"/>
    <w:semiHidden/>
    <w:rsid w:val="00F7334F"/>
    <w:pPr>
      <w:tabs>
        <w:tab w:val="center" w:pos="4153"/>
        <w:tab w:val="right" w:pos="8306"/>
      </w:tabs>
      <w:snapToGrid w:val="0"/>
    </w:pPr>
    <w:rPr>
      <w:sz w:val="20"/>
      <w:szCs w:val="20"/>
    </w:rPr>
  </w:style>
  <w:style w:type="character" w:customStyle="1" w:styleId="aff7">
    <w:name w:val="頁尾 字元"/>
    <w:basedOn w:val="a8"/>
    <w:link w:val="aff6"/>
    <w:uiPriority w:val="99"/>
    <w:semiHidden/>
    <w:rsid w:val="00F7334F"/>
    <w:rPr>
      <w:sz w:val="20"/>
      <w:szCs w:val="20"/>
    </w:rPr>
  </w:style>
  <w:style w:type="paragraph" w:styleId="aff8">
    <w:name w:val="Revision"/>
    <w:hidden/>
    <w:uiPriority w:val="99"/>
    <w:semiHidden/>
    <w:rsid w:val="00EB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ccst.nat.gov.tw/GC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Desktop\&#25991;&#20214;&#21697;&#36074;&#35215;&#31684;&#20462;&#35330;\&#35199;&#24335;&#25776;&#23531;&#31684;&#26412;(108Y)-&#26412;&#25991;_&#24314;&#35696;&#20462;&#25913;&#26684;&#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2.xml><?xml version="1.0" encoding="utf-8"?>
<ds:datastoreItem xmlns:ds="http://schemas.openxmlformats.org/officeDocument/2006/customXml" ds:itemID="{01408991-5E89-42DA-A70E-9E4A2F1D5B37}">
  <ds:schemaRefs>
    <ds:schemaRef ds:uri="http://schemas.openxmlformats.org/officeDocument/2006/bibliography"/>
  </ds:schemaRefs>
</ds:datastoreItem>
</file>

<file path=customXml/itemProps3.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7E7A3E-57C1-4D6D-BDCE-88826896BA9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西式撰寫範本(108Y)-本文_建議修改格式.dotx</Template>
  <TotalTime>0</TotalTime>
  <Pages>1</Pages>
  <Words>36768</Words>
  <Characters>209584</Characters>
  <Application>Microsoft Office Word</Application>
  <DocSecurity>0</DocSecurity>
  <Lines>1746</Lines>
  <Paragraphs>491</Paragraphs>
  <ScaleCrop>false</ScaleCrop>
  <LinksUpToDate>false</LinksUpToDate>
  <CharactersWithSpaces>245861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2021-10-15T05:47:00Z</dcterms:created>
  <dcterms:modified xsi:type="dcterms:W3CDTF">2021-10-15T05:51:00Z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